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A7" w:rsidRDefault="00DD7FA7">
      <w:pPr>
        <w:pStyle w:val="Title"/>
      </w:pPr>
      <w:r>
        <w:rPr>
          <w:color w:val="800000"/>
        </w:rPr>
        <w:t>Экзамены.</w:t>
      </w:r>
      <w:r>
        <w:rPr>
          <w:color w:val="800000"/>
          <w:spacing w:val="-5"/>
        </w:rPr>
        <w:t xml:space="preserve"> </w:t>
      </w:r>
      <w:r>
        <w:rPr>
          <w:color w:val="800000"/>
        </w:rPr>
        <w:t>Советы</w:t>
      </w:r>
      <w:r>
        <w:rPr>
          <w:color w:val="800000"/>
          <w:spacing w:val="-5"/>
        </w:rPr>
        <w:t xml:space="preserve"> </w:t>
      </w:r>
      <w:r>
        <w:rPr>
          <w:color w:val="800000"/>
          <w:spacing w:val="-2"/>
        </w:rPr>
        <w:t>врача.</w:t>
      </w:r>
    </w:p>
    <w:p w:rsidR="00DD7FA7" w:rsidRDefault="00DD7FA7" w:rsidP="0086384F">
      <w:pPr>
        <w:pStyle w:val="BodyText"/>
        <w:spacing w:before="4" w:line="310" w:lineRule="exact"/>
        <w:jc w:val="both"/>
      </w:pPr>
      <w:r>
        <w:rPr>
          <w:color w:val="161808"/>
        </w:rPr>
        <w:t>Экзамены</w:t>
      </w:r>
      <w:r>
        <w:rPr>
          <w:color w:val="161808"/>
          <w:spacing w:val="-7"/>
        </w:rPr>
        <w:t xml:space="preserve"> </w:t>
      </w:r>
      <w:r>
        <w:rPr>
          <w:color w:val="161808"/>
        </w:rPr>
        <w:t>—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это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всегда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волнение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и</w:t>
      </w:r>
      <w:r>
        <w:rPr>
          <w:color w:val="161808"/>
          <w:spacing w:val="-6"/>
        </w:rPr>
        <w:t xml:space="preserve"> </w:t>
      </w:r>
      <w:r>
        <w:rPr>
          <w:color w:val="161808"/>
          <w:spacing w:val="-2"/>
        </w:rPr>
        <w:t>переживания…</w:t>
      </w:r>
    </w:p>
    <w:p w:rsidR="00DD7FA7" w:rsidRDefault="00DD7FA7" w:rsidP="0086384F">
      <w:pPr>
        <w:pStyle w:val="BodyText"/>
        <w:jc w:val="both"/>
      </w:pPr>
      <w:r>
        <w:rPr>
          <w:color w:val="161808"/>
        </w:rPr>
        <w:t>Выпускные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экзамены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в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11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классах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—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еще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и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огромная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ответственность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за выбор своего будущего. Как пережить этот непростой период с наименьшими «потерями» для здоровья?</w:t>
      </w:r>
    </w:p>
    <w:p w:rsidR="00DD7FA7" w:rsidRDefault="00DD7FA7" w:rsidP="0086384F">
      <w:pPr>
        <w:pStyle w:val="BodyText"/>
        <w:jc w:val="both"/>
      </w:pPr>
      <w:r>
        <w:rPr>
          <w:b/>
          <w:color w:val="800000"/>
        </w:rPr>
        <w:t>Во-первых</w:t>
      </w:r>
      <w:r>
        <w:rPr>
          <w:color w:val="800000"/>
        </w:rPr>
        <w:t>,</w:t>
      </w:r>
      <w:r>
        <w:rPr>
          <w:color w:val="800000"/>
          <w:spacing w:val="-5"/>
        </w:rPr>
        <w:t xml:space="preserve"> </w:t>
      </w:r>
      <w:r>
        <w:rPr>
          <w:color w:val="161808"/>
        </w:rPr>
        <w:t>лучше</w:t>
      </w:r>
      <w:r>
        <w:rPr>
          <w:color w:val="161808"/>
          <w:spacing w:val="-7"/>
        </w:rPr>
        <w:t xml:space="preserve"> </w:t>
      </w:r>
      <w:r>
        <w:rPr>
          <w:color w:val="161808"/>
        </w:rPr>
        <w:t>воздержаться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от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приема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успокоительных</w:t>
      </w:r>
      <w:r>
        <w:rPr>
          <w:color w:val="161808"/>
          <w:spacing w:val="-7"/>
        </w:rPr>
        <w:t xml:space="preserve"> </w:t>
      </w:r>
      <w:r>
        <w:rPr>
          <w:color w:val="161808"/>
        </w:rPr>
        <w:t>средств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и медикаментов — они тормозят мозговую деятельность и мешают сконцентрироваться; лучше заменить их</w:t>
      </w:r>
      <w:r>
        <w:rPr>
          <w:color w:val="161808"/>
          <w:spacing w:val="-1"/>
        </w:rPr>
        <w:t xml:space="preserve"> </w:t>
      </w:r>
      <w:r>
        <w:rPr>
          <w:color w:val="161808"/>
        </w:rPr>
        <w:t>полноценным здоровым сном (юноши — 7–8 часов, девушки — 8–9 часов) и пешими прогулками на свежем воздухе.</w:t>
      </w:r>
    </w:p>
    <w:p w:rsidR="00DD7FA7" w:rsidRDefault="00DD7FA7" w:rsidP="0086384F">
      <w:pPr>
        <w:pStyle w:val="BodyText"/>
        <w:jc w:val="both"/>
      </w:pPr>
      <w:r>
        <w:rPr>
          <w:color w:val="161808"/>
        </w:rPr>
        <w:t>Категорически</w:t>
      </w:r>
      <w:r>
        <w:rPr>
          <w:color w:val="161808"/>
          <w:spacing w:val="65"/>
        </w:rPr>
        <w:t xml:space="preserve"> </w:t>
      </w:r>
      <w:r>
        <w:rPr>
          <w:color w:val="161808"/>
        </w:rPr>
        <w:t>не</w:t>
      </w:r>
      <w:r>
        <w:rPr>
          <w:color w:val="161808"/>
          <w:spacing w:val="64"/>
        </w:rPr>
        <w:t xml:space="preserve"> </w:t>
      </w:r>
      <w:r>
        <w:rPr>
          <w:color w:val="161808"/>
        </w:rPr>
        <w:t>рекомендуется</w:t>
      </w:r>
      <w:r>
        <w:rPr>
          <w:color w:val="161808"/>
          <w:spacing w:val="67"/>
        </w:rPr>
        <w:t xml:space="preserve"> </w:t>
      </w:r>
      <w:r>
        <w:rPr>
          <w:color w:val="161808"/>
        </w:rPr>
        <w:t>в</w:t>
      </w:r>
      <w:r>
        <w:rPr>
          <w:color w:val="161808"/>
          <w:spacing w:val="67"/>
        </w:rPr>
        <w:t xml:space="preserve"> </w:t>
      </w:r>
      <w:r>
        <w:rPr>
          <w:color w:val="161808"/>
        </w:rPr>
        <w:t>день</w:t>
      </w:r>
      <w:r>
        <w:rPr>
          <w:color w:val="161808"/>
          <w:spacing w:val="67"/>
        </w:rPr>
        <w:t xml:space="preserve"> </w:t>
      </w:r>
      <w:r>
        <w:rPr>
          <w:color w:val="161808"/>
        </w:rPr>
        <w:t>экзамена</w:t>
      </w:r>
      <w:r>
        <w:rPr>
          <w:color w:val="161808"/>
          <w:spacing w:val="-4"/>
        </w:rPr>
        <w:t xml:space="preserve"> </w:t>
      </w:r>
      <w:r>
        <w:rPr>
          <w:color w:val="161808"/>
          <w:spacing w:val="-2"/>
        </w:rPr>
        <w:t>принимать</w:t>
      </w:r>
      <w:r>
        <w:t xml:space="preserve"> </w:t>
      </w:r>
      <w:r>
        <w:rPr>
          <w:color w:val="161808"/>
        </w:rPr>
        <w:t>успокаивающие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препараты,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так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как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они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вызывают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торможение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и нарушают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координацию.</w:t>
      </w:r>
    </w:p>
    <w:p w:rsidR="00DD7FA7" w:rsidRDefault="00DD7FA7" w:rsidP="0086384F">
      <w:pPr>
        <w:pStyle w:val="BodyText"/>
        <w:spacing w:line="309" w:lineRule="exact"/>
        <w:jc w:val="both"/>
      </w:pPr>
      <w:r>
        <w:rPr>
          <w:color w:val="161808"/>
        </w:rPr>
        <w:t>Если</w:t>
      </w:r>
      <w:r>
        <w:rPr>
          <w:color w:val="161808"/>
          <w:spacing w:val="69"/>
        </w:rPr>
        <w:t xml:space="preserve"> </w:t>
      </w:r>
      <w:r>
        <w:rPr>
          <w:color w:val="161808"/>
        </w:rPr>
        <w:t>вы</w:t>
      </w:r>
      <w:r>
        <w:rPr>
          <w:color w:val="161808"/>
          <w:spacing w:val="69"/>
        </w:rPr>
        <w:t xml:space="preserve"> </w:t>
      </w:r>
      <w:r>
        <w:rPr>
          <w:color w:val="161808"/>
        </w:rPr>
        <w:t>решили,</w:t>
      </w:r>
      <w:r>
        <w:rPr>
          <w:color w:val="161808"/>
          <w:spacing w:val="69"/>
        </w:rPr>
        <w:t xml:space="preserve"> </w:t>
      </w:r>
      <w:r>
        <w:rPr>
          <w:color w:val="161808"/>
        </w:rPr>
        <w:t>что</w:t>
      </w:r>
      <w:r>
        <w:rPr>
          <w:color w:val="161808"/>
          <w:spacing w:val="70"/>
        </w:rPr>
        <w:t xml:space="preserve"> </w:t>
      </w:r>
      <w:r>
        <w:rPr>
          <w:color w:val="161808"/>
        </w:rPr>
        <w:t>вашему</w:t>
      </w:r>
      <w:r>
        <w:rPr>
          <w:color w:val="161808"/>
          <w:spacing w:val="67"/>
        </w:rPr>
        <w:t xml:space="preserve"> </w:t>
      </w:r>
      <w:r>
        <w:rPr>
          <w:color w:val="161808"/>
        </w:rPr>
        <w:t>ребенку</w:t>
      </w:r>
      <w:r>
        <w:rPr>
          <w:color w:val="161808"/>
          <w:spacing w:val="67"/>
        </w:rPr>
        <w:t xml:space="preserve"> </w:t>
      </w:r>
      <w:r>
        <w:rPr>
          <w:color w:val="161808"/>
        </w:rPr>
        <w:t>необходимо</w:t>
      </w:r>
      <w:r>
        <w:rPr>
          <w:color w:val="161808"/>
          <w:spacing w:val="71"/>
        </w:rPr>
        <w:t xml:space="preserve"> </w:t>
      </w:r>
      <w:r>
        <w:rPr>
          <w:color w:val="161808"/>
          <w:spacing w:val="-2"/>
        </w:rPr>
        <w:t>пропить</w:t>
      </w:r>
      <w:r>
        <w:t xml:space="preserve"> </w:t>
      </w:r>
      <w:r>
        <w:rPr>
          <w:color w:val="161808"/>
        </w:rPr>
        <w:t>успокаивающие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препараты,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то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вы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должны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проконсультироваться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с врачом,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какие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препараты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можно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пропить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и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в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каком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количестве,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какой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эффект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они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могут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произвести.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Курс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употребления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препарата должен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прекратиться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за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неделю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до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экзаменов.</w:t>
      </w:r>
    </w:p>
    <w:p w:rsidR="00DD7FA7" w:rsidRDefault="00DD7FA7" w:rsidP="0086384F">
      <w:pPr>
        <w:pStyle w:val="BodyText"/>
        <w:spacing w:line="309" w:lineRule="exact"/>
        <w:jc w:val="both"/>
      </w:pPr>
      <w:r>
        <w:rPr>
          <w:color w:val="161808"/>
        </w:rPr>
        <w:t>Сбалансированный</w:t>
      </w:r>
      <w:r>
        <w:rPr>
          <w:color w:val="161808"/>
          <w:spacing w:val="-11"/>
        </w:rPr>
        <w:t xml:space="preserve"> </w:t>
      </w:r>
      <w:r>
        <w:rPr>
          <w:color w:val="161808"/>
        </w:rPr>
        <w:t>режим</w:t>
      </w:r>
      <w:r>
        <w:rPr>
          <w:color w:val="161808"/>
          <w:spacing w:val="-10"/>
        </w:rPr>
        <w:t xml:space="preserve"> </w:t>
      </w:r>
      <w:r>
        <w:rPr>
          <w:color w:val="161808"/>
        </w:rPr>
        <w:t>труда</w:t>
      </w:r>
      <w:r>
        <w:rPr>
          <w:color w:val="161808"/>
          <w:spacing w:val="-8"/>
        </w:rPr>
        <w:t xml:space="preserve"> </w:t>
      </w:r>
      <w:r>
        <w:rPr>
          <w:color w:val="161808"/>
        </w:rPr>
        <w:t>и</w:t>
      </w:r>
      <w:r>
        <w:rPr>
          <w:color w:val="161808"/>
          <w:spacing w:val="-9"/>
        </w:rPr>
        <w:t xml:space="preserve"> </w:t>
      </w:r>
      <w:r>
        <w:rPr>
          <w:color w:val="161808"/>
        </w:rPr>
        <w:t>отдыха</w:t>
      </w:r>
      <w:r>
        <w:rPr>
          <w:color w:val="161808"/>
          <w:spacing w:val="-8"/>
        </w:rPr>
        <w:t xml:space="preserve"> </w:t>
      </w:r>
      <w:r>
        <w:rPr>
          <w:color w:val="161808"/>
        </w:rPr>
        <w:t>поможет</w:t>
      </w:r>
      <w:r>
        <w:rPr>
          <w:color w:val="161808"/>
          <w:spacing w:val="-5"/>
        </w:rPr>
        <w:t xml:space="preserve"> </w:t>
      </w:r>
      <w:r>
        <w:rPr>
          <w:color w:val="161808"/>
          <w:spacing w:val="-2"/>
        </w:rPr>
        <w:t>восстановить</w:t>
      </w:r>
      <w:r>
        <w:t xml:space="preserve"> </w:t>
      </w:r>
      <w:r>
        <w:rPr>
          <w:color w:val="161808"/>
        </w:rPr>
        <w:t>физические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и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психические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силы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организма.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Также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во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время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подготовки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к экзамену каждый час можно делать гимнастические упражнения, это</w:t>
      </w:r>
      <w:r>
        <w:t xml:space="preserve"> </w:t>
      </w:r>
      <w:r>
        <w:rPr>
          <w:color w:val="161808"/>
        </w:rPr>
        <w:t>поможет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снять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напряжение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в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мышцах</w:t>
      </w:r>
      <w:r>
        <w:rPr>
          <w:color w:val="161808"/>
          <w:spacing w:val="-7"/>
        </w:rPr>
        <w:t xml:space="preserve"> </w:t>
      </w:r>
      <w:r>
        <w:rPr>
          <w:color w:val="161808"/>
        </w:rPr>
        <w:t>и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придаст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силы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для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усвоения новой информации.</w:t>
      </w:r>
    </w:p>
    <w:p w:rsidR="00DD7FA7" w:rsidRDefault="00DD7FA7" w:rsidP="0086384F">
      <w:pPr>
        <w:pStyle w:val="BodyText"/>
        <w:jc w:val="both"/>
      </w:pPr>
      <w:r>
        <w:rPr>
          <w:color w:val="161808"/>
        </w:rPr>
        <w:t>Распланируйте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свой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режим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дня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(учеба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+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питание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+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сон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+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обязательная физическая активность). Не экономьте за счет сна!!!</w:t>
      </w:r>
    </w:p>
    <w:p w:rsidR="00DD7FA7" w:rsidRDefault="00DD7FA7" w:rsidP="0086384F">
      <w:pPr>
        <w:pStyle w:val="BodyText"/>
        <w:jc w:val="both"/>
      </w:pPr>
      <w:r>
        <w:rPr>
          <w:b/>
          <w:color w:val="800000"/>
        </w:rPr>
        <w:t>Во-вторых</w:t>
      </w:r>
      <w:r>
        <w:rPr>
          <w:color w:val="800000"/>
        </w:rPr>
        <w:t xml:space="preserve">, </w:t>
      </w:r>
      <w:r>
        <w:rPr>
          <w:color w:val="161808"/>
        </w:rPr>
        <w:t>полноценное питание. Пища должна быть богата белком: например, на завтрак творог и сметана, а также два раза</w:t>
      </w:r>
      <w:r>
        <w:rPr>
          <w:color w:val="161808"/>
          <w:spacing w:val="-1"/>
        </w:rPr>
        <w:t xml:space="preserve"> </w:t>
      </w:r>
      <w:r>
        <w:rPr>
          <w:color w:val="161808"/>
        </w:rPr>
        <w:t>в неделю яйцо всмятку.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Обед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может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состоять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из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супа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и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мяса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(75–100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г)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с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овощами,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а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на ужин — рыба или курица и сметана. Белок, содержащийся в этих</w:t>
      </w:r>
      <w:r>
        <w:t xml:space="preserve"> </w:t>
      </w:r>
      <w:r>
        <w:rPr>
          <w:color w:val="161808"/>
        </w:rPr>
        <w:t>продуктах,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будет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питать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головной</w:t>
      </w:r>
      <w:r>
        <w:rPr>
          <w:color w:val="161808"/>
          <w:spacing w:val="-7"/>
        </w:rPr>
        <w:t xml:space="preserve"> </w:t>
      </w:r>
      <w:r>
        <w:rPr>
          <w:color w:val="161808"/>
        </w:rPr>
        <w:t>мозг.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Следовательно,</w:t>
      </w:r>
      <w:r>
        <w:rPr>
          <w:color w:val="161808"/>
          <w:spacing w:val="-8"/>
        </w:rPr>
        <w:t xml:space="preserve"> </w:t>
      </w:r>
      <w:r>
        <w:rPr>
          <w:color w:val="161808"/>
        </w:rPr>
        <w:t>воспринимать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и запоминать информацию будет легче. Также следует обогатить и разнообразить пищу витаминными продуктами — овощами (капуста,</w:t>
      </w:r>
      <w:r>
        <w:t xml:space="preserve"> </w:t>
      </w:r>
      <w:r>
        <w:rPr>
          <w:color w:val="161808"/>
        </w:rPr>
        <w:t>морковь) и фруктами (бананы, апельсины, грейпфруты). Они помогут зарядиться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бодростью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и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положительной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энергией.</w:t>
      </w:r>
      <w:r>
        <w:rPr>
          <w:color w:val="161808"/>
          <w:spacing w:val="-7"/>
        </w:rPr>
        <w:t xml:space="preserve"> </w:t>
      </w:r>
      <w:r>
        <w:rPr>
          <w:color w:val="161808"/>
        </w:rPr>
        <w:t>Весьма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полезным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 xml:space="preserve">в этот период будет употребление в пищу различных каш. Они богата витаминами и микроэлементами, которые активизируют мозговую </w:t>
      </w:r>
      <w:r>
        <w:rPr>
          <w:color w:val="161808"/>
          <w:spacing w:val="-2"/>
        </w:rPr>
        <w:t>деятельность.</w:t>
      </w:r>
    </w:p>
    <w:p w:rsidR="00DD7FA7" w:rsidRDefault="00DD7FA7" w:rsidP="0086384F">
      <w:pPr>
        <w:pStyle w:val="BodyText"/>
        <w:spacing w:line="310" w:lineRule="exact"/>
        <w:jc w:val="both"/>
      </w:pPr>
      <w:r>
        <w:rPr>
          <w:color w:val="161808"/>
        </w:rPr>
        <w:t>Хочется</w:t>
      </w:r>
      <w:r>
        <w:rPr>
          <w:color w:val="161808"/>
          <w:spacing w:val="-12"/>
        </w:rPr>
        <w:t xml:space="preserve"> </w:t>
      </w:r>
      <w:r>
        <w:rPr>
          <w:color w:val="161808"/>
        </w:rPr>
        <w:t>посоветовать</w:t>
      </w:r>
      <w:r>
        <w:rPr>
          <w:color w:val="161808"/>
          <w:spacing w:val="-8"/>
        </w:rPr>
        <w:t xml:space="preserve"> </w:t>
      </w:r>
      <w:r>
        <w:rPr>
          <w:color w:val="161808"/>
        </w:rPr>
        <w:t>простой</w:t>
      </w:r>
      <w:r>
        <w:rPr>
          <w:color w:val="161808"/>
          <w:spacing w:val="-9"/>
        </w:rPr>
        <w:t xml:space="preserve"> </w:t>
      </w:r>
      <w:r>
        <w:rPr>
          <w:color w:val="161808"/>
        </w:rPr>
        <w:t>способ,</w:t>
      </w:r>
      <w:r>
        <w:rPr>
          <w:color w:val="161808"/>
          <w:spacing w:val="-10"/>
        </w:rPr>
        <w:t xml:space="preserve"> </w:t>
      </w:r>
      <w:r>
        <w:rPr>
          <w:color w:val="161808"/>
        </w:rPr>
        <w:t>но</w:t>
      </w:r>
      <w:r>
        <w:rPr>
          <w:color w:val="161808"/>
          <w:spacing w:val="-8"/>
        </w:rPr>
        <w:t xml:space="preserve"> </w:t>
      </w:r>
      <w:r>
        <w:rPr>
          <w:color w:val="161808"/>
        </w:rPr>
        <w:t>очень</w:t>
      </w:r>
      <w:r>
        <w:rPr>
          <w:color w:val="161808"/>
          <w:spacing w:val="-9"/>
        </w:rPr>
        <w:t xml:space="preserve"> </w:t>
      </w:r>
      <w:r>
        <w:rPr>
          <w:color w:val="161808"/>
        </w:rPr>
        <w:t>действенный</w:t>
      </w:r>
      <w:r>
        <w:rPr>
          <w:color w:val="161808"/>
          <w:spacing w:val="-6"/>
        </w:rPr>
        <w:t xml:space="preserve"> </w:t>
      </w:r>
      <w:r>
        <w:rPr>
          <w:color w:val="161808"/>
          <w:spacing w:val="-10"/>
        </w:rPr>
        <w:t>—</w:t>
      </w:r>
      <w:r>
        <w:t xml:space="preserve"> </w:t>
      </w:r>
      <w:r>
        <w:rPr>
          <w:color w:val="161808"/>
        </w:rPr>
        <w:t>правильно употреблять натуральные продукты. Так, обычная морковь стимулирует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работу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мозга,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улучшает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память.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Поэтому</w:t>
      </w:r>
      <w:r>
        <w:rPr>
          <w:color w:val="161808"/>
          <w:spacing w:val="-8"/>
        </w:rPr>
        <w:t xml:space="preserve"> </w:t>
      </w:r>
      <w:r>
        <w:rPr>
          <w:color w:val="161808"/>
        </w:rPr>
        <w:t>ребенку,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которому предстоит выучить что-нибудь наизусть или запомнить большой текст,</w:t>
      </w:r>
      <w:r>
        <w:t xml:space="preserve"> </w:t>
      </w:r>
      <w:r>
        <w:rPr>
          <w:color w:val="161808"/>
        </w:rPr>
        <w:t>можно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предложить</w:t>
      </w:r>
      <w:r>
        <w:rPr>
          <w:color w:val="161808"/>
          <w:spacing w:val="-7"/>
        </w:rPr>
        <w:t xml:space="preserve"> </w:t>
      </w:r>
      <w:r>
        <w:rPr>
          <w:color w:val="161808"/>
        </w:rPr>
        <w:t>тарелку</w:t>
      </w:r>
      <w:r>
        <w:rPr>
          <w:color w:val="161808"/>
          <w:spacing w:val="-9"/>
        </w:rPr>
        <w:t xml:space="preserve"> </w:t>
      </w:r>
      <w:r>
        <w:rPr>
          <w:color w:val="161808"/>
        </w:rPr>
        <w:t>морковного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салата,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заправленного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сметаной или растительным маслом.</w:t>
      </w:r>
    </w:p>
    <w:p w:rsidR="00DD7FA7" w:rsidRDefault="00DD7FA7" w:rsidP="0086384F">
      <w:pPr>
        <w:pStyle w:val="BodyText"/>
        <w:jc w:val="both"/>
      </w:pPr>
      <w:r>
        <w:rPr>
          <w:color w:val="161808"/>
        </w:rPr>
        <w:t>Улучшает память и ананас. Помимо витамина С, он содержит такой важный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элемент,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как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марганец.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Достаточно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выпивать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один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стакан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сока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в день, и проблемы с запоминанием не возникнет.</w:t>
      </w:r>
    </w:p>
    <w:p w:rsidR="00DD7FA7" w:rsidRDefault="00DD7FA7" w:rsidP="0086384F">
      <w:pPr>
        <w:jc w:val="both"/>
        <w:sectPr w:rsidR="00DD7FA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D7FA7" w:rsidRDefault="00DD7FA7" w:rsidP="0086384F">
      <w:pPr>
        <w:pStyle w:val="BodyText"/>
        <w:spacing w:before="70"/>
        <w:jc w:val="both"/>
      </w:pPr>
      <w:r>
        <w:rPr>
          <w:color w:val="161808"/>
        </w:rPr>
        <w:t>Экзотический</w:t>
      </w:r>
      <w:r>
        <w:rPr>
          <w:color w:val="161808"/>
          <w:spacing w:val="-12"/>
        </w:rPr>
        <w:t xml:space="preserve"> </w:t>
      </w:r>
      <w:r>
        <w:rPr>
          <w:color w:val="161808"/>
        </w:rPr>
        <w:t>фрукт</w:t>
      </w:r>
      <w:r>
        <w:rPr>
          <w:color w:val="161808"/>
          <w:spacing w:val="-7"/>
        </w:rPr>
        <w:t xml:space="preserve"> </w:t>
      </w:r>
      <w:r>
        <w:rPr>
          <w:color w:val="161808"/>
        </w:rPr>
        <w:t>авокадо,</w:t>
      </w:r>
      <w:r>
        <w:rPr>
          <w:color w:val="161808"/>
          <w:spacing w:val="-9"/>
        </w:rPr>
        <w:t xml:space="preserve"> </w:t>
      </w:r>
      <w:r>
        <w:rPr>
          <w:color w:val="161808"/>
        </w:rPr>
        <w:t>в</w:t>
      </w:r>
      <w:r>
        <w:rPr>
          <w:color w:val="161808"/>
          <w:spacing w:val="-9"/>
        </w:rPr>
        <w:t xml:space="preserve"> </w:t>
      </w:r>
      <w:r>
        <w:rPr>
          <w:color w:val="161808"/>
        </w:rPr>
        <w:t>большом</w:t>
      </w:r>
      <w:r>
        <w:rPr>
          <w:color w:val="161808"/>
          <w:spacing w:val="-7"/>
        </w:rPr>
        <w:t xml:space="preserve"> </w:t>
      </w:r>
      <w:r>
        <w:rPr>
          <w:color w:val="161808"/>
        </w:rPr>
        <w:t>количестве</w:t>
      </w:r>
      <w:r>
        <w:rPr>
          <w:color w:val="161808"/>
          <w:spacing w:val="-10"/>
        </w:rPr>
        <w:t xml:space="preserve"> </w:t>
      </w:r>
      <w:r>
        <w:rPr>
          <w:color w:val="161808"/>
          <w:spacing w:val="-2"/>
        </w:rPr>
        <w:t>содержащий</w:t>
      </w:r>
      <w:r>
        <w:t xml:space="preserve"> </w:t>
      </w:r>
      <w:r>
        <w:rPr>
          <w:color w:val="161808"/>
        </w:rPr>
        <w:t>жирные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кислоты,</w:t>
      </w:r>
      <w:r>
        <w:rPr>
          <w:color w:val="161808"/>
          <w:spacing w:val="-7"/>
        </w:rPr>
        <w:t xml:space="preserve"> </w:t>
      </w:r>
      <w:r>
        <w:rPr>
          <w:color w:val="161808"/>
        </w:rPr>
        <w:t>улучшает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так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называемую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короткую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память.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Ребенку следует давать половинку этого фрукта три-четыре раза в неделю.</w:t>
      </w:r>
    </w:p>
    <w:p w:rsidR="00DD7FA7" w:rsidRDefault="00DD7FA7" w:rsidP="0086384F">
      <w:pPr>
        <w:pStyle w:val="BodyText"/>
        <w:spacing w:before="1"/>
        <w:jc w:val="both"/>
      </w:pPr>
      <w:r>
        <w:rPr>
          <w:color w:val="161808"/>
        </w:rPr>
        <w:t>Процесс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обучения</w:t>
      </w:r>
      <w:r>
        <w:rPr>
          <w:color w:val="161808"/>
          <w:spacing w:val="-8"/>
        </w:rPr>
        <w:t xml:space="preserve"> </w:t>
      </w:r>
      <w:r>
        <w:rPr>
          <w:color w:val="161808"/>
        </w:rPr>
        <w:t>облегчится,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если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ввести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в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меню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школьника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обычную капусту. Она снижает активность щитовидной железы, уменьшая тем самым нервозность, снимая стресс, в том числе перед экзаменами.</w:t>
      </w:r>
    </w:p>
    <w:p w:rsidR="00DD7FA7" w:rsidRDefault="00DD7FA7" w:rsidP="0086384F">
      <w:pPr>
        <w:pStyle w:val="BodyText"/>
        <w:spacing w:line="310" w:lineRule="exact"/>
        <w:jc w:val="both"/>
      </w:pPr>
      <w:r>
        <w:rPr>
          <w:color w:val="161808"/>
        </w:rPr>
        <w:t>Улучшают</w:t>
      </w:r>
      <w:r>
        <w:rPr>
          <w:color w:val="161808"/>
          <w:spacing w:val="-9"/>
        </w:rPr>
        <w:t xml:space="preserve"> </w:t>
      </w:r>
      <w:r>
        <w:rPr>
          <w:color w:val="161808"/>
        </w:rPr>
        <w:t>настроение</w:t>
      </w:r>
      <w:r>
        <w:rPr>
          <w:color w:val="161808"/>
          <w:spacing w:val="-7"/>
        </w:rPr>
        <w:t xml:space="preserve"> </w:t>
      </w:r>
      <w:r>
        <w:rPr>
          <w:color w:val="161808"/>
        </w:rPr>
        <w:t>красный</w:t>
      </w:r>
      <w:r>
        <w:rPr>
          <w:color w:val="161808"/>
          <w:spacing w:val="-9"/>
        </w:rPr>
        <w:t xml:space="preserve"> </w:t>
      </w:r>
      <w:r>
        <w:rPr>
          <w:color w:val="161808"/>
        </w:rPr>
        <w:t>сладкий</w:t>
      </w:r>
      <w:r>
        <w:rPr>
          <w:color w:val="161808"/>
          <w:spacing w:val="-8"/>
        </w:rPr>
        <w:t xml:space="preserve"> </w:t>
      </w:r>
      <w:r>
        <w:rPr>
          <w:color w:val="161808"/>
        </w:rPr>
        <w:t>перец,</w:t>
      </w:r>
      <w:r>
        <w:rPr>
          <w:color w:val="161808"/>
          <w:spacing w:val="-7"/>
        </w:rPr>
        <w:t xml:space="preserve"> </w:t>
      </w:r>
      <w:r>
        <w:rPr>
          <w:color w:val="161808"/>
        </w:rPr>
        <w:t>клубника,</w:t>
      </w:r>
      <w:r>
        <w:rPr>
          <w:color w:val="161808"/>
          <w:spacing w:val="-8"/>
        </w:rPr>
        <w:t xml:space="preserve"> </w:t>
      </w:r>
      <w:r>
        <w:rPr>
          <w:color w:val="161808"/>
          <w:spacing w:val="-2"/>
        </w:rPr>
        <w:t>бананы.</w:t>
      </w:r>
    </w:p>
    <w:p w:rsidR="00DD7FA7" w:rsidRDefault="00DD7FA7" w:rsidP="0086384F">
      <w:pPr>
        <w:pStyle w:val="BodyText"/>
        <w:jc w:val="both"/>
      </w:pPr>
      <w:r>
        <w:rPr>
          <w:color w:val="161808"/>
        </w:rPr>
        <w:t>Цитрусовые,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особенно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лимоны,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—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кладезь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витаминов.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Соки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этих</w:t>
      </w:r>
      <w:r>
        <w:rPr>
          <w:color w:val="161808"/>
          <w:spacing w:val="-8"/>
        </w:rPr>
        <w:t xml:space="preserve"> </w:t>
      </w:r>
      <w:r>
        <w:rPr>
          <w:color w:val="161808"/>
        </w:rPr>
        <w:t>фруктов не только освежают и бодрят, но и помогают усваивать новую</w:t>
      </w:r>
      <w:r>
        <w:t xml:space="preserve"> </w:t>
      </w:r>
      <w:r>
        <w:rPr>
          <w:color w:val="161808"/>
          <w:spacing w:val="-2"/>
        </w:rPr>
        <w:t>информацию.</w:t>
      </w:r>
    </w:p>
    <w:p w:rsidR="00DD7FA7" w:rsidRDefault="00DD7FA7" w:rsidP="0086384F">
      <w:pPr>
        <w:pStyle w:val="BodyText"/>
        <w:jc w:val="both"/>
      </w:pPr>
      <w:r>
        <w:rPr>
          <w:color w:val="161808"/>
        </w:rPr>
        <w:t>Всем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известно,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что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черника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улучшает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зрение,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но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она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к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тому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же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усиливает кровоснабжение головного мозга. Поэтому очень полезно иметь в холо- дильнике ее замороженные ягоды.</w:t>
      </w:r>
    </w:p>
    <w:p w:rsidR="00DD7FA7" w:rsidRDefault="00DD7FA7" w:rsidP="0086384F">
      <w:pPr>
        <w:pStyle w:val="BodyText"/>
        <w:jc w:val="both"/>
      </w:pPr>
      <w:r>
        <w:rPr>
          <w:color w:val="161808"/>
        </w:rPr>
        <w:t>Если</w:t>
      </w:r>
      <w:r>
        <w:rPr>
          <w:color w:val="161808"/>
          <w:spacing w:val="-11"/>
        </w:rPr>
        <w:t xml:space="preserve"> </w:t>
      </w:r>
      <w:r>
        <w:rPr>
          <w:color w:val="161808"/>
        </w:rPr>
        <w:t>ослабла</w:t>
      </w:r>
      <w:r>
        <w:rPr>
          <w:color w:val="161808"/>
          <w:spacing w:val="-9"/>
        </w:rPr>
        <w:t xml:space="preserve"> </w:t>
      </w:r>
      <w:r>
        <w:rPr>
          <w:color w:val="161808"/>
        </w:rPr>
        <w:t>концентрация</w:t>
      </w:r>
      <w:r>
        <w:rPr>
          <w:color w:val="161808"/>
          <w:spacing w:val="-9"/>
        </w:rPr>
        <w:t xml:space="preserve"> </w:t>
      </w:r>
      <w:r>
        <w:rPr>
          <w:color w:val="161808"/>
        </w:rPr>
        <w:t>внимания,</w:t>
      </w:r>
      <w:r>
        <w:rPr>
          <w:color w:val="161808"/>
          <w:spacing w:val="-11"/>
        </w:rPr>
        <w:t xml:space="preserve"> </w:t>
      </w:r>
      <w:r>
        <w:rPr>
          <w:color w:val="161808"/>
        </w:rPr>
        <w:t>на</w:t>
      </w:r>
      <w:r>
        <w:rPr>
          <w:color w:val="161808"/>
          <w:spacing w:val="-8"/>
        </w:rPr>
        <w:t xml:space="preserve"> </w:t>
      </w:r>
      <w:r>
        <w:rPr>
          <w:color w:val="161808"/>
        </w:rPr>
        <w:t>помощь</w:t>
      </w:r>
      <w:r>
        <w:rPr>
          <w:color w:val="161808"/>
          <w:spacing w:val="-8"/>
        </w:rPr>
        <w:t xml:space="preserve"> </w:t>
      </w:r>
      <w:r>
        <w:rPr>
          <w:color w:val="161808"/>
        </w:rPr>
        <w:t>придут</w:t>
      </w:r>
      <w:r>
        <w:rPr>
          <w:color w:val="161808"/>
          <w:spacing w:val="-8"/>
        </w:rPr>
        <w:t xml:space="preserve"> </w:t>
      </w:r>
      <w:r>
        <w:rPr>
          <w:color w:val="161808"/>
          <w:spacing w:val="-2"/>
        </w:rPr>
        <w:t>креветки.</w:t>
      </w:r>
    </w:p>
    <w:p w:rsidR="00DD7FA7" w:rsidRDefault="00DD7FA7" w:rsidP="0086384F">
      <w:pPr>
        <w:pStyle w:val="BodyText"/>
        <w:spacing w:before="2"/>
        <w:jc w:val="both"/>
      </w:pPr>
      <w:r>
        <w:rPr>
          <w:color w:val="161808"/>
        </w:rPr>
        <w:t>Только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вот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солить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их</w:t>
      </w:r>
      <w:r>
        <w:rPr>
          <w:color w:val="161808"/>
          <w:spacing w:val="-7"/>
        </w:rPr>
        <w:t xml:space="preserve"> </w:t>
      </w:r>
      <w:r>
        <w:rPr>
          <w:color w:val="161808"/>
        </w:rPr>
        <w:t>следует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уже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после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приготовления,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чтобы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они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не потеряли полезные свойства.</w:t>
      </w:r>
    </w:p>
    <w:p w:rsidR="00DD7FA7" w:rsidRDefault="00DD7FA7" w:rsidP="0086384F">
      <w:pPr>
        <w:pStyle w:val="BodyText"/>
        <w:jc w:val="both"/>
      </w:pPr>
      <w:r>
        <w:rPr>
          <w:color w:val="161808"/>
        </w:rPr>
        <w:t>С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умственным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и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психическим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переутомлением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успешно</w:t>
      </w:r>
      <w:r>
        <w:rPr>
          <w:color w:val="161808"/>
          <w:spacing w:val="-7"/>
        </w:rPr>
        <w:t xml:space="preserve"> </w:t>
      </w:r>
      <w:r>
        <w:rPr>
          <w:color w:val="161808"/>
        </w:rPr>
        <w:t>справляется сырой репчатый лук. Он разжижает кровь и улучшает снабжение</w:t>
      </w:r>
    </w:p>
    <w:p w:rsidR="00DD7FA7" w:rsidRDefault="00DD7FA7" w:rsidP="0086384F">
      <w:pPr>
        <w:pStyle w:val="BodyText"/>
        <w:jc w:val="both"/>
      </w:pPr>
      <w:r>
        <w:rPr>
          <w:color w:val="161808"/>
        </w:rPr>
        <w:t>головного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мозга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кислородом.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Голова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становится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ясной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и</w:t>
      </w:r>
      <w:r>
        <w:rPr>
          <w:color w:val="161808"/>
          <w:spacing w:val="-7"/>
        </w:rPr>
        <w:t xml:space="preserve"> </w:t>
      </w:r>
      <w:r>
        <w:rPr>
          <w:color w:val="161808"/>
        </w:rPr>
        <w:t>способной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к рождению новых идей.</w:t>
      </w:r>
    </w:p>
    <w:p w:rsidR="00DD7FA7" w:rsidRDefault="00DD7FA7" w:rsidP="0086384F">
      <w:pPr>
        <w:pStyle w:val="BodyText"/>
        <w:jc w:val="both"/>
      </w:pPr>
      <w:r>
        <w:rPr>
          <w:color w:val="161808"/>
        </w:rPr>
        <w:t>Если школьнику необходимо быстро собраться с мыслями, сконцентрироваться,</w:t>
      </w:r>
      <w:r>
        <w:rPr>
          <w:color w:val="161808"/>
          <w:spacing w:val="-8"/>
        </w:rPr>
        <w:t xml:space="preserve"> </w:t>
      </w:r>
      <w:r>
        <w:rPr>
          <w:color w:val="161808"/>
        </w:rPr>
        <w:t>неоценимую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помощь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окажут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грецкие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орехи.</w:t>
      </w:r>
      <w:r>
        <w:rPr>
          <w:color w:val="161808"/>
          <w:spacing w:val="-7"/>
        </w:rPr>
        <w:t xml:space="preserve"> </w:t>
      </w:r>
      <w:r>
        <w:rPr>
          <w:color w:val="161808"/>
        </w:rPr>
        <w:t>Сейчас продаются специальные «наборы для студентов», в которые входят</w:t>
      </w:r>
    </w:p>
    <w:p w:rsidR="00DD7FA7" w:rsidRDefault="00DD7FA7" w:rsidP="0086384F">
      <w:pPr>
        <w:pStyle w:val="BodyText"/>
        <w:spacing w:line="310" w:lineRule="exact"/>
        <w:jc w:val="both"/>
      </w:pPr>
      <w:r>
        <w:rPr>
          <w:color w:val="161808"/>
        </w:rPr>
        <w:t>помимо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грецких</w:t>
      </w:r>
      <w:r>
        <w:rPr>
          <w:color w:val="161808"/>
          <w:spacing w:val="-9"/>
        </w:rPr>
        <w:t xml:space="preserve"> </w:t>
      </w:r>
      <w:r>
        <w:rPr>
          <w:color w:val="161808"/>
        </w:rPr>
        <w:t>орехов,</w:t>
      </w:r>
      <w:r>
        <w:rPr>
          <w:color w:val="161808"/>
          <w:spacing w:val="-7"/>
        </w:rPr>
        <w:t xml:space="preserve"> </w:t>
      </w:r>
      <w:r>
        <w:rPr>
          <w:color w:val="161808"/>
        </w:rPr>
        <w:t>изюм,</w:t>
      </w:r>
      <w:r>
        <w:rPr>
          <w:color w:val="161808"/>
          <w:spacing w:val="-6"/>
        </w:rPr>
        <w:t xml:space="preserve"> </w:t>
      </w:r>
      <w:r>
        <w:rPr>
          <w:color w:val="161808"/>
          <w:spacing w:val="-2"/>
        </w:rPr>
        <w:t>сухофрукты.</w:t>
      </w:r>
    </w:p>
    <w:p w:rsidR="00DD7FA7" w:rsidRDefault="00DD7FA7" w:rsidP="0086384F">
      <w:pPr>
        <w:pStyle w:val="BodyText"/>
        <w:spacing w:line="310" w:lineRule="exact"/>
        <w:jc w:val="both"/>
      </w:pPr>
      <w:r>
        <w:rPr>
          <w:color w:val="161808"/>
        </w:rPr>
        <w:t>Сведите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к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минимуму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кофе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и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крепкий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чай,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заменив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их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фиточаем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 xml:space="preserve">и </w:t>
      </w:r>
      <w:r>
        <w:rPr>
          <w:color w:val="161808"/>
          <w:spacing w:val="-2"/>
        </w:rPr>
        <w:t>спортом.</w:t>
      </w:r>
    </w:p>
    <w:p w:rsidR="00DD7FA7" w:rsidRDefault="00DD7FA7" w:rsidP="0086384F">
      <w:pPr>
        <w:pStyle w:val="BodyText"/>
        <w:spacing w:line="310" w:lineRule="exact"/>
        <w:jc w:val="both"/>
      </w:pPr>
      <w:r>
        <w:rPr>
          <w:b/>
          <w:color w:val="800000"/>
        </w:rPr>
        <w:t>В-третьих</w:t>
      </w:r>
      <w:r>
        <w:rPr>
          <w:color w:val="800000"/>
        </w:rPr>
        <w:t>,</w:t>
      </w:r>
      <w:r>
        <w:rPr>
          <w:color w:val="800000"/>
          <w:spacing w:val="-10"/>
        </w:rPr>
        <w:t xml:space="preserve"> </w:t>
      </w:r>
      <w:r>
        <w:rPr>
          <w:color w:val="161808"/>
        </w:rPr>
        <w:t>перед</w:t>
      </w:r>
      <w:r>
        <w:rPr>
          <w:color w:val="161808"/>
          <w:spacing w:val="-8"/>
        </w:rPr>
        <w:t xml:space="preserve"> </w:t>
      </w:r>
      <w:r>
        <w:rPr>
          <w:color w:val="161808"/>
        </w:rPr>
        <w:t>самим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экзаменом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можно</w:t>
      </w:r>
      <w:r>
        <w:rPr>
          <w:color w:val="161808"/>
          <w:spacing w:val="-9"/>
        </w:rPr>
        <w:t xml:space="preserve"> </w:t>
      </w:r>
      <w:r>
        <w:rPr>
          <w:color w:val="161808"/>
        </w:rPr>
        <w:t>съесть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пару</w:t>
      </w:r>
      <w:r>
        <w:rPr>
          <w:color w:val="161808"/>
          <w:spacing w:val="-10"/>
        </w:rPr>
        <w:t xml:space="preserve"> </w:t>
      </w:r>
      <w:r>
        <w:rPr>
          <w:color w:val="161808"/>
        </w:rPr>
        <w:t>долек</w:t>
      </w:r>
      <w:r>
        <w:rPr>
          <w:color w:val="161808"/>
          <w:spacing w:val="-9"/>
        </w:rPr>
        <w:t xml:space="preserve"> </w:t>
      </w:r>
      <w:r>
        <w:rPr>
          <w:color w:val="161808"/>
          <w:spacing w:val="-2"/>
        </w:rPr>
        <w:t>шоколада</w:t>
      </w:r>
    </w:p>
    <w:p w:rsidR="00DD7FA7" w:rsidRDefault="00DD7FA7" w:rsidP="0086384F">
      <w:pPr>
        <w:pStyle w:val="BodyText"/>
        <w:spacing w:line="310" w:lineRule="exact"/>
        <w:jc w:val="both"/>
      </w:pPr>
      <w:r>
        <w:rPr>
          <w:color w:val="161808"/>
        </w:rPr>
        <w:t>—</w:t>
      </w:r>
      <w:r>
        <w:rPr>
          <w:color w:val="161808"/>
          <w:spacing w:val="-8"/>
        </w:rPr>
        <w:t xml:space="preserve"> </w:t>
      </w:r>
      <w:r>
        <w:rPr>
          <w:color w:val="161808"/>
        </w:rPr>
        <w:t>это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поможет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сконцентрироваться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на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задании.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А</w:t>
      </w:r>
      <w:r>
        <w:rPr>
          <w:color w:val="161808"/>
          <w:spacing w:val="-7"/>
        </w:rPr>
        <w:t xml:space="preserve"> </w:t>
      </w:r>
      <w:r>
        <w:rPr>
          <w:color w:val="161808"/>
        </w:rPr>
        <w:t>еще</w:t>
      </w:r>
      <w:r>
        <w:rPr>
          <w:color w:val="161808"/>
          <w:spacing w:val="-7"/>
        </w:rPr>
        <w:t xml:space="preserve"> </w:t>
      </w:r>
      <w:r>
        <w:rPr>
          <w:color w:val="161808"/>
          <w:spacing w:val="-2"/>
        </w:rPr>
        <w:t>шоколад</w:t>
      </w:r>
    </w:p>
    <w:p w:rsidR="00DD7FA7" w:rsidRDefault="00DD7FA7" w:rsidP="0086384F">
      <w:pPr>
        <w:pStyle w:val="BodyText"/>
        <w:spacing w:before="1"/>
        <w:jc w:val="both"/>
      </w:pPr>
      <w:r>
        <w:rPr>
          <w:color w:val="161808"/>
        </w:rPr>
        <w:t>является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отличным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антидепрессантом: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он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и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вкусный,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и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полезный,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и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со стрессом помогает справиться.</w:t>
      </w:r>
    </w:p>
    <w:p w:rsidR="00DD7FA7" w:rsidRDefault="00DD7FA7" w:rsidP="0086384F">
      <w:pPr>
        <w:pStyle w:val="BodyText"/>
        <w:jc w:val="both"/>
      </w:pPr>
      <w:r>
        <w:rPr>
          <w:b/>
          <w:color w:val="800000"/>
        </w:rPr>
        <w:t>В-четвертых</w:t>
      </w:r>
      <w:r>
        <w:rPr>
          <w:color w:val="161808"/>
        </w:rPr>
        <w:t>,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активность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вашего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внимания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и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умственной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деятельности повысится, если:</w:t>
      </w:r>
    </w:p>
    <w:p w:rsidR="00DD7FA7" w:rsidRDefault="00DD7FA7" w:rsidP="0086384F">
      <w:pPr>
        <w:pStyle w:val="ListParagraph"/>
        <w:numPr>
          <w:ilvl w:val="0"/>
          <w:numId w:val="1"/>
        </w:numPr>
        <w:tabs>
          <w:tab w:val="left" w:pos="268"/>
        </w:tabs>
        <w:ind w:left="267"/>
        <w:jc w:val="both"/>
        <w:rPr>
          <w:sz w:val="27"/>
        </w:rPr>
      </w:pPr>
      <w:r>
        <w:rPr>
          <w:color w:val="161808"/>
          <w:sz w:val="27"/>
        </w:rPr>
        <w:t>при</w:t>
      </w:r>
      <w:r>
        <w:rPr>
          <w:color w:val="161808"/>
          <w:spacing w:val="-9"/>
          <w:sz w:val="27"/>
        </w:rPr>
        <w:t xml:space="preserve"> </w:t>
      </w:r>
      <w:r>
        <w:rPr>
          <w:color w:val="161808"/>
          <w:sz w:val="27"/>
        </w:rPr>
        <w:t>наличии</w:t>
      </w:r>
      <w:r>
        <w:rPr>
          <w:color w:val="161808"/>
          <w:spacing w:val="-7"/>
          <w:sz w:val="27"/>
        </w:rPr>
        <w:t xml:space="preserve"> </w:t>
      </w:r>
      <w:r>
        <w:rPr>
          <w:color w:val="161808"/>
          <w:sz w:val="27"/>
        </w:rPr>
        <w:t>приятных</w:t>
      </w:r>
      <w:r>
        <w:rPr>
          <w:color w:val="161808"/>
          <w:spacing w:val="-10"/>
          <w:sz w:val="27"/>
        </w:rPr>
        <w:t xml:space="preserve"> </w:t>
      </w:r>
      <w:r>
        <w:rPr>
          <w:color w:val="161808"/>
          <w:sz w:val="27"/>
        </w:rPr>
        <w:t>запахов</w:t>
      </w:r>
      <w:r>
        <w:rPr>
          <w:color w:val="161808"/>
          <w:spacing w:val="-6"/>
          <w:sz w:val="27"/>
        </w:rPr>
        <w:t xml:space="preserve"> </w:t>
      </w:r>
      <w:r>
        <w:rPr>
          <w:color w:val="161808"/>
          <w:sz w:val="27"/>
        </w:rPr>
        <w:t>лимона,</w:t>
      </w:r>
      <w:r>
        <w:rPr>
          <w:color w:val="161808"/>
          <w:spacing w:val="-7"/>
          <w:sz w:val="27"/>
        </w:rPr>
        <w:t xml:space="preserve"> </w:t>
      </w:r>
      <w:r>
        <w:rPr>
          <w:color w:val="161808"/>
          <w:spacing w:val="-2"/>
          <w:sz w:val="27"/>
        </w:rPr>
        <w:t>лаванды</w:t>
      </w:r>
    </w:p>
    <w:p w:rsidR="00DD7FA7" w:rsidRDefault="00DD7FA7" w:rsidP="0086384F">
      <w:pPr>
        <w:pStyle w:val="ListParagraph"/>
        <w:numPr>
          <w:ilvl w:val="0"/>
          <w:numId w:val="1"/>
        </w:numPr>
        <w:tabs>
          <w:tab w:val="left" w:pos="268"/>
        </w:tabs>
        <w:spacing w:before="1"/>
        <w:ind w:right="176" w:firstLine="0"/>
        <w:jc w:val="both"/>
        <w:rPr>
          <w:sz w:val="27"/>
        </w:rPr>
      </w:pPr>
      <w:r>
        <w:rPr>
          <w:color w:val="161808"/>
          <w:sz w:val="27"/>
        </w:rPr>
        <w:t>негромких</w:t>
      </w:r>
      <w:r>
        <w:rPr>
          <w:color w:val="161808"/>
          <w:spacing w:val="-7"/>
          <w:sz w:val="27"/>
        </w:rPr>
        <w:t xml:space="preserve"> </w:t>
      </w:r>
      <w:r>
        <w:rPr>
          <w:color w:val="161808"/>
          <w:sz w:val="27"/>
        </w:rPr>
        <w:t>фоновых</w:t>
      </w:r>
      <w:r>
        <w:rPr>
          <w:color w:val="161808"/>
          <w:spacing w:val="-7"/>
          <w:sz w:val="27"/>
        </w:rPr>
        <w:t xml:space="preserve"> </w:t>
      </w:r>
      <w:r>
        <w:rPr>
          <w:color w:val="161808"/>
          <w:sz w:val="27"/>
        </w:rPr>
        <w:t>звуков</w:t>
      </w:r>
      <w:r>
        <w:rPr>
          <w:color w:val="161808"/>
          <w:spacing w:val="-3"/>
          <w:sz w:val="27"/>
        </w:rPr>
        <w:t xml:space="preserve"> </w:t>
      </w:r>
      <w:r>
        <w:rPr>
          <w:color w:val="161808"/>
          <w:sz w:val="27"/>
        </w:rPr>
        <w:t>–</w:t>
      </w:r>
      <w:r>
        <w:rPr>
          <w:color w:val="161808"/>
          <w:spacing w:val="-2"/>
          <w:sz w:val="27"/>
        </w:rPr>
        <w:t xml:space="preserve"> </w:t>
      </w:r>
      <w:r>
        <w:rPr>
          <w:color w:val="161808"/>
          <w:sz w:val="27"/>
        </w:rPr>
        <w:t>приятная</w:t>
      </w:r>
      <w:r>
        <w:rPr>
          <w:color w:val="161808"/>
          <w:spacing w:val="-3"/>
          <w:sz w:val="27"/>
        </w:rPr>
        <w:t xml:space="preserve"> </w:t>
      </w:r>
      <w:r>
        <w:rPr>
          <w:color w:val="161808"/>
          <w:sz w:val="27"/>
        </w:rPr>
        <w:t>негромкая</w:t>
      </w:r>
      <w:r>
        <w:rPr>
          <w:color w:val="161808"/>
          <w:spacing w:val="-6"/>
          <w:sz w:val="27"/>
        </w:rPr>
        <w:t xml:space="preserve"> </w:t>
      </w:r>
      <w:r>
        <w:rPr>
          <w:color w:val="161808"/>
          <w:sz w:val="27"/>
        </w:rPr>
        <w:t>музыка,</w:t>
      </w:r>
      <w:r>
        <w:rPr>
          <w:color w:val="161808"/>
          <w:spacing w:val="-4"/>
          <w:sz w:val="27"/>
        </w:rPr>
        <w:t xml:space="preserve"> </w:t>
      </w:r>
      <w:r>
        <w:rPr>
          <w:color w:val="161808"/>
          <w:sz w:val="27"/>
        </w:rPr>
        <w:t>шум</w:t>
      </w:r>
      <w:r>
        <w:rPr>
          <w:color w:val="161808"/>
          <w:spacing w:val="-2"/>
          <w:sz w:val="27"/>
        </w:rPr>
        <w:t xml:space="preserve"> </w:t>
      </w:r>
      <w:r>
        <w:rPr>
          <w:color w:val="161808"/>
          <w:sz w:val="27"/>
        </w:rPr>
        <w:t>дождя</w:t>
      </w:r>
      <w:r>
        <w:rPr>
          <w:color w:val="161808"/>
          <w:spacing w:val="-3"/>
          <w:sz w:val="27"/>
        </w:rPr>
        <w:t xml:space="preserve"> </w:t>
      </w:r>
      <w:r>
        <w:rPr>
          <w:color w:val="161808"/>
          <w:sz w:val="27"/>
        </w:rPr>
        <w:t>за окном и т. п.</w:t>
      </w:r>
    </w:p>
    <w:p w:rsidR="00DD7FA7" w:rsidRDefault="00DD7FA7" w:rsidP="0086384F">
      <w:pPr>
        <w:pStyle w:val="ListParagraph"/>
        <w:numPr>
          <w:ilvl w:val="0"/>
          <w:numId w:val="1"/>
        </w:numPr>
        <w:tabs>
          <w:tab w:val="left" w:pos="268"/>
        </w:tabs>
        <w:spacing w:line="242" w:lineRule="auto"/>
        <w:ind w:right="328" w:firstLine="0"/>
        <w:jc w:val="both"/>
        <w:rPr>
          <w:sz w:val="27"/>
        </w:rPr>
      </w:pPr>
      <w:r>
        <w:rPr>
          <w:color w:val="161808"/>
          <w:sz w:val="27"/>
        </w:rPr>
        <w:t>при</w:t>
      </w:r>
      <w:r>
        <w:rPr>
          <w:color w:val="161808"/>
          <w:spacing w:val="-3"/>
          <w:sz w:val="27"/>
        </w:rPr>
        <w:t xml:space="preserve"> </w:t>
      </w:r>
      <w:r>
        <w:rPr>
          <w:color w:val="161808"/>
          <w:sz w:val="27"/>
        </w:rPr>
        <w:t>чередовании</w:t>
      </w:r>
      <w:r>
        <w:rPr>
          <w:color w:val="161808"/>
          <w:spacing w:val="-6"/>
          <w:sz w:val="27"/>
        </w:rPr>
        <w:t xml:space="preserve"> </w:t>
      </w:r>
      <w:r>
        <w:rPr>
          <w:color w:val="161808"/>
          <w:sz w:val="27"/>
        </w:rPr>
        <w:t>работы</w:t>
      </w:r>
      <w:r>
        <w:rPr>
          <w:color w:val="161808"/>
          <w:spacing w:val="-4"/>
          <w:sz w:val="27"/>
        </w:rPr>
        <w:t xml:space="preserve"> </w:t>
      </w:r>
      <w:r>
        <w:rPr>
          <w:color w:val="161808"/>
          <w:sz w:val="27"/>
        </w:rPr>
        <w:t>и</w:t>
      </w:r>
      <w:r>
        <w:rPr>
          <w:color w:val="161808"/>
          <w:spacing w:val="-3"/>
          <w:sz w:val="27"/>
        </w:rPr>
        <w:t xml:space="preserve"> </w:t>
      </w:r>
      <w:r>
        <w:rPr>
          <w:color w:val="161808"/>
          <w:sz w:val="27"/>
        </w:rPr>
        <w:t>короткой</w:t>
      </w:r>
      <w:r>
        <w:rPr>
          <w:color w:val="161808"/>
          <w:spacing w:val="-6"/>
          <w:sz w:val="27"/>
        </w:rPr>
        <w:t xml:space="preserve"> </w:t>
      </w:r>
      <w:r>
        <w:rPr>
          <w:color w:val="161808"/>
          <w:sz w:val="27"/>
        </w:rPr>
        <w:t>паузы,</w:t>
      </w:r>
      <w:r>
        <w:rPr>
          <w:color w:val="161808"/>
          <w:spacing w:val="-4"/>
          <w:sz w:val="27"/>
        </w:rPr>
        <w:t xml:space="preserve"> </w:t>
      </w:r>
      <w:r>
        <w:rPr>
          <w:color w:val="161808"/>
          <w:sz w:val="27"/>
        </w:rPr>
        <w:t>через</w:t>
      </w:r>
      <w:r>
        <w:rPr>
          <w:color w:val="161808"/>
          <w:spacing w:val="-2"/>
          <w:sz w:val="27"/>
        </w:rPr>
        <w:t xml:space="preserve"> </w:t>
      </w:r>
      <w:r>
        <w:rPr>
          <w:color w:val="161808"/>
          <w:sz w:val="27"/>
        </w:rPr>
        <w:t>каждые15</w:t>
      </w:r>
      <w:r>
        <w:rPr>
          <w:color w:val="161808"/>
          <w:spacing w:val="-5"/>
          <w:sz w:val="27"/>
        </w:rPr>
        <w:t xml:space="preserve"> </w:t>
      </w:r>
      <w:r>
        <w:rPr>
          <w:color w:val="161808"/>
          <w:sz w:val="27"/>
        </w:rPr>
        <w:t>минут</w:t>
      </w:r>
      <w:r>
        <w:rPr>
          <w:color w:val="161808"/>
          <w:spacing w:val="-2"/>
          <w:sz w:val="27"/>
        </w:rPr>
        <w:t xml:space="preserve"> </w:t>
      </w:r>
      <w:r>
        <w:rPr>
          <w:color w:val="161808"/>
          <w:sz w:val="27"/>
        </w:rPr>
        <w:t xml:space="preserve">(1-2 </w:t>
      </w:r>
      <w:r>
        <w:rPr>
          <w:color w:val="161808"/>
          <w:spacing w:val="-2"/>
          <w:sz w:val="27"/>
        </w:rPr>
        <w:t>минуты)</w:t>
      </w:r>
    </w:p>
    <w:p w:rsidR="00DD7FA7" w:rsidRDefault="00DD7FA7" w:rsidP="0086384F">
      <w:pPr>
        <w:pStyle w:val="ListParagraph"/>
        <w:numPr>
          <w:ilvl w:val="0"/>
          <w:numId w:val="1"/>
        </w:numPr>
        <w:tabs>
          <w:tab w:val="left" w:pos="268"/>
        </w:tabs>
        <w:spacing w:line="305" w:lineRule="exact"/>
        <w:ind w:left="267"/>
        <w:jc w:val="both"/>
        <w:rPr>
          <w:sz w:val="27"/>
        </w:rPr>
      </w:pPr>
      <w:r>
        <w:rPr>
          <w:color w:val="161808"/>
          <w:sz w:val="27"/>
        </w:rPr>
        <w:t>переключиться</w:t>
      </w:r>
      <w:r>
        <w:rPr>
          <w:color w:val="161808"/>
          <w:spacing w:val="-10"/>
          <w:sz w:val="27"/>
        </w:rPr>
        <w:t xml:space="preserve"> </w:t>
      </w:r>
      <w:r>
        <w:rPr>
          <w:color w:val="161808"/>
          <w:sz w:val="27"/>
        </w:rPr>
        <w:t>на</w:t>
      </w:r>
      <w:r>
        <w:rPr>
          <w:color w:val="161808"/>
          <w:spacing w:val="-10"/>
          <w:sz w:val="27"/>
        </w:rPr>
        <w:t xml:space="preserve"> </w:t>
      </w:r>
      <w:r>
        <w:rPr>
          <w:color w:val="161808"/>
          <w:sz w:val="27"/>
        </w:rPr>
        <w:t>другую</w:t>
      </w:r>
      <w:r>
        <w:rPr>
          <w:color w:val="161808"/>
          <w:spacing w:val="-8"/>
          <w:sz w:val="27"/>
        </w:rPr>
        <w:t xml:space="preserve"> </w:t>
      </w:r>
      <w:r>
        <w:rPr>
          <w:color w:val="161808"/>
          <w:spacing w:val="-2"/>
          <w:sz w:val="27"/>
        </w:rPr>
        <w:t>деятельность.</w:t>
      </w:r>
    </w:p>
    <w:p w:rsidR="00DD7FA7" w:rsidRDefault="00DD7FA7" w:rsidP="0086384F">
      <w:pPr>
        <w:pStyle w:val="ListParagraph"/>
        <w:numPr>
          <w:ilvl w:val="0"/>
          <w:numId w:val="1"/>
        </w:numPr>
        <w:tabs>
          <w:tab w:val="left" w:pos="268"/>
        </w:tabs>
        <w:spacing w:line="310" w:lineRule="exact"/>
        <w:ind w:left="267"/>
        <w:jc w:val="both"/>
        <w:rPr>
          <w:sz w:val="27"/>
        </w:rPr>
      </w:pPr>
      <w:r>
        <w:rPr>
          <w:color w:val="161808"/>
          <w:sz w:val="27"/>
        </w:rPr>
        <w:t>заполнить</w:t>
      </w:r>
      <w:r>
        <w:rPr>
          <w:color w:val="161808"/>
          <w:spacing w:val="-9"/>
          <w:sz w:val="27"/>
        </w:rPr>
        <w:t xml:space="preserve"> </w:t>
      </w:r>
      <w:r>
        <w:rPr>
          <w:color w:val="161808"/>
          <w:sz w:val="27"/>
        </w:rPr>
        <w:t>паузу</w:t>
      </w:r>
      <w:r>
        <w:rPr>
          <w:color w:val="161808"/>
          <w:spacing w:val="-10"/>
          <w:sz w:val="27"/>
        </w:rPr>
        <w:t xml:space="preserve"> </w:t>
      </w:r>
      <w:r>
        <w:rPr>
          <w:color w:val="161808"/>
          <w:sz w:val="27"/>
        </w:rPr>
        <w:t>активными</w:t>
      </w:r>
      <w:r>
        <w:rPr>
          <w:color w:val="161808"/>
          <w:spacing w:val="-9"/>
          <w:sz w:val="27"/>
        </w:rPr>
        <w:t xml:space="preserve"> </w:t>
      </w:r>
      <w:r>
        <w:rPr>
          <w:color w:val="161808"/>
          <w:sz w:val="27"/>
        </w:rPr>
        <w:t>движениями:</w:t>
      </w:r>
      <w:r>
        <w:rPr>
          <w:color w:val="161808"/>
          <w:spacing w:val="-8"/>
          <w:sz w:val="27"/>
        </w:rPr>
        <w:t xml:space="preserve"> </w:t>
      </w:r>
      <w:r>
        <w:rPr>
          <w:color w:val="161808"/>
          <w:sz w:val="27"/>
        </w:rPr>
        <w:t>под</w:t>
      </w:r>
      <w:r>
        <w:rPr>
          <w:color w:val="161808"/>
          <w:spacing w:val="-9"/>
          <w:sz w:val="27"/>
        </w:rPr>
        <w:t xml:space="preserve"> </w:t>
      </w:r>
      <w:r>
        <w:rPr>
          <w:color w:val="161808"/>
          <w:sz w:val="27"/>
        </w:rPr>
        <w:t>музыку</w:t>
      </w:r>
      <w:r>
        <w:rPr>
          <w:color w:val="161808"/>
          <w:spacing w:val="-10"/>
          <w:sz w:val="27"/>
        </w:rPr>
        <w:t xml:space="preserve"> </w:t>
      </w:r>
      <w:r>
        <w:rPr>
          <w:color w:val="161808"/>
          <w:spacing w:val="-2"/>
          <w:sz w:val="27"/>
        </w:rPr>
        <w:t>потанцевать</w:t>
      </w:r>
    </w:p>
    <w:p w:rsidR="00DD7FA7" w:rsidRDefault="00DD7FA7" w:rsidP="0086384F">
      <w:pPr>
        <w:pStyle w:val="ListParagraph"/>
        <w:numPr>
          <w:ilvl w:val="0"/>
          <w:numId w:val="1"/>
        </w:numPr>
        <w:tabs>
          <w:tab w:val="left" w:pos="268"/>
        </w:tabs>
        <w:ind w:right="1538" w:firstLine="0"/>
        <w:jc w:val="both"/>
        <w:rPr>
          <w:sz w:val="27"/>
        </w:rPr>
      </w:pPr>
      <w:r>
        <w:rPr>
          <w:color w:val="161808"/>
          <w:sz w:val="27"/>
        </w:rPr>
        <w:t>выйти</w:t>
      </w:r>
      <w:r>
        <w:rPr>
          <w:color w:val="161808"/>
          <w:spacing w:val="-3"/>
          <w:sz w:val="27"/>
        </w:rPr>
        <w:t xml:space="preserve"> </w:t>
      </w:r>
      <w:r>
        <w:rPr>
          <w:color w:val="161808"/>
          <w:sz w:val="27"/>
        </w:rPr>
        <w:t>из</w:t>
      </w:r>
      <w:r>
        <w:rPr>
          <w:color w:val="161808"/>
          <w:spacing w:val="-3"/>
          <w:sz w:val="27"/>
        </w:rPr>
        <w:t xml:space="preserve"> </w:t>
      </w:r>
      <w:r>
        <w:rPr>
          <w:color w:val="161808"/>
          <w:sz w:val="27"/>
        </w:rPr>
        <w:t>комнаты,</w:t>
      </w:r>
      <w:r>
        <w:rPr>
          <w:color w:val="161808"/>
          <w:spacing w:val="-5"/>
          <w:sz w:val="27"/>
        </w:rPr>
        <w:t xml:space="preserve"> </w:t>
      </w:r>
      <w:r>
        <w:rPr>
          <w:color w:val="161808"/>
          <w:sz w:val="27"/>
        </w:rPr>
        <w:t>в</w:t>
      </w:r>
      <w:r>
        <w:rPr>
          <w:color w:val="161808"/>
          <w:spacing w:val="-4"/>
          <w:sz w:val="27"/>
        </w:rPr>
        <w:t xml:space="preserve"> </w:t>
      </w:r>
      <w:r>
        <w:rPr>
          <w:color w:val="161808"/>
          <w:sz w:val="27"/>
        </w:rPr>
        <w:t>которой</w:t>
      </w:r>
      <w:r>
        <w:rPr>
          <w:color w:val="161808"/>
          <w:spacing w:val="-4"/>
          <w:sz w:val="27"/>
        </w:rPr>
        <w:t xml:space="preserve"> </w:t>
      </w:r>
      <w:r>
        <w:rPr>
          <w:color w:val="161808"/>
          <w:sz w:val="27"/>
        </w:rPr>
        <w:t>вы</w:t>
      </w:r>
      <w:r>
        <w:rPr>
          <w:color w:val="161808"/>
          <w:spacing w:val="-5"/>
          <w:sz w:val="27"/>
        </w:rPr>
        <w:t xml:space="preserve"> </w:t>
      </w:r>
      <w:r>
        <w:rPr>
          <w:color w:val="161808"/>
          <w:sz w:val="27"/>
        </w:rPr>
        <w:t>готовитесь</w:t>
      </w:r>
      <w:r>
        <w:rPr>
          <w:color w:val="161808"/>
          <w:spacing w:val="-3"/>
          <w:sz w:val="27"/>
        </w:rPr>
        <w:t xml:space="preserve"> </w:t>
      </w:r>
      <w:r>
        <w:rPr>
          <w:color w:val="161808"/>
          <w:sz w:val="27"/>
        </w:rPr>
        <w:t>к</w:t>
      </w:r>
      <w:r>
        <w:rPr>
          <w:color w:val="161808"/>
          <w:spacing w:val="-6"/>
          <w:sz w:val="27"/>
        </w:rPr>
        <w:t xml:space="preserve"> </w:t>
      </w:r>
      <w:r>
        <w:rPr>
          <w:color w:val="161808"/>
          <w:sz w:val="27"/>
        </w:rPr>
        <w:t>Экзаменам,</w:t>
      </w:r>
      <w:r>
        <w:rPr>
          <w:color w:val="161808"/>
          <w:spacing w:val="-4"/>
          <w:sz w:val="27"/>
        </w:rPr>
        <w:t xml:space="preserve"> </w:t>
      </w:r>
      <w:r>
        <w:rPr>
          <w:color w:val="161808"/>
          <w:sz w:val="27"/>
        </w:rPr>
        <w:t>или переместиться в другую ее часть;</w:t>
      </w:r>
    </w:p>
    <w:p w:rsidR="00DD7FA7" w:rsidRDefault="00DD7FA7" w:rsidP="0086384F">
      <w:pPr>
        <w:pStyle w:val="ListParagraph"/>
        <w:numPr>
          <w:ilvl w:val="0"/>
          <w:numId w:val="1"/>
        </w:numPr>
        <w:tabs>
          <w:tab w:val="left" w:pos="268"/>
        </w:tabs>
        <w:ind w:right="778" w:firstLine="0"/>
        <w:jc w:val="both"/>
        <w:rPr>
          <w:sz w:val="27"/>
        </w:rPr>
      </w:pPr>
      <w:r>
        <w:rPr>
          <w:color w:val="161808"/>
          <w:sz w:val="27"/>
        </w:rPr>
        <w:t>подойти</w:t>
      </w:r>
      <w:r>
        <w:rPr>
          <w:color w:val="161808"/>
          <w:spacing w:val="-2"/>
          <w:sz w:val="27"/>
        </w:rPr>
        <w:t xml:space="preserve"> </w:t>
      </w:r>
      <w:r>
        <w:rPr>
          <w:color w:val="161808"/>
          <w:sz w:val="27"/>
        </w:rPr>
        <w:t>к</w:t>
      </w:r>
      <w:r>
        <w:rPr>
          <w:color w:val="161808"/>
          <w:spacing w:val="-5"/>
          <w:sz w:val="27"/>
        </w:rPr>
        <w:t xml:space="preserve"> </w:t>
      </w:r>
      <w:r>
        <w:rPr>
          <w:color w:val="161808"/>
          <w:sz w:val="27"/>
        </w:rPr>
        <w:t>окну</w:t>
      </w:r>
      <w:r>
        <w:rPr>
          <w:color w:val="161808"/>
          <w:spacing w:val="-7"/>
          <w:sz w:val="27"/>
        </w:rPr>
        <w:t xml:space="preserve"> </w:t>
      </w:r>
      <w:r>
        <w:rPr>
          <w:color w:val="161808"/>
          <w:sz w:val="27"/>
        </w:rPr>
        <w:t>и</w:t>
      </w:r>
      <w:r>
        <w:rPr>
          <w:color w:val="161808"/>
          <w:spacing w:val="-1"/>
          <w:sz w:val="27"/>
        </w:rPr>
        <w:t xml:space="preserve"> </w:t>
      </w:r>
      <w:r>
        <w:rPr>
          <w:color w:val="161808"/>
          <w:sz w:val="27"/>
        </w:rPr>
        <w:t>посмотреть</w:t>
      </w:r>
      <w:r>
        <w:rPr>
          <w:color w:val="161808"/>
          <w:spacing w:val="-2"/>
          <w:sz w:val="27"/>
        </w:rPr>
        <w:t xml:space="preserve"> </w:t>
      </w:r>
      <w:r>
        <w:rPr>
          <w:color w:val="161808"/>
          <w:sz w:val="27"/>
        </w:rPr>
        <w:t>на</w:t>
      </w:r>
      <w:r>
        <w:rPr>
          <w:color w:val="161808"/>
          <w:spacing w:val="-2"/>
          <w:sz w:val="27"/>
        </w:rPr>
        <w:t xml:space="preserve"> </w:t>
      </w:r>
      <w:r>
        <w:rPr>
          <w:color w:val="161808"/>
          <w:sz w:val="27"/>
        </w:rPr>
        <w:t>небо,</w:t>
      </w:r>
      <w:r>
        <w:rPr>
          <w:color w:val="161808"/>
          <w:spacing w:val="-4"/>
          <w:sz w:val="27"/>
        </w:rPr>
        <w:t xml:space="preserve"> </w:t>
      </w:r>
      <w:r>
        <w:rPr>
          <w:color w:val="161808"/>
          <w:sz w:val="27"/>
        </w:rPr>
        <w:t>деревья,</w:t>
      </w:r>
      <w:r>
        <w:rPr>
          <w:color w:val="161808"/>
          <w:spacing w:val="-4"/>
          <w:sz w:val="27"/>
        </w:rPr>
        <w:t xml:space="preserve"> </w:t>
      </w:r>
      <w:r>
        <w:rPr>
          <w:color w:val="161808"/>
          <w:sz w:val="27"/>
        </w:rPr>
        <w:t>на</w:t>
      </w:r>
      <w:r>
        <w:rPr>
          <w:color w:val="161808"/>
          <w:spacing w:val="-2"/>
          <w:sz w:val="27"/>
        </w:rPr>
        <w:t xml:space="preserve"> </w:t>
      </w:r>
      <w:r>
        <w:rPr>
          <w:color w:val="161808"/>
          <w:sz w:val="27"/>
        </w:rPr>
        <w:t>идущих</w:t>
      </w:r>
      <w:r>
        <w:rPr>
          <w:color w:val="161808"/>
          <w:spacing w:val="-7"/>
          <w:sz w:val="27"/>
        </w:rPr>
        <w:t xml:space="preserve"> </w:t>
      </w:r>
      <w:r>
        <w:rPr>
          <w:color w:val="161808"/>
          <w:sz w:val="27"/>
        </w:rPr>
        <w:t>по</w:t>
      </w:r>
      <w:r>
        <w:rPr>
          <w:color w:val="161808"/>
          <w:spacing w:val="-1"/>
          <w:sz w:val="27"/>
        </w:rPr>
        <w:t xml:space="preserve"> </w:t>
      </w:r>
      <w:r>
        <w:rPr>
          <w:color w:val="161808"/>
          <w:sz w:val="27"/>
        </w:rPr>
        <w:t>улице людей, попробовать вообразить, о чем они думают;</w:t>
      </w:r>
    </w:p>
    <w:p w:rsidR="00DD7FA7" w:rsidRDefault="00DD7FA7" w:rsidP="0086384F">
      <w:pPr>
        <w:pStyle w:val="ListParagraph"/>
        <w:numPr>
          <w:ilvl w:val="0"/>
          <w:numId w:val="1"/>
        </w:numPr>
        <w:tabs>
          <w:tab w:val="left" w:pos="268"/>
        </w:tabs>
        <w:ind w:left="267"/>
        <w:jc w:val="both"/>
        <w:rPr>
          <w:sz w:val="27"/>
        </w:rPr>
      </w:pPr>
      <w:r>
        <w:rPr>
          <w:color w:val="161808"/>
          <w:sz w:val="27"/>
        </w:rPr>
        <w:t>опустить</w:t>
      </w:r>
      <w:r>
        <w:rPr>
          <w:color w:val="161808"/>
          <w:spacing w:val="-6"/>
          <w:sz w:val="27"/>
        </w:rPr>
        <w:t xml:space="preserve"> </w:t>
      </w:r>
      <w:r>
        <w:rPr>
          <w:color w:val="161808"/>
          <w:sz w:val="27"/>
        </w:rPr>
        <w:t>ладони</w:t>
      </w:r>
      <w:r>
        <w:rPr>
          <w:color w:val="161808"/>
          <w:spacing w:val="-8"/>
          <w:sz w:val="27"/>
        </w:rPr>
        <w:t xml:space="preserve"> </w:t>
      </w:r>
      <w:r>
        <w:rPr>
          <w:color w:val="161808"/>
          <w:sz w:val="27"/>
        </w:rPr>
        <w:t>своих</w:t>
      </w:r>
      <w:r>
        <w:rPr>
          <w:color w:val="161808"/>
          <w:spacing w:val="-9"/>
          <w:sz w:val="27"/>
        </w:rPr>
        <w:t xml:space="preserve"> </w:t>
      </w:r>
      <w:r>
        <w:rPr>
          <w:color w:val="161808"/>
          <w:sz w:val="27"/>
        </w:rPr>
        <w:t>рук</w:t>
      </w:r>
      <w:r>
        <w:rPr>
          <w:color w:val="161808"/>
          <w:spacing w:val="-5"/>
          <w:sz w:val="27"/>
        </w:rPr>
        <w:t xml:space="preserve"> </w:t>
      </w:r>
      <w:r>
        <w:rPr>
          <w:color w:val="161808"/>
          <w:sz w:val="27"/>
        </w:rPr>
        <w:t>под</w:t>
      </w:r>
      <w:r>
        <w:rPr>
          <w:color w:val="161808"/>
          <w:spacing w:val="-2"/>
          <w:sz w:val="27"/>
        </w:rPr>
        <w:t xml:space="preserve"> </w:t>
      </w:r>
      <w:r>
        <w:rPr>
          <w:color w:val="161808"/>
          <w:sz w:val="27"/>
        </w:rPr>
        <w:t>холодную</w:t>
      </w:r>
      <w:r>
        <w:rPr>
          <w:color w:val="161808"/>
          <w:spacing w:val="-4"/>
          <w:sz w:val="27"/>
        </w:rPr>
        <w:t xml:space="preserve"> </w:t>
      </w:r>
      <w:r>
        <w:rPr>
          <w:color w:val="161808"/>
          <w:sz w:val="27"/>
        </w:rPr>
        <w:t>воду</w:t>
      </w:r>
      <w:r>
        <w:rPr>
          <w:color w:val="161808"/>
          <w:spacing w:val="-9"/>
          <w:sz w:val="27"/>
        </w:rPr>
        <w:t xml:space="preserve"> </w:t>
      </w:r>
      <w:r>
        <w:rPr>
          <w:color w:val="161808"/>
          <w:sz w:val="27"/>
        </w:rPr>
        <w:t>на</w:t>
      </w:r>
      <w:r>
        <w:rPr>
          <w:color w:val="161808"/>
          <w:spacing w:val="-4"/>
          <w:sz w:val="27"/>
        </w:rPr>
        <w:t xml:space="preserve"> </w:t>
      </w:r>
      <w:r>
        <w:rPr>
          <w:color w:val="161808"/>
          <w:sz w:val="27"/>
        </w:rPr>
        <w:t>2-3</w:t>
      </w:r>
      <w:r>
        <w:rPr>
          <w:color w:val="161808"/>
          <w:spacing w:val="-3"/>
          <w:sz w:val="27"/>
        </w:rPr>
        <w:t xml:space="preserve"> </w:t>
      </w:r>
      <w:r>
        <w:rPr>
          <w:color w:val="161808"/>
          <w:spacing w:val="-2"/>
          <w:sz w:val="27"/>
        </w:rPr>
        <w:t>минуты;</w:t>
      </w:r>
    </w:p>
    <w:p w:rsidR="00DD7FA7" w:rsidRDefault="00DD7FA7" w:rsidP="0086384F">
      <w:pPr>
        <w:pStyle w:val="ListParagraph"/>
        <w:numPr>
          <w:ilvl w:val="0"/>
          <w:numId w:val="1"/>
        </w:numPr>
        <w:tabs>
          <w:tab w:val="left" w:pos="268"/>
        </w:tabs>
        <w:ind w:left="267"/>
        <w:jc w:val="both"/>
        <w:rPr>
          <w:sz w:val="27"/>
        </w:rPr>
      </w:pPr>
      <w:r>
        <w:rPr>
          <w:color w:val="161808"/>
          <w:sz w:val="27"/>
        </w:rPr>
        <w:t>постараться</w:t>
      </w:r>
      <w:r>
        <w:rPr>
          <w:color w:val="161808"/>
          <w:spacing w:val="-10"/>
          <w:sz w:val="27"/>
        </w:rPr>
        <w:t xml:space="preserve"> </w:t>
      </w:r>
      <w:r>
        <w:rPr>
          <w:color w:val="161808"/>
          <w:sz w:val="27"/>
        </w:rPr>
        <w:t>каждый</w:t>
      </w:r>
      <w:r>
        <w:rPr>
          <w:color w:val="161808"/>
          <w:spacing w:val="-8"/>
          <w:sz w:val="27"/>
        </w:rPr>
        <w:t xml:space="preserve"> </w:t>
      </w:r>
      <w:r>
        <w:rPr>
          <w:color w:val="161808"/>
          <w:sz w:val="27"/>
        </w:rPr>
        <w:t>день,</w:t>
      </w:r>
      <w:r>
        <w:rPr>
          <w:color w:val="161808"/>
          <w:spacing w:val="-8"/>
          <w:sz w:val="27"/>
        </w:rPr>
        <w:t xml:space="preserve"> </w:t>
      </w:r>
      <w:r>
        <w:rPr>
          <w:color w:val="161808"/>
          <w:sz w:val="27"/>
        </w:rPr>
        <w:t>отведенный</w:t>
      </w:r>
      <w:r>
        <w:rPr>
          <w:color w:val="161808"/>
          <w:spacing w:val="-8"/>
          <w:sz w:val="27"/>
        </w:rPr>
        <w:t xml:space="preserve"> </w:t>
      </w:r>
      <w:r>
        <w:rPr>
          <w:color w:val="161808"/>
          <w:sz w:val="27"/>
        </w:rPr>
        <w:t>на</w:t>
      </w:r>
      <w:r>
        <w:rPr>
          <w:color w:val="161808"/>
          <w:spacing w:val="-6"/>
          <w:sz w:val="27"/>
        </w:rPr>
        <w:t xml:space="preserve"> </w:t>
      </w:r>
      <w:r>
        <w:rPr>
          <w:color w:val="161808"/>
          <w:sz w:val="27"/>
        </w:rPr>
        <w:t>подготовку</w:t>
      </w:r>
      <w:r>
        <w:rPr>
          <w:color w:val="161808"/>
          <w:spacing w:val="-11"/>
          <w:sz w:val="27"/>
        </w:rPr>
        <w:t xml:space="preserve"> </w:t>
      </w:r>
      <w:r>
        <w:rPr>
          <w:color w:val="161808"/>
          <w:sz w:val="27"/>
        </w:rPr>
        <w:t>к</w:t>
      </w:r>
      <w:r>
        <w:rPr>
          <w:color w:val="161808"/>
          <w:spacing w:val="-6"/>
          <w:sz w:val="27"/>
        </w:rPr>
        <w:t xml:space="preserve"> </w:t>
      </w:r>
      <w:r>
        <w:rPr>
          <w:color w:val="161808"/>
          <w:spacing w:val="-2"/>
          <w:sz w:val="27"/>
        </w:rPr>
        <w:t>испытаниям,</w:t>
      </w:r>
    </w:p>
    <w:p w:rsidR="00DD7FA7" w:rsidRDefault="00DD7FA7" w:rsidP="0086384F">
      <w:pPr>
        <w:jc w:val="both"/>
        <w:rPr>
          <w:sz w:val="27"/>
        </w:rPr>
        <w:sectPr w:rsidR="00DD7FA7">
          <w:pgSz w:w="11910" w:h="16840"/>
          <w:pgMar w:top="1040" w:right="740" w:bottom="280" w:left="1600" w:header="720" w:footer="720" w:gutter="0"/>
          <w:cols w:space="720"/>
        </w:sectPr>
      </w:pPr>
    </w:p>
    <w:p w:rsidR="00DD7FA7" w:rsidRDefault="00DD7FA7" w:rsidP="0086384F">
      <w:pPr>
        <w:pStyle w:val="BodyText"/>
        <w:spacing w:before="70"/>
        <w:ind w:right="502"/>
        <w:jc w:val="both"/>
      </w:pPr>
      <w:r>
        <w:rPr>
          <w:color w:val="161808"/>
        </w:rPr>
        <w:t>иметь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немного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времени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на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занятия,</w:t>
      </w:r>
      <w:r>
        <w:rPr>
          <w:color w:val="161808"/>
          <w:spacing w:val="-7"/>
        </w:rPr>
        <w:t xml:space="preserve"> </w:t>
      </w:r>
      <w:r>
        <w:rPr>
          <w:color w:val="161808"/>
        </w:rPr>
        <w:t>которые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вам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приносят удовлетворение и радость и т. п.</w:t>
      </w:r>
    </w:p>
    <w:p w:rsidR="00DD7FA7" w:rsidRDefault="00DD7FA7" w:rsidP="0086384F">
      <w:pPr>
        <w:pStyle w:val="BodyText"/>
        <w:spacing w:before="1"/>
        <w:jc w:val="both"/>
      </w:pPr>
      <w:r>
        <w:rPr>
          <w:color w:val="161808"/>
        </w:rPr>
        <w:t>Как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известно,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выпускные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испытания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выпадают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на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летний</w:t>
      </w:r>
      <w:r>
        <w:rPr>
          <w:color w:val="161808"/>
          <w:spacing w:val="-8"/>
        </w:rPr>
        <w:t xml:space="preserve"> </w:t>
      </w:r>
      <w:r>
        <w:rPr>
          <w:color w:val="161808"/>
        </w:rPr>
        <w:t>месяц,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поэтому на экзамен нужно взять бутылочку простой питьевой воды. Лучше воздержаться от употребления минеральной и сладкой газированной воды, они лишь временно утоляют жажду.</w:t>
      </w:r>
    </w:p>
    <w:p w:rsidR="00DD7FA7" w:rsidRDefault="00DD7FA7" w:rsidP="0086384F">
      <w:pPr>
        <w:pStyle w:val="BodyText"/>
        <w:spacing w:before="2"/>
        <w:jc w:val="both"/>
      </w:pPr>
      <w:r>
        <w:rPr>
          <w:color w:val="161808"/>
        </w:rPr>
        <w:t>Немаловажным является выбор одежды для экзамена. Лучше отдавать предпочтение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светлым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пастельным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тонам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—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они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придают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уверенность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в собственных силах и не раздражают глаза, в то время как яркие наряды будут отвлекать как экзаменатора, так и самого абитуриента. К тому же одежда не должна стеснять движений, узкая и облегающая будет создавать неудобства и не позволит сосредоточиться на задании.</w:t>
      </w:r>
    </w:p>
    <w:sectPr w:rsidR="00DD7FA7" w:rsidSect="00E2056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C3E9B"/>
    <w:multiLevelType w:val="hybridMultilevel"/>
    <w:tmpl w:val="FFFFFFFF"/>
    <w:lvl w:ilvl="0" w:tplc="03788A3C">
      <w:numFmt w:val="bullet"/>
      <w:lvlText w:val="-"/>
      <w:lvlJc w:val="left"/>
      <w:pPr>
        <w:ind w:left="102" w:hanging="166"/>
      </w:pPr>
      <w:rPr>
        <w:rFonts w:ascii="Arial" w:eastAsia="Times New Roman" w:hAnsi="Arial" w:hint="default"/>
        <w:b w:val="0"/>
        <w:i w:val="0"/>
        <w:color w:val="161808"/>
        <w:w w:val="100"/>
        <w:sz w:val="27"/>
      </w:rPr>
    </w:lvl>
    <w:lvl w:ilvl="1" w:tplc="B2C24126">
      <w:numFmt w:val="bullet"/>
      <w:lvlText w:val="•"/>
      <w:lvlJc w:val="left"/>
      <w:pPr>
        <w:ind w:left="1046" w:hanging="166"/>
      </w:pPr>
      <w:rPr>
        <w:rFonts w:hint="default"/>
      </w:rPr>
    </w:lvl>
    <w:lvl w:ilvl="2" w:tplc="BED0C5A8">
      <w:numFmt w:val="bullet"/>
      <w:lvlText w:val="•"/>
      <w:lvlJc w:val="left"/>
      <w:pPr>
        <w:ind w:left="1993" w:hanging="166"/>
      </w:pPr>
      <w:rPr>
        <w:rFonts w:hint="default"/>
      </w:rPr>
    </w:lvl>
    <w:lvl w:ilvl="3" w:tplc="5790AC7C">
      <w:numFmt w:val="bullet"/>
      <w:lvlText w:val="•"/>
      <w:lvlJc w:val="left"/>
      <w:pPr>
        <w:ind w:left="2939" w:hanging="166"/>
      </w:pPr>
      <w:rPr>
        <w:rFonts w:hint="default"/>
      </w:rPr>
    </w:lvl>
    <w:lvl w:ilvl="4" w:tplc="8BEECDBC">
      <w:numFmt w:val="bullet"/>
      <w:lvlText w:val="•"/>
      <w:lvlJc w:val="left"/>
      <w:pPr>
        <w:ind w:left="3886" w:hanging="166"/>
      </w:pPr>
      <w:rPr>
        <w:rFonts w:hint="default"/>
      </w:rPr>
    </w:lvl>
    <w:lvl w:ilvl="5" w:tplc="1C5A11DE">
      <w:numFmt w:val="bullet"/>
      <w:lvlText w:val="•"/>
      <w:lvlJc w:val="left"/>
      <w:pPr>
        <w:ind w:left="4833" w:hanging="166"/>
      </w:pPr>
      <w:rPr>
        <w:rFonts w:hint="default"/>
      </w:rPr>
    </w:lvl>
    <w:lvl w:ilvl="6" w:tplc="DAAEBF42">
      <w:numFmt w:val="bullet"/>
      <w:lvlText w:val="•"/>
      <w:lvlJc w:val="left"/>
      <w:pPr>
        <w:ind w:left="5779" w:hanging="166"/>
      </w:pPr>
      <w:rPr>
        <w:rFonts w:hint="default"/>
      </w:rPr>
    </w:lvl>
    <w:lvl w:ilvl="7" w:tplc="D8D051F8">
      <w:numFmt w:val="bullet"/>
      <w:lvlText w:val="•"/>
      <w:lvlJc w:val="left"/>
      <w:pPr>
        <w:ind w:left="6726" w:hanging="166"/>
      </w:pPr>
      <w:rPr>
        <w:rFonts w:hint="default"/>
      </w:rPr>
    </w:lvl>
    <w:lvl w:ilvl="8" w:tplc="083A0D34">
      <w:numFmt w:val="bullet"/>
      <w:lvlText w:val="•"/>
      <w:lvlJc w:val="left"/>
      <w:pPr>
        <w:ind w:left="7673" w:hanging="1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566"/>
    <w:rsid w:val="00205652"/>
    <w:rsid w:val="0086384F"/>
    <w:rsid w:val="00AF7A3C"/>
    <w:rsid w:val="00DD7FA7"/>
    <w:rsid w:val="00E2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66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20566"/>
    <w:pPr>
      <w:ind w:left="102"/>
    </w:pPr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1D3F"/>
    <w:rPr>
      <w:rFonts w:ascii="Arial" w:hAnsi="Arial" w:cs="Arial"/>
      <w:lang w:eastAsia="en-US"/>
    </w:rPr>
  </w:style>
  <w:style w:type="paragraph" w:styleId="Title">
    <w:name w:val="Title"/>
    <w:basedOn w:val="Normal"/>
    <w:link w:val="TitleChar"/>
    <w:uiPriority w:val="99"/>
    <w:qFormat/>
    <w:rsid w:val="00E20566"/>
    <w:pPr>
      <w:spacing w:before="68"/>
      <w:ind w:left="2449" w:right="2459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E1D3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E20566"/>
    <w:pPr>
      <w:ind w:left="267" w:hanging="166"/>
    </w:pPr>
  </w:style>
  <w:style w:type="paragraph" w:customStyle="1" w:styleId="TableParagraph">
    <w:name w:val="Table Paragraph"/>
    <w:basedOn w:val="Normal"/>
    <w:uiPriority w:val="99"/>
    <w:rsid w:val="00E20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841</Words>
  <Characters>4796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Экзамены</dc:title>
  <dc:subject/>
  <dc:creator>Наталья</dc:creator>
  <cp:keywords/>
  <dc:description/>
  <cp:lastModifiedBy>Home</cp:lastModifiedBy>
  <cp:revision>2</cp:revision>
  <dcterms:created xsi:type="dcterms:W3CDTF">2022-04-05T09:03:00Z</dcterms:created>
  <dcterms:modified xsi:type="dcterms:W3CDTF">2022-04-05T09:03:00Z</dcterms:modified>
</cp:coreProperties>
</file>