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EB" w:rsidRDefault="008124EB">
      <w:pPr>
        <w:pStyle w:val="BodyText"/>
        <w:spacing w:before="1"/>
        <w:rPr>
          <w:rFonts w:ascii="Times New Roman"/>
          <w:sz w:val="27"/>
        </w:rPr>
      </w:pPr>
      <w:r>
        <w:rPr>
          <w:noProof/>
          <w:lang w:eastAsia="ru-RU"/>
        </w:rPr>
        <w:pict>
          <v:group id="docshapegroup1" o:spid="_x0000_s1026" style="position:absolute;margin-left:585.75pt;margin-top:41.4pt;width:235.55pt;height:521pt;z-index:251639296;mso-position-horizontal-relative:page;mso-position-vertical-relative:page" coordorigin="11715,828" coordsize="4711,10420">
            <v:shape id="docshape2" o:spid="_x0000_s1027" style="position:absolute;left:12022;top:1228;width:3802;height:9960" coordorigin="12022,1228" coordsize="3802,9960" o:spt="100" adj="0,,0" path="m12022,1359r377,9828l15824,11056t,l15446,1228r-3424,131e" filled="f" strokeweight="6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docshape3" o:spid="_x0000_s1028" style="position:absolute;left:12528;top:4761;width:2972;height:3742" stroked="f"/>
            <v:shape id="docshape4" o:spid="_x0000_s1029" style="position:absolute;left:13039;top:9023;width:293;height:190" coordorigin="13039,9023" coordsize="293,190" path="m13039,9023r,190l13332,9118r-293,-95xe" fillcolor="re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0" type="#_x0000_t75" style="position:absolute;left:13669;top:1764;width:2757;height:2757">
              <v:imagedata r:id="rId4" o:title=""/>
            </v:shape>
            <v:shape id="docshape6" o:spid="_x0000_s1031" style="position:absolute;left:11893;top:957;width:3949;height:7799" coordorigin="11894,957" coordsize="3949,7799" o:spt="100" adj="0,,0" path="m12214,8584r-3,-15l12204,8556r-12,-8l12177,8544r-15,2l12149,8554r-9,12l12136,8580r2,16l12146,8608r12,9l12173,8621r15,-2l12201,8611r9,-12l12214,8584xm12499,8599r-3,-15l12489,8571r-12,-8l12462,8559r-15,2l12434,8569r-9,12l12421,8595r3,16l12431,8623r12,9l12458,8636r15,-2l12486,8626r9,-12l12499,8599xm12784,8614r-2,-15l12774,8586r-12,-9l12747,8574r-15,2l12719,8584r-9,12l12707,8610r2,16l12716,8638r12,9l12743,8651r15,-2l12771,8641r9,-12l12784,8614xm13069,8629r-2,-15l13059,8601r-12,-9l13032,8589r-15,2l13005,8598r-9,12l12992,8625r2,15l13002,8653r11,9l13028,8666r16,-2l13056,8656r9,-12l13069,8629xm13354,8644r-2,-15l13344,8616r-11,-9l13318,8604r-16,2l13290,8613r-9,12l13277,8640r2,15l13287,8668r12,9l13314,8681r15,-2l13342,8671r9,-12l13354,8644xm13640,8659r-3,-15l13630,8631r-12,-9l13603,8618r-15,3l13575,8628r-9,12l13562,8655r2,15l13572,8683r12,9l13599,8696r15,-2l13627,8686r9,-12l13640,8659xm13925,8674r-3,-15l13915,8646r-12,-9l13888,8633r-15,3l13860,8643r-9,12l13847,8670r3,15l13857,8698r12,9l13884,8711r15,-2l13912,8701r9,-12l13925,8674xm14210,8689r-2,-15l14200,8661r-12,-9l14173,8648r-15,3l14145,8658r-9,12l14133,8685r2,15l14142,8713r12,9l14169,8726r15,-2l14197,8716r9,-12l14210,8689xm14495,8704r-2,-15l14485,8676r-12,-9l14458,8663r-15,3l14430,8673r-8,12l14418,8700r2,15l14428,8728r11,9l14454,8741r16,-3l14482,8731r9,-12l14495,8704xm14780,8719r-2,-15l14770,8691r-11,-9l14744,8678r-16,3l14716,8688r-9,12l14703,8715r2,15l14713,8743r12,9l14740,8756r15,-3l14768,8746r8,-12l14780,8719xm15843,1444r-24,-487l11894,1149r24,487l15843,1444xe" fillcolor="#fc0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7" o:spid="_x0000_s1032" style="position:absolute;left:11715;top:828;width:4019;height:783" coordorigin="11715,828" coordsize="4019,783" o:spt="100" adj="0,,0" path="m12129,1577r-2,-7l12125,1564r-3,-5l12117,1554r-6,-3l12105,1548r-6,-1l12091,1547r-13,3l12072,1553r-5,4l12063,1563r-3,5l12059,1574r,7l12062,1593r3,5l12070,1603r6,3l12081,1609r14,1l12103,1609r6,-2l12114,1604r6,-4l12124,1594r3,-5l12129,1577xm12312,1434r-75,-472l11715,1045r75,472l12312,1434xm12375,1060r-3,-11l12368,1044r-4,-5l12358,1035r-6,-2l12338,1032r-14,2l12319,1038r-5,4l12310,1047r-3,6l12305,1065r2,7l12308,1077r4,5l12317,1087r6,4l12328,1093r14,1l12356,1092r5,-4l12367,1084r4,-5l12374,1073r,-5l12375,1060xm12390,1310r-3,-12l12384,1293r-5,-4l12373,1285r-5,-3l12353,1281r-13,3l12335,1287r-6,5l12325,1297r-3,5l12320,1314r3,12l12327,1331r5,5l12338,1340r5,2l12357,1343r14,-3l12377,1337r5,-4l12386,1328r3,-6l12390,1310xm12406,1560r-2,-7l12403,1547r-4,-5l12394,1537r-5,-3l12383,1531r-15,-1l12355,1533r-5,3l12344,1540r-4,6l12337,1551r-1,6l12336,1564r3,12l12342,1581r5,5l12353,1589r6,3l12372,1593r14,-3l12392,1587r5,-4l12401,1577r3,-5l12406,1560xm12653,1044r-3,-12l12646,1027r-5,-5l12635,1018r-5,-2l12623,1015r-8,l12602,1017r-6,4l12591,1025r-4,5l12584,1036r-1,12l12584,1055r2,5l12589,1065r5,5l12600,1074r6,2l12619,1077r8,-1l12633,1075r5,-4l12644,1067r4,-5l12651,1056r1,-5l12653,1044xm12668,1293r-3,-12l12661,1277r-5,-5l12650,1268r-5,-3l12638,1265r-8,-1l12617,1267r-5,3l12606,1275r-3,5l12599,1285r-1,12l12601,1309r4,5l12609,1319r6,4l12621,1325r13,1l12642,1325r7,-2l12654,1320r5,-4l12663,1311r3,-6l12668,1293xm12683,1543r-1,-7l12680,1530r-4,-5l12672,1520r-6,-3l12660,1514r-7,l12645,1513r-13,3l12627,1519r-5,5l12618,1529r-3,5l12614,1540r-1,7l12616,1559r4,5l12624,1569r6,3l12636,1575r13,1l12657,1575r7,-2l12669,1570r5,-4l12679,1560r3,-5l12683,1543xm12930,1027r-2,-6l12927,1015r-4,-5l12919,1005r-6,-4l12907,999r-7,-1l12892,998r-13,2l12874,1004r-5,4l12864,1013r-3,6l12861,1025r-1,6l12862,1038r1,5l12866,1048r5,5l12877,1057r6,2l12896,1060r8,-1l12910,1058r6,-4l12921,1050r5,-5l12929,1039r,-5l12930,1027xm12945,1276r-2,-6l12942,1264r-3,-4l12934,1255r-6,-4l12922,1248r-6,l12908,1247r-13,3l12889,1254r-5,4l12880,1263r-3,5l12876,1274r-1,7l12877,1286r1,6l12882,1297r5,5l12892,1306r6,2l12912,1309r7,-1l12926,1306r5,-3l12937,1299r4,-5l12944,1288r,-6l12945,1276xm12960,1526r-1,-7l12958,1513r-4,-5l12949,1504r-6,-4l12937,1497r-6,l12923,1496r-13,3l12904,1502r-5,5l12895,1512r-3,5l12891,1523r,7l12892,1536r1,6l12897,1547r5,5l12908,1555r6,3l12927,1559r8,-1l12941,1556r5,-3l12952,1549r4,-6l12959,1538r,-6l12960,1526xm13207,1010r-3,-12l13201,993r-5,-5l13190,984r-6,-2l13170,981r-13,2l13151,987r-5,4l13142,996r-3,6l13137,1014r2,7l13140,1026r4,5l13149,1036r5,4l13160,1042r14,2l13188,1041r5,-4l13199,1033r4,-5l13206,1022r1,-5l13207,1010xm13222,1259r-3,-12l13216,1243r-5,-5l13205,1234r-5,-3l13185,1230r-13,3l13166,1237r-5,4l13157,1246r-3,5l13153,1264r3,11l13159,1280r5,5l13170,1289r5,2l13189,1292r14,-3l13209,1286r5,-4l13218,1277r3,-6l13222,1259xm13238,1509r-2,-7l13235,1496r-4,-5l13227,1487r-6,-4l13215,1480r-15,-1l13187,1482r-5,3l13177,1490r-5,5l13169,1500r-1,6l13168,1513r3,12l13174,1530r5,5l13185,1538r6,3l13204,1542r14,-3l13224,1536r5,-4l13233,1526r3,-5l13238,1509xm13485,993r-2,-6l13482,981r-4,-5l13473,971r-6,-3l13462,965r-7,-1l13447,964r-13,3l13429,970r-6,4l13419,979r-3,6l13415,997r1,7l13418,1009r3,5l13426,1019r6,4l13438,1025r13,2l13459,1025r6,-1l13471,1020r5,-4l13480,1011r3,-6l13485,993xm13500,1242r-2,-6l13497,1230r-4,-4l13488,1221r-5,-4l13477,1215r-7,-1l13462,1213r-13,3l13444,1220r-6,4l13435,1229r-3,5l13430,1247r3,11l13437,1263r4,5l13447,1272r6,2l13466,1275r8,-1l13481,1272r5,-3l13491,1265r4,-5l13498,1254r1,-6l13500,1242xm13515,1492r-3,-13l13508,1474r-4,-4l13498,1466r-6,-3l13486,1463r-8,-1l13464,1465r-5,3l13454,1473r-4,5l13447,1483r-1,6l13445,1496r3,12l13452,1513r4,5l13462,1521r6,3l13481,1525r8,-1l13496,1522r5,-3l13506,1515r5,-6l13514,1504r,-6l13515,1492xm13762,976r-2,-6l13759,964r-4,-5l13751,954r-6,-3l13739,948r-7,-1l13725,947r-14,3l13706,953r-5,4l13696,963r-3,5l13693,974r-1,6l13695,993r4,4l13703,1002r6,4l13715,1008r13,2l13736,1008r7,-1l13748,1003r5,-4l13758,994r2,-5l13762,976xm13777,1225r-1,-6l13774,1213r-3,-4l13766,1204r-6,-4l13754,1198r-6,-1l13740,1196r-13,3l13721,1203r-5,4l13712,1212r-3,5l13708,1224r-1,6l13709,1236r1,6l13714,1246r5,5l13725,1255r5,2l13744,1258r7,-1l13758,1255r5,-3l13769,1248r4,-5l13776,1238r,-7l13777,1225xm13792,1475r-3,-13l13786,1457r-5,-4l13775,1449r-6,-3l13763,1446r-8,-1l13742,1448r-5,3l13731,1456r-4,5l13724,1466r-2,13l13724,1485r1,6l13729,1496r5,5l13740,1504r6,3l13759,1508r8,-1l13773,1505r6,-3l13784,1498r4,-6l13791,1487r1,-6l13792,1475xm14039,959r-1,-6l14036,947r-3,-5l14028,937r-6,-3l14016,931r-14,-1l13989,933r-6,3l13978,940r-4,6l13971,951r-2,12l13971,970r1,6l13976,980r5,5l13986,989r6,2l14006,993r14,-3l14025,986r5,-4l14035,977r3,-5l14039,966r,-7xm14055,1208r-2,-6l14051,1197r-3,-5l14043,1187r-5,-4l14032,1181r-15,-2l14004,1182r-6,4l13993,1190r-4,5l13986,1201r-1,12l13988,1225r3,4l13996,1234r6,4l14007,1240r14,1l14035,1238r6,-3l14046,1231r4,-5l14053,1221r1,-7l14055,1208xm14070,1458r-2,-7l14067,1445r-4,-5l14058,1436r-5,-4l14047,1429r-15,-1l14019,1431r-5,3l14009,1439r-5,5l14001,1449r,6l14000,1462r3,12l14007,1479r4,5l14017,1488r6,2l14036,1491r14,-3l14056,1485r5,-4l14065,1476r3,-6l14069,1464r1,-6xm14317,942r-2,-6l14314,930r-4,-5l14305,920r-6,-3l14294,914r-7,-1l14279,913r-13,3l14261,919r-6,4l14251,929r-3,5l14248,940r-1,6l14248,953r2,6l14253,963r5,5l14264,972r6,2l14283,976r8,-2l14298,973r5,-4l14308,965r4,-5l14315,955r2,-13xm14332,1191r-2,-6l14329,1180r-4,-5l14321,1170r-6,-4l14309,1164r-7,-1l14294,1163r-13,2l14276,1169r-5,4l14266,1178r-2,6l14263,1190r-1,6l14264,1202r1,6l14268,1212r5,5l14279,1221r6,2l14298,1224r8,-1l14313,1221r5,-3l14323,1214r4,-5l14331,1204r,-6l14332,1191xm14347,1441r-3,-13l14341,1423r-5,-4l14330,1415r-6,-3l14318,1412r-8,-1l14297,1414r-6,3l14286,1422r-5,5l14279,1432r-1,6l14277,1445r2,6l14280,1457r4,5l14289,1467r5,4l14300,1473r13,1l14321,1473r7,-1l14333,1468r6,-4l14343,1459r3,-6l14346,1447r1,-6xm14594,925r-2,-6l14591,913r-4,-5l14583,903r-6,-3l14571,897r-14,-1l14543,899r-5,3l14533,906r-4,6l14525,917r,6l14524,929r1,7l14527,942r4,4l14535,951r6,4l14547,958r13,1l14575,956r5,-4l14585,948r4,-5l14592,938r2,-13xm14609,1174r-1,-5l14606,1163r-4,-5l14598,1153r-6,-4l14586,1147r-14,-1l14558,1148r-5,4l14548,1156r-4,5l14541,1167r-1,6l14539,1179r2,6l14542,1191r4,4l14551,1200r6,4l14562,1206r14,1l14590,1205r5,-4l14601,1197r4,-5l14608,1187r,-6l14609,1174xm14624,1424r-3,-13l14618,1406r-5,-4l14607,1398r-5,-3l14587,1394r-13,3l14569,1400r-6,5l14559,1410r-3,5l14555,1421r-1,7l14556,1434r2,6l14561,1445r5,5l14572,1454r5,2l14591,1457r14,-2l14611,1451r5,-4l14620,1442r3,-6l14624,1430r,-6xm14871,908r-1,-6l14868,896r-3,-5l14860,886r-6,-3l14848,880r-6,-1l14834,879r-13,3l14815,885r-5,4l14806,895r-3,5l14802,906r-1,6l14804,925r4,4l14813,934r6,4l14824,941r14,1l14845,940r7,-1l14858,935r5,-4l14867,926r3,-5l14871,915r,-7xm14887,1158r-2,-6l14884,1146r-4,-5l14875,1136r-5,-4l14864,1130r-7,-1l14849,1129r-13,2l14831,1135r-6,4l14821,1144r-3,6l14817,1156r,6l14818,1168r2,6l14823,1178r5,5l14834,1187r5,2l14853,1190r8,-1l14867,1188r6,-3l14878,1180r4,-5l14885,1170r1,-6l14887,1158xm14902,1407r-2,-7l14899,1394r-4,-4l14890,1385r-5,-4l14879,1378r-7,l14864,1377r-13,3l14846,1383r-5,5l14836,1393r-3,5l14832,1411r1,6l14835,1423r4,5l14843,1433r6,4l14855,1439r13,1l14876,1439r7,-1l14888,1434r5,-4l14897,1425r3,-6l14901,1413r1,-6xm15149,891r-3,-12l15142,874r-5,-5l15131,866r-5,-3l15119,862r-8,l15098,865r-5,3l15087,872r-4,6l15080,883r-1,12l15080,902r2,6l15085,912r5,5l15096,921r6,3l15115,925r8,-2l15129,922r6,-3l15140,914r4,-5l15147,904r1,-6l15149,891xm15164,1141r-3,-12l15157,1124r-4,-5l15147,1115r-6,-2l15135,1112r-9,l15113,1114r-5,4l15103,1122r-5,5l15096,1133r-2,12l15097,1157r3,5l15105,1166r6,4l15117,1172r13,1l15138,1172r6,-1l15150,1168r5,-5l15160,1158r3,-5l15164,1141xm15179,1390r-1,-7l15176,1377r-3,-4l15168,1368r-6,-4l15156,1361r-6,l15142,1360r-13,3l15123,1367r-5,4l15114,1376r-3,5l15110,1387r-1,8l15112,1406r4,5l15120,1416r6,4l15132,1422r14,2l15153,1422r7,-1l15165,1417r6,-4l15175,1408r3,-6l15179,1390xm15426,874r-3,-12l15419,857r-4,-5l15409,849r-6,-3l15389,845r-14,3l15370,851r-5,4l15361,861r-4,5l15356,878r2,7l15359,891r4,5l15368,900r5,4l15379,907r14,1l15407,905r5,-3l15418,897r3,-5l15425,887r,-6l15426,874xm15441,1124r-3,-12l15435,1107r-5,-5l15424,1098r-6,-2l15412,1095r-8,l15391,1097r-6,4l15380,1105r-4,5l15373,1116r-2,12l15374,1140r4,5l15383,1149r6,4l15394,1155r14,1l15415,1155r7,-1l15427,1151r6,-5l15437,1141r3,-5l15441,1124xm15456,1373r-1,-7l15453,1360r-3,-4l15445,1351r-6,-4l15433,1345r-14,-2l15406,1346r-5,4l15395,1354r-4,5l15388,1364r-1,6l15387,1378r2,11l15393,1394r5,5l15404,1403r5,2l15423,1407r8,-2l15437,1404r6,-4l15448,1396r4,-5l15455,1385r1,-12xm15703,857r-1,-6l15700,845r-3,-5l15692,835r-6,-3l15681,829r-7,l15666,828r-13,3l15647,834r-5,5l15638,844r-3,5l15634,855r-1,6l15637,874r3,5l15645,883r5,4l15656,890r14,1l15677,889r7,-1l15689,885r6,-5l15699,875r3,-5l15703,857xm15719,1107r-2,-6l15716,1095r-4,-5l15707,1085r-6,-3l15696,1079r-7,-1l15681,1078r-13,3l15663,1084r-6,4l15653,1093r-3,6l15650,1105r-1,6l15650,1117r2,6l15655,1128r5,4l15666,1136r6,2l15685,1140r8,-2l15699,1137r5,-3l15710,1129r4,-5l15717,1119r1,-6l15719,1107xm15734,1356r-3,-13l15727,1339r-5,-5l15716,1330r-5,-2l15704,1327r-8,-1l15683,1329r-5,4l15672,1337r-3,5l15665,1347r-1,14l15666,1367r1,5l15671,1377r4,5l15681,1386r6,2l15700,1390r8,-2l15715,1387r5,-4l15725,1379r4,-5l15732,1368r1,-6l15734,1356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8" o:spid="_x0000_s1033" style="position:absolute;left:11804;top:1051;width:419;height:377" coordorigin="11805,1051" coordsize="419,377" path="m12014,1051r-82,15l11866,1106r-45,60l11805,1240r16,73l11866,1373r66,40l12014,1428r81,-15l12162,1373r44,-60l12223,1240r-17,-74l12162,1106r-67,-40l12014,1051xe" fillcolor="red" stroked="f">
              <v:path arrowok="t"/>
            </v:shape>
            <v:shape id="docshape9" o:spid="_x0000_s1034" type="#_x0000_t75" style="position:absolute;left:11853;top:1094;width:322;height:29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5" type="#_x0000_t202" style="position:absolute;left:11715;top:828;width:4711;height:10420" filled="f" stroked="f">
              <v:textbox inset="0,0,0,0">
                <w:txbxContent>
                  <w:p w:rsidR="008124EB" w:rsidRDefault="008124EB">
                    <w:pPr>
                      <w:rPr>
                        <w:b/>
                        <w:sz w:val="44"/>
                      </w:rPr>
                    </w:pPr>
                  </w:p>
                  <w:p w:rsidR="008124EB" w:rsidRDefault="008124EB">
                    <w:pPr>
                      <w:rPr>
                        <w:b/>
                        <w:sz w:val="44"/>
                      </w:rPr>
                    </w:pPr>
                  </w:p>
                  <w:p w:rsidR="008124EB" w:rsidRDefault="008124EB">
                    <w:pPr>
                      <w:rPr>
                        <w:b/>
                        <w:sz w:val="44"/>
                      </w:rPr>
                    </w:pPr>
                  </w:p>
                  <w:p w:rsidR="008124EB" w:rsidRDefault="008124EB">
                    <w:pPr>
                      <w:rPr>
                        <w:b/>
                        <w:sz w:val="44"/>
                      </w:rPr>
                    </w:pPr>
                  </w:p>
                  <w:p w:rsidR="008124EB" w:rsidRDefault="008124EB">
                    <w:pPr>
                      <w:rPr>
                        <w:b/>
                        <w:sz w:val="44"/>
                      </w:rPr>
                    </w:pPr>
                  </w:p>
                  <w:p w:rsidR="008124EB" w:rsidRDefault="008124EB">
                    <w:pPr>
                      <w:rPr>
                        <w:b/>
                        <w:sz w:val="44"/>
                      </w:rPr>
                    </w:pPr>
                  </w:p>
                  <w:p w:rsidR="008124EB" w:rsidRDefault="008124EB">
                    <w:pPr>
                      <w:spacing w:before="313"/>
                      <w:ind w:left="87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32"/>
                      </w:rPr>
                      <w:t>Психологические рекомендации</w:t>
                    </w:r>
                  </w:p>
                  <w:p w:rsidR="008124EB" w:rsidRDefault="008124EB">
                    <w:pPr>
                      <w:spacing w:line="445" w:lineRule="exact"/>
                      <w:ind w:left="87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32"/>
                      </w:rPr>
                      <w:t>родителям</w:t>
                    </w:r>
                  </w:p>
                  <w:p w:rsidR="008124EB" w:rsidRDefault="008124EB">
                    <w:pPr>
                      <w:spacing w:before="1"/>
                      <w:ind w:left="87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32"/>
                      </w:rPr>
                      <w:t>выпускников</w:t>
                    </w:r>
                  </w:p>
                  <w:p w:rsidR="008124EB" w:rsidRDefault="008124EB">
                    <w:pPr>
                      <w:spacing w:line="276" w:lineRule="auto"/>
                      <w:ind w:left="870" w:right="548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sz w:val="32"/>
                      </w:rPr>
                      <w:t>при</w:t>
                    </w:r>
                    <w:r>
                      <w:rPr>
                        <w:b/>
                        <w:color w:val="FF0000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2"/>
                      </w:rPr>
                      <w:t>подготовке</w:t>
                    </w:r>
                    <w:r>
                      <w:rPr>
                        <w:b/>
                        <w:color w:val="FF0000"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2"/>
                      </w:rPr>
                      <w:t xml:space="preserve">к </w:t>
                    </w:r>
                    <w:r>
                      <w:rPr>
                        <w:b/>
                        <w:color w:val="FF0000"/>
                        <w:spacing w:val="-4"/>
                        <w:sz w:val="32"/>
                      </w:rPr>
                      <w:t>ЕГЭ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ru-RU"/>
        </w:rPr>
        <w:pict>
          <v:group id="docshapegroup11" o:spid="_x0000_s1036" style="position:absolute;margin-left:29.9pt;margin-top:28.3pt;width:214.35pt;height:562.05pt;z-index:251640320;mso-position-horizontal-relative:page;mso-position-vertical-relative:page" coordorigin="598,566" coordsize="4287,11241">
            <v:shape id="docshape12" o:spid="_x0000_s1037" style="position:absolute;left:657;top:1313;width:3955;height:10434" coordorigin="658,1314" coordsize="3955,10434" path="m4341,1314l658,1410,928,11747r3684,-97l4341,1314xe" fillcolor="#fc0" stroked="f">
              <v:path arrowok="t"/>
            </v:shape>
            <v:shape id="docshape13" o:spid="_x0000_s1038" style="position:absolute;left:657;top:1313;width:3955;height:10434" coordorigin="658,1314" coordsize="3955,10434" o:spt="100" adj="0,,0" path="m658,1410l928,11747r3684,-97m4612,11650l4341,1314,658,1410e" filled="f" strokeweight="6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4" o:spid="_x0000_s1039" type="#_x0000_t75" style="position:absolute;left:2493;top:566;width:2391;height:2391">
              <v:imagedata r:id="rId6" o:title=""/>
            </v:shape>
            <v:shape id="docshape15" o:spid="_x0000_s1040" type="#_x0000_t202" style="position:absolute;left:597;top:566;width:4287;height:11241" filled="f" stroked="f">
              <v:textbox inset="0,0,0,0">
                <w:txbxContent>
                  <w:p w:rsidR="008124EB" w:rsidRDefault="008124EB">
                    <w:pPr>
                      <w:rPr>
                        <w:b/>
                        <w:sz w:val="38"/>
                      </w:rPr>
                    </w:pPr>
                  </w:p>
                  <w:p w:rsidR="008124EB" w:rsidRDefault="008124EB">
                    <w:pPr>
                      <w:rPr>
                        <w:b/>
                        <w:sz w:val="38"/>
                      </w:rPr>
                    </w:pPr>
                  </w:p>
                  <w:p w:rsidR="008124EB" w:rsidRDefault="008124EB">
                    <w:pPr>
                      <w:rPr>
                        <w:b/>
                        <w:sz w:val="38"/>
                      </w:rPr>
                    </w:pPr>
                  </w:p>
                  <w:p w:rsidR="008124EB" w:rsidRDefault="008124EB">
                    <w:pPr>
                      <w:rPr>
                        <w:b/>
                        <w:sz w:val="38"/>
                      </w:rPr>
                    </w:pPr>
                  </w:p>
                  <w:p w:rsidR="008124EB" w:rsidRDefault="008124EB">
                    <w:pPr>
                      <w:rPr>
                        <w:b/>
                        <w:sz w:val="38"/>
                      </w:rPr>
                    </w:pPr>
                  </w:p>
                  <w:p w:rsidR="008124EB" w:rsidRDefault="008124EB">
                    <w:pPr>
                      <w:spacing w:before="11"/>
                      <w:rPr>
                        <w:b/>
                        <w:sz w:val="43"/>
                      </w:rPr>
                    </w:pPr>
                  </w:p>
                  <w:p w:rsidR="008124EB" w:rsidRDefault="008124EB">
                    <w:pPr>
                      <w:spacing w:before="1"/>
                      <w:ind w:left="792" w:right="68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 xml:space="preserve">Психологическая </w:t>
                    </w:r>
                    <w:r>
                      <w:rPr>
                        <w:b/>
                        <w:sz w:val="28"/>
                      </w:rPr>
                      <w:t xml:space="preserve">поддержка - это один из важней- ших факторов, </w:t>
                    </w:r>
                    <w:r>
                      <w:rPr>
                        <w:b/>
                        <w:spacing w:val="-2"/>
                        <w:sz w:val="28"/>
                      </w:rPr>
                      <w:t>определяющих</w:t>
                    </w:r>
                  </w:p>
                  <w:p w:rsidR="008124EB" w:rsidRDefault="008124EB">
                    <w:pPr>
                      <w:ind w:left="792" w:right="68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успешность Ваше- го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ребенка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в</w:t>
                    </w:r>
                    <w:r>
                      <w:rPr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сдаче единого государ- ственного экзаме- </w:t>
                    </w:r>
                    <w:r>
                      <w:rPr>
                        <w:b/>
                        <w:spacing w:val="-4"/>
                        <w:sz w:val="28"/>
                      </w:rPr>
                      <w:t>на.</w:t>
                    </w:r>
                  </w:p>
                  <w:p w:rsidR="008124EB" w:rsidRDefault="008124EB">
                    <w:pPr>
                      <w:spacing w:before="1" w:line="276" w:lineRule="auto"/>
                      <w:ind w:left="792" w:right="68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Как же поддер- жать</w:t>
                    </w:r>
                    <w:r>
                      <w:rPr>
                        <w:b/>
                        <w:spacing w:val="-3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выпускника?</w:t>
                    </w:r>
                  </w:p>
                </w:txbxContent>
              </v:textbox>
            </v:shape>
            <w10:wrap anchorx="page" anchory="page"/>
          </v:group>
        </w:pict>
      </w:r>
    </w:p>
    <w:p w:rsidR="008124EB" w:rsidRDefault="008124EB">
      <w:pPr>
        <w:pStyle w:val="Title"/>
        <w:spacing w:before="85"/>
      </w:pPr>
      <w:r>
        <w:rPr>
          <w:color w:val="6F2F9F"/>
        </w:rPr>
        <w:t>Верьте</w:t>
      </w:r>
      <w:r>
        <w:rPr>
          <w:color w:val="6F2F9F"/>
          <w:spacing w:val="-11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14"/>
        </w:rPr>
        <w:t xml:space="preserve"> </w:t>
      </w:r>
      <w:r>
        <w:rPr>
          <w:color w:val="6F2F9F"/>
        </w:rPr>
        <w:t>силы</w:t>
      </w:r>
      <w:r>
        <w:rPr>
          <w:color w:val="6F2F9F"/>
          <w:spacing w:val="-14"/>
        </w:rPr>
        <w:t xml:space="preserve"> </w:t>
      </w:r>
      <w:r>
        <w:rPr>
          <w:color w:val="6F2F9F"/>
        </w:rPr>
        <w:t>детей, сами</w:t>
      </w:r>
      <w:r>
        <w:rPr>
          <w:color w:val="6F2F9F"/>
          <w:spacing w:val="-23"/>
        </w:rPr>
        <w:t xml:space="preserve"> </w:t>
      </w:r>
      <w:r>
        <w:rPr>
          <w:color w:val="6F2F9F"/>
        </w:rPr>
        <w:t>не</w:t>
      </w:r>
      <w:r>
        <w:rPr>
          <w:color w:val="6F2F9F"/>
          <w:spacing w:val="-22"/>
        </w:rPr>
        <w:t xml:space="preserve"> </w:t>
      </w:r>
      <w:r>
        <w:rPr>
          <w:color w:val="6F2F9F"/>
        </w:rPr>
        <w:t>поддавайтесь волнениям и панике.</w:t>
      </w:r>
    </w:p>
    <w:p w:rsidR="008124EB" w:rsidRDefault="008124EB">
      <w:pPr>
        <w:pStyle w:val="Title"/>
        <w:ind w:left="6637" w:right="6988" w:firstLine="189"/>
      </w:pPr>
      <w:r>
        <w:rPr>
          <w:color w:val="6F2F9F"/>
        </w:rPr>
        <w:t xml:space="preserve">У них и у вас </w:t>
      </w:r>
      <w:r>
        <w:rPr>
          <w:color w:val="FF0000"/>
        </w:rPr>
        <w:t>всё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4"/>
        </w:rPr>
        <w:t>получится!</w:t>
      </w:r>
    </w:p>
    <w:p w:rsidR="008124EB" w:rsidRDefault="008124EB">
      <w:pPr>
        <w:pStyle w:val="BodyText"/>
        <w:rPr>
          <w:rFonts w:ascii="Times New Roman"/>
          <w:b/>
          <w:i/>
        </w:rPr>
      </w:pPr>
    </w:p>
    <w:p w:rsidR="008124EB" w:rsidRDefault="008124EB">
      <w:pPr>
        <w:pStyle w:val="BodyText"/>
        <w:rPr>
          <w:rFonts w:ascii="Times New Roman"/>
          <w:b/>
          <w:i/>
        </w:rPr>
      </w:pPr>
    </w:p>
    <w:p w:rsidR="008124EB" w:rsidRDefault="008124EB">
      <w:pPr>
        <w:pStyle w:val="BodyText"/>
        <w:spacing w:before="3"/>
        <w:rPr>
          <w:rFonts w:ascii="Times New Roman"/>
          <w:b/>
          <w:i/>
          <w:sz w:val="17"/>
        </w:rPr>
      </w:pPr>
      <w:r>
        <w:rPr>
          <w:noProof/>
          <w:lang w:eastAsia="ru-RU"/>
        </w:rPr>
        <w:pict>
          <v:shape id="image4.png" o:spid="_x0000_s1041" type="#_x0000_t75" style="position:absolute;margin-left:298.3pt;margin-top:11.15pt;width:162.75pt;height:162.75pt;z-index:251651584;visibility:visible;mso-wrap-distance-left:0;mso-wrap-distance-right:0;mso-position-horizontal-relative:page">
            <v:imagedata r:id="rId7" o:title=""/>
            <w10:wrap type="topAndBottom" anchorx="page"/>
          </v:shape>
        </w:pict>
      </w:r>
    </w:p>
    <w:p w:rsidR="008124EB" w:rsidRDefault="008124EB">
      <w:pPr>
        <w:pStyle w:val="BodyText"/>
        <w:rPr>
          <w:rFonts w:ascii="Times New Roman"/>
          <w:b/>
          <w:i/>
          <w:sz w:val="40"/>
        </w:rPr>
      </w:pPr>
    </w:p>
    <w:p w:rsidR="008124EB" w:rsidRDefault="008124EB">
      <w:pPr>
        <w:pStyle w:val="BodyText"/>
        <w:spacing w:before="8"/>
        <w:rPr>
          <w:rFonts w:ascii="Times New Roman"/>
          <w:b/>
          <w:i/>
          <w:sz w:val="41"/>
        </w:rPr>
      </w:pPr>
    </w:p>
    <w:p w:rsidR="008124EB" w:rsidRDefault="008124EB">
      <w:pPr>
        <w:pStyle w:val="Heading1"/>
        <w:spacing w:line="276" w:lineRule="auto"/>
        <w:ind w:left="5869" w:right="6090" w:firstLine="0"/>
      </w:pPr>
      <w:r>
        <w:t>Ваш</w:t>
      </w:r>
      <w:r>
        <w:rPr>
          <w:spacing w:val="-18"/>
        </w:rPr>
        <w:t xml:space="preserve"> </w:t>
      </w:r>
      <w:r>
        <w:t>школьный</w:t>
      </w:r>
      <w:r>
        <w:rPr>
          <w:spacing w:val="-19"/>
        </w:rPr>
        <w:t xml:space="preserve"> </w:t>
      </w:r>
      <w:r>
        <w:t>психолог С.Н.Рафальская</w:t>
      </w:r>
    </w:p>
    <w:p w:rsidR="008124EB" w:rsidRDefault="008124EB">
      <w:pPr>
        <w:pStyle w:val="BodyText"/>
        <w:rPr>
          <w:b/>
        </w:rPr>
      </w:pPr>
    </w:p>
    <w:p w:rsidR="008124EB" w:rsidRDefault="008124EB">
      <w:pPr>
        <w:pStyle w:val="BodyText"/>
        <w:rPr>
          <w:b/>
        </w:rPr>
      </w:pPr>
    </w:p>
    <w:p w:rsidR="008124EB" w:rsidRDefault="008124EB">
      <w:pPr>
        <w:pStyle w:val="BodyText"/>
        <w:rPr>
          <w:b/>
        </w:rPr>
      </w:pPr>
    </w:p>
    <w:p w:rsidR="008124EB" w:rsidRDefault="008124EB">
      <w:pPr>
        <w:pStyle w:val="BodyText"/>
        <w:rPr>
          <w:b/>
        </w:rPr>
      </w:pPr>
    </w:p>
    <w:p w:rsidR="008124EB" w:rsidRDefault="008124EB">
      <w:pPr>
        <w:pStyle w:val="BodyText"/>
        <w:spacing w:before="13"/>
        <w:rPr>
          <w:b/>
          <w:sz w:val="26"/>
        </w:rPr>
      </w:pPr>
      <w:r>
        <w:rPr>
          <w:noProof/>
          <w:lang w:eastAsia="ru-RU"/>
        </w:rPr>
        <w:pict>
          <v:shape id="docshape16" o:spid="_x0000_s1042" style="position:absolute;margin-left:390.35pt;margin-top:19.95pt;width:3.9pt;height:3.9pt;z-index:-251652608;mso-wrap-distance-left:0;mso-wrap-distance-right:0;mso-position-horizontal-relative:page" coordorigin="7807,399" coordsize="78,78" path="m7848,399r-15,3l7820,409r-9,12l7807,436r3,15l7817,464r12,9l7844,477r15,-3l7872,467r9,-12l7885,440r-3,-15l7875,412r-12,-9l7848,399xe" fillcolor="#fc0" stroked="f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7" o:spid="_x0000_s1043" style="position:absolute;margin-left:404.65pt;margin-top:20.7pt;width:3.9pt;height:3.9pt;z-index:-251651584;mso-wrap-distance-left:0;mso-wrap-distance-right:0;mso-position-horizontal-relative:page" coordorigin="8093,414" coordsize="78,78" path="m8133,414r-15,3l8105,424r-9,12l8093,451r2,15l8102,479r12,9l8129,492r15,-3l8157,482r9,-12l8170,455r-2,-15l8160,427r-12,-9l8133,414xe" fillcolor="#fc0" stroked="f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8" o:spid="_x0000_s1044" style="position:absolute;margin-left:418.9pt;margin-top:21.45pt;width:3.9pt;height:3.9pt;z-index:-251650560;mso-wrap-distance-left:0;mso-wrap-distance-right:0;mso-position-horizontal-relative:page" coordorigin="8378,429" coordsize="78,78" path="m8418,429r-15,2l8390,439r-8,12l8378,466r2,15l8388,494r11,9l8414,507r16,-3l8442,497r9,-12l8455,470r-2,-15l8445,442r-12,-9l8418,429xe" fillcolor="#fc0" stroked="f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9" o:spid="_x0000_s1045" style="position:absolute;margin-left:433.15pt;margin-top:22.2pt;width:3.9pt;height:3.9pt;z-index:-251649536;mso-wrap-distance-left:0;mso-wrap-distance-right:0;mso-position-horizontal-relative:page" coordorigin="8663,444" coordsize="78,78" path="m8704,444r-16,2l8676,454r-9,12l8663,481r2,15l8673,509r12,9l8700,522r15,-3l8728,512r8,-12l8740,485r-2,-15l8730,457r-11,-9l8704,444xe" fillcolor="#fc0" stroked="f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0" o:spid="_x0000_s1046" style="position:absolute;margin-left:447.4pt;margin-top:22.95pt;width:3.9pt;height:3.9pt;z-index:-251648512;mso-wrap-distance-left:0;mso-wrap-distance-right:0;mso-position-horizontal-relative:page" coordorigin="8948,459" coordsize="78,78" path="m8989,459r-15,2l8961,469r-9,12l8948,496r2,15l8958,524r12,9l8985,536r15,-2l9013,527r9,-12l9025,500r-2,-15l9016,472r-12,-9l8989,459xe" fillcolor="#fc0" stroked="f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1" o:spid="_x0000_s1047" style="position:absolute;margin-left:461.65pt;margin-top:23.7pt;width:3.9pt;height:3.9pt;z-index:-251647488;mso-wrap-distance-left:0;mso-wrap-distance-right:0;mso-position-horizontal-relative:page" coordorigin="9233,474" coordsize="78,78" path="m9274,474r-15,2l9246,484r-9,12l9233,511r3,15l9243,539r12,9l9270,551r15,-2l9298,542r9,-12l9311,515r-3,-15l9301,487r-12,-9l9274,474xe" fillcolor="#fc0" stroked="f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2" o:spid="_x0000_s1048" style="position:absolute;margin-left:475.9pt;margin-top:24.45pt;width:3.9pt;height:3.9pt;z-index:-251646464;mso-wrap-distance-left:0;mso-wrap-distance-right:0;mso-position-horizontal-relative:page" coordorigin="9518,489" coordsize="78,78" path="m9559,489r-15,2l9531,499r-9,12l9518,526r3,15l9528,554r12,9l9555,566r15,-2l9583,556r9,-11l9596,530r-2,-15l9586,502r-12,-9l9559,489xe" fillcolor="#fc0" stroked="f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3" o:spid="_x0000_s1049" style="position:absolute;margin-left:490.2pt;margin-top:25.2pt;width:3.9pt;height:3.9pt;z-index:-251645440;mso-wrap-distance-left:0;mso-wrap-distance-right:0;mso-position-horizontal-relative:page" coordorigin="9804,504" coordsize="78,78" path="m9844,504r-15,2l9816,514r-9,12l9804,541r2,15l9814,569r11,8l9840,581r16,-2l9868,571r9,-11l9881,545r-2,-16l9871,517r-12,-9l9844,504xe" fillcolor="#fc0" stroked="f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4" o:spid="_x0000_s1050" style="position:absolute;margin-left:504.45pt;margin-top:25.95pt;width:3.9pt;height:3.9pt;z-index:-251644416;mso-wrap-distance-left:0;mso-wrap-distance-right:0;mso-position-horizontal-relative:page" coordorigin="10089,519" coordsize="78,78" path="m10130,519r-16,2l10102,529r-9,12l10089,556r2,15l10099,583r12,9l10125,596r16,-2l10153,586r9,-12l10166,560r-2,-16l10156,532r-11,-9l10130,519xe" fillcolor="#fc0" stroked="f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5" o:spid="_x0000_s1051" style="position:absolute;margin-left:518.7pt;margin-top:26.7pt;width:3.9pt;height:3.9pt;z-index:-251643392;mso-wrap-distance-left:0;mso-wrap-distance-right:0;mso-position-horizontal-relative:page" coordorigin="10374,534" coordsize="78,78" path="m10415,534r-15,2l10387,544r-9,12l10374,571r2,15l10384,598r12,9l10411,611r15,-2l10439,601r9,-12l10451,575r-2,-16l10442,547r-12,-9l10415,534xe" fillcolor="#fc0" stroked="f">
            <v:path arrowok="t"/>
            <w10:wrap type="topAndBottom" anchorx="page"/>
          </v:shape>
        </w:pict>
      </w:r>
    </w:p>
    <w:p w:rsidR="008124EB" w:rsidRDefault="008124EB">
      <w:pPr>
        <w:rPr>
          <w:sz w:val="26"/>
        </w:rPr>
        <w:sectPr w:rsidR="008124EB">
          <w:type w:val="continuous"/>
          <w:pgSz w:w="16840" w:h="11910" w:orient="landscape"/>
          <w:pgMar w:top="560" w:right="300" w:bottom="0" w:left="480" w:header="720" w:footer="720" w:gutter="0"/>
          <w:cols w:space="720"/>
        </w:sectPr>
      </w:pPr>
    </w:p>
    <w:p w:rsidR="008124EB" w:rsidRDefault="008124EB">
      <w:pPr>
        <w:pStyle w:val="BodyText"/>
        <w:spacing w:before="4"/>
        <w:rPr>
          <w:b/>
          <w:sz w:val="25"/>
        </w:rPr>
      </w:pPr>
    </w:p>
    <w:p w:rsidR="008124EB" w:rsidRDefault="008124EB">
      <w:pPr>
        <w:spacing w:before="100" w:line="300" w:lineRule="auto"/>
        <w:ind w:left="6918" w:right="8246"/>
        <w:jc w:val="center"/>
        <w:rPr>
          <w:b/>
          <w:sz w:val="24"/>
        </w:rPr>
      </w:pPr>
      <w:r>
        <w:rPr>
          <w:noProof/>
          <w:lang w:eastAsia="ru-RU"/>
        </w:rPr>
        <w:pict>
          <v:shape id="docshape26" o:spid="_x0000_s1052" style="position:absolute;left:0;text-align:left;margin-left:47.45pt;margin-top:19.95pt;width:14.65pt;height:9.5pt;z-index:251641344;mso-position-horizontal-relative:page" coordorigin="949,399" coordsize="293,190" path="m949,399r,189l1242,493,949,399xe" fillcolor="red" stroked="f">
            <v:path arrowok="t"/>
            <w10:wrap anchorx="page"/>
          </v:shape>
        </w:pict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left:0;text-align:left;margin-left:64.85pt;margin-top:12.7pt;width:191.35pt;height:13.6pt;rotation:357;z-index:251647488;mso-position-horizontal-relative:page" fillcolor="blue" stroked="f">
            <o:extrusion v:ext="view" autorotationcenter="t"/>
            <v:textpath style="font-family:&quot;Comic Sans MS&quot;;font-size:13pt;font-weight:bold;v-text-kern:t;mso-text-shadow:auto" string="Существуют слова, которые"/>
            <w10:wrap anchorx="page"/>
          </v:shape>
        </w:pict>
      </w:r>
      <w:r>
        <w:rPr>
          <w:noProof/>
          <w:lang w:eastAsia="ru-RU"/>
        </w:rPr>
        <w:pict>
          <v:shape id="_x0000_s1054" type="#_x0000_t136" style="position:absolute;left:0;text-align:left;margin-left:62.35pt;margin-top:33.05pt;width:148.9pt;height:13.6pt;rotation:357;z-index:251648512;mso-position-horizontal-relative:page" fillcolor="blue" stroked="f">
            <o:extrusion v:ext="view" autorotationcenter="t"/>
            <v:textpath style="font-family:&quot;Comic Sans MS&quot;;font-size:13pt;font-weight:bold;v-text-kern:t;mso-text-shadow:auto" string="поддерживают детей,"/>
            <w10:wrap anchorx="page"/>
          </v:shape>
        </w:pict>
      </w:r>
      <w:r>
        <w:rPr>
          <w:noProof/>
          <w:lang w:eastAsia="ru-RU"/>
        </w:rPr>
        <w:pict>
          <v:shape id="_x0000_s1055" type="#_x0000_t136" style="position:absolute;left:0;text-align:left;margin-left:63.35pt;margin-top:53.9pt;width:70.55pt;height:13.6pt;rotation:357;z-index:251649536;mso-position-horizontal-relative:page" fillcolor="blue" stroked="f">
            <o:extrusion v:ext="view" autorotationcenter="t"/>
            <v:textpath style="font-family:&quot;Comic Sans MS&quot;;font-size:13pt;font-weight:bold;v-text-kern:t;mso-text-shadow:auto" string="например:"/>
            <w10:wrap anchorx="page"/>
          </v:shape>
        </w:pict>
      </w:r>
      <w:r>
        <w:rPr>
          <w:b/>
          <w:color w:val="FF0000"/>
          <w:spacing w:val="-2"/>
          <w:sz w:val="24"/>
        </w:rPr>
        <w:t xml:space="preserve">УМНОЕ </w:t>
      </w:r>
      <w:r>
        <w:rPr>
          <w:b/>
          <w:color w:val="FF0000"/>
          <w:spacing w:val="-4"/>
          <w:sz w:val="24"/>
        </w:rPr>
        <w:t>МЕНЮ</w:t>
      </w:r>
    </w:p>
    <w:p w:rsidR="008124EB" w:rsidRDefault="008124EB">
      <w:pPr>
        <w:pStyle w:val="BodyText"/>
        <w:rPr>
          <w:b/>
        </w:rPr>
      </w:pPr>
    </w:p>
    <w:p w:rsidR="008124EB" w:rsidRDefault="008124EB">
      <w:pPr>
        <w:pStyle w:val="BodyText"/>
        <w:rPr>
          <w:b/>
        </w:rPr>
      </w:pPr>
    </w:p>
    <w:p w:rsidR="008124EB" w:rsidRDefault="008124EB">
      <w:pPr>
        <w:pStyle w:val="BodyText"/>
        <w:spacing w:before="11"/>
        <w:rPr>
          <w:b/>
          <w:sz w:val="16"/>
        </w:rPr>
      </w:pPr>
    </w:p>
    <w:p w:rsidR="008124EB" w:rsidRDefault="008124EB">
      <w:pPr>
        <w:rPr>
          <w:sz w:val="16"/>
        </w:rPr>
        <w:sectPr w:rsidR="008124EB">
          <w:pgSz w:w="16840" w:h="11910" w:orient="landscape"/>
          <w:pgMar w:top="340" w:right="300" w:bottom="280" w:left="480" w:header="720" w:footer="720" w:gutter="0"/>
          <w:cols w:space="720"/>
        </w:sectPr>
      </w:pPr>
    </w:p>
    <w:p w:rsidR="008124EB" w:rsidRDefault="008124EB">
      <w:pPr>
        <w:spacing w:before="112" w:line="228" w:lineRule="auto"/>
        <w:ind w:left="862" w:right="1768" w:hanging="361"/>
        <w:rPr>
          <w:b/>
          <w:i/>
          <w:sz w:val="21"/>
        </w:rPr>
      </w:pPr>
      <w:r>
        <w:rPr>
          <w:noProof/>
          <w:lang w:eastAsia="ru-RU"/>
        </w:rPr>
        <w:pict>
          <v:shape id="docshape27" o:spid="_x0000_s1056" type="#_x0000_t202" style="position:absolute;left:0;text-align:left;margin-left:150.15pt;margin-top:-8pt;width:109.95pt;height:111.1pt;z-index:251645440;mso-position-horizontal-relative:page" filled="f" stroked="f">
            <v:textbox inset="0,0,0,0">
              <w:txbxContent>
                <w:p w:rsidR="008124EB" w:rsidRDefault="008124EB">
                  <w:pPr>
                    <w:pStyle w:val="BodyText"/>
                    <w:rPr>
                      <w:sz w:val="24"/>
                    </w:rPr>
                  </w:pPr>
                </w:p>
                <w:p w:rsidR="008124EB" w:rsidRDefault="008124EB">
                  <w:pPr>
                    <w:pStyle w:val="BodyText"/>
                    <w:rPr>
                      <w:sz w:val="24"/>
                    </w:rPr>
                  </w:pPr>
                </w:p>
                <w:p w:rsidR="008124EB" w:rsidRDefault="008124EB">
                  <w:pPr>
                    <w:pStyle w:val="BodyText"/>
                    <w:rPr>
                      <w:sz w:val="24"/>
                    </w:rPr>
                  </w:pPr>
                </w:p>
                <w:p w:rsidR="008124EB" w:rsidRDefault="008124EB">
                  <w:pPr>
                    <w:pStyle w:val="BodyText"/>
                    <w:spacing w:before="11"/>
                    <w:rPr>
                      <w:sz w:val="27"/>
                    </w:rPr>
                  </w:pPr>
                </w:p>
                <w:p w:rsidR="008124EB" w:rsidRDefault="008124EB">
                  <w:pPr>
                    <w:spacing w:before="1" w:line="300" w:lineRule="auto"/>
                    <w:ind w:left="155" w:right="656" w:hanging="3"/>
                    <w:jc w:val="center"/>
                    <w:rPr>
                      <w:sz w:val="17"/>
                    </w:rPr>
                  </w:pPr>
                  <w:r>
                    <w:rPr>
                      <w:spacing w:val="-2"/>
                      <w:sz w:val="17"/>
                    </w:rPr>
                    <w:t xml:space="preserve">Пояснительная </w:t>
                  </w:r>
                  <w:r>
                    <w:rPr>
                      <w:sz w:val="17"/>
                    </w:rPr>
                    <w:t>подпись</w:t>
                  </w:r>
                  <w:r>
                    <w:rPr>
                      <w:spacing w:val="-1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под</w:t>
                  </w:r>
                  <w:r>
                    <w:rPr>
                      <w:spacing w:val="-2"/>
                      <w:sz w:val="17"/>
                    </w:rPr>
                    <w:t xml:space="preserve"> </w:t>
                  </w:r>
                  <w:r>
                    <w:rPr>
                      <w:spacing w:val="-5"/>
                      <w:sz w:val="17"/>
                    </w:rPr>
                    <w:t>ри-</w:t>
                  </w:r>
                </w:p>
                <w:p w:rsidR="008124EB" w:rsidRDefault="008124EB">
                  <w:pPr>
                    <w:ind w:left="525" w:right="1024"/>
                    <w:jc w:val="center"/>
                    <w:rPr>
                      <w:sz w:val="17"/>
                    </w:rPr>
                  </w:pPr>
                  <w:r>
                    <w:rPr>
                      <w:spacing w:val="-2"/>
                      <w:sz w:val="17"/>
                    </w:rPr>
                    <w:t>сунком.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group id="docshapegroup28" o:spid="_x0000_s1057" style="position:absolute;left:0;text-align:left;margin-left:150.15pt;margin-top:-8pt;width:109.95pt;height:109.95pt;z-index:251650560;mso-position-horizontal-relative:page" coordorigin="3003,-160" coordsize="2199,2199">
            <v:shape id="docshape29" o:spid="_x0000_s1058" style="position:absolute;left:3201;top:-112;width:1434;height:1088" coordorigin="3202,-112" coordsize="1434,1088" path="m4158,-112r-447,81l3252,153r-50,215l3294,838r162,137l3648,788,4114,609r447,l4635,538,4380,19,4158,-112xe" fillcolor="#ff8040" stroked="f">
              <v:path arrowok="t"/>
            </v:shape>
            <v:shape id="docshape30" o:spid="_x0000_s1059" style="position:absolute;left:3148;top:-159;width:1537;height:1304" coordorigin="3148,-158" coordsize="1537,1304" o:spt="100" adj="0,,0" path="m3411,891r-27,-35l3360,820r-20,-37l3322,744r-27,-78l3276,585,3258,420r-5,-167l3221,256r-25,19l3176,307r-16,43l3148,459r8,129l3185,717r48,113l3299,909r83,29l3409,919r2,-28xm4142,292r-24,-29l4038,244r-69,2l3997,225r22,-33l4037,164r,-44l3989,95r-87,l3821,108r-85,18l3654,149r-72,27l3553,190r-25,15l3500,234r-6,38l3526,299r79,-31l3686,241r167,-31l3807,236r-54,27l3695,290r-57,30l3588,353r-21,17l3549,388r-23,39l3522,448r2,22l3619,455r45,-14l3710,425r91,-31l3897,372r31,5l3926,393r-24,26l3862,456r78,-7l3978,439r35,-14l4046,409r29,-19l4099,370r37,-39l4142,292xm4157,-114r-4,-23l4126,-151r-51,-7l4016,-154r-94,18l3831,-114r-90,25l3697,-74r-45,15l3609,-44r-44,18l3522,-8r-42,18l3437,30r-41,22l3355,73r-41,24l3276,127r-24,19l3230,166r-22,35l3241,219r50,-31l3342,159r51,-26l3442,108r51,-23l3543,63r50,-19l3644,26,3746,-7r102,-27l3951,-57r105,-20l4128,-99r29,-15xm4644,764r-3,-28l4618,716r-94,-14l4384,714r-83,14l4216,745r-88,20l4042,787r-83,23l3882,833r-68,22l3758,875r-42,17l3691,906r62,6l3833,904r93,-17l4029,866r109,-24l4249,822r214,-17l4577,801r45,-12l4644,764xm4652,557r-7,-51l4590,434r-29,-45l4536,347r-21,-40l4497,268r-34,-80l4439,101,4399,21r-42,-36l4305,-34r-21,11l4289,-1r19,22l4338,71r19,57l4373,191r45,139l4458,405r27,38l4519,482r91,76l4637,565r15,-8xm4652,906r-1,-22l4600,852r-92,-12l4385,844r-139,16l4174,872r-72,14l4034,901r-66,16l3909,933r-53,17l3812,965r-33,15l3855,982r177,-19l4132,951r94,-12l4352,926r203,7l4634,920r18,-14xm4685,1031r-5,-19l4518,991r-101,7l4302,1011r-121,17l4059,1046r-117,16l3836,1074r-156,-1l3609,1048r-47,-28l3538,991r-4,-31l3576,898r42,-32l3671,835r60,-29l3797,778r69,-25l3936,730r68,-20l4093,684r77,-15l4231,661r88,-9l4420,642r121,-17l4563,604r-19,-21l4469,575r-173,1l4172,591r-85,15l4003,626r-82,25l3841,678r-38,15l3765,708r-36,17l3693,741r-33,17l3628,777r-59,36l3519,851r-42,39l3446,928r-21,39l3417,1004r6,37l3478,1109r64,26l3646,1146r135,-4l3938,1128r169,-20l4282,1086r169,-21l4608,1047r77,-16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31" o:spid="_x0000_s1060" type="#_x0000_t75" style="position:absolute;left:3003;top:-160;width:2199;height:2199">
              <v:imagedata r:id="rId8" o:title=""/>
            </v:shape>
            <w10:wrap anchorx="page"/>
          </v:group>
        </w:pict>
      </w:r>
      <w:r>
        <w:rPr>
          <w:b/>
          <w:i/>
          <w:sz w:val="21"/>
        </w:rPr>
        <w:t>"Зная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>тебя,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>я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 xml:space="preserve">уве- </w:t>
      </w:r>
      <w:r>
        <w:rPr>
          <w:b/>
          <w:i/>
          <w:spacing w:val="-4"/>
          <w:sz w:val="21"/>
        </w:rPr>
        <w:t>рен,</w:t>
      </w:r>
      <w:r>
        <w:rPr>
          <w:b/>
          <w:i/>
          <w:spacing w:val="-19"/>
          <w:sz w:val="21"/>
        </w:rPr>
        <w:t xml:space="preserve"> </w:t>
      </w:r>
      <w:r>
        <w:rPr>
          <w:b/>
          <w:i/>
          <w:spacing w:val="-4"/>
          <w:sz w:val="21"/>
        </w:rPr>
        <w:t>что</w:t>
      </w:r>
      <w:r>
        <w:rPr>
          <w:b/>
          <w:i/>
          <w:spacing w:val="-19"/>
          <w:sz w:val="21"/>
        </w:rPr>
        <w:t xml:space="preserve"> </w:t>
      </w:r>
      <w:r>
        <w:rPr>
          <w:b/>
          <w:i/>
          <w:spacing w:val="-4"/>
          <w:sz w:val="21"/>
        </w:rPr>
        <w:t>ты</w:t>
      </w:r>
      <w:r>
        <w:rPr>
          <w:b/>
          <w:i/>
          <w:spacing w:val="-19"/>
          <w:sz w:val="21"/>
        </w:rPr>
        <w:t xml:space="preserve"> </w:t>
      </w:r>
      <w:r>
        <w:rPr>
          <w:b/>
          <w:i/>
          <w:spacing w:val="-4"/>
          <w:sz w:val="21"/>
        </w:rPr>
        <w:t xml:space="preserve">все </w:t>
      </w:r>
      <w:r>
        <w:rPr>
          <w:b/>
          <w:i/>
          <w:sz w:val="21"/>
        </w:rPr>
        <w:t>сделаешь хо- рошо", «</w:t>
      </w:r>
    </w:p>
    <w:p w:rsidR="008124EB" w:rsidRDefault="008124EB">
      <w:pPr>
        <w:spacing w:line="230" w:lineRule="auto"/>
        <w:ind w:left="862" w:right="1768" w:hanging="361"/>
        <w:rPr>
          <w:b/>
          <w:i/>
          <w:sz w:val="21"/>
        </w:rPr>
      </w:pPr>
      <w:r>
        <w:rPr>
          <w:b/>
          <w:i/>
          <w:sz w:val="21"/>
        </w:rPr>
        <w:t xml:space="preserve">Ты знаешь это </w:t>
      </w:r>
      <w:r>
        <w:rPr>
          <w:b/>
          <w:i/>
          <w:w w:val="95"/>
          <w:sz w:val="21"/>
        </w:rPr>
        <w:t>очень</w:t>
      </w:r>
      <w:r>
        <w:rPr>
          <w:b/>
          <w:i/>
          <w:spacing w:val="-19"/>
          <w:w w:val="95"/>
          <w:sz w:val="21"/>
        </w:rPr>
        <w:t xml:space="preserve"> </w:t>
      </w:r>
      <w:r>
        <w:rPr>
          <w:b/>
          <w:i/>
          <w:w w:val="95"/>
          <w:sz w:val="21"/>
        </w:rPr>
        <w:t>хорошо".</w:t>
      </w:r>
    </w:p>
    <w:p w:rsidR="008124EB" w:rsidRDefault="008124EB">
      <w:pPr>
        <w:pStyle w:val="BodyText"/>
        <w:spacing w:before="1"/>
        <w:ind w:left="141" w:right="1768"/>
      </w:pPr>
      <w:r>
        <w:t>Поддерживать можно посредством</w:t>
      </w:r>
      <w:r>
        <w:rPr>
          <w:spacing w:val="-15"/>
        </w:rPr>
        <w:t xml:space="preserve"> </w:t>
      </w:r>
      <w:r>
        <w:t>прикосно-</w:t>
      </w:r>
    </w:p>
    <w:p w:rsidR="008124EB" w:rsidRDefault="008124EB">
      <w:pPr>
        <w:pStyle w:val="BodyText"/>
        <w:ind w:left="141"/>
      </w:pPr>
      <w:r>
        <w:t>вений,</w:t>
      </w:r>
      <w:r>
        <w:rPr>
          <w:spacing w:val="-14"/>
        </w:rPr>
        <w:t xml:space="preserve"> </w:t>
      </w:r>
      <w:r>
        <w:t>совместных</w:t>
      </w:r>
      <w:r>
        <w:rPr>
          <w:spacing w:val="-14"/>
        </w:rPr>
        <w:t xml:space="preserve"> </w:t>
      </w:r>
      <w:r>
        <w:t>действий,</w:t>
      </w:r>
      <w:r>
        <w:rPr>
          <w:spacing w:val="-14"/>
        </w:rPr>
        <w:t xml:space="preserve"> </w:t>
      </w:r>
      <w:r>
        <w:t>физиче- ского соучастия, выражения лица.</w:t>
      </w:r>
    </w:p>
    <w:p w:rsidR="008124EB" w:rsidRDefault="008124EB">
      <w:pPr>
        <w:ind w:left="141"/>
        <w:rPr>
          <w:b/>
          <w:sz w:val="20"/>
        </w:rPr>
      </w:pPr>
      <w:r>
        <w:rPr>
          <w:b/>
          <w:sz w:val="20"/>
        </w:rPr>
        <w:t>Итак,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чтобы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поддержать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ребенка,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необ- </w:t>
      </w:r>
      <w:r>
        <w:rPr>
          <w:b/>
          <w:spacing w:val="-2"/>
          <w:sz w:val="20"/>
        </w:rPr>
        <w:t>ходимо:</w:t>
      </w:r>
    </w:p>
    <w:p w:rsidR="008124EB" w:rsidRDefault="008124EB">
      <w:pPr>
        <w:pStyle w:val="BodyText"/>
        <w:spacing w:line="242" w:lineRule="auto"/>
        <w:ind w:left="862" w:hanging="361"/>
      </w:pPr>
      <w:r>
        <w:t>Опираться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сильные</w:t>
      </w:r>
      <w:r>
        <w:rPr>
          <w:spacing w:val="-12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 xml:space="preserve">ре- </w:t>
      </w:r>
      <w:r>
        <w:rPr>
          <w:spacing w:val="-2"/>
        </w:rPr>
        <w:t>бенка;</w:t>
      </w:r>
    </w:p>
    <w:p w:rsidR="008124EB" w:rsidRDefault="008124EB">
      <w:pPr>
        <w:pStyle w:val="BodyText"/>
        <w:ind w:left="862" w:right="23" w:hanging="361"/>
      </w:pPr>
      <w:r>
        <w:t>Избегать</w:t>
      </w:r>
      <w:r>
        <w:rPr>
          <w:spacing w:val="-15"/>
        </w:rPr>
        <w:t xml:space="preserve"> </w:t>
      </w:r>
      <w:r>
        <w:t>подчеркивания</w:t>
      </w:r>
      <w:r>
        <w:rPr>
          <w:spacing w:val="-15"/>
        </w:rPr>
        <w:t xml:space="preserve"> </w:t>
      </w:r>
      <w:r>
        <w:t xml:space="preserve">промахов </w:t>
      </w:r>
      <w:r>
        <w:rPr>
          <w:spacing w:val="-2"/>
        </w:rPr>
        <w:t>ребенка;</w:t>
      </w:r>
    </w:p>
    <w:p w:rsidR="008124EB" w:rsidRDefault="008124EB">
      <w:pPr>
        <w:pStyle w:val="BodyText"/>
        <w:ind w:left="862" w:right="23" w:hanging="361"/>
      </w:pPr>
      <w:r>
        <w:t>Проявлять</w:t>
      </w:r>
      <w:r>
        <w:rPr>
          <w:spacing w:val="-11"/>
        </w:rPr>
        <w:t xml:space="preserve"> </w:t>
      </w:r>
      <w:r>
        <w:t>веру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ребенка,</w:t>
      </w:r>
      <w:r>
        <w:rPr>
          <w:spacing w:val="-12"/>
        </w:rPr>
        <w:t xml:space="preserve"> </w:t>
      </w:r>
      <w:r>
        <w:t>сочувствие к нему, уверенность в его силах;</w:t>
      </w:r>
    </w:p>
    <w:p w:rsidR="008124EB" w:rsidRDefault="008124EB">
      <w:pPr>
        <w:pStyle w:val="BodyText"/>
        <w:ind w:left="862" w:hanging="361"/>
      </w:pPr>
      <w:r>
        <w:t>Создать</w:t>
      </w:r>
      <w:r>
        <w:rPr>
          <w:spacing w:val="-13"/>
        </w:rPr>
        <w:t xml:space="preserve"> </w:t>
      </w:r>
      <w:r>
        <w:t>дома</w:t>
      </w:r>
      <w:r>
        <w:rPr>
          <w:spacing w:val="-15"/>
        </w:rPr>
        <w:t xml:space="preserve"> </w:t>
      </w:r>
      <w:r>
        <w:t>обстановку</w:t>
      </w:r>
      <w:r>
        <w:rPr>
          <w:spacing w:val="-14"/>
        </w:rPr>
        <w:t xml:space="preserve"> </w:t>
      </w:r>
      <w:r>
        <w:t>дружелюбия и уважения, уметь и хотеть де- монстрировать любовь и уваже- ние к ребенку;</w:t>
      </w:r>
    </w:p>
    <w:p w:rsidR="008124EB" w:rsidRDefault="008124EB">
      <w:pPr>
        <w:pStyle w:val="BodyText"/>
        <w:ind w:left="862" w:right="209" w:hanging="361"/>
        <w:jc w:val="both"/>
      </w:pPr>
      <w:r>
        <w:t>Будьте</w:t>
      </w:r>
      <w:r>
        <w:rPr>
          <w:spacing w:val="-11"/>
        </w:rPr>
        <w:t xml:space="preserve"> </w:t>
      </w:r>
      <w:r>
        <w:t>одновременно</w:t>
      </w:r>
      <w:r>
        <w:rPr>
          <w:spacing w:val="-11"/>
        </w:rPr>
        <w:t xml:space="preserve"> </w:t>
      </w:r>
      <w:r>
        <w:t>тверды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доб- ры,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выступайте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 xml:space="preserve">су- </w:t>
      </w:r>
      <w:r>
        <w:rPr>
          <w:spacing w:val="-4"/>
        </w:rPr>
        <w:t>дьи;</w:t>
      </w:r>
    </w:p>
    <w:p w:rsidR="008124EB" w:rsidRDefault="008124EB">
      <w:pPr>
        <w:pStyle w:val="BodyText"/>
        <w:spacing w:line="276" w:lineRule="auto"/>
        <w:ind w:left="862" w:hanging="361"/>
      </w:pPr>
      <w:r>
        <w:rPr>
          <w:noProof/>
          <w:lang w:eastAsia="ru-RU"/>
        </w:rPr>
        <w:pict>
          <v:shape id="docshape32" o:spid="_x0000_s1061" style="position:absolute;left:0;text-align:left;margin-left:238.1pt;margin-top:61.85pt;width:2.8pt;height:2.8pt;z-index:251644416;mso-position-horizontal-relative:page" coordorigin="4762,1237" coordsize="56,56" path="m4803,1237r-15,1l4774,1239r-12,12l4764,1281r12,11l4806,1291r11,-13l4816,1248r-13,-11xe" fillcolor="red" stroked="f">
            <v:path arrowok="t"/>
            <w10:wrap anchorx="page"/>
          </v:shape>
        </w:pict>
      </w:r>
      <w:r>
        <w:t>Поддерживайте своего ребенка, де- монстрируйте,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понимаете</w:t>
      </w:r>
      <w:r>
        <w:rPr>
          <w:spacing w:val="-14"/>
        </w:rPr>
        <w:t xml:space="preserve"> </w:t>
      </w:r>
      <w:r>
        <w:t xml:space="preserve">его </w:t>
      </w:r>
      <w:r>
        <w:rPr>
          <w:spacing w:val="-2"/>
        </w:rPr>
        <w:t>переживания.</w:t>
      </w:r>
    </w:p>
    <w:p w:rsidR="008124EB" w:rsidRDefault="008124EB">
      <w:pPr>
        <w:spacing w:before="157"/>
        <w:ind w:left="141" w:right="5909"/>
      </w:pPr>
      <w:r>
        <w:br w:type="column"/>
        <w:t>Обратите внимание на питание ребенка: во время интенсивного умственного</w:t>
      </w:r>
      <w:r>
        <w:rPr>
          <w:spacing w:val="-14"/>
        </w:rPr>
        <w:t xml:space="preserve"> </w:t>
      </w:r>
      <w:r>
        <w:t>напряжения</w:t>
      </w:r>
      <w:r>
        <w:rPr>
          <w:spacing w:val="-14"/>
        </w:rPr>
        <w:t xml:space="preserve"> </w:t>
      </w:r>
      <w:r>
        <w:t>ему</w:t>
      </w:r>
      <w:r>
        <w:rPr>
          <w:spacing w:val="-12"/>
        </w:rPr>
        <w:t xml:space="preserve"> </w:t>
      </w:r>
      <w:r>
        <w:t>не- обходима</w:t>
      </w:r>
      <w:r>
        <w:rPr>
          <w:spacing w:val="40"/>
        </w:rPr>
        <w:t xml:space="preserve"> </w:t>
      </w:r>
      <w:r>
        <w:t>питательная и разно- образная</w:t>
      </w:r>
      <w:r>
        <w:rPr>
          <w:spacing w:val="-1"/>
        </w:rPr>
        <w:t xml:space="preserve"> </w:t>
      </w:r>
      <w:r>
        <w:t>пища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сбалансирован- ный комплекс витаминов. Спе-</w:t>
      </w:r>
    </w:p>
    <w:p w:rsidR="008124EB" w:rsidRDefault="008124EB">
      <w:pPr>
        <w:ind w:left="141" w:right="5909"/>
      </w:pPr>
      <w:r>
        <w:rPr>
          <w:noProof/>
          <w:lang w:eastAsia="ru-RU"/>
        </w:rPr>
        <w:pict>
          <v:shape id="docshape33" o:spid="_x0000_s1062" type="#_x0000_t202" style="position:absolute;left:0;text-align:left;margin-left:590.45pt;margin-top:-140.75pt;width:200.35pt;height:435.55pt;z-index:251646464;mso-position-horizontal-relative:page" filled="f" strokecolor="red" strokeweight=".14pt">
            <v:textbox inset="0,0,0,0">
              <w:txbxContent>
                <w:p w:rsidR="008124EB" w:rsidRDefault="008124EB">
                  <w:pPr>
                    <w:spacing w:before="56"/>
                    <w:ind w:left="484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Предлагаем</w:t>
                  </w:r>
                  <w:r>
                    <w:rPr>
                      <w:spacing w:val="-11"/>
                      <w:sz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</w:rPr>
                    <w:t>рецепт</w:t>
                  </w:r>
                </w:p>
                <w:p w:rsidR="008124EB" w:rsidRDefault="008124EB">
                  <w:pPr>
                    <w:spacing w:before="258" w:line="268" w:lineRule="auto"/>
                    <w:ind w:left="56"/>
                    <w:rPr>
                      <w:b/>
                      <w:i/>
                      <w:sz w:val="29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коктейля,</w:t>
                  </w:r>
                  <w:r>
                    <w:rPr>
                      <w:b/>
                      <w:color w:val="FF0000"/>
                      <w:spacing w:val="-3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помогающего</w:t>
                  </w:r>
                  <w:r>
                    <w:rPr>
                      <w:spacing w:val="-2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ос- вежить память и сохранить </w:t>
                  </w:r>
                  <w:r>
                    <w:rPr>
                      <w:spacing w:val="-4"/>
                      <w:sz w:val="28"/>
                    </w:rPr>
                    <w:t>силы</w:t>
                  </w:r>
                  <w:r>
                    <w:rPr>
                      <w:spacing w:val="-17"/>
                      <w:sz w:val="28"/>
                    </w:rPr>
                    <w:t xml:space="preserve"> </w:t>
                  </w:r>
                  <w:r>
                    <w:rPr>
                      <w:spacing w:val="-4"/>
                      <w:sz w:val="28"/>
                    </w:rPr>
                    <w:t>:</w:t>
                  </w:r>
                  <w:r>
                    <w:rPr>
                      <w:spacing w:val="-1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  <w:sz w:val="29"/>
                    </w:rPr>
                    <w:t>1</w:t>
                  </w:r>
                  <w:r>
                    <w:rPr>
                      <w:b/>
                      <w:i/>
                      <w:spacing w:val="-28"/>
                      <w:sz w:val="29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  <w:sz w:val="29"/>
                    </w:rPr>
                    <w:t>чайная</w:t>
                  </w:r>
                  <w:r>
                    <w:rPr>
                      <w:b/>
                      <w:i/>
                      <w:spacing w:val="-27"/>
                      <w:sz w:val="29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  <w:sz w:val="29"/>
                    </w:rPr>
                    <w:t>ложка</w:t>
                  </w:r>
                  <w:r>
                    <w:rPr>
                      <w:b/>
                      <w:i/>
                      <w:spacing w:val="-28"/>
                      <w:sz w:val="29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  <w:sz w:val="29"/>
                    </w:rPr>
                    <w:t>м</w:t>
                  </w:r>
                  <w:r>
                    <w:rPr>
                      <w:rFonts w:ascii="Times New Roman" w:hAnsi="Times New Roman" w:cs="Times New Roman"/>
                      <w:b/>
                      <w:i/>
                      <w:spacing w:val="-4"/>
                      <w:sz w:val="29"/>
                    </w:rPr>
                    <w:t>ѐ</w:t>
                  </w:r>
                  <w:r>
                    <w:rPr>
                      <w:b/>
                      <w:i/>
                      <w:spacing w:val="-4"/>
                      <w:sz w:val="29"/>
                    </w:rPr>
                    <w:t xml:space="preserve">- </w:t>
                  </w:r>
                  <w:r>
                    <w:rPr>
                      <w:b/>
                      <w:i/>
                      <w:sz w:val="29"/>
                    </w:rPr>
                    <w:t>да,</w:t>
                  </w:r>
                  <w:r>
                    <w:rPr>
                      <w:b/>
                      <w:i/>
                      <w:spacing w:val="-29"/>
                      <w:sz w:val="29"/>
                    </w:rPr>
                    <w:t xml:space="preserve"> </w:t>
                  </w:r>
                  <w:r>
                    <w:rPr>
                      <w:b/>
                      <w:i/>
                      <w:sz w:val="29"/>
                    </w:rPr>
                    <w:t>1</w:t>
                  </w:r>
                  <w:r>
                    <w:rPr>
                      <w:b/>
                      <w:i/>
                      <w:spacing w:val="-30"/>
                      <w:sz w:val="29"/>
                    </w:rPr>
                    <w:t xml:space="preserve"> </w:t>
                  </w:r>
                  <w:r>
                    <w:rPr>
                      <w:b/>
                      <w:i/>
                      <w:sz w:val="29"/>
                    </w:rPr>
                    <w:t>желток,</w:t>
                  </w:r>
                  <w:r>
                    <w:rPr>
                      <w:b/>
                      <w:i/>
                      <w:spacing w:val="-28"/>
                      <w:sz w:val="29"/>
                    </w:rPr>
                    <w:t xml:space="preserve"> </w:t>
                  </w:r>
                  <w:r>
                    <w:rPr>
                      <w:b/>
                      <w:i/>
                      <w:sz w:val="29"/>
                    </w:rPr>
                    <w:t>1</w:t>
                  </w:r>
                  <w:r>
                    <w:rPr>
                      <w:b/>
                      <w:i/>
                      <w:spacing w:val="-31"/>
                      <w:sz w:val="29"/>
                    </w:rPr>
                    <w:t xml:space="preserve"> </w:t>
                  </w:r>
                  <w:r>
                    <w:rPr>
                      <w:b/>
                      <w:i/>
                      <w:sz w:val="29"/>
                    </w:rPr>
                    <w:t>стакан</w:t>
                  </w:r>
                  <w:r>
                    <w:rPr>
                      <w:b/>
                      <w:i/>
                      <w:spacing w:val="-30"/>
                      <w:sz w:val="29"/>
                    </w:rPr>
                    <w:t xml:space="preserve"> </w:t>
                  </w:r>
                  <w:r>
                    <w:rPr>
                      <w:b/>
                      <w:i/>
                      <w:sz w:val="29"/>
                    </w:rPr>
                    <w:t>со- ка</w:t>
                  </w:r>
                  <w:r>
                    <w:rPr>
                      <w:b/>
                      <w:i/>
                      <w:spacing w:val="-32"/>
                      <w:sz w:val="29"/>
                    </w:rPr>
                    <w:t xml:space="preserve"> </w:t>
                  </w:r>
                  <w:r>
                    <w:rPr>
                      <w:b/>
                      <w:i/>
                      <w:sz w:val="29"/>
                    </w:rPr>
                    <w:t>лимона</w:t>
                  </w:r>
                  <w:r>
                    <w:rPr>
                      <w:b/>
                      <w:i/>
                      <w:spacing w:val="-31"/>
                      <w:sz w:val="29"/>
                    </w:rPr>
                    <w:t xml:space="preserve"> </w:t>
                  </w:r>
                  <w:r>
                    <w:rPr>
                      <w:b/>
                      <w:i/>
                      <w:sz w:val="29"/>
                    </w:rPr>
                    <w:t>или</w:t>
                  </w:r>
                  <w:r>
                    <w:rPr>
                      <w:b/>
                      <w:i/>
                      <w:spacing w:val="-32"/>
                      <w:sz w:val="29"/>
                    </w:rPr>
                    <w:t xml:space="preserve"> </w:t>
                  </w:r>
                  <w:r>
                    <w:rPr>
                      <w:b/>
                      <w:i/>
                      <w:sz w:val="29"/>
                    </w:rPr>
                    <w:t>апельсина.</w:t>
                  </w:r>
                </w:p>
                <w:p w:rsidR="008124EB" w:rsidRDefault="008124EB">
                  <w:pPr>
                    <w:pStyle w:val="BodyText"/>
                    <w:rPr>
                      <w:b/>
                      <w:i/>
                      <w:sz w:val="40"/>
                    </w:rPr>
                  </w:pPr>
                </w:p>
                <w:p w:rsidR="008124EB" w:rsidRDefault="008124EB">
                  <w:pPr>
                    <w:pStyle w:val="BodyText"/>
                    <w:rPr>
                      <w:b/>
                      <w:i/>
                      <w:sz w:val="40"/>
                    </w:rPr>
                  </w:pPr>
                </w:p>
                <w:p w:rsidR="008124EB" w:rsidRDefault="008124EB">
                  <w:pPr>
                    <w:pStyle w:val="BodyText"/>
                    <w:rPr>
                      <w:b/>
                      <w:i/>
                      <w:sz w:val="40"/>
                    </w:rPr>
                  </w:pPr>
                </w:p>
                <w:p w:rsidR="008124EB" w:rsidRDefault="008124EB">
                  <w:pPr>
                    <w:pStyle w:val="BodyText"/>
                    <w:rPr>
                      <w:b/>
                      <w:i/>
                      <w:sz w:val="40"/>
                    </w:rPr>
                  </w:pPr>
                </w:p>
                <w:p w:rsidR="008124EB" w:rsidRDefault="008124EB">
                  <w:pPr>
                    <w:pStyle w:val="BodyText"/>
                    <w:rPr>
                      <w:b/>
                      <w:i/>
                      <w:sz w:val="40"/>
                    </w:rPr>
                  </w:pPr>
                </w:p>
                <w:p w:rsidR="008124EB" w:rsidRDefault="008124EB">
                  <w:pPr>
                    <w:pStyle w:val="BodyText"/>
                    <w:spacing w:before="2"/>
                    <w:rPr>
                      <w:b/>
                      <w:i/>
                      <w:sz w:val="48"/>
                    </w:rPr>
                  </w:pPr>
                </w:p>
                <w:p w:rsidR="008124EB" w:rsidRDefault="008124EB">
                  <w:pPr>
                    <w:spacing w:line="276" w:lineRule="auto"/>
                    <w:ind w:left="294" w:hanging="229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Желательно</w:t>
                  </w:r>
                  <w:r>
                    <w:rPr>
                      <w:b/>
                      <w:color w:val="FF0000"/>
                      <w:spacing w:val="-31"/>
                      <w:sz w:val="28"/>
                    </w:rPr>
                    <w:t xml:space="preserve"> </w:t>
                  </w:r>
                  <w:r>
                    <w:rPr>
                      <w:b/>
                      <w:color w:val="FF0000"/>
                      <w:sz w:val="28"/>
                    </w:rPr>
                    <w:t>придерживать- ся режима питания, на- сколько это возможно.</w:t>
                  </w:r>
                </w:p>
                <w:p w:rsidR="008124EB" w:rsidRDefault="008124EB">
                  <w:pPr>
                    <w:spacing w:before="120"/>
                    <w:ind w:right="52"/>
                    <w:jc w:val="right"/>
                    <w:rPr>
                      <w:sz w:val="13"/>
                    </w:rPr>
                  </w:pPr>
                  <w:r>
                    <w:rPr>
                      <w:spacing w:val="-5"/>
                      <w:sz w:val="13"/>
                    </w:rPr>
                    <w:t>Ад</w:t>
                  </w:r>
                </w:p>
              </w:txbxContent>
            </v:textbox>
            <w10:wrap anchorx="page"/>
          </v:shape>
        </w:pict>
      </w:r>
      <w:r>
        <w:t>циалисты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питанию</w:t>
      </w:r>
      <w:r>
        <w:rPr>
          <w:spacing w:val="-13"/>
        </w:rPr>
        <w:t xml:space="preserve"> </w:t>
      </w:r>
      <w:r>
        <w:t xml:space="preserve">утвержда- </w:t>
      </w:r>
      <w:r>
        <w:rPr>
          <w:spacing w:val="-4"/>
        </w:rPr>
        <w:t>ют:</w:t>
      </w:r>
    </w:p>
    <w:p w:rsidR="008124EB" w:rsidRDefault="008124EB">
      <w:pPr>
        <w:ind w:left="861" w:right="6003" w:hanging="360"/>
      </w:pPr>
      <w:r>
        <w:rPr>
          <w:b/>
        </w:rPr>
        <w:t>Орехи –</w:t>
      </w:r>
      <w:r>
        <w:rPr>
          <w:b/>
          <w:spacing w:val="-8"/>
        </w:rPr>
        <w:t xml:space="preserve"> </w:t>
      </w:r>
      <w:r>
        <w:t>благотворно влияют на</w:t>
      </w:r>
      <w:r>
        <w:rPr>
          <w:spacing w:val="-9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мозга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укрепля- ют нервную систему;</w:t>
      </w:r>
    </w:p>
    <w:p w:rsidR="008124EB" w:rsidRDefault="008124EB">
      <w:pPr>
        <w:ind w:left="501" w:right="5909"/>
        <w:rPr>
          <w:b/>
        </w:rPr>
      </w:pPr>
      <w:r>
        <w:rPr>
          <w:b/>
        </w:rPr>
        <w:t>Морковь –</w:t>
      </w:r>
      <w:r>
        <w:rPr>
          <w:b/>
          <w:spacing w:val="-18"/>
        </w:rPr>
        <w:t xml:space="preserve"> </w:t>
      </w:r>
      <w:r>
        <w:t xml:space="preserve">улучшает память; </w:t>
      </w:r>
      <w:r>
        <w:rPr>
          <w:b/>
        </w:rPr>
        <w:t xml:space="preserve">Капуста </w:t>
      </w:r>
      <w:r>
        <w:t xml:space="preserve">– снимает стресс; </w:t>
      </w:r>
      <w:r>
        <w:rPr>
          <w:b/>
        </w:rPr>
        <w:t>Витамин</w:t>
      </w:r>
      <w:r>
        <w:rPr>
          <w:b/>
          <w:spacing w:val="-9"/>
        </w:rPr>
        <w:t xml:space="preserve"> </w:t>
      </w:r>
      <w:r>
        <w:rPr>
          <w:b/>
        </w:rPr>
        <w:t>С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rPr>
          <w:b/>
          <w:spacing w:val="-10"/>
        </w:rPr>
        <w:t xml:space="preserve"> </w:t>
      </w:r>
      <w:r>
        <w:rPr>
          <w:b/>
        </w:rPr>
        <w:t>лимон,</w:t>
      </w:r>
      <w:r>
        <w:rPr>
          <w:b/>
          <w:spacing w:val="-8"/>
        </w:rPr>
        <w:t xml:space="preserve"> </w:t>
      </w:r>
      <w:r>
        <w:rPr>
          <w:b/>
        </w:rPr>
        <w:t>апель-</w:t>
      </w:r>
    </w:p>
    <w:p w:rsidR="008124EB" w:rsidRDefault="008124EB">
      <w:pPr>
        <w:ind w:left="861" w:right="5909"/>
      </w:pPr>
      <w:r>
        <w:rPr>
          <w:b/>
        </w:rPr>
        <w:t xml:space="preserve">син, киви) – </w:t>
      </w:r>
      <w:r>
        <w:t>освежает мысли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облегчает</w:t>
      </w:r>
      <w:r>
        <w:rPr>
          <w:spacing w:val="-12"/>
        </w:rPr>
        <w:t xml:space="preserve"> </w:t>
      </w:r>
      <w:r>
        <w:t>вос- приятие информации;</w:t>
      </w:r>
    </w:p>
    <w:p w:rsidR="008124EB" w:rsidRDefault="008124EB">
      <w:pPr>
        <w:ind w:left="861" w:right="5909" w:hanging="360"/>
      </w:pPr>
      <w:r>
        <w:rPr>
          <w:b/>
        </w:rPr>
        <w:t>Клубника</w:t>
      </w:r>
      <w:r>
        <w:rPr>
          <w:b/>
          <w:spacing w:val="-18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бананы</w:t>
      </w:r>
      <w:r>
        <w:rPr>
          <w:b/>
          <w:spacing w:val="-2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помогут стать спокойнее;</w:t>
      </w:r>
    </w:p>
    <w:p w:rsidR="008124EB" w:rsidRDefault="008124EB">
      <w:pPr>
        <w:spacing w:before="1"/>
        <w:ind w:left="861" w:right="5909" w:hanging="360"/>
      </w:pPr>
      <w:r>
        <w:rPr>
          <w:b/>
        </w:rPr>
        <w:t>Креветки</w:t>
      </w:r>
      <w:r>
        <w:rPr>
          <w:b/>
          <w:spacing w:val="-2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позволяют</w:t>
      </w:r>
      <w:r>
        <w:rPr>
          <w:spacing w:val="-16"/>
        </w:rPr>
        <w:t xml:space="preserve"> </w:t>
      </w:r>
      <w:r>
        <w:t>скон- центрировать</w:t>
      </w:r>
      <w:r>
        <w:rPr>
          <w:spacing w:val="-9"/>
        </w:rPr>
        <w:t xml:space="preserve"> </w:t>
      </w:r>
      <w:r>
        <w:rPr>
          <w:spacing w:val="-2"/>
        </w:rPr>
        <w:t>внимание;</w:t>
      </w:r>
    </w:p>
    <w:p w:rsidR="008124EB" w:rsidRDefault="008124EB">
      <w:pPr>
        <w:spacing w:before="4" w:line="273" w:lineRule="auto"/>
        <w:ind w:left="861" w:right="5909" w:hanging="360"/>
      </w:pPr>
      <w:r>
        <w:rPr>
          <w:b/>
        </w:rPr>
        <w:t>Шоколад</w:t>
      </w:r>
      <w:r>
        <w:rPr>
          <w:b/>
          <w:spacing w:val="-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питает</w:t>
      </w:r>
      <w:r>
        <w:rPr>
          <w:spacing w:val="-8"/>
        </w:rPr>
        <w:t xml:space="preserve"> </w:t>
      </w:r>
      <w:r>
        <w:t>клетки</w:t>
      </w:r>
      <w:r>
        <w:rPr>
          <w:spacing w:val="-9"/>
        </w:rPr>
        <w:t xml:space="preserve"> </w:t>
      </w:r>
      <w:r>
        <w:t xml:space="preserve">моз- </w:t>
      </w:r>
      <w:r>
        <w:rPr>
          <w:spacing w:val="-4"/>
        </w:rPr>
        <w:t>га.</w:t>
      </w:r>
    </w:p>
    <w:p w:rsidR="008124EB" w:rsidRDefault="008124EB">
      <w:pPr>
        <w:pStyle w:val="BodyText"/>
        <w:rPr>
          <w:sz w:val="30"/>
        </w:rPr>
      </w:pPr>
    </w:p>
    <w:p w:rsidR="008124EB" w:rsidRDefault="008124EB">
      <w:pPr>
        <w:pStyle w:val="BodyText"/>
        <w:rPr>
          <w:sz w:val="31"/>
        </w:rPr>
      </w:pPr>
    </w:p>
    <w:p w:rsidR="008124EB" w:rsidRDefault="008124EB">
      <w:pPr>
        <w:ind w:right="785"/>
        <w:jc w:val="right"/>
        <w:rPr>
          <w:sz w:val="13"/>
        </w:rPr>
      </w:pPr>
      <w:r>
        <w:rPr>
          <w:noProof/>
          <w:lang w:eastAsia="ru-RU"/>
        </w:rPr>
        <w:pict>
          <v:shape id="docshape34" o:spid="_x0000_s1063" style="position:absolute;left:0;text-align:left;margin-left:62.6pt;margin-top:17.75pt;width:2.8pt;height:2.8pt;z-index:-251662848;mso-position-horizontal-relative:page" coordorigin="1252,355" coordsize="56,56" path="m1293,355r-14,1l1264,356r-12,13l1254,399r13,11l1296,409r12,-13l1306,366r-13,-11xe" fillcolor="red" stroked="f">
            <v:path arrowok="t"/>
            <w10:wrap anchorx="page"/>
          </v:shape>
        </w:pict>
      </w:r>
      <w:r>
        <w:rPr>
          <w:noProof/>
          <w:lang w:eastAsia="ru-RU"/>
        </w:rPr>
        <w:pict>
          <v:shape id="docshape35" o:spid="_x0000_s1064" style="position:absolute;left:0;text-align:left;margin-left:75.15pt;margin-top:17.1pt;width:2.8pt;height:2.8pt;z-index:-251661824;mso-position-horizontal-relative:page" coordorigin="1503,342" coordsize="56,56" path="m1544,342r-15,1l1514,343r-11,13l1505,386r12,11l1547,395r11,-12l1557,353r-13,-11xe" fillcolor="red" stroked="f">
            <v:path arrowok="t"/>
            <w10:wrap anchorx="page"/>
          </v:shape>
        </w:pict>
      </w:r>
      <w:r>
        <w:rPr>
          <w:noProof/>
          <w:lang w:eastAsia="ru-RU"/>
        </w:rPr>
        <w:pict>
          <v:shape id="docshape36" o:spid="_x0000_s1065" style="position:absolute;left:0;text-align:left;margin-left:87.7pt;margin-top:16.45pt;width:2.8pt;height:2.8pt;z-index:-251660800;mso-position-horizontal-relative:page" coordorigin="1754,329" coordsize="56,56" path="m1795,329r-15,l1765,330r-11,13l1755,373r13,11l1798,382r11,-12l1808,340r-13,-11xe" fillcolor="red" stroked="f">
            <v:path arrowok="t"/>
            <w10:wrap anchorx="page"/>
          </v:shape>
        </w:pict>
      </w:r>
      <w:r>
        <w:rPr>
          <w:noProof/>
          <w:lang w:eastAsia="ru-RU"/>
        </w:rPr>
        <w:pict>
          <v:shape id="docshape37" o:spid="_x0000_s1066" style="position:absolute;left:0;text-align:left;margin-left:100.2pt;margin-top:15.75pt;width:2.8pt;height:2.8pt;z-index:-251659776;mso-position-horizontal-relative:page" coordorigin="2004,315" coordsize="56,56" path="m2046,315r-15,1l2016,317r-12,13l2006,359r13,12l2048,369r12,-12l2058,327r-12,-12xe" fillcolor="red" stroked="f">
            <v:path arrowok="t"/>
            <w10:wrap anchorx="page"/>
          </v:shape>
        </w:pict>
      </w:r>
      <w:r>
        <w:rPr>
          <w:noProof/>
          <w:lang w:eastAsia="ru-RU"/>
        </w:rPr>
        <w:pict>
          <v:shape id="docshape38" o:spid="_x0000_s1067" style="position:absolute;left:0;text-align:left;margin-left:112.75pt;margin-top:15.1pt;width:2.8pt;height:2.8pt;z-index:-251658752;mso-position-horizontal-relative:page" coordorigin="2255,302" coordsize="56,56" path="m2296,302r-15,1l2267,304r-12,13l2257,346r12,12l2299,356r11,-13l2310,329r-1,-15l2296,302xe" fillcolor="red" stroked="f">
            <v:path arrowok="t"/>
            <w10:wrap anchorx="page"/>
          </v:shape>
        </w:pict>
      </w:r>
      <w:r>
        <w:rPr>
          <w:noProof/>
          <w:lang w:eastAsia="ru-RU"/>
        </w:rPr>
        <w:pict>
          <v:shape id="docshape39" o:spid="_x0000_s1068" style="position:absolute;left:0;text-align:left;margin-left:125.3pt;margin-top:14.45pt;width:2.8pt;height:2.8pt;z-index:-251657728;mso-position-horizontal-relative:page" coordorigin="2506,289" coordsize="56,56" path="m2547,289r-15,1l2517,291r-11,12l2507,333r13,11l2550,343r11,-13l2560,301r-13,-12xe" fillcolor="red" stroked="f">
            <v:path arrowok="t"/>
            <w10:wrap anchorx="page"/>
          </v:shape>
        </w:pict>
      </w:r>
      <w:r>
        <w:rPr>
          <w:noProof/>
          <w:lang w:eastAsia="ru-RU"/>
        </w:rPr>
        <w:pict>
          <v:shape id="docshape40" o:spid="_x0000_s1069" style="position:absolute;left:0;text-align:left;margin-left:150.35pt;margin-top:13.15pt;width:2.8pt;height:2.8pt;z-index:-251656704;mso-position-horizontal-relative:page" coordorigin="3007,263" coordsize="56,56" path="m3048,263r-15,1l3019,264r-12,13l3009,307r12,11l3051,317r12,-13l3061,274r-13,-11xe" fillcolor="red" stroked="f">
            <v:path arrowok="t"/>
            <w10:wrap anchorx="page"/>
          </v:shape>
        </w:pict>
      </w:r>
      <w:r>
        <w:rPr>
          <w:noProof/>
          <w:lang w:eastAsia="ru-RU"/>
        </w:rPr>
        <w:pict>
          <v:shape id="docshape41" o:spid="_x0000_s1070" style="position:absolute;left:0;text-align:left;margin-left:162.9pt;margin-top:12.5pt;width:2.8pt;height:2.8pt;z-index:-251655680;mso-position-horizontal-relative:page" coordorigin="3258,250" coordsize="56,56" path="m3299,250r-15,1l3269,251r-11,13l3260,294r12,11l3302,304r11,-13l3312,276r,-15l3299,250xe" fillcolor="red" stroked="f">
            <v:path arrowok="t"/>
            <w10:wrap anchorx="page"/>
          </v:shape>
        </w:pict>
      </w:r>
      <w:r>
        <w:rPr>
          <w:noProof/>
          <w:lang w:eastAsia="ru-RU"/>
        </w:rPr>
        <w:pict>
          <v:shape id="docshape42" o:spid="_x0000_s1071" style="position:absolute;left:0;text-align:left;margin-left:175.45pt;margin-top:11.85pt;width:2.8pt;height:2.8pt;z-index:-251654656;mso-position-horizontal-relative:page" coordorigin="3509,237" coordsize="56,56" path="m3550,237r-15,l3520,238r-11,13l3510,281r13,11l3553,290r11,-12l3562,248r-12,-11xe" fillcolor="red" stroked="f">
            <v:path arrowok="t"/>
            <w10:wrap anchorx="page"/>
          </v:shape>
        </w:pict>
      </w:r>
      <w:r>
        <w:rPr>
          <w:noProof/>
          <w:lang w:eastAsia="ru-RU"/>
        </w:rPr>
        <w:pict>
          <v:shape id="docshape43" o:spid="_x0000_s1072" style="position:absolute;left:0;text-align:left;margin-left:187.95pt;margin-top:11.15pt;width:2.8pt;height:2.8pt;z-index:-251653632;mso-position-horizontal-relative:page" coordorigin="3759,223" coordsize="56,56" path="m3800,223r-14,1l3771,225r-12,13l3761,267r13,12l3803,277r12,-12l3813,235r-13,-12xe" fillcolor="red" stroked="f">
            <v:path arrowok="t"/>
            <w10:wrap anchorx="page"/>
          </v:shape>
        </w:pict>
      </w:r>
      <w:r>
        <w:rPr>
          <w:noProof/>
          <w:lang w:eastAsia="ru-RU"/>
        </w:rPr>
        <w:pict>
          <v:shape id="docshape44" o:spid="_x0000_s1073" style="position:absolute;left:0;text-align:left;margin-left:213.05pt;margin-top:9.85pt;width:2.8pt;height:2.8pt;z-index:251642368;mso-position-horizontal-relative:page" coordorigin="4261,197" coordsize="56,56" path="m4302,197r-15,1l4272,199r-11,12l4262,241r13,12l4305,251r11,-13l4314,209r-12,-12xe" fillcolor="red" stroked="f">
            <v:path arrowok="t"/>
            <w10:wrap anchorx="page"/>
          </v:shape>
        </w:pict>
      </w:r>
      <w:r>
        <w:rPr>
          <w:noProof/>
          <w:lang w:eastAsia="ru-RU"/>
        </w:rPr>
        <w:pict>
          <v:shape id="docshape45" o:spid="_x0000_s1074" style="position:absolute;left:0;text-align:left;margin-left:225.55pt;margin-top:9.2pt;width:2.8pt;height:2.8pt;z-index:251643392;mso-position-horizontal-relative:page" coordorigin="4511,184" coordsize="56,56" path="m4553,184r-15,1l4523,186r-12,12l4513,228r13,11l4555,238r12,-13l4565,195r-12,-11xe" fillcolor="red" stroked="f">
            <v:path arrowok="t"/>
            <w10:wrap anchorx="page"/>
          </v:shape>
        </w:pict>
      </w:r>
      <w:r>
        <w:rPr>
          <w:spacing w:val="-5"/>
          <w:sz w:val="13"/>
        </w:rPr>
        <w:t>Те</w:t>
      </w:r>
    </w:p>
    <w:p w:rsidR="008124EB" w:rsidRDefault="008124EB">
      <w:pPr>
        <w:jc w:val="right"/>
        <w:rPr>
          <w:sz w:val="13"/>
        </w:rPr>
        <w:sectPr w:rsidR="008124EB">
          <w:type w:val="continuous"/>
          <w:pgSz w:w="16840" w:h="11910" w:orient="landscape"/>
          <w:pgMar w:top="560" w:right="300" w:bottom="0" w:left="480" w:header="720" w:footer="720" w:gutter="0"/>
          <w:cols w:num="2" w:space="720" w:equalWidth="0">
            <w:col w:w="4219" w:space="1963"/>
            <w:col w:w="9878"/>
          </w:cols>
        </w:sectPr>
      </w:pPr>
    </w:p>
    <w:p w:rsidR="008124EB" w:rsidRDefault="008124EB">
      <w:pPr>
        <w:pStyle w:val="BodyText"/>
        <w:spacing w:before="1"/>
        <w:rPr>
          <w:sz w:val="2"/>
        </w:rPr>
      </w:pPr>
      <w:r>
        <w:rPr>
          <w:noProof/>
          <w:lang w:eastAsia="ru-RU"/>
        </w:rPr>
        <w:pict>
          <v:group id="docshapegroup46" o:spid="_x0000_s1075" style="position:absolute;margin-left:291pt;margin-top:17.5pt;width:505.6pt;height:545.45pt;z-index:-251663872;mso-position-horizontal-relative:page;mso-position-vertical-relative:page" coordorigin="5820,350" coordsize="10112,10909">
            <v:shape id="docshape47" o:spid="_x0000_s1076" style="position:absolute;left:10576;top:990;width:5296;height:7457" coordorigin="10576,991" coordsize="5296,7457" path="m10576,1167r254,7280l15794,8274r77,-3l15617,991r-5041,176e" filled="f" strokeweight="6pt">
              <v:path arrowok="t"/>
            </v:shape>
            <v:shape id="docshape48" o:spid="_x0000_s1077" style="position:absolute;left:5879;top:1186;width:5346;height:10012" coordorigin="5880,1187" coordsize="5346,10012" path="m6138,1187r-258,9877l10967,11198r258,-9878l6138,1187xe" stroked="f">
              <v:path arrowok="t"/>
            </v:shape>
            <v:shape id="docshape49" o:spid="_x0000_s1078" style="position:absolute;left:5879;top:1186;width:5346;height:10012" coordorigin="5880,1187" coordsize="5346,10012" path="m6138,1187r-258,9877l10967,11198r258,-9878l6138,1187e" filled="f" strokeweight="6pt">
              <v:path arrowok="t"/>
            </v:shape>
            <v:shape id="docshape50" o:spid="_x0000_s1079" style="position:absolute;left:6745;top:1607;width:9071;height:8942" coordorigin="6745,1607" coordsize="9071,8942" o:spt="100" adj="0,,0" path="m10544,1607r-3799,l6745,10549r3799,l10544,1607xm15816,1607r-4007,l11809,10318r4007,l15816,1607xe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docshape51" o:spid="_x0000_s1080" style="position:absolute;left:7028;top:739;width:2850;height:1524" stroked="f"/>
            <v:rect id="docshape52" o:spid="_x0000_s1081" style="position:absolute;left:7028;top:739;width:2850;height:1524" filled="f" strokecolor="red" strokeweight=".14pt"/>
            <v:shape id="docshape53" o:spid="_x0000_s1082" type="#_x0000_t75" style="position:absolute;left:8656;top:349;width:1939;height:2135">
              <v:imagedata r:id="rId9" o:title=""/>
            </v:shape>
            <v:shape id="docshape54" o:spid="_x0000_s1083" style="position:absolute;left:13073;top:10337;width:2642;height:212" coordorigin="13073,10337" coordsize="2642,212" o:spt="100" adj="0,,0" path="m13150,10378r-2,-15l13140,10350r-11,-9l13114,10337r-15,2l13086,10347r-9,12l13073,10374r2,15l13083,10402r12,9l13110,10414r15,-2l13138,10405r9,-12l13150,10378xm13435,10393r-2,-15l13425,10365r-11,-9l13399,10352r-16,2l13371,10362r-9,12l13358,10389r2,15l13368,10417r12,9l13395,10429r15,-2l13423,10420r8,-12l13435,10393xm13720,10408r-2,-15l13710,10380r-12,-9l13684,10367r-16,2l13656,10377r-9,12l13643,10404r2,15l13653,10432r12,9l13679,10444r16,-2l13707,10434r9,-11l13720,10408xm14005,10423r-2,-16l13995,10395r-12,-9l13968,10382r-15,2l13940,10392r-8,12l13928,10419r2,15l13938,10447r11,8l13964,10459r16,-2l13992,10449r9,-11l14005,10423xm14290,10438r-2,-16l14280,10410r-12,-9l14253,10397r-15,2l14225,10407r-9,12l14213,10434r2,15l14223,10461r11,9l14249,10474r15,-2l14277,10464r9,-12l14290,10438xm14575,10453r-2,-16l14565,10425r-12,-9l14538,10412r-15,2l14510,10422r-9,12l14498,10448r2,16l14507,10476r12,9l14534,10489r15,-2l14562,10479r9,-12l14575,10453xm14860,10467r-3,-15l14850,10440r-12,-9l14823,10427r-15,2l14795,10437r-9,12l14782,10463r3,16l14792,10491r12,9l14819,10504r15,-2l14847,10494r9,-12l14860,10467xm15145,10482r-3,-15l15135,10454r-12,-8l15108,10442r-15,2l15080,10452r-9,11l15067,10478r3,16l15077,10506r12,9l15104,10519r15,-2l15132,10509r9,-12l15145,10482xm15429,10497r-2,-15l15420,10469r-12,-8l15393,10457r-15,2l15365,10467r-9,11l15352,10493r2,15l15362,10521r12,9l15389,10534r15,-2l15417,10524r9,-12l15429,10497xm15714,10512r-2,-15l15704,10484r-11,-9l15678,10472r-15,2l15650,10481r-9,12l15637,10508r2,15l15647,10536r12,9l15674,10549r15,-2l15702,10539r9,-12l15714,10512xe" fillcolor="#fc0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55" o:spid="_x0000_s1084" type="#_x0000_t75" style="position:absolute;left:12471;top:4931;width:2382;height:2722">
              <v:imagedata r:id="rId10" o:title=""/>
            </v:shape>
            <w10:wrap anchorx="page" anchory="page"/>
          </v:group>
        </w:pict>
      </w:r>
    </w:p>
    <w:p w:rsidR="008124EB" w:rsidRDefault="008124EB">
      <w:pPr>
        <w:tabs>
          <w:tab w:val="left" w:pos="2276"/>
          <w:tab w:val="left" w:pos="3530"/>
        </w:tabs>
        <w:spacing w:line="212" w:lineRule="exact"/>
        <w:ind w:left="521"/>
        <w:rPr>
          <w:sz w:val="5"/>
        </w:rPr>
      </w:pPr>
      <w:r>
        <w:rPr>
          <w:noProof/>
          <w:lang w:eastAsia="ru-RU"/>
        </w:rPr>
      </w:r>
      <w:r w:rsidRPr="003B1A7B">
        <w:rPr>
          <w:position w:val="-3"/>
          <w:sz w:val="5"/>
        </w:rPr>
        <w:pict>
          <v:group id="docshapegroup56" o:spid="_x0000_s1085" style="width:2.8pt;height:2.8pt;mso-position-horizontal-relative:char;mso-position-vertical-relative:line" coordsize="56,56">
            <v:shape id="docshape57" o:spid="_x0000_s1086" style="position:absolute;width:56;height:56" coordsize="56,56" path="m41,l26,1,11,2,,14,2,44,14,55,44,54,55,41,54,11,41,xe" fillcolor="red" stroked="f">
              <v:path arrowok="t"/>
            </v:shape>
            <w10:anchorlock/>
          </v:group>
        </w:pict>
      </w:r>
      <w:r>
        <w:rPr>
          <w:position w:val="-3"/>
          <w:sz w:val="5"/>
        </w:rPr>
        <w:tab/>
      </w:r>
      <w:r>
        <w:rPr>
          <w:noProof/>
          <w:lang w:eastAsia="ru-RU"/>
        </w:rPr>
      </w:r>
      <w:r w:rsidRPr="003B1A7B">
        <w:rPr>
          <w:position w:val="5"/>
          <w:sz w:val="5"/>
        </w:rPr>
        <w:pict>
          <v:group id="docshapegroup58" o:spid="_x0000_s1087" style="width:2.8pt;height:2.8pt;mso-position-horizontal-relative:char;mso-position-vertical-relative:line" coordsize="56,56">
            <v:shape id="docshape59" o:spid="_x0000_s1088" style="position:absolute;width:56;height:56" coordsize="56,56" path="m41,l26,1,11,2,,14,2,44,14,55,44,54,55,41,54,26r,-15l41,xe" fillcolor="red" stroked="f">
              <v:path arrowok="t"/>
            </v:shape>
            <w10:anchorlock/>
          </v:group>
        </w:pict>
      </w:r>
      <w:r>
        <w:rPr>
          <w:position w:val="5"/>
          <w:sz w:val="5"/>
        </w:rPr>
        <w:tab/>
      </w:r>
      <w:r>
        <w:rPr>
          <w:noProof/>
          <w:lang w:eastAsia="ru-RU"/>
        </w:rPr>
      </w:r>
      <w:r w:rsidRPr="003B1A7B">
        <w:rPr>
          <w:position w:val="12"/>
          <w:sz w:val="5"/>
        </w:rPr>
        <w:pict>
          <v:group id="docshapegroup60" o:spid="_x0000_s1089" style="width:2.8pt;height:2.8pt;mso-position-horizontal-relative:char;mso-position-vertical-relative:line" coordsize="56,56">
            <v:shape id="docshape61" o:spid="_x0000_s1090" style="position:absolute;width:56;height:56" coordsize="56,56" path="m41,l26,1,11,2,,14,2,44,14,55,44,54,55,41,54,11,41,xe" fillcolor="red" stroked="f">
              <v:path arrowok="t"/>
            </v:shape>
            <w10:anchorlock/>
          </v:group>
        </w:pict>
      </w:r>
    </w:p>
    <w:sectPr w:rsidR="008124EB" w:rsidSect="003B1A7B">
      <w:type w:val="continuous"/>
      <w:pgSz w:w="16840" w:h="11910" w:orient="landscape"/>
      <w:pgMar w:top="560" w:right="300" w:bottom="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A7B"/>
    <w:rsid w:val="00117409"/>
    <w:rsid w:val="001B2186"/>
    <w:rsid w:val="003B1A7B"/>
    <w:rsid w:val="008124EB"/>
    <w:rsid w:val="0081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7B"/>
    <w:pPr>
      <w:widowControl w:val="0"/>
      <w:autoSpaceDE w:val="0"/>
      <w:autoSpaceDN w:val="0"/>
    </w:pPr>
    <w:rPr>
      <w:rFonts w:ascii="Comic Sans MS" w:hAnsi="Comic Sans MS" w:cs="Comic Sans MS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B1A7B"/>
    <w:pPr>
      <w:ind w:left="294" w:hanging="22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6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3B1A7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56673"/>
    <w:rPr>
      <w:rFonts w:ascii="Comic Sans MS" w:hAnsi="Comic Sans MS" w:cs="Comic Sans MS"/>
      <w:lang w:eastAsia="en-US"/>
    </w:rPr>
  </w:style>
  <w:style w:type="paragraph" w:styleId="Title">
    <w:name w:val="Title"/>
    <w:basedOn w:val="Normal"/>
    <w:link w:val="TitleChar"/>
    <w:uiPriority w:val="99"/>
    <w:qFormat/>
    <w:rsid w:val="003B1A7B"/>
    <w:pPr>
      <w:spacing w:before="1"/>
      <w:ind w:left="6089" w:right="6426" w:hanging="15"/>
      <w:jc w:val="both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5667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3B1A7B"/>
  </w:style>
  <w:style w:type="paragraph" w:customStyle="1" w:styleId="TableParagraph">
    <w:name w:val="Table Paragraph"/>
    <w:basedOn w:val="Normal"/>
    <w:uiPriority w:val="99"/>
    <w:rsid w:val="003B1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223</Words>
  <Characters>1277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Home</cp:lastModifiedBy>
  <cp:revision>2</cp:revision>
  <dcterms:created xsi:type="dcterms:W3CDTF">2022-04-05T09:24:00Z</dcterms:created>
  <dcterms:modified xsi:type="dcterms:W3CDTF">2022-04-05T09:24:00Z</dcterms:modified>
</cp:coreProperties>
</file>