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A3" w:rsidRDefault="00E04B92" w:rsidP="00BD28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Конспект внеклассного  мероприятия</w:t>
      </w:r>
      <w:r w:rsidR="00C1692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D28A3">
        <w:rPr>
          <w:rFonts w:ascii="Times New Roman" w:hAnsi="Times New Roman"/>
          <w:b/>
          <w:i/>
          <w:sz w:val="28"/>
          <w:szCs w:val="28"/>
        </w:rPr>
        <w:t xml:space="preserve"> на тему:</w:t>
      </w:r>
    </w:p>
    <w:p w:rsidR="00BD28A3" w:rsidRDefault="00BD28A3" w:rsidP="00BD28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«Здоровое питание</w:t>
      </w:r>
      <w:r w:rsidR="00D113EC">
        <w:rPr>
          <w:rFonts w:ascii="Times New Roman" w:hAnsi="Times New Roman"/>
          <w:b/>
          <w:i/>
          <w:sz w:val="28"/>
          <w:szCs w:val="28"/>
        </w:rPr>
        <w:t xml:space="preserve"> - основа для сохранения и укрепления здоровья детей».</w:t>
      </w:r>
    </w:p>
    <w:p w:rsidR="00BD28A3" w:rsidRDefault="00BD28A3" w:rsidP="00BD28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«Ложка, вилка, нож – что с ними делать</w:t>
      </w:r>
      <w:r w:rsidRPr="00BD28A3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0B31E7" w:rsidRDefault="00FE1A4D" w:rsidP="00BD2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63340" cy="2903220"/>
            <wp:effectExtent l="19050" t="0" r="3810" b="0"/>
            <wp:docPr id="1" name="Рисунок 8" descr="C:\Documents and Settings\Admin\Рабочий стол\Лена\картинки зож\53b22de013970eca1f7f9543610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Admin\Рабочий стол\Лена\картинки зож\53b22de013970eca1f7f9543610_pr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AC" w:rsidRPr="00B24EAC" w:rsidRDefault="00B24EAC" w:rsidP="00BD28A3">
      <w:pPr>
        <w:jc w:val="center"/>
        <w:rPr>
          <w:rFonts w:ascii="Times New Roman" w:hAnsi="Times New Roman"/>
          <w:b/>
          <w:sz w:val="28"/>
          <w:szCs w:val="28"/>
        </w:rPr>
      </w:pPr>
      <w:r w:rsidRPr="00B24EAC">
        <w:rPr>
          <w:rFonts w:ascii="Times New Roman" w:hAnsi="Times New Roman"/>
          <w:b/>
          <w:sz w:val="28"/>
          <w:szCs w:val="28"/>
        </w:rPr>
        <w:t>8 класс</w:t>
      </w:r>
    </w:p>
    <w:p w:rsidR="00B24EAC" w:rsidRDefault="00B24EAC" w:rsidP="00BD28A3">
      <w:pPr>
        <w:jc w:val="center"/>
        <w:rPr>
          <w:rFonts w:ascii="Times New Roman" w:hAnsi="Times New Roman"/>
          <w:sz w:val="28"/>
          <w:szCs w:val="28"/>
        </w:rPr>
      </w:pPr>
    </w:p>
    <w:p w:rsidR="00B24EAC" w:rsidRDefault="00B24EAC" w:rsidP="00BD28A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4EAC" w:rsidRDefault="00B24EAC" w:rsidP="000B3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FE1A4D">
        <w:rPr>
          <w:rFonts w:ascii="Times New Roman" w:hAnsi="Times New Roman"/>
          <w:sz w:val="28"/>
          <w:szCs w:val="28"/>
        </w:rPr>
        <w:t>географии</w:t>
      </w:r>
      <w:r>
        <w:rPr>
          <w:rFonts w:ascii="Times New Roman" w:hAnsi="Times New Roman"/>
          <w:sz w:val="28"/>
          <w:szCs w:val="28"/>
        </w:rPr>
        <w:t>, классный руководитель</w:t>
      </w:r>
    </w:p>
    <w:p w:rsidR="00BD28A3" w:rsidRDefault="00FE1A4D" w:rsidP="000B3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№20</w:t>
      </w:r>
    </w:p>
    <w:p w:rsidR="00B24EAC" w:rsidRDefault="00FE1A4D" w:rsidP="000B31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Татьяна Васильевна</w:t>
      </w:r>
    </w:p>
    <w:p w:rsidR="00B24EAC" w:rsidRDefault="00B24EAC" w:rsidP="000B31E7">
      <w:pPr>
        <w:jc w:val="right"/>
        <w:rPr>
          <w:rFonts w:ascii="Times New Roman" w:hAnsi="Times New Roman"/>
          <w:sz w:val="28"/>
          <w:szCs w:val="28"/>
        </w:rPr>
      </w:pPr>
    </w:p>
    <w:p w:rsidR="00B24EAC" w:rsidRDefault="00B24EAC" w:rsidP="000B31E7">
      <w:pPr>
        <w:jc w:val="right"/>
        <w:rPr>
          <w:rFonts w:ascii="Times New Roman" w:hAnsi="Times New Roman"/>
          <w:sz w:val="28"/>
          <w:szCs w:val="28"/>
        </w:rPr>
      </w:pPr>
    </w:p>
    <w:p w:rsidR="000B31E7" w:rsidRDefault="000B31E7" w:rsidP="000B31E7">
      <w:pPr>
        <w:jc w:val="right"/>
        <w:rPr>
          <w:rFonts w:ascii="Times New Roman" w:hAnsi="Times New Roman"/>
          <w:sz w:val="28"/>
          <w:szCs w:val="28"/>
        </w:rPr>
      </w:pPr>
    </w:p>
    <w:p w:rsidR="000B31E7" w:rsidRDefault="00FE1A4D" w:rsidP="000B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Агроном, 2021</w:t>
      </w:r>
    </w:p>
    <w:p w:rsidR="00B24EAC" w:rsidRDefault="00B24EAC" w:rsidP="000B31E7">
      <w:pPr>
        <w:jc w:val="center"/>
        <w:rPr>
          <w:rFonts w:ascii="Times New Roman" w:hAnsi="Times New Roman"/>
          <w:sz w:val="28"/>
          <w:szCs w:val="28"/>
        </w:rPr>
      </w:pPr>
    </w:p>
    <w:p w:rsidR="00FE1A4D" w:rsidRDefault="00FE1A4D" w:rsidP="000B31E7">
      <w:pPr>
        <w:jc w:val="center"/>
        <w:rPr>
          <w:rFonts w:ascii="Times New Roman" w:hAnsi="Times New Roman"/>
          <w:sz w:val="28"/>
          <w:szCs w:val="28"/>
        </w:rPr>
      </w:pPr>
    </w:p>
    <w:p w:rsidR="00FE1A4D" w:rsidRDefault="00FE1A4D" w:rsidP="000B31E7">
      <w:pPr>
        <w:jc w:val="center"/>
        <w:rPr>
          <w:rFonts w:ascii="Times New Roman" w:hAnsi="Times New Roman"/>
          <w:sz w:val="28"/>
          <w:szCs w:val="28"/>
        </w:rPr>
      </w:pPr>
    </w:p>
    <w:p w:rsidR="00FE1A4D" w:rsidRDefault="00FE1A4D" w:rsidP="000B31E7">
      <w:pPr>
        <w:jc w:val="center"/>
        <w:rPr>
          <w:rFonts w:ascii="Times New Roman" w:hAnsi="Times New Roman"/>
          <w:sz w:val="28"/>
          <w:szCs w:val="28"/>
        </w:rPr>
      </w:pPr>
    </w:p>
    <w:p w:rsidR="00BF416C" w:rsidRPr="00C1692E" w:rsidRDefault="00C1692E" w:rsidP="00BF416C">
      <w:pPr>
        <w:rPr>
          <w:rFonts w:ascii="Times New Roman" w:hAnsi="Times New Roman"/>
          <w:b/>
          <w:i/>
          <w:sz w:val="32"/>
          <w:szCs w:val="32"/>
        </w:rPr>
      </w:pPr>
      <w:r w:rsidRPr="00C1692E">
        <w:rPr>
          <w:rFonts w:ascii="Times New Roman" w:hAnsi="Times New Roman"/>
          <w:b/>
          <w:i/>
          <w:sz w:val="32"/>
          <w:szCs w:val="32"/>
        </w:rPr>
        <w:lastRenderedPageBreak/>
        <w:t xml:space="preserve">Внеклассное мероприятие на тему: </w:t>
      </w:r>
    </w:p>
    <w:p w:rsidR="00BF416C" w:rsidRDefault="00BF416C" w:rsidP="00BF416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«Здоровое питание – важнейший фактор здоровья».</w:t>
      </w:r>
    </w:p>
    <w:p w:rsidR="00BF416C" w:rsidRDefault="00BF416C" w:rsidP="00BF416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Ложка, вилка, нож – что с ними делать</w:t>
      </w:r>
      <w:r w:rsidRPr="00BD28A3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BF416C" w:rsidRDefault="00BF416C" w:rsidP="00BF416C">
      <w:pPr>
        <w:rPr>
          <w:rFonts w:ascii="Times New Roman" w:hAnsi="Times New Roman"/>
          <w:b/>
          <w:i/>
          <w:sz w:val="28"/>
          <w:szCs w:val="28"/>
        </w:rPr>
      </w:pPr>
    </w:p>
    <w:p w:rsidR="00BF416C" w:rsidRDefault="00BF416C" w:rsidP="00BF416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B31E7" w:rsidRDefault="00BF416C" w:rsidP="00BF416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…Нормальная и полезная еда есть еда с аппетитом,</w:t>
      </w:r>
    </w:p>
    <w:p w:rsidR="00BF416C" w:rsidRDefault="00BF416C" w:rsidP="00BF416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еда с испытываемым наслаждением…</w:t>
      </w:r>
    </w:p>
    <w:p w:rsidR="00BF416C" w:rsidRDefault="00BF416C" w:rsidP="00BF416C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Академик И.П.Павлов</w:t>
      </w:r>
    </w:p>
    <w:p w:rsidR="00BF416C" w:rsidRDefault="00BF416C" w:rsidP="00BF416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F416C" w:rsidRDefault="00BF416C" w:rsidP="00BF416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F416C" w:rsidRPr="009B4DAB" w:rsidRDefault="00BF416C" w:rsidP="00BF416C">
      <w:pPr>
        <w:jc w:val="right"/>
        <w:rPr>
          <w:rFonts w:ascii="Times New Roman" w:hAnsi="Times New Roman"/>
          <w:i/>
          <w:sz w:val="28"/>
          <w:szCs w:val="28"/>
        </w:rPr>
      </w:pPr>
    </w:p>
    <w:p w:rsidR="00E40148" w:rsidRPr="009B4DAB" w:rsidRDefault="00BF416C" w:rsidP="00BF416C">
      <w:pPr>
        <w:rPr>
          <w:rFonts w:ascii="Times New Roman" w:hAnsi="Times New Roman"/>
          <w:b/>
          <w:sz w:val="28"/>
          <w:szCs w:val="28"/>
        </w:rPr>
      </w:pPr>
      <w:r w:rsidRPr="009B4DAB">
        <w:rPr>
          <w:rFonts w:ascii="Times New Roman" w:hAnsi="Times New Roman"/>
          <w:b/>
          <w:sz w:val="28"/>
          <w:szCs w:val="28"/>
        </w:rPr>
        <w:t xml:space="preserve">Цели и задачи: </w:t>
      </w:r>
    </w:p>
    <w:p w:rsidR="00BF416C" w:rsidRDefault="00E40148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416C">
        <w:rPr>
          <w:rFonts w:ascii="Times New Roman" w:hAnsi="Times New Roman"/>
          <w:sz w:val="28"/>
          <w:szCs w:val="28"/>
        </w:rPr>
        <w:t>выяснить, что необходимо делать, чтобы сохранить и укрепить здоровье детей, подростков</w:t>
      </w:r>
      <w:r>
        <w:rPr>
          <w:rFonts w:ascii="Times New Roman" w:hAnsi="Times New Roman"/>
          <w:sz w:val="28"/>
          <w:szCs w:val="28"/>
        </w:rPr>
        <w:t>;</w:t>
      </w:r>
    </w:p>
    <w:p w:rsidR="00E40148" w:rsidRDefault="00E40148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раскрыть значение школьного питания, как важнейшего фактора здоровья учащихся;</w:t>
      </w:r>
    </w:p>
    <w:p w:rsidR="00E40148" w:rsidRDefault="00E40148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 основные правила поведения в общественных местах;</w:t>
      </w:r>
    </w:p>
    <w:p w:rsidR="00E40148" w:rsidRDefault="00E40148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разъяснить в простой увлекательной форме некоторые вопросы по этикету.</w:t>
      </w:r>
    </w:p>
    <w:p w:rsidR="009B4DAB" w:rsidRDefault="00E40148" w:rsidP="00BF416C">
      <w:pPr>
        <w:rPr>
          <w:rFonts w:ascii="Times New Roman" w:hAnsi="Times New Roman"/>
          <w:sz w:val="28"/>
          <w:szCs w:val="28"/>
        </w:rPr>
      </w:pPr>
      <w:r w:rsidRPr="009B4DA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0211B8" w:rsidRPr="000211B8">
        <w:rPr>
          <w:rFonts w:ascii="Times New Roman" w:hAnsi="Times New Roman"/>
          <w:sz w:val="28"/>
          <w:szCs w:val="28"/>
        </w:rPr>
        <w:t>на доске</w:t>
      </w:r>
      <w:r w:rsidR="000211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плакат с изображением человека, сидящего за столом и задумчиво смотрящего на лежащие перед ним</w:t>
      </w:r>
      <w:r w:rsidR="009B4DAB">
        <w:rPr>
          <w:rFonts w:ascii="Times New Roman" w:hAnsi="Times New Roman"/>
          <w:sz w:val="28"/>
          <w:szCs w:val="28"/>
        </w:rPr>
        <w:t xml:space="preserve"> столовые предметы,</w:t>
      </w:r>
      <w:r w:rsidR="007C24A9">
        <w:rPr>
          <w:rFonts w:ascii="Times New Roman" w:hAnsi="Times New Roman"/>
          <w:sz w:val="28"/>
          <w:szCs w:val="28"/>
        </w:rPr>
        <w:t xml:space="preserve"> иллюстрация средневекового замка,</w:t>
      </w:r>
      <w:r w:rsidR="000211B8">
        <w:rPr>
          <w:rFonts w:ascii="Times New Roman" w:hAnsi="Times New Roman"/>
          <w:sz w:val="28"/>
          <w:szCs w:val="28"/>
        </w:rPr>
        <w:t xml:space="preserve"> презентация «Здоровое</w:t>
      </w:r>
      <w:r w:rsidR="00782AB4">
        <w:rPr>
          <w:rFonts w:ascii="Times New Roman" w:hAnsi="Times New Roman"/>
          <w:sz w:val="28"/>
          <w:szCs w:val="28"/>
        </w:rPr>
        <w:t xml:space="preserve"> питание», карточки с вопросами, карточки с текстом.</w:t>
      </w:r>
    </w:p>
    <w:p w:rsidR="009B4DAB" w:rsidRDefault="009B4DAB" w:rsidP="00BF416C">
      <w:pPr>
        <w:rPr>
          <w:rFonts w:ascii="Times New Roman" w:hAnsi="Times New Roman"/>
          <w:b/>
          <w:sz w:val="28"/>
          <w:szCs w:val="28"/>
        </w:rPr>
      </w:pPr>
      <w:r w:rsidRPr="009B4DAB">
        <w:rPr>
          <w:rFonts w:ascii="Times New Roman" w:hAnsi="Times New Roman"/>
          <w:b/>
          <w:sz w:val="28"/>
          <w:szCs w:val="28"/>
        </w:rPr>
        <w:t>Ход:</w:t>
      </w:r>
    </w:p>
    <w:p w:rsidR="009B4DAB" w:rsidRDefault="009B4DAB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делится на 3 команды.</w:t>
      </w:r>
      <w:r w:rsidR="004441D2">
        <w:rPr>
          <w:rFonts w:ascii="Times New Roman" w:hAnsi="Times New Roman"/>
          <w:sz w:val="28"/>
          <w:szCs w:val="28"/>
        </w:rPr>
        <w:t xml:space="preserve"> Ответственный</w:t>
      </w:r>
      <w:r w:rsidR="00C1692E">
        <w:rPr>
          <w:rFonts w:ascii="Times New Roman" w:hAnsi="Times New Roman"/>
          <w:sz w:val="28"/>
          <w:szCs w:val="28"/>
        </w:rPr>
        <w:t xml:space="preserve">, </w:t>
      </w:r>
      <w:r w:rsidR="004441D2">
        <w:rPr>
          <w:rFonts w:ascii="Times New Roman" w:hAnsi="Times New Roman"/>
          <w:sz w:val="28"/>
          <w:szCs w:val="28"/>
        </w:rPr>
        <w:t xml:space="preserve"> от каждой команды вытягивает </w:t>
      </w:r>
      <w:r w:rsidR="00987AD1">
        <w:rPr>
          <w:rFonts w:ascii="Times New Roman" w:hAnsi="Times New Roman"/>
          <w:sz w:val="28"/>
          <w:szCs w:val="28"/>
        </w:rPr>
        <w:t xml:space="preserve">по 2 вопроса </w:t>
      </w:r>
      <w:r w:rsidR="004441D2">
        <w:rPr>
          <w:rFonts w:ascii="Times New Roman" w:hAnsi="Times New Roman"/>
          <w:sz w:val="28"/>
          <w:szCs w:val="28"/>
        </w:rPr>
        <w:t>для своей команды.</w:t>
      </w:r>
    </w:p>
    <w:p w:rsidR="009B4DAB" w:rsidRDefault="009B4DAB" w:rsidP="00BF416C">
      <w:pPr>
        <w:rPr>
          <w:rFonts w:ascii="Times New Roman" w:hAnsi="Times New Roman"/>
          <w:sz w:val="28"/>
          <w:szCs w:val="28"/>
        </w:rPr>
      </w:pPr>
      <w:r w:rsidRPr="004441D2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Ребята, сегодня мы с вами поговорим о здоровом, правильном питании и о том, как надо вести себя в общественном месте и пользоваться столовыми приборами.</w:t>
      </w:r>
    </w:p>
    <w:p w:rsidR="009B4DAB" w:rsidRPr="00B12E66" w:rsidRDefault="009B4DAB" w:rsidP="00BF416C">
      <w:pPr>
        <w:rPr>
          <w:rFonts w:ascii="Times New Roman" w:hAnsi="Times New Roman"/>
          <w:b/>
          <w:i/>
          <w:sz w:val="28"/>
          <w:szCs w:val="28"/>
        </w:rPr>
      </w:pPr>
      <w:r w:rsidRPr="00B12E66">
        <w:rPr>
          <w:rFonts w:ascii="Times New Roman" w:hAnsi="Times New Roman"/>
          <w:b/>
          <w:i/>
          <w:sz w:val="28"/>
          <w:szCs w:val="28"/>
        </w:rPr>
        <w:lastRenderedPageBreak/>
        <w:t>Вопрос</w:t>
      </w:r>
      <w:r w:rsidR="00EB314D" w:rsidRPr="00B12E66">
        <w:rPr>
          <w:rFonts w:ascii="Times New Roman" w:hAnsi="Times New Roman"/>
          <w:b/>
          <w:i/>
          <w:sz w:val="28"/>
          <w:szCs w:val="28"/>
        </w:rPr>
        <w:t xml:space="preserve"> 1 команде</w:t>
      </w:r>
      <w:r w:rsidRPr="00B12E66">
        <w:rPr>
          <w:rFonts w:ascii="Times New Roman" w:hAnsi="Times New Roman"/>
          <w:b/>
          <w:i/>
          <w:sz w:val="28"/>
          <w:szCs w:val="28"/>
        </w:rPr>
        <w:t>:</w:t>
      </w:r>
      <w:r w:rsidRPr="00B12E66">
        <w:rPr>
          <w:rFonts w:ascii="Times New Roman" w:hAnsi="Times New Roman"/>
          <w:i/>
          <w:sz w:val="28"/>
          <w:szCs w:val="28"/>
        </w:rPr>
        <w:t xml:space="preserve">- </w:t>
      </w:r>
      <w:r w:rsidRPr="00B12E66">
        <w:rPr>
          <w:rFonts w:ascii="Times New Roman" w:hAnsi="Times New Roman"/>
          <w:b/>
          <w:i/>
          <w:sz w:val="28"/>
          <w:szCs w:val="28"/>
        </w:rPr>
        <w:t>Какое значение имеет питание в вашей жизни?</w:t>
      </w:r>
    </w:p>
    <w:p w:rsidR="009B4DAB" w:rsidRPr="00B12E66" w:rsidRDefault="009B4DAB" w:rsidP="00BF416C">
      <w:pPr>
        <w:rPr>
          <w:rFonts w:ascii="Times New Roman" w:hAnsi="Times New Roman"/>
          <w:b/>
          <w:i/>
          <w:sz w:val="28"/>
          <w:szCs w:val="28"/>
        </w:rPr>
      </w:pPr>
      <w:r w:rsidRPr="00B12E66">
        <w:rPr>
          <w:rFonts w:ascii="Times New Roman" w:hAnsi="Times New Roman"/>
          <w:b/>
          <w:i/>
          <w:sz w:val="28"/>
          <w:szCs w:val="28"/>
        </w:rPr>
        <w:t>Ответ:</w:t>
      </w:r>
    </w:p>
    <w:p w:rsidR="009B4DAB" w:rsidRDefault="009B4DAB" w:rsidP="00BF416C">
      <w:pPr>
        <w:rPr>
          <w:rFonts w:ascii="Times New Roman" w:hAnsi="Times New Roman"/>
          <w:sz w:val="28"/>
          <w:szCs w:val="28"/>
        </w:rPr>
      </w:pPr>
      <w:r w:rsidRPr="009B4DAB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тание является одним из основных условий существования</w:t>
      </w:r>
      <w:r w:rsidR="00EB3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 а проблема питания</w:t>
      </w:r>
      <w:r w:rsidR="00EB3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одной и</w:t>
      </w:r>
      <w:r w:rsidR="00EB314D">
        <w:rPr>
          <w:rFonts w:ascii="Times New Roman" w:hAnsi="Times New Roman"/>
          <w:sz w:val="28"/>
          <w:szCs w:val="28"/>
        </w:rPr>
        <w:t>з основных проблем человеческой культуры.</w:t>
      </w:r>
    </w:p>
    <w:p w:rsidR="004441D2" w:rsidRDefault="00EB314D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Количество, качество, ассортимент потребляемых пищевых продуктов, своевременность и регулярность приема пищи решающим образом влияют на человеческую жизнь.</w:t>
      </w:r>
      <w:r w:rsidR="004441D2">
        <w:rPr>
          <w:rFonts w:ascii="Times New Roman" w:hAnsi="Times New Roman"/>
          <w:sz w:val="28"/>
          <w:szCs w:val="28"/>
        </w:rPr>
        <w:t xml:space="preserve"> Здоровое питание – важнейший фактор здоровья, оно положительно сказывается на работоспособности человека и его жизнедеятельности и в значительной мере определяет длительность жизни, </w:t>
      </w:r>
      <w:r w:rsidR="00142C3B">
        <w:rPr>
          <w:rFonts w:ascii="Times New Roman" w:hAnsi="Times New Roman"/>
          <w:sz w:val="28"/>
          <w:szCs w:val="28"/>
        </w:rPr>
        <w:t>з</w:t>
      </w:r>
      <w:r w:rsidR="004441D2">
        <w:rPr>
          <w:rFonts w:ascii="Times New Roman" w:hAnsi="Times New Roman"/>
          <w:sz w:val="28"/>
          <w:szCs w:val="28"/>
        </w:rPr>
        <w:t>адерживая наступление старости.</w:t>
      </w:r>
      <w:r w:rsidR="00142C3B">
        <w:rPr>
          <w:rFonts w:ascii="Times New Roman" w:hAnsi="Times New Roman"/>
          <w:sz w:val="28"/>
          <w:szCs w:val="28"/>
        </w:rPr>
        <w:t xml:space="preserve"> П</w:t>
      </w:r>
      <w:r w:rsidR="004441D2">
        <w:rPr>
          <w:rFonts w:ascii="Times New Roman" w:hAnsi="Times New Roman"/>
          <w:sz w:val="28"/>
          <w:szCs w:val="28"/>
        </w:rPr>
        <w:t>овара, врач, работники столовой тщательно следят за тем, чтобы пищевые продукты были безупречно чистыми, доброкачественными и соответствовали рецептурам. Правильно организованное питание и хорошие пищевые продукты имеют огромное значение для укрепления здоровья детей, для предупреждения болезней.</w:t>
      </w:r>
    </w:p>
    <w:p w:rsidR="004441D2" w:rsidRPr="00B12E66" w:rsidRDefault="004441D2" w:rsidP="00BF416C">
      <w:pPr>
        <w:rPr>
          <w:rFonts w:ascii="Times New Roman" w:hAnsi="Times New Roman"/>
          <w:b/>
          <w:i/>
          <w:sz w:val="28"/>
          <w:szCs w:val="28"/>
        </w:rPr>
      </w:pPr>
      <w:r w:rsidRPr="00B12E66">
        <w:rPr>
          <w:rFonts w:ascii="Times New Roman" w:hAnsi="Times New Roman"/>
          <w:b/>
          <w:i/>
          <w:sz w:val="28"/>
          <w:szCs w:val="28"/>
        </w:rPr>
        <w:t>Вопрос 2 команде:</w:t>
      </w:r>
      <w:r w:rsidR="00B12E66" w:rsidRPr="00B12E66">
        <w:rPr>
          <w:rFonts w:ascii="Times New Roman" w:hAnsi="Times New Roman"/>
          <w:b/>
          <w:i/>
          <w:sz w:val="28"/>
          <w:szCs w:val="28"/>
        </w:rPr>
        <w:t xml:space="preserve"> Что значит питаться разумно?</w:t>
      </w:r>
    </w:p>
    <w:p w:rsidR="004441D2" w:rsidRDefault="00B12E66" w:rsidP="00BF416C">
      <w:pPr>
        <w:rPr>
          <w:rFonts w:ascii="Times New Roman" w:hAnsi="Times New Roman"/>
          <w:sz w:val="28"/>
          <w:szCs w:val="28"/>
        </w:rPr>
      </w:pPr>
      <w:r w:rsidRPr="00B12E66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значит не только обеспечить содержание в пище белков, жиров, углеводов, витаминов, но и удовлетворять индивидуальные потребности учащихся с учетом физиологических особенностей. </w:t>
      </w:r>
      <w:r w:rsidRPr="00B12E66">
        <w:rPr>
          <w:rFonts w:ascii="Times New Roman" w:hAnsi="Times New Roman"/>
          <w:sz w:val="28"/>
          <w:szCs w:val="28"/>
        </w:rPr>
        <w:t>Пища должна быть не только полноценной, но и вкусной.</w:t>
      </w:r>
    </w:p>
    <w:p w:rsidR="00B12E66" w:rsidRDefault="00B12E66" w:rsidP="00BF416C">
      <w:pPr>
        <w:rPr>
          <w:rFonts w:ascii="Times New Roman" w:hAnsi="Times New Roman"/>
          <w:b/>
          <w:i/>
          <w:sz w:val="28"/>
          <w:szCs w:val="28"/>
        </w:rPr>
      </w:pPr>
      <w:r w:rsidRPr="00B12E66">
        <w:rPr>
          <w:rFonts w:ascii="Times New Roman" w:hAnsi="Times New Roman"/>
          <w:b/>
          <w:i/>
          <w:sz w:val="28"/>
          <w:szCs w:val="28"/>
        </w:rPr>
        <w:t>Вопрос  3 команде: Какой вред принесет безвкусная пища?</w:t>
      </w:r>
    </w:p>
    <w:p w:rsidR="00B12E66" w:rsidRDefault="00B12E66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Ответ:</w:t>
      </w:r>
      <w:r w:rsidR="00A116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161A">
        <w:rPr>
          <w:rFonts w:ascii="Times New Roman" w:hAnsi="Times New Roman"/>
          <w:sz w:val="28"/>
          <w:szCs w:val="28"/>
        </w:rPr>
        <w:t>Безвкусная, а тем более невкусная пища плохо усваивается организмом и поэтому малополезна. Правильное распределение продуктов и подбор блюд – одно из важнейших условий рационального питания.</w:t>
      </w:r>
    </w:p>
    <w:p w:rsidR="00A1161A" w:rsidRDefault="00A1161A" w:rsidP="00BF416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задает вопрос командам</w:t>
      </w:r>
      <w:r w:rsidRPr="00A1161A">
        <w:rPr>
          <w:rFonts w:ascii="Times New Roman" w:hAnsi="Times New Roman"/>
          <w:b/>
          <w:i/>
          <w:sz w:val="28"/>
          <w:szCs w:val="28"/>
        </w:rPr>
        <w:t>: Почему необходимо завтракать утром?</w:t>
      </w:r>
    </w:p>
    <w:p w:rsidR="00A1161A" w:rsidRDefault="00A1161A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Человек, уходящий утром из дома не позавтракав, быстро утомляется в школе и задолго до обеденного перерыва испытывает общий упадок сил. Детям и подросткам следует питаться 4-5 раз.</w:t>
      </w:r>
    </w:p>
    <w:p w:rsidR="00A1161A" w:rsidRDefault="00A1161A" w:rsidP="00BF416C">
      <w:pPr>
        <w:rPr>
          <w:rFonts w:ascii="Times New Roman" w:hAnsi="Times New Roman"/>
          <w:b/>
          <w:i/>
          <w:sz w:val="28"/>
          <w:szCs w:val="28"/>
        </w:rPr>
      </w:pPr>
      <w:r w:rsidRPr="00A1161A">
        <w:rPr>
          <w:rFonts w:ascii="Times New Roman" w:hAnsi="Times New Roman"/>
          <w:b/>
          <w:i/>
          <w:sz w:val="28"/>
          <w:szCs w:val="28"/>
        </w:rPr>
        <w:t>Вопрос 1 команде: Каким должен быть завтрак?</w:t>
      </w:r>
    </w:p>
    <w:p w:rsidR="00A1161A" w:rsidRDefault="00A1161A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Ответ:</w:t>
      </w:r>
      <w:r w:rsidR="006F576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Утренний завтрак должен быть сытным, может состоять из мяс</w:t>
      </w:r>
      <w:r w:rsidR="006F576D">
        <w:rPr>
          <w:rFonts w:ascii="Times New Roman" w:hAnsi="Times New Roman"/>
          <w:sz w:val="28"/>
          <w:szCs w:val="28"/>
        </w:rPr>
        <w:t>а или рыбы в варенном или жарен</w:t>
      </w:r>
      <w:r>
        <w:rPr>
          <w:rFonts w:ascii="Times New Roman" w:hAnsi="Times New Roman"/>
          <w:sz w:val="28"/>
          <w:szCs w:val="28"/>
        </w:rPr>
        <w:t>ом виде, яиц, сыра, хлеба</w:t>
      </w:r>
      <w:r w:rsidR="006F576D">
        <w:rPr>
          <w:rFonts w:ascii="Times New Roman" w:hAnsi="Times New Roman"/>
          <w:sz w:val="28"/>
          <w:szCs w:val="28"/>
        </w:rPr>
        <w:t>, чая, молока, полезно есть кашу с молоком, а также фрукты.</w:t>
      </w:r>
    </w:p>
    <w:p w:rsidR="006F576D" w:rsidRDefault="006F576D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Второй завтрак: рагу, </w:t>
      </w:r>
      <w:r w:rsidR="0099762B">
        <w:rPr>
          <w:rFonts w:ascii="Times New Roman" w:hAnsi="Times New Roman"/>
          <w:sz w:val="28"/>
          <w:szCs w:val="28"/>
        </w:rPr>
        <w:t>котлеты, чай</w:t>
      </w:r>
      <w:r>
        <w:rPr>
          <w:rFonts w:ascii="Times New Roman" w:hAnsi="Times New Roman"/>
          <w:sz w:val="28"/>
          <w:szCs w:val="28"/>
        </w:rPr>
        <w:t>.</w:t>
      </w:r>
    </w:p>
    <w:p w:rsidR="006F576D" w:rsidRDefault="006F576D" w:rsidP="00BF416C">
      <w:pPr>
        <w:rPr>
          <w:rFonts w:ascii="Times New Roman" w:hAnsi="Times New Roman"/>
          <w:b/>
          <w:i/>
          <w:sz w:val="28"/>
          <w:szCs w:val="28"/>
        </w:rPr>
      </w:pPr>
      <w:r w:rsidRPr="006F576D">
        <w:rPr>
          <w:rFonts w:ascii="Times New Roman" w:hAnsi="Times New Roman"/>
          <w:b/>
          <w:i/>
          <w:sz w:val="28"/>
          <w:szCs w:val="28"/>
        </w:rPr>
        <w:t>Вопрос 2 команде: Каким должен быть обед?</w:t>
      </w:r>
    </w:p>
    <w:p w:rsidR="006F576D" w:rsidRDefault="006F576D" w:rsidP="00BF41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Обедать целесообразно спустя некоторое время после окончания учебы, когда организм уже успел отдохнуть, появился хороший аппетит.</w:t>
      </w:r>
    </w:p>
    <w:p w:rsidR="006F576D" w:rsidRDefault="006F576D" w:rsidP="006F576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Мясной, овощной, рыбный супы, борщ.</w:t>
      </w:r>
    </w:p>
    <w:p w:rsidR="006F576D" w:rsidRDefault="006F576D" w:rsidP="006F576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 мясное, овощное, рыбное блюдо в тушеном или жареном виде.</w:t>
      </w:r>
    </w:p>
    <w:p w:rsidR="006F576D" w:rsidRDefault="006F576D" w:rsidP="006F576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компот, кисель, фрукты.</w:t>
      </w:r>
    </w:p>
    <w:p w:rsidR="006F576D" w:rsidRDefault="006F576D" w:rsidP="006F576D">
      <w:pPr>
        <w:rPr>
          <w:rFonts w:ascii="Times New Roman" w:hAnsi="Times New Roman"/>
          <w:b/>
          <w:i/>
          <w:sz w:val="28"/>
          <w:szCs w:val="28"/>
        </w:rPr>
      </w:pPr>
      <w:r w:rsidRPr="006F576D">
        <w:rPr>
          <w:rFonts w:ascii="Times New Roman" w:hAnsi="Times New Roman"/>
          <w:b/>
          <w:i/>
          <w:sz w:val="28"/>
          <w:szCs w:val="28"/>
        </w:rPr>
        <w:t>Вопрос 3 команде: Каким должен быть ужин?</w:t>
      </w:r>
    </w:p>
    <w:p w:rsidR="006F576D" w:rsidRDefault="006F576D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Ужин всегда предполагается легким, причем за 2-3 часа до сна.</w:t>
      </w:r>
    </w:p>
    <w:p w:rsidR="006F576D" w:rsidRDefault="0099762B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рекомендовать на ужин: салаты, простоквашу, яичницу. А также </w:t>
      </w:r>
      <w:r w:rsidR="006F576D">
        <w:rPr>
          <w:rFonts w:ascii="Times New Roman" w:hAnsi="Times New Roman"/>
          <w:sz w:val="28"/>
          <w:szCs w:val="28"/>
        </w:rPr>
        <w:t xml:space="preserve"> овощные запеканки, молоко, чай, овощные, фруктовые соки.</w:t>
      </w:r>
    </w:p>
    <w:p w:rsidR="007C24A9" w:rsidRPr="00F954E5" w:rsidRDefault="00F954E5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 презентаций</w:t>
      </w:r>
      <w:r w:rsidR="007C24A9" w:rsidRPr="007C24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F954E5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 xml:space="preserve">«а» класса Смирновой Юлии «Вредная еда» и  Корниленко Дарьи, </w:t>
      </w:r>
      <w:r w:rsidR="007C24A9" w:rsidRPr="00F954E5">
        <w:rPr>
          <w:rFonts w:ascii="Times New Roman" w:hAnsi="Times New Roman"/>
          <w:sz w:val="28"/>
          <w:szCs w:val="28"/>
        </w:rPr>
        <w:t>«Здоровое питание».</w:t>
      </w:r>
    </w:p>
    <w:p w:rsidR="00C1692E" w:rsidRDefault="007C24A9" w:rsidP="006F576D">
      <w:pPr>
        <w:rPr>
          <w:rFonts w:ascii="Times New Roman" w:hAnsi="Times New Roman"/>
          <w:b/>
          <w:i/>
          <w:sz w:val="28"/>
          <w:szCs w:val="28"/>
        </w:rPr>
      </w:pPr>
      <w:r w:rsidRPr="007C24A9">
        <w:rPr>
          <w:rFonts w:ascii="Times New Roman" w:hAnsi="Times New Roman"/>
          <w:b/>
          <w:sz w:val="28"/>
          <w:szCs w:val="28"/>
        </w:rPr>
        <w:t>Командам предлагается выдвинуть аргументы за здоровое</w:t>
      </w:r>
      <w:r>
        <w:rPr>
          <w:rFonts w:ascii="Times New Roman" w:hAnsi="Times New Roman"/>
          <w:b/>
          <w:sz w:val="28"/>
          <w:szCs w:val="28"/>
        </w:rPr>
        <w:t xml:space="preserve"> школьное </w:t>
      </w:r>
      <w:r w:rsidRPr="007C24A9">
        <w:rPr>
          <w:rFonts w:ascii="Times New Roman" w:hAnsi="Times New Roman"/>
          <w:b/>
          <w:sz w:val="28"/>
          <w:szCs w:val="28"/>
        </w:rPr>
        <w:t xml:space="preserve"> питание</w:t>
      </w:r>
      <w:r>
        <w:rPr>
          <w:rFonts w:ascii="Times New Roman" w:hAnsi="Times New Roman"/>
          <w:b/>
          <w:sz w:val="28"/>
          <w:szCs w:val="28"/>
        </w:rPr>
        <w:t>.</w:t>
      </w:r>
      <w:r w:rsidR="00C1692E" w:rsidRPr="00C1692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1692E" w:rsidRDefault="00C1692E" w:rsidP="006F576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Ответ:</w:t>
      </w:r>
    </w:p>
    <w:p w:rsidR="00C1692E" w:rsidRPr="00C1692E" w:rsidRDefault="00C1692E" w:rsidP="006F576D">
      <w:pPr>
        <w:rPr>
          <w:rFonts w:ascii="Times New Roman" w:hAnsi="Times New Roman"/>
          <w:i/>
          <w:sz w:val="28"/>
          <w:szCs w:val="28"/>
        </w:rPr>
      </w:pPr>
      <w:r w:rsidRPr="00C1692E">
        <w:rPr>
          <w:rFonts w:ascii="Times New Roman" w:hAnsi="Times New Roman"/>
          <w:i/>
          <w:sz w:val="28"/>
          <w:szCs w:val="28"/>
        </w:rPr>
        <w:t>-это важнейший фактор здоровья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762B" w:rsidRDefault="00C1692E" w:rsidP="006F576D">
      <w:pPr>
        <w:rPr>
          <w:rFonts w:ascii="Times New Roman" w:hAnsi="Times New Roman"/>
          <w:i/>
          <w:sz w:val="28"/>
          <w:szCs w:val="28"/>
        </w:rPr>
      </w:pPr>
      <w:r w:rsidRPr="00C1692E">
        <w:rPr>
          <w:rFonts w:ascii="Times New Roman" w:hAnsi="Times New Roman"/>
          <w:i/>
          <w:sz w:val="28"/>
          <w:szCs w:val="28"/>
        </w:rPr>
        <w:t>- основа для сохранения и укрепления здоровья детей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1692E" w:rsidRPr="00C1692E" w:rsidRDefault="00C1692E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-предупреждение болезней и т.д.</w:t>
      </w:r>
    </w:p>
    <w:p w:rsidR="007C24A9" w:rsidRDefault="007C24A9" w:rsidP="006F576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="00042D90">
        <w:rPr>
          <w:rFonts w:ascii="Times New Roman" w:hAnsi="Times New Roman"/>
          <w:sz w:val="28"/>
          <w:szCs w:val="28"/>
        </w:rPr>
        <w:t>Ребята, п</w:t>
      </w:r>
      <w:r w:rsidRPr="007C24A9">
        <w:rPr>
          <w:rFonts w:ascii="Times New Roman" w:hAnsi="Times New Roman"/>
          <w:sz w:val="28"/>
          <w:szCs w:val="28"/>
        </w:rPr>
        <w:t>редставьте, что представители  от ваших команд  перенеслись с помощью машины времени на тысячу лет назад и оказались в средневековом замке (показ иллюстрации замка).</w:t>
      </w:r>
      <w:r>
        <w:rPr>
          <w:rFonts w:ascii="Times New Roman" w:hAnsi="Times New Roman"/>
          <w:sz w:val="28"/>
          <w:szCs w:val="28"/>
        </w:rPr>
        <w:t xml:space="preserve"> Сейчас они нам расскажут, что они видели там</w:t>
      </w:r>
      <w:r w:rsidRPr="00B12E66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211B8">
        <w:rPr>
          <w:rFonts w:ascii="Times New Roman" w:hAnsi="Times New Roman"/>
          <w:i/>
          <w:sz w:val="28"/>
          <w:szCs w:val="28"/>
        </w:rPr>
        <w:t>Заранее дается задание представителям от команд подготовить свое выступление.</w:t>
      </w:r>
    </w:p>
    <w:p w:rsidR="005550CB" w:rsidRDefault="005550CB" w:rsidP="006F576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доске иллюстрация «Пир в замке».</w:t>
      </w:r>
    </w:p>
    <w:p w:rsidR="000211B8" w:rsidRDefault="000211B8" w:rsidP="006F576D">
      <w:pPr>
        <w:rPr>
          <w:rFonts w:ascii="Times New Roman" w:hAnsi="Times New Roman"/>
          <w:i/>
          <w:sz w:val="28"/>
          <w:szCs w:val="28"/>
        </w:rPr>
      </w:pPr>
      <w:r w:rsidRPr="000211B8">
        <w:rPr>
          <w:rFonts w:ascii="Times New Roman" w:hAnsi="Times New Roman"/>
          <w:b/>
          <w:i/>
          <w:sz w:val="28"/>
          <w:szCs w:val="28"/>
        </w:rPr>
        <w:t>Ребята рассказывают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550CB" w:rsidRDefault="00962957" w:rsidP="006F576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«В замке устроили пир, на который собрались все окрестные феодалы и знатные воины. В зале полумрак, так как он освещается многочисленными </w:t>
      </w:r>
      <w:r>
        <w:rPr>
          <w:rFonts w:ascii="Times New Roman" w:hAnsi="Times New Roman"/>
          <w:i/>
          <w:sz w:val="28"/>
          <w:szCs w:val="28"/>
        </w:rPr>
        <w:lastRenderedPageBreak/>
        <w:t>свечами в бронзовых подсвечниках. В центре зала стоит огромный стол, а вокруг него сидят гости в грубых одеждах и с оружием на поясе.</w:t>
      </w:r>
      <w:r w:rsidR="005550C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 столе </w:t>
      </w:r>
    </w:p>
    <w:p w:rsidR="00962957" w:rsidRDefault="00962957" w:rsidP="006F576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много кубков с вином и водой,</w:t>
      </w:r>
      <w:r w:rsidR="003455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около каждого гостя лежит </w:t>
      </w:r>
      <w:r w:rsidR="0034556F">
        <w:rPr>
          <w:rFonts w:ascii="Times New Roman" w:hAnsi="Times New Roman"/>
          <w:i/>
          <w:sz w:val="28"/>
          <w:szCs w:val="28"/>
        </w:rPr>
        <w:t xml:space="preserve">прямо на деревянном </w:t>
      </w:r>
      <w:r w:rsidR="005550CB">
        <w:rPr>
          <w:rFonts w:ascii="Times New Roman" w:hAnsi="Times New Roman"/>
          <w:i/>
          <w:sz w:val="28"/>
          <w:szCs w:val="28"/>
        </w:rPr>
        <w:t>столе большой ломоть хлеба. Слуги вносят в зал и ставят на стол огромные блюда с зажаренными кабанами, гусями, утками, поросятами. Никаких вилок, ложек не предусмотрено. Вилка вообще появится на столах только в конце Х111в. Все гости едят с помощью своих собственных ножей и кинжалов, которыми до этого могли и кого-то убить в сражении.</w:t>
      </w:r>
      <w:r w:rsidR="005A0691">
        <w:rPr>
          <w:rFonts w:ascii="Times New Roman" w:hAnsi="Times New Roman"/>
          <w:i/>
          <w:sz w:val="28"/>
          <w:szCs w:val="28"/>
        </w:rPr>
        <w:t xml:space="preserve"> Со всех сторон раздается чавканье, сопение, треск разламываемых костей дичи и т.д. Под столами собаки ждут брошенных костей. Все руки гостей вымазаны жиром, которые они вытирают об одежду ввиду отсутствия салфеток».</w:t>
      </w:r>
    </w:p>
    <w:p w:rsidR="005A0691" w:rsidRDefault="005A0691" w:rsidP="006F576D">
      <w:pPr>
        <w:rPr>
          <w:rFonts w:ascii="Times New Roman" w:hAnsi="Times New Roman"/>
          <w:sz w:val="28"/>
          <w:szCs w:val="28"/>
        </w:rPr>
      </w:pPr>
      <w:r w:rsidRPr="005A0691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5A0691">
        <w:rPr>
          <w:rFonts w:ascii="Times New Roman" w:hAnsi="Times New Roman"/>
          <w:sz w:val="28"/>
          <w:szCs w:val="28"/>
        </w:rPr>
        <w:t>Картина, конечно, впечатляющая, но вряд ли вызывающая аппетит.</w:t>
      </w:r>
    </w:p>
    <w:p w:rsidR="00AF36C7" w:rsidRDefault="005A0691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прошедшую с тех пор тысячу лет многое изменилось. И если дома мы пользуемся только 3-ми столовыми приборами</w:t>
      </w:r>
      <w:r w:rsidR="00AF3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вилкой, ножом, ложкой, то в кафе понадобиться и некоторые другие. </w:t>
      </w:r>
    </w:p>
    <w:p w:rsidR="005A0691" w:rsidRDefault="005A0691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на доске плакат, где изображен человек</w:t>
      </w:r>
      <w:r w:rsidR="00AF36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задумчиво смотрящий на лежащие перед ним столовые предметы.</w:t>
      </w:r>
    </w:p>
    <w:p w:rsidR="00AF36C7" w:rsidRDefault="00AF36C7" w:rsidP="00AF36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довольно строгие правила поведения за столом - они построены на уважении к тем, с кем рядом ты сидишь. Знаете, почему нельзя ставить локти на стол</w:t>
      </w:r>
      <w:r w:rsidRPr="006F576D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Потому что одно резкое движение – тарелка соседа летит на пол. Зачем нужны салфетки, вам, понятно, после путешествия в прошлое. Уже 300 лет назад в России появилась книга «Юности честное зерцало, или Показание к житейскому обхождению».</w:t>
      </w:r>
    </w:p>
    <w:p w:rsidR="00007383" w:rsidRDefault="00007383" w:rsidP="00AF36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книге много правил, над которыми мы теперь могли бы посмеяться, но есть и такие, которые здорово пригодились бы сегодня:</w:t>
      </w:r>
    </w:p>
    <w:p w:rsidR="00007383" w:rsidRDefault="00007383" w:rsidP="00AF36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2AB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хватай первым блюдо и не дуй в жидкое, чтобы везде брызгало», «Не облизывай перстов и не грызи костей, но обрежь ножом», «Над ествою не чавкай, как свинья, и головы не чеши. Не проглотив куска, не говори»</w:t>
      </w:r>
      <w:r w:rsidR="00782AB4">
        <w:rPr>
          <w:rFonts w:ascii="Times New Roman" w:hAnsi="Times New Roman"/>
          <w:sz w:val="28"/>
          <w:szCs w:val="28"/>
        </w:rPr>
        <w:t>, «Около своей тарелки не строй забора из костей, корок хлеба и прочего».</w:t>
      </w:r>
    </w:p>
    <w:p w:rsidR="00782AB4" w:rsidRDefault="00782AB4" w:rsidP="00AF36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правила злободневны и сегодня, только в более современных выражениях.</w:t>
      </w:r>
    </w:p>
    <w:p w:rsidR="00782AB4" w:rsidRDefault="00782AB4" w:rsidP="00AF36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Каждой команде дается карточка с текстом, предлагается прочитать, назвать  правила хорошего тона.</w:t>
      </w:r>
    </w:p>
    <w:p w:rsidR="00AF36C7" w:rsidRDefault="00A001B0" w:rsidP="006F576D">
      <w:pPr>
        <w:rPr>
          <w:rFonts w:ascii="Times New Roman" w:hAnsi="Times New Roman"/>
          <w:sz w:val="28"/>
          <w:szCs w:val="28"/>
        </w:rPr>
      </w:pPr>
      <w:r w:rsidRPr="005C4536">
        <w:rPr>
          <w:rFonts w:ascii="Times New Roman" w:hAnsi="Times New Roman"/>
          <w:b/>
          <w:sz w:val="28"/>
          <w:szCs w:val="28"/>
        </w:rPr>
        <w:t>1 карточка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232E50">
        <w:rPr>
          <w:rFonts w:ascii="Times New Roman" w:hAnsi="Times New Roman"/>
          <w:sz w:val="28"/>
          <w:szCs w:val="28"/>
        </w:rPr>
        <w:t xml:space="preserve">Придя в кафе, </w:t>
      </w:r>
      <w:r>
        <w:rPr>
          <w:rFonts w:ascii="Times New Roman" w:hAnsi="Times New Roman"/>
          <w:sz w:val="28"/>
          <w:szCs w:val="28"/>
        </w:rPr>
        <w:t>первым делом вы должны снять верхнюю одежду. Сев за столик, следует сделать заказ.</w:t>
      </w:r>
      <w:r w:rsidR="00232E50">
        <w:rPr>
          <w:rFonts w:ascii="Times New Roman" w:hAnsi="Times New Roman"/>
          <w:sz w:val="28"/>
          <w:szCs w:val="28"/>
        </w:rPr>
        <w:t xml:space="preserve"> В ожидании заказа вполне можно поболтать о чем-то, но не стоит торопить официанта.</w:t>
      </w:r>
    </w:p>
    <w:p w:rsidR="00232E50" w:rsidRDefault="00232E50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 едят ложками, не торопясь и не наклоняясь над тарелкой низко.</w:t>
      </w:r>
      <w:r w:rsidR="00E0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того как суп съеден, следует ложку положить на салфетку, а тарелку отставить в сторону.</w:t>
      </w:r>
    </w:p>
    <w:p w:rsidR="00232E50" w:rsidRDefault="00232E50" w:rsidP="006F576D">
      <w:pPr>
        <w:rPr>
          <w:rFonts w:ascii="Times New Roman" w:hAnsi="Times New Roman"/>
          <w:sz w:val="28"/>
          <w:szCs w:val="28"/>
        </w:rPr>
      </w:pPr>
      <w:r w:rsidRPr="005C4536">
        <w:rPr>
          <w:rFonts w:ascii="Times New Roman" w:hAnsi="Times New Roman"/>
          <w:b/>
          <w:sz w:val="28"/>
          <w:szCs w:val="28"/>
        </w:rPr>
        <w:t>2 карточка</w:t>
      </w:r>
      <w:r>
        <w:rPr>
          <w:rFonts w:ascii="Times New Roman" w:hAnsi="Times New Roman"/>
          <w:sz w:val="28"/>
          <w:szCs w:val="28"/>
        </w:rPr>
        <w:t>: Мясо</w:t>
      </w:r>
      <w:r w:rsidR="00E0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отбивные, котлеты – разрезаются </w:t>
      </w:r>
      <w:r w:rsidR="00E00E26">
        <w:rPr>
          <w:rFonts w:ascii="Times New Roman" w:hAnsi="Times New Roman"/>
          <w:sz w:val="28"/>
          <w:szCs w:val="28"/>
        </w:rPr>
        <w:t>ножом. Нож держат в правой руке, а вилку в левой.</w:t>
      </w:r>
      <w:r w:rsidR="003034A3">
        <w:rPr>
          <w:rFonts w:ascii="Times New Roman" w:hAnsi="Times New Roman"/>
          <w:sz w:val="28"/>
          <w:szCs w:val="28"/>
        </w:rPr>
        <w:t xml:space="preserve"> </w:t>
      </w:r>
      <w:r w:rsidR="00E00E26">
        <w:rPr>
          <w:rFonts w:ascii="Times New Roman" w:hAnsi="Times New Roman"/>
          <w:sz w:val="28"/>
          <w:szCs w:val="28"/>
        </w:rPr>
        <w:t>Не следует сразу нарезать все мясо кусочками, а делать это постепенно.</w:t>
      </w:r>
      <w:r w:rsidR="003034A3">
        <w:rPr>
          <w:rFonts w:ascii="Times New Roman" w:hAnsi="Times New Roman"/>
          <w:sz w:val="28"/>
          <w:szCs w:val="28"/>
        </w:rPr>
        <w:t xml:space="preserve"> </w:t>
      </w:r>
      <w:r w:rsidR="00E00E26">
        <w:rPr>
          <w:rFonts w:ascii="Times New Roman" w:hAnsi="Times New Roman"/>
          <w:sz w:val="28"/>
          <w:szCs w:val="28"/>
        </w:rPr>
        <w:t xml:space="preserve">Жаренную или </w:t>
      </w:r>
      <w:r w:rsidR="003034A3">
        <w:rPr>
          <w:rFonts w:ascii="Times New Roman" w:hAnsi="Times New Roman"/>
          <w:sz w:val="28"/>
          <w:szCs w:val="28"/>
        </w:rPr>
        <w:t>вареную</w:t>
      </w:r>
      <w:r w:rsidR="00E00E26">
        <w:rPr>
          <w:rFonts w:ascii="Times New Roman" w:hAnsi="Times New Roman"/>
          <w:sz w:val="28"/>
          <w:szCs w:val="28"/>
        </w:rPr>
        <w:t xml:space="preserve"> птицу надо брать с тарелки вилкой, отрезая небольшими кусочками, а когда  отрезать уже практи</w:t>
      </w:r>
      <w:r w:rsidR="003034A3">
        <w:rPr>
          <w:rFonts w:ascii="Times New Roman" w:hAnsi="Times New Roman"/>
          <w:sz w:val="28"/>
          <w:szCs w:val="28"/>
        </w:rPr>
        <w:t>чески нечего, можно взять кусочек птицы в руки и аккуратно объесть косточку лопатку. Для рыбы обычно подают особый нож, похожий на плоскую лопатку.</w:t>
      </w:r>
    </w:p>
    <w:p w:rsidR="003034A3" w:rsidRDefault="003034A3" w:rsidP="006F576D">
      <w:pPr>
        <w:rPr>
          <w:rFonts w:ascii="Times New Roman" w:hAnsi="Times New Roman"/>
          <w:sz w:val="28"/>
          <w:szCs w:val="28"/>
        </w:rPr>
      </w:pPr>
      <w:r w:rsidRPr="005C4536">
        <w:rPr>
          <w:rFonts w:ascii="Times New Roman" w:hAnsi="Times New Roman"/>
          <w:b/>
          <w:sz w:val="28"/>
          <w:szCs w:val="28"/>
        </w:rPr>
        <w:t>3 карточка</w:t>
      </w:r>
      <w:r>
        <w:rPr>
          <w:rFonts w:ascii="Times New Roman" w:hAnsi="Times New Roman"/>
          <w:sz w:val="28"/>
          <w:szCs w:val="28"/>
        </w:rPr>
        <w:t xml:space="preserve">: Для фруктов тоже подают особый нож, но он довольно обычный, и пользоваться им легко. Грейпфруты  и апельсины подают очищенными и порезанными на дольки, мандарины надо чистить самому и есть дольками. Виноград и все ягоды едят целиком, отрывая их от веточек </w:t>
      </w:r>
      <w:r w:rsidR="00810157">
        <w:rPr>
          <w:rFonts w:ascii="Times New Roman" w:hAnsi="Times New Roman"/>
          <w:sz w:val="28"/>
          <w:szCs w:val="28"/>
        </w:rPr>
        <w:t>или кисти рукой. Фрукты из компота можно съесть, пользуясь ложечкой, а косточки аккуратно выплевывать в руку и кладя на блюдце.</w:t>
      </w:r>
    </w:p>
    <w:p w:rsidR="00810157" w:rsidRDefault="00810157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нужен не только для того, чтобы его есть, а отламывая кусочками помочь насадить на вилку гарнир. Из вазочки хлеб надо брать руками.</w:t>
      </w:r>
    </w:p>
    <w:p w:rsidR="00810157" w:rsidRDefault="00810157" w:rsidP="006F57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пьете чай или кофе, ложечку сразу, как размешали ей сахар надо положить на блюдце – чашка не перевернется. И пользуйтесь салфеткой, чтобы ваши пальцы и рот были чистыми.</w:t>
      </w:r>
    </w:p>
    <w:p w:rsidR="005C4536" w:rsidRPr="005A0691" w:rsidRDefault="005C4536" w:rsidP="006F576D">
      <w:pPr>
        <w:rPr>
          <w:rFonts w:ascii="Times New Roman" w:hAnsi="Times New Roman"/>
          <w:sz w:val="28"/>
          <w:szCs w:val="28"/>
        </w:rPr>
      </w:pPr>
      <w:r w:rsidRPr="005C4536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Главное – надо вести себя достойно, не мешать,  другим людям отдыхать, соблюдать необходимые правила этикета за столом в общественном месте.</w:t>
      </w:r>
      <w:r w:rsidR="008750C7">
        <w:rPr>
          <w:rFonts w:ascii="Times New Roman" w:hAnsi="Times New Roman"/>
          <w:sz w:val="28"/>
          <w:szCs w:val="28"/>
        </w:rPr>
        <w:t xml:space="preserve"> Помнить всегда, что</w:t>
      </w:r>
      <w:r w:rsidR="008750C7" w:rsidRPr="008750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50C7">
        <w:rPr>
          <w:rFonts w:ascii="Times New Roman" w:hAnsi="Times New Roman"/>
          <w:b/>
          <w:i/>
          <w:sz w:val="28"/>
          <w:szCs w:val="28"/>
        </w:rPr>
        <w:t>здоровое питание – важнейший фактор  вашего  здоровья.</w:t>
      </w:r>
    </w:p>
    <w:sectPr w:rsidR="005C4536" w:rsidRPr="005A0691" w:rsidSect="00D2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45F3"/>
    <w:multiLevelType w:val="hybridMultilevel"/>
    <w:tmpl w:val="197E7DD6"/>
    <w:lvl w:ilvl="0" w:tplc="967CA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FE1A4D"/>
    <w:rsid w:val="00007383"/>
    <w:rsid w:val="000107AE"/>
    <w:rsid w:val="000211B8"/>
    <w:rsid w:val="00042D90"/>
    <w:rsid w:val="00076A56"/>
    <w:rsid w:val="000A53D7"/>
    <w:rsid w:val="000B31E7"/>
    <w:rsid w:val="00142C3B"/>
    <w:rsid w:val="00232E50"/>
    <w:rsid w:val="003034A3"/>
    <w:rsid w:val="0034556F"/>
    <w:rsid w:val="0044280B"/>
    <w:rsid w:val="004441D2"/>
    <w:rsid w:val="004E699E"/>
    <w:rsid w:val="005550CB"/>
    <w:rsid w:val="005A0691"/>
    <w:rsid w:val="005C4536"/>
    <w:rsid w:val="006F576D"/>
    <w:rsid w:val="00782AB4"/>
    <w:rsid w:val="007C24A9"/>
    <w:rsid w:val="00810157"/>
    <w:rsid w:val="008750C7"/>
    <w:rsid w:val="00962957"/>
    <w:rsid w:val="00987AD1"/>
    <w:rsid w:val="0099762B"/>
    <w:rsid w:val="009B4DAB"/>
    <w:rsid w:val="00A001B0"/>
    <w:rsid w:val="00A1161A"/>
    <w:rsid w:val="00AF36C7"/>
    <w:rsid w:val="00B12E66"/>
    <w:rsid w:val="00B24EAC"/>
    <w:rsid w:val="00BD28A3"/>
    <w:rsid w:val="00BF416C"/>
    <w:rsid w:val="00C1692E"/>
    <w:rsid w:val="00D113EC"/>
    <w:rsid w:val="00D26376"/>
    <w:rsid w:val="00E00E26"/>
    <w:rsid w:val="00E04B92"/>
    <w:rsid w:val="00E40148"/>
    <w:rsid w:val="00E446EB"/>
    <w:rsid w:val="00EB314D"/>
    <w:rsid w:val="00F46EED"/>
    <w:rsid w:val="00F954E5"/>
    <w:rsid w:val="00FE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82;&#1086;&#1083;&#1072;\&#1052;&#1056;\&#1052;&#1077;&#1090;&#1086;&#1076;&#1080;&#1095;&#1077;&#1089;&#1082;&#1072;&#1103;%20&#1082;&#1086;&#1087;&#1080;&#1083;&#1082;&#1072;\&#1076;&#1083;&#1103;%20&#1080;&#1089;&#1087;&#1088;&#1072;&#1074;&#1083;&#1077;&#1085;&#1080;&#1103;\&#1050;&#1086;&#1085;&#1089;&#1087;&#1077;&#1082;&#1090;%20&#1074;&#1085;&#1077;&#1082;&#1083;&#1072;&#1089;&#1089;&#1085;&#1086;&#1075;&#1086;%20&#1084;&#1077;&#1088;&#1086;&#1087;&#1088;&#1080;&#1103;&#1090;&#1080;&#1103;%20&#1047;&#1076;&#1086;&#1088;&#1086;&#1074;&#1086;&#1077;%20&#1087;&#1080;&#1090;&#1072;&#1085;&#1080;&#1077;%20&#1057;&#1072;&#1088;&#1082;&#1080;&#1089;&#1103;&#1085;%20&#105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B8DA-F48E-4E9E-9AD7-6D6FDE52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внеклассного мероприятия Здоровое питание Саркисян КС</Template>
  <TotalTime>3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2023-01-23T08:44:00Z</dcterms:created>
  <dcterms:modified xsi:type="dcterms:W3CDTF">2023-01-23T08:47:00Z</dcterms:modified>
</cp:coreProperties>
</file>