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C1" w:rsidRDefault="007C7AC1" w:rsidP="00CC0A18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7AC1" w:rsidRPr="00904C95" w:rsidRDefault="007C7AC1" w:rsidP="007126BC">
      <w:pPr>
        <w:tabs>
          <w:tab w:val="left" w:pos="14040"/>
        </w:tabs>
        <w:spacing w:after="0" w:line="240" w:lineRule="auto"/>
        <w:ind w:right="74" w:firstLine="623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904C95">
        <w:rPr>
          <w:rFonts w:ascii="Times New Roman" w:hAnsi="Times New Roman"/>
          <w:sz w:val="28"/>
          <w:szCs w:val="28"/>
          <w:lang w:eastAsia="ru-RU"/>
        </w:rPr>
        <w:t>Утверждаю:</w:t>
      </w:r>
    </w:p>
    <w:p w:rsidR="007C7AC1" w:rsidRPr="00904C95" w:rsidRDefault="007C7AC1" w:rsidP="001C3BDD">
      <w:pPr>
        <w:jc w:val="center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904C95">
        <w:rPr>
          <w:rFonts w:ascii="Times New Roman" w:hAnsi="Times New Roman"/>
          <w:sz w:val="28"/>
          <w:szCs w:val="28"/>
          <w:lang w:eastAsia="ru-RU"/>
        </w:rPr>
        <w:t xml:space="preserve"> Директор </w:t>
      </w:r>
      <w:r w:rsidRPr="00904C95">
        <w:rPr>
          <w:rFonts w:ascii="Times New Roman" w:hAnsi="Times New Roman"/>
          <w:sz w:val="28"/>
          <w:szCs w:val="28"/>
        </w:rPr>
        <w:t xml:space="preserve">Муниципального  </w:t>
      </w:r>
    </w:p>
    <w:p w:rsidR="007C7AC1" w:rsidRPr="00904C95" w:rsidRDefault="007C7AC1" w:rsidP="001C3BDD">
      <w:pPr>
        <w:jc w:val="center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учреждения культуры </w:t>
      </w:r>
    </w:p>
    <w:p w:rsidR="007C7AC1" w:rsidRPr="00904C95" w:rsidRDefault="007C7AC1" w:rsidP="001C3BDD">
      <w:pPr>
        <w:jc w:val="center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«Дом культуры посёлка </w:t>
      </w:r>
    </w:p>
    <w:p w:rsidR="007C7AC1" w:rsidRPr="00904C95" w:rsidRDefault="007C7AC1" w:rsidP="001C3BDD">
      <w:pPr>
        <w:jc w:val="center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04C95">
        <w:rPr>
          <w:rFonts w:ascii="Times New Roman" w:hAnsi="Times New Roman"/>
          <w:sz w:val="28"/>
          <w:szCs w:val="28"/>
        </w:rPr>
        <w:t xml:space="preserve"> Ставропольский»</w:t>
      </w:r>
    </w:p>
    <w:p w:rsidR="007C7AC1" w:rsidRPr="00904C95" w:rsidRDefault="007C7AC1" w:rsidP="001C3BDD">
      <w:pPr>
        <w:tabs>
          <w:tab w:val="left" w:pos="14040"/>
        </w:tabs>
        <w:spacing w:after="0" w:line="240" w:lineRule="auto"/>
        <w:ind w:right="74" w:firstLine="623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904C95">
        <w:rPr>
          <w:rFonts w:ascii="Times New Roman" w:hAnsi="Times New Roman"/>
          <w:sz w:val="28"/>
          <w:szCs w:val="28"/>
          <w:lang w:eastAsia="ru-RU"/>
        </w:rPr>
        <w:t xml:space="preserve">       ______Л.И.Степкина</w:t>
      </w:r>
      <w:r w:rsidRPr="00904C95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61DA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pt;height:333pt" fillcolor="#063" strokecolor="green">
            <v:fill r:id="rId7" o:title="" type="tile"/>
            <v:stroke r:id="rId8" o:title=""/>
            <v:shadow on="t" type="perspective" color="#c7dfd3" opacity="52429f" origin="-.5,-.5" offset="-26pt,-36pt" matrix="1.25,,,1.25"/>
            <v:textpath style="font-family:&quot;Times New Roman&quot;;font-size:32pt;v-text-kern:t" trim="t" fitpath="t" string="ПЕРСПЕКТИВНЫЙ ПЛАН РАБОТЫ &#10;НА   2023   ГОД&#10;Муниципального  &#10;                                                         учреждения культуры &quot; ДК п.Ставропольский&quot;&#10;                 "/>
          </v:shape>
        </w:pict>
      </w: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F16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/>
          <w:b/>
          <w:sz w:val="28"/>
          <w:szCs w:val="28"/>
        </w:rPr>
      </w:pPr>
    </w:p>
    <w:p w:rsidR="007C7AC1" w:rsidRPr="00904C95" w:rsidRDefault="007C7AC1" w:rsidP="00370E2D">
      <w:pPr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Toc468628830"/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ПЛАНА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hAnsi="Times New Roman"/>
          <w:b/>
          <w:bCs/>
          <w:sz w:val="28"/>
          <w:szCs w:val="28"/>
          <w:lang w:eastAsia="ru-RU"/>
        </w:rPr>
        <w:t>КУЛЬТУРНО-ДОСУГОВАЯ ДЕЯТЕЛЬНОСТЬ</w:t>
      </w:r>
      <w:r w:rsidRPr="00904C95">
        <w:rPr>
          <w:rFonts w:ascii="Times New Roman" w:hAnsi="Times New Roman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sz w:val="28"/>
          <w:szCs w:val="28"/>
          <w:lang w:eastAsia="ru-RU"/>
        </w:rPr>
        <w:t>И НАРОДНОЕ ТВОРЧЕСТВО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1.Культурно-досуговые мероприятия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работа с детьми и подростками;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работа по нравственно-патриотическому воспитанию;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работа с людьми старшего поколения;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участие в массовых районных праздниках, посвящённых праздничным и знаменательным датам;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концертная деятельность;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  <w:t>   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04C95">
        <w:rPr>
          <w:rFonts w:ascii="Times New Roman" w:hAnsi="Times New Roman"/>
          <w:b/>
          <w:bCs/>
          <w:color w:val="002060"/>
          <w:sz w:val="28"/>
          <w:szCs w:val="28"/>
          <w:lang w:eastAsia="ru-RU"/>
        </w:rPr>
        <w:t>2. Развитие самодеятельного творчества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  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 конкурсы, фестивали, смотры самодеятельного творчества различных уровней;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участие в краевых конкурсах и фестивалях;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выставки декоративно-прикладного творчества;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color w:val="002060"/>
          <w:sz w:val="28"/>
          <w:szCs w:val="28"/>
          <w:lang w:eastAsia="ru-RU"/>
        </w:rPr>
        <w:t> </w:t>
      </w:r>
      <w:r w:rsidRPr="00904C95">
        <w:rPr>
          <w:rFonts w:ascii="Times New Roman" w:hAnsi="Times New Roman"/>
          <w:color w:val="00206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sz w:val="28"/>
          <w:szCs w:val="28"/>
          <w:lang w:eastAsia="ru-RU"/>
        </w:rPr>
        <w:t>II. МЕТОДИЧЕСКАЯ РАБОТА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планирование, учёт, отчётность;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обобщение и диссеминация инновационного  опыта работы;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организационно-методическая работа;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информационная работа.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  <w:t> 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04C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III. ПОВЫШЕНИЕ КВАЛИФИКАЦИИ КАДРОВ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7C7AC1" w:rsidRPr="00904C95" w:rsidRDefault="007C7AC1" w:rsidP="00370E2D">
      <w:pPr>
        <w:jc w:val="center"/>
        <w:outlineLvl w:val="1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b/>
          <w:bCs/>
          <w:iCs/>
          <w:sz w:val="28"/>
          <w:szCs w:val="28"/>
        </w:rPr>
        <w:t>Приоритетные направления и задачи работы</w:t>
      </w:r>
      <w:bookmarkEnd w:id="0"/>
      <w:r>
        <w:rPr>
          <w:rFonts w:ascii="Times New Roman" w:hAnsi="Times New Roman"/>
          <w:b/>
          <w:bCs/>
          <w:iCs/>
          <w:sz w:val="28"/>
          <w:szCs w:val="28"/>
        </w:rPr>
        <w:t xml:space="preserve"> учреждения в 2023</w:t>
      </w:r>
      <w:r w:rsidRPr="00904C95">
        <w:rPr>
          <w:rFonts w:ascii="Times New Roman" w:hAnsi="Times New Roman"/>
          <w:b/>
          <w:bCs/>
          <w:iCs/>
          <w:sz w:val="28"/>
          <w:szCs w:val="28"/>
        </w:rPr>
        <w:t xml:space="preserve"> году.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</w:t>
      </w:r>
      <w:r w:rsidRPr="00904C95">
        <w:rPr>
          <w:rFonts w:ascii="Times New Roman" w:hAnsi="Times New Roman"/>
          <w:b/>
          <w:sz w:val="28"/>
          <w:szCs w:val="28"/>
        </w:rPr>
        <w:t xml:space="preserve">Цель работы </w:t>
      </w:r>
      <w:r w:rsidRPr="00904C95">
        <w:rPr>
          <w:rFonts w:ascii="Times New Roman" w:hAnsi="Times New Roman"/>
          <w:sz w:val="28"/>
          <w:szCs w:val="28"/>
        </w:rPr>
        <w:t xml:space="preserve">МУК « ДК  п.Ставропольский»: Сохранение и развитие самодеятельного художественного творчества, организация досуга населения. 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b/>
          <w:sz w:val="28"/>
          <w:szCs w:val="28"/>
        </w:rPr>
        <w:t>Задачами МУК</w:t>
      </w:r>
      <w:r w:rsidRPr="00904C95">
        <w:rPr>
          <w:rFonts w:ascii="Times New Roman" w:hAnsi="Times New Roman"/>
          <w:sz w:val="28"/>
          <w:szCs w:val="28"/>
        </w:rPr>
        <w:t xml:space="preserve"> « ДК  п.Ставропольский»:  являются: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1.Создание условий для организации досуга и обеспечение жителей посёлка услугами культуры. 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2.Создание благоприятной культурной среды для воспитания и развития личности, формирование у жителей позитивных ценностных установок. 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>3.Создание условий для культурно-творческой деятельности, эстетического и художественного воспитании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4.Удовлетвороние общественных потребностей в сохранении и развитии традиционной народной культуры во всём многообразии её этнических способностей для достижения стабильности общества, толерантности и укрепления связей между поколений.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 5. Поддержка любительского народного творчества и другой социальной активности населения, обеспечивающей духовное, социальное, физическое развитие личности. 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6.Патриотическое воспитание детей и молодёжи, формирующее в них любовь к «малой Родине», гордость за своё Отечество и гражданскую ответственность. 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7.Создание условий досуга и отдыха населения, способствующего формированию здорового образа жизни, нравственных ценностей и привитию эстетического вкуса. 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>8.Развитие современных форм организации культурного досуга с учётом потребностей различных социально-возрастных групп.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sz w:val="28"/>
          <w:szCs w:val="28"/>
        </w:rPr>
        <w:t xml:space="preserve">10.Обеспечение культурного обмена. Для реализации этих целей и задач ДК использует основные виды деятельности: </w:t>
      </w:r>
    </w:p>
    <w:p w:rsidR="007C7AC1" w:rsidRPr="00904C95" w:rsidRDefault="007C7AC1" w:rsidP="00370E2D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904C95">
        <w:rPr>
          <w:rFonts w:ascii="Times New Roman" w:hAnsi="Times New Roman"/>
          <w:b/>
          <w:sz w:val="28"/>
          <w:szCs w:val="28"/>
        </w:rPr>
        <w:t>Виды деятельности</w:t>
      </w:r>
      <w:r w:rsidRPr="00904C95">
        <w:rPr>
          <w:rFonts w:ascii="Times New Roman" w:hAnsi="Times New Roman"/>
          <w:sz w:val="28"/>
          <w:szCs w:val="28"/>
        </w:rPr>
        <w:t xml:space="preserve">: - создание и организация работы кружков, коллективов, любительских объединений и других клубных формирований по различным направлениям деятельности в зависимости от запросов населения; - подготовка и проведение вечеров, театрализованных представлений, танцевально-развлекательных, театральных, литературно-художественных, концертных, игровых программ, вечеров отдыха, тематических праздников, торжественных поздравлений, детских утренников, семейных праздников, дискотек, конкурсов и других форм культурной деятельности, - оказание платных услуг. </w:t>
      </w:r>
    </w:p>
    <w:p w:rsidR="007C7AC1" w:rsidRPr="00904C95" w:rsidRDefault="007C7AC1" w:rsidP="00377D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4C95">
        <w:rPr>
          <w:rFonts w:ascii="Times New Roman" w:hAnsi="Times New Roman"/>
          <w:b/>
          <w:i/>
          <w:iCs/>
          <w:sz w:val="28"/>
          <w:szCs w:val="28"/>
          <w:lang w:eastAsia="ru-RU"/>
        </w:rPr>
        <w:t>Исходные данные :</w:t>
      </w:r>
    </w:p>
    <w:p w:rsidR="007C7AC1" w:rsidRPr="00904C95" w:rsidRDefault="007C7AC1" w:rsidP="00377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Количество населения в зоне обслуживания  (</w:t>
      </w:r>
      <w:r w:rsidRPr="00904C9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чел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.)                    - </w:t>
      </w:r>
      <w:r w:rsidRPr="00904C9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581</w:t>
      </w:r>
    </w:p>
    <w:p w:rsidR="007C7AC1" w:rsidRPr="00904C95" w:rsidRDefault="007C7AC1" w:rsidP="00377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Количество штатных единиц творческого коллектива (</w:t>
      </w:r>
      <w:r w:rsidRPr="00904C9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ед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.)      - </w:t>
      </w:r>
      <w:r w:rsidRPr="00904C95">
        <w:rPr>
          <w:rFonts w:ascii="Times New Roman" w:hAnsi="Times New Roman"/>
          <w:b/>
          <w:color w:val="000000"/>
          <w:sz w:val="28"/>
          <w:szCs w:val="28"/>
          <w:lang w:eastAsia="ru-RU"/>
        </w:rPr>
        <w:t>3,75</w:t>
      </w:r>
    </w:p>
    <w:p w:rsidR="007C7AC1" w:rsidRPr="00904C95" w:rsidRDefault="007C7AC1" w:rsidP="00377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Количество клубных формиро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ваний по состоянию на 01.01.2023</w:t>
      </w: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    </w:t>
      </w:r>
      <w:r w:rsidRPr="00904C95">
        <w:rPr>
          <w:rFonts w:ascii="Times New Roman" w:hAnsi="Times New Roman"/>
          <w:b/>
          <w:color w:val="000000"/>
          <w:sz w:val="28"/>
          <w:szCs w:val="28"/>
          <w:lang w:eastAsia="ru-RU"/>
        </w:rPr>
        <w:t>–  11.</w:t>
      </w:r>
    </w:p>
    <w:p w:rsidR="007C7AC1" w:rsidRPr="00904C95" w:rsidRDefault="007C7AC1" w:rsidP="00377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C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C7AC1" w:rsidRPr="00EE7F16" w:rsidRDefault="007C7AC1" w:rsidP="00377DD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D2389">
        <w:rPr>
          <w:rFonts w:cs="Calibri"/>
          <w:b/>
          <w:i/>
          <w:iCs/>
          <w:color w:val="000000"/>
          <w:sz w:val="28"/>
          <w:szCs w:val="28"/>
          <w:lang w:eastAsia="ru-RU"/>
        </w:rPr>
        <w:t>Контрольные показатели</w:t>
      </w:r>
      <w:r w:rsidRPr="00A01890">
        <w:rPr>
          <w:rFonts w:cs="Calibri"/>
          <w:i/>
          <w:iCs/>
          <w:color w:val="000000"/>
          <w:sz w:val="28"/>
          <w:szCs w:val="28"/>
          <w:lang w:eastAsia="ru-RU"/>
        </w:rPr>
        <w:t xml:space="preserve">  </w:t>
      </w:r>
      <w:r w:rsidRPr="00904C95">
        <w:rPr>
          <w:rFonts w:ascii="Times New Roman" w:hAnsi="Times New Roman"/>
          <w:iCs/>
          <w:color w:val="000000"/>
          <w:sz w:val="28"/>
          <w:szCs w:val="28"/>
          <w:lang w:eastAsia="ru-RU"/>
        </w:rPr>
        <w:t>клубной  деятельности  Дома  культуры  п.Ставропольский 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   за 2022</w:t>
      </w:r>
      <w:r w:rsidRPr="00904C95">
        <w:rPr>
          <w:rFonts w:ascii="Times New Roman" w:hAnsi="Times New Roman"/>
          <w:iCs/>
          <w:color w:val="000000"/>
          <w:sz w:val="28"/>
          <w:szCs w:val="28"/>
          <w:lang w:eastAsia="ru-RU"/>
        </w:rPr>
        <w:t>год:</w:t>
      </w:r>
    </w:p>
    <w:p w:rsidR="007C7AC1" w:rsidRPr="001A51E9" w:rsidRDefault="007C7AC1" w:rsidP="00377D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51E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5"/>
        <w:gridCol w:w="7088"/>
        <w:gridCol w:w="1808"/>
      </w:tblGrid>
      <w:tr w:rsidR="007C7AC1" w:rsidRPr="00080BE4" w:rsidTr="0061555E">
        <w:tc>
          <w:tcPr>
            <w:tcW w:w="6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 №</w:t>
            </w:r>
          </w:p>
          <w:p w:rsidR="007C7AC1" w:rsidRPr="001A51E9" w:rsidRDefault="007C7AC1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 о к а </w:t>
            </w: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з а т е л и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7C7AC1" w:rsidRPr="00080BE4" w:rsidTr="0061555E">
        <w:tc>
          <w:tcPr>
            <w:tcW w:w="675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клубных формирований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7C7AC1" w:rsidRPr="00080BE4" w:rsidTr="0061555E">
        <w:tc>
          <w:tcPr>
            <w:tcW w:w="675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культурно-досуговых мероприятий, в т.ч. онлайн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AC1" w:rsidRPr="001A51E9" w:rsidRDefault="007C7AC1" w:rsidP="006155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267</w:t>
            </w: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7C7AC1" w:rsidRDefault="007C7AC1" w:rsidP="002D2389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D2389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I    КУЛЬТУРНО - ДОСУГОВАЯ ДЕЯТЕЛЬНОСТЬ И НАРОДНОЕ ТВОРЧЕСТВО</w:t>
      </w:r>
      <w:r w:rsidRPr="007801C3">
        <w:rPr>
          <w:rFonts w:ascii="Arial" w:hAnsi="Arial" w:cs="Arial"/>
          <w:color w:val="000000"/>
          <w:sz w:val="29"/>
          <w:szCs w:val="29"/>
          <w:lang w:eastAsia="ru-RU"/>
        </w:rPr>
        <w:br/>
        <w:t> </w:t>
      </w:r>
      <w:r w:rsidRPr="007801C3">
        <w:rPr>
          <w:rFonts w:ascii="Arial" w:hAnsi="Arial" w:cs="Arial"/>
          <w:color w:val="000000"/>
          <w:sz w:val="29"/>
          <w:szCs w:val="29"/>
          <w:lang w:eastAsia="ru-RU"/>
        </w:rPr>
        <w:br/>
      </w:r>
      <w:r w:rsidRPr="007801C3">
        <w:rPr>
          <w:rFonts w:ascii="Arial" w:hAnsi="Arial" w:cs="Arial"/>
          <w:b/>
          <w:bCs/>
          <w:color w:val="000000"/>
          <w:sz w:val="29"/>
          <w:szCs w:val="29"/>
          <w:lang w:eastAsia="ru-RU"/>
        </w:rPr>
        <w:t>1.Культурно-досуговые мероприятия</w:t>
      </w:r>
    </w:p>
    <w:p w:rsidR="007C7AC1" w:rsidRDefault="007C7AC1" w:rsidP="00737C55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18"/>
        <w:gridCol w:w="3009"/>
        <w:gridCol w:w="819"/>
        <w:gridCol w:w="1119"/>
        <w:gridCol w:w="298"/>
        <w:gridCol w:w="1559"/>
        <w:gridCol w:w="2092"/>
      </w:tblGrid>
      <w:tr w:rsidR="007C7AC1" w:rsidRPr="00080BE4" w:rsidTr="00370E2D">
        <w:tc>
          <w:tcPr>
            <w:tcW w:w="657" w:type="dxa"/>
          </w:tcPr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  <w:r w:rsidRPr="00080BE4">
              <w:rPr>
                <w:b/>
                <w:sz w:val="28"/>
                <w:szCs w:val="28"/>
              </w:rPr>
              <w:t>п/п</w:t>
            </w:r>
          </w:p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  <w:r w:rsidRPr="00080BE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27" w:type="dxa"/>
            <w:gridSpan w:val="2"/>
          </w:tcPr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  <w:r w:rsidRPr="00080BE4">
              <w:rPr>
                <w:b/>
                <w:sz w:val="28"/>
                <w:szCs w:val="28"/>
              </w:rPr>
              <w:t>Наименование мероприятий</w:t>
            </w:r>
          </w:p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gridSpan w:val="2"/>
          </w:tcPr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  <w:r w:rsidRPr="00080BE4">
              <w:rPr>
                <w:b/>
                <w:sz w:val="28"/>
                <w:szCs w:val="28"/>
              </w:rPr>
              <w:t>Сроки проведения</w:t>
            </w:r>
          </w:p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gridSpan w:val="2"/>
          </w:tcPr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  <w:r w:rsidRPr="00080BE4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  <w:r w:rsidRPr="00080BE4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7C7AC1" w:rsidRPr="00080BE4" w:rsidTr="00370E2D">
        <w:tc>
          <w:tcPr>
            <w:tcW w:w="9571" w:type="dxa"/>
            <w:gridSpan w:val="8"/>
          </w:tcPr>
          <w:p w:rsidR="007C7AC1" w:rsidRPr="00080BE4" w:rsidRDefault="007C7AC1" w:rsidP="00370E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Спортивно-познавательная программа «В здоровом теле – здоровый дух!»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Разговор-размышление, «круглые столы», беседы с использованием мультимедиа, посвященные борьбе со злоупотреблением наркотическими средствами и их незаконным оборотом.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Клубный вечер «Встреча старых друзей» - посиделки, вечер для граждан пожилого возраста. 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каждый квартал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Беседы, «круглые столы», мультимедийные презентации, посвященные борьбе с терроризмом.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каждый квартал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Семёнова В.П.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gridSpan w:val="2"/>
          </w:tcPr>
          <w:p w:rsidR="007C7AC1" w:rsidRPr="00173BDF" w:rsidRDefault="007C7AC1" w:rsidP="00173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835A1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Зимние забавы на улице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–«Приходила коляда»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А.А.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73BDF">
        <w:trPr>
          <w:trHeight w:val="12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440A32">
        <w:trPr>
          <w:trHeight w:val="8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gridSpan w:val="2"/>
          </w:tcPr>
          <w:p w:rsidR="007C7AC1" w:rsidRPr="00173BDF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BDF">
              <w:rPr>
                <w:rFonts w:ascii="Times New Roman" w:hAnsi="Times New Roman"/>
                <w:sz w:val="28"/>
                <w:szCs w:val="28"/>
              </w:rPr>
              <w:t>Книжная выставка «В боях за Кавказ»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В.П.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73BDF">
        <w:trPr>
          <w:trHeight w:val="13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gridSpan w:val="2"/>
          </w:tcPr>
          <w:p w:rsidR="007C7AC1" w:rsidRPr="00440A32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A32">
              <w:rPr>
                <w:rFonts w:ascii="Times New Roman" w:hAnsi="Times New Roman"/>
                <w:sz w:val="28"/>
                <w:szCs w:val="28"/>
              </w:rPr>
              <w:t>Информационный час «И шел мой край дорогами войны»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8D60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«Щедрый вечер»  - поздравление на дому.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</w:t>
            </w:r>
            <w:r>
              <w:rPr>
                <w:rFonts w:ascii="Times New Roman" w:hAnsi="Times New Roman"/>
                <w:sz w:val="28"/>
                <w:szCs w:val="28"/>
              </w:rPr>
              <w:t>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«Песня нашей молодости» – музыкальный брейн-ринг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gridSpan w:val="2"/>
          </w:tcPr>
          <w:p w:rsidR="007C7AC1" w:rsidRPr="00440A32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A32">
              <w:rPr>
                <w:rFonts w:ascii="Times New Roman" w:hAnsi="Times New Roman"/>
                <w:sz w:val="28"/>
                <w:szCs w:val="28"/>
              </w:rPr>
              <w:t>«Мужество и стойкость Ленинграда» - беседа, посвященная памяти Дня снятия блокады Ленинграда.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DE6476">
        <w:trPr>
          <w:trHeight w:val="14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gridSpan w:val="2"/>
          </w:tcPr>
          <w:p w:rsidR="007C7AC1" w:rsidRPr="001D4C6E" w:rsidRDefault="007C7AC1" w:rsidP="00960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 каждый дом, этаж и двор» - устный журнал, посвященный 80</w:t>
            </w:r>
            <w:r w:rsidRPr="001D4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летию освобождения Сталинграда.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gridSpan w:val="2"/>
          </w:tcPr>
          <w:p w:rsidR="007C7AC1" w:rsidRPr="00DE6476" w:rsidRDefault="007C7AC1" w:rsidP="00534073">
            <w:pPr>
              <w:spacing w:line="14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476">
              <w:rPr>
                <w:rFonts w:ascii="Times New Roman" w:hAnsi="Times New Roman"/>
                <w:sz w:val="28"/>
                <w:szCs w:val="28"/>
              </w:rPr>
              <w:t xml:space="preserve">К 150-летию Михаила Михайловича Пришвина — </w:t>
            </w:r>
            <w:r w:rsidRPr="00DE6476">
              <w:rPr>
                <w:rStyle w:val="Emphasis"/>
                <w:rFonts w:ascii="Times New Roman" w:hAnsi="Times New Roman"/>
                <w:sz w:val="28"/>
                <w:szCs w:val="28"/>
              </w:rPr>
              <w:t>викторина «Очарованный странник»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D4C6E">
        <w:trPr>
          <w:trHeight w:val="17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194EF4">
            <w:pPr>
              <w:spacing w:line="14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A32">
              <w:rPr>
                <w:rFonts w:ascii="Times New Roman" w:hAnsi="Times New Roman"/>
                <w:sz w:val="28"/>
                <w:szCs w:val="28"/>
              </w:rPr>
              <w:t>«Солдат войны не выбирает» - исторический час в рамках 33-й годовщины вывода Советских войск из Афганистана.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D4C6E">
        <w:trPr>
          <w:trHeight w:val="1560"/>
        </w:trPr>
        <w:tc>
          <w:tcPr>
            <w:tcW w:w="675" w:type="dxa"/>
            <w:gridSpan w:val="2"/>
          </w:tcPr>
          <w:p w:rsidR="007C7AC1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gridSpan w:val="2"/>
          </w:tcPr>
          <w:p w:rsidR="007C7AC1" w:rsidRPr="00440A32" w:rsidRDefault="007C7AC1" w:rsidP="00194EF4">
            <w:pPr>
              <w:spacing w:line="14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 «Спешите делать добро», посвященная Всемирному дню проявления доброты.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color w:val="1F282C"/>
                <w:sz w:val="28"/>
                <w:szCs w:val="28"/>
              </w:rPr>
            </w:pPr>
            <w:r>
              <w:rPr>
                <w:rFonts w:ascii="Times New Roman" w:hAnsi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D4C6E">
        <w:trPr>
          <w:trHeight w:val="2674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  <w:gridSpan w:val="2"/>
          </w:tcPr>
          <w:p w:rsidR="007C7AC1" w:rsidRPr="00DE6476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476">
              <w:rPr>
                <w:rFonts w:ascii="Times New Roman" w:hAnsi="Times New Roman"/>
                <w:sz w:val="28"/>
                <w:szCs w:val="28"/>
              </w:rPr>
              <w:t>Интеллектуально-спортивный марафон «Большие военные игры»: состязания в «морской бой», соревнования бумажных самолетиков, посвященный Дню защитника Отечества.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8" w:type="dxa"/>
            <w:gridSpan w:val="2"/>
          </w:tcPr>
          <w:p w:rsidR="007C7AC1" w:rsidRPr="00DE6476" w:rsidRDefault="007C7AC1" w:rsidP="00370E2D">
            <w:pPr>
              <w:spacing w:line="14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476">
              <w:rPr>
                <w:rFonts w:ascii="Times New Roman" w:hAnsi="Times New Roman"/>
                <w:sz w:val="28"/>
                <w:szCs w:val="28"/>
              </w:rPr>
              <w:t>Масленичные потех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E6476">
              <w:rPr>
                <w:rFonts w:ascii="Times New Roman" w:hAnsi="Times New Roman"/>
                <w:sz w:val="28"/>
                <w:szCs w:val="28"/>
              </w:rPr>
              <w:t xml:space="preserve"> «Широкая Масленица да на доброй земле».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  <w:gridSpan w:val="2"/>
          </w:tcPr>
          <w:p w:rsidR="007C7AC1" w:rsidRPr="00DE6476" w:rsidRDefault="007C7AC1" w:rsidP="00370E2D">
            <w:pPr>
              <w:spacing w:line="14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476">
              <w:rPr>
                <w:rFonts w:ascii="Times New Roman" w:hAnsi="Times New Roman"/>
                <w:sz w:val="28"/>
                <w:szCs w:val="28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1F282C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D4C6E">
        <w:trPr>
          <w:trHeight w:val="18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5340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 «Сумей себя защитить», посвященный международному дню борьбы с наркоманией и наркобизнесом.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D4C6E">
        <w:trPr>
          <w:trHeight w:val="12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28" w:type="dxa"/>
            <w:gridSpan w:val="2"/>
          </w:tcPr>
          <w:p w:rsidR="007C7AC1" w:rsidRPr="001D4C6E" w:rsidRDefault="007C7AC1" w:rsidP="001D4C6E">
            <w:pPr>
              <w:pStyle w:val="NormalWeb"/>
              <w:rPr>
                <w:sz w:val="28"/>
                <w:szCs w:val="28"/>
              </w:rPr>
            </w:pPr>
            <w:r w:rsidRPr="001D4C6E">
              <w:rPr>
                <w:sz w:val="28"/>
                <w:szCs w:val="28"/>
              </w:rPr>
              <w:t>Игровая программа</w:t>
            </w:r>
          </w:p>
          <w:p w:rsidR="007C7AC1" w:rsidRPr="001D4C6E" w:rsidRDefault="007C7AC1" w:rsidP="001D4C6E">
            <w:pPr>
              <w:pStyle w:val="NormalWeb"/>
              <w:rPr>
                <w:sz w:val="28"/>
                <w:szCs w:val="28"/>
              </w:rPr>
            </w:pPr>
            <w:r w:rsidRPr="001D4C6E">
              <w:rPr>
                <w:sz w:val="28"/>
                <w:szCs w:val="28"/>
              </w:rPr>
              <w:t>«Золотая рыбка исполняет желания»</w:t>
            </w:r>
            <w:r>
              <w:rPr>
                <w:sz w:val="28"/>
                <w:szCs w:val="28"/>
              </w:rPr>
              <w:t>, посвященная всемирному дню писателя.</w:t>
            </w:r>
          </w:p>
          <w:p w:rsidR="007C7AC1" w:rsidRDefault="007C7AC1" w:rsidP="005340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28" w:type="dxa"/>
            <w:gridSpan w:val="2"/>
          </w:tcPr>
          <w:p w:rsidR="007C7AC1" w:rsidRPr="00650036" w:rsidRDefault="007C7AC1" w:rsidP="00446441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50036">
              <w:rPr>
                <w:rFonts w:ascii="Times New Roman" w:hAnsi="Times New Roman"/>
                <w:sz w:val="28"/>
                <w:szCs w:val="28"/>
              </w:rPr>
              <w:t>раздничный концерт «Вс</w:t>
            </w:r>
            <w:r>
              <w:rPr>
                <w:rFonts w:ascii="Times New Roman" w:hAnsi="Times New Roman"/>
                <w:sz w:val="28"/>
                <w:szCs w:val="28"/>
              </w:rPr>
              <w:t>е для милых, нежных и любимых»</w:t>
            </w:r>
            <w:r w:rsidRPr="00650036">
              <w:rPr>
                <w:rFonts w:ascii="Times New Roman" w:hAnsi="Times New Roman"/>
                <w:sz w:val="28"/>
                <w:szCs w:val="28"/>
              </w:rPr>
              <w:t>, посвященный Международному женскому дню.</w:t>
            </w:r>
          </w:p>
          <w:p w:rsidR="007C7AC1" w:rsidRPr="00080BE4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Поздравительная акция - </w:t>
            </w:r>
            <w:r w:rsidRPr="00650036">
              <w:rPr>
                <w:rFonts w:ascii="Times New Roman" w:hAnsi="Times New Roman"/>
                <w:sz w:val="28"/>
                <w:szCs w:val="28"/>
              </w:rPr>
              <w:t>«Женское счастье»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gridSpan w:val="2"/>
          </w:tcPr>
          <w:p w:rsidR="007C7AC1" w:rsidRPr="00650036" w:rsidRDefault="007C7AC1" w:rsidP="00370E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036">
              <w:rPr>
                <w:rFonts w:ascii="Times New Roman" w:hAnsi="Times New Roman"/>
                <w:sz w:val="28"/>
                <w:szCs w:val="28"/>
              </w:rPr>
              <w:t>Устный журнал – «Виртуальное путешествие по Крыму»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650036">
        <w:trPr>
          <w:trHeight w:val="9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gridSpan w:val="2"/>
          </w:tcPr>
          <w:p w:rsidR="007C7AC1" w:rsidRPr="00650036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0036">
              <w:rPr>
                <w:rFonts w:ascii="Times New Roman" w:hAnsi="Times New Roman"/>
                <w:sz w:val="28"/>
                <w:szCs w:val="28"/>
              </w:rPr>
              <w:t>Информационный час «Мой Крым – моя Россия»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650036">
        <w:trPr>
          <w:trHeight w:val="1251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28" w:type="dxa"/>
            <w:gridSpan w:val="2"/>
          </w:tcPr>
          <w:p w:rsidR="007C7AC1" w:rsidRPr="00650036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0036">
              <w:rPr>
                <w:rFonts w:ascii="Times New Roman" w:hAnsi="Times New Roman"/>
                <w:sz w:val="28"/>
                <w:szCs w:val="28"/>
              </w:rPr>
              <w:t>Спортивная программа «Сильнее, выше, быстрее»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650036">
        <w:trPr>
          <w:trHeight w:val="19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828" w:type="dxa"/>
            <w:gridSpan w:val="2"/>
          </w:tcPr>
          <w:p w:rsidR="007C7AC1" w:rsidRPr="00650036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вернисаж </w:t>
            </w:r>
            <w:r w:rsidRPr="00650036">
              <w:rPr>
                <w:rFonts w:ascii="Times New Roman" w:hAnsi="Times New Roman"/>
                <w:sz w:val="28"/>
                <w:szCs w:val="28"/>
              </w:rPr>
              <w:t>«Мы дарим людям праздник!»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международному дню счастья.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650036">
        <w:trPr>
          <w:trHeight w:val="11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28" w:type="dxa"/>
            <w:gridSpan w:val="2"/>
          </w:tcPr>
          <w:p w:rsidR="007C7AC1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поэзии «И музы звучали..», посвященный всемирному дню поэзии.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FA449B">
        <w:trPr>
          <w:trHeight w:val="16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28" w:type="dxa"/>
            <w:gridSpan w:val="2"/>
          </w:tcPr>
          <w:p w:rsidR="007C7AC1" w:rsidRPr="00FA449B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A449B">
              <w:rPr>
                <w:rFonts w:ascii="Times New Roman" w:hAnsi="Times New Roman"/>
                <w:sz w:val="28"/>
                <w:szCs w:val="28"/>
              </w:rPr>
              <w:t>Круглый стол «Горькие плоды сладкой жизни», посвященный борьбе с наркоманией.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FA449B">
        <w:trPr>
          <w:trHeight w:val="13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28" w:type="dxa"/>
            <w:gridSpan w:val="2"/>
          </w:tcPr>
          <w:p w:rsidR="007C7AC1" w:rsidRPr="00FA449B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A449B">
              <w:rPr>
                <w:rFonts w:ascii="Times New Roman" w:hAnsi="Times New Roman"/>
                <w:sz w:val="28"/>
                <w:szCs w:val="28"/>
              </w:rPr>
              <w:t>«Нести культуры свет!» - тематическая программа к дню работника культуры.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FA449B">
        <w:trPr>
          <w:trHeight w:val="124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28" w:type="dxa"/>
            <w:gridSpan w:val="2"/>
          </w:tcPr>
          <w:p w:rsidR="007C7AC1" w:rsidRPr="00FA449B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A449B">
              <w:rPr>
                <w:rFonts w:ascii="Times New Roman" w:hAnsi="Times New Roman"/>
                <w:sz w:val="28"/>
                <w:szCs w:val="28"/>
              </w:rPr>
              <w:t>Викторина «Символы России».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7F73B9">
        <w:trPr>
          <w:trHeight w:val="144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28" w:type="dxa"/>
            <w:gridSpan w:val="2"/>
          </w:tcPr>
          <w:p w:rsidR="007C7AC1" w:rsidRPr="00FA449B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программа «День защиты Земли», посвященная дню защиты Земли.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C7AC1" w:rsidRPr="00080BE4" w:rsidTr="007F73B9">
        <w:trPr>
          <w:trHeight w:val="16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28" w:type="dxa"/>
            <w:gridSpan w:val="2"/>
          </w:tcPr>
          <w:p w:rsidR="007C7AC1" w:rsidRPr="007F73B9" w:rsidRDefault="007C7AC1" w:rsidP="00960D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F73B9">
              <w:rPr>
                <w:rFonts w:ascii="Times New Roman" w:hAnsi="Times New Roman"/>
                <w:sz w:val="28"/>
                <w:szCs w:val="28"/>
              </w:rPr>
              <w:t>Соревнования «Юный спасатель».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gridSpan w:val="2"/>
            <w:vAlign w:val="center"/>
          </w:tcPr>
          <w:p w:rsidR="007C7AC1" w:rsidRPr="00080BE4" w:rsidRDefault="007C7AC1" w:rsidP="00370E2D">
            <w:pPr>
              <w:spacing w:before="360" w:after="12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«Хорошие детские книги», посвященная международному дню детской книги.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gridSpan w:val="2"/>
            <w:vAlign w:val="center"/>
          </w:tcPr>
          <w:p w:rsidR="007C7AC1" w:rsidRPr="0077507E" w:rsidRDefault="007C7AC1" w:rsidP="00370E2D">
            <w:pPr>
              <w:spacing w:before="360" w:after="120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Спортивная программа </w:t>
            </w:r>
            <w:r w:rsidRPr="0077507E">
              <w:rPr>
                <w:rFonts w:ascii="Times New Roman" w:hAnsi="Times New Roman"/>
                <w:sz w:val="28"/>
                <w:szCs w:val="28"/>
              </w:rPr>
              <w:t>«В путь-дорогу собирайся, за здоровьем отправляйся!»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всемирному дню здоровья.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gridSpan w:val="2"/>
          </w:tcPr>
          <w:p w:rsidR="007C7AC1" w:rsidRPr="0077507E" w:rsidRDefault="007C7AC1" w:rsidP="0077507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 xml:space="preserve">Информационный </w:t>
            </w:r>
            <w:r w:rsidRPr="0077507E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 xml:space="preserve">час </w:t>
            </w: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 xml:space="preserve">«Читать, чтобы </w:t>
            </w:r>
            <w:r w:rsidRPr="0077507E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помнить», посвященный дню освобождения узников концлагерей</w:t>
            </w: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gridSpan w:val="2"/>
          </w:tcPr>
          <w:p w:rsidR="007C7AC1" w:rsidRPr="0077507E" w:rsidRDefault="007C7AC1" w:rsidP="0077507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  <w:r w:rsidRPr="0077507E">
              <w:rPr>
                <w:rFonts w:ascii="Times New Roman" w:hAnsi="Times New Roman"/>
                <w:sz w:val="28"/>
                <w:szCs w:val="28"/>
              </w:rPr>
              <w:t>«Космические старты»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дню космонавтики.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6E6DBD">
        <w:trPr>
          <w:trHeight w:val="1781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77507E">
            <w:pPr>
              <w:spacing w:after="0" w:afterAutospacing="1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«Сохраним памятник», посвященная международному дню памятников и исторических мест.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6E6DBD">
        <w:trPr>
          <w:trHeight w:val="1954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6E6DB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Экоакция «Я могу помочь природе своего поселка», посвященный всемирному дню земли.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245918">
        <w:trPr>
          <w:trHeight w:val="10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gridSpan w:val="2"/>
          </w:tcPr>
          <w:p w:rsidR="007C7AC1" w:rsidRPr="004835A1" w:rsidRDefault="007C7AC1" w:rsidP="00370E2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Концертно-фронтовая бригада </w:t>
            </w:r>
            <w:r w:rsidRPr="006E6DBD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«И памяти войны верна Россия»</w:t>
            </w: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245918">
        <w:trPr>
          <w:trHeight w:val="15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828" w:type="dxa"/>
            <w:gridSpan w:val="2"/>
          </w:tcPr>
          <w:p w:rsidR="007C7AC1" w:rsidRPr="00245918" w:rsidRDefault="007C7AC1" w:rsidP="00370E2D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Час истории «Великий военачальник Буденный» посвященный 140-</w:t>
            </w:r>
            <w:r w:rsidRPr="00245918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лет</w:t>
            </w: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 xml:space="preserve">ию </w:t>
            </w:r>
            <w:r w:rsidRPr="00245918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со дня рождения военачальника, государственного деятеля Семена Михайловича Буденного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C3C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«Голубь мира». 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60C2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программа «Первомай шагает по планете».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60C2E">
        <w:trPr>
          <w:trHeight w:val="111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60C2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«Отечества Великие Сыны».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60C2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«Вальс победы».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60C2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Игра-путешествие «По дорогам военных лет».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F909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по благоустройству памятника «Мы памяти верны».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331FA">
        <w:trPr>
          <w:trHeight w:val="1052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331F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Факельное шествие «Помнит сердце, не забудет никогда».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 А.А.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посвященная 78-й годовщине победы в ВОВ </w:t>
            </w:r>
            <w:r w:rsidRPr="003331FA">
              <w:rPr>
                <w:rStyle w:val="Emphasis"/>
                <w:rFonts w:ascii="Times New Roman" w:hAnsi="Times New Roman"/>
                <w:sz w:val="28"/>
                <w:szCs w:val="28"/>
              </w:rPr>
              <w:t>«Моя весна! Моя Победа!»</w:t>
            </w:r>
            <w:r>
              <w:rPr>
                <w:rStyle w:val="Emphasis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331FA">
        <w:trPr>
          <w:trHeight w:val="18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828" w:type="dxa"/>
            <w:gridSpan w:val="2"/>
          </w:tcPr>
          <w:p w:rsidR="007C7AC1" w:rsidRPr="003331FA" w:rsidRDefault="007C7AC1" w:rsidP="003331FA">
            <w:pPr>
              <w:rPr>
                <w:rFonts w:ascii="Times New Roman" w:hAnsi="Times New Roman"/>
                <w:sz w:val="28"/>
                <w:szCs w:val="28"/>
              </w:rPr>
            </w:pPr>
            <w:r w:rsidRPr="003331FA">
              <w:rPr>
                <w:rFonts w:ascii="Times New Roman" w:hAnsi="Times New Roman"/>
                <w:sz w:val="28"/>
                <w:szCs w:val="28"/>
              </w:rPr>
              <w:t xml:space="preserve"> Развлекательная семейная программа «Что нужно, чтобы жить дружно»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международному дню семьи.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331FA">
        <w:trPr>
          <w:trHeight w:val="17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828" w:type="dxa"/>
            <w:gridSpan w:val="2"/>
          </w:tcPr>
          <w:p w:rsidR="007C7AC1" w:rsidRPr="003331FA" w:rsidRDefault="007C7AC1" w:rsidP="003331FA">
            <w:pPr>
              <w:pStyle w:val="NormalWeb"/>
              <w:rPr>
                <w:sz w:val="28"/>
                <w:szCs w:val="28"/>
              </w:rPr>
            </w:pPr>
            <w:r w:rsidRPr="003331FA">
              <w:rPr>
                <w:sz w:val="28"/>
                <w:szCs w:val="28"/>
              </w:rPr>
              <w:t>Мастер-класс</w:t>
            </w:r>
          </w:p>
          <w:p w:rsidR="007C7AC1" w:rsidRPr="003331FA" w:rsidRDefault="007C7AC1" w:rsidP="003331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1FA">
              <w:rPr>
                <w:rFonts w:ascii="Times New Roman" w:hAnsi="Times New Roman"/>
                <w:sz w:val="28"/>
                <w:szCs w:val="28"/>
              </w:rPr>
              <w:t>«Закладка для книги», посвященный  Дню славянской письменности и культуры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828" w:type="dxa"/>
            <w:gridSpan w:val="2"/>
          </w:tcPr>
          <w:p w:rsidR="007C7AC1" w:rsidRPr="003331FA" w:rsidRDefault="007C7AC1" w:rsidP="003331FA">
            <w:pPr>
              <w:pStyle w:val="NormalWeb"/>
              <w:rPr>
                <w:sz w:val="28"/>
                <w:szCs w:val="28"/>
              </w:rPr>
            </w:pPr>
            <w:r w:rsidRPr="003331FA">
              <w:rPr>
                <w:sz w:val="28"/>
                <w:szCs w:val="28"/>
              </w:rPr>
              <w:t>Информационный журнал</w:t>
            </w:r>
          </w:p>
          <w:p w:rsidR="007C7AC1" w:rsidRPr="00080BE4" w:rsidRDefault="007C7AC1" w:rsidP="003331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1FA">
              <w:rPr>
                <w:rFonts w:ascii="Times New Roman" w:hAnsi="Times New Roman"/>
                <w:sz w:val="28"/>
                <w:szCs w:val="28"/>
              </w:rPr>
              <w:t>«Пускай и в XXI веке звучит хвала Библиотеке. Необычные библиотеки России»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В.П.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828" w:type="dxa"/>
            <w:gridSpan w:val="2"/>
          </w:tcPr>
          <w:p w:rsidR="007C7AC1" w:rsidRPr="00367CEC" w:rsidRDefault="007C7AC1" w:rsidP="00367CE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67CEC">
              <w:rPr>
                <w:rFonts w:ascii="Times New Roman" w:hAnsi="Times New Roman"/>
                <w:sz w:val="28"/>
                <w:szCs w:val="28"/>
              </w:rPr>
              <w:t>Театрализованное игровое представление «Живёт на всей планете народ весёлый – дети!»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828" w:type="dxa"/>
            <w:gridSpan w:val="2"/>
          </w:tcPr>
          <w:p w:rsidR="007C7AC1" w:rsidRPr="00367CEC" w:rsidRDefault="007C7AC1" w:rsidP="00367CE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  <w:r w:rsidRPr="00367CEC">
              <w:rPr>
                <w:rFonts w:ascii="Times New Roman" w:hAnsi="Times New Roman"/>
                <w:sz w:val="28"/>
                <w:szCs w:val="28"/>
              </w:rPr>
              <w:t>«Превращают всё цветы в мир добра и красоты»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67CEC">
              <w:rPr>
                <w:rFonts w:ascii="Times New Roman" w:hAnsi="Times New Roman"/>
                <w:sz w:val="28"/>
                <w:szCs w:val="28"/>
              </w:rPr>
              <w:t>посвященная Всемирному дню окружающей среды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828" w:type="dxa"/>
            <w:gridSpan w:val="2"/>
          </w:tcPr>
          <w:p w:rsidR="007C7AC1" w:rsidRPr="00367CEC" w:rsidRDefault="007C7AC1" w:rsidP="00367CEC">
            <w:pPr>
              <w:pStyle w:val="NormalWeb"/>
              <w:rPr>
                <w:sz w:val="28"/>
                <w:szCs w:val="28"/>
              </w:rPr>
            </w:pPr>
            <w:r w:rsidRPr="00367CEC">
              <w:rPr>
                <w:sz w:val="28"/>
                <w:szCs w:val="28"/>
              </w:rPr>
              <w:t>Мультимедийная презентация</w:t>
            </w:r>
          </w:p>
          <w:p w:rsidR="007C7AC1" w:rsidRPr="004835A1" w:rsidRDefault="007C7AC1" w:rsidP="00367C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CEC">
              <w:rPr>
                <w:rFonts w:ascii="Times New Roman" w:hAnsi="Times New Roman"/>
                <w:sz w:val="28"/>
                <w:szCs w:val="28"/>
              </w:rPr>
              <w:t>«Как прекрасна Пушкинская сказка»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767EA6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767EA6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767EA6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  <w:bookmarkStart w:id="1" w:name="_GoBack"/>
            <w:bookmarkEnd w:id="1"/>
          </w:p>
        </w:tc>
      </w:tr>
      <w:tr w:rsidR="007C7AC1" w:rsidRPr="00080BE4" w:rsidTr="000E7F2A">
        <w:trPr>
          <w:trHeight w:val="11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67CE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Игротека «Если с другом вышел в путь», посвященная международному дню друзей.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0E7F2A">
        <w:trPr>
          <w:trHeight w:val="13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7C7AC1" w:rsidRDefault="007C7AC1" w:rsidP="00367CE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«Многонациональная Россия».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0E7F2A">
        <w:trPr>
          <w:trHeight w:val="21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28" w:type="dxa"/>
            <w:gridSpan w:val="2"/>
          </w:tcPr>
          <w:p w:rsidR="007C7AC1" w:rsidRPr="00367CEC" w:rsidRDefault="007C7AC1" w:rsidP="00367CEC">
            <w:pPr>
              <w:pStyle w:val="NormalWeb"/>
              <w:rPr>
                <w:sz w:val="28"/>
                <w:szCs w:val="28"/>
              </w:rPr>
            </w:pPr>
            <w:r w:rsidRPr="00367CEC">
              <w:rPr>
                <w:sz w:val="28"/>
                <w:szCs w:val="28"/>
              </w:rPr>
              <w:t>Познавательная беседа и просмотр мультипликационных фильмов студии «Союзмультфильм» (86 лет с дня основания киностудии «Союзмультфильм»)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«Вместе мы – большая сила, вместе мы страна Россия», посвященная Дню России.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828" w:type="dxa"/>
            <w:gridSpan w:val="2"/>
          </w:tcPr>
          <w:p w:rsidR="007C7AC1" w:rsidRPr="000E7F2A" w:rsidRDefault="007C7AC1" w:rsidP="000E7F2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0E7F2A">
              <w:rPr>
                <w:rFonts w:ascii="Times New Roman" w:hAnsi="Times New Roman"/>
                <w:sz w:val="28"/>
                <w:szCs w:val="28"/>
              </w:rPr>
              <w:t>Общекраевая акция «Надень народное на День России»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0E7F2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«Я только слышал о войне».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28" w:type="dxa"/>
            <w:gridSpan w:val="2"/>
          </w:tcPr>
          <w:p w:rsidR="007C7AC1" w:rsidRDefault="007C7AC1" w:rsidP="00245918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памяти</w:t>
            </w:r>
            <w:r w:rsidRPr="00245918">
              <w:rPr>
                <w:sz w:val="28"/>
                <w:szCs w:val="28"/>
              </w:rPr>
              <w:t xml:space="preserve"> «К Победе шёл, Россия, твой солдат!»</w:t>
            </w:r>
          </w:p>
          <w:p w:rsidR="007C7AC1" w:rsidRPr="00245918" w:rsidRDefault="007C7AC1" w:rsidP="00245918">
            <w:pPr>
              <w:pStyle w:val="NormalWeb"/>
              <w:rPr>
                <w:sz w:val="28"/>
                <w:szCs w:val="28"/>
              </w:rPr>
            </w:pPr>
            <w:r w:rsidRPr="00245918">
              <w:rPr>
                <w:sz w:val="28"/>
                <w:szCs w:val="28"/>
              </w:rPr>
              <w:t>Акция «Свеча памяти», посвященная дню памяти и скорби.</w:t>
            </w:r>
          </w:p>
        </w:tc>
        <w:tc>
          <w:tcPr>
            <w:tcW w:w="1417" w:type="dxa"/>
            <w:gridSpan w:val="2"/>
          </w:tcPr>
          <w:p w:rsidR="007C7AC1" w:rsidRPr="00080BE4" w:rsidRDefault="007C7A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24591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программа «Шагает по планете молодежь», посвященная дню молодежи.</w:t>
            </w:r>
          </w:p>
        </w:tc>
        <w:tc>
          <w:tcPr>
            <w:tcW w:w="1417" w:type="dxa"/>
            <w:gridSpan w:val="2"/>
          </w:tcPr>
          <w:p w:rsidR="007C7AC1" w:rsidRPr="00080BE4" w:rsidRDefault="007C7A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828" w:type="dxa"/>
            <w:gridSpan w:val="2"/>
          </w:tcPr>
          <w:p w:rsidR="007C7AC1" w:rsidRPr="00585809" w:rsidRDefault="007C7AC1" w:rsidP="00585809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журнал  </w:t>
            </w:r>
            <w:r w:rsidRPr="00585809">
              <w:rPr>
                <w:sz w:val="28"/>
                <w:szCs w:val="28"/>
              </w:rPr>
              <w:t>«Назад в СССР»</w:t>
            </w:r>
            <w:r>
              <w:rPr>
                <w:sz w:val="28"/>
                <w:szCs w:val="28"/>
              </w:rPr>
              <w:t>, посвященный 101-й годовщине</w:t>
            </w:r>
            <w:r w:rsidRPr="00585809">
              <w:rPr>
                <w:sz w:val="28"/>
                <w:szCs w:val="28"/>
              </w:rPr>
              <w:t xml:space="preserve"> со дня образования СССР</w:t>
            </w:r>
            <w:r>
              <w:rPr>
                <w:sz w:val="28"/>
                <w:szCs w:val="28"/>
              </w:rPr>
              <w:t>.</w:t>
            </w:r>
          </w:p>
          <w:p w:rsidR="007C7AC1" w:rsidRPr="00080BE4" w:rsidRDefault="007C7AC1" w:rsidP="0058580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585809">
        <w:trPr>
          <w:trHeight w:val="2139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828" w:type="dxa"/>
            <w:gridSpan w:val="2"/>
          </w:tcPr>
          <w:p w:rsidR="007C7AC1" w:rsidRPr="008F5C2E" w:rsidRDefault="007C7AC1" w:rsidP="00FA0B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8F5C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Устный журнал «Победа в Чеменском сражении», день воинской славы посвященный победе над турецким флотом в Чеменском сражении.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828" w:type="dxa"/>
            <w:gridSpan w:val="2"/>
          </w:tcPr>
          <w:p w:rsidR="007C7AC1" w:rsidRPr="00585809" w:rsidRDefault="007C7AC1" w:rsidP="0058580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Праздничное </w:t>
            </w:r>
            <w:r w:rsidRPr="00585809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5809">
              <w:rPr>
                <w:rFonts w:ascii="Times New Roman" w:hAnsi="Times New Roman"/>
                <w:sz w:val="28"/>
                <w:szCs w:val="28"/>
              </w:rPr>
              <w:t>«Все начинается с семьи»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посвященное Дню семьи, любви и верности.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828" w:type="dxa"/>
            <w:gridSpan w:val="2"/>
          </w:tcPr>
          <w:p w:rsidR="007C7AC1" w:rsidRPr="00585809" w:rsidRDefault="007C7AC1" w:rsidP="0058580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585809">
              <w:rPr>
                <w:rFonts w:ascii="Times New Roman" w:hAnsi="Times New Roman"/>
                <w:sz w:val="28"/>
                <w:szCs w:val="28"/>
              </w:rPr>
              <w:t>Игровая программа «1, 2, 3, 4, 5 – летом некогда скучать!»</w:t>
            </w:r>
            <w:r>
              <w:rPr>
                <w:rFonts w:ascii="Times New Roman" w:hAnsi="Times New Roman"/>
                <w:sz w:val="28"/>
                <w:szCs w:val="28"/>
              </w:rPr>
              <w:t>, для пришкольного лагеря.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828" w:type="dxa"/>
            <w:gridSpan w:val="2"/>
          </w:tcPr>
          <w:p w:rsidR="007C7AC1" w:rsidRPr="00585809" w:rsidRDefault="007C7AC1" w:rsidP="00585809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585809">
              <w:rPr>
                <w:rFonts w:ascii="Times New Roman" w:hAnsi="Times New Roman"/>
                <w:sz w:val="28"/>
                <w:szCs w:val="28"/>
              </w:rPr>
              <w:t xml:space="preserve">Единый День фольклора в Ставропольском крае «Эстафета творчества - говорим о главном»  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828" w:type="dxa"/>
            <w:gridSpan w:val="2"/>
          </w:tcPr>
          <w:p w:rsidR="007C7AC1" w:rsidRPr="00CD7FB7" w:rsidRDefault="007C7AC1" w:rsidP="00CD7FB7">
            <w:pPr>
              <w:pStyle w:val="NormalWeb"/>
              <w:rPr>
                <w:sz w:val="28"/>
                <w:szCs w:val="28"/>
              </w:rPr>
            </w:pPr>
            <w:r w:rsidRPr="00CD7FB7">
              <w:rPr>
                <w:sz w:val="28"/>
                <w:szCs w:val="28"/>
              </w:rPr>
              <w:t>Мультимедийный час с показом   мультипликационного фильма«Где живут герои сказок»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370E2D"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828" w:type="dxa"/>
            <w:gridSpan w:val="2"/>
          </w:tcPr>
          <w:p w:rsidR="007C7AC1" w:rsidRPr="00CD7FB7" w:rsidRDefault="007C7AC1" w:rsidP="00CD7FB7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D7FB7">
              <w:rPr>
                <w:rFonts w:ascii="Times New Roman" w:hAnsi="Times New Roman"/>
                <w:sz w:val="28"/>
                <w:szCs w:val="28"/>
              </w:rPr>
              <w:t>Танцевально-развлекательная программа «Тик-ток Диско ТУСА»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CD7FB7">
        <w:trPr>
          <w:trHeight w:val="465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 «Сегодня день Крещения Руси… День православия, день Божьей благодати».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465D9">
        <w:trPr>
          <w:trHeight w:val="9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час, посвященный Дню воинской славы Росси (Гангутское сражение).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465D9">
        <w:trPr>
          <w:trHeight w:val="54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828" w:type="dxa"/>
            <w:gridSpan w:val="2"/>
          </w:tcPr>
          <w:p w:rsidR="007C7AC1" w:rsidRPr="00793D75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для детей пришкольного лагеря «</w:t>
            </w:r>
            <w:r w:rsidRPr="00793D75">
              <w:rPr>
                <w:rFonts w:ascii="Times New Roman" w:hAnsi="Times New Roman"/>
                <w:sz w:val="28"/>
                <w:szCs w:val="28"/>
              </w:rPr>
              <w:t>Добрые советы для вашего здоровья»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465D9">
        <w:trPr>
          <w:trHeight w:val="1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828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7AC1" w:rsidRPr="00793D75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793D75">
              <w:rPr>
                <w:rFonts w:ascii="Times New Roman" w:hAnsi="Times New Roman"/>
                <w:sz w:val="28"/>
                <w:szCs w:val="28"/>
              </w:rPr>
              <w:t>Иг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ровая программа </w:t>
            </w:r>
            <w:r w:rsidRPr="00793D75">
              <w:rPr>
                <w:rFonts w:ascii="Times New Roman" w:hAnsi="Times New Roman"/>
                <w:sz w:val="28"/>
                <w:szCs w:val="28"/>
              </w:rPr>
              <w:t>«Зайка Морковкин приглашает друзей»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793D75">
        <w:trPr>
          <w:trHeight w:val="9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828" w:type="dxa"/>
            <w:gridSpan w:val="2"/>
          </w:tcPr>
          <w:p w:rsidR="007C7AC1" w:rsidRPr="00793D75" w:rsidRDefault="007C7AC1" w:rsidP="00793D75">
            <w:pPr>
              <w:pStyle w:val="NormalWeb"/>
              <w:rPr>
                <w:sz w:val="28"/>
                <w:szCs w:val="28"/>
              </w:rPr>
            </w:pPr>
            <w:r w:rsidRPr="00793D75">
              <w:rPr>
                <w:sz w:val="28"/>
                <w:szCs w:val="28"/>
              </w:rPr>
              <w:t>Выставка рисунков</w:t>
            </w:r>
            <w:r>
              <w:rPr>
                <w:sz w:val="28"/>
                <w:szCs w:val="28"/>
              </w:rPr>
              <w:t xml:space="preserve"> </w:t>
            </w:r>
            <w:r w:rsidRPr="00793D75">
              <w:rPr>
                <w:sz w:val="28"/>
                <w:szCs w:val="28"/>
              </w:rPr>
              <w:t>«Этот флаг все в мире знают»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</w:t>
            </w:r>
            <w:r>
              <w:rPr>
                <w:rFonts w:ascii="Times New Roman" w:hAnsi="Times New Roman"/>
                <w:sz w:val="28"/>
                <w:szCs w:val="28"/>
              </w:rPr>
              <w:t>кий»</w:t>
            </w:r>
          </w:p>
        </w:tc>
      </w:tr>
      <w:tr w:rsidR="007C7AC1" w:rsidRPr="00080BE4" w:rsidTr="00D664F8">
        <w:trPr>
          <w:trHeight w:val="1179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828" w:type="dxa"/>
            <w:gridSpan w:val="2"/>
          </w:tcPr>
          <w:p w:rsidR="007C7AC1" w:rsidRPr="00793D75" w:rsidRDefault="007C7AC1" w:rsidP="00793D75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час «России гордый триколор»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5E7DE1">
        <w:trPr>
          <w:trHeight w:val="111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828" w:type="dxa"/>
            <w:gridSpan w:val="2"/>
          </w:tcPr>
          <w:p w:rsidR="007C7AC1" w:rsidRPr="00793D75" w:rsidRDefault="007C7AC1" w:rsidP="00793D75">
            <w:pPr>
              <w:pStyle w:val="NormalWeb"/>
              <w:rPr>
                <w:sz w:val="28"/>
                <w:szCs w:val="28"/>
              </w:rPr>
            </w:pPr>
            <w:r w:rsidRPr="00793D75">
              <w:rPr>
                <w:sz w:val="28"/>
                <w:szCs w:val="28"/>
              </w:rPr>
              <w:t>Информационный час «Герои Курской битвы и их подвиги»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465D9">
        <w:trPr>
          <w:trHeight w:val="3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828" w:type="dxa"/>
            <w:gridSpan w:val="2"/>
          </w:tcPr>
          <w:p w:rsidR="007C7AC1" w:rsidRPr="00793D75" w:rsidRDefault="007C7AC1" w:rsidP="00793D75">
            <w:pPr>
              <w:pStyle w:val="NormalWeb"/>
              <w:rPr>
                <w:sz w:val="28"/>
                <w:szCs w:val="28"/>
              </w:rPr>
            </w:pPr>
            <w:r w:rsidRPr="00793D75">
              <w:rPr>
                <w:sz w:val="28"/>
                <w:szCs w:val="28"/>
              </w:rPr>
              <w:t>Фольклорная игровая программа «Ждёт в гости вас медовый, яблочный да ореховый спас»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5E7DE1">
        <w:trPr>
          <w:trHeight w:val="15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«1-е сентября 2004г. мы помним Беслан и скорбим», посвященная дню памяти Беслана.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5E7DE1">
        <w:trPr>
          <w:trHeight w:val="1822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828" w:type="dxa"/>
            <w:gridSpan w:val="2"/>
          </w:tcPr>
          <w:p w:rsidR="007C7AC1" w:rsidRPr="005E7DE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Ч</w:t>
            </w:r>
            <w:r w:rsidRPr="005E7DE1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ас поэзии</w:t>
            </w:r>
            <w:r w:rsidRPr="005E7DE1">
              <w:rPr>
                <w:rStyle w:val="Emphasis"/>
                <w:rFonts w:ascii="Times New Roman" w:hAnsi="Times New Roman"/>
                <w:sz w:val="28"/>
                <w:szCs w:val="28"/>
              </w:rPr>
              <w:t xml:space="preserve"> «Мы живем, чтобы оставить след…»</w:t>
            </w:r>
            <w:r>
              <w:rPr>
                <w:rStyle w:val="Emphasis"/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r w:rsidRPr="005E7DE1">
              <w:rPr>
                <w:rFonts w:ascii="Times New Roman" w:hAnsi="Times New Roman"/>
                <w:sz w:val="28"/>
                <w:szCs w:val="28"/>
              </w:rPr>
              <w:t xml:space="preserve"> 100-летию со дня рождения Расула Гамзатова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793D75">
        <w:trPr>
          <w:trHeight w:val="11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9E7BF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Воспитательное мероприятие «Недаром помнит вся Россия», посвященное 211 годовщине победы в Бородинском сражении.</w:t>
            </w:r>
          </w:p>
        </w:tc>
        <w:tc>
          <w:tcPr>
            <w:tcW w:w="1417" w:type="dxa"/>
            <w:gridSpan w:val="2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D664F8">
        <w:trPr>
          <w:trHeight w:val="1143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828" w:type="dxa"/>
            <w:gridSpan w:val="2"/>
          </w:tcPr>
          <w:p w:rsidR="007C7AC1" w:rsidRPr="004C4B69" w:rsidRDefault="007C7AC1" w:rsidP="004C4B69">
            <w:pPr>
              <w:pStyle w:val="NormalWeb"/>
              <w:rPr>
                <w:sz w:val="28"/>
                <w:szCs w:val="28"/>
              </w:rPr>
            </w:pPr>
            <w:r w:rsidRPr="004C4B69">
              <w:rPr>
                <w:sz w:val="28"/>
                <w:szCs w:val="28"/>
              </w:rPr>
              <w:t>Игровая программа «</w:t>
            </w:r>
            <w:hyperlink r:id="rId9" w:history="1">
              <w:r w:rsidRPr="004C4B69">
                <w:rPr>
                  <w:rStyle w:val="Hyperlink"/>
                  <w:color w:val="000000"/>
                  <w:sz w:val="28"/>
                  <w:szCs w:val="28"/>
                  <w:u w:val="none"/>
                </w:rPr>
                <w:t>Путешествие в Царство времён года</w:t>
              </w:r>
            </w:hyperlink>
            <w:r w:rsidRPr="004C4B6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793D75">
        <w:trPr>
          <w:trHeight w:val="2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828" w:type="dxa"/>
            <w:gridSpan w:val="2"/>
          </w:tcPr>
          <w:p w:rsidR="007C7AC1" w:rsidRPr="00C505C9" w:rsidRDefault="007C7AC1" w:rsidP="00C505C9">
            <w:pPr>
              <w:pStyle w:val="NormalWeb"/>
              <w:rPr>
                <w:sz w:val="28"/>
                <w:szCs w:val="28"/>
              </w:rPr>
            </w:pPr>
            <w:r w:rsidRPr="00C505C9">
              <w:rPr>
                <w:sz w:val="28"/>
                <w:szCs w:val="28"/>
              </w:rPr>
              <w:t>Спортивно-игровая программа «Научи нас, солнышко, крепнуть и расти!»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793D75">
        <w:trPr>
          <w:trHeight w:val="114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5E7DE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гостиная «Край родной, на век любимый».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9A2E22">
        <w:trPr>
          <w:trHeight w:val="15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828" w:type="dxa"/>
            <w:gridSpan w:val="2"/>
          </w:tcPr>
          <w:p w:rsidR="007C7AC1" w:rsidRPr="009A2E22" w:rsidRDefault="007C7AC1" w:rsidP="009A2E2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Торжественный концерт </w:t>
            </w:r>
            <w:r w:rsidRPr="009A2E22">
              <w:rPr>
                <w:rFonts w:ascii="Times New Roman" w:hAnsi="Times New Roman"/>
                <w:sz w:val="28"/>
                <w:szCs w:val="28"/>
              </w:rPr>
              <w:t>«А в сердце молодость поёт!»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посвященный дню пожилого человека.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9A2E22">
        <w:trPr>
          <w:trHeight w:val="15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828" w:type="dxa"/>
            <w:gridSpan w:val="2"/>
          </w:tcPr>
          <w:p w:rsidR="007C7AC1" w:rsidRDefault="007C7AC1" w:rsidP="009A2E2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гостиная «Я душу выплесну в слова», посвященная творчеству С.А.Есенина.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6E2084">
        <w:trPr>
          <w:trHeight w:val="144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828" w:type="dxa"/>
            <w:gridSpan w:val="2"/>
          </w:tcPr>
          <w:p w:rsidR="007C7AC1" w:rsidRPr="009A2E22" w:rsidRDefault="007C7AC1" w:rsidP="009A2E2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Л</w:t>
            </w:r>
            <w:r w:rsidRPr="009A2E22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итературный час</w:t>
            </w:r>
            <w:r w:rsidRPr="009A2E22">
              <w:rPr>
                <w:rStyle w:val="Emphasis"/>
                <w:rFonts w:ascii="Times New Roman" w:hAnsi="Times New Roman"/>
                <w:sz w:val="28"/>
                <w:szCs w:val="28"/>
              </w:rPr>
              <w:t xml:space="preserve"> </w:t>
            </w:r>
            <w:r w:rsidRPr="009A2E22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«Художник родной природы</w:t>
            </w:r>
            <w:r w:rsidRPr="009A2E22">
              <w:rPr>
                <w:rStyle w:val="Emphasis"/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к</w:t>
            </w:r>
            <w:r w:rsidRPr="009A2E22">
              <w:rPr>
                <w:rFonts w:ascii="Times New Roman" w:hAnsi="Times New Roman"/>
                <w:sz w:val="28"/>
                <w:szCs w:val="28"/>
              </w:rPr>
              <w:t xml:space="preserve"> 200-летию Ивана Сергеевича Аксакова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6E2084">
        <w:trPr>
          <w:trHeight w:val="124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828" w:type="dxa"/>
            <w:gridSpan w:val="2"/>
          </w:tcPr>
          <w:p w:rsidR="007C7AC1" w:rsidRDefault="007C7AC1" w:rsidP="009A2E22">
            <w:pPr>
              <w:spacing w:before="100" w:beforeAutospacing="1" w:after="100" w:afterAutospacing="1"/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Возложение цветов и венков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4C4B69">
        <w:trPr>
          <w:trHeight w:val="12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9A2E2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«Открытый микрофон»-Акция признания в любви к поселку для всех желающих.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4C4B69">
        <w:trPr>
          <w:trHeight w:val="12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6E208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«С любовью к людям и земле»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793D75">
        <w:trPr>
          <w:trHeight w:val="5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6E208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викторина «Угадай кино по фразе»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10E14">
        <w:trPr>
          <w:trHeight w:val="1114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6E208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«Не дай себе погибнуть».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6E2084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4C4B69">
        <w:trPr>
          <w:trHeight w:val="3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6E208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«Комсомол – моя молодость».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10E14">
        <w:trPr>
          <w:trHeight w:val="10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10E1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лекторий «Толерантность – дружба».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10E14">
        <w:trPr>
          <w:trHeight w:val="15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828" w:type="dxa"/>
            <w:gridSpan w:val="2"/>
          </w:tcPr>
          <w:p w:rsidR="007C7AC1" w:rsidRDefault="007C7AC1" w:rsidP="00E10E1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урок «Непобедимая, легендарная».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10E14">
        <w:trPr>
          <w:trHeight w:val="6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10E1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Концертная программа «Мы едины! Мы непобедимы!»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10E14">
        <w:trPr>
          <w:trHeight w:val="34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10E1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«Мы за ЗОЖ», посвященная международному дню отказа от курения.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10E14">
        <w:trPr>
          <w:trHeight w:val="4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E10E1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«Дорогой маме».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10E14">
        <w:trPr>
          <w:trHeight w:val="44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828" w:type="dxa"/>
            <w:gridSpan w:val="2"/>
          </w:tcPr>
          <w:p w:rsidR="007C7AC1" w:rsidRPr="002816D1" w:rsidRDefault="007C7AC1" w:rsidP="002816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Праздничный </w:t>
            </w:r>
            <w:r w:rsidRPr="002816D1">
              <w:rPr>
                <w:rFonts w:ascii="Times New Roman" w:hAnsi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816D1">
              <w:rPr>
                <w:rFonts w:ascii="Times New Roman" w:hAnsi="Times New Roman"/>
                <w:sz w:val="28"/>
                <w:szCs w:val="28"/>
              </w:rPr>
              <w:t>«Любовью материнской мир прекрасен»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E10E14">
        <w:trPr>
          <w:trHeight w:val="30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2816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Возложение венков и цветов «Вспомним то время», посвященное Дню Неизвестного солдата.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2816D1">
        <w:trPr>
          <w:trHeight w:val="1279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2816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 «Герои моего Отечества», посвященный дню героев.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4C4B69">
        <w:trPr>
          <w:trHeight w:val="2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828" w:type="dxa"/>
            <w:gridSpan w:val="2"/>
          </w:tcPr>
          <w:p w:rsidR="007C7AC1" w:rsidRPr="00080BE4" w:rsidRDefault="007C7AC1" w:rsidP="002816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Игра-викторина «Конституция – закон»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2816D1">
        <w:trPr>
          <w:trHeight w:val="1513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828" w:type="dxa"/>
            <w:gridSpan w:val="2"/>
          </w:tcPr>
          <w:p w:rsidR="007C7AC1" w:rsidRPr="002816D1" w:rsidRDefault="007C7AC1" w:rsidP="002816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2816D1">
              <w:rPr>
                <w:rFonts w:ascii="Times New Roman" w:hAnsi="Times New Roman"/>
                <w:sz w:val="28"/>
                <w:szCs w:val="28"/>
              </w:rPr>
              <w:t>Познавательная программа «История возникновения Новогодней игрушки»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Короткина А.Ю.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2816D1">
        <w:trPr>
          <w:trHeight w:val="72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828" w:type="dxa"/>
            <w:gridSpan w:val="2"/>
          </w:tcPr>
          <w:p w:rsidR="007C7AC1" w:rsidRPr="002816D1" w:rsidRDefault="007C7AC1" w:rsidP="002816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 w:rsidRPr="002816D1">
              <w:rPr>
                <w:rFonts w:ascii="Times New Roman" w:hAnsi="Times New Roman"/>
                <w:sz w:val="28"/>
                <w:szCs w:val="28"/>
              </w:rPr>
              <w:t xml:space="preserve"> «Новогодняя игрушка»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80CBE">
        <w:trPr>
          <w:trHeight w:val="118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828" w:type="dxa"/>
            <w:gridSpan w:val="2"/>
          </w:tcPr>
          <w:p w:rsidR="007C7AC1" w:rsidRPr="002816D1" w:rsidRDefault="007C7AC1" w:rsidP="002816D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театрализованный праздник «Зимняя сказка волшебного леса».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  <w:tr w:rsidR="007C7AC1" w:rsidRPr="00080BE4" w:rsidTr="00180CBE">
        <w:trPr>
          <w:trHeight w:val="1060"/>
        </w:trPr>
        <w:tc>
          <w:tcPr>
            <w:tcW w:w="675" w:type="dxa"/>
            <w:gridSpan w:val="2"/>
          </w:tcPr>
          <w:p w:rsidR="007C7AC1" w:rsidRPr="00080BE4" w:rsidRDefault="007C7AC1" w:rsidP="00370E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3828" w:type="dxa"/>
            <w:gridSpan w:val="2"/>
          </w:tcPr>
          <w:p w:rsidR="007C7AC1" w:rsidRPr="00180CBE" w:rsidRDefault="007C7AC1" w:rsidP="00180CBE">
            <w:pPr>
              <w:pStyle w:val="NormalWeb"/>
              <w:rPr>
                <w:sz w:val="28"/>
                <w:szCs w:val="28"/>
              </w:rPr>
            </w:pPr>
            <w:r w:rsidRPr="00180CBE">
              <w:rPr>
                <w:sz w:val="28"/>
                <w:szCs w:val="28"/>
              </w:rPr>
              <w:t>Вечер отдыха для взрослых «Новый год зажигает огни»</w:t>
            </w:r>
          </w:p>
        </w:tc>
        <w:tc>
          <w:tcPr>
            <w:tcW w:w="1417" w:type="dxa"/>
            <w:gridSpan w:val="2"/>
          </w:tcPr>
          <w:p w:rsidR="007C7AC1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Степкина Л.И.</w:t>
            </w:r>
          </w:p>
        </w:tc>
        <w:tc>
          <w:tcPr>
            <w:tcW w:w="2092" w:type="dxa"/>
          </w:tcPr>
          <w:p w:rsidR="007C7AC1" w:rsidRPr="00080BE4" w:rsidRDefault="007C7AC1" w:rsidP="00370E2D">
            <w:pPr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МУК «ДК п.Ставропольский»</w:t>
            </w:r>
          </w:p>
        </w:tc>
      </w:tr>
    </w:tbl>
    <w:p w:rsidR="007C7AC1" w:rsidRPr="001A51E9" w:rsidRDefault="007C7AC1" w:rsidP="004E301D">
      <w:pPr>
        <w:pStyle w:val="ListParagraph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C7AC1" w:rsidRDefault="007C7AC1" w:rsidP="0007005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</w:rPr>
        <w:t>2</w:t>
      </w:r>
      <w:r w:rsidRPr="00346C35">
        <w:rPr>
          <w:rFonts w:ascii="Times New Roman" w:hAnsi="Times New Roman"/>
          <w:b/>
          <w:sz w:val="28"/>
        </w:rPr>
        <w:t>.РАБОТА С ДЕТЬМИ И ПОДРОСТКАМИ</w:t>
      </w:r>
      <w:r w:rsidRPr="0007005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7AC1" w:rsidRPr="00346C35" w:rsidRDefault="007C7AC1" w:rsidP="0007005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Работниками С</w:t>
      </w:r>
      <w:r>
        <w:rPr>
          <w:rFonts w:ascii="Times New Roman" w:hAnsi="Times New Roman"/>
          <w:color w:val="000000"/>
          <w:sz w:val="28"/>
          <w:szCs w:val="28"/>
        </w:rPr>
        <w:t>тавропольского</w:t>
      </w:r>
      <w:r w:rsidRPr="00346C35">
        <w:rPr>
          <w:rFonts w:ascii="Times New Roman" w:hAnsi="Times New Roman"/>
          <w:color w:val="000000"/>
          <w:sz w:val="28"/>
          <w:szCs w:val="28"/>
        </w:rPr>
        <w:t xml:space="preserve"> Дома культуры ведётся работа с детьми и подростками по направлениям:</w:t>
      </w:r>
    </w:p>
    <w:p w:rsidR="007C7AC1" w:rsidRPr="00346C35" w:rsidRDefault="007C7AC1" w:rsidP="0007005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Традиционная  народная культура</w:t>
      </w:r>
    </w:p>
    <w:p w:rsidR="007C7AC1" w:rsidRPr="00346C35" w:rsidRDefault="007C7AC1" w:rsidP="0007005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Патриотическое воспитание</w:t>
      </w:r>
    </w:p>
    <w:p w:rsidR="007C7AC1" w:rsidRPr="00346C35" w:rsidRDefault="007C7AC1" w:rsidP="0007005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Духовно-нравственное развитие</w:t>
      </w:r>
    </w:p>
    <w:p w:rsidR="007C7AC1" w:rsidRPr="00346C35" w:rsidRDefault="007C7AC1" w:rsidP="0007005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Здоровый образ жизни и профилактика безнадзорности и правонарушения</w:t>
      </w:r>
    </w:p>
    <w:p w:rsidR="007C7AC1" w:rsidRPr="00346C35" w:rsidRDefault="007C7AC1" w:rsidP="0007005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Развлекательные и игровые программы</w:t>
      </w:r>
    </w:p>
    <w:p w:rsidR="007C7AC1" w:rsidRPr="009E1EF3" w:rsidRDefault="007C7AC1" w:rsidP="0007005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Развитие художественного творчества</w:t>
      </w:r>
    </w:p>
    <w:p w:rsidR="007C7AC1" w:rsidRPr="00346C35" w:rsidRDefault="007C7AC1" w:rsidP="00070056">
      <w:pPr>
        <w:pStyle w:val="ListParagraph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371"/>
        <w:gridCol w:w="1974"/>
      </w:tblGrid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«Приходила коляда» Литературная светелка для детей и подростков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Информационный час «Здоровый образ жизни – стильно»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Познавательная программа «Для чего говорят «спасибо»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Экологическая игра «Синичкин день»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 - игровая программа  «В сугробах  радости  и  смеха».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C1" w:rsidRPr="0010291D" w:rsidRDefault="007C7AC1" w:rsidP="0010291D">
            <w:pPr>
              <w:spacing w:after="0" w:line="145" w:lineRule="atLeast"/>
              <w:rPr>
                <w:rFonts w:ascii="Times New Roman" w:hAnsi="Times New Roman"/>
                <w:color w:val="1F282C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 бумажных самолетиков «Большие военные игры»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145" w:lineRule="atLeast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Развлекательно-спортивная программа «А ну-ка мальчики»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pStyle w:val="NormalWeb"/>
              <w:rPr>
                <w:sz w:val="28"/>
                <w:szCs w:val="28"/>
              </w:rPr>
            </w:pPr>
            <w:r w:rsidRPr="0010291D">
              <w:rPr>
                <w:sz w:val="28"/>
                <w:szCs w:val="28"/>
              </w:rPr>
              <w:t>Конкурс «Длинная коса – девичья краса»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71" w:type="dxa"/>
            <w:shd w:val="clear" w:color="000000" w:fill="FFFFFF"/>
          </w:tcPr>
          <w:p w:rsidR="007C7AC1" w:rsidRPr="0010291D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 – игровая программа  «Огонь твой друг, но чуть не так, и он твой враг»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 «Юный спасатель»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9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«Лечебные возможности даров природы»</w:t>
            </w: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-л</w:t>
            </w:r>
            <w:r w:rsidRPr="0010291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итературная викторина</w:t>
            </w:r>
          </w:p>
          <w:p w:rsidR="007C7AC1" w:rsidRPr="0010291D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Игровая программа «Загадка, раскрой свою тайну»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pStyle w:val="NormalWeb"/>
              <w:rPr>
                <w:sz w:val="28"/>
                <w:szCs w:val="28"/>
              </w:rPr>
            </w:pPr>
            <w:r w:rsidRPr="0010291D">
              <w:rPr>
                <w:sz w:val="28"/>
                <w:szCs w:val="28"/>
              </w:rPr>
              <w:t xml:space="preserve"> </w:t>
            </w:r>
            <w:r w:rsidRPr="0010291D">
              <w:rPr>
                <w:sz w:val="28"/>
                <w:szCs w:val="28"/>
                <w:shd w:val="clear" w:color="auto" w:fill="FFFFFF"/>
              </w:rPr>
              <w:t xml:space="preserve">Познавательная программа ко Дню космонавтики </w:t>
            </w:r>
            <w:r w:rsidRPr="0010291D">
              <w:rPr>
                <w:sz w:val="28"/>
                <w:szCs w:val="28"/>
              </w:rPr>
              <w:t>Космический квест "Путешествие в космос".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 xml:space="preserve">Информационно-просветительская программа </w:t>
            </w: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1029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Наше здоровье – в наших руках». 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 xml:space="preserve">Урок мужества </w:t>
            </w:r>
            <w:r w:rsidRPr="001029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«Сороковые, роковые»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Библиотечный урок «</w:t>
            </w: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Великая война и Великая победа»</w:t>
            </w: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Акция «Мой дедушка герой»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Праздник к Дню защиты детей «</w:t>
            </w:r>
            <w:r w:rsidRPr="0010291D">
              <w:rPr>
                <w:rFonts w:ascii="Times New Roman" w:hAnsi="Times New Roman"/>
                <w:sz w:val="28"/>
                <w:szCs w:val="28"/>
              </w:rPr>
              <w:t>Живёт на всей планете народ весёлый – дети!»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pStyle w:val="NormalWeb"/>
              <w:rPr>
                <w:sz w:val="28"/>
                <w:szCs w:val="28"/>
              </w:rPr>
            </w:pPr>
            <w:r w:rsidRPr="0010291D">
              <w:rPr>
                <w:sz w:val="28"/>
                <w:szCs w:val="28"/>
              </w:rPr>
              <w:t>Спортивный  час «Дружно, смело, с оптимизмом – за здоровый образ жизни!»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Игра-путешествие "Мы знаем и любим природу»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Информационный час «Флаг державы - символ славы»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Спортивный час "Мой лучший друг - турник"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 - игровая программа  «Все мы вместе соберёмся и в мир сказок окунёмся»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рисунка на асфальте "На земле друзьям не тесно"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Видео час «Разговор на чистоту -  борьба с вредными привычками»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pStyle w:val="NormalWeb"/>
              <w:rPr>
                <w:sz w:val="28"/>
                <w:szCs w:val="28"/>
              </w:rPr>
            </w:pPr>
            <w:r w:rsidRPr="0010291D">
              <w:rPr>
                <w:sz w:val="28"/>
                <w:szCs w:val="28"/>
              </w:rPr>
              <w:t>Час солидарности "Террору скажем: "Нет!" (ко  Дню солидарности в борьбе с терроризмом)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>Фольклорные  посиделки «В мире нет милей и краше песен и преданий наших»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9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Познавательная программа «Дорожные приключения» </w:t>
            </w:r>
            <w:r w:rsidRPr="0010291D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(по ПДД)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 xml:space="preserve">Кинолекторий с элементами сюжетно-ролевой игры «Сказочные мечты или реальность  завтрашнего дня» </w:t>
            </w:r>
            <w:r w:rsidRPr="0010291D">
              <w:rPr>
                <w:rFonts w:ascii="Times New Roman" w:hAnsi="Times New Roman"/>
                <w:i/>
                <w:iCs/>
                <w:sz w:val="28"/>
                <w:szCs w:val="28"/>
              </w:rPr>
              <w:t>(по первичной профилактике наркомании и табакокурения)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 xml:space="preserve"> Конкурсная программа "Мисс Осень"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Поэтический час "Такая разная осень"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pStyle w:val="NormalWeb"/>
              <w:rPr>
                <w:sz w:val="28"/>
                <w:szCs w:val="28"/>
              </w:rPr>
            </w:pPr>
            <w:r w:rsidRPr="0010291D">
              <w:rPr>
                <w:sz w:val="28"/>
                <w:szCs w:val="28"/>
              </w:rPr>
              <w:t xml:space="preserve">Тематическая программа «Как прекрасно ЖИТЬ!» </w:t>
            </w:r>
            <w:r w:rsidRPr="0010291D">
              <w:rPr>
                <w:i/>
                <w:iCs/>
                <w:sz w:val="28"/>
                <w:szCs w:val="28"/>
              </w:rPr>
              <w:t>(по профилактике суицидального поведения)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Информационный час "Что значит быть героем"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Интерактивная игра ко Дню Конституции «Закон Государства Российского».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sz w:val="28"/>
                <w:szCs w:val="28"/>
              </w:rPr>
              <w:t>Детский театрализованный праздник «Зимняя сказка волшебного леса».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371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Кружки </w:t>
            </w:r>
          </w:p>
        </w:tc>
        <w:tc>
          <w:tcPr>
            <w:tcW w:w="1974" w:type="dxa"/>
          </w:tcPr>
          <w:p w:rsidR="007C7AC1" w:rsidRPr="0010291D" w:rsidRDefault="007C7AC1" w:rsidP="0010291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29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Весь период </w:t>
            </w:r>
          </w:p>
        </w:tc>
      </w:tr>
    </w:tbl>
    <w:p w:rsidR="007C7AC1" w:rsidRPr="00082537" w:rsidRDefault="007C7AC1" w:rsidP="00082537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7AC1" w:rsidRPr="00346C35" w:rsidRDefault="007C7AC1" w:rsidP="008D4AB2">
      <w:pPr>
        <w:pStyle w:val="ListParagraph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346C35">
        <w:rPr>
          <w:rFonts w:ascii="Times New Roman" w:hAnsi="Times New Roman"/>
          <w:b/>
          <w:color w:val="000000"/>
          <w:sz w:val="28"/>
          <w:szCs w:val="28"/>
        </w:rPr>
        <w:t>. РАБОТА С МОЛОДЁЖЬЮ</w:t>
      </w:r>
    </w:p>
    <w:p w:rsidR="007C7AC1" w:rsidRPr="00346C35" w:rsidRDefault="007C7AC1" w:rsidP="008D4AB2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z w:val="28"/>
          <w:szCs w:val="28"/>
        </w:rPr>
        <w:t>бота  с молодёжью в Ставропольском</w:t>
      </w:r>
      <w:r w:rsidRPr="00346C35">
        <w:rPr>
          <w:rFonts w:ascii="Times New Roman" w:hAnsi="Times New Roman"/>
          <w:color w:val="000000"/>
          <w:sz w:val="28"/>
          <w:szCs w:val="28"/>
        </w:rPr>
        <w:t xml:space="preserve"> Доме культуры осуществляется  по направлениям:</w:t>
      </w:r>
    </w:p>
    <w:p w:rsidR="007C7AC1" w:rsidRPr="00346C35" w:rsidRDefault="007C7AC1" w:rsidP="008D4AB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Традиционная  народная культура</w:t>
      </w:r>
    </w:p>
    <w:p w:rsidR="007C7AC1" w:rsidRPr="00346C35" w:rsidRDefault="007C7AC1" w:rsidP="008D4AB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Патриотическое воспитание</w:t>
      </w:r>
    </w:p>
    <w:p w:rsidR="007C7AC1" w:rsidRPr="00346C35" w:rsidRDefault="007C7AC1" w:rsidP="008D4AB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Духовно-нравственное развитие</w:t>
      </w:r>
    </w:p>
    <w:p w:rsidR="007C7AC1" w:rsidRPr="00346C35" w:rsidRDefault="007C7AC1" w:rsidP="008D4AB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Здоровый образ жизни и профилактика правонарушения</w:t>
      </w:r>
    </w:p>
    <w:p w:rsidR="007C7AC1" w:rsidRPr="00346C35" w:rsidRDefault="007C7AC1" w:rsidP="008D4AB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Развлекательные и игровые программы</w:t>
      </w:r>
    </w:p>
    <w:p w:rsidR="007C7AC1" w:rsidRPr="005330CB" w:rsidRDefault="007C7AC1" w:rsidP="009E1EF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6C35">
        <w:rPr>
          <w:rFonts w:ascii="Times New Roman" w:hAnsi="Times New Roman"/>
          <w:color w:val="000000"/>
          <w:sz w:val="28"/>
          <w:szCs w:val="28"/>
        </w:rPr>
        <w:t>Развитие художественного творчества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655"/>
        <w:gridCol w:w="1701"/>
      </w:tblGrid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Поздравительная акция «С Рождеством»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Просмотр фильма, посвященный Блокаде Ленинграда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7C7AC1" w:rsidRPr="00AA4C60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Социально-психологический тренинг «Сплочение</w:t>
            </w:r>
          </w:p>
          <w:p w:rsidR="007C7AC1" w:rsidRPr="00AA4C60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коллектива»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Беседа «Профилактика алкоголизма»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Танцевальная программа для молодёжи «Весенняя капель»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Правовая викторина «Создай свое будущее - голосуй»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«Здоровье в семье» - информационный онлайнчас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7C7AC1" w:rsidRPr="00AA4C60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«Знание-ответственность- здоровье» –диспут по</w:t>
            </w:r>
          </w:p>
          <w:p w:rsidR="007C7AC1" w:rsidRPr="00AA4C60" w:rsidRDefault="007C7AC1" w:rsidP="00102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профилактике наркомании</w:t>
            </w:r>
          </w:p>
          <w:p w:rsidR="007C7AC1" w:rsidRPr="00AA4C60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и ВИЧ инфекции.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Акция «Помним! Гордимся вами!»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Викторина «Я гражданин России»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7C7AC1" w:rsidRPr="00AA4C60" w:rsidRDefault="007C7AC1" w:rsidP="00AA4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Праздничная молодежная программа, посвященная Дню</w:t>
            </w:r>
          </w:p>
          <w:p w:rsidR="007C7AC1" w:rsidRPr="00AA4C60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России «Тебе, любимая Россия»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Акция «Свеча памяти», посвященная Дню памяти и скорби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Тренинг «Способы решения конфликтов с родителями»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7C7AC1" w:rsidRPr="00AA4C60" w:rsidRDefault="007C7AC1" w:rsidP="00AA4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Праздничная программа «Энергия молодости» ко Дню</w:t>
            </w:r>
          </w:p>
          <w:p w:rsidR="007C7AC1" w:rsidRPr="00AA4C60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Молодежи.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Июн</w:t>
            </w: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7C7AC1" w:rsidRPr="00AA4C60" w:rsidRDefault="007C7AC1" w:rsidP="00AA4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молодежной акции ко Дню семьи, любви и</w:t>
            </w:r>
          </w:p>
          <w:p w:rsidR="007C7AC1" w:rsidRPr="00AA4C60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верности.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Игровая программа «Вне сети»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Тематический час «Терроризм не имеет границ»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«Пиво и подростковый алкоголизм» – беседа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Беседа с элементами тренинга «Как везде успевать»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Игровая программа «Осенние кафе»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7C7AC1" w:rsidRPr="00AA4C60" w:rsidRDefault="007C7AC1" w:rsidP="00AA4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«Мое будущее – в моей профессии» - познавательная</w:t>
            </w:r>
          </w:p>
          <w:p w:rsidR="007C7AC1" w:rsidRPr="00AA4C60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7C7AC1" w:rsidRPr="00AA4C60" w:rsidRDefault="007C7AC1" w:rsidP="00AA4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Акция ко Дню народного единства «Мы вместе - и в этом</w:t>
            </w:r>
          </w:p>
          <w:p w:rsidR="007C7AC1" w:rsidRPr="00AA4C60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наша сила»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7C7AC1" w:rsidRPr="00AA4C60" w:rsidRDefault="007C7AC1" w:rsidP="00AA4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Акция «Брось сигарету, возьми конфету» международный</w:t>
            </w:r>
          </w:p>
          <w:p w:rsidR="007C7AC1" w:rsidRPr="00AA4C60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день отказа от курения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7C7AC1" w:rsidRPr="00AA4C60" w:rsidRDefault="007C7AC1" w:rsidP="00AA4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Акция "Нам не все равно!", посвященная Дню борьбы со</w:t>
            </w:r>
          </w:p>
          <w:p w:rsidR="007C7AC1" w:rsidRPr="00E4776B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СПИДОМ</w:t>
            </w:r>
          </w:p>
        </w:tc>
        <w:tc>
          <w:tcPr>
            <w:tcW w:w="1701" w:type="dxa"/>
          </w:tcPr>
          <w:p w:rsidR="007C7AC1" w:rsidRPr="006F16A7" w:rsidRDefault="007C7AC1" w:rsidP="00080BE4">
            <w:pPr>
              <w:spacing w:after="0" w:line="240" w:lineRule="auto"/>
              <w:contextualSpacing/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7C7AC1" w:rsidRPr="00AA4C60" w:rsidRDefault="007C7AC1" w:rsidP="00AA4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«Молодёжь и закон» проведение мероприятий ко Дню</w:t>
            </w:r>
          </w:p>
          <w:p w:rsidR="007C7AC1" w:rsidRPr="00E4776B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4C60">
              <w:rPr>
                <w:rFonts w:ascii="Times New Roman" w:hAnsi="Times New Roman"/>
                <w:sz w:val="28"/>
                <w:szCs w:val="28"/>
                <w:lang w:eastAsia="ru-RU"/>
              </w:rPr>
              <w:t>Конституции РФ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7C7AC1" w:rsidRPr="00AA4C60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C60">
              <w:rPr>
                <w:rFonts w:ascii="Times New Roman" w:hAnsi="Times New Roman"/>
                <w:sz w:val="28"/>
                <w:szCs w:val="28"/>
              </w:rPr>
              <w:t>«Символы Нового года» – квест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</w:tr>
    </w:tbl>
    <w:p w:rsidR="007C7AC1" w:rsidRPr="00346C35" w:rsidRDefault="007C7AC1" w:rsidP="008D4AB2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7AC1" w:rsidRPr="00346C35" w:rsidRDefault="007C7AC1" w:rsidP="008D4AB2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346C35">
        <w:rPr>
          <w:rFonts w:ascii="Times New Roman" w:hAnsi="Times New Roman"/>
          <w:b/>
          <w:color w:val="000000"/>
          <w:sz w:val="28"/>
          <w:szCs w:val="28"/>
        </w:rPr>
        <w:t>. РАБОТА С СЕМЬЯМИ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938"/>
        <w:gridCol w:w="1701"/>
      </w:tblGrid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Беседа «Проблемы современного подростка»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Круглый стол : «Семья – это то, что с тобою всегда»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тренинг «Мир детский и мир взрослый»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«Вместе с папой...» развлекательный вечер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«Счастливая семья»  фото выставка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7C7AC1" w:rsidRPr="00E4776B" w:rsidRDefault="007C7AC1" w:rsidP="00E477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776B">
              <w:rPr>
                <w:rFonts w:ascii="Times New Roman" w:hAnsi="Times New Roman"/>
                <w:sz w:val="28"/>
                <w:szCs w:val="28"/>
                <w:lang w:eastAsia="ru-RU"/>
              </w:rPr>
              <w:t>«Бабушка и я — надежные друзья»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4776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tLeast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«Значение таинства Венчания» посиделки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«Семья. Женщины. Дети» информационный час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«Все начинается с семьи» музыкальная программа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«Очень трудно матерью быть» вечер-дискуссия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«Мой дом — моя крепость» беседа о здоровом климате в семье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7C7AC1" w:rsidRPr="00E4776B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76B">
              <w:rPr>
                <w:rFonts w:ascii="Times New Roman" w:hAnsi="Times New Roman"/>
                <w:sz w:val="28"/>
                <w:szCs w:val="28"/>
              </w:rPr>
              <w:t>«Семья и право» правовой час об исключении жестокого обращения с детьми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</w:tbl>
    <w:p w:rsidR="007C7AC1" w:rsidRPr="00346C35" w:rsidRDefault="007C7AC1" w:rsidP="008D4AB2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7AC1" w:rsidRPr="00346C35" w:rsidRDefault="007C7AC1" w:rsidP="008D4AB2">
      <w:pPr>
        <w:pStyle w:val="ListParagraph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346C35">
        <w:rPr>
          <w:rFonts w:ascii="Times New Roman" w:hAnsi="Times New Roman"/>
          <w:b/>
          <w:color w:val="000000"/>
          <w:sz w:val="28"/>
          <w:szCs w:val="28"/>
        </w:rPr>
        <w:t>.РАБОТА С ПОЖИЛЫМИ ЛЮДЬМИ И ЛЮДЬМИ С ОГРАНИЧЕННЫМИ ВОЗМОЖНОСТЯМИ ЗДОРОВЬЯ.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655"/>
        <w:gridCol w:w="1701"/>
      </w:tblGrid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BEF">
              <w:rPr>
                <w:rFonts w:ascii="Times New Roman" w:hAnsi="Times New Roman"/>
                <w:color w:val="000000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BEF">
              <w:rPr>
                <w:rFonts w:ascii="Times New Roman" w:hAnsi="Times New Roman"/>
                <w:sz w:val="28"/>
                <w:szCs w:val="28"/>
              </w:rPr>
              <w:t>"Делу время - потехе час» Вечер отдыха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7C7AC1" w:rsidRPr="00C52BEF" w:rsidRDefault="007C7AC1" w:rsidP="00C52B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2BEF"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Конкурсная программа  "Кто в радости живет, того кручина не возьмет»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 w:rsidRPr="00C52BEF">
              <w:rPr>
                <w:rFonts w:ascii="Times New Roman" w:hAnsi="Times New Roman"/>
                <w:sz w:val="28"/>
                <w:szCs w:val="28"/>
              </w:rPr>
              <w:t>«Нам года не беда»- тематическая программа;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7C7AC1" w:rsidRPr="00C52BEF" w:rsidRDefault="007C7AC1" w:rsidP="00C52B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2BEF">
              <w:rPr>
                <w:rFonts w:ascii="Times New Roman" w:hAnsi="Times New Roman"/>
                <w:sz w:val="28"/>
                <w:szCs w:val="28"/>
                <w:lang w:eastAsia="ru-RU"/>
              </w:rPr>
              <w:t>«Вся жизнь - песня»- гост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иная( о современных композиторам</w:t>
            </w:r>
            <w:r w:rsidRPr="00C52BEF">
              <w:rPr>
                <w:rFonts w:ascii="Times New Roman" w:hAnsi="Times New Roman"/>
                <w:sz w:val="28"/>
                <w:szCs w:val="28"/>
                <w:lang w:eastAsia="ru-RU"/>
              </w:rPr>
              <w:t>и исполнителях романса)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BEF">
              <w:rPr>
                <w:rFonts w:ascii="Times New Roman" w:hAnsi="Times New Roman"/>
                <w:sz w:val="28"/>
                <w:szCs w:val="28"/>
              </w:rPr>
              <w:t>Работа Фито-бара.( чай, травяные напитки)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7C7AC1" w:rsidRPr="00C52BEF" w:rsidRDefault="007C7AC1" w:rsidP="00C52B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2BEF">
              <w:rPr>
                <w:rFonts w:ascii="Times New Roman" w:hAnsi="Times New Roman"/>
                <w:sz w:val="28"/>
                <w:szCs w:val="28"/>
                <w:lang w:eastAsia="ru-RU"/>
              </w:rPr>
              <w:t>Живая косметика с огорода.( делаем косметические маски)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000000" w:fill="FFFFFF"/>
          </w:tcPr>
          <w:p w:rsidR="007C7AC1" w:rsidRPr="00C52BEF" w:rsidRDefault="007C7AC1" w:rsidP="00C52B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2BEF">
              <w:rPr>
                <w:rFonts w:ascii="Times New Roman" w:hAnsi="Times New Roman"/>
                <w:sz w:val="28"/>
                <w:szCs w:val="28"/>
                <w:lang w:eastAsia="ru-RU"/>
              </w:rPr>
              <w:t>Модные советы от знаменитых Кутюрье.« Мода-Осень-Лето-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C52BEF"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2023 г</w:t>
              </w:r>
            </w:smartTag>
            <w:r w:rsidRPr="00C52BE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Июль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BEF">
              <w:rPr>
                <w:rFonts w:ascii="Times New Roman" w:hAnsi="Times New Roman"/>
                <w:sz w:val="28"/>
                <w:szCs w:val="28"/>
              </w:rPr>
              <w:t>«У самовара»- развлекательная программа.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BEF">
              <w:rPr>
                <w:rFonts w:ascii="Times New Roman" w:hAnsi="Times New Roman"/>
                <w:sz w:val="28"/>
                <w:szCs w:val="28"/>
              </w:rPr>
              <w:t>«Чай пить - не дрова рубить»- вечер отдыха для пенсионеров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BEF">
              <w:rPr>
                <w:rFonts w:ascii="Times New Roman" w:hAnsi="Times New Roman"/>
                <w:sz w:val="28"/>
                <w:szCs w:val="28"/>
              </w:rPr>
              <w:t>«Золотая осень жизни»- тематический вечер.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BEF">
              <w:rPr>
                <w:rFonts w:ascii="Times New Roman" w:hAnsi="Times New Roman"/>
                <w:sz w:val="28"/>
                <w:szCs w:val="28"/>
              </w:rPr>
              <w:t>«Осенины»- вечер отдыха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7C7AC1" w:rsidRPr="00C52BEF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52BEF">
              <w:rPr>
                <w:rFonts w:ascii="Times New Roman" w:hAnsi="Times New Roman"/>
                <w:sz w:val="28"/>
                <w:szCs w:val="28"/>
              </w:rPr>
              <w:t>«Тряхнём стариной»- вечер отдыха»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7C7AC1" w:rsidRPr="00080BE4" w:rsidTr="00080BE4">
        <w:tc>
          <w:tcPr>
            <w:tcW w:w="67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lang w:eastAsia="ru-RU"/>
              </w:rPr>
              <w:t>Клуб «Тонус»</w:t>
            </w:r>
          </w:p>
        </w:tc>
        <w:tc>
          <w:tcPr>
            <w:tcW w:w="1701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color w:val="000000"/>
                <w:sz w:val="28"/>
                <w:szCs w:val="28"/>
              </w:rPr>
              <w:t>Весь период</w:t>
            </w:r>
          </w:p>
        </w:tc>
      </w:tr>
    </w:tbl>
    <w:p w:rsidR="007C7AC1" w:rsidRPr="00346C35" w:rsidRDefault="007C7AC1" w:rsidP="00B34908">
      <w:pPr>
        <w:spacing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7C7AC1" w:rsidRPr="00E11973" w:rsidRDefault="007C7AC1" w:rsidP="00E11973">
      <w:pPr>
        <w:spacing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E11973">
        <w:rPr>
          <w:rFonts w:ascii="Times New Roman" w:hAnsi="Times New Roman"/>
          <w:b/>
          <w:color w:val="000000"/>
          <w:sz w:val="28"/>
          <w:szCs w:val="28"/>
        </w:rPr>
        <w:t>РАЗВИТИЕ ХУДОЖЕСТВЕННОГО ТВОРЧЕСТВА</w:t>
      </w:r>
    </w:p>
    <w:tbl>
      <w:tblPr>
        <w:tblW w:w="10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8238"/>
        <w:gridCol w:w="1598"/>
      </w:tblGrid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lang w:eastAsia="ru-RU"/>
              </w:rPr>
              <w:t>Конкурсы, концерты .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коллективов художественной самодеятельности в районных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0BE4">
              <w:rPr>
                <w:rFonts w:ascii="Times New Roman" w:hAnsi="Times New Roman"/>
                <w:sz w:val="28"/>
                <w:szCs w:val="28"/>
                <w:lang w:eastAsia="ru-RU"/>
              </w:rPr>
              <w:t>конкурсах,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0BE4">
              <w:rPr>
                <w:rFonts w:ascii="Times New Roman" w:hAnsi="Times New Roman"/>
                <w:sz w:val="28"/>
                <w:szCs w:val="28"/>
                <w:lang w:eastAsia="ru-RU"/>
              </w:rPr>
              <w:t>региональных,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0BE4">
              <w:rPr>
                <w:rFonts w:ascii="Times New Roman" w:hAnsi="Times New Roman"/>
                <w:sz w:val="28"/>
                <w:szCs w:val="28"/>
                <w:lang w:eastAsia="ru-RU"/>
              </w:rPr>
              <w:t>всероссийских,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0BE4">
              <w:rPr>
                <w:rFonts w:ascii="Times New Roman" w:hAnsi="Times New Roman"/>
                <w:sz w:val="28"/>
                <w:szCs w:val="28"/>
                <w:lang w:eastAsia="ru-RU"/>
              </w:rPr>
              <w:t>международных фестивалях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lang w:eastAsia="ru-RU"/>
              </w:rPr>
              <w:t>Выездные концерты в  соседние населенные пункты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международному Женскому Дню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Концертная фронтовая бригада </w:t>
            </w:r>
            <w:r w:rsidRPr="006E6DBD"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«И памяти войны верна Россия»</w:t>
            </w:r>
            <w:r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посвящённый Дню Победы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посвящённый Дню России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 ко Дню семьи, любви и верности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посвящённый празднованию посёлка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7C7AC1" w:rsidRPr="00080BE4" w:rsidTr="00725175">
        <w:trPr>
          <w:trHeight w:val="520"/>
        </w:trPr>
        <w:tc>
          <w:tcPr>
            <w:tcW w:w="594" w:type="dxa"/>
            <w:tcBorders>
              <w:bottom w:val="single" w:sz="4" w:space="0" w:color="auto"/>
            </w:tcBorders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38" w:type="dxa"/>
            <w:tcBorders>
              <w:bottom w:val="single" w:sz="4" w:space="0" w:color="auto"/>
            </w:tcBorders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Концертная программа ко Дню пожилого человека </w:t>
            </w:r>
            <w:r w:rsidRPr="009A2E22">
              <w:rPr>
                <w:rFonts w:ascii="Times New Roman" w:hAnsi="Times New Roman"/>
                <w:sz w:val="28"/>
                <w:szCs w:val="28"/>
              </w:rPr>
              <w:t>«А в сердце молодость поёт!»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7C7AC1" w:rsidRPr="00080BE4" w:rsidTr="00725175">
        <w:trPr>
          <w:trHeight w:val="390"/>
        </w:trPr>
        <w:tc>
          <w:tcPr>
            <w:tcW w:w="594" w:type="dxa"/>
            <w:tcBorders>
              <w:top w:val="single" w:sz="4" w:space="0" w:color="auto"/>
            </w:tcBorders>
          </w:tcPr>
          <w:p w:rsidR="007C7AC1" w:rsidRPr="00080BE4" w:rsidRDefault="007C7AC1" w:rsidP="00080BE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38" w:type="dxa"/>
            <w:tcBorders>
              <w:top w:val="single" w:sz="4" w:space="0" w:color="auto"/>
            </w:tcBorders>
          </w:tcPr>
          <w:p w:rsidR="007C7AC1" w:rsidRPr="00080BE4" w:rsidRDefault="007C7AC1" w:rsidP="00080BE4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Концертная программа «Мы едины! Мы непобедимы!»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7C7AC1" w:rsidRPr="00080BE4" w:rsidRDefault="007C7AC1" w:rsidP="00080BE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Концерт, посвященный празднованию Дня Матери в России </w:t>
            </w:r>
            <w:r w:rsidRPr="002816D1">
              <w:rPr>
                <w:rFonts w:ascii="Times New Roman" w:hAnsi="Times New Roman"/>
                <w:sz w:val="28"/>
                <w:szCs w:val="28"/>
              </w:rPr>
              <w:t>«Любовью материнской мир прекрасен»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7C7AC1" w:rsidRPr="00080BE4" w:rsidTr="00080BE4">
        <w:tc>
          <w:tcPr>
            <w:tcW w:w="59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23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80B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 к новому году</w:t>
            </w:r>
          </w:p>
        </w:tc>
        <w:tc>
          <w:tcPr>
            <w:tcW w:w="159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7C7AC1" w:rsidRDefault="007C7AC1" w:rsidP="008D4AB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Pr="00346C35" w:rsidRDefault="007C7AC1" w:rsidP="008D4AB2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ll</w:t>
      </w:r>
      <w:r w:rsidRPr="00346C35">
        <w:rPr>
          <w:rFonts w:ascii="Times New Roman" w:hAnsi="Times New Roman"/>
          <w:b/>
          <w:sz w:val="28"/>
          <w:szCs w:val="28"/>
        </w:rPr>
        <w:t>.ИНФОРМАЦИОННО-МЕТОДИЧЕСКАЯ ДЕЯТЕЛЬНОСТЬ.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115"/>
        <w:gridCol w:w="1984"/>
      </w:tblGrid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7C7AC1" w:rsidRPr="00725175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175">
              <w:rPr>
                <w:rFonts w:ascii="Times New Roman" w:hAnsi="Times New Roman"/>
                <w:sz w:val="28"/>
                <w:szCs w:val="28"/>
              </w:rPr>
              <w:t xml:space="preserve">Анализ работы клубных учреждений 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7C7AC1" w:rsidRPr="00725175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175">
              <w:rPr>
                <w:rFonts w:ascii="Times New Roman" w:hAnsi="Times New Roman"/>
                <w:sz w:val="28"/>
                <w:szCs w:val="28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7C7AC1" w:rsidRPr="00725175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175">
              <w:rPr>
                <w:rFonts w:ascii="Times New Roman" w:hAnsi="Times New Roman"/>
                <w:sz w:val="28"/>
                <w:szCs w:val="28"/>
              </w:rPr>
              <w:t>Оформление тематических папок, альбомов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7C7AC1" w:rsidRPr="00725175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25175">
              <w:rPr>
                <w:rFonts w:ascii="Times New Roman" w:hAnsi="Times New Roman"/>
                <w:sz w:val="28"/>
                <w:szCs w:val="28"/>
              </w:rPr>
              <w:t>нновационные технологии к написанию сценария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7C7AC1" w:rsidRPr="00725175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25175">
              <w:rPr>
                <w:rFonts w:ascii="Times New Roman" w:hAnsi="Times New Roman"/>
                <w:sz w:val="28"/>
                <w:szCs w:val="28"/>
              </w:rPr>
              <w:t>азработка и организация праздничного мероприятий для школьников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15" w:type="dxa"/>
          </w:tcPr>
          <w:p w:rsidR="007C7AC1" w:rsidRPr="00725175" w:rsidRDefault="007C7AC1" w:rsidP="00080B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25175">
              <w:rPr>
                <w:rFonts w:ascii="Times New Roman" w:hAnsi="Times New Roman"/>
                <w:sz w:val="28"/>
                <w:szCs w:val="28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.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15" w:type="dxa"/>
          </w:tcPr>
          <w:p w:rsidR="007C7AC1" w:rsidRPr="00725175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175">
              <w:rPr>
                <w:rFonts w:ascii="Times New Roman" w:hAnsi="Times New Roman"/>
                <w:sz w:val="28"/>
                <w:szCs w:val="28"/>
              </w:rPr>
              <w:t>Работа с сайтом учреждения и  соц. сетями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:rsidR="007C7AC1" w:rsidRDefault="007C7AC1" w:rsidP="008D4AB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8D4AB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8D4AB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8D4AB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7AC1" w:rsidRPr="00346C35" w:rsidRDefault="007C7AC1" w:rsidP="008D4AB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46C35">
        <w:rPr>
          <w:rFonts w:ascii="Times New Roman" w:hAnsi="Times New Roman"/>
          <w:b/>
          <w:sz w:val="28"/>
          <w:szCs w:val="28"/>
        </w:rPr>
        <w:t>СВЯЗИ С ОБЩЕСТВЕННОСТЬЮ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7115"/>
        <w:gridCol w:w="1984"/>
      </w:tblGrid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Реклама и освещение мероприятий  в соцсетях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Привлечение спонсоров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Сотрудничество  с социальными партнёрами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Освещение информации о культурно-досуговой деятельности  ДК в районной газете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Анкетирование населения с целью выявления потребностей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:rsidR="007C7AC1" w:rsidRDefault="007C7AC1" w:rsidP="008D4AB2">
      <w:pPr>
        <w:pStyle w:val="ListParagraph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AC1" w:rsidRDefault="007C7AC1" w:rsidP="008D4AB2">
      <w:pPr>
        <w:pStyle w:val="ListParagraph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AC1" w:rsidRPr="00346C35" w:rsidRDefault="007C7AC1" w:rsidP="008D4AB2">
      <w:pPr>
        <w:pStyle w:val="ListParagraph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C35">
        <w:rPr>
          <w:rFonts w:ascii="Times New Roman" w:hAnsi="Times New Roman"/>
          <w:b/>
          <w:sz w:val="28"/>
          <w:szCs w:val="28"/>
        </w:rPr>
        <w:t xml:space="preserve">ДИЗАЙН УЧРЕЖДЕНИЯ КУЛЬТУРЫ. </w:t>
      </w:r>
    </w:p>
    <w:p w:rsidR="007C7AC1" w:rsidRPr="00346C35" w:rsidRDefault="007C7AC1" w:rsidP="008D4AB2">
      <w:pPr>
        <w:pStyle w:val="ListParagraph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C35">
        <w:rPr>
          <w:rFonts w:ascii="Times New Roman" w:hAnsi="Times New Roman"/>
          <w:b/>
          <w:sz w:val="28"/>
          <w:szCs w:val="28"/>
        </w:rPr>
        <w:t>БЛАГОУСТРОЙСТВО И ОЗЕЛЕНЕНИЕ ТЕРРИТОРИИ.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7115"/>
        <w:gridCol w:w="1984"/>
      </w:tblGrid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BE4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Трудовые десанты по благоустройству территории дома культуры.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тематических</w:t>
            </w:r>
            <w:r w:rsidRPr="00080BE4">
              <w:rPr>
                <w:rFonts w:ascii="Times New Roman" w:hAnsi="Times New Roman"/>
                <w:sz w:val="28"/>
                <w:szCs w:val="28"/>
              </w:rPr>
              <w:t xml:space="preserve"> стендов, уголков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C7AC1" w:rsidRPr="00080BE4" w:rsidTr="00080BE4">
        <w:tc>
          <w:tcPr>
            <w:tcW w:w="648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 xml:space="preserve">Разбивка клумб, </w:t>
            </w:r>
            <w:r>
              <w:rPr>
                <w:rFonts w:ascii="Times New Roman" w:hAnsi="Times New Roman"/>
                <w:sz w:val="28"/>
                <w:szCs w:val="28"/>
              </w:rPr>
              <w:t>уход за посаженными цветочными культурами.</w:t>
            </w:r>
          </w:p>
        </w:tc>
        <w:tc>
          <w:tcPr>
            <w:tcW w:w="1984" w:type="dxa"/>
          </w:tcPr>
          <w:p w:rsidR="007C7AC1" w:rsidRPr="00080BE4" w:rsidRDefault="007C7AC1" w:rsidP="00080B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BE4">
              <w:rPr>
                <w:rFonts w:ascii="Times New Roman" w:hAnsi="Times New Roman"/>
                <w:sz w:val="28"/>
                <w:szCs w:val="28"/>
              </w:rPr>
              <w:t>С апреля</w:t>
            </w:r>
          </w:p>
        </w:tc>
      </w:tr>
    </w:tbl>
    <w:p w:rsidR="007C7AC1" w:rsidRPr="00904C95" w:rsidRDefault="007C7AC1" w:rsidP="00C10B44">
      <w:pPr>
        <w:shd w:val="clear" w:color="auto" w:fill="FFFFFF"/>
        <w:spacing w:before="144" w:line="240" w:lineRule="auto"/>
        <w:rPr>
          <w:rFonts w:ascii="Verdana" w:hAnsi="Verdana"/>
          <w:b/>
          <w:bCs/>
          <w:color w:val="110C00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110C00"/>
          <w:sz w:val="18"/>
          <w:szCs w:val="18"/>
          <w:lang w:val="en-US" w:eastAsia="ru-RU"/>
        </w:rPr>
        <w:t xml:space="preserve">                                                        </w:t>
      </w:r>
    </w:p>
    <w:p w:rsidR="007C7AC1" w:rsidRDefault="007C7AC1" w:rsidP="00C10B44">
      <w:pPr>
        <w:shd w:val="clear" w:color="auto" w:fill="FFFFFF"/>
        <w:spacing w:before="144" w:line="240" w:lineRule="auto"/>
        <w:rPr>
          <w:rFonts w:ascii="Verdana" w:hAnsi="Verdana"/>
          <w:b/>
          <w:bCs/>
          <w:color w:val="110C00"/>
          <w:sz w:val="18"/>
          <w:szCs w:val="18"/>
          <w:lang w:eastAsia="ru-RU"/>
        </w:rPr>
      </w:pPr>
    </w:p>
    <w:p w:rsidR="007C7AC1" w:rsidRPr="00EE7F16" w:rsidRDefault="007C7AC1" w:rsidP="00C10B44">
      <w:pPr>
        <w:shd w:val="clear" w:color="auto" w:fill="FFFFFF"/>
        <w:spacing w:before="144" w:line="240" w:lineRule="auto"/>
        <w:rPr>
          <w:rFonts w:ascii="Times New Roman" w:hAnsi="Times New Roman"/>
          <w:color w:val="110C00"/>
          <w:sz w:val="28"/>
          <w:szCs w:val="28"/>
          <w:lang w:eastAsia="ru-RU"/>
        </w:rPr>
      </w:pPr>
      <w:r>
        <w:rPr>
          <w:rFonts w:ascii="Verdana" w:hAnsi="Verdana"/>
          <w:b/>
          <w:bCs/>
          <w:color w:val="110C00"/>
          <w:sz w:val="18"/>
          <w:szCs w:val="18"/>
          <w:lang w:eastAsia="ru-RU"/>
        </w:rPr>
        <w:t xml:space="preserve">                                                            </w:t>
      </w:r>
      <w:r>
        <w:rPr>
          <w:rFonts w:ascii="Verdana" w:hAnsi="Verdana"/>
          <w:b/>
          <w:bCs/>
          <w:color w:val="110C00"/>
          <w:sz w:val="18"/>
          <w:szCs w:val="18"/>
          <w:lang w:val="en-US" w:eastAsia="ru-RU"/>
        </w:rPr>
        <w:t xml:space="preserve">   </w:t>
      </w:r>
      <w:r w:rsidRPr="00EE7F16">
        <w:rPr>
          <w:rFonts w:ascii="Times New Roman" w:hAnsi="Times New Roman"/>
          <w:b/>
          <w:bCs/>
          <w:color w:val="110C00"/>
          <w:sz w:val="28"/>
          <w:szCs w:val="28"/>
          <w:lang w:eastAsia="ru-RU"/>
        </w:rPr>
        <w:t>РАБОТА С КАДРАМИ</w:t>
      </w:r>
    </w:p>
    <w:tbl>
      <w:tblPr>
        <w:tblW w:w="9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3"/>
        <w:gridCol w:w="4969"/>
        <w:gridCol w:w="1713"/>
        <w:gridCol w:w="2395"/>
      </w:tblGrid>
      <w:tr w:rsidR="007C7AC1" w:rsidRPr="00080BE4" w:rsidTr="00C10B44">
        <w:trPr>
          <w:jc w:val="center"/>
        </w:trPr>
        <w:tc>
          <w:tcPr>
            <w:tcW w:w="6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EE7F16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F1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EE7F16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F1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EE7F16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F1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EE7F16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F1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C7AC1" w:rsidRPr="00080BE4" w:rsidTr="00C10B44">
        <w:trPr>
          <w:jc w:val="center"/>
        </w:trPr>
        <w:tc>
          <w:tcPr>
            <w:tcW w:w="6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и провести  совещание работников учреждения по итогам работы в 2022</w:t>
            </w: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7C7AC1" w:rsidRPr="00080BE4" w:rsidTr="00C10B44">
        <w:trPr>
          <w:jc w:val="center"/>
        </w:trPr>
        <w:tc>
          <w:tcPr>
            <w:tcW w:w="6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Торжественная церемония подведения итогов «Лучший по профессии»  - День работника культуры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7C7AC1" w:rsidRPr="00080BE4" w:rsidTr="00513459">
        <w:trPr>
          <w:jc w:val="center"/>
        </w:trPr>
        <w:tc>
          <w:tcPr>
            <w:tcW w:w="6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 участие работников учреждения </w:t>
            </w: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работе районных и краевых </w:t>
            </w: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совещаний, семинаров, конференций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C7AC1" w:rsidRPr="00080BE4" w:rsidRDefault="007C7AC1">
            <w:pPr>
              <w:rPr>
                <w:rFonts w:ascii="Times New Roman" w:hAnsi="Times New Roman"/>
                <w:sz w:val="28"/>
                <w:szCs w:val="28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7C7AC1" w:rsidRPr="00080BE4" w:rsidTr="00513459">
        <w:trPr>
          <w:jc w:val="center"/>
        </w:trPr>
        <w:tc>
          <w:tcPr>
            <w:tcW w:w="6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Обеспечить обучение работников культуры  кур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сах повышения квалификации .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C7AC1" w:rsidRPr="00080BE4" w:rsidRDefault="007C7AC1">
            <w:pPr>
              <w:rPr>
                <w:rFonts w:ascii="Times New Roman" w:hAnsi="Times New Roman"/>
                <w:sz w:val="28"/>
                <w:szCs w:val="28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Л.И.Степкина</w:t>
            </w:r>
          </w:p>
        </w:tc>
      </w:tr>
      <w:tr w:rsidR="007C7AC1" w:rsidRPr="00080BE4" w:rsidTr="00513459">
        <w:trPr>
          <w:jc w:val="center"/>
        </w:trPr>
        <w:tc>
          <w:tcPr>
            <w:tcW w:w="6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hAnsi="Times New Roman"/>
                <w:sz w:val="24"/>
                <w:szCs w:val="24"/>
                <w:lang w:eastAsia="ru-RU"/>
              </w:rPr>
              <w:t> 5</w:t>
            </w:r>
          </w:p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1E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1A51E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пакет документов на  главу администрации района, Управление культуры, о награждении работников культуры Благодарственными письмами, грамотами  в связи профессиональными праздниками, юбилеями отдельных работников, учреждений, творческих коллективов.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C7AC1" w:rsidRPr="001A51E9" w:rsidRDefault="007C7AC1" w:rsidP="00513459">
            <w:pPr>
              <w:spacing w:before="144" w:after="288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C7AC1" w:rsidRPr="00080BE4" w:rsidRDefault="007C7AC1">
            <w:pPr>
              <w:rPr>
                <w:rFonts w:ascii="Times New Roman" w:hAnsi="Times New Roman"/>
                <w:sz w:val="28"/>
                <w:szCs w:val="28"/>
              </w:rPr>
            </w:pPr>
            <w:r w:rsidRPr="001A51E9">
              <w:rPr>
                <w:rFonts w:ascii="Times New Roman" w:hAnsi="Times New Roman"/>
                <w:sz w:val="28"/>
                <w:szCs w:val="28"/>
                <w:lang w:eastAsia="ru-RU"/>
              </w:rPr>
              <w:t>Л.И.Степкина</w:t>
            </w:r>
          </w:p>
        </w:tc>
      </w:tr>
    </w:tbl>
    <w:p w:rsidR="007C7AC1" w:rsidRPr="001A51E9" w:rsidRDefault="007C7AC1" w:rsidP="008D4A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AC1" w:rsidRPr="001A51E9" w:rsidRDefault="007C7AC1" w:rsidP="008D4A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AC1" w:rsidRPr="001A51E9" w:rsidRDefault="007C7AC1" w:rsidP="00BE1D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A51E9">
        <w:rPr>
          <w:rFonts w:ascii="Times New Roman" w:hAnsi="Times New Roman"/>
          <w:sz w:val="28"/>
          <w:szCs w:val="28"/>
        </w:rPr>
        <w:t>Директор  МУК «ДК п.Ставропольский»                 ___________Л.И.Степкина</w:t>
      </w:r>
    </w:p>
    <w:p w:rsidR="007C7AC1" w:rsidRPr="001A51E9" w:rsidRDefault="007C7AC1" w:rsidP="00BE1D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A5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7C7AC1" w:rsidRDefault="007C7AC1" w:rsidP="008D4A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C7AC1" w:rsidRPr="007E4FB5" w:rsidRDefault="007C7AC1" w:rsidP="00F81C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C7AC1" w:rsidRPr="007E4FB5" w:rsidSect="000F7605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AC1" w:rsidRDefault="007C7AC1" w:rsidP="001A3149">
      <w:pPr>
        <w:spacing w:after="0" w:line="240" w:lineRule="auto"/>
      </w:pPr>
      <w:r>
        <w:separator/>
      </w:r>
    </w:p>
  </w:endnote>
  <w:endnote w:type="continuationSeparator" w:id="1">
    <w:p w:rsidR="007C7AC1" w:rsidRDefault="007C7AC1" w:rsidP="001A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C1" w:rsidRDefault="007C7AC1">
    <w:pPr>
      <w:pStyle w:val="Footer"/>
      <w:jc w:val="right"/>
    </w:pPr>
    <w:fldSimple w:instr=" PAGE   \* MERGEFORMAT ">
      <w:r>
        <w:rPr>
          <w:noProof/>
        </w:rPr>
        <w:t>16</w:t>
      </w:r>
    </w:fldSimple>
  </w:p>
  <w:p w:rsidR="007C7AC1" w:rsidRDefault="007C7A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AC1" w:rsidRDefault="007C7AC1" w:rsidP="001A3149">
      <w:pPr>
        <w:spacing w:after="0" w:line="240" w:lineRule="auto"/>
      </w:pPr>
      <w:r>
        <w:separator/>
      </w:r>
    </w:p>
  </w:footnote>
  <w:footnote w:type="continuationSeparator" w:id="1">
    <w:p w:rsidR="007C7AC1" w:rsidRDefault="007C7AC1" w:rsidP="001A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35C"/>
    <w:multiLevelType w:val="hybridMultilevel"/>
    <w:tmpl w:val="5554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6EF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854D0"/>
    <w:multiLevelType w:val="hybridMultilevel"/>
    <w:tmpl w:val="FB86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535AFF"/>
    <w:multiLevelType w:val="hybridMultilevel"/>
    <w:tmpl w:val="B1A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63011C"/>
    <w:multiLevelType w:val="hybridMultilevel"/>
    <w:tmpl w:val="91029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87A98"/>
    <w:multiLevelType w:val="multilevel"/>
    <w:tmpl w:val="DF2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26C59"/>
    <w:multiLevelType w:val="multilevel"/>
    <w:tmpl w:val="E7E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555CA"/>
    <w:multiLevelType w:val="multilevel"/>
    <w:tmpl w:val="DE98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36BBD"/>
    <w:multiLevelType w:val="hybridMultilevel"/>
    <w:tmpl w:val="0208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03D9E"/>
    <w:multiLevelType w:val="hybridMultilevel"/>
    <w:tmpl w:val="C916E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BC0E5E"/>
    <w:multiLevelType w:val="hybridMultilevel"/>
    <w:tmpl w:val="D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BC70BF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EC6D7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09562F"/>
    <w:multiLevelType w:val="hybridMultilevel"/>
    <w:tmpl w:val="3510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8B1"/>
    <w:multiLevelType w:val="multilevel"/>
    <w:tmpl w:val="0352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971E9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403AB"/>
    <w:multiLevelType w:val="hybridMultilevel"/>
    <w:tmpl w:val="2F0E886A"/>
    <w:lvl w:ilvl="0" w:tplc="E5244A7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45700AE9"/>
    <w:multiLevelType w:val="hybridMultilevel"/>
    <w:tmpl w:val="2C040FD2"/>
    <w:lvl w:ilvl="0" w:tplc="D0FE4E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62B7F04"/>
    <w:multiLevelType w:val="hybridMultilevel"/>
    <w:tmpl w:val="1436A814"/>
    <w:lvl w:ilvl="0" w:tplc="86668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9A28FC"/>
    <w:multiLevelType w:val="hybridMultilevel"/>
    <w:tmpl w:val="6888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B61422"/>
    <w:multiLevelType w:val="multilevel"/>
    <w:tmpl w:val="0DE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192875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CD3FB0"/>
    <w:multiLevelType w:val="hybridMultilevel"/>
    <w:tmpl w:val="E5AA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A05682"/>
    <w:multiLevelType w:val="multilevel"/>
    <w:tmpl w:val="034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D6A13"/>
    <w:multiLevelType w:val="hybridMultilevel"/>
    <w:tmpl w:val="C2EC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0DC0172"/>
    <w:multiLevelType w:val="hybridMultilevel"/>
    <w:tmpl w:val="4788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3B0BD8"/>
    <w:multiLevelType w:val="multilevel"/>
    <w:tmpl w:val="287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6410"/>
    <w:multiLevelType w:val="hybridMultilevel"/>
    <w:tmpl w:val="1598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11109"/>
    <w:multiLevelType w:val="multilevel"/>
    <w:tmpl w:val="721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312FC9"/>
    <w:multiLevelType w:val="hybridMultilevel"/>
    <w:tmpl w:val="B77213E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8255F9"/>
    <w:multiLevelType w:val="hybridMultilevel"/>
    <w:tmpl w:val="8FF2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8"/>
  </w:num>
  <w:num w:numId="4">
    <w:abstractNumId w:val="27"/>
  </w:num>
  <w:num w:numId="5">
    <w:abstractNumId w:val="7"/>
  </w:num>
  <w:num w:numId="6">
    <w:abstractNumId w:val="32"/>
  </w:num>
  <w:num w:numId="7">
    <w:abstractNumId w:val="30"/>
  </w:num>
  <w:num w:numId="8">
    <w:abstractNumId w:val="6"/>
  </w:num>
  <w:num w:numId="9">
    <w:abstractNumId w:val="2"/>
  </w:num>
  <w:num w:numId="10">
    <w:abstractNumId w:val="29"/>
  </w:num>
  <w:num w:numId="11">
    <w:abstractNumId w:val="9"/>
  </w:num>
  <w:num w:numId="12">
    <w:abstractNumId w:val="26"/>
  </w:num>
  <w:num w:numId="13">
    <w:abstractNumId w:val="4"/>
  </w:num>
  <w:num w:numId="14">
    <w:abstractNumId w:val="25"/>
  </w:num>
  <w:num w:numId="15">
    <w:abstractNumId w:val="18"/>
  </w:num>
  <w:num w:numId="16">
    <w:abstractNumId w:val="5"/>
  </w:num>
  <w:num w:numId="17">
    <w:abstractNumId w:val="22"/>
  </w:num>
  <w:num w:numId="18">
    <w:abstractNumId w:val="21"/>
  </w:num>
  <w:num w:numId="19">
    <w:abstractNumId w:val="20"/>
  </w:num>
  <w:num w:numId="20">
    <w:abstractNumId w:val="1"/>
  </w:num>
  <w:num w:numId="21">
    <w:abstractNumId w:val="16"/>
  </w:num>
  <w:num w:numId="22">
    <w:abstractNumId w:val="13"/>
  </w:num>
  <w:num w:numId="23">
    <w:abstractNumId w:val="12"/>
  </w:num>
  <w:num w:numId="24">
    <w:abstractNumId w:val="23"/>
  </w:num>
  <w:num w:numId="25">
    <w:abstractNumId w:val="15"/>
  </w:num>
  <w:num w:numId="26">
    <w:abstractNumId w:val="8"/>
  </w:num>
  <w:num w:numId="27">
    <w:abstractNumId w:val="14"/>
  </w:num>
  <w:num w:numId="28">
    <w:abstractNumId w:val="17"/>
  </w:num>
  <w:num w:numId="29">
    <w:abstractNumId w:val="0"/>
  </w:num>
  <w:num w:numId="30">
    <w:abstractNumId w:val="31"/>
  </w:num>
  <w:num w:numId="31">
    <w:abstractNumId w:val="1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945"/>
    <w:rsid w:val="00001352"/>
    <w:rsid w:val="00001635"/>
    <w:rsid w:val="0000472C"/>
    <w:rsid w:val="00006B4C"/>
    <w:rsid w:val="000079E1"/>
    <w:rsid w:val="00010D17"/>
    <w:rsid w:val="00010FD2"/>
    <w:rsid w:val="00011381"/>
    <w:rsid w:val="000126E7"/>
    <w:rsid w:val="000144E2"/>
    <w:rsid w:val="00015212"/>
    <w:rsid w:val="00015233"/>
    <w:rsid w:val="00015996"/>
    <w:rsid w:val="00032497"/>
    <w:rsid w:val="000331ED"/>
    <w:rsid w:val="00033742"/>
    <w:rsid w:val="00033EF5"/>
    <w:rsid w:val="00036B9E"/>
    <w:rsid w:val="00037513"/>
    <w:rsid w:val="00037D70"/>
    <w:rsid w:val="00040E9F"/>
    <w:rsid w:val="00041C1D"/>
    <w:rsid w:val="00041E40"/>
    <w:rsid w:val="000460EC"/>
    <w:rsid w:val="00046135"/>
    <w:rsid w:val="00050CCC"/>
    <w:rsid w:val="00051892"/>
    <w:rsid w:val="0005192E"/>
    <w:rsid w:val="0005552A"/>
    <w:rsid w:val="00056718"/>
    <w:rsid w:val="0006187B"/>
    <w:rsid w:val="00061CEC"/>
    <w:rsid w:val="000627AA"/>
    <w:rsid w:val="00063AE9"/>
    <w:rsid w:val="00066CFE"/>
    <w:rsid w:val="00067F37"/>
    <w:rsid w:val="00070056"/>
    <w:rsid w:val="00071E8D"/>
    <w:rsid w:val="000722A2"/>
    <w:rsid w:val="00072C82"/>
    <w:rsid w:val="00073520"/>
    <w:rsid w:val="0007420A"/>
    <w:rsid w:val="0008052F"/>
    <w:rsid w:val="00080BE4"/>
    <w:rsid w:val="00080F80"/>
    <w:rsid w:val="00081E8E"/>
    <w:rsid w:val="000822F7"/>
    <w:rsid w:val="00082537"/>
    <w:rsid w:val="0008531F"/>
    <w:rsid w:val="00090932"/>
    <w:rsid w:val="00090B33"/>
    <w:rsid w:val="0009113E"/>
    <w:rsid w:val="0009234F"/>
    <w:rsid w:val="00092449"/>
    <w:rsid w:val="00094F0B"/>
    <w:rsid w:val="00095C37"/>
    <w:rsid w:val="00095F49"/>
    <w:rsid w:val="00097345"/>
    <w:rsid w:val="000A491B"/>
    <w:rsid w:val="000A4C9A"/>
    <w:rsid w:val="000A7412"/>
    <w:rsid w:val="000A78A9"/>
    <w:rsid w:val="000A7AFE"/>
    <w:rsid w:val="000B4B97"/>
    <w:rsid w:val="000B4D30"/>
    <w:rsid w:val="000B5B47"/>
    <w:rsid w:val="000B5B98"/>
    <w:rsid w:val="000B74EE"/>
    <w:rsid w:val="000B7992"/>
    <w:rsid w:val="000C00C7"/>
    <w:rsid w:val="000C04DA"/>
    <w:rsid w:val="000C07B2"/>
    <w:rsid w:val="000C0A73"/>
    <w:rsid w:val="000C1711"/>
    <w:rsid w:val="000C1DAA"/>
    <w:rsid w:val="000C38B4"/>
    <w:rsid w:val="000C779D"/>
    <w:rsid w:val="000D2173"/>
    <w:rsid w:val="000D2701"/>
    <w:rsid w:val="000D3132"/>
    <w:rsid w:val="000D38BD"/>
    <w:rsid w:val="000D3D1B"/>
    <w:rsid w:val="000D4566"/>
    <w:rsid w:val="000D5E6C"/>
    <w:rsid w:val="000D69D7"/>
    <w:rsid w:val="000D6A62"/>
    <w:rsid w:val="000E1857"/>
    <w:rsid w:val="000E1F49"/>
    <w:rsid w:val="000E50F0"/>
    <w:rsid w:val="000E626C"/>
    <w:rsid w:val="000E6710"/>
    <w:rsid w:val="000E7F2A"/>
    <w:rsid w:val="000F01AF"/>
    <w:rsid w:val="000F3977"/>
    <w:rsid w:val="000F3F0A"/>
    <w:rsid w:val="000F5FE1"/>
    <w:rsid w:val="000F60BC"/>
    <w:rsid w:val="000F6FBD"/>
    <w:rsid w:val="000F7605"/>
    <w:rsid w:val="001011E0"/>
    <w:rsid w:val="00101EA6"/>
    <w:rsid w:val="0010291D"/>
    <w:rsid w:val="00103CBC"/>
    <w:rsid w:val="001049D9"/>
    <w:rsid w:val="00105CCA"/>
    <w:rsid w:val="001103A1"/>
    <w:rsid w:val="00112DF0"/>
    <w:rsid w:val="00113CD8"/>
    <w:rsid w:val="001162CD"/>
    <w:rsid w:val="001171B8"/>
    <w:rsid w:val="00120294"/>
    <w:rsid w:val="00120694"/>
    <w:rsid w:val="001214FD"/>
    <w:rsid w:val="0012273F"/>
    <w:rsid w:val="00123BE1"/>
    <w:rsid w:val="00123E1E"/>
    <w:rsid w:val="001301E1"/>
    <w:rsid w:val="00130DEA"/>
    <w:rsid w:val="00131B3B"/>
    <w:rsid w:val="001329E1"/>
    <w:rsid w:val="00132E10"/>
    <w:rsid w:val="00133C49"/>
    <w:rsid w:val="00134A87"/>
    <w:rsid w:val="00136385"/>
    <w:rsid w:val="00141D15"/>
    <w:rsid w:val="00141F83"/>
    <w:rsid w:val="0014616F"/>
    <w:rsid w:val="001465D9"/>
    <w:rsid w:val="00147F53"/>
    <w:rsid w:val="00151213"/>
    <w:rsid w:val="00151855"/>
    <w:rsid w:val="00151AEA"/>
    <w:rsid w:val="001521AB"/>
    <w:rsid w:val="00152B6D"/>
    <w:rsid w:val="00154ADB"/>
    <w:rsid w:val="00155834"/>
    <w:rsid w:val="0015675E"/>
    <w:rsid w:val="001616A4"/>
    <w:rsid w:val="00161754"/>
    <w:rsid w:val="00163949"/>
    <w:rsid w:val="0016569B"/>
    <w:rsid w:val="00171E19"/>
    <w:rsid w:val="00173BDF"/>
    <w:rsid w:val="00174139"/>
    <w:rsid w:val="00176284"/>
    <w:rsid w:val="00176DBB"/>
    <w:rsid w:val="00176F87"/>
    <w:rsid w:val="00177E41"/>
    <w:rsid w:val="00180CBE"/>
    <w:rsid w:val="00181298"/>
    <w:rsid w:val="00182C46"/>
    <w:rsid w:val="00182F79"/>
    <w:rsid w:val="00183416"/>
    <w:rsid w:val="00183A01"/>
    <w:rsid w:val="00184720"/>
    <w:rsid w:val="0018578B"/>
    <w:rsid w:val="00186058"/>
    <w:rsid w:val="00187A4E"/>
    <w:rsid w:val="001913CE"/>
    <w:rsid w:val="0019197A"/>
    <w:rsid w:val="001919DF"/>
    <w:rsid w:val="001934CF"/>
    <w:rsid w:val="001948A6"/>
    <w:rsid w:val="00194EF4"/>
    <w:rsid w:val="0019613D"/>
    <w:rsid w:val="001A0F98"/>
    <w:rsid w:val="001A3149"/>
    <w:rsid w:val="001A330D"/>
    <w:rsid w:val="001A34A6"/>
    <w:rsid w:val="001A4556"/>
    <w:rsid w:val="001A51E9"/>
    <w:rsid w:val="001B058D"/>
    <w:rsid w:val="001B3122"/>
    <w:rsid w:val="001B661F"/>
    <w:rsid w:val="001B72C8"/>
    <w:rsid w:val="001C14DA"/>
    <w:rsid w:val="001C2CBA"/>
    <w:rsid w:val="001C32EC"/>
    <w:rsid w:val="001C3BDD"/>
    <w:rsid w:val="001C4410"/>
    <w:rsid w:val="001C4657"/>
    <w:rsid w:val="001C5DB6"/>
    <w:rsid w:val="001D0F61"/>
    <w:rsid w:val="001D1424"/>
    <w:rsid w:val="001D2237"/>
    <w:rsid w:val="001D335D"/>
    <w:rsid w:val="001D46EC"/>
    <w:rsid w:val="001D4BFF"/>
    <w:rsid w:val="001D4C6E"/>
    <w:rsid w:val="001D5F3B"/>
    <w:rsid w:val="001D66A0"/>
    <w:rsid w:val="001D7908"/>
    <w:rsid w:val="001E09E7"/>
    <w:rsid w:val="001E0A83"/>
    <w:rsid w:val="001E1EDF"/>
    <w:rsid w:val="001E21CE"/>
    <w:rsid w:val="001E2A66"/>
    <w:rsid w:val="001E4BCD"/>
    <w:rsid w:val="001E7499"/>
    <w:rsid w:val="001E7F10"/>
    <w:rsid w:val="001F1D83"/>
    <w:rsid w:val="001F26CD"/>
    <w:rsid w:val="00200B91"/>
    <w:rsid w:val="00200F7C"/>
    <w:rsid w:val="0020118D"/>
    <w:rsid w:val="00202147"/>
    <w:rsid w:val="0020257A"/>
    <w:rsid w:val="002025FD"/>
    <w:rsid w:val="00206017"/>
    <w:rsid w:val="00207246"/>
    <w:rsid w:val="00211125"/>
    <w:rsid w:val="00211DA1"/>
    <w:rsid w:val="00213394"/>
    <w:rsid w:val="0021397E"/>
    <w:rsid w:val="00216978"/>
    <w:rsid w:val="00217B2A"/>
    <w:rsid w:val="00221BFC"/>
    <w:rsid w:val="00223B92"/>
    <w:rsid w:val="00224CEB"/>
    <w:rsid w:val="0022502B"/>
    <w:rsid w:val="0022550A"/>
    <w:rsid w:val="00227189"/>
    <w:rsid w:val="0022725A"/>
    <w:rsid w:val="00227628"/>
    <w:rsid w:val="00227D4A"/>
    <w:rsid w:val="00230083"/>
    <w:rsid w:val="0023034B"/>
    <w:rsid w:val="002312CC"/>
    <w:rsid w:val="00231372"/>
    <w:rsid w:val="002354D9"/>
    <w:rsid w:val="002358F8"/>
    <w:rsid w:val="00237F98"/>
    <w:rsid w:val="0024003D"/>
    <w:rsid w:val="002416FC"/>
    <w:rsid w:val="00244791"/>
    <w:rsid w:val="00245918"/>
    <w:rsid w:val="002478F2"/>
    <w:rsid w:val="002507F2"/>
    <w:rsid w:val="00254AC8"/>
    <w:rsid w:val="002645A7"/>
    <w:rsid w:val="0026474B"/>
    <w:rsid w:val="00264A51"/>
    <w:rsid w:val="00264B52"/>
    <w:rsid w:val="002721A2"/>
    <w:rsid w:val="00272A06"/>
    <w:rsid w:val="00275161"/>
    <w:rsid w:val="002816D1"/>
    <w:rsid w:val="002834CB"/>
    <w:rsid w:val="002840CE"/>
    <w:rsid w:val="002843F1"/>
    <w:rsid w:val="00286A19"/>
    <w:rsid w:val="002903DF"/>
    <w:rsid w:val="00290A5D"/>
    <w:rsid w:val="00293C33"/>
    <w:rsid w:val="00294DB2"/>
    <w:rsid w:val="002951A9"/>
    <w:rsid w:val="00295296"/>
    <w:rsid w:val="00295BD5"/>
    <w:rsid w:val="00296440"/>
    <w:rsid w:val="002A0757"/>
    <w:rsid w:val="002A09BF"/>
    <w:rsid w:val="002A203B"/>
    <w:rsid w:val="002A2BBC"/>
    <w:rsid w:val="002A3C98"/>
    <w:rsid w:val="002B293D"/>
    <w:rsid w:val="002B4408"/>
    <w:rsid w:val="002B6AA4"/>
    <w:rsid w:val="002C1399"/>
    <w:rsid w:val="002C2C9D"/>
    <w:rsid w:val="002C4BF9"/>
    <w:rsid w:val="002C4F59"/>
    <w:rsid w:val="002C5A23"/>
    <w:rsid w:val="002C68F1"/>
    <w:rsid w:val="002C7157"/>
    <w:rsid w:val="002D1C21"/>
    <w:rsid w:val="002D1F9A"/>
    <w:rsid w:val="002D2389"/>
    <w:rsid w:val="002D23DA"/>
    <w:rsid w:val="002D3640"/>
    <w:rsid w:val="002D3BD2"/>
    <w:rsid w:val="002D6362"/>
    <w:rsid w:val="002D6DA8"/>
    <w:rsid w:val="002D70EB"/>
    <w:rsid w:val="002D7525"/>
    <w:rsid w:val="002E119A"/>
    <w:rsid w:val="002E1871"/>
    <w:rsid w:val="002E190C"/>
    <w:rsid w:val="002E3DAD"/>
    <w:rsid w:val="002F1B1D"/>
    <w:rsid w:val="002F1F36"/>
    <w:rsid w:val="002F1FCF"/>
    <w:rsid w:val="002F2E03"/>
    <w:rsid w:val="002F37AD"/>
    <w:rsid w:val="002F3884"/>
    <w:rsid w:val="002F395E"/>
    <w:rsid w:val="002F42BF"/>
    <w:rsid w:val="002F508F"/>
    <w:rsid w:val="002F50C7"/>
    <w:rsid w:val="002F5B8C"/>
    <w:rsid w:val="00300BE4"/>
    <w:rsid w:val="00301EE5"/>
    <w:rsid w:val="00302AED"/>
    <w:rsid w:val="003036FC"/>
    <w:rsid w:val="00305E75"/>
    <w:rsid w:val="00310603"/>
    <w:rsid w:val="00311E98"/>
    <w:rsid w:val="00315A25"/>
    <w:rsid w:val="00316061"/>
    <w:rsid w:val="00316311"/>
    <w:rsid w:val="003164F1"/>
    <w:rsid w:val="0031653C"/>
    <w:rsid w:val="003175C7"/>
    <w:rsid w:val="00321B8B"/>
    <w:rsid w:val="00322874"/>
    <w:rsid w:val="00322B8F"/>
    <w:rsid w:val="00322C0C"/>
    <w:rsid w:val="00322F1D"/>
    <w:rsid w:val="003234A3"/>
    <w:rsid w:val="00325352"/>
    <w:rsid w:val="00325C0D"/>
    <w:rsid w:val="00326258"/>
    <w:rsid w:val="003277A5"/>
    <w:rsid w:val="00327ADA"/>
    <w:rsid w:val="003310B7"/>
    <w:rsid w:val="00331CD9"/>
    <w:rsid w:val="003331FA"/>
    <w:rsid w:val="00333CAF"/>
    <w:rsid w:val="00335276"/>
    <w:rsid w:val="003441CE"/>
    <w:rsid w:val="003443EF"/>
    <w:rsid w:val="0034505D"/>
    <w:rsid w:val="00346C35"/>
    <w:rsid w:val="003470FF"/>
    <w:rsid w:val="003472E0"/>
    <w:rsid w:val="0035253C"/>
    <w:rsid w:val="00352702"/>
    <w:rsid w:val="00352879"/>
    <w:rsid w:val="00353D9A"/>
    <w:rsid w:val="00354C82"/>
    <w:rsid w:val="00355C13"/>
    <w:rsid w:val="00356D92"/>
    <w:rsid w:val="003570B7"/>
    <w:rsid w:val="00360F0F"/>
    <w:rsid w:val="00361042"/>
    <w:rsid w:val="003618CC"/>
    <w:rsid w:val="0036555F"/>
    <w:rsid w:val="0036592F"/>
    <w:rsid w:val="00366563"/>
    <w:rsid w:val="00367CEC"/>
    <w:rsid w:val="00370B76"/>
    <w:rsid w:val="00370E2D"/>
    <w:rsid w:val="0037195C"/>
    <w:rsid w:val="00376032"/>
    <w:rsid w:val="00377744"/>
    <w:rsid w:val="003777B8"/>
    <w:rsid w:val="00377DDD"/>
    <w:rsid w:val="00381D49"/>
    <w:rsid w:val="0038280C"/>
    <w:rsid w:val="00383E4F"/>
    <w:rsid w:val="00384175"/>
    <w:rsid w:val="003861B1"/>
    <w:rsid w:val="003873F4"/>
    <w:rsid w:val="003876BB"/>
    <w:rsid w:val="0039016F"/>
    <w:rsid w:val="00390A49"/>
    <w:rsid w:val="0039222D"/>
    <w:rsid w:val="003967AD"/>
    <w:rsid w:val="00396B55"/>
    <w:rsid w:val="00396E45"/>
    <w:rsid w:val="00397A0D"/>
    <w:rsid w:val="003A0E37"/>
    <w:rsid w:val="003A0E5A"/>
    <w:rsid w:val="003A2EC5"/>
    <w:rsid w:val="003A4016"/>
    <w:rsid w:val="003A4B88"/>
    <w:rsid w:val="003A5AF4"/>
    <w:rsid w:val="003A5B8E"/>
    <w:rsid w:val="003A62CA"/>
    <w:rsid w:val="003A7D87"/>
    <w:rsid w:val="003B108C"/>
    <w:rsid w:val="003B3202"/>
    <w:rsid w:val="003B35E2"/>
    <w:rsid w:val="003B3CD4"/>
    <w:rsid w:val="003B5E5F"/>
    <w:rsid w:val="003B7412"/>
    <w:rsid w:val="003C0F54"/>
    <w:rsid w:val="003C1199"/>
    <w:rsid w:val="003C3097"/>
    <w:rsid w:val="003C39FE"/>
    <w:rsid w:val="003C5AFF"/>
    <w:rsid w:val="003C64A3"/>
    <w:rsid w:val="003D39CD"/>
    <w:rsid w:val="003D53D1"/>
    <w:rsid w:val="003D6045"/>
    <w:rsid w:val="003D787B"/>
    <w:rsid w:val="003E0E11"/>
    <w:rsid w:val="003E0E4B"/>
    <w:rsid w:val="003E77E2"/>
    <w:rsid w:val="003F1745"/>
    <w:rsid w:val="003F256C"/>
    <w:rsid w:val="003F47D5"/>
    <w:rsid w:val="003F5E8A"/>
    <w:rsid w:val="003F660D"/>
    <w:rsid w:val="003F6F05"/>
    <w:rsid w:val="003F7227"/>
    <w:rsid w:val="003F7268"/>
    <w:rsid w:val="00400B2D"/>
    <w:rsid w:val="00402634"/>
    <w:rsid w:val="00402EF2"/>
    <w:rsid w:val="004037D4"/>
    <w:rsid w:val="004042C4"/>
    <w:rsid w:val="004057AB"/>
    <w:rsid w:val="00405CE1"/>
    <w:rsid w:val="00410ECC"/>
    <w:rsid w:val="00411F56"/>
    <w:rsid w:val="00413C68"/>
    <w:rsid w:val="004145A2"/>
    <w:rsid w:val="00417452"/>
    <w:rsid w:val="00421ABB"/>
    <w:rsid w:val="00424372"/>
    <w:rsid w:val="00427F97"/>
    <w:rsid w:val="00440A32"/>
    <w:rsid w:val="00441389"/>
    <w:rsid w:val="00445ABD"/>
    <w:rsid w:val="00446245"/>
    <w:rsid w:val="00446441"/>
    <w:rsid w:val="00447644"/>
    <w:rsid w:val="00447FAD"/>
    <w:rsid w:val="00454216"/>
    <w:rsid w:val="00454BF7"/>
    <w:rsid w:val="00456570"/>
    <w:rsid w:val="00456BE5"/>
    <w:rsid w:val="00457963"/>
    <w:rsid w:val="00462ED4"/>
    <w:rsid w:val="004637A9"/>
    <w:rsid w:val="00463B12"/>
    <w:rsid w:val="00463F84"/>
    <w:rsid w:val="00465A44"/>
    <w:rsid w:val="00467FDF"/>
    <w:rsid w:val="00470BA9"/>
    <w:rsid w:val="00471103"/>
    <w:rsid w:val="00471184"/>
    <w:rsid w:val="004717EC"/>
    <w:rsid w:val="00471DB8"/>
    <w:rsid w:val="00473056"/>
    <w:rsid w:val="004740FB"/>
    <w:rsid w:val="004751A6"/>
    <w:rsid w:val="004767E7"/>
    <w:rsid w:val="004800DC"/>
    <w:rsid w:val="00481F28"/>
    <w:rsid w:val="004835A1"/>
    <w:rsid w:val="004835AE"/>
    <w:rsid w:val="004838D1"/>
    <w:rsid w:val="0048733B"/>
    <w:rsid w:val="004959F8"/>
    <w:rsid w:val="00497D9C"/>
    <w:rsid w:val="004A13FE"/>
    <w:rsid w:val="004A23BF"/>
    <w:rsid w:val="004A3608"/>
    <w:rsid w:val="004A5632"/>
    <w:rsid w:val="004A6540"/>
    <w:rsid w:val="004B1BAD"/>
    <w:rsid w:val="004B1C1E"/>
    <w:rsid w:val="004B219F"/>
    <w:rsid w:val="004B2B62"/>
    <w:rsid w:val="004B32B1"/>
    <w:rsid w:val="004B42A2"/>
    <w:rsid w:val="004B490F"/>
    <w:rsid w:val="004B51DC"/>
    <w:rsid w:val="004B5233"/>
    <w:rsid w:val="004B7474"/>
    <w:rsid w:val="004B7514"/>
    <w:rsid w:val="004C1696"/>
    <w:rsid w:val="004C2F48"/>
    <w:rsid w:val="004C40AF"/>
    <w:rsid w:val="004C4B69"/>
    <w:rsid w:val="004C58C7"/>
    <w:rsid w:val="004C6BAB"/>
    <w:rsid w:val="004D0F3A"/>
    <w:rsid w:val="004D1A45"/>
    <w:rsid w:val="004D3041"/>
    <w:rsid w:val="004D3423"/>
    <w:rsid w:val="004D5DAA"/>
    <w:rsid w:val="004D6697"/>
    <w:rsid w:val="004D6C18"/>
    <w:rsid w:val="004D78F7"/>
    <w:rsid w:val="004E27B4"/>
    <w:rsid w:val="004E301D"/>
    <w:rsid w:val="004E3549"/>
    <w:rsid w:val="004E4205"/>
    <w:rsid w:val="004F0238"/>
    <w:rsid w:val="004F31F4"/>
    <w:rsid w:val="004F333C"/>
    <w:rsid w:val="004F4269"/>
    <w:rsid w:val="004F44AF"/>
    <w:rsid w:val="004F7848"/>
    <w:rsid w:val="004F7ECD"/>
    <w:rsid w:val="0050081C"/>
    <w:rsid w:val="00501783"/>
    <w:rsid w:val="0050218C"/>
    <w:rsid w:val="005021B5"/>
    <w:rsid w:val="00503769"/>
    <w:rsid w:val="0050523E"/>
    <w:rsid w:val="00505293"/>
    <w:rsid w:val="00505E26"/>
    <w:rsid w:val="005102A6"/>
    <w:rsid w:val="00511D7E"/>
    <w:rsid w:val="00513459"/>
    <w:rsid w:val="00513E38"/>
    <w:rsid w:val="00514107"/>
    <w:rsid w:val="00514E8E"/>
    <w:rsid w:val="0051526B"/>
    <w:rsid w:val="00515611"/>
    <w:rsid w:val="00515E9E"/>
    <w:rsid w:val="00516A37"/>
    <w:rsid w:val="00516FE2"/>
    <w:rsid w:val="0051774F"/>
    <w:rsid w:val="00520D0B"/>
    <w:rsid w:val="005225B8"/>
    <w:rsid w:val="005247FE"/>
    <w:rsid w:val="00524D12"/>
    <w:rsid w:val="005266FB"/>
    <w:rsid w:val="0053207E"/>
    <w:rsid w:val="005330CB"/>
    <w:rsid w:val="00534073"/>
    <w:rsid w:val="00534F53"/>
    <w:rsid w:val="005350BA"/>
    <w:rsid w:val="0053610D"/>
    <w:rsid w:val="00536520"/>
    <w:rsid w:val="005377BA"/>
    <w:rsid w:val="005417CA"/>
    <w:rsid w:val="005426B8"/>
    <w:rsid w:val="005427AE"/>
    <w:rsid w:val="0054315B"/>
    <w:rsid w:val="00544D94"/>
    <w:rsid w:val="005452EF"/>
    <w:rsid w:val="00547225"/>
    <w:rsid w:val="005472BF"/>
    <w:rsid w:val="00550018"/>
    <w:rsid w:val="00550949"/>
    <w:rsid w:val="00553AE0"/>
    <w:rsid w:val="005542BD"/>
    <w:rsid w:val="0055602F"/>
    <w:rsid w:val="005562C9"/>
    <w:rsid w:val="00560588"/>
    <w:rsid w:val="00560FC6"/>
    <w:rsid w:val="00562E73"/>
    <w:rsid w:val="005652C1"/>
    <w:rsid w:val="00566264"/>
    <w:rsid w:val="00566FE5"/>
    <w:rsid w:val="005670CF"/>
    <w:rsid w:val="00570943"/>
    <w:rsid w:val="00571C8C"/>
    <w:rsid w:val="00571E3E"/>
    <w:rsid w:val="00572590"/>
    <w:rsid w:val="005728BB"/>
    <w:rsid w:val="00572E28"/>
    <w:rsid w:val="00575316"/>
    <w:rsid w:val="00576415"/>
    <w:rsid w:val="00577504"/>
    <w:rsid w:val="00577DB8"/>
    <w:rsid w:val="00581E12"/>
    <w:rsid w:val="0058227A"/>
    <w:rsid w:val="00582643"/>
    <w:rsid w:val="00585809"/>
    <w:rsid w:val="00585FB3"/>
    <w:rsid w:val="00586929"/>
    <w:rsid w:val="005873B8"/>
    <w:rsid w:val="005879E7"/>
    <w:rsid w:val="00594E4E"/>
    <w:rsid w:val="00595369"/>
    <w:rsid w:val="00595A78"/>
    <w:rsid w:val="00596787"/>
    <w:rsid w:val="005A2402"/>
    <w:rsid w:val="005A36DD"/>
    <w:rsid w:val="005A4980"/>
    <w:rsid w:val="005A5DDB"/>
    <w:rsid w:val="005B0980"/>
    <w:rsid w:val="005B2087"/>
    <w:rsid w:val="005B46F2"/>
    <w:rsid w:val="005B4D8E"/>
    <w:rsid w:val="005B6A0D"/>
    <w:rsid w:val="005C21C9"/>
    <w:rsid w:val="005C34CC"/>
    <w:rsid w:val="005C38C7"/>
    <w:rsid w:val="005C4720"/>
    <w:rsid w:val="005C477E"/>
    <w:rsid w:val="005C4D44"/>
    <w:rsid w:val="005C5E15"/>
    <w:rsid w:val="005C5FF0"/>
    <w:rsid w:val="005C6688"/>
    <w:rsid w:val="005D201D"/>
    <w:rsid w:val="005D28B3"/>
    <w:rsid w:val="005D4FE1"/>
    <w:rsid w:val="005D7549"/>
    <w:rsid w:val="005E01F0"/>
    <w:rsid w:val="005E2CEB"/>
    <w:rsid w:val="005E2E93"/>
    <w:rsid w:val="005E4AFB"/>
    <w:rsid w:val="005E4F76"/>
    <w:rsid w:val="005E528C"/>
    <w:rsid w:val="005E585C"/>
    <w:rsid w:val="005E6F89"/>
    <w:rsid w:val="005E7DE1"/>
    <w:rsid w:val="005F04F6"/>
    <w:rsid w:val="005F1F2A"/>
    <w:rsid w:val="005F3E97"/>
    <w:rsid w:val="005F505C"/>
    <w:rsid w:val="005F5A8F"/>
    <w:rsid w:val="005F78C6"/>
    <w:rsid w:val="00602ABD"/>
    <w:rsid w:val="0060546E"/>
    <w:rsid w:val="00605AF5"/>
    <w:rsid w:val="006068AE"/>
    <w:rsid w:val="006144FD"/>
    <w:rsid w:val="006153A4"/>
    <w:rsid w:val="0061555E"/>
    <w:rsid w:val="006159D5"/>
    <w:rsid w:val="00615AA0"/>
    <w:rsid w:val="006164F8"/>
    <w:rsid w:val="006175FB"/>
    <w:rsid w:val="0061762A"/>
    <w:rsid w:val="00617EC7"/>
    <w:rsid w:val="00620AD6"/>
    <w:rsid w:val="00620EC9"/>
    <w:rsid w:val="00621473"/>
    <w:rsid w:val="00621D07"/>
    <w:rsid w:val="00622813"/>
    <w:rsid w:val="0062330F"/>
    <w:rsid w:val="00623946"/>
    <w:rsid w:val="00626D0B"/>
    <w:rsid w:val="00627D58"/>
    <w:rsid w:val="00632D41"/>
    <w:rsid w:val="00635DA7"/>
    <w:rsid w:val="0063647D"/>
    <w:rsid w:val="00637A5E"/>
    <w:rsid w:val="00642882"/>
    <w:rsid w:val="006429DF"/>
    <w:rsid w:val="00643BDE"/>
    <w:rsid w:val="00644594"/>
    <w:rsid w:val="00647CE1"/>
    <w:rsid w:val="00647DE1"/>
    <w:rsid w:val="00650036"/>
    <w:rsid w:val="00653618"/>
    <w:rsid w:val="00655C2F"/>
    <w:rsid w:val="00660BBC"/>
    <w:rsid w:val="00660E61"/>
    <w:rsid w:val="00661161"/>
    <w:rsid w:val="00663DA5"/>
    <w:rsid w:val="00666D92"/>
    <w:rsid w:val="00667344"/>
    <w:rsid w:val="0066737B"/>
    <w:rsid w:val="006700E7"/>
    <w:rsid w:val="00670C1E"/>
    <w:rsid w:val="0067111B"/>
    <w:rsid w:val="00671132"/>
    <w:rsid w:val="00672BDD"/>
    <w:rsid w:val="0067374D"/>
    <w:rsid w:val="006738F2"/>
    <w:rsid w:val="00675417"/>
    <w:rsid w:val="0067632C"/>
    <w:rsid w:val="006771D8"/>
    <w:rsid w:val="00677F22"/>
    <w:rsid w:val="00680416"/>
    <w:rsid w:val="00683E19"/>
    <w:rsid w:val="006859B7"/>
    <w:rsid w:val="00686C01"/>
    <w:rsid w:val="00687E93"/>
    <w:rsid w:val="00694A9E"/>
    <w:rsid w:val="0069686B"/>
    <w:rsid w:val="0069694E"/>
    <w:rsid w:val="00696F05"/>
    <w:rsid w:val="006A1CBD"/>
    <w:rsid w:val="006A28FC"/>
    <w:rsid w:val="006A30C0"/>
    <w:rsid w:val="006A3578"/>
    <w:rsid w:val="006A7B8B"/>
    <w:rsid w:val="006B0020"/>
    <w:rsid w:val="006B4846"/>
    <w:rsid w:val="006B4BB5"/>
    <w:rsid w:val="006B5405"/>
    <w:rsid w:val="006B64D8"/>
    <w:rsid w:val="006B6520"/>
    <w:rsid w:val="006B6FAC"/>
    <w:rsid w:val="006B79CE"/>
    <w:rsid w:val="006C1EAB"/>
    <w:rsid w:val="006C271D"/>
    <w:rsid w:val="006C33A5"/>
    <w:rsid w:val="006D2B53"/>
    <w:rsid w:val="006D38CF"/>
    <w:rsid w:val="006D436E"/>
    <w:rsid w:val="006D5163"/>
    <w:rsid w:val="006D5A9A"/>
    <w:rsid w:val="006D5E89"/>
    <w:rsid w:val="006E151F"/>
    <w:rsid w:val="006E2084"/>
    <w:rsid w:val="006E272B"/>
    <w:rsid w:val="006E30B3"/>
    <w:rsid w:val="006E3FAD"/>
    <w:rsid w:val="006E40EF"/>
    <w:rsid w:val="006E4541"/>
    <w:rsid w:val="006E59C8"/>
    <w:rsid w:val="006E6DBD"/>
    <w:rsid w:val="006E7444"/>
    <w:rsid w:val="006E7CD4"/>
    <w:rsid w:val="006F0AAA"/>
    <w:rsid w:val="006F108C"/>
    <w:rsid w:val="006F16A7"/>
    <w:rsid w:val="006F2F3A"/>
    <w:rsid w:val="006F3139"/>
    <w:rsid w:val="006F448F"/>
    <w:rsid w:val="006F538F"/>
    <w:rsid w:val="006F6246"/>
    <w:rsid w:val="00700956"/>
    <w:rsid w:val="0070375D"/>
    <w:rsid w:val="00704BFA"/>
    <w:rsid w:val="00705074"/>
    <w:rsid w:val="00705BAC"/>
    <w:rsid w:val="00705DD8"/>
    <w:rsid w:val="00705FDD"/>
    <w:rsid w:val="00706229"/>
    <w:rsid w:val="00706630"/>
    <w:rsid w:val="00707437"/>
    <w:rsid w:val="007126BC"/>
    <w:rsid w:val="00714B7C"/>
    <w:rsid w:val="00715878"/>
    <w:rsid w:val="00721170"/>
    <w:rsid w:val="007216FE"/>
    <w:rsid w:val="00722505"/>
    <w:rsid w:val="00722D8D"/>
    <w:rsid w:val="00722EF1"/>
    <w:rsid w:val="00723D7D"/>
    <w:rsid w:val="00724D69"/>
    <w:rsid w:val="0072504E"/>
    <w:rsid w:val="00725175"/>
    <w:rsid w:val="007255EF"/>
    <w:rsid w:val="00726422"/>
    <w:rsid w:val="00726654"/>
    <w:rsid w:val="00726B25"/>
    <w:rsid w:val="007279E8"/>
    <w:rsid w:val="0073160C"/>
    <w:rsid w:val="00737C55"/>
    <w:rsid w:val="00740E7E"/>
    <w:rsid w:val="00743F2F"/>
    <w:rsid w:val="007441FC"/>
    <w:rsid w:val="007472A9"/>
    <w:rsid w:val="00752A26"/>
    <w:rsid w:val="007543B4"/>
    <w:rsid w:val="0075570D"/>
    <w:rsid w:val="00755B94"/>
    <w:rsid w:val="00756CA3"/>
    <w:rsid w:val="007570A9"/>
    <w:rsid w:val="00760A9C"/>
    <w:rsid w:val="00760DE7"/>
    <w:rsid w:val="007614BD"/>
    <w:rsid w:val="00762412"/>
    <w:rsid w:val="00764231"/>
    <w:rsid w:val="007642BA"/>
    <w:rsid w:val="00765227"/>
    <w:rsid w:val="007659BD"/>
    <w:rsid w:val="00765C0B"/>
    <w:rsid w:val="00767A50"/>
    <w:rsid w:val="00767EA6"/>
    <w:rsid w:val="00771A3B"/>
    <w:rsid w:val="007729AD"/>
    <w:rsid w:val="007745DE"/>
    <w:rsid w:val="0077507E"/>
    <w:rsid w:val="00776E20"/>
    <w:rsid w:val="00776F5B"/>
    <w:rsid w:val="0077769F"/>
    <w:rsid w:val="007801C3"/>
    <w:rsid w:val="007803AE"/>
    <w:rsid w:val="007809DF"/>
    <w:rsid w:val="00780B40"/>
    <w:rsid w:val="00780D9D"/>
    <w:rsid w:val="00782186"/>
    <w:rsid w:val="007841F9"/>
    <w:rsid w:val="007843C9"/>
    <w:rsid w:val="007848DF"/>
    <w:rsid w:val="00784E69"/>
    <w:rsid w:val="00785CB1"/>
    <w:rsid w:val="00786EB1"/>
    <w:rsid w:val="007876E0"/>
    <w:rsid w:val="00790A31"/>
    <w:rsid w:val="0079259A"/>
    <w:rsid w:val="00792706"/>
    <w:rsid w:val="00793D75"/>
    <w:rsid w:val="00793E06"/>
    <w:rsid w:val="007946BC"/>
    <w:rsid w:val="00794E6C"/>
    <w:rsid w:val="00795BD7"/>
    <w:rsid w:val="00795BE7"/>
    <w:rsid w:val="00795C95"/>
    <w:rsid w:val="00797B59"/>
    <w:rsid w:val="007A185B"/>
    <w:rsid w:val="007A1A28"/>
    <w:rsid w:val="007A5E14"/>
    <w:rsid w:val="007A5F66"/>
    <w:rsid w:val="007B18FF"/>
    <w:rsid w:val="007B1A7F"/>
    <w:rsid w:val="007B3074"/>
    <w:rsid w:val="007B348A"/>
    <w:rsid w:val="007B3CDF"/>
    <w:rsid w:val="007B531A"/>
    <w:rsid w:val="007B598A"/>
    <w:rsid w:val="007B60DA"/>
    <w:rsid w:val="007C0A48"/>
    <w:rsid w:val="007C0B07"/>
    <w:rsid w:val="007C365D"/>
    <w:rsid w:val="007C3AC2"/>
    <w:rsid w:val="007C536C"/>
    <w:rsid w:val="007C5B69"/>
    <w:rsid w:val="007C7AC1"/>
    <w:rsid w:val="007D0401"/>
    <w:rsid w:val="007D0A91"/>
    <w:rsid w:val="007D11C9"/>
    <w:rsid w:val="007D13D2"/>
    <w:rsid w:val="007D4FA2"/>
    <w:rsid w:val="007D6761"/>
    <w:rsid w:val="007D7A98"/>
    <w:rsid w:val="007D7DD9"/>
    <w:rsid w:val="007E1358"/>
    <w:rsid w:val="007E1B83"/>
    <w:rsid w:val="007E33C5"/>
    <w:rsid w:val="007E3B80"/>
    <w:rsid w:val="007E4FB5"/>
    <w:rsid w:val="007E62EA"/>
    <w:rsid w:val="007E6D6C"/>
    <w:rsid w:val="007F2FBC"/>
    <w:rsid w:val="007F39D5"/>
    <w:rsid w:val="007F47D8"/>
    <w:rsid w:val="007F5A97"/>
    <w:rsid w:val="007F6E0C"/>
    <w:rsid w:val="007F6EF0"/>
    <w:rsid w:val="007F73B9"/>
    <w:rsid w:val="007F7F0F"/>
    <w:rsid w:val="0080054E"/>
    <w:rsid w:val="00804C37"/>
    <w:rsid w:val="0080634C"/>
    <w:rsid w:val="008136E6"/>
    <w:rsid w:val="00814CBB"/>
    <w:rsid w:val="00817906"/>
    <w:rsid w:val="0082022D"/>
    <w:rsid w:val="00820FD4"/>
    <w:rsid w:val="00821670"/>
    <w:rsid w:val="008259E9"/>
    <w:rsid w:val="00827ACE"/>
    <w:rsid w:val="0083054E"/>
    <w:rsid w:val="008310A4"/>
    <w:rsid w:val="00831168"/>
    <w:rsid w:val="00831350"/>
    <w:rsid w:val="0083210E"/>
    <w:rsid w:val="00834337"/>
    <w:rsid w:val="00835C6D"/>
    <w:rsid w:val="008379D1"/>
    <w:rsid w:val="00842846"/>
    <w:rsid w:val="00846AD5"/>
    <w:rsid w:val="00847065"/>
    <w:rsid w:val="008478B1"/>
    <w:rsid w:val="00850515"/>
    <w:rsid w:val="00853885"/>
    <w:rsid w:val="00855410"/>
    <w:rsid w:val="00857EEA"/>
    <w:rsid w:val="00860A37"/>
    <w:rsid w:val="00861A8E"/>
    <w:rsid w:val="00861C39"/>
    <w:rsid w:val="00861EB4"/>
    <w:rsid w:val="0086381E"/>
    <w:rsid w:val="00863AB5"/>
    <w:rsid w:val="00865125"/>
    <w:rsid w:val="00865C4F"/>
    <w:rsid w:val="00865EFA"/>
    <w:rsid w:val="00872664"/>
    <w:rsid w:val="00873BED"/>
    <w:rsid w:val="00876B33"/>
    <w:rsid w:val="008776F8"/>
    <w:rsid w:val="0088284B"/>
    <w:rsid w:val="0088322C"/>
    <w:rsid w:val="00884189"/>
    <w:rsid w:val="00885AE8"/>
    <w:rsid w:val="00885BD8"/>
    <w:rsid w:val="008876DC"/>
    <w:rsid w:val="00890B0B"/>
    <w:rsid w:val="0089204F"/>
    <w:rsid w:val="00892069"/>
    <w:rsid w:val="00892779"/>
    <w:rsid w:val="00892866"/>
    <w:rsid w:val="00893171"/>
    <w:rsid w:val="008931FF"/>
    <w:rsid w:val="00895126"/>
    <w:rsid w:val="00895897"/>
    <w:rsid w:val="00896060"/>
    <w:rsid w:val="0089608C"/>
    <w:rsid w:val="008972F2"/>
    <w:rsid w:val="008A49D3"/>
    <w:rsid w:val="008B23CA"/>
    <w:rsid w:val="008B30B3"/>
    <w:rsid w:val="008B3609"/>
    <w:rsid w:val="008B4D5D"/>
    <w:rsid w:val="008B5C9C"/>
    <w:rsid w:val="008B5EC1"/>
    <w:rsid w:val="008B646F"/>
    <w:rsid w:val="008B6C77"/>
    <w:rsid w:val="008B6D23"/>
    <w:rsid w:val="008C129C"/>
    <w:rsid w:val="008C21A8"/>
    <w:rsid w:val="008C43FB"/>
    <w:rsid w:val="008C536A"/>
    <w:rsid w:val="008C73B1"/>
    <w:rsid w:val="008C7540"/>
    <w:rsid w:val="008C7663"/>
    <w:rsid w:val="008C7B64"/>
    <w:rsid w:val="008D0225"/>
    <w:rsid w:val="008D194A"/>
    <w:rsid w:val="008D1CA8"/>
    <w:rsid w:val="008D21D7"/>
    <w:rsid w:val="008D3151"/>
    <w:rsid w:val="008D4AB2"/>
    <w:rsid w:val="008D4BDF"/>
    <w:rsid w:val="008D4F05"/>
    <w:rsid w:val="008D55BD"/>
    <w:rsid w:val="008D60BD"/>
    <w:rsid w:val="008D6295"/>
    <w:rsid w:val="008D6522"/>
    <w:rsid w:val="008D67E6"/>
    <w:rsid w:val="008D6A8F"/>
    <w:rsid w:val="008D7B5D"/>
    <w:rsid w:val="008E0B31"/>
    <w:rsid w:val="008E1FF5"/>
    <w:rsid w:val="008E3536"/>
    <w:rsid w:val="008E3DDA"/>
    <w:rsid w:val="008E42D9"/>
    <w:rsid w:val="008E6B3A"/>
    <w:rsid w:val="008E71A6"/>
    <w:rsid w:val="008F0269"/>
    <w:rsid w:val="008F0AFA"/>
    <w:rsid w:val="008F1A51"/>
    <w:rsid w:val="008F1C83"/>
    <w:rsid w:val="008F2483"/>
    <w:rsid w:val="008F358F"/>
    <w:rsid w:val="008F55B7"/>
    <w:rsid w:val="008F5C2E"/>
    <w:rsid w:val="008F6D9B"/>
    <w:rsid w:val="00903638"/>
    <w:rsid w:val="009046B4"/>
    <w:rsid w:val="00904BF9"/>
    <w:rsid w:val="00904C95"/>
    <w:rsid w:val="00906725"/>
    <w:rsid w:val="00911525"/>
    <w:rsid w:val="00912235"/>
    <w:rsid w:val="00912558"/>
    <w:rsid w:val="00912EFC"/>
    <w:rsid w:val="009151CF"/>
    <w:rsid w:val="00916A12"/>
    <w:rsid w:val="009179C8"/>
    <w:rsid w:val="00920FDB"/>
    <w:rsid w:val="00921466"/>
    <w:rsid w:val="00921895"/>
    <w:rsid w:val="00922F1D"/>
    <w:rsid w:val="0092416C"/>
    <w:rsid w:val="00924A56"/>
    <w:rsid w:val="0092665F"/>
    <w:rsid w:val="00926DA0"/>
    <w:rsid w:val="009275F5"/>
    <w:rsid w:val="0093000B"/>
    <w:rsid w:val="00931331"/>
    <w:rsid w:val="00931973"/>
    <w:rsid w:val="009322B1"/>
    <w:rsid w:val="00933E8F"/>
    <w:rsid w:val="0093401E"/>
    <w:rsid w:val="00934EB1"/>
    <w:rsid w:val="00934ECB"/>
    <w:rsid w:val="0093687D"/>
    <w:rsid w:val="00941059"/>
    <w:rsid w:val="00941188"/>
    <w:rsid w:val="0094199E"/>
    <w:rsid w:val="0094314A"/>
    <w:rsid w:val="009434FE"/>
    <w:rsid w:val="00943B2A"/>
    <w:rsid w:val="00943B3B"/>
    <w:rsid w:val="00945432"/>
    <w:rsid w:val="009477DC"/>
    <w:rsid w:val="009505D0"/>
    <w:rsid w:val="00951476"/>
    <w:rsid w:val="00951D5C"/>
    <w:rsid w:val="00952A79"/>
    <w:rsid w:val="00952E45"/>
    <w:rsid w:val="00953A05"/>
    <w:rsid w:val="009558E0"/>
    <w:rsid w:val="00957BED"/>
    <w:rsid w:val="009607B7"/>
    <w:rsid w:val="00960926"/>
    <w:rsid w:val="00960D4D"/>
    <w:rsid w:val="00961427"/>
    <w:rsid w:val="00961F24"/>
    <w:rsid w:val="0096313A"/>
    <w:rsid w:val="0096414D"/>
    <w:rsid w:val="00964D53"/>
    <w:rsid w:val="009667F7"/>
    <w:rsid w:val="00967287"/>
    <w:rsid w:val="0097092C"/>
    <w:rsid w:val="00970945"/>
    <w:rsid w:val="009712D2"/>
    <w:rsid w:val="00971A3A"/>
    <w:rsid w:val="00972163"/>
    <w:rsid w:val="00972C17"/>
    <w:rsid w:val="009737A1"/>
    <w:rsid w:val="00977ABE"/>
    <w:rsid w:val="00980536"/>
    <w:rsid w:val="00980938"/>
    <w:rsid w:val="00980990"/>
    <w:rsid w:val="00980ABE"/>
    <w:rsid w:val="00982A0F"/>
    <w:rsid w:val="00983281"/>
    <w:rsid w:val="009841D0"/>
    <w:rsid w:val="00984B36"/>
    <w:rsid w:val="009856D2"/>
    <w:rsid w:val="00986031"/>
    <w:rsid w:val="00986BF4"/>
    <w:rsid w:val="009873B0"/>
    <w:rsid w:val="0099052E"/>
    <w:rsid w:val="009908E0"/>
    <w:rsid w:val="00993913"/>
    <w:rsid w:val="009948E0"/>
    <w:rsid w:val="0099785B"/>
    <w:rsid w:val="009A0B4F"/>
    <w:rsid w:val="009A1117"/>
    <w:rsid w:val="009A1743"/>
    <w:rsid w:val="009A1F76"/>
    <w:rsid w:val="009A26F7"/>
    <w:rsid w:val="009A2E22"/>
    <w:rsid w:val="009A3413"/>
    <w:rsid w:val="009A356C"/>
    <w:rsid w:val="009A5DFA"/>
    <w:rsid w:val="009B0CC9"/>
    <w:rsid w:val="009B2F53"/>
    <w:rsid w:val="009B40E0"/>
    <w:rsid w:val="009B531D"/>
    <w:rsid w:val="009B7D47"/>
    <w:rsid w:val="009C2B22"/>
    <w:rsid w:val="009C6B4A"/>
    <w:rsid w:val="009C6B94"/>
    <w:rsid w:val="009C701E"/>
    <w:rsid w:val="009C73B0"/>
    <w:rsid w:val="009D14A1"/>
    <w:rsid w:val="009D2109"/>
    <w:rsid w:val="009D533C"/>
    <w:rsid w:val="009D560B"/>
    <w:rsid w:val="009D59A2"/>
    <w:rsid w:val="009D7429"/>
    <w:rsid w:val="009E0437"/>
    <w:rsid w:val="009E1C55"/>
    <w:rsid w:val="009E1EF3"/>
    <w:rsid w:val="009E2D12"/>
    <w:rsid w:val="009E326A"/>
    <w:rsid w:val="009E47AC"/>
    <w:rsid w:val="009E53DD"/>
    <w:rsid w:val="009E5DC2"/>
    <w:rsid w:val="009E68A2"/>
    <w:rsid w:val="009E7834"/>
    <w:rsid w:val="009E7BFB"/>
    <w:rsid w:val="009F078C"/>
    <w:rsid w:val="009F38E9"/>
    <w:rsid w:val="009F5C9C"/>
    <w:rsid w:val="00A000EA"/>
    <w:rsid w:val="00A01020"/>
    <w:rsid w:val="00A01890"/>
    <w:rsid w:val="00A036BF"/>
    <w:rsid w:val="00A0527C"/>
    <w:rsid w:val="00A05825"/>
    <w:rsid w:val="00A06B1E"/>
    <w:rsid w:val="00A10281"/>
    <w:rsid w:val="00A11A27"/>
    <w:rsid w:val="00A12DCC"/>
    <w:rsid w:val="00A12FAD"/>
    <w:rsid w:val="00A159B9"/>
    <w:rsid w:val="00A20331"/>
    <w:rsid w:val="00A221AF"/>
    <w:rsid w:val="00A2373E"/>
    <w:rsid w:val="00A249F8"/>
    <w:rsid w:val="00A265AF"/>
    <w:rsid w:val="00A27089"/>
    <w:rsid w:val="00A27BCC"/>
    <w:rsid w:val="00A27EFD"/>
    <w:rsid w:val="00A3130C"/>
    <w:rsid w:val="00A31F43"/>
    <w:rsid w:val="00A34169"/>
    <w:rsid w:val="00A357BB"/>
    <w:rsid w:val="00A368D6"/>
    <w:rsid w:val="00A37602"/>
    <w:rsid w:val="00A40A3E"/>
    <w:rsid w:val="00A4153E"/>
    <w:rsid w:val="00A41AE2"/>
    <w:rsid w:val="00A42732"/>
    <w:rsid w:val="00A44338"/>
    <w:rsid w:val="00A44A65"/>
    <w:rsid w:val="00A456BE"/>
    <w:rsid w:val="00A516F5"/>
    <w:rsid w:val="00A51FA6"/>
    <w:rsid w:val="00A53489"/>
    <w:rsid w:val="00A53A48"/>
    <w:rsid w:val="00A53BF0"/>
    <w:rsid w:val="00A55E75"/>
    <w:rsid w:val="00A57C58"/>
    <w:rsid w:val="00A64363"/>
    <w:rsid w:val="00A6459F"/>
    <w:rsid w:val="00A65390"/>
    <w:rsid w:val="00A65CA4"/>
    <w:rsid w:val="00A66287"/>
    <w:rsid w:val="00A72300"/>
    <w:rsid w:val="00A74AFB"/>
    <w:rsid w:val="00A75C42"/>
    <w:rsid w:val="00A813C2"/>
    <w:rsid w:val="00A82DE7"/>
    <w:rsid w:val="00A8427E"/>
    <w:rsid w:val="00A8681F"/>
    <w:rsid w:val="00A9028F"/>
    <w:rsid w:val="00A937A8"/>
    <w:rsid w:val="00A94977"/>
    <w:rsid w:val="00A953D1"/>
    <w:rsid w:val="00A95C97"/>
    <w:rsid w:val="00A977C3"/>
    <w:rsid w:val="00A9791E"/>
    <w:rsid w:val="00A97EE4"/>
    <w:rsid w:val="00AA181D"/>
    <w:rsid w:val="00AA39E9"/>
    <w:rsid w:val="00AA4048"/>
    <w:rsid w:val="00AA4736"/>
    <w:rsid w:val="00AA4C60"/>
    <w:rsid w:val="00AA7109"/>
    <w:rsid w:val="00AB1771"/>
    <w:rsid w:val="00AB2C10"/>
    <w:rsid w:val="00AB3CE4"/>
    <w:rsid w:val="00AB4572"/>
    <w:rsid w:val="00AB5555"/>
    <w:rsid w:val="00AB7741"/>
    <w:rsid w:val="00AB7775"/>
    <w:rsid w:val="00AC062F"/>
    <w:rsid w:val="00AC10D0"/>
    <w:rsid w:val="00AC350F"/>
    <w:rsid w:val="00AC41F5"/>
    <w:rsid w:val="00AC464A"/>
    <w:rsid w:val="00AC5AE9"/>
    <w:rsid w:val="00AC630B"/>
    <w:rsid w:val="00AC7003"/>
    <w:rsid w:val="00AC7F53"/>
    <w:rsid w:val="00AD11AE"/>
    <w:rsid w:val="00AD1C61"/>
    <w:rsid w:val="00AD4C84"/>
    <w:rsid w:val="00AD4F79"/>
    <w:rsid w:val="00AD51A2"/>
    <w:rsid w:val="00AD654E"/>
    <w:rsid w:val="00AD65FB"/>
    <w:rsid w:val="00AD7DC6"/>
    <w:rsid w:val="00AE19D7"/>
    <w:rsid w:val="00AE3738"/>
    <w:rsid w:val="00AE54D2"/>
    <w:rsid w:val="00AF089C"/>
    <w:rsid w:val="00AF0A9C"/>
    <w:rsid w:val="00AF0E89"/>
    <w:rsid w:val="00AF3D45"/>
    <w:rsid w:val="00AF53A8"/>
    <w:rsid w:val="00AF6820"/>
    <w:rsid w:val="00AF6FD0"/>
    <w:rsid w:val="00AF764F"/>
    <w:rsid w:val="00AF7801"/>
    <w:rsid w:val="00AF7C7A"/>
    <w:rsid w:val="00B011B1"/>
    <w:rsid w:val="00B022D1"/>
    <w:rsid w:val="00B05792"/>
    <w:rsid w:val="00B069E9"/>
    <w:rsid w:val="00B110F3"/>
    <w:rsid w:val="00B110F9"/>
    <w:rsid w:val="00B111C4"/>
    <w:rsid w:val="00B11B48"/>
    <w:rsid w:val="00B13657"/>
    <w:rsid w:val="00B13E1A"/>
    <w:rsid w:val="00B14B7C"/>
    <w:rsid w:val="00B179B2"/>
    <w:rsid w:val="00B17AC0"/>
    <w:rsid w:val="00B2153A"/>
    <w:rsid w:val="00B226C7"/>
    <w:rsid w:val="00B23D50"/>
    <w:rsid w:val="00B24272"/>
    <w:rsid w:val="00B24EF9"/>
    <w:rsid w:val="00B24FFB"/>
    <w:rsid w:val="00B3166C"/>
    <w:rsid w:val="00B34908"/>
    <w:rsid w:val="00B36475"/>
    <w:rsid w:val="00B369FB"/>
    <w:rsid w:val="00B37305"/>
    <w:rsid w:val="00B3768F"/>
    <w:rsid w:val="00B4044A"/>
    <w:rsid w:val="00B40829"/>
    <w:rsid w:val="00B41E86"/>
    <w:rsid w:val="00B4239F"/>
    <w:rsid w:val="00B42AB0"/>
    <w:rsid w:val="00B42B53"/>
    <w:rsid w:val="00B439D7"/>
    <w:rsid w:val="00B44BBA"/>
    <w:rsid w:val="00B46FAB"/>
    <w:rsid w:val="00B50545"/>
    <w:rsid w:val="00B52460"/>
    <w:rsid w:val="00B526EA"/>
    <w:rsid w:val="00B55DFA"/>
    <w:rsid w:val="00B5691B"/>
    <w:rsid w:val="00B57BE4"/>
    <w:rsid w:val="00B6166A"/>
    <w:rsid w:val="00B6172D"/>
    <w:rsid w:val="00B61BCB"/>
    <w:rsid w:val="00B6278D"/>
    <w:rsid w:val="00B63364"/>
    <w:rsid w:val="00B63B4B"/>
    <w:rsid w:val="00B646FF"/>
    <w:rsid w:val="00B65FEF"/>
    <w:rsid w:val="00B6659C"/>
    <w:rsid w:val="00B6692A"/>
    <w:rsid w:val="00B66E89"/>
    <w:rsid w:val="00B66EBB"/>
    <w:rsid w:val="00B66EC3"/>
    <w:rsid w:val="00B6737F"/>
    <w:rsid w:val="00B67906"/>
    <w:rsid w:val="00B73041"/>
    <w:rsid w:val="00B74648"/>
    <w:rsid w:val="00B770B5"/>
    <w:rsid w:val="00B775F4"/>
    <w:rsid w:val="00B80B40"/>
    <w:rsid w:val="00B8330D"/>
    <w:rsid w:val="00B87AD2"/>
    <w:rsid w:val="00B905F7"/>
    <w:rsid w:val="00B91D69"/>
    <w:rsid w:val="00B938F7"/>
    <w:rsid w:val="00B951AF"/>
    <w:rsid w:val="00B96339"/>
    <w:rsid w:val="00B96B86"/>
    <w:rsid w:val="00B97135"/>
    <w:rsid w:val="00B976F1"/>
    <w:rsid w:val="00B97DBF"/>
    <w:rsid w:val="00BA2605"/>
    <w:rsid w:val="00BA46E1"/>
    <w:rsid w:val="00BA7F71"/>
    <w:rsid w:val="00BB030D"/>
    <w:rsid w:val="00BB2216"/>
    <w:rsid w:val="00BB3005"/>
    <w:rsid w:val="00BB3648"/>
    <w:rsid w:val="00BB3A58"/>
    <w:rsid w:val="00BB4C59"/>
    <w:rsid w:val="00BB529A"/>
    <w:rsid w:val="00BB54FD"/>
    <w:rsid w:val="00BB6325"/>
    <w:rsid w:val="00BB63FC"/>
    <w:rsid w:val="00BC0401"/>
    <w:rsid w:val="00BC1D15"/>
    <w:rsid w:val="00BC3495"/>
    <w:rsid w:val="00BC502E"/>
    <w:rsid w:val="00BC78A4"/>
    <w:rsid w:val="00BD3E7F"/>
    <w:rsid w:val="00BD4E34"/>
    <w:rsid w:val="00BD5A96"/>
    <w:rsid w:val="00BD6288"/>
    <w:rsid w:val="00BD63B8"/>
    <w:rsid w:val="00BE1D00"/>
    <w:rsid w:val="00BE3CFC"/>
    <w:rsid w:val="00BE5687"/>
    <w:rsid w:val="00BF019B"/>
    <w:rsid w:val="00BF01E1"/>
    <w:rsid w:val="00BF1240"/>
    <w:rsid w:val="00BF248E"/>
    <w:rsid w:val="00BF29AA"/>
    <w:rsid w:val="00BF431B"/>
    <w:rsid w:val="00BF4F9E"/>
    <w:rsid w:val="00BF56B8"/>
    <w:rsid w:val="00BF5861"/>
    <w:rsid w:val="00BF60F0"/>
    <w:rsid w:val="00C006B0"/>
    <w:rsid w:val="00C01841"/>
    <w:rsid w:val="00C036CB"/>
    <w:rsid w:val="00C037EF"/>
    <w:rsid w:val="00C04311"/>
    <w:rsid w:val="00C04A80"/>
    <w:rsid w:val="00C064E8"/>
    <w:rsid w:val="00C072EC"/>
    <w:rsid w:val="00C10B44"/>
    <w:rsid w:val="00C11AEC"/>
    <w:rsid w:val="00C15A2F"/>
    <w:rsid w:val="00C20435"/>
    <w:rsid w:val="00C212C6"/>
    <w:rsid w:val="00C22344"/>
    <w:rsid w:val="00C22F97"/>
    <w:rsid w:val="00C24063"/>
    <w:rsid w:val="00C25A70"/>
    <w:rsid w:val="00C27DDF"/>
    <w:rsid w:val="00C27E02"/>
    <w:rsid w:val="00C31087"/>
    <w:rsid w:val="00C31348"/>
    <w:rsid w:val="00C3138C"/>
    <w:rsid w:val="00C34F13"/>
    <w:rsid w:val="00C35A1F"/>
    <w:rsid w:val="00C361DA"/>
    <w:rsid w:val="00C374D4"/>
    <w:rsid w:val="00C375F3"/>
    <w:rsid w:val="00C37687"/>
    <w:rsid w:val="00C40C77"/>
    <w:rsid w:val="00C4228F"/>
    <w:rsid w:val="00C42E48"/>
    <w:rsid w:val="00C43173"/>
    <w:rsid w:val="00C434E1"/>
    <w:rsid w:val="00C4378E"/>
    <w:rsid w:val="00C441E7"/>
    <w:rsid w:val="00C44716"/>
    <w:rsid w:val="00C44898"/>
    <w:rsid w:val="00C46C92"/>
    <w:rsid w:val="00C505C9"/>
    <w:rsid w:val="00C52BEF"/>
    <w:rsid w:val="00C535B4"/>
    <w:rsid w:val="00C556F9"/>
    <w:rsid w:val="00C562AC"/>
    <w:rsid w:val="00C56B04"/>
    <w:rsid w:val="00C63723"/>
    <w:rsid w:val="00C649D0"/>
    <w:rsid w:val="00C653D4"/>
    <w:rsid w:val="00C65621"/>
    <w:rsid w:val="00C65F9F"/>
    <w:rsid w:val="00C660C6"/>
    <w:rsid w:val="00C672B7"/>
    <w:rsid w:val="00C704F6"/>
    <w:rsid w:val="00C70C80"/>
    <w:rsid w:val="00C75D63"/>
    <w:rsid w:val="00C80ED9"/>
    <w:rsid w:val="00C81DFA"/>
    <w:rsid w:val="00C82501"/>
    <w:rsid w:val="00C828D7"/>
    <w:rsid w:val="00C841E4"/>
    <w:rsid w:val="00C8475F"/>
    <w:rsid w:val="00C86B6D"/>
    <w:rsid w:val="00C86DC2"/>
    <w:rsid w:val="00C90868"/>
    <w:rsid w:val="00C91246"/>
    <w:rsid w:val="00C913ED"/>
    <w:rsid w:val="00CA0D4C"/>
    <w:rsid w:val="00CA32A0"/>
    <w:rsid w:val="00CA3B20"/>
    <w:rsid w:val="00CA433C"/>
    <w:rsid w:val="00CA551A"/>
    <w:rsid w:val="00CA577D"/>
    <w:rsid w:val="00CA6336"/>
    <w:rsid w:val="00CA7FD4"/>
    <w:rsid w:val="00CB13D8"/>
    <w:rsid w:val="00CB393F"/>
    <w:rsid w:val="00CB4582"/>
    <w:rsid w:val="00CB5CE3"/>
    <w:rsid w:val="00CB6D5E"/>
    <w:rsid w:val="00CB7CC4"/>
    <w:rsid w:val="00CC0A18"/>
    <w:rsid w:val="00CC110D"/>
    <w:rsid w:val="00CC37F0"/>
    <w:rsid w:val="00CC4615"/>
    <w:rsid w:val="00CC74BB"/>
    <w:rsid w:val="00CC7D14"/>
    <w:rsid w:val="00CD0BE6"/>
    <w:rsid w:val="00CD2BFA"/>
    <w:rsid w:val="00CD5809"/>
    <w:rsid w:val="00CD6AB1"/>
    <w:rsid w:val="00CD7AD6"/>
    <w:rsid w:val="00CD7FB7"/>
    <w:rsid w:val="00CE0559"/>
    <w:rsid w:val="00CE0FCC"/>
    <w:rsid w:val="00CE10D2"/>
    <w:rsid w:val="00CE1544"/>
    <w:rsid w:val="00CE154F"/>
    <w:rsid w:val="00CE31C2"/>
    <w:rsid w:val="00CE330E"/>
    <w:rsid w:val="00CE3619"/>
    <w:rsid w:val="00CF12CE"/>
    <w:rsid w:val="00CF4134"/>
    <w:rsid w:val="00CF5164"/>
    <w:rsid w:val="00CF659A"/>
    <w:rsid w:val="00D0245B"/>
    <w:rsid w:val="00D02895"/>
    <w:rsid w:val="00D02D8E"/>
    <w:rsid w:val="00D05354"/>
    <w:rsid w:val="00D06A9C"/>
    <w:rsid w:val="00D105DC"/>
    <w:rsid w:val="00D11E6E"/>
    <w:rsid w:val="00D139F5"/>
    <w:rsid w:val="00D13B7E"/>
    <w:rsid w:val="00D13C2C"/>
    <w:rsid w:val="00D20590"/>
    <w:rsid w:val="00D2499F"/>
    <w:rsid w:val="00D2569C"/>
    <w:rsid w:val="00D25BEE"/>
    <w:rsid w:val="00D2656B"/>
    <w:rsid w:val="00D27A35"/>
    <w:rsid w:val="00D308D9"/>
    <w:rsid w:val="00D30EEC"/>
    <w:rsid w:val="00D31219"/>
    <w:rsid w:val="00D3147A"/>
    <w:rsid w:val="00D326E3"/>
    <w:rsid w:val="00D34AF7"/>
    <w:rsid w:val="00D361B3"/>
    <w:rsid w:val="00D37E0F"/>
    <w:rsid w:val="00D40E72"/>
    <w:rsid w:val="00D4147F"/>
    <w:rsid w:val="00D41973"/>
    <w:rsid w:val="00D41C9A"/>
    <w:rsid w:val="00D420AC"/>
    <w:rsid w:val="00D42B5C"/>
    <w:rsid w:val="00D437E5"/>
    <w:rsid w:val="00D4461D"/>
    <w:rsid w:val="00D45387"/>
    <w:rsid w:val="00D45976"/>
    <w:rsid w:val="00D47757"/>
    <w:rsid w:val="00D51B81"/>
    <w:rsid w:val="00D536D1"/>
    <w:rsid w:val="00D54956"/>
    <w:rsid w:val="00D55E0D"/>
    <w:rsid w:val="00D57858"/>
    <w:rsid w:val="00D620EA"/>
    <w:rsid w:val="00D623B0"/>
    <w:rsid w:val="00D62D18"/>
    <w:rsid w:val="00D63451"/>
    <w:rsid w:val="00D64BCB"/>
    <w:rsid w:val="00D664F8"/>
    <w:rsid w:val="00D66663"/>
    <w:rsid w:val="00D66A3C"/>
    <w:rsid w:val="00D70C42"/>
    <w:rsid w:val="00D711A4"/>
    <w:rsid w:val="00D714A5"/>
    <w:rsid w:val="00D715DB"/>
    <w:rsid w:val="00D7430D"/>
    <w:rsid w:val="00D744A4"/>
    <w:rsid w:val="00D748AA"/>
    <w:rsid w:val="00D76765"/>
    <w:rsid w:val="00D77E98"/>
    <w:rsid w:val="00D83A87"/>
    <w:rsid w:val="00D840A7"/>
    <w:rsid w:val="00D87133"/>
    <w:rsid w:val="00D87540"/>
    <w:rsid w:val="00D87F6B"/>
    <w:rsid w:val="00D95045"/>
    <w:rsid w:val="00D950F1"/>
    <w:rsid w:val="00DA0288"/>
    <w:rsid w:val="00DA248D"/>
    <w:rsid w:val="00DA2A8D"/>
    <w:rsid w:val="00DA30E5"/>
    <w:rsid w:val="00DA47DA"/>
    <w:rsid w:val="00DA494A"/>
    <w:rsid w:val="00DA765C"/>
    <w:rsid w:val="00DB0414"/>
    <w:rsid w:val="00DB05A5"/>
    <w:rsid w:val="00DB1FE6"/>
    <w:rsid w:val="00DB30A0"/>
    <w:rsid w:val="00DB3135"/>
    <w:rsid w:val="00DB610B"/>
    <w:rsid w:val="00DB79FA"/>
    <w:rsid w:val="00DC33AF"/>
    <w:rsid w:val="00DC37BD"/>
    <w:rsid w:val="00DD03BA"/>
    <w:rsid w:val="00DD03D3"/>
    <w:rsid w:val="00DD20A8"/>
    <w:rsid w:val="00DD2135"/>
    <w:rsid w:val="00DD3189"/>
    <w:rsid w:val="00DD4136"/>
    <w:rsid w:val="00DD59AD"/>
    <w:rsid w:val="00DD5B02"/>
    <w:rsid w:val="00DD7328"/>
    <w:rsid w:val="00DD7993"/>
    <w:rsid w:val="00DD7A1C"/>
    <w:rsid w:val="00DE04F9"/>
    <w:rsid w:val="00DE069A"/>
    <w:rsid w:val="00DE2AD4"/>
    <w:rsid w:val="00DE2BA5"/>
    <w:rsid w:val="00DE2E79"/>
    <w:rsid w:val="00DE3210"/>
    <w:rsid w:val="00DE3BB9"/>
    <w:rsid w:val="00DE3EB7"/>
    <w:rsid w:val="00DE6476"/>
    <w:rsid w:val="00DE6927"/>
    <w:rsid w:val="00DE7E3D"/>
    <w:rsid w:val="00DF1DBB"/>
    <w:rsid w:val="00DF29CB"/>
    <w:rsid w:val="00DF3972"/>
    <w:rsid w:val="00DF4279"/>
    <w:rsid w:val="00DF76F6"/>
    <w:rsid w:val="00DF7A86"/>
    <w:rsid w:val="00DF7ADE"/>
    <w:rsid w:val="00E008F8"/>
    <w:rsid w:val="00E01B1A"/>
    <w:rsid w:val="00E0286E"/>
    <w:rsid w:val="00E04AA5"/>
    <w:rsid w:val="00E059DC"/>
    <w:rsid w:val="00E05F23"/>
    <w:rsid w:val="00E07E16"/>
    <w:rsid w:val="00E106EC"/>
    <w:rsid w:val="00E10E14"/>
    <w:rsid w:val="00E10F66"/>
    <w:rsid w:val="00E11947"/>
    <w:rsid w:val="00E11973"/>
    <w:rsid w:val="00E12BE4"/>
    <w:rsid w:val="00E136A9"/>
    <w:rsid w:val="00E14546"/>
    <w:rsid w:val="00E21D33"/>
    <w:rsid w:val="00E229D7"/>
    <w:rsid w:val="00E23077"/>
    <w:rsid w:val="00E248B1"/>
    <w:rsid w:val="00E24AE4"/>
    <w:rsid w:val="00E24C1D"/>
    <w:rsid w:val="00E24D36"/>
    <w:rsid w:val="00E3019A"/>
    <w:rsid w:val="00E304CE"/>
    <w:rsid w:val="00E30561"/>
    <w:rsid w:val="00E3070D"/>
    <w:rsid w:val="00E31588"/>
    <w:rsid w:val="00E319EF"/>
    <w:rsid w:val="00E32890"/>
    <w:rsid w:val="00E32ACF"/>
    <w:rsid w:val="00E32B1E"/>
    <w:rsid w:val="00E33E2F"/>
    <w:rsid w:val="00E36AF1"/>
    <w:rsid w:val="00E36E94"/>
    <w:rsid w:val="00E4042D"/>
    <w:rsid w:val="00E42704"/>
    <w:rsid w:val="00E431CB"/>
    <w:rsid w:val="00E431DB"/>
    <w:rsid w:val="00E439AD"/>
    <w:rsid w:val="00E43CD3"/>
    <w:rsid w:val="00E444AD"/>
    <w:rsid w:val="00E446D6"/>
    <w:rsid w:val="00E449B7"/>
    <w:rsid w:val="00E44DDE"/>
    <w:rsid w:val="00E45BE3"/>
    <w:rsid w:val="00E469D9"/>
    <w:rsid w:val="00E4776B"/>
    <w:rsid w:val="00E47F27"/>
    <w:rsid w:val="00E52BF6"/>
    <w:rsid w:val="00E53FF8"/>
    <w:rsid w:val="00E54D72"/>
    <w:rsid w:val="00E55A04"/>
    <w:rsid w:val="00E56447"/>
    <w:rsid w:val="00E60545"/>
    <w:rsid w:val="00E60C2E"/>
    <w:rsid w:val="00E60F65"/>
    <w:rsid w:val="00E61E46"/>
    <w:rsid w:val="00E6228D"/>
    <w:rsid w:val="00E62B12"/>
    <w:rsid w:val="00E65E1C"/>
    <w:rsid w:val="00E67114"/>
    <w:rsid w:val="00E67E87"/>
    <w:rsid w:val="00E67FB9"/>
    <w:rsid w:val="00E74300"/>
    <w:rsid w:val="00E75DFF"/>
    <w:rsid w:val="00E80D4E"/>
    <w:rsid w:val="00E8281F"/>
    <w:rsid w:val="00E8300A"/>
    <w:rsid w:val="00E8588C"/>
    <w:rsid w:val="00E8689D"/>
    <w:rsid w:val="00E868B5"/>
    <w:rsid w:val="00E90AA3"/>
    <w:rsid w:val="00E90DB1"/>
    <w:rsid w:val="00E91F84"/>
    <w:rsid w:val="00E922E9"/>
    <w:rsid w:val="00E931C6"/>
    <w:rsid w:val="00E966DA"/>
    <w:rsid w:val="00E96D47"/>
    <w:rsid w:val="00EA01D6"/>
    <w:rsid w:val="00EA3090"/>
    <w:rsid w:val="00EA37AF"/>
    <w:rsid w:val="00EA4422"/>
    <w:rsid w:val="00EA5D86"/>
    <w:rsid w:val="00EB1373"/>
    <w:rsid w:val="00EB34F9"/>
    <w:rsid w:val="00EB3FF4"/>
    <w:rsid w:val="00EB5986"/>
    <w:rsid w:val="00EC2A25"/>
    <w:rsid w:val="00EC3CE1"/>
    <w:rsid w:val="00EC55C1"/>
    <w:rsid w:val="00EC6144"/>
    <w:rsid w:val="00EC6A5E"/>
    <w:rsid w:val="00EC7D99"/>
    <w:rsid w:val="00ED25F5"/>
    <w:rsid w:val="00ED2B9E"/>
    <w:rsid w:val="00ED3C8D"/>
    <w:rsid w:val="00ED56DF"/>
    <w:rsid w:val="00ED6CB4"/>
    <w:rsid w:val="00EE0074"/>
    <w:rsid w:val="00EE16E7"/>
    <w:rsid w:val="00EE1C57"/>
    <w:rsid w:val="00EE3E58"/>
    <w:rsid w:val="00EE45B5"/>
    <w:rsid w:val="00EE5FF4"/>
    <w:rsid w:val="00EE62B5"/>
    <w:rsid w:val="00EE7CC0"/>
    <w:rsid w:val="00EE7F16"/>
    <w:rsid w:val="00EF2D50"/>
    <w:rsid w:val="00EF3585"/>
    <w:rsid w:val="00EF3A0F"/>
    <w:rsid w:val="00EF3EDC"/>
    <w:rsid w:val="00EF4020"/>
    <w:rsid w:val="00EF497D"/>
    <w:rsid w:val="00EF72AA"/>
    <w:rsid w:val="00F00316"/>
    <w:rsid w:val="00F0043C"/>
    <w:rsid w:val="00F01107"/>
    <w:rsid w:val="00F011D2"/>
    <w:rsid w:val="00F03A83"/>
    <w:rsid w:val="00F04203"/>
    <w:rsid w:val="00F04DA8"/>
    <w:rsid w:val="00F06BDE"/>
    <w:rsid w:val="00F074AA"/>
    <w:rsid w:val="00F11321"/>
    <w:rsid w:val="00F122B6"/>
    <w:rsid w:val="00F128D1"/>
    <w:rsid w:val="00F12D8C"/>
    <w:rsid w:val="00F1674A"/>
    <w:rsid w:val="00F20B8E"/>
    <w:rsid w:val="00F210BF"/>
    <w:rsid w:val="00F2112F"/>
    <w:rsid w:val="00F21B53"/>
    <w:rsid w:val="00F21F26"/>
    <w:rsid w:val="00F24006"/>
    <w:rsid w:val="00F269C1"/>
    <w:rsid w:val="00F276F2"/>
    <w:rsid w:val="00F27F62"/>
    <w:rsid w:val="00F341DB"/>
    <w:rsid w:val="00F35306"/>
    <w:rsid w:val="00F427E1"/>
    <w:rsid w:val="00F4372A"/>
    <w:rsid w:val="00F44333"/>
    <w:rsid w:val="00F44575"/>
    <w:rsid w:val="00F46639"/>
    <w:rsid w:val="00F47349"/>
    <w:rsid w:val="00F47F67"/>
    <w:rsid w:val="00F50656"/>
    <w:rsid w:val="00F50FE7"/>
    <w:rsid w:val="00F512A1"/>
    <w:rsid w:val="00F5233E"/>
    <w:rsid w:val="00F57559"/>
    <w:rsid w:val="00F578F8"/>
    <w:rsid w:val="00F64618"/>
    <w:rsid w:val="00F648F7"/>
    <w:rsid w:val="00F64F9E"/>
    <w:rsid w:val="00F665CF"/>
    <w:rsid w:val="00F72364"/>
    <w:rsid w:val="00F7239B"/>
    <w:rsid w:val="00F7294F"/>
    <w:rsid w:val="00F74947"/>
    <w:rsid w:val="00F772E6"/>
    <w:rsid w:val="00F80DC1"/>
    <w:rsid w:val="00F81C35"/>
    <w:rsid w:val="00F82130"/>
    <w:rsid w:val="00F8528B"/>
    <w:rsid w:val="00F86890"/>
    <w:rsid w:val="00F86EDC"/>
    <w:rsid w:val="00F87E11"/>
    <w:rsid w:val="00F90553"/>
    <w:rsid w:val="00F9098A"/>
    <w:rsid w:val="00F93072"/>
    <w:rsid w:val="00F95256"/>
    <w:rsid w:val="00F95351"/>
    <w:rsid w:val="00F9547B"/>
    <w:rsid w:val="00F96D59"/>
    <w:rsid w:val="00F97F2C"/>
    <w:rsid w:val="00FA0B04"/>
    <w:rsid w:val="00FA1BDE"/>
    <w:rsid w:val="00FA25B9"/>
    <w:rsid w:val="00FA3015"/>
    <w:rsid w:val="00FA36E2"/>
    <w:rsid w:val="00FA3BC3"/>
    <w:rsid w:val="00FA449B"/>
    <w:rsid w:val="00FA61A4"/>
    <w:rsid w:val="00FB0BC1"/>
    <w:rsid w:val="00FB3137"/>
    <w:rsid w:val="00FB5D1E"/>
    <w:rsid w:val="00FB6953"/>
    <w:rsid w:val="00FC07E3"/>
    <w:rsid w:val="00FC14EA"/>
    <w:rsid w:val="00FC1D94"/>
    <w:rsid w:val="00FC221C"/>
    <w:rsid w:val="00FC2518"/>
    <w:rsid w:val="00FC518A"/>
    <w:rsid w:val="00FC671C"/>
    <w:rsid w:val="00FD1241"/>
    <w:rsid w:val="00FD6DC3"/>
    <w:rsid w:val="00FD7793"/>
    <w:rsid w:val="00FE16E9"/>
    <w:rsid w:val="00FE2445"/>
    <w:rsid w:val="00FE387C"/>
    <w:rsid w:val="00FE4B7D"/>
    <w:rsid w:val="00FE7029"/>
    <w:rsid w:val="00FE79AA"/>
    <w:rsid w:val="00FF106D"/>
    <w:rsid w:val="00FF1920"/>
    <w:rsid w:val="00FF23AA"/>
    <w:rsid w:val="00FF2A53"/>
    <w:rsid w:val="00FF317F"/>
    <w:rsid w:val="00FF33E3"/>
    <w:rsid w:val="00FF4FDD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4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7F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72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210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7FA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472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D2109"/>
    <w:rPr>
      <w:rFonts w:ascii="Cambria" w:hAnsi="Cambria" w:cs="Times New Roman"/>
      <w:color w:val="243F60"/>
    </w:rPr>
  </w:style>
  <w:style w:type="character" w:customStyle="1" w:styleId="apple-converted-space">
    <w:name w:val="apple-converted-space"/>
    <w:basedOn w:val="DefaultParagraphFont"/>
    <w:uiPriority w:val="99"/>
    <w:rsid w:val="00970945"/>
    <w:rPr>
      <w:rFonts w:cs="Times New Roman"/>
    </w:rPr>
  </w:style>
  <w:style w:type="paragraph" w:styleId="NormalWeb">
    <w:name w:val="Normal (Web)"/>
    <w:basedOn w:val="Normal"/>
    <w:uiPriority w:val="99"/>
    <w:rsid w:val="00970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427E1"/>
    <w:pPr>
      <w:ind w:left="720"/>
      <w:contextualSpacing/>
    </w:pPr>
  </w:style>
  <w:style w:type="table" w:styleId="TableGrid">
    <w:name w:val="Table Grid"/>
    <w:basedOn w:val="TableNormal"/>
    <w:uiPriority w:val="99"/>
    <w:rsid w:val="002F1B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31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A3149"/>
    <w:rPr>
      <w:rFonts w:cs="Times New Roman"/>
    </w:rPr>
  </w:style>
  <w:style w:type="character" w:styleId="Strong">
    <w:name w:val="Strong"/>
    <w:basedOn w:val="DefaultParagraphFont"/>
    <w:uiPriority w:val="99"/>
    <w:qFormat/>
    <w:rsid w:val="00E469D9"/>
    <w:rPr>
      <w:rFonts w:cs="Times New Roman"/>
      <w:b/>
      <w:bCs/>
    </w:rPr>
  </w:style>
  <w:style w:type="paragraph" w:customStyle="1" w:styleId="s3">
    <w:name w:val="s_3"/>
    <w:basedOn w:val="Normal"/>
    <w:uiPriority w:val="99"/>
    <w:rsid w:val="002E1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2E119A"/>
    <w:rPr>
      <w:rFonts w:cs="Times New Roman"/>
      <w:color w:val="0000FF"/>
      <w:u w:val="single"/>
    </w:rPr>
  </w:style>
  <w:style w:type="paragraph" w:customStyle="1" w:styleId="c1">
    <w:name w:val="c1"/>
    <w:basedOn w:val="Normal"/>
    <w:uiPriority w:val="99"/>
    <w:rsid w:val="007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75570D"/>
    <w:rPr>
      <w:rFonts w:cs="Times New Roman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3A62C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3A62C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9"/>
      <w:szCs w:val="19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E2E79"/>
    <w:rPr>
      <w:rFonts w:ascii="Calibri" w:hAnsi="Calibri" w:cs="Calibri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DE2E79"/>
    <w:pPr>
      <w:widowControl w:val="0"/>
      <w:shd w:val="clear" w:color="auto" w:fill="FFFFFF"/>
      <w:spacing w:before="300" w:after="120" w:line="279" w:lineRule="exact"/>
    </w:pPr>
    <w:rPr>
      <w:rFonts w:cs="Calibri"/>
      <w:b/>
      <w:bCs/>
      <w:sz w:val="18"/>
      <w:szCs w:val="18"/>
    </w:rPr>
  </w:style>
  <w:style w:type="paragraph" w:styleId="NoSpacing">
    <w:name w:val="No Spacing"/>
    <w:link w:val="NoSpacingChar"/>
    <w:uiPriority w:val="99"/>
    <w:qFormat/>
    <w:rsid w:val="00A41AE2"/>
  </w:style>
  <w:style w:type="character" w:customStyle="1" w:styleId="NoSpacingChar">
    <w:name w:val="No Spacing Char"/>
    <w:link w:val="NoSpacing"/>
    <w:uiPriority w:val="99"/>
    <w:locked/>
    <w:rsid w:val="00A41AE2"/>
    <w:rPr>
      <w:sz w:val="22"/>
      <w:lang w:eastAsia="ru-RU"/>
    </w:rPr>
  </w:style>
  <w:style w:type="character" w:customStyle="1" w:styleId="Calibri">
    <w:name w:val="Основной текст + Calibri"/>
    <w:aliases w:val="9 pt,Полужирный"/>
    <w:basedOn w:val="a"/>
    <w:uiPriority w:val="99"/>
    <w:rsid w:val="00D30EEC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lang w:val="ru-RU" w:eastAsia="ru-RU"/>
    </w:rPr>
  </w:style>
  <w:style w:type="paragraph" w:customStyle="1" w:styleId="Standard">
    <w:name w:val="Standard"/>
    <w:uiPriority w:val="99"/>
    <w:rsid w:val="00A977C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0">
    <w:name w:val="a"/>
    <w:basedOn w:val="Normal"/>
    <w:uiPriority w:val="99"/>
    <w:rsid w:val="008B6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3A2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3A2EC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F29AA"/>
    <w:rPr>
      <w:rFonts w:cs="Times New Roman"/>
      <w:i/>
      <w:iCs/>
    </w:rPr>
  </w:style>
  <w:style w:type="table" w:customStyle="1" w:styleId="1">
    <w:name w:val="Сетка таблицы1"/>
    <w:uiPriority w:val="99"/>
    <w:rsid w:val="005775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99"/>
    <w:semiHidden/>
    <w:rsid w:val="0088284B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5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0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cenario.fome.ru/ras-5-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12999</TotalTime>
  <Pages>22</Pages>
  <Words>4033</Words>
  <Characters>22990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ДК</cp:lastModifiedBy>
  <cp:revision>29</cp:revision>
  <cp:lastPrinted>2023-01-11T07:15:00Z</cp:lastPrinted>
  <dcterms:created xsi:type="dcterms:W3CDTF">2015-12-26T15:28:00Z</dcterms:created>
  <dcterms:modified xsi:type="dcterms:W3CDTF">2023-01-11T07:16:00Z</dcterms:modified>
</cp:coreProperties>
</file>