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-283" w:type="dxa"/>
        <w:tblLook w:val="0000"/>
      </w:tblPr>
      <w:tblGrid>
        <w:gridCol w:w="5086"/>
        <w:gridCol w:w="4661"/>
      </w:tblGrid>
      <w:tr w:rsidR="008C253C" w:rsidRPr="003B1F33" w:rsidTr="008B091B">
        <w:trPr>
          <w:trHeight w:val="2236"/>
        </w:trPr>
        <w:tc>
          <w:tcPr>
            <w:tcW w:w="5085" w:type="dxa"/>
          </w:tcPr>
          <w:p w:rsidR="008C253C" w:rsidRPr="003B1F33" w:rsidRDefault="008C253C" w:rsidP="008B091B">
            <w:pPr>
              <w:widowControl/>
              <w:tabs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Согласовано:</w:t>
            </w:r>
          </w:p>
          <w:p w:rsidR="008C253C" w:rsidRPr="003B1F33" w:rsidRDefault="008C253C" w:rsidP="008B091B">
            <w:pPr>
              <w:widowControl/>
              <w:tabs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С.В.Агибанова</w:t>
            </w:r>
          </w:p>
          <w:p w:rsidR="008C253C" w:rsidRPr="003B1F33" w:rsidRDefault="008C253C" w:rsidP="008B091B">
            <w:pPr>
              <w:widowControl/>
              <w:tabs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«____»   _______________  2023</w:t>
            </w:r>
            <w:r w:rsidRPr="003B1F33">
              <w:rPr>
                <w:rFonts w:cs="Calibri"/>
                <w:sz w:val="22"/>
                <w:szCs w:val="22"/>
                <w:lang w:eastAsia="en-US"/>
              </w:rPr>
              <w:t>г.</w:t>
            </w:r>
          </w:p>
          <w:p w:rsidR="008C253C" w:rsidRPr="003B1F33" w:rsidRDefault="008C253C" w:rsidP="008B091B">
            <w:pPr>
              <w:widowControl/>
              <w:tabs>
                <w:tab w:val="left" w:pos="6765"/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  <w:p w:rsidR="008C253C" w:rsidRPr="003B1F33" w:rsidRDefault="008C253C" w:rsidP="008B091B">
            <w:pPr>
              <w:widowControl/>
              <w:tabs>
                <w:tab w:val="left" w:pos="6765"/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61" w:type="dxa"/>
          </w:tcPr>
          <w:p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Утверждаю:</w:t>
            </w:r>
          </w:p>
          <w:p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 xml:space="preserve">Директор учреждения  </w:t>
            </w:r>
          </w:p>
          <w:p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</w:p>
          <w:p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Л.И.Степкина</w:t>
            </w:r>
          </w:p>
          <w:p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«____»   _______________2023</w:t>
            </w:r>
            <w:r w:rsidRPr="003B1F33">
              <w:rPr>
                <w:rFonts w:cs="Calibri"/>
                <w:sz w:val="22"/>
                <w:szCs w:val="22"/>
                <w:lang w:eastAsia="en-US"/>
              </w:rPr>
              <w:t>г.</w:t>
            </w:r>
          </w:p>
          <w:p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М.П.</w:t>
            </w:r>
          </w:p>
        </w:tc>
      </w:tr>
    </w:tbl>
    <w:p w:rsidR="008C253C" w:rsidRPr="003B1F33" w:rsidRDefault="008C253C" w:rsidP="008B091B">
      <w:pPr>
        <w:widowControl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  <w:r w:rsidRPr="003B1F33">
        <w:rPr>
          <w:rFonts w:cs="Calibri"/>
          <w:b/>
          <w:sz w:val="28"/>
          <w:szCs w:val="28"/>
        </w:rPr>
        <w:t xml:space="preserve">Годовой информационно-аналитический отчет </w:t>
      </w:r>
      <w:r>
        <w:rPr>
          <w:rFonts w:cs="Calibri"/>
          <w:b/>
          <w:sz w:val="28"/>
          <w:szCs w:val="28"/>
        </w:rPr>
        <w:t xml:space="preserve"> </w:t>
      </w:r>
      <w:r w:rsidRPr="003B1F33">
        <w:rPr>
          <w:rFonts w:cs="Calibri"/>
          <w:b/>
          <w:sz w:val="28"/>
          <w:szCs w:val="28"/>
        </w:rPr>
        <w:t>о деятельности</w:t>
      </w:r>
    </w:p>
    <w:p w:rsidR="008C253C" w:rsidRPr="003B1F33" w:rsidRDefault="008C253C" w:rsidP="008B091B">
      <w:pPr>
        <w:widowControl/>
        <w:jc w:val="center"/>
        <w:rPr>
          <w:rFonts w:cs="Calibri"/>
          <w:b/>
          <w:sz w:val="32"/>
          <w:szCs w:val="32"/>
        </w:rPr>
      </w:pPr>
      <w:r w:rsidRPr="003B1F33">
        <w:rPr>
          <w:rFonts w:cs="Calibri"/>
          <w:b/>
          <w:sz w:val="32"/>
          <w:szCs w:val="32"/>
        </w:rPr>
        <w:t>МУК «ДК п.Ставропольский»</w:t>
      </w:r>
    </w:p>
    <w:p w:rsidR="008C253C" w:rsidRPr="003B1F33" w:rsidRDefault="008C253C" w:rsidP="008B091B">
      <w:pPr>
        <w:widowControl/>
        <w:ind w:firstLine="540"/>
        <w:jc w:val="center"/>
        <w:rPr>
          <w:rFonts w:cs="Calibri"/>
        </w:rPr>
      </w:pPr>
      <w:r w:rsidRPr="003B1F33">
        <w:rPr>
          <w:rFonts w:cs="Calibri"/>
        </w:rPr>
        <w:t>(наименование учреждения)</w:t>
      </w:r>
    </w:p>
    <w:p w:rsidR="008C253C" w:rsidRPr="003B1F33" w:rsidRDefault="008C253C" w:rsidP="008B091B">
      <w:pPr>
        <w:widowControl/>
        <w:jc w:val="center"/>
        <w:rPr>
          <w:rFonts w:cs="Calibri"/>
          <w:sz w:val="28"/>
          <w:szCs w:val="28"/>
        </w:rPr>
      </w:pPr>
    </w:p>
    <w:p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:rsidR="008C253C" w:rsidRPr="003B1F33" w:rsidRDefault="008C253C" w:rsidP="008B091B">
      <w:pPr>
        <w:widowControl/>
        <w:ind w:firstLine="540"/>
        <w:jc w:val="center"/>
        <w:rPr>
          <w:rFonts w:cs="Calibri"/>
        </w:rPr>
      </w:pPr>
    </w:p>
    <w:p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:rsidR="008C253C" w:rsidRPr="003B1F33" w:rsidRDefault="008C253C" w:rsidP="004C7158">
      <w:pPr>
        <w:widowControl/>
        <w:rPr>
          <w:rFonts w:cs="Calibri"/>
        </w:rPr>
      </w:pPr>
      <w:r>
        <w:rPr>
          <w:rFonts w:cs="Calibri"/>
          <w:b/>
          <w:sz w:val="28"/>
          <w:szCs w:val="28"/>
        </w:rPr>
        <w:t xml:space="preserve">                                                            за 2023</w:t>
      </w:r>
      <w:r w:rsidRPr="003B1F33">
        <w:rPr>
          <w:rFonts w:cs="Calibri"/>
          <w:b/>
          <w:sz w:val="28"/>
          <w:szCs w:val="28"/>
        </w:rPr>
        <w:t xml:space="preserve"> год</w:t>
      </w:r>
    </w:p>
    <w:p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  <w:bookmarkStart w:id="0" w:name="_GoBack"/>
      <w:bookmarkEnd w:id="0"/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:rsidR="008C253C" w:rsidRDefault="008C253C" w:rsidP="008B091B">
      <w:pPr>
        <w:keepNext/>
        <w:keepLines/>
        <w:widowControl/>
        <w:suppressLineNumbers/>
        <w:spacing w:before="480" w:line="276" w:lineRule="auto"/>
        <w:jc w:val="center"/>
        <w:rPr>
          <w:rFonts w:cs="Calibri"/>
          <w:b/>
          <w:bCs/>
          <w:color w:val="00000A"/>
          <w:sz w:val="28"/>
          <w:szCs w:val="28"/>
        </w:rPr>
      </w:pPr>
    </w:p>
    <w:p w:rsidR="008C253C" w:rsidRPr="003A7E06" w:rsidRDefault="008C253C" w:rsidP="008B091B">
      <w:pPr>
        <w:keepNext/>
        <w:keepLines/>
        <w:widowControl/>
        <w:suppressLineNumbers/>
        <w:spacing w:before="480" w:line="276" w:lineRule="auto"/>
        <w:jc w:val="center"/>
        <w:rPr>
          <w:rFonts w:ascii="Times New Roman" w:hAnsi="Times New Roman"/>
          <w:sz w:val="28"/>
          <w:szCs w:val="28"/>
        </w:rPr>
      </w:pPr>
      <w:r w:rsidRPr="003A7E06">
        <w:rPr>
          <w:rFonts w:ascii="Times New Roman" w:hAnsi="Times New Roman"/>
          <w:b/>
          <w:bCs/>
          <w:color w:val="00000A"/>
          <w:sz w:val="28"/>
          <w:szCs w:val="28"/>
        </w:rPr>
        <w:t>СТРУКТУРА</w:t>
      </w:r>
    </w:p>
    <w:p w:rsidR="008C253C" w:rsidRPr="003A7E06" w:rsidRDefault="008C253C" w:rsidP="008B091B">
      <w:pPr>
        <w:widowControl/>
        <w:spacing w:after="200" w:line="276" w:lineRule="auto"/>
        <w:rPr>
          <w:rFonts w:ascii="Times New Roman" w:hAnsi="Times New Roman"/>
          <w:sz w:val="28"/>
          <w:szCs w:val="28"/>
          <w:lang w:eastAsia="en-US"/>
        </w:rPr>
      </w:pPr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5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 xml:space="preserve">Раздел 1. Паспорт учреждения 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7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 xml:space="preserve">Раздел 2. Категории обслуживания 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9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>Раздел 3. Персонал учреждения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1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>Раздел 4.  Материально - техническая база учреждения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3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>Раздел 5.  Приоритетные направления работы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5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>Раздел 6. Анализ культурно-досуговых формирований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7_317265183">
        <w:r w:rsidRPr="003A7E06">
          <w:rPr>
            <w:rStyle w:val="a8"/>
            <w:rFonts w:ascii="Times New Roman" w:hAnsi="Times New Roman"/>
            <w:i/>
            <w:sz w:val="28"/>
            <w:szCs w:val="28"/>
            <w:lang w:eastAsia="en-US"/>
          </w:rPr>
          <w:t xml:space="preserve">Состояние самодеятельного творчества, развитие жанров художественного творчества, любительских объединений и клубов по интересам. 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9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>Раздел 7. Работа с населением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501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>Раздел 8. Возрождение и развитие народной культуры</w:t>
        </w:r>
      </w:hyperlink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r w:rsidRPr="003A7E06">
        <w:rPr>
          <w:rFonts w:ascii="Times New Roman" w:hAnsi="Times New Roman"/>
          <w:sz w:val="28"/>
          <w:szCs w:val="28"/>
          <w:lang w:eastAsia="en-US"/>
        </w:rPr>
        <w:t>Раздел 9. Сохранение и развитие казачьей культуры</w:t>
      </w:r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503_317265183">
        <w:r w:rsidRPr="003A7E06">
          <w:rPr>
            <w:rStyle w:val="a8"/>
            <w:rFonts w:ascii="Times New Roman" w:hAnsi="Times New Roman"/>
            <w:sz w:val="28"/>
            <w:szCs w:val="28"/>
            <w:lang w:eastAsia="en-US"/>
          </w:rPr>
          <w:t>Раздел 10.</w:t>
        </w:r>
      </w:hyperlink>
      <w:r w:rsidRPr="003A7E06">
        <w:rPr>
          <w:rFonts w:ascii="Times New Roman" w:hAnsi="Times New Roman"/>
          <w:sz w:val="28"/>
          <w:szCs w:val="28"/>
          <w:lang w:eastAsia="en-US"/>
        </w:rPr>
        <w:t xml:space="preserve"> Анализ работы информационного ресурса учреждения</w:t>
      </w:r>
    </w:p>
    <w:p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rPr>
          <w:rFonts w:ascii="Times New Roman" w:hAnsi="Times New Roman"/>
          <w:sz w:val="28"/>
          <w:szCs w:val="28"/>
        </w:rPr>
      </w:pPr>
      <w:r w:rsidRPr="003A7E0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</w:t>
      </w:r>
      <w:r w:rsidRPr="003A7E06">
        <w:rPr>
          <w:rFonts w:ascii="Times New Roman" w:hAnsi="Times New Roman"/>
          <w:sz w:val="28"/>
          <w:szCs w:val="28"/>
        </w:rPr>
        <w:t>Раздел 11. Итоги и выводы</w:t>
      </w:r>
    </w:p>
    <w:bookmarkStart w:id="1" w:name="Bookmark"/>
    <w:p w:rsidR="008C253C" w:rsidRPr="00C54969" w:rsidRDefault="008C253C" w:rsidP="008B091B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fldChar w:fldCharType="end"/>
      </w:r>
      <w:fldSimple w:instr="">
        <w:hyperlink w:anchor="_Toc468628826">
          <w:bookmarkStart w:id="2" w:name="Bookmark1"/>
          <w:bookmarkStart w:id="3" w:name="Bookmark2"/>
          <w:bookmarkEnd w:id="1"/>
          <w:bookmarkEnd w:id="2"/>
          <w:r w:rsidRPr="00C54969">
            <w:rPr>
              <w:rFonts w:ascii="Times New Roman" w:hAnsi="Times New Roman"/>
              <w:webHidden/>
              <w:sz w:val="28"/>
              <w:szCs w:val="28"/>
            </w:rPr>
            <w:fldChar w:fldCharType="begin"/>
          </w:r>
          <w:r w:rsidRPr="00C54969">
            <w:rPr>
              <w:rFonts w:ascii="Times New Roman" w:hAnsi="Times New Roman"/>
              <w:webHidden/>
              <w:sz w:val="28"/>
              <w:szCs w:val="28"/>
            </w:rPr>
            <w:instrText>PAGEREF _Toc468628826 \h</w:instrText>
          </w:r>
          <w:r w:rsidRPr="002D0F4C">
            <w:rPr>
              <w:rFonts w:ascii="Times New Roman" w:hAnsi="Times New Roman"/>
              <w:sz w:val="28"/>
              <w:szCs w:val="28"/>
            </w:rPr>
          </w:r>
          <w:r w:rsidRPr="00C54969">
            <w:rPr>
              <w:rFonts w:ascii="Times New Roman" w:hAnsi="Times New Roman"/>
              <w:webHidden/>
              <w:sz w:val="28"/>
              <w:szCs w:val="28"/>
            </w:rPr>
            <w:fldChar w:fldCharType="separate"/>
          </w:r>
          <w:r>
            <w:rPr>
              <w:rFonts w:ascii="Times New Roman" w:hAnsi="Times New Roman"/>
              <w:noProof/>
              <w:webHidden/>
              <w:sz w:val="28"/>
              <w:szCs w:val="28"/>
            </w:rPr>
            <w:t>3</w:t>
          </w:r>
          <w:r w:rsidRPr="00C54969">
            <w:rPr>
              <w:rFonts w:ascii="Times New Roman" w:hAnsi="Times New Roman"/>
              <w:webHidden/>
              <w:sz w:val="28"/>
              <w:szCs w:val="28"/>
            </w:rPr>
            <w:fldChar w:fldCharType="end"/>
          </w:r>
        </w:hyperlink>
      </w:fldSimple>
      <w:bookmarkEnd w:id="3"/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begin"/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instrText>PAGEREF _Toc468628826 \h</w:instrText>
      </w:r>
      <w:r w:rsidRPr="00C54969">
        <w:rPr>
          <w:rStyle w:val="-"/>
          <w:rFonts w:ascii="Times New Roman" w:hAnsi="Times New Roman"/>
          <w:vanish/>
          <w:sz w:val="28"/>
          <w:szCs w:val="28"/>
        </w:rPr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separate"/>
      </w:r>
      <w:r>
        <w:rPr>
          <w:rStyle w:val="-"/>
          <w:rFonts w:ascii="Times New Roman" w:hAnsi="Times New Roman"/>
          <w:noProof/>
          <w:vanish/>
          <w:sz w:val="28"/>
          <w:szCs w:val="28"/>
        </w:rPr>
        <w:t>3</w:t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end"/>
      </w: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8C253C" w:rsidRDefault="008C253C" w:rsidP="00FD79FC">
      <w:pPr>
        <w:keepNext/>
        <w:widowControl/>
        <w:tabs>
          <w:tab w:val="left" w:pos="8010"/>
        </w:tabs>
        <w:spacing w:line="240" w:lineRule="atLeast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bookmarkStart w:id="4" w:name="_Toc468628826"/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>Раздел 1. Паспорт учреждения</w:t>
      </w:r>
    </w:p>
    <w:tbl>
      <w:tblPr>
        <w:tblpPr w:leftFromText="180" w:rightFromText="180" w:vertAnchor="text" w:horzAnchor="margin" w:tblpY="400"/>
        <w:tblW w:w="9571" w:type="dxa"/>
        <w:tblLook w:val="0000"/>
      </w:tblPr>
      <w:tblGrid>
        <w:gridCol w:w="4468"/>
        <w:gridCol w:w="5103"/>
      </w:tblGrid>
      <w:tr w:rsidR="008C253C" w:rsidRPr="00C54969" w:rsidTr="00FD79FC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бюджетное</w:t>
            </w:r>
          </w:p>
        </w:tc>
      </w:tr>
      <w:tr w:rsidR="008C253C" w:rsidRPr="00C54969" w:rsidTr="00FD79FC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Точное наименование (полное и сокращенное по уставу)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учреждение культуры «Дом культуры посёлка Ставропольский»</w:t>
            </w:r>
          </w:p>
        </w:tc>
      </w:tr>
      <w:tr w:rsidR="008C253C" w:rsidRPr="00C54969" w:rsidTr="00FD79FC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Учредитель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культуры администрации Благодарненского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ого округа Ставропольского края</w:t>
            </w:r>
          </w:p>
        </w:tc>
      </w:tr>
      <w:tr w:rsidR="008C253C" w:rsidRPr="00C54969" w:rsidTr="00FD79FC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Индекс, адрес, телефон, факс, е-mail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356418 посёлок Ставропольский .ул.Советская 3., тел.88654925365,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эл.п.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mucdk</w:t>
            </w:r>
            <w:r w:rsidRPr="002D31C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stavr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@yandex.ru</w:t>
            </w:r>
          </w:p>
        </w:tc>
      </w:tr>
      <w:tr w:rsidR="008C253C" w:rsidRPr="00C54969" w:rsidTr="00FD79FC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Ф.И.О. руководителя, стаж, образование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Степкина Людмила Ивановна, 39 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лет, среднее специальное</w:t>
            </w:r>
          </w:p>
        </w:tc>
      </w:tr>
      <w:tr w:rsidR="008C253C" w:rsidRPr="00C54969" w:rsidTr="00FD79FC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выхода в интернет (сеть)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есть</w:t>
            </w:r>
          </w:p>
        </w:tc>
      </w:tr>
      <w:tr w:rsidR="008C253C" w:rsidRPr="00C54969" w:rsidTr="00FD79FC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собственного сайта (адрес)</w:t>
            </w:r>
          </w:p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(аккаунты в социальных сетях)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есть</w:t>
            </w:r>
          </w:p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есть </w:t>
            </w:r>
          </w:p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:rsidTr="00FD79FC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разработанной и утвержденной Стратегии развития, Плана мероприятий («дорожная карта»), направленного на повышение эффективности деятельности учреждения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есть</w:t>
            </w:r>
          </w:p>
        </w:tc>
      </w:tr>
    </w:tbl>
    <w:bookmarkEnd w:id="4"/>
    <w:p w:rsidR="008C253C" w:rsidRPr="00C54969" w:rsidRDefault="008C253C" w:rsidP="00FD79FC">
      <w:pPr>
        <w:keepNext/>
        <w:widowControl/>
        <w:tabs>
          <w:tab w:val="left" w:pos="8010"/>
        </w:tabs>
        <w:spacing w:line="240" w:lineRule="atLeast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  <w:lang w:eastAsia="en-US"/>
        </w:rPr>
        <w:t>2. Категории обслуживаемого населения.</w:t>
      </w:r>
    </w:p>
    <w:p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i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571" w:type="dxa"/>
        <w:tblInd w:w="-108" w:type="dxa"/>
        <w:tblLook w:val="0000"/>
      </w:tblPr>
      <w:tblGrid>
        <w:gridCol w:w="617"/>
        <w:gridCol w:w="4412"/>
        <w:gridCol w:w="2268"/>
        <w:gridCol w:w="2274"/>
      </w:tblGrid>
      <w:tr w:rsidR="008C253C" w:rsidRPr="00C54969" w:rsidTr="00FD79FC">
        <w:trPr>
          <w:trHeight w:val="1004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Категории населения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 районе/ округе (чел.)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 территории обслуживания (чел.)</w:t>
            </w:r>
          </w:p>
        </w:tc>
      </w:tr>
      <w:tr w:rsidR="008C253C" w:rsidRPr="00C54969" w:rsidTr="00FD79FC">
        <w:trPr>
          <w:trHeight w:val="302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Общее количество жителей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57624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1581</w:t>
            </w:r>
          </w:p>
        </w:tc>
      </w:tr>
      <w:tr w:rsidR="008C253C" w:rsidRPr="00C54969" w:rsidTr="00FD79FC">
        <w:trPr>
          <w:trHeight w:val="302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Удельный вес населения, участвующего в мероприятиях, в %*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60%</w:t>
            </w:r>
          </w:p>
        </w:tc>
      </w:tr>
      <w:tr w:rsidR="008C253C" w:rsidRPr="00C54969" w:rsidTr="00FD79FC">
        <w:trPr>
          <w:trHeight w:val="349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Дети до 0 до 6 лет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124</w:t>
            </w:r>
          </w:p>
        </w:tc>
      </w:tr>
      <w:tr w:rsidR="008C253C" w:rsidRPr="00C54969" w:rsidTr="00FD79FC">
        <w:trPr>
          <w:trHeight w:val="344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Дети до 6 до 14 лет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1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50</w:t>
            </w:r>
          </w:p>
        </w:tc>
      </w:tr>
      <w:tr w:rsidR="008C253C" w:rsidRPr="00C54969" w:rsidTr="00FD79FC">
        <w:trPr>
          <w:trHeight w:val="329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Подростки от 14 до 18 лет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75</w:t>
            </w:r>
          </w:p>
        </w:tc>
      </w:tr>
      <w:tr w:rsidR="008C253C" w:rsidRPr="00C54969" w:rsidTr="00FD79FC">
        <w:trPr>
          <w:trHeight w:val="329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Несовершеннолетние, состоящие на учете в органах профилактики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нет</w:t>
            </w:r>
          </w:p>
        </w:tc>
      </w:tr>
      <w:tr w:rsidR="008C253C" w:rsidRPr="00C54969" w:rsidTr="00FD79FC">
        <w:trPr>
          <w:trHeight w:val="344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Молодежь от 18 до 35 лет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339</w:t>
            </w:r>
          </w:p>
        </w:tc>
      </w:tr>
      <w:tr w:rsidR="008C253C" w:rsidRPr="00C54969" w:rsidTr="00FD79FC">
        <w:trPr>
          <w:trHeight w:val="344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Люди среднего возраста от 35 до 60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852</w:t>
            </w:r>
          </w:p>
        </w:tc>
      </w:tr>
      <w:tr w:rsidR="008C253C" w:rsidRPr="00C54969" w:rsidTr="00FD79FC">
        <w:trPr>
          <w:trHeight w:val="755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Люди с ограниченными физическими возможностями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41</w:t>
            </w:r>
          </w:p>
        </w:tc>
      </w:tr>
    </w:tbl>
    <w:p w:rsidR="008C253C" w:rsidRPr="00C54969" w:rsidRDefault="008C253C" w:rsidP="00FD79FC">
      <w:pPr>
        <w:keepNext/>
        <w:widowControl/>
        <w:spacing w:before="240" w:after="60" w:line="276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bookmarkStart w:id="5" w:name="__RefHeading__2489_317265183"/>
      <w:bookmarkStart w:id="6" w:name="_Toc468628828"/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Раздел 3. Персонал учреждения  </w:t>
      </w:r>
    </w:p>
    <w:tbl>
      <w:tblPr>
        <w:tblpPr w:leftFromText="180" w:rightFromText="180" w:vertAnchor="text" w:horzAnchor="margin" w:tblpY="111"/>
        <w:tblW w:w="9571" w:type="dxa"/>
        <w:tblLook w:val="0000"/>
      </w:tblPr>
      <w:tblGrid>
        <w:gridCol w:w="8345"/>
        <w:gridCol w:w="1226"/>
      </w:tblGrid>
      <w:tr w:rsidR="008C253C" w:rsidRPr="00C54969" w:rsidTr="00FD79FC">
        <w:trPr>
          <w:trHeight w:val="155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keepNext/>
              <w:widowControl/>
              <w:jc w:val="center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Кол-во человек</w:t>
            </w:r>
          </w:p>
        </w:tc>
      </w:tr>
      <w:tr w:rsidR="008C253C" w:rsidRPr="00C54969" w:rsidTr="00FD79FC">
        <w:trPr>
          <w:trHeight w:val="155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Всего работников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C253C" w:rsidRPr="00C54969" w:rsidTr="00FD79FC">
        <w:trPr>
          <w:trHeight w:val="155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Из них специалистов культурно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досуговой деятельности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C253C" w:rsidRPr="00C54969" w:rsidTr="00FD79FC">
        <w:trPr>
          <w:trHeight w:val="640"/>
        </w:trPr>
        <w:tc>
          <w:tcPr>
            <w:tcW w:w="8345" w:type="dxa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Работают на:</w:t>
            </w:r>
          </w:p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полной ставке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8C253C" w:rsidRPr="00C54969" w:rsidTr="00FD79FC">
        <w:trPr>
          <w:trHeight w:val="300"/>
        </w:trPr>
        <w:tc>
          <w:tcPr>
            <w:tcW w:w="8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0,75 ставки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C253C" w:rsidRPr="00C54969" w:rsidTr="00FD79FC">
        <w:trPr>
          <w:trHeight w:val="323"/>
        </w:trPr>
        <w:tc>
          <w:tcPr>
            <w:tcW w:w="8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0,5 ставки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8C253C" w:rsidRPr="00C54969" w:rsidTr="00FD79FC">
        <w:trPr>
          <w:trHeight w:val="271"/>
        </w:trPr>
        <w:tc>
          <w:tcPr>
            <w:tcW w:w="8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0,25 ставки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:rsidTr="00FD79FC">
        <w:trPr>
          <w:trHeight w:val="155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Из общего числа работников: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:rsidTr="00FD79FC">
        <w:trPr>
          <w:trHeight w:val="155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внешних совместителей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C253C" w:rsidRPr="00C54969" w:rsidTr="00FD79FC">
        <w:trPr>
          <w:trHeight w:val="155"/>
        </w:trPr>
        <w:tc>
          <w:tcPr>
            <w:tcW w:w="83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внутренних совместителей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C253C" w:rsidRPr="00C54969" w:rsidTr="00FD79FC">
        <w:trPr>
          <w:trHeight w:val="270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Гендерная характеристика (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из числа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специалистов культурно-досуговой деятельности)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:rsidTr="00FD79FC">
        <w:trPr>
          <w:trHeight w:val="270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 женщин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C253C" w:rsidRPr="00C54969" w:rsidTr="00FD79FC">
        <w:trPr>
          <w:trHeight w:val="258"/>
        </w:trPr>
        <w:tc>
          <w:tcPr>
            <w:tcW w:w="83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 мужчин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C253C" w:rsidRPr="00C54969" w:rsidTr="00FD79FC">
        <w:trPr>
          <w:trHeight w:val="155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Средний возраст специалистов культурно-досуговой деятельности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8C253C" w:rsidRPr="00C54969" w:rsidTr="00FD79FC">
        <w:trPr>
          <w:trHeight w:val="262"/>
        </w:trPr>
        <w:tc>
          <w:tcPr>
            <w:tcW w:w="8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Количество вакансий 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(указать по специализациям)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FD79FC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bookmarkEnd w:id="5"/>
      <w:bookmarkEnd w:id="6"/>
    </w:tbl>
    <w:p w:rsidR="008C253C" w:rsidRPr="00C54969" w:rsidRDefault="008C253C" w:rsidP="008B091B">
      <w:pPr>
        <w:keepNext/>
        <w:widowControl/>
        <w:spacing w:before="240" w:after="60" w:line="276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Pr="00C54969" w:rsidRDefault="008C253C" w:rsidP="00FD79FC">
      <w:pPr>
        <w:keepNext/>
        <w:widowControl/>
        <w:spacing w:before="240" w:after="60" w:line="276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Всего </w:t>
      </w:r>
      <w:r>
        <w:rPr>
          <w:rFonts w:ascii="Times New Roman" w:hAnsi="Times New Roman"/>
          <w:sz w:val="28"/>
          <w:szCs w:val="28"/>
          <w:lang w:eastAsia="en-US"/>
        </w:rPr>
        <w:t>работников: 4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человека, из них, работающих п</w:t>
      </w:r>
      <w:r>
        <w:rPr>
          <w:rFonts w:ascii="Times New Roman" w:hAnsi="Times New Roman"/>
          <w:sz w:val="28"/>
          <w:szCs w:val="28"/>
          <w:lang w:eastAsia="en-US"/>
        </w:rPr>
        <w:t>о совместительству 2 человека (</w:t>
      </w:r>
      <w:r w:rsidRPr="00C54969">
        <w:rPr>
          <w:rFonts w:ascii="Times New Roman" w:hAnsi="Times New Roman"/>
          <w:sz w:val="28"/>
          <w:szCs w:val="28"/>
          <w:lang w:eastAsia="en-US"/>
        </w:rPr>
        <w:t>50%), в сравнении с 202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годом количество основных работников по отношению к работающим по совместительству осталось на прежнем уровне. Из общего числа работников: специалистов кул</w:t>
      </w:r>
      <w:r>
        <w:rPr>
          <w:rFonts w:ascii="Times New Roman" w:hAnsi="Times New Roman"/>
          <w:sz w:val="28"/>
          <w:szCs w:val="28"/>
          <w:lang w:eastAsia="en-US"/>
        </w:rPr>
        <w:t>ьтурно-досуговой деятельности –3 человека –(75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%), из них, работающих по совместительству – 1 человек (2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C54969">
        <w:rPr>
          <w:rFonts w:ascii="Times New Roman" w:hAnsi="Times New Roman"/>
          <w:sz w:val="28"/>
          <w:szCs w:val="28"/>
          <w:lang w:eastAsia="en-US"/>
        </w:rPr>
        <w:t>%).</w:t>
      </w:r>
    </w:p>
    <w:p w:rsidR="008C253C" w:rsidRPr="00C54969" w:rsidRDefault="008C253C" w:rsidP="008B091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Из числа специалистов культурно-досуговой деятельности:</w:t>
      </w:r>
    </w:p>
    <w:p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высшее (профильное) образование имеют 1   человек (20%);</w:t>
      </w:r>
    </w:p>
    <w:p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среднее специальное (среднее п</w:t>
      </w:r>
      <w:r>
        <w:rPr>
          <w:rFonts w:ascii="Times New Roman" w:hAnsi="Times New Roman"/>
          <w:sz w:val="28"/>
          <w:szCs w:val="28"/>
          <w:lang w:eastAsia="en-US"/>
        </w:rPr>
        <w:t>рофессиональное) 3 человек (75</w:t>
      </w:r>
      <w:r w:rsidRPr="00C54969">
        <w:rPr>
          <w:rFonts w:ascii="Times New Roman" w:hAnsi="Times New Roman"/>
          <w:sz w:val="28"/>
          <w:szCs w:val="28"/>
          <w:lang w:eastAsia="en-US"/>
        </w:rPr>
        <w:t>%);</w:t>
      </w:r>
    </w:p>
    <w:p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 обучающихся в высших уч</w:t>
      </w:r>
      <w:r>
        <w:rPr>
          <w:rFonts w:ascii="Times New Roman" w:hAnsi="Times New Roman"/>
          <w:sz w:val="28"/>
          <w:szCs w:val="28"/>
          <w:lang w:eastAsia="en-US"/>
        </w:rPr>
        <w:t>ебных заведениях  0 человек (0</w:t>
      </w:r>
      <w:r w:rsidRPr="00C54969">
        <w:rPr>
          <w:rFonts w:ascii="Times New Roman" w:hAnsi="Times New Roman"/>
          <w:sz w:val="28"/>
          <w:szCs w:val="28"/>
          <w:lang w:eastAsia="en-US"/>
        </w:rPr>
        <w:t>%).</w:t>
      </w:r>
    </w:p>
    <w:p w:rsidR="008C253C" w:rsidRPr="00C54969" w:rsidRDefault="008C253C" w:rsidP="008B091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Стаж работы в отрасли творческих работников:</w:t>
      </w:r>
    </w:p>
    <w:p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 больше 1 года – 2 чел. (5</w:t>
      </w:r>
      <w:r w:rsidRPr="00C54969">
        <w:rPr>
          <w:rFonts w:ascii="Times New Roman" w:hAnsi="Times New Roman"/>
          <w:sz w:val="28"/>
          <w:szCs w:val="28"/>
          <w:lang w:eastAsia="en-US"/>
        </w:rPr>
        <w:t>0%);</w:t>
      </w:r>
    </w:p>
    <w:p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свыше 10 лет – 2 чел. (5</w:t>
      </w:r>
      <w:r w:rsidRPr="00C54969">
        <w:rPr>
          <w:rFonts w:ascii="Times New Roman" w:hAnsi="Times New Roman"/>
          <w:sz w:val="28"/>
          <w:szCs w:val="28"/>
          <w:lang w:eastAsia="en-US"/>
        </w:rPr>
        <w:t>0%).</w:t>
      </w:r>
    </w:p>
    <w:p w:rsidR="008C253C" w:rsidRPr="00C54969" w:rsidRDefault="008C253C" w:rsidP="008B091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Среди работников КДУ:</w:t>
      </w:r>
    </w:p>
    <w:p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 Почетное звание «Заслуженный работник культуры РФ» в КДУ: </w:t>
      </w:r>
      <w:r w:rsidRPr="00C54969">
        <w:rPr>
          <w:rFonts w:ascii="Times New Roman" w:hAnsi="Times New Roman"/>
          <w:i/>
          <w:sz w:val="28"/>
          <w:szCs w:val="28"/>
          <w:lang w:eastAsia="en-US"/>
        </w:rPr>
        <w:t>- нет.</w:t>
      </w:r>
    </w:p>
    <w:p w:rsidR="008C253C" w:rsidRDefault="008C253C" w:rsidP="00FD79FC">
      <w:pPr>
        <w:keepNext/>
        <w:widowControl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FD79FC">
      <w:pPr>
        <w:keepNext/>
        <w:widowControl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FD79FC">
      <w:pPr>
        <w:keepNext/>
        <w:widowControl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FD79FC">
      <w:pPr>
        <w:keepNext/>
        <w:widowControl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FD79FC">
      <w:pPr>
        <w:keepNext/>
        <w:widowControl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FD79FC">
      <w:pPr>
        <w:keepNext/>
        <w:widowControl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Pr="00C54969" w:rsidRDefault="008C253C" w:rsidP="00FD79FC">
      <w:pPr>
        <w:keepNext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Раздел 4.</w:t>
      </w:r>
    </w:p>
    <w:p w:rsidR="008C253C" w:rsidRDefault="008C253C" w:rsidP="00FD79FC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Материально - техническая база учреждения.</w:t>
      </w:r>
    </w:p>
    <w:p w:rsidR="008C253C" w:rsidRPr="00FD79FC" w:rsidRDefault="008C253C" w:rsidP="00FD79FC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C253C" w:rsidRPr="00C54969" w:rsidRDefault="008C253C" w:rsidP="00FD79FC">
      <w:pPr>
        <w:jc w:val="center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 Состояние материально</w:t>
      </w:r>
      <w:r w:rsidRPr="00C54969">
        <w:rPr>
          <w:rFonts w:ascii="Times New Roman" w:hAnsi="Times New Roman"/>
          <w:sz w:val="28"/>
          <w:szCs w:val="28"/>
        </w:rPr>
        <w:t>-</w:t>
      </w:r>
      <w:r w:rsidRPr="00C54969">
        <w:rPr>
          <w:rFonts w:ascii="Times New Roman" w:hAnsi="Times New Roman"/>
          <w:b/>
          <w:sz w:val="28"/>
          <w:szCs w:val="28"/>
        </w:rPr>
        <w:t>технической базы.</w:t>
      </w:r>
    </w:p>
    <w:p w:rsidR="008C253C" w:rsidRPr="00C54969" w:rsidRDefault="008C253C" w:rsidP="00FD79FC">
      <w:pPr>
        <w:rPr>
          <w:rFonts w:ascii="Times New Roman" w:hAnsi="Times New Roman"/>
          <w:sz w:val="28"/>
          <w:szCs w:val="28"/>
        </w:rPr>
      </w:pPr>
    </w:p>
    <w:p w:rsidR="008C253C" w:rsidRPr="00C54969" w:rsidRDefault="008C253C" w:rsidP="00FD79FC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1. Число зданий постоянно используемых для осуществления культурно-досуговой деятельности учреждения </w:t>
      </w:r>
      <w:r w:rsidRPr="00C54969">
        <w:rPr>
          <w:rFonts w:ascii="Times New Roman" w:hAnsi="Times New Roman"/>
          <w:b/>
          <w:sz w:val="28"/>
          <w:szCs w:val="28"/>
        </w:rPr>
        <w:t>1 ед.</w:t>
      </w:r>
    </w:p>
    <w:p w:rsidR="008C253C" w:rsidRPr="00C54969" w:rsidRDefault="008C253C" w:rsidP="008B091B">
      <w:pPr>
        <w:ind w:left="360"/>
        <w:rPr>
          <w:rFonts w:ascii="Times New Roman" w:hAnsi="Times New Roman"/>
          <w:sz w:val="28"/>
          <w:szCs w:val="28"/>
        </w:rPr>
      </w:pPr>
    </w:p>
    <w:p w:rsidR="008C253C" w:rsidRPr="00C54969" w:rsidRDefault="008C253C" w:rsidP="008B091B">
      <w:pPr>
        <w:ind w:left="36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2. Состояние здания - неудовлетворительное</w:t>
      </w:r>
    </w:p>
    <w:p w:rsidR="008C253C" w:rsidRPr="00C54969" w:rsidRDefault="008C253C" w:rsidP="008B091B">
      <w:pPr>
        <w:ind w:left="36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ab/>
        <w:t xml:space="preserve">2.1 Последний капитальный  ремонт проведён в </w:t>
      </w:r>
      <w:r w:rsidRPr="00C54969">
        <w:rPr>
          <w:rFonts w:ascii="Times New Roman" w:hAnsi="Times New Roman"/>
          <w:b/>
          <w:sz w:val="28"/>
          <w:szCs w:val="28"/>
        </w:rPr>
        <w:t>1959</w:t>
      </w:r>
      <w:r w:rsidRPr="00C54969">
        <w:rPr>
          <w:rFonts w:ascii="Times New Roman" w:hAnsi="Times New Roman"/>
          <w:sz w:val="28"/>
          <w:szCs w:val="28"/>
        </w:rPr>
        <w:t xml:space="preserve"> году.</w:t>
      </w:r>
    </w:p>
    <w:p w:rsidR="008C253C" w:rsidRPr="00C54969" w:rsidRDefault="008C253C" w:rsidP="00066AE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 </w:t>
      </w:r>
      <w:r w:rsidRPr="00C54969">
        <w:rPr>
          <w:rFonts w:ascii="Times New Roman" w:hAnsi="Times New Roman"/>
          <w:sz w:val="28"/>
          <w:szCs w:val="28"/>
        </w:rPr>
        <w:t xml:space="preserve">Есть потребность в ремонте учреждения. Фасада, помещений, зрительного зала.  </w:t>
      </w:r>
    </w:p>
    <w:p w:rsidR="008C253C" w:rsidRPr="00C54969" w:rsidRDefault="008C253C" w:rsidP="008B09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253C" w:rsidRPr="00C54969" w:rsidRDefault="008C253C" w:rsidP="008B091B">
      <w:pPr>
        <w:jc w:val="center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 Оснащенность оборудованием.</w:t>
      </w:r>
    </w:p>
    <w:p w:rsidR="008C253C" w:rsidRPr="00C54969" w:rsidRDefault="008C253C" w:rsidP="00066AEB">
      <w:pPr>
        <w:keepNext/>
        <w:widowControl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24"/>
        <w:tblW w:w="8484" w:type="dxa"/>
        <w:tblLook w:val="01E0"/>
      </w:tblPr>
      <w:tblGrid>
        <w:gridCol w:w="484"/>
        <w:gridCol w:w="6925"/>
        <w:gridCol w:w="1075"/>
      </w:tblGrid>
      <w:tr w:rsidR="008C253C" w:rsidRPr="00C54969" w:rsidTr="005E2CC0">
        <w:trPr>
          <w:trHeight w:val="417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__RefHeading__2493_317265183"/>
            <w:bookmarkEnd w:id="7"/>
            <w:r w:rsidRPr="00C549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Виды оборудования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8C253C" w:rsidRPr="00C54969" w:rsidRDefault="008C253C" w:rsidP="008B091B">
            <w:pPr>
              <w:ind w:right="-108"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253C" w:rsidRPr="00C54969" w:rsidTr="005E2CC0">
        <w:trPr>
          <w:trHeight w:val="322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3C" w:rsidRPr="00C54969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Мебель офисная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8C253C" w:rsidRPr="00C54969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Оборудование охранной сигнализации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:rsidTr="005E2CC0">
        <w:trPr>
          <w:trHeight w:val="40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Оборудование обеспечения пожарной безопасности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70%</w:t>
            </w:r>
          </w:p>
        </w:tc>
      </w:tr>
      <w:tr w:rsidR="008C253C" w:rsidRPr="00C54969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Сценическое оборудование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Звуко-и светотехника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8C253C" w:rsidRPr="00C54969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:rsidTr="005E2CC0">
        <w:trPr>
          <w:trHeight w:val="48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Компьютерная, орг. техника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</w:tbl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8C253C" w:rsidRDefault="008C253C" w:rsidP="005E2CC0">
      <w:pPr>
        <w:widowControl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8B091B">
      <w:pPr>
        <w:widowControl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Раздел 5.  </w:t>
      </w:r>
    </w:p>
    <w:p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bookmarkStart w:id="8" w:name="_Toc468628830"/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Приоритетные направления работы</w:t>
      </w:r>
      <w:bookmarkEnd w:id="8"/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учреждения в 2023</w:t>
      </w: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году.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sz w:val="28"/>
          <w:szCs w:val="28"/>
        </w:rPr>
        <w:t xml:space="preserve">Цель работы </w:t>
      </w:r>
      <w:r w:rsidRPr="00C54969">
        <w:rPr>
          <w:rFonts w:ascii="Times New Roman" w:hAnsi="Times New Roman"/>
          <w:sz w:val="28"/>
          <w:szCs w:val="28"/>
        </w:rPr>
        <w:t xml:space="preserve">МУК « ДК  п.Ставропольский»: Сохранение и развитие самодеятельного художественного творчества, организация досуга населения. 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Задачами МУК</w:t>
      </w:r>
      <w:r w:rsidRPr="00C54969">
        <w:rPr>
          <w:rFonts w:ascii="Times New Roman" w:hAnsi="Times New Roman"/>
          <w:sz w:val="28"/>
          <w:szCs w:val="28"/>
        </w:rPr>
        <w:t xml:space="preserve"> « ДК  п.Ставропольский»:  являются: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Создание условий для организации досуга и обеспечение жителей посёлка услугами культуры. 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Создание благоприятной культурной среды для воспитания и развития личности, формирование у жителей позитивных ценностных установок. 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Создание условий для культурно-творческой деятельности, эстетического и художественного воспитании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4.Удовлетвороние общественных потребностей в сохранении и развитии традиционной народной культуры во всём многообразии её этнических способностей для достижения стабильности общества, толерантности и укрепления связей между поколений.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5. Поддержка любительского народного творчества и другой социальной активности населения, обеспечивающей духовное, социальное, физическое развитие личности. 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Патриотическое воспитание детей и молодёжи, формирующее в них любовь к «малой Родине», гордость за своё Отечество и гражданскую ответственность. 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Создание условий досуга и отдыха населения, способствующего формированию здорового образа жизни, нравственных ценностей и привитию эстетического вкуса. 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Развитие современных форм организации культурного досуга с учётом потребностей различных социально-возрастных групп.</w:t>
      </w:r>
    </w:p>
    <w:p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Обеспечение культурного обмена. Для реализации этих целей и задач ДК использует основные виды деятельности: </w:t>
      </w:r>
    </w:p>
    <w:p w:rsidR="008C253C" w:rsidRPr="00C54969" w:rsidRDefault="008C253C" w:rsidP="008E30FB">
      <w:pPr>
        <w:ind w:right="283" w:firstLine="567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Виды деятельности</w:t>
      </w:r>
      <w:r w:rsidRPr="00C54969">
        <w:rPr>
          <w:rFonts w:ascii="Times New Roman" w:hAnsi="Times New Roman"/>
          <w:sz w:val="28"/>
          <w:szCs w:val="28"/>
        </w:rPr>
        <w:t>: - создание и организация работы кружков, коллективов, любительских объединений и других клубных формирований по различным направлениям деятельности в зависимости от запросов населения; - подготовка и проведение вечеров, театрализованных представлений, танцевально-развлекательных, театральных, литературно-художественных, концертных, игровых программ, вечеров отдыха, тематических праздников, детских утренников, семейных праздников, дискотек, конкурсов и др</w:t>
      </w:r>
      <w:r>
        <w:rPr>
          <w:rFonts w:ascii="Times New Roman" w:hAnsi="Times New Roman"/>
          <w:sz w:val="28"/>
          <w:szCs w:val="28"/>
        </w:rPr>
        <w:t>.</w:t>
      </w:r>
      <w:r w:rsidRPr="00C54969">
        <w:rPr>
          <w:rFonts w:ascii="Times New Roman" w:hAnsi="Times New Roman"/>
          <w:sz w:val="28"/>
          <w:szCs w:val="28"/>
        </w:rPr>
        <w:t xml:space="preserve"> форм культурной деятельности </w:t>
      </w:r>
    </w:p>
    <w:p w:rsidR="008C253C" w:rsidRPr="00C54969" w:rsidRDefault="008C253C" w:rsidP="008E30F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</w:rPr>
        <w:t xml:space="preserve">Работа велась по следующим </w:t>
      </w:r>
      <w:r w:rsidRPr="00C54969">
        <w:rPr>
          <w:rFonts w:ascii="Times New Roman" w:hAnsi="Times New Roman"/>
          <w:b/>
          <w:sz w:val="28"/>
          <w:szCs w:val="28"/>
        </w:rPr>
        <w:t>направлениям</w:t>
      </w:r>
      <w:r w:rsidRPr="00C54969">
        <w:rPr>
          <w:rFonts w:ascii="Times New Roman" w:hAnsi="Times New Roman"/>
          <w:sz w:val="28"/>
          <w:szCs w:val="28"/>
        </w:rPr>
        <w:t xml:space="preserve">: военно-патриотическое направление, работа с детьми и подростками. 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Все мероприятия проводились в рамках «Года </w:t>
      </w:r>
      <w:r>
        <w:rPr>
          <w:rFonts w:ascii="Times New Roman" w:hAnsi="Times New Roman"/>
          <w:sz w:val="28"/>
          <w:szCs w:val="28"/>
          <w:lang w:eastAsia="en-US"/>
        </w:rPr>
        <w:t>педагога и наставника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» в России. </w:t>
      </w: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C54969">
        <w:rPr>
          <w:rFonts w:ascii="Times New Roman" w:hAnsi="Times New Roman"/>
          <w:sz w:val="28"/>
          <w:szCs w:val="28"/>
        </w:rPr>
        <w:t xml:space="preserve">досуговой деятельности молодёжи; работа с населением среднего, старшего и пожилого возрастов и людьми с ограниченными возможностями, организация семейного досуга; возрождение и сохранение </w:t>
      </w:r>
      <w:r>
        <w:rPr>
          <w:rFonts w:ascii="Times New Roman" w:hAnsi="Times New Roman"/>
          <w:sz w:val="28"/>
          <w:szCs w:val="28"/>
        </w:rPr>
        <w:t xml:space="preserve">традиционной народной культуры; </w:t>
      </w:r>
      <w:r w:rsidRPr="00C54969">
        <w:rPr>
          <w:rFonts w:ascii="Times New Roman" w:hAnsi="Times New Roman"/>
          <w:sz w:val="28"/>
          <w:szCs w:val="28"/>
        </w:rPr>
        <w:t>участие в онлайн-акциях и конкурсах а также организация административно-хозяйственной деятельности учреждения культуры.</w:t>
      </w:r>
    </w:p>
    <w:p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Основные мероприятия к праздничным датам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</w:p>
    <w:p w:rsidR="008C253C" w:rsidRPr="00A174AA" w:rsidRDefault="008C253C" w:rsidP="00132914">
      <w:pPr>
        <w:rPr>
          <w:rFonts w:ascii="Times New Roman" w:hAnsi="Times New Roman"/>
          <w:color w:val="000000"/>
          <w:sz w:val="28"/>
          <w:szCs w:val="28"/>
        </w:rPr>
      </w:pPr>
      <w:r w:rsidRPr="00A174AA">
        <w:rPr>
          <w:rFonts w:ascii="Times New Roman" w:hAnsi="Times New Roman"/>
          <w:b/>
          <w:color w:val="000000"/>
          <w:sz w:val="28"/>
          <w:szCs w:val="28"/>
        </w:rPr>
        <w:t>05.01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 w:rsidRPr="00A174AA">
        <w:rPr>
          <w:rFonts w:ascii="Times New Roman" w:hAnsi="Times New Roman"/>
          <w:color w:val="000000"/>
          <w:sz w:val="28"/>
          <w:szCs w:val="28"/>
        </w:rPr>
        <w:t>Литературная светелка «Приходила Коляда»</w:t>
      </w:r>
    </w:p>
    <w:p w:rsidR="008C253C" w:rsidRPr="009C3DE1" w:rsidRDefault="008C253C" w:rsidP="00132914">
      <w:pPr>
        <w:rPr>
          <w:rFonts w:ascii="Times New Roman" w:hAnsi="Times New Roman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13.01. -</w:t>
      </w:r>
      <w:r w:rsidRPr="009C3DE1">
        <w:rPr>
          <w:rFonts w:ascii="Times New Roman" w:hAnsi="Times New Roman"/>
          <w:sz w:val="28"/>
          <w:szCs w:val="28"/>
        </w:rPr>
        <w:t xml:space="preserve"> Вечер отдыха «Делу время - потехе час» </w:t>
      </w:r>
    </w:p>
    <w:p w:rsidR="008C253C" w:rsidRPr="00A174AA" w:rsidRDefault="008C253C" w:rsidP="00132914">
      <w:pPr>
        <w:rPr>
          <w:rFonts w:ascii="Times New Roman" w:hAnsi="Times New Roman"/>
          <w:color w:val="000000"/>
          <w:sz w:val="28"/>
          <w:szCs w:val="28"/>
        </w:rPr>
      </w:pPr>
      <w:r w:rsidRPr="00A174AA">
        <w:rPr>
          <w:rFonts w:ascii="Times New Roman" w:hAnsi="Times New Roman"/>
          <w:b/>
          <w:color w:val="000000"/>
          <w:sz w:val="28"/>
          <w:szCs w:val="28"/>
        </w:rPr>
        <w:t xml:space="preserve">14.01. </w:t>
      </w:r>
      <w:r>
        <w:rPr>
          <w:rFonts w:ascii="Times New Roman" w:hAnsi="Times New Roman"/>
          <w:b/>
          <w:color w:val="000000"/>
          <w:sz w:val="28"/>
          <w:szCs w:val="28"/>
        </w:rPr>
        <w:t>–</w:t>
      </w:r>
      <w:r w:rsidRPr="00A174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174AA">
        <w:rPr>
          <w:rFonts w:ascii="Times New Roman" w:hAnsi="Times New Roman"/>
          <w:color w:val="000000"/>
          <w:sz w:val="28"/>
          <w:szCs w:val="28"/>
        </w:rPr>
        <w:t>Возложение цветов 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80-й годовщине освобождения Благодарненского района от немецко-фашистских захватчиков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19.01.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color w:val="800000"/>
          <w:sz w:val="28"/>
          <w:szCs w:val="28"/>
        </w:rPr>
        <w:t xml:space="preserve">- </w:t>
      </w:r>
      <w:r w:rsidRPr="0010291D">
        <w:rPr>
          <w:rFonts w:ascii="Times New Roman" w:hAnsi="Times New Roman"/>
          <w:sz w:val="28"/>
          <w:szCs w:val="28"/>
        </w:rPr>
        <w:t>Информационный час «Здоровый образ жизни – стильно»</w:t>
      </w:r>
    </w:p>
    <w:p w:rsidR="008C253C" w:rsidRPr="00A174AA" w:rsidRDefault="008C253C" w:rsidP="00132914">
      <w:pPr>
        <w:rPr>
          <w:rFonts w:ascii="Times New Roman" w:hAnsi="Times New Roman"/>
          <w:color w:val="000000"/>
          <w:sz w:val="28"/>
          <w:szCs w:val="28"/>
        </w:rPr>
      </w:pPr>
      <w:r w:rsidRPr="00A174AA">
        <w:rPr>
          <w:rFonts w:ascii="Times New Roman" w:hAnsi="Times New Roman"/>
          <w:b/>
          <w:color w:val="000000"/>
          <w:sz w:val="28"/>
          <w:szCs w:val="28"/>
        </w:rPr>
        <w:t>27.01.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– Всероссийская акция памяти «Блокадный хлеб»</w:t>
      </w:r>
    </w:p>
    <w:p w:rsidR="008C253C" w:rsidRPr="00A174AA" w:rsidRDefault="008C253C" w:rsidP="00132914">
      <w:pPr>
        <w:rPr>
          <w:rFonts w:ascii="Times New Roman" w:hAnsi="Times New Roman"/>
          <w:b/>
          <w:color w:val="800000"/>
          <w:sz w:val="28"/>
          <w:szCs w:val="28"/>
        </w:rPr>
      </w:pPr>
      <w:r w:rsidRPr="00A174AA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A174AA">
        <w:rPr>
          <w:rFonts w:ascii="Times New Roman" w:hAnsi="Times New Roman"/>
          <w:b/>
          <w:color w:val="000000"/>
          <w:sz w:val="28"/>
          <w:szCs w:val="28"/>
        </w:rPr>
        <w:t xml:space="preserve">.02. </w:t>
      </w:r>
      <w:r>
        <w:rPr>
          <w:rFonts w:ascii="Times New Roman" w:hAnsi="Times New Roman"/>
          <w:color w:val="000000"/>
          <w:sz w:val="28"/>
          <w:szCs w:val="28"/>
        </w:rPr>
        <w:t>– Сюжетно-ролевая игра «Спешите делать добро»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13.02.</w:t>
      </w:r>
      <w:r w:rsidRPr="00A174AA"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800000"/>
          <w:sz w:val="28"/>
          <w:szCs w:val="28"/>
        </w:rPr>
        <w:t xml:space="preserve">- </w:t>
      </w:r>
      <w:r w:rsidRPr="00C52BEF">
        <w:rPr>
          <w:rFonts w:ascii="Times New Roman" w:hAnsi="Times New Roman"/>
          <w:sz w:val="28"/>
          <w:szCs w:val="28"/>
        </w:rPr>
        <w:t>Конкурсная программа  "Кто в радости живет, того кручина не возьмет»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16.02</w:t>
      </w:r>
      <w:r w:rsidRPr="009C3DE1">
        <w:rPr>
          <w:rFonts w:ascii="Times New Roman" w:hAnsi="Times New Roman"/>
          <w:sz w:val="28"/>
          <w:szCs w:val="28"/>
        </w:rPr>
        <w:t>.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Круглый стол </w:t>
      </w:r>
      <w:r w:rsidRPr="00E4776B">
        <w:rPr>
          <w:rFonts w:ascii="Times New Roman" w:hAnsi="Times New Roman"/>
          <w:sz w:val="28"/>
          <w:szCs w:val="28"/>
        </w:rPr>
        <w:t>«Семья – это то, что с тобою всегда»</w:t>
      </w:r>
    </w:p>
    <w:p w:rsidR="008C253C" w:rsidRDefault="008C253C" w:rsidP="00132914">
      <w:pPr>
        <w:rPr>
          <w:rFonts w:ascii="Times New Roman" w:hAnsi="Times New Roman"/>
          <w:color w:val="000000"/>
          <w:sz w:val="28"/>
          <w:szCs w:val="28"/>
        </w:rPr>
      </w:pPr>
      <w:r w:rsidRPr="00F65029">
        <w:rPr>
          <w:rFonts w:ascii="Times New Roman" w:hAnsi="Times New Roman"/>
          <w:b/>
          <w:color w:val="000000"/>
          <w:sz w:val="28"/>
          <w:szCs w:val="28"/>
        </w:rPr>
        <w:t>17.02.</w:t>
      </w:r>
      <w:r w:rsidRPr="00F65029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Сюжетно-ролевая игра «Спешите делать добро»</w:t>
      </w:r>
    </w:p>
    <w:p w:rsidR="008C253C" w:rsidRPr="00A174AA" w:rsidRDefault="008C253C" w:rsidP="00132914">
      <w:pPr>
        <w:rPr>
          <w:rFonts w:ascii="Times New Roman" w:hAnsi="Times New Roman"/>
          <w:color w:val="000000"/>
          <w:sz w:val="28"/>
          <w:szCs w:val="28"/>
        </w:rPr>
      </w:pPr>
      <w:r w:rsidRPr="00A174AA">
        <w:rPr>
          <w:rFonts w:ascii="Times New Roman" w:hAnsi="Times New Roman"/>
          <w:b/>
          <w:color w:val="000000"/>
          <w:sz w:val="28"/>
          <w:szCs w:val="28"/>
        </w:rPr>
        <w:t>22.02</w:t>
      </w:r>
      <w:r w:rsidRPr="00A174A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Праздничная программа «Есть такая профессия – Родину защищать»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27.02.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E6476">
        <w:rPr>
          <w:rFonts w:ascii="Times New Roman" w:hAnsi="Times New Roman"/>
          <w:sz w:val="28"/>
          <w:szCs w:val="28"/>
        </w:rPr>
        <w:t>Информационно-просветительская программа «Подросток в мире вредных привычек»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A174AA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A174AA">
        <w:rPr>
          <w:rFonts w:ascii="Times New Roman" w:hAnsi="Times New Roman"/>
          <w:b/>
          <w:color w:val="000000"/>
          <w:sz w:val="28"/>
          <w:szCs w:val="28"/>
        </w:rPr>
        <w:t>.03.</w:t>
      </w:r>
      <w:r w:rsidRPr="00A174AA"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Поздравительная акция - </w:t>
      </w:r>
      <w:r w:rsidRPr="00650036">
        <w:rPr>
          <w:rFonts w:ascii="Times New Roman" w:hAnsi="Times New Roman"/>
          <w:sz w:val="28"/>
          <w:szCs w:val="28"/>
        </w:rPr>
        <w:t>«Женское счастье»</w:t>
      </w:r>
    </w:p>
    <w:p w:rsidR="008C253C" w:rsidRPr="00A174AA" w:rsidRDefault="008C253C" w:rsidP="00A174AA">
      <w:pPr>
        <w:spacing w:line="360" w:lineRule="atLeast"/>
        <w:rPr>
          <w:rFonts w:ascii="Times New Roman" w:hAnsi="Times New Roman"/>
          <w:sz w:val="28"/>
          <w:szCs w:val="28"/>
        </w:rPr>
      </w:pPr>
      <w:r w:rsidRPr="00A174AA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A174AA">
        <w:rPr>
          <w:rFonts w:ascii="Times New Roman" w:hAnsi="Times New Roman"/>
          <w:b/>
          <w:color w:val="000000"/>
          <w:sz w:val="28"/>
          <w:szCs w:val="28"/>
        </w:rPr>
        <w:t>.03.</w:t>
      </w:r>
      <w:r w:rsidRPr="00A174A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Концертная программа </w:t>
      </w:r>
      <w:r w:rsidRPr="00650036">
        <w:rPr>
          <w:rFonts w:ascii="Times New Roman" w:hAnsi="Times New Roman"/>
          <w:sz w:val="28"/>
          <w:szCs w:val="28"/>
        </w:rPr>
        <w:t>«Вс</w:t>
      </w:r>
      <w:r>
        <w:rPr>
          <w:rFonts w:ascii="Times New Roman" w:hAnsi="Times New Roman"/>
          <w:sz w:val="28"/>
          <w:szCs w:val="28"/>
        </w:rPr>
        <w:t>е для милых, нежных и любимых»</w:t>
      </w:r>
      <w:r w:rsidRPr="00650036">
        <w:rPr>
          <w:rFonts w:ascii="Times New Roman" w:hAnsi="Times New Roman"/>
          <w:sz w:val="28"/>
          <w:szCs w:val="28"/>
        </w:rPr>
        <w:t>.</w:t>
      </w:r>
    </w:p>
    <w:p w:rsidR="008C253C" w:rsidRPr="00A174AA" w:rsidRDefault="008C253C" w:rsidP="00132914">
      <w:pPr>
        <w:rPr>
          <w:rFonts w:ascii="Times New Roman" w:hAnsi="Times New Roman"/>
          <w:b/>
          <w:color w:val="800000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10.03</w:t>
      </w:r>
      <w:r w:rsidRPr="009C3DE1">
        <w:rPr>
          <w:rFonts w:ascii="Times New Roman" w:hAnsi="Times New Roman"/>
          <w:sz w:val="28"/>
          <w:szCs w:val="28"/>
        </w:rPr>
        <w:t>. -</w:t>
      </w:r>
      <w:r>
        <w:rPr>
          <w:rFonts w:ascii="Times New Roman" w:hAnsi="Times New Roman"/>
          <w:color w:val="800000"/>
          <w:sz w:val="28"/>
          <w:szCs w:val="28"/>
        </w:rPr>
        <w:t xml:space="preserve"> </w:t>
      </w:r>
      <w:r w:rsidRPr="00FA449B">
        <w:rPr>
          <w:rFonts w:ascii="Times New Roman" w:hAnsi="Times New Roman"/>
          <w:sz w:val="28"/>
          <w:szCs w:val="28"/>
        </w:rPr>
        <w:t>Круглый стол «Горькие плоды сладкой жизни», посвященный борьбе с наркоманией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20.03</w:t>
      </w:r>
      <w:r w:rsidRPr="009C3DE1">
        <w:rPr>
          <w:rFonts w:ascii="Times New Roman" w:hAnsi="Times New Roman"/>
          <w:sz w:val="28"/>
          <w:szCs w:val="28"/>
        </w:rPr>
        <w:t>. – Информационный</w:t>
      </w:r>
      <w:r w:rsidRPr="00650036">
        <w:rPr>
          <w:rFonts w:ascii="Times New Roman" w:hAnsi="Times New Roman"/>
          <w:sz w:val="28"/>
          <w:szCs w:val="28"/>
        </w:rPr>
        <w:t xml:space="preserve"> час «Мой Крым – моя Россия»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24.03. -</w:t>
      </w:r>
      <w:r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 w:rsidRPr="00650036">
        <w:rPr>
          <w:rFonts w:ascii="Times New Roman" w:hAnsi="Times New Roman"/>
          <w:sz w:val="28"/>
          <w:szCs w:val="28"/>
        </w:rPr>
        <w:t>Спортивная программа «Сильнее, выше, быстрее»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Pr="009C3DE1">
        <w:rPr>
          <w:rFonts w:ascii="Times New Roman" w:hAnsi="Times New Roman"/>
          <w:b/>
          <w:sz w:val="28"/>
          <w:szCs w:val="28"/>
        </w:rPr>
        <w:t>.03.</w:t>
      </w:r>
      <w:r w:rsidRPr="009C3DE1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FA449B">
        <w:rPr>
          <w:rFonts w:ascii="Times New Roman" w:hAnsi="Times New Roman"/>
          <w:sz w:val="28"/>
          <w:szCs w:val="28"/>
        </w:rPr>
        <w:t>ематическая программа к</w:t>
      </w:r>
      <w:r>
        <w:rPr>
          <w:rFonts w:ascii="Times New Roman" w:hAnsi="Times New Roman"/>
          <w:sz w:val="28"/>
          <w:szCs w:val="28"/>
        </w:rPr>
        <w:t>о</w:t>
      </w:r>
      <w:r w:rsidRPr="00FA449B">
        <w:rPr>
          <w:rFonts w:ascii="Times New Roman" w:hAnsi="Times New Roman"/>
          <w:sz w:val="28"/>
          <w:szCs w:val="28"/>
        </w:rPr>
        <w:t xml:space="preserve"> дню работника культуры «Нести культуры свет!» </w:t>
      </w:r>
    </w:p>
    <w:p w:rsidR="008C253C" w:rsidRDefault="008C253C" w:rsidP="00132914">
      <w:pPr>
        <w:rPr>
          <w:rFonts w:ascii="Times New Roman" w:hAnsi="Times New Roman"/>
          <w:sz w:val="28"/>
          <w:szCs w:val="28"/>
        </w:rPr>
      </w:pPr>
      <w:r w:rsidRPr="009C3DE1">
        <w:rPr>
          <w:rFonts w:ascii="Times New Roman" w:hAnsi="Times New Roman"/>
          <w:b/>
          <w:sz w:val="28"/>
          <w:szCs w:val="28"/>
        </w:rPr>
        <w:t>30.03.</w:t>
      </w:r>
      <w:r w:rsidRPr="009C3D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C3DE1">
        <w:rPr>
          <w:rFonts w:ascii="Times New Roman" w:hAnsi="Times New Roman"/>
          <w:sz w:val="28"/>
          <w:szCs w:val="28"/>
        </w:rPr>
        <w:t>Интеллектуальная</w:t>
      </w:r>
      <w:r>
        <w:rPr>
          <w:rFonts w:ascii="Times New Roman" w:hAnsi="Times New Roman"/>
          <w:sz w:val="28"/>
          <w:szCs w:val="28"/>
        </w:rPr>
        <w:t xml:space="preserve"> программа «День защиты Земли», посвященная дню защиты Земли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F91117">
        <w:rPr>
          <w:rFonts w:ascii="Times New Roman" w:hAnsi="Times New Roman"/>
          <w:b/>
          <w:sz w:val="28"/>
          <w:szCs w:val="28"/>
        </w:rPr>
        <w:t>03.04. -</w:t>
      </w:r>
      <w:r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Выставка «Хорошие детские книги», посвященная международному дню детской книги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F91117">
        <w:rPr>
          <w:rFonts w:ascii="Times New Roman" w:hAnsi="Times New Roman"/>
          <w:b/>
          <w:sz w:val="28"/>
          <w:szCs w:val="28"/>
        </w:rPr>
        <w:t>07.04. -</w:t>
      </w:r>
      <w:r w:rsidRPr="00A174AA"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Спортивная программа </w:t>
      </w:r>
      <w:r w:rsidRPr="0077507E">
        <w:rPr>
          <w:rFonts w:ascii="Times New Roman" w:hAnsi="Times New Roman"/>
          <w:sz w:val="28"/>
          <w:szCs w:val="28"/>
        </w:rPr>
        <w:t>«В путь-дорогу собирайся, за здоровьем отправляйся!»</w:t>
      </w:r>
      <w:r>
        <w:rPr>
          <w:rFonts w:ascii="Times New Roman" w:hAnsi="Times New Roman"/>
          <w:sz w:val="28"/>
          <w:szCs w:val="28"/>
        </w:rPr>
        <w:t>, посвященная всемирному дню здоровья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F91117">
        <w:rPr>
          <w:rFonts w:ascii="Times New Roman" w:hAnsi="Times New Roman"/>
          <w:b/>
          <w:sz w:val="28"/>
          <w:szCs w:val="28"/>
        </w:rPr>
        <w:t>12.04. -</w:t>
      </w:r>
      <w:r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 w:rsidRPr="00F91117">
        <w:rPr>
          <w:rFonts w:ascii="Times New Roman" w:hAnsi="Times New Roman"/>
          <w:sz w:val="28"/>
          <w:szCs w:val="28"/>
          <w:shd w:val="clear" w:color="auto" w:fill="FFFFFF"/>
        </w:rPr>
        <w:t xml:space="preserve">Познавательная программа ко Дню космонавтики </w:t>
      </w:r>
      <w:r w:rsidRPr="00F91117">
        <w:rPr>
          <w:rFonts w:ascii="Times New Roman" w:hAnsi="Times New Roman"/>
          <w:sz w:val="28"/>
          <w:szCs w:val="28"/>
        </w:rPr>
        <w:t>Космический квест "Путешествие в космос"</w:t>
      </w:r>
    </w:p>
    <w:p w:rsidR="008C253C" w:rsidRPr="00A174AA" w:rsidRDefault="008C253C" w:rsidP="00132914">
      <w:pPr>
        <w:rPr>
          <w:rFonts w:ascii="Times New Roman" w:hAnsi="Times New Roman"/>
          <w:color w:val="000000"/>
          <w:sz w:val="28"/>
          <w:szCs w:val="28"/>
        </w:rPr>
      </w:pPr>
      <w:r w:rsidRPr="00A174AA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A174AA">
        <w:rPr>
          <w:rFonts w:ascii="Times New Roman" w:hAnsi="Times New Roman"/>
          <w:b/>
          <w:color w:val="000000"/>
          <w:sz w:val="28"/>
          <w:szCs w:val="28"/>
        </w:rPr>
        <w:t>.04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A174AA">
        <w:rPr>
          <w:rFonts w:ascii="Times New Roman" w:hAnsi="Times New Roman"/>
          <w:color w:val="000000"/>
          <w:sz w:val="28"/>
          <w:szCs w:val="28"/>
        </w:rPr>
        <w:t>– Игра-тренинг «Мир детский – мир взрослый»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  <w:shd w:val="clear" w:color="auto" w:fill="FFFFFF"/>
        </w:rPr>
      </w:pPr>
      <w:r w:rsidRPr="00F91117">
        <w:rPr>
          <w:rFonts w:ascii="Times New Roman" w:hAnsi="Times New Roman"/>
          <w:b/>
          <w:sz w:val="28"/>
          <w:szCs w:val="28"/>
        </w:rPr>
        <w:t>18.04</w:t>
      </w:r>
      <w:r w:rsidRPr="00F91117">
        <w:rPr>
          <w:rFonts w:ascii="Times New Roman" w:hAnsi="Times New Roman"/>
          <w:sz w:val="28"/>
          <w:szCs w:val="28"/>
        </w:rPr>
        <w:t>.</w:t>
      </w:r>
      <w:r w:rsidRPr="00F911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1117">
        <w:rPr>
          <w:rFonts w:ascii="Times New Roman" w:hAnsi="Times New Roman"/>
          <w:sz w:val="28"/>
          <w:szCs w:val="28"/>
        </w:rPr>
        <w:t>- Гостиная</w:t>
      </w:r>
      <w:r w:rsidRPr="00C52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«Вся жизнь - песня»( о современных композиторам</w:t>
      </w:r>
      <w:r w:rsidRPr="00C52BEF">
        <w:rPr>
          <w:rFonts w:ascii="Times New Roman" w:hAnsi="Times New Roman"/>
          <w:sz w:val="28"/>
          <w:szCs w:val="28"/>
        </w:rPr>
        <w:t>и исполнителях романса)</w:t>
      </w:r>
    </w:p>
    <w:p w:rsidR="008C253C" w:rsidRPr="00F65029" w:rsidRDefault="008C253C" w:rsidP="0013291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650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22.04.</w:t>
      </w:r>
      <w:r w:rsidRPr="00F650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Выездная концертно-фронтовая бригада в с. Бурлацкое «Победная весна»</w:t>
      </w:r>
    </w:p>
    <w:p w:rsidR="008C253C" w:rsidRDefault="008C253C" w:rsidP="0013291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1117">
        <w:rPr>
          <w:rFonts w:ascii="Times New Roman" w:hAnsi="Times New Roman"/>
          <w:b/>
          <w:sz w:val="28"/>
          <w:szCs w:val="28"/>
          <w:shd w:val="clear" w:color="auto" w:fill="FFFFFF"/>
        </w:rPr>
        <w:t>25.04.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91117">
        <w:rPr>
          <w:rFonts w:ascii="Times New Roman" w:hAnsi="Times New Roman"/>
          <w:sz w:val="28"/>
          <w:szCs w:val="28"/>
        </w:rPr>
        <w:t xml:space="preserve"> </w:t>
      </w:r>
      <w:r w:rsidRPr="0010291D">
        <w:rPr>
          <w:rFonts w:ascii="Times New Roman" w:hAnsi="Times New Roman"/>
          <w:sz w:val="28"/>
          <w:szCs w:val="28"/>
        </w:rPr>
        <w:t xml:space="preserve">Урок мужества </w:t>
      </w:r>
      <w:r w:rsidRPr="00102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«Сороковые, роковые»</w:t>
      </w:r>
    </w:p>
    <w:p w:rsidR="008C253C" w:rsidRPr="00F65029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05.05</w:t>
      </w:r>
      <w:r w:rsidRPr="00F65029">
        <w:rPr>
          <w:b/>
          <w:color w:val="000000"/>
          <w:sz w:val="28"/>
          <w:szCs w:val="28"/>
        </w:rPr>
        <w:t>.</w:t>
      </w:r>
      <w:r w:rsidRPr="00F650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F650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Патриотическая акция </w:t>
      </w:r>
      <w:r w:rsidRPr="00F65029">
        <w:rPr>
          <w:color w:val="000000"/>
          <w:sz w:val="28"/>
          <w:szCs w:val="28"/>
        </w:rPr>
        <w:t xml:space="preserve">«Георгиевская ленточка» </w:t>
      </w:r>
    </w:p>
    <w:p w:rsidR="008C253C" w:rsidRPr="00F65029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5029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5</w:t>
      </w:r>
      <w:r w:rsidRPr="00F65029">
        <w:rPr>
          <w:b/>
          <w:color w:val="000000"/>
          <w:sz w:val="28"/>
          <w:szCs w:val="28"/>
        </w:rPr>
        <w:t xml:space="preserve">.05. - </w:t>
      </w:r>
      <w:r w:rsidRPr="00F65029">
        <w:rPr>
          <w:color w:val="000000"/>
          <w:sz w:val="28"/>
          <w:szCs w:val="28"/>
        </w:rPr>
        <w:t>«Окна Победы» - Акция.</w:t>
      </w:r>
    </w:p>
    <w:p w:rsidR="008C253C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5029">
        <w:rPr>
          <w:b/>
          <w:color w:val="000000"/>
          <w:sz w:val="28"/>
          <w:szCs w:val="28"/>
        </w:rPr>
        <w:t>05.05.</w:t>
      </w:r>
      <w:r w:rsidRPr="00F65029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Всероссийская акция «Журавли нашей памяти»</w:t>
      </w:r>
    </w:p>
    <w:p w:rsidR="008C253C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5552">
        <w:rPr>
          <w:b/>
          <w:color w:val="000000"/>
          <w:sz w:val="28"/>
          <w:szCs w:val="28"/>
        </w:rPr>
        <w:t>05.05.</w:t>
      </w:r>
      <w:r>
        <w:rPr>
          <w:color w:val="000000"/>
          <w:sz w:val="28"/>
          <w:szCs w:val="28"/>
        </w:rPr>
        <w:t xml:space="preserve"> – Всероссийская акция «Флаги победы»</w:t>
      </w:r>
    </w:p>
    <w:p w:rsidR="008C253C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09.05</w:t>
      </w:r>
      <w:r w:rsidRPr="000B5552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Шествие «Бессмертный полк»</w:t>
      </w:r>
    </w:p>
    <w:p w:rsidR="008C253C" w:rsidRPr="00F65029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5552">
        <w:rPr>
          <w:b/>
          <w:color w:val="000000"/>
          <w:sz w:val="28"/>
          <w:szCs w:val="28"/>
        </w:rPr>
        <w:t>09.05.</w:t>
      </w:r>
      <w:r>
        <w:rPr>
          <w:color w:val="000000"/>
          <w:sz w:val="28"/>
          <w:szCs w:val="28"/>
        </w:rPr>
        <w:t xml:space="preserve"> – Возложение цветов к памятнику в честь 78-й годовщины Победы</w:t>
      </w:r>
    </w:p>
    <w:p w:rsidR="008C253C" w:rsidRPr="000B5552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5552">
        <w:rPr>
          <w:b/>
          <w:color w:val="000000"/>
          <w:sz w:val="28"/>
          <w:szCs w:val="28"/>
        </w:rPr>
        <w:t>09.05.</w:t>
      </w:r>
      <w:r w:rsidRPr="000B5552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Праздничный концерт «Моя весна! Моя Победа!»</w:t>
      </w:r>
    </w:p>
    <w:p w:rsidR="008C253C" w:rsidRPr="000B5552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5552">
        <w:rPr>
          <w:b/>
          <w:color w:val="000000"/>
          <w:sz w:val="28"/>
          <w:szCs w:val="28"/>
        </w:rPr>
        <w:t xml:space="preserve">09.05. </w:t>
      </w:r>
      <w:r w:rsidRPr="000B5552">
        <w:rPr>
          <w:color w:val="000000"/>
          <w:sz w:val="28"/>
          <w:szCs w:val="28"/>
        </w:rPr>
        <w:t>– Шествие «</w:t>
      </w:r>
      <w:r w:rsidRPr="000B5552">
        <w:rPr>
          <w:color w:val="000000"/>
          <w:sz w:val="28"/>
          <w:szCs w:val="28"/>
          <w:lang w:val="en-US"/>
        </w:rPr>
        <w:t>Z</w:t>
      </w:r>
      <w:r w:rsidRPr="000B5552">
        <w:rPr>
          <w:color w:val="000000"/>
          <w:sz w:val="28"/>
          <w:szCs w:val="28"/>
        </w:rPr>
        <w:t>а Победу»</w:t>
      </w:r>
    </w:p>
    <w:p w:rsidR="008C253C" w:rsidRPr="00A174AA" w:rsidRDefault="008C253C" w:rsidP="00132914">
      <w:pPr>
        <w:pStyle w:val="NormalWeb"/>
        <w:shd w:val="clear" w:color="auto" w:fill="FFFFFF"/>
        <w:spacing w:before="0" w:beforeAutospacing="0" w:after="0" w:afterAutospacing="0"/>
        <w:rPr>
          <w:b/>
          <w:color w:val="800000"/>
          <w:sz w:val="28"/>
          <w:szCs w:val="28"/>
        </w:rPr>
      </w:pPr>
      <w:r w:rsidRPr="00F91117">
        <w:rPr>
          <w:b/>
          <w:sz w:val="28"/>
          <w:szCs w:val="28"/>
        </w:rPr>
        <w:t xml:space="preserve">15.05 – </w:t>
      </w:r>
      <w:r w:rsidRPr="00F91117">
        <w:rPr>
          <w:sz w:val="28"/>
          <w:szCs w:val="28"/>
        </w:rPr>
        <w:t>Развлекательная</w:t>
      </w:r>
      <w:r w:rsidRPr="003331FA">
        <w:rPr>
          <w:sz w:val="28"/>
          <w:szCs w:val="28"/>
        </w:rPr>
        <w:t xml:space="preserve"> семейная программа «Что нужно, чтобы жить дружно»</w:t>
      </w:r>
      <w:r>
        <w:rPr>
          <w:sz w:val="28"/>
          <w:szCs w:val="28"/>
        </w:rPr>
        <w:t>, посвященная международному дню семьи</w:t>
      </w:r>
    </w:p>
    <w:p w:rsidR="008C253C" w:rsidRPr="00F91117" w:rsidRDefault="008C253C" w:rsidP="00F9111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91117">
        <w:rPr>
          <w:b/>
          <w:sz w:val="28"/>
          <w:szCs w:val="28"/>
        </w:rPr>
        <w:t>24.05.</w:t>
      </w:r>
      <w:r w:rsidRPr="00F91117">
        <w:rPr>
          <w:sz w:val="28"/>
          <w:szCs w:val="28"/>
        </w:rPr>
        <w:t xml:space="preserve"> – Мастер-класс «Закладка для книги», посвященный  Дню славянской письменности и культуры</w:t>
      </w:r>
      <w:r w:rsidRPr="00F91117">
        <w:rPr>
          <w:b/>
          <w:color w:val="000000"/>
          <w:sz w:val="28"/>
          <w:szCs w:val="28"/>
        </w:rPr>
        <w:t xml:space="preserve"> </w:t>
      </w:r>
    </w:p>
    <w:p w:rsidR="008C253C" w:rsidRPr="002A66BB" w:rsidRDefault="008C253C" w:rsidP="00F91117">
      <w:pPr>
        <w:rPr>
          <w:rFonts w:ascii="Times New Roman" w:hAnsi="Times New Roman"/>
          <w:color w:val="000000"/>
          <w:sz w:val="28"/>
          <w:szCs w:val="28"/>
        </w:rPr>
      </w:pPr>
      <w:r w:rsidRPr="002A66BB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2A66BB">
        <w:rPr>
          <w:rFonts w:ascii="Times New Roman" w:hAnsi="Times New Roman"/>
          <w:b/>
          <w:color w:val="000000"/>
          <w:sz w:val="28"/>
          <w:szCs w:val="28"/>
        </w:rPr>
        <w:t>.05.</w:t>
      </w:r>
      <w:r w:rsidRPr="002A66BB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Музыкальный брейн-ринг «Песни нашей молодости»</w:t>
      </w:r>
    </w:p>
    <w:p w:rsidR="008C253C" w:rsidRPr="002A66BB" w:rsidRDefault="008C253C" w:rsidP="00F91117">
      <w:pPr>
        <w:pStyle w:val="Contents3"/>
        <w:spacing w:after="0" w:line="240" w:lineRule="auto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2A66BB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01.06.</w:t>
      </w:r>
      <w:r w:rsidRPr="002A66BB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–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2A66BB">
        <w:rPr>
          <w:rStyle w:val="apple-converted-space"/>
          <w:rFonts w:ascii="Times New Roman" w:hAnsi="Times New Roman"/>
          <w:color w:val="000000"/>
          <w:sz w:val="28"/>
          <w:szCs w:val="28"/>
        </w:rPr>
        <w:t>Игровая программа посвященная Международному Дню защиты детей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«Путешествие в страну детства»</w:t>
      </w:r>
      <w:r w:rsidRPr="002A66BB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8C253C" w:rsidRPr="002A66BB" w:rsidRDefault="008C253C" w:rsidP="00132914">
      <w:pPr>
        <w:pStyle w:val="Contents3"/>
        <w:spacing w:line="240" w:lineRule="auto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2A66BB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1</w:t>
      </w:r>
      <w:r w:rsidRPr="002A66BB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.06.</w:t>
      </w:r>
      <w:r w:rsidRPr="002A66BB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- Акция «Окна России»</w:t>
      </w:r>
    </w:p>
    <w:p w:rsidR="008C253C" w:rsidRDefault="008C253C" w:rsidP="00132914">
      <w:pPr>
        <w:pStyle w:val="Contents3"/>
        <w:spacing w:line="240" w:lineRule="auto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BB3FA7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12.06.</w:t>
      </w:r>
      <w:r w:rsidRPr="00BB3FA7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– Праздничный концерт ко Дню России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«Россия – Великая наша держава!»</w:t>
      </w:r>
    </w:p>
    <w:p w:rsidR="008C253C" w:rsidRDefault="008C253C" w:rsidP="00132914">
      <w:pPr>
        <w:pStyle w:val="Contents3"/>
        <w:spacing w:line="240" w:lineRule="auto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BB3FA7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12.06.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– Региональная акция «Надень народное»</w:t>
      </w:r>
    </w:p>
    <w:p w:rsidR="008C253C" w:rsidRDefault="008C253C" w:rsidP="00132914">
      <w:pPr>
        <w:rPr>
          <w:rFonts w:ascii="Times New Roman" w:hAnsi="Times New Roman"/>
          <w:b/>
          <w:color w:val="000000"/>
          <w:sz w:val="28"/>
          <w:szCs w:val="28"/>
        </w:rPr>
      </w:pPr>
      <w:r w:rsidRPr="00BB3FA7">
        <w:rPr>
          <w:rFonts w:ascii="Times New Roman" w:hAnsi="Times New Roman"/>
          <w:b/>
          <w:color w:val="000000"/>
          <w:sz w:val="28"/>
          <w:szCs w:val="28"/>
        </w:rPr>
        <w:t xml:space="preserve">12.06. – </w:t>
      </w:r>
      <w:r w:rsidRPr="005E2CC0">
        <w:rPr>
          <w:rFonts w:ascii="Times New Roman" w:hAnsi="Times New Roman"/>
          <w:color w:val="000000"/>
          <w:sz w:val="28"/>
          <w:szCs w:val="28"/>
        </w:rPr>
        <w:t>Всероссийская акция «Встанем»</w:t>
      </w:r>
    </w:p>
    <w:p w:rsidR="008C253C" w:rsidRPr="00F74E06" w:rsidRDefault="008C253C" w:rsidP="0013291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22.06. </w:t>
      </w:r>
      <w:r w:rsidRPr="00F74E06">
        <w:rPr>
          <w:rFonts w:ascii="Times New Roman" w:hAnsi="Times New Roman"/>
          <w:color w:val="000000"/>
          <w:sz w:val="28"/>
          <w:szCs w:val="28"/>
        </w:rPr>
        <w:t>– Акция «Свеча памятия»</w:t>
      </w:r>
    </w:p>
    <w:p w:rsidR="008C253C" w:rsidRPr="00BB3FA7" w:rsidRDefault="008C253C" w:rsidP="00132914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24.06. </w:t>
      </w:r>
      <w:r w:rsidRPr="00F74E06">
        <w:rPr>
          <w:rFonts w:ascii="Times New Roman" w:hAnsi="Times New Roman"/>
          <w:color w:val="000000"/>
          <w:sz w:val="28"/>
          <w:szCs w:val="28"/>
        </w:rPr>
        <w:t>– Супер вечер «Даешь молодежь»</w:t>
      </w:r>
    </w:p>
    <w:p w:rsidR="008C253C" w:rsidRPr="00F74E06" w:rsidRDefault="008C253C" w:rsidP="00132914">
      <w:pPr>
        <w:rPr>
          <w:rFonts w:ascii="Times New Roman" w:hAnsi="Times New Roman"/>
          <w:sz w:val="28"/>
          <w:szCs w:val="28"/>
        </w:rPr>
      </w:pPr>
      <w:r w:rsidRPr="00F74E06">
        <w:rPr>
          <w:rFonts w:ascii="Times New Roman" w:hAnsi="Times New Roman"/>
          <w:b/>
          <w:sz w:val="28"/>
          <w:szCs w:val="28"/>
        </w:rPr>
        <w:t>26.06</w:t>
      </w:r>
      <w:r w:rsidRPr="00F74E06">
        <w:rPr>
          <w:rFonts w:ascii="Times New Roman" w:hAnsi="Times New Roman"/>
          <w:sz w:val="28"/>
          <w:szCs w:val="28"/>
        </w:rPr>
        <w:t>. – Сюжетно-ролевая игра «Спешите делать добро»</w:t>
      </w:r>
    </w:p>
    <w:p w:rsidR="008C253C" w:rsidRPr="00F74E06" w:rsidRDefault="008C253C" w:rsidP="00132914">
      <w:pPr>
        <w:rPr>
          <w:rFonts w:ascii="Times New Roman" w:hAnsi="Times New Roman"/>
          <w:sz w:val="28"/>
          <w:szCs w:val="28"/>
        </w:rPr>
      </w:pPr>
      <w:r w:rsidRPr="00F74E06">
        <w:rPr>
          <w:rFonts w:ascii="Times New Roman" w:hAnsi="Times New Roman"/>
          <w:b/>
          <w:sz w:val="28"/>
          <w:szCs w:val="28"/>
        </w:rPr>
        <w:t xml:space="preserve">30.06. </w:t>
      </w:r>
      <w:r w:rsidRPr="00F74E06">
        <w:rPr>
          <w:rFonts w:ascii="Times New Roman" w:hAnsi="Times New Roman"/>
          <w:sz w:val="28"/>
          <w:szCs w:val="28"/>
        </w:rPr>
        <w:t>– Сюжетно-ролевая игра «Спешите делать добро»</w:t>
      </w:r>
    </w:p>
    <w:p w:rsidR="008C253C" w:rsidRPr="00F74E06" w:rsidRDefault="008C253C" w:rsidP="00132914">
      <w:pPr>
        <w:rPr>
          <w:rFonts w:ascii="Times New Roman" w:hAnsi="Times New Roman"/>
          <w:sz w:val="28"/>
          <w:szCs w:val="28"/>
        </w:rPr>
      </w:pPr>
      <w:r w:rsidRPr="00F74E06">
        <w:rPr>
          <w:rFonts w:ascii="Times New Roman" w:hAnsi="Times New Roman"/>
          <w:b/>
          <w:sz w:val="28"/>
          <w:szCs w:val="28"/>
        </w:rPr>
        <w:t xml:space="preserve">07.07. </w:t>
      </w:r>
      <w:r w:rsidRPr="00F74E0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Мастер-класс «Фантазия»</w:t>
      </w:r>
    </w:p>
    <w:p w:rsidR="008C253C" w:rsidRPr="00F74E06" w:rsidRDefault="008C253C" w:rsidP="00132914">
      <w:pPr>
        <w:rPr>
          <w:rFonts w:ascii="Times New Roman" w:hAnsi="Times New Roman"/>
          <w:sz w:val="28"/>
          <w:szCs w:val="28"/>
        </w:rPr>
      </w:pPr>
      <w:r w:rsidRPr="00F74E06">
        <w:rPr>
          <w:rFonts w:ascii="Times New Roman" w:hAnsi="Times New Roman"/>
          <w:b/>
          <w:sz w:val="28"/>
          <w:szCs w:val="28"/>
        </w:rPr>
        <w:t>08.07.</w:t>
      </w:r>
      <w:r w:rsidRPr="00F74E0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Праздничная программа «Все начинается с семьи»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F91117">
        <w:rPr>
          <w:rFonts w:ascii="Times New Roman" w:hAnsi="Times New Roman"/>
          <w:b/>
          <w:sz w:val="28"/>
          <w:szCs w:val="28"/>
        </w:rPr>
        <w:t>13.07.</w:t>
      </w:r>
      <w:r w:rsidRPr="00F91117">
        <w:rPr>
          <w:rFonts w:ascii="Times New Roman" w:hAnsi="Times New Roman"/>
          <w:sz w:val="28"/>
          <w:szCs w:val="28"/>
        </w:rPr>
        <w:t xml:space="preserve"> –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 w:rsidRPr="0010291D">
        <w:rPr>
          <w:rFonts w:ascii="Times New Roman" w:hAnsi="Times New Roman"/>
          <w:sz w:val="28"/>
          <w:szCs w:val="28"/>
        </w:rPr>
        <w:t>Игра-путешествие "Мы знаем и любим природу»</w:t>
      </w:r>
    </w:p>
    <w:p w:rsidR="008C253C" w:rsidRDefault="008C253C" w:rsidP="00132914">
      <w:pPr>
        <w:rPr>
          <w:rFonts w:ascii="Times New Roman" w:hAnsi="Times New Roman"/>
          <w:sz w:val="28"/>
          <w:szCs w:val="28"/>
        </w:rPr>
      </w:pPr>
      <w:r w:rsidRPr="00F91117">
        <w:rPr>
          <w:rFonts w:ascii="Times New Roman" w:hAnsi="Times New Roman"/>
          <w:b/>
          <w:sz w:val="28"/>
          <w:szCs w:val="28"/>
        </w:rPr>
        <w:t>18.07.</w:t>
      </w:r>
      <w:r w:rsidRPr="00F91117">
        <w:rPr>
          <w:rFonts w:ascii="Times New Roman" w:hAnsi="Times New Roman"/>
          <w:sz w:val="28"/>
          <w:szCs w:val="28"/>
        </w:rPr>
        <w:t xml:space="preserve"> –  Единый</w:t>
      </w:r>
      <w:r w:rsidRPr="00585809">
        <w:rPr>
          <w:rFonts w:ascii="Times New Roman" w:hAnsi="Times New Roman"/>
          <w:sz w:val="28"/>
          <w:szCs w:val="28"/>
        </w:rPr>
        <w:t xml:space="preserve"> День фольклора в Ставропольском крае «Эстафета т</w:t>
      </w:r>
      <w:r>
        <w:rPr>
          <w:rFonts w:ascii="Times New Roman" w:hAnsi="Times New Roman"/>
          <w:sz w:val="28"/>
          <w:szCs w:val="28"/>
        </w:rPr>
        <w:t>ворчества - говорим о главном»</w:t>
      </w:r>
    </w:p>
    <w:p w:rsidR="008C253C" w:rsidRPr="00F91117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F91117">
        <w:rPr>
          <w:rFonts w:ascii="Times New Roman" w:hAnsi="Times New Roman"/>
          <w:b/>
          <w:sz w:val="28"/>
          <w:szCs w:val="28"/>
        </w:rPr>
        <w:t>21.07.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91117">
        <w:rPr>
          <w:rFonts w:ascii="Times New Roman" w:hAnsi="Times New Roman"/>
          <w:sz w:val="28"/>
          <w:szCs w:val="28"/>
        </w:rPr>
        <w:t>Спортивный  час «Дружно, смело, с оптимизмом – за здоровый образ жизни!»</w:t>
      </w:r>
    </w:p>
    <w:p w:rsidR="008C253C" w:rsidRDefault="008C253C" w:rsidP="00132914">
      <w:pPr>
        <w:rPr>
          <w:rFonts w:ascii="Times New Roman" w:hAnsi="Times New Roman"/>
          <w:sz w:val="28"/>
          <w:szCs w:val="28"/>
        </w:rPr>
      </w:pPr>
      <w:r w:rsidRPr="00F74E0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Pr="00F74E06">
        <w:rPr>
          <w:rFonts w:ascii="Times New Roman" w:hAnsi="Times New Roman"/>
          <w:b/>
          <w:sz w:val="28"/>
          <w:szCs w:val="28"/>
        </w:rPr>
        <w:t>.07</w:t>
      </w:r>
      <w:r w:rsidRPr="00F74E0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F74E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Акция «Культурная суббота. Игры народов России»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F91117">
        <w:rPr>
          <w:rFonts w:ascii="Times New Roman" w:hAnsi="Times New Roman"/>
          <w:b/>
          <w:sz w:val="28"/>
          <w:szCs w:val="28"/>
        </w:rPr>
        <w:t>28.07</w:t>
      </w:r>
      <w:r w:rsidRPr="00F91117">
        <w:rPr>
          <w:rFonts w:ascii="Times New Roman" w:hAnsi="Times New Roman"/>
          <w:sz w:val="28"/>
          <w:szCs w:val="28"/>
        </w:rPr>
        <w:t>. –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Познавательная программа «Сегодня день Крещения Руси… День православия, день Божьей благодати»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>01.08.</w:t>
      </w:r>
      <w:r w:rsidRPr="00C90306">
        <w:rPr>
          <w:rFonts w:ascii="Times New Roman" w:hAnsi="Times New Roman"/>
          <w:sz w:val="28"/>
          <w:szCs w:val="28"/>
        </w:rPr>
        <w:t xml:space="preserve"> –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 w:rsidRPr="0010291D">
        <w:rPr>
          <w:rFonts w:ascii="Times New Roman" w:hAnsi="Times New Roman"/>
          <w:sz w:val="28"/>
          <w:szCs w:val="28"/>
        </w:rPr>
        <w:t>Информационный час «Флаг державы - символ славы»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>08.08.</w:t>
      </w:r>
      <w:r w:rsidRPr="00C90306">
        <w:rPr>
          <w:rFonts w:ascii="Times New Roman" w:hAnsi="Times New Roman"/>
          <w:sz w:val="28"/>
          <w:szCs w:val="28"/>
        </w:rPr>
        <w:t xml:space="preserve"> – Игровая</w:t>
      </w:r>
      <w:r w:rsidRPr="00AA4C60">
        <w:rPr>
          <w:rFonts w:ascii="Times New Roman" w:hAnsi="Times New Roman"/>
          <w:sz w:val="28"/>
          <w:szCs w:val="28"/>
        </w:rPr>
        <w:t xml:space="preserve"> программа «Вне сети»</w:t>
      </w:r>
    </w:p>
    <w:p w:rsidR="008C253C" w:rsidRDefault="008C253C" w:rsidP="00132914">
      <w:pPr>
        <w:rPr>
          <w:rFonts w:ascii="Times New Roman" w:hAnsi="Times New Roman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>15.08.</w:t>
      </w:r>
      <w:r w:rsidRPr="00C90306">
        <w:rPr>
          <w:rFonts w:ascii="Times New Roman" w:hAnsi="Times New Roman"/>
          <w:sz w:val="28"/>
          <w:szCs w:val="28"/>
        </w:rPr>
        <w:t xml:space="preserve"> –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52BEF">
        <w:rPr>
          <w:rFonts w:ascii="Times New Roman" w:hAnsi="Times New Roman"/>
          <w:sz w:val="28"/>
          <w:szCs w:val="28"/>
        </w:rPr>
        <w:t>азвлекательная программа «У самовара»</w:t>
      </w:r>
    </w:p>
    <w:p w:rsidR="008C253C" w:rsidRPr="00C90306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>21.08. -</w:t>
      </w:r>
      <w:r w:rsidRPr="00C90306">
        <w:rPr>
          <w:rFonts w:ascii="Times New Roman" w:hAnsi="Times New Roman"/>
          <w:sz w:val="28"/>
          <w:szCs w:val="28"/>
        </w:rPr>
        <w:t xml:space="preserve"> Выставка рисунков «Этот флаг все в мире знают»</w:t>
      </w:r>
    </w:p>
    <w:p w:rsidR="008C253C" w:rsidRPr="00C90306" w:rsidRDefault="008C253C" w:rsidP="00132914">
      <w:pPr>
        <w:rPr>
          <w:rStyle w:val="Strong"/>
          <w:rFonts w:ascii="Times New Roman" w:hAnsi="Times New Roman"/>
          <w:color w:val="800000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>22.08.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90306">
        <w:rPr>
          <w:rFonts w:ascii="Times New Roman" w:hAnsi="Times New Roman"/>
          <w:sz w:val="28"/>
          <w:szCs w:val="28"/>
        </w:rPr>
        <w:t>Исторический час «России гордый триколор»</w:t>
      </w:r>
    </w:p>
    <w:p w:rsidR="008C253C" w:rsidRPr="00A174AA" w:rsidRDefault="008C253C" w:rsidP="00132914">
      <w:pPr>
        <w:rPr>
          <w:rFonts w:ascii="Times New Roman" w:hAnsi="Times New Roman"/>
          <w:color w:val="800000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>28.08.</w:t>
      </w:r>
      <w:r w:rsidRPr="00C90306">
        <w:rPr>
          <w:rFonts w:ascii="Times New Roman" w:hAnsi="Times New Roman"/>
          <w:sz w:val="28"/>
          <w:szCs w:val="28"/>
        </w:rPr>
        <w:t xml:space="preserve"> –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 w:rsidRPr="0010291D">
        <w:rPr>
          <w:rFonts w:ascii="Times New Roman" w:hAnsi="Times New Roman"/>
          <w:sz w:val="28"/>
          <w:szCs w:val="28"/>
        </w:rPr>
        <w:t>Видео час «Разговор на чистоту -  борьба с вредными привычками»</w:t>
      </w:r>
    </w:p>
    <w:p w:rsidR="008C253C" w:rsidRPr="00F74E06" w:rsidRDefault="008C253C" w:rsidP="00132914">
      <w:pPr>
        <w:rPr>
          <w:rFonts w:ascii="Times New Roman" w:hAnsi="Times New Roman"/>
          <w:b/>
          <w:sz w:val="28"/>
          <w:szCs w:val="28"/>
        </w:rPr>
      </w:pPr>
      <w:r w:rsidRPr="00F74E06">
        <w:rPr>
          <w:rFonts w:ascii="Times New Roman" w:hAnsi="Times New Roman"/>
          <w:b/>
          <w:sz w:val="28"/>
          <w:szCs w:val="28"/>
        </w:rPr>
        <w:t xml:space="preserve">01.09. – </w:t>
      </w:r>
      <w:r>
        <w:rPr>
          <w:rFonts w:ascii="Times New Roman" w:hAnsi="Times New Roman"/>
          <w:sz w:val="28"/>
          <w:szCs w:val="28"/>
        </w:rPr>
        <w:t>Информационный час «Их скромный труд цены не знает»</w:t>
      </w:r>
    </w:p>
    <w:p w:rsidR="008C253C" w:rsidRPr="00A174AA" w:rsidRDefault="008C253C" w:rsidP="00A34098">
      <w:pPr>
        <w:rPr>
          <w:rFonts w:ascii="Times New Roman" w:hAnsi="Times New Roman"/>
          <w:b/>
          <w:color w:val="800000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>04.09.</w:t>
      </w:r>
      <w:r w:rsidRPr="00C90306">
        <w:rPr>
          <w:rFonts w:ascii="Times New Roman" w:hAnsi="Times New Roman"/>
          <w:sz w:val="28"/>
          <w:szCs w:val="28"/>
        </w:rPr>
        <w:t xml:space="preserve"> –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 «1-е сентября 2004г. мы помним Беслан и скорбим», посвященная дню памяти Беслана</w:t>
      </w:r>
    </w:p>
    <w:p w:rsidR="008C253C" w:rsidRPr="00F74E06" w:rsidRDefault="008C253C" w:rsidP="00A340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F74E06">
        <w:rPr>
          <w:rFonts w:ascii="Times New Roman" w:hAnsi="Times New Roman"/>
          <w:b/>
          <w:sz w:val="28"/>
          <w:szCs w:val="28"/>
        </w:rPr>
        <w:t>.09.</w:t>
      </w:r>
      <w:r w:rsidRPr="00F74E0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Онлайн-акция «Надень народное»</w:t>
      </w:r>
    </w:p>
    <w:p w:rsidR="008C253C" w:rsidRPr="00F74E06" w:rsidRDefault="008C253C" w:rsidP="00A34098">
      <w:pPr>
        <w:rPr>
          <w:rFonts w:ascii="Times New Roman" w:hAnsi="Times New Roman"/>
          <w:sz w:val="28"/>
          <w:szCs w:val="28"/>
        </w:rPr>
      </w:pPr>
      <w:r w:rsidRPr="00F74E06">
        <w:rPr>
          <w:rFonts w:ascii="Times New Roman" w:hAnsi="Times New Roman"/>
          <w:b/>
          <w:sz w:val="28"/>
          <w:szCs w:val="28"/>
        </w:rPr>
        <w:t>16.09.</w:t>
      </w:r>
      <w:r w:rsidRPr="00F74E0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Праздничная программа ко Дню края</w:t>
      </w:r>
    </w:p>
    <w:p w:rsidR="008C253C" w:rsidRPr="00A174AA" w:rsidRDefault="008C253C" w:rsidP="00A34098">
      <w:pPr>
        <w:rPr>
          <w:rFonts w:ascii="Times New Roman" w:hAnsi="Times New Roman"/>
          <w:color w:val="800000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>25.09.</w:t>
      </w:r>
      <w:r w:rsidRPr="00C90306">
        <w:rPr>
          <w:rFonts w:ascii="Times New Roman" w:hAnsi="Times New Roman"/>
          <w:sz w:val="28"/>
          <w:szCs w:val="28"/>
        </w:rPr>
        <w:t xml:space="preserve"> –</w:t>
      </w:r>
      <w:r w:rsidRPr="00A174AA">
        <w:rPr>
          <w:rFonts w:ascii="Times New Roman" w:hAnsi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C52BEF">
        <w:rPr>
          <w:rFonts w:ascii="Times New Roman" w:hAnsi="Times New Roman"/>
          <w:sz w:val="28"/>
          <w:szCs w:val="28"/>
        </w:rPr>
        <w:t>ечер отдыха для пенсионеров «Чай пить - не дрова рубить»</w:t>
      </w:r>
    </w:p>
    <w:p w:rsidR="008C253C" w:rsidRPr="00EE3AB8" w:rsidRDefault="008C253C" w:rsidP="00A34098">
      <w:pPr>
        <w:rPr>
          <w:rFonts w:ascii="Times New Roman" w:hAnsi="Times New Roman"/>
          <w:sz w:val="28"/>
          <w:szCs w:val="28"/>
        </w:rPr>
      </w:pPr>
      <w:r w:rsidRPr="00EE3AB8">
        <w:rPr>
          <w:rFonts w:ascii="Times New Roman" w:hAnsi="Times New Roman"/>
          <w:b/>
          <w:sz w:val="28"/>
          <w:szCs w:val="28"/>
        </w:rPr>
        <w:t>30.09.</w:t>
      </w:r>
      <w:r w:rsidRPr="00EE3AB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Концерт «Для тех, кто года не считает», посвященный Дню пожилого человека</w:t>
      </w:r>
    </w:p>
    <w:p w:rsidR="008C253C" w:rsidRDefault="008C253C" w:rsidP="0013291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</w:t>
      </w:r>
      <w:r w:rsidRPr="00EE3AB8">
        <w:rPr>
          <w:rFonts w:ascii="Times New Roman" w:hAnsi="Times New Roman"/>
          <w:b/>
          <w:sz w:val="28"/>
          <w:szCs w:val="28"/>
        </w:rPr>
        <w:t>.10</w:t>
      </w:r>
      <w:r w:rsidRPr="00EE3AB8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 Возложение цветов к мемориалу «Погибшим односельчанам в годы ВОВ»</w:t>
      </w:r>
    </w:p>
    <w:p w:rsidR="008C253C" w:rsidRDefault="008C253C" w:rsidP="00C90306">
      <w:pPr>
        <w:pStyle w:val="NoSpacing"/>
        <w:rPr>
          <w:rFonts w:ascii="Times New Roman" w:hAnsi="Times New Roman"/>
          <w:b/>
          <w:sz w:val="28"/>
          <w:szCs w:val="28"/>
        </w:rPr>
      </w:pPr>
      <w:r w:rsidRPr="00EE3AB8">
        <w:rPr>
          <w:rFonts w:ascii="Times New Roman" w:hAnsi="Times New Roman"/>
          <w:b/>
          <w:sz w:val="28"/>
          <w:szCs w:val="28"/>
        </w:rPr>
        <w:t>10.10.</w:t>
      </w:r>
      <w:r>
        <w:rPr>
          <w:rFonts w:ascii="Times New Roman" w:hAnsi="Times New Roman"/>
          <w:sz w:val="28"/>
          <w:szCs w:val="28"/>
        </w:rPr>
        <w:t xml:space="preserve"> – Кинолекторий с элементами сюжетно-ролевой игры «Сказочные мечты или реальность завтрашнего дня»</w:t>
      </w:r>
      <w:r w:rsidRPr="00C90306">
        <w:rPr>
          <w:rFonts w:ascii="Times New Roman" w:hAnsi="Times New Roman"/>
          <w:b/>
          <w:sz w:val="28"/>
          <w:szCs w:val="28"/>
        </w:rPr>
        <w:t xml:space="preserve"> </w:t>
      </w:r>
    </w:p>
    <w:p w:rsidR="008C253C" w:rsidRDefault="008C253C" w:rsidP="00132914">
      <w:pPr>
        <w:pStyle w:val="NoSpacing"/>
        <w:rPr>
          <w:rFonts w:ascii="Times New Roman" w:hAnsi="Times New Roman"/>
          <w:sz w:val="28"/>
          <w:szCs w:val="28"/>
        </w:rPr>
      </w:pPr>
      <w:r w:rsidRPr="00C90306">
        <w:rPr>
          <w:rFonts w:ascii="Times New Roman" w:hAnsi="Times New Roman"/>
          <w:b/>
          <w:sz w:val="28"/>
          <w:szCs w:val="28"/>
        </w:rPr>
        <w:t xml:space="preserve">17.10. - </w:t>
      </w:r>
      <w:r w:rsidRPr="00C90306">
        <w:rPr>
          <w:rFonts w:ascii="Times New Roman" w:hAnsi="Times New Roman"/>
          <w:sz w:val="28"/>
          <w:szCs w:val="28"/>
        </w:rPr>
        <w:t xml:space="preserve"> Конкурсная</w:t>
      </w:r>
      <w:r>
        <w:rPr>
          <w:rFonts w:ascii="Times New Roman" w:hAnsi="Times New Roman"/>
          <w:sz w:val="28"/>
          <w:szCs w:val="28"/>
        </w:rPr>
        <w:t xml:space="preserve"> викторина «Угадай кино по фразе»</w:t>
      </w:r>
    </w:p>
    <w:p w:rsidR="008C253C" w:rsidRDefault="008C253C" w:rsidP="0013291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Pr="00EE3AB8">
        <w:rPr>
          <w:rFonts w:ascii="Times New Roman" w:hAnsi="Times New Roman"/>
          <w:b/>
          <w:sz w:val="28"/>
          <w:szCs w:val="28"/>
        </w:rPr>
        <w:t>.10</w:t>
      </w:r>
      <w:r w:rsidRPr="00EE3AB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Книжная выставка «Путешествие длиною в жизнь»</w:t>
      </w:r>
    </w:p>
    <w:p w:rsidR="008C253C" w:rsidRPr="00EE3AB8" w:rsidRDefault="008C253C" w:rsidP="00132914">
      <w:pPr>
        <w:rPr>
          <w:rStyle w:val="Strong"/>
          <w:rFonts w:ascii="Times New Roman" w:hAnsi="Times New Roman"/>
          <w:sz w:val="28"/>
          <w:szCs w:val="28"/>
        </w:rPr>
      </w:pPr>
      <w:r w:rsidRPr="00EE3AB8">
        <w:rPr>
          <w:rFonts w:ascii="Times New Roman" w:hAnsi="Times New Roman"/>
          <w:b/>
          <w:sz w:val="28"/>
          <w:szCs w:val="28"/>
        </w:rPr>
        <w:t>03.11</w:t>
      </w:r>
      <w:r w:rsidRPr="00EE3AB8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E3AB8">
        <w:rPr>
          <w:rStyle w:val="Strong"/>
          <w:rFonts w:ascii="Times New Roman" w:hAnsi="Times New Roman"/>
          <w:sz w:val="28"/>
          <w:szCs w:val="28"/>
        </w:rPr>
        <w:t xml:space="preserve"> –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Тематическая музыкальная программа «Танцы народов России»</w:t>
      </w:r>
    </w:p>
    <w:p w:rsidR="008C253C" w:rsidRPr="00EE3AB8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EE3AB8">
        <w:rPr>
          <w:rFonts w:ascii="Times New Roman" w:hAnsi="Times New Roman"/>
          <w:b/>
          <w:sz w:val="28"/>
          <w:szCs w:val="28"/>
        </w:rPr>
        <w:t>04.11</w:t>
      </w:r>
      <w:r w:rsidRPr="00EE3AB8">
        <w:rPr>
          <w:rStyle w:val="Strong"/>
          <w:rFonts w:ascii="Times New Roman" w:hAnsi="Times New Roman"/>
          <w:sz w:val="28"/>
          <w:szCs w:val="28"/>
        </w:rPr>
        <w:t xml:space="preserve">  -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Праздничный концерт «Народов много – Родина одна»</w:t>
      </w:r>
    </w:p>
    <w:p w:rsidR="008C253C" w:rsidRPr="00EE3AB8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EE3AB8">
        <w:rPr>
          <w:rStyle w:val="Strong"/>
          <w:rFonts w:ascii="Times New Roman" w:hAnsi="Times New Roman"/>
          <w:sz w:val="28"/>
          <w:szCs w:val="28"/>
        </w:rPr>
        <w:t>08.11</w:t>
      </w:r>
      <w:r w:rsidRPr="00EE3AB8">
        <w:rPr>
          <w:rStyle w:val="Strong"/>
          <w:rFonts w:ascii="Times New Roman" w:hAnsi="Times New Roman"/>
          <w:b w:val="0"/>
          <w:sz w:val="28"/>
          <w:szCs w:val="28"/>
        </w:rPr>
        <w:t xml:space="preserve">. – </w:t>
      </w:r>
      <w:r>
        <w:rPr>
          <w:rStyle w:val="Strong"/>
          <w:rFonts w:ascii="Times New Roman" w:hAnsi="Times New Roman"/>
          <w:b w:val="0"/>
          <w:sz w:val="28"/>
          <w:szCs w:val="28"/>
        </w:rPr>
        <w:t>Литературное досье, посвященное творчеству Л.Н. Толстого</w:t>
      </w:r>
    </w:p>
    <w:p w:rsidR="008C253C" w:rsidRPr="00A174AA" w:rsidRDefault="008C253C" w:rsidP="00132914">
      <w:pPr>
        <w:rPr>
          <w:rStyle w:val="Strong"/>
          <w:rFonts w:ascii="Times New Roman" w:hAnsi="Times New Roman"/>
          <w:b w:val="0"/>
          <w:color w:val="800000"/>
          <w:sz w:val="28"/>
          <w:szCs w:val="28"/>
        </w:rPr>
      </w:pPr>
      <w:r w:rsidRPr="00C90306">
        <w:rPr>
          <w:rStyle w:val="Strong"/>
          <w:rFonts w:ascii="Times New Roman" w:hAnsi="Times New Roman"/>
          <w:sz w:val="28"/>
          <w:szCs w:val="28"/>
        </w:rPr>
        <w:t>18.11.</w:t>
      </w:r>
      <w:r w:rsidRPr="00C90306">
        <w:rPr>
          <w:rStyle w:val="Strong"/>
          <w:rFonts w:ascii="Times New Roman" w:hAnsi="Times New Roman"/>
          <w:b w:val="0"/>
          <w:sz w:val="28"/>
          <w:szCs w:val="28"/>
        </w:rPr>
        <w:t xml:space="preserve"> –</w:t>
      </w:r>
      <w:r w:rsidRPr="00A174AA">
        <w:rPr>
          <w:rStyle w:val="Strong"/>
          <w:rFonts w:ascii="Times New Roman" w:hAnsi="Times New Roman"/>
          <w:b w:val="0"/>
          <w:color w:val="8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E4776B">
        <w:rPr>
          <w:rFonts w:ascii="Times New Roman" w:hAnsi="Times New Roman"/>
          <w:sz w:val="28"/>
          <w:szCs w:val="28"/>
        </w:rPr>
        <w:t xml:space="preserve">еседа </w:t>
      </w:r>
      <w:r>
        <w:rPr>
          <w:rFonts w:ascii="Times New Roman" w:hAnsi="Times New Roman"/>
          <w:sz w:val="28"/>
          <w:szCs w:val="28"/>
        </w:rPr>
        <w:t>«Мой дом -</w:t>
      </w:r>
      <w:r w:rsidRPr="00E4776B">
        <w:rPr>
          <w:rFonts w:ascii="Times New Roman" w:hAnsi="Times New Roman"/>
          <w:sz w:val="28"/>
          <w:szCs w:val="28"/>
        </w:rPr>
        <w:t xml:space="preserve"> моя крепость» о здоровом климате в семье</w:t>
      </w:r>
    </w:p>
    <w:p w:rsidR="008C253C" w:rsidRPr="00AA4C60" w:rsidRDefault="008C253C" w:rsidP="00C90306">
      <w:pPr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23</w:t>
      </w:r>
      <w:r w:rsidRPr="007F4E94">
        <w:rPr>
          <w:rStyle w:val="Strong"/>
          <w:rFonts w:ascii="Times New Roman" w:hAnsi="Times New Roman"/>
          <w:sz w:val="28"/>
          <w:szCs w:val="28"/>
        </w:rPr>
        <w:t>.11.</w:t>
      </w:r>
      <w:r w:rsidRPr="007F4E94">
        <w:rPr>
          <w:rStyle w:val="Strong"/>
          <w:rFonts w:ascii="Times New Roman" w:hAnsi="Times New Roman"/>
          <w:b w:val="0"/>
          <w:sz w:val="28"/>
          <w:szCs w:val="28"/>
        </w:rPr>
        <w:t xml:space="preserve"> -</w:t>
      </w:r>
      <w:r w:rsidRPr="00A174AA">
        <w:rPr>
          <w:rStyle w:val="Strong"/>
          <w:rFonts w:ascii="Times New Roman" w:hAnsi="Times New Roman"/>
          <w:b w:val="0"/>
          <w:color w:val="800000"/>
          <w:sz w:val="28"/>
          <w:szCs w:val="28"/>
        </w:rPr>
        <w:t xml:space="preserve"> </w:t>
      </w:r>
      <w:r w:rsidRPr="00AA4C60">
        <w:rPr>
          <w:rFonts w:ascii="Times New Roman" w:hAnsi="Times New Roman"/>
          <w:sz w:val="28"/>
          <w:szCs w:val="28"/>
        </w:rPr>
        <w:t>Акция «Брось сигарету, возьми конфету» международный</w:t>
      </w:r>
    </w:p>
    <w:p w:rsidR="008C253C" w:rsidRPr="00A174AA" w:rsidRDefault="008C253C" w:rsidP="00C90306">
      <w:pPr>
        <w:rPr>
          <w:rStyle w:val="Strong"/>
          <w:rFonts w:ascii="Times New Roman" w:hAnsi="Times New Roman"/>
          <w:b w:val="0"/>
          <w:color w:val="800000"/>
          <w:sz w:val="28"/>
          <w:szCs w:val="28"/>
        </w:rPr>
      </w:pPr>
      <w:r w:rsidRPr="00AA4C60">
        <w:rPr>
          <w:rFonts w:ascii="Times New Roman" w:hAnsi="Times New Roman"/>
          <w:sz w:val="28"/>
          <w:szCs w:val="28"/>
        </w:rPr>
        <w:t>день отказа от курения</w:t>
      </w:r>
    </w:p>
    <w:p w:rsidR="008C253C" w:rsidRPr="00EE3AB8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EE3AB8">
        <w:rPr>
          <w:rStyle w:val="Strong"/>
          <w:rFonts w:ascii="Times New Roman" w:hAnsi="Times New Roman"/>
          <w:sz w:val="28"/>
          <w:szCs w:val="28"/>
        </w:rPr>
        <w:t>2</w:t>
      </w:r>
      <w:r>
        <w:rPr>
          <w:rStyle w:val="Strong"/>
          <w:rFonts w:ascii="Times New Roman" w:hAnsi="Times New Roman"/>
          <w:sz w:val="28"/>
          <w:szCs w:val="28"/>
        </w:rPr>
        <w:t>5</w:t>
      </w:r>
      <w:r w:rsidRPr="00EE3AB8">
        <w:rPr>
          <w:rStyle w:val="Strong"/>
          <w:rFonts w:ascii="Times New Roman" w:hAnsi="Times New Roman"/>
          <w:sz w:val="28"/>
          <w:szCs w:val="28"/>
        </w:rPr>
        <w:t>.11.</w:t>
      </w:r>
      <w:r w:rsidRPr="00EE3AB8">
        <w:rPr>
          <w:rStyle w:val="Strong"/>
          <w:rFonts w:ascii="Times New Roman" w:hAnsi="Times New Roman"/>
          <w:b w:val="0"/>
          <w:sz w:val="28"/>
          <w:szCs w:val="28"/>
        </w:rPr>
        <w:t xml:space="preserve"> – </w:t>
      </w:r>
      <w:r>
        <w:rPr>
          <w:rStyle w:val="Strong"/>
          <w:rFonts w:ascii="Times New Roman" w:hAnsi="Times New Roman"/>
          <w:b w:val="0"/>
          <w:sz w:val="28"/>
          <w:szCs w:val="28"/>
        </w:rPr>
        <w:t>Праздничный концерт «Слово во славу матерей», с вручение подарков женам и матерям участников СВО</w:t>
      </w:r>
    </w:p>
    <w:p w:rsidR="008C253C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7F4E94">
        <w:rPr>
          <w:rStyle w:val="Strong"/>
          <w:rFonts w:ascii="Times New Roman" w:hAnsi="Times New Roman"/>
          <w:sz w:val="28"/>
          <w:szCs w:val="28"/>
        </w:rPr>
        <w:t>27.11. –</w:t>
      </w:r>
      <w:r w:rsidRPr="007F4E94">
        <w:rPr>
          <w:rStyle w:val="Strong"/>
          <w:rFonts w:ascii="Times New Roman" w:hAnsi="Times New Roman"/>
          <w:b w:val="0"/>
          <w:sz w:val="28"/>
          <w:szCs w:val="28"/>
        </w:rPr>
        <w:t xml:space="preserve"> Историческая игра-викторина «Эпоха Петра 1»</w:t>
      </w:r>
    </w:p>
    <w:p w:rsidR="008C253C" w:rsidRPr="007F4E94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7F4E94">
        <w:rPr>
          <w:rStyle w:val="Strong"/>
          <w:rFonts w:ascii="Times New Roman" w:hAnsi="Times New Roman"/>
          <w:sz w:val="28"/>
          <w:szCs w:val="28"/>
        </w:rPr>
        <w:t>29.11. –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Устный журнал «Герои моего Отечества», посвященный Дню неизвестного солдата</w:t>
      </w:r>
    </w:p>
    <w:p w:rsidR="008C253C" w:rsidRPr="008E30FB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8E30FB">
        <w:rPr>
          <w:rStyle w:val="Strong"/>
          <w:rFonts w:ascii="Times New Roman" w:hAnsi="Times New Roman"/>
          <w:sz w:val="28"/>
          <w:szCs w:val="28"/>
        </w:rPr>
        <w:t xml:space="preserve">04.12. –  </w:t>
      </w:r>
      <w:r w:rsidRPr="008E30FB">
        <w:rPr>
          <w:rStyle w:val="Strong"/>
          <w:rFonts w:ascii="Times New Roman" w:hAnsi="Times New Roman"/>
          <w:b w:val="0"/>
          <w:sz w:val="28"/>
          <w:szCs w:val="28"/>
        </w:rPr>
        <w:t>Познавательная программа «История возникновения новогодней игрушки»</w:t>
      </w:r>
    </w:p>
    <w:p w:rsidR="008C253C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8E30FB">
        <w:rPr>
          <w:rStyle w:val="Strong"/>
          <w:rFonts w:ascii="Times New Roman" w:hAnsi="Times New Roman"/>
          <w:sz w:val="28"/>
          <w:szCs w:val="28"/>
        </w:rPr>
        <w:t xml:space="preserve">07.12. </w:t>
      </w:r>
      <w:r w:rsidRPr="008E30FB">
        <w:rPr>
          <w:rStyle w:val="Strong"/>
          <w:rFonts w:ascii="Times New Roman" w:hAnsi="Times New Roman"/>
          <w:b w:val="0"/>
          <w:sz w:val="28"/>
          <w:szCs w:val="28"/>
        </w:rPr>
        <w:t xml:space="preserve">– </w:t>
      </w:r>
      <w:r>
        <w:rPr>
          <w:rStyle w:val="Strong"/>
          <w:rFonts w:ascii="Times New Roman" w:hAnsi="Times New Roman"/>
          <w:b w:val="0"/>
          <w:sz w:val="28"/>
          <w:szCs w:val="28"/>
        </w:rPr>
        <w:t>Круглый стол «Здоровье свое берегу»</w:t>
      </w:r>
    </w:p>
    <w:p w:rsidR="008C253C" w:rsidRDefault="008C253C" w:rsidP="00132914">
      <w:pPr>
        <w:rPr>
          <w:rFonts w:ascii="Times New Roman" w:hAnsi="Times New Roman"/>
          <w:sz w:val="28"/>
          <w:szCs w:val="28"/>
        </w:rPr>
      </w:pPr>
      <w:r w:rsidRPr="0007470D">
        <w:rPr>
          <w:rFonts w:ascii="Times New Roman" w:hAnsi="Times New Roman"/>
          <w:b/>
          <w:sz w:val="28"/>
          <w:szCs w:val="28"/>
        </w:rPr>
        <w:t>11.12 -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4776B">
        <w:rPr>
          <w:rFonts w:ascii="Times New Roman" w:hAnsi="Times New Roman"/>
          <w:sz w:val="28"/>
          <w:szCs w:val="28"/>
        </w:rPr>
        <w:t>равовой час об исключении жестокого обращения с детьми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776B">
        <w:rPr>
          <w:rFonts w:ascii="Times New Roman" w:hAnsi="Times New Roman"/>
          <w:sz w:val="28"/>
          <w:szCs w:val="28"/>
        </w:rPr>
        <w:t>«Семья и право»</w:t>
      </w:r>
    </w:p>
    <w:p w:rsidR="008C253C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07470D">
        <w:rPr>
          <w:rFonts w:ascii="Times New Roman" w:hAnsi="Times New Roman"/>
          <w:b/>
          <w:sz w:val="28"/>
          <w:szCs w:val="28"/>
        </w:rPr>
        <w:t>20.12. -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52BEF">
        <w:rPr>
          <w:rFonts w:ascii="Times New Roman" w:hAnsi="Times New Roman"/>
          <w:sz w:val="28"/>
          <w:szCs w:val="28"/>
        </w:rPr>
        <w:t>ечер отдыха</w:t>
      </w:r>
      <w:r>
        <w:rPr>
          <w:rFonts w:ascii="Times New Roman" w:hAnsi="Times New Roman"/>
          <w:sz w:val="28"/>
          <w:szCs w:val="28"/>
        </w:rPr>
        <w:t xml:space="preserve"> «Тряхнём стариной»</w:t>
      </w:r>
      <w:r w:rsidRPr="00C52BEF">
        <w:rPr>
          <w:rFonts w:ascii="Times New Roman" w:hAnsi="Times New Roman"/>
          <w:sz w:val="28"/>
          <w:szCs w:val="28"/>
        </w:rPr>
        <w:t xml:space="preserve"> </w:t>
      </w:r>
    </w:p>
    <w:p w:rsidR="008C253C" w:rsidRPr="00871601" w:rsidRDefault="008C253C" w:rsidP="00132914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871601">
        <w:rPr>
          <w:rStyle w:val="Strong"/>
          <w:rFonts w:ascii="Times New Roman" w:hAnsi="Times New Roman"/>
          <w:sz w:val="28"/>
          <w:szCs w:val="28"/>
        </w:rPr>
        <w:t>25.12. -</w:t>
      </w:r>
      <w:r w:rsidRPr="00871601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Pr="00871601">
        <w:rPr>
          <w:rFonts w:ascii="Times New Roman" w:hAnsi="Times New Roman"/>
          <w:sz w:val="28"/>
          <w:szCs w:val="28"/>
        </w:rPr>
        <w:t>Театрализованное представление для детей участников СВО «В новый год за сказками»</w:t>
      </w:r>
    </w:p>
    <w:p w:rsidR="008C253C" w:rsidRDefault="008C253C" w:rsidP="00871601">
      <w:pPr>
        <w:rPr>
          <w:rFonts w:ascii="Times New Roman" w:hAnsi="Times New Roman"/>
          <w:sz w:val="28"/>
          <w:szCs w:val="28"/>
        </w:rPr>
      </w:pPr>
      <w:r w:rsidRPr="00871601">
        <w:rPr>
          <w:rStyle w:val="Strong"/>
          <w:rFonts w:ascii="Times New Roman" w:hAnsi="Times New Roman"/>
          <w:sz w:val="28"/>
          <w:szCs w:val="28"/>
        </w:rPr>
        <w:t>2</w:t>
      </w:r>
      <w:r>
        <w:rPr>
          <w:rStyle w:val="Strong"/>
          <w:rFonts w:ascii="Times New Roman" w:hAnsi="Times New Roman"/>
          <w:sz w:val="28"/>
          <w:szCs w:val="28"/>
        </w:rPr>
        <w:t>6</w:t>
      </w:r>
      <w:r w:rsidRPr="00871601">
        <w:rPr>
          <w:rStyle w:val="Strong"/>
          <w:rFonts w:ascii="Times New Roman" w:hAnsi="Times New Roman"/>
          <w:sz w:val="28"/>
          <w:szCs w:val="28"/>
        </w:rPr>
        <w:t>.</w:t>
      </w:r>
      <w:r>
        <w:rPr>
          <w:rStyle w:val="Strong"/>
          <w:rFonts w:ascii="Times New Roman" w:hAnsi="Times New Roman"/>
          <w:sz w:val="28"/>
          <w:szCs w:val="28"/>
        </w:rPr>
        <w:t>12</w:t>
      </w:r>
      <w:r w:rsidRPr="00871601">
        <w:rPr>
          <w:rStyle w:val="Strong"/>
          <w:rFonts w:ascii="Times New Roman" w:hAnsi="Times New Roman"/>
          <w:sz w:val="28"/>
          <w:szCs w:val="28"/>
        </w:rPr>
        <w:t xml:space="preserve">. </w:t>
      </w:r>
      <w:r w:rsidRPr="00871601">
        <w:rPr>
          <w:rStyle w:val="Strong"/>
          <w:rFonts w:ascii="Times New Roman" w:hAnsi="Times New Roman"/>
          <w:b w:val="0"/>
          <w:sz w:val="28"/>
          <w:szCs w:val="28"/>
        </w:rPr>
        <w:t xml:space="preserve">– </w:t>
      </w:r>
      <w:r w:rsidRPr="00871601">
        <w:rPr>
          <w:rFonts w:ascii="Times New Roman" w:hAnsi="Times New Roman"/>
          <w:sz w:val="28"/>
          <w:szCs w:val="28"/>
        </w:rPr>
        <w:t>Мастер – класс «Новогодняя игрушка»</w:t>
      </w:r>
    </w:p>
    <w:p w:rsidR="008C253C" w:rsidRPr="00871601" w:rsidRDefault="008C253C" w:rsidP="00871601">
      <w:pPr>
        <w:rPr>
          <w:rFonts w:ascii="Times New Roman" w:hAnsi="Times New Roman"/>
          <w:sz w:val="28"/>
          <w:szCs w:val="28"/>
        </w:rPr>
      </w:pPr>
      <w:r w:rsidRPr="00871601">
        <w:rPr>
          <w:rFonts w:ascii="Times New Roman" w:hAnsi="Times New Roman"/>
          <w:b/>
          <w:sz w:val="28"/>
          <w:szCs w:val="28"/>
        </w:rPr>
        <w:t>31.12.</w:t>
      </w:r>
      <w:r w:rsidRPr="00871601">
        <w:rPr>
          <w:rFonts w:ascii="Times New Roman" w:hAnsi="Times New Roman"/>
          <w:sz w:val="28"/>
          <w:szCs w:val="28"/>
        </w:rPr>
        <w:t xml:space="preserve"> - Развлекательная программа «Все по-новому»</w:t>
      </w:r>
    </w:p>
    <w:p w:rsidR="008C253C" w:rsidRPr="00A174AA" w:rsidRDefault="008C253C" w:rsidP="00132914">
      <w:pPr>
        <w:pStyle w:val="NoSpacing"/>
        <w:rPr>
          <w:rFonts w:ascii="Times New Roman" w:hAnsi="Times New Roman"/>
          <w:color w:val="800000"/>
          <w:sz w:val="28"/>
          <w:szCs w:val="28"/>
        </w:rPr>
      </w:pPr>
    </w:p>
    <w:p w:rsidR="008C253C" w:rsidRDefault="008C253C" w:rsidP="0094674C">
      <w:pPr>
        <w:keepNext/>
        <w:widowControl/>
        <w:spacing w:before="69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bookmarkStart w:id="9" w:name="_Toc468628831"/>
    </w:p>
    <w:p w:rsidR="008C253C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:rsidR="008C253C" w:rsidRPr="00C54969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Раздел 6.</w:t>
      </w:r>
      <w:bookmarkEnd w:id="9"/>
    </w:p>
    <w:p w:rsidR="008C253C" w:rsidRPr="00C54969" w:rsidRDefault="008C253C" w:rsidP="00132914">
      <w:pPr>
        <w:widowControl/>
        <w:spacing w:before="69"/>
        <w:jc w:val="center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>Анализ культурно-</w:t>
      </w: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досуговых формирований</w:t>
      </w:r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>.</w:t>
      </w:r>
    </w:p>
    <w:p w:rsidR="008C253C" w:rsidRPr="00C54969" w:rsidRDefault="008C253C" w:rsidP="00132914">
      <w:pPr>
        <w:keepNext/>
        <w:widowControl/>
        <w:spacing w:before="240" w:after="6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0" w:name="__RefHeading__2497_317265183"/>
      <w:bookmarkEnd w:id="10"/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Состояние самодеятельного творчества, развитие жанров художественного творчества, любительских объединений и клубов по интересам.</w:t>
      </w:r>
    </w:p>
    <w:p w:rsidR="008C253C" w:rsidRPr="00C54969" w:rsidRDefault="008C253C" w:rsidP="002D31C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В 202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году в КДУ функционировали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– </w:t>
      </w:r>
      <w:r w:rsidRPr="00C54969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 клубных формирований различной жанровой направленности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, в которых насчитывается 1</w:t>
      </w:r>
      <w:r>
        <w:rPr>
          <w:rFonts w:ascii="Times New Roman" w:hAnsi="Times New Roman"/>
          <w:sz w:val="28"/>
          <w:szCs w:val="28"/>
          <w:lang w:eastAsia="en-US"/>
        </w:rPr>
        <w:t>44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>участников.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Из них для детей до 14 лет – 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C54969">
        <w:rPr>
          <w:rFonts w:ascii="Times New Roman" w:hAnsi="Times New Roman"/>
          <w:sz w:val="28"/>
          <w:szCs w:val="28"/>
          <w:lang w:eastAsia="en-US"/>
        </w:rPr>
        <w:t>, для молодежи – 1,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>для пенсионеров -1, для взрослых - 4.</w:t>
      </w:r>
    </w:p>
    <w:p w:rsidR="008C253C" w:rsidRPr="00FD79FC" w:rsidRDefault="008C253C" w:rsidP="00FD79FC">
      <w:pPr>
        <w:widowControl/>
        <w:spacing w:after="200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 В сравнении с 202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годом  количество участников выросло на </w:t>
      </w:r>
      <w:r>
        <w:rPr>
          <w:rFonts w:ascii="Times New Roman" w:hAnsi="Times New Roman"/>
          <w:sz w:val="28"/>
          <w:szCs w:val="28"/>
          <w:lang w:eastAsia="en-US"/>
        </w:rPr>
        <w:t>девять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человек</w:t>
      </w:r>
    </w:p>
    <w:p w:rsidR="008C253C" w:rsidRDefault="008C253C" w:rsidP="008B091B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8C253C" w:rsidRPr="00C54969" w:rsidRDefault="008C253C" w:rsidP="008B091B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Анализ деятельности культурно-досуговых формирований учреждения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734" w:type="dxa"/>
        <w:tblInd w:w="-108" w:type="dxa"/>
        <w:tblLayout w:type="fixed"/>
        <w:tblLook w:val="0000"/>
      </w:tblPr>
      <w:tblGrid>
        <w:gridCol w:w="576"/>
        <w:gridCol w:w="2700"/>
        <w:gridCol w:w="900"/>
        <w:gridCol w:w="720"/>
        <w:gridCol w:w="677"/>
        <w:gridCol w:w="1052"/>
        <w:gridCol w:w="55"/>
        <w:gridCol w:w="1165"/>
        <w:gridCol w:w="55"/>
        <w:gridCol w:w="1779"/>
        <w:gridCol w:w="55"/>
      </w:tblGrid>
      <w:tr w:rsidR="008C253C" w:rsidRPr="00C54969" w:rsidTr="005E2CC0">
        <w:trPr>
          <w:gridAfter w:val="1"/>
          <w:wAfter w:w="55" w:type="dxa"/>
          <w:trHeight w:val="274"/>
        </w:trPr>
        <w:tc>
          <w:tcPr>
            <w:tcW w:w="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формирования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 чел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дети до 14 лет</w:t>
            </w:r>
          </w:p>
        </w:tc>
        <w:tc>
          <w:tcPr>
            <w:tcW w:w="3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любит.</w:t>
            </w:r>
          </w:p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объед., группы, клубы по интересам</w:t>
            </w:r>
          </w:p>
        </w:tc>
      </w:tr>
      <w:tr w:rsidR="008C253C" w:rsidRPr="00C54969" w:rsidTr="005E2CC0">
        <w:trPr>
          <w:gridAfter w:val="1"/>
          <w:wAfter w:w="55" w:type="dxa"/>
          <w:trHeight w:val="90"/>
        </w:trPr>
        <w:tc>
          <w:tcPr>
            <w:tcW w:w="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молодежь от 15</w:t>
            </w:r>
          </w:p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до 24 лет</w:t>
            </w: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прочие клубные формирования</w:t>
            </w:r>
          </w:p>
        </w:tc>
      </w:tr>
      <w:tr w:rsidR="008C253C" w:rsidRPr="00C54969" w:rsidTr="005E2CC0">
        <w:trPr>
          <w:trHeight w:val="255"/>
        </w:trPr>
        <w:tc>
          <w:tcPr>
            <w:tcW w:w="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>самод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>народ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творчества</w:t>
            </w: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Кружок  хореографии      «Фантазия» старшая гр.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Театр  миниатюр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Вокальный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Хоровой (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>взрослый)      кружок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Женский квартет  «Раздолье»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Детское худ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>-литературное объединение «Мир полный чудес»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Студия сольного пения «Элегия»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Детский  кружок худ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чтения «Волшебный цветок» 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Клуб пенсионеров «Тонус»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Детский танцевальный кружок «Ягодки»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rPr>
          <w:trHeight w:val="760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Конферанс (взрослый)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C253C" w:rsidRPr="00C54969" w:rsidTr="005E2CC0">
        <w:trPr>
          <w:trHeight w:val="160"/>
        </w:trPr>
        <w:tc>
          <w:tcPr>
            <w:tcW w:w="5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видеотворчества «Стоп-кадр»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:rsidTr="005E2CC0">
        <w:tc>
          <w:tcPr>
            <w:tcW w:w="3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Итого:       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C253C" w:rsidRPr="00C54969" w:rsidRDefault="008C253C" w:rsidP="008B091B">
      <w:pPr>
        <w:widowControl/>
        <w:jc w:val="both"/>
        <w:rPr>
          <w:rFonts w:ascii="Times New Roman" w:hAnsi="Times New Roman"/>
          <w:i/>
          <w:sz w:val="28"/>
          <w:szCs w:val="28"/>
        </w:rPr>
      </w:pPr>
      <w:r w:rsidRPr="00C54969">
        <w:rPr>
          <w:rFonts w:ascii="Times New Roman" w:hAnsi="Times New Roman"/>
          <w:i/>
          <w:sz w:val="28"/>
          <w:szCs w:val="28"/>
        </w:rPr>
        <w:tab/>
      </w:r>
      <w:r w:rsidRPr="00C54969">
        <w:rPr>
          <w:rFonts w:ascii="Times New Roman" w:hAnsi="Times New Roman"/>
          <w:i/>
          <w:sz w:val="28"/>
          <w:szCs w:val="28"/>
        </w:rPr>
        <w:tab/>
      </w:r>
    </w:p>
    <w:p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sz w:val="28"/>
          <w:szCs w:val="28"/>
        </w:rPr>
        <w:t>Участие клубных формирований в фестивалях и конкурсах различных уровней</w:t>
      </w:r>
    </w:p>
    <w:p w:rsidR="008C253C" w:rsidRPr="00C54969" w:rsidRDefault="008C253C" w:rsidP="008B091B">
      <w:pPr>
        <w:widowControl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9718" w:type="dxa"/>
        <w:tblInd w:w="-147" w:type="dxa"/>
        <w:tblLayout w:type="fixed"/>
        <w:tblLook w:val="0000"/>
      </w:tblPr>
      <w:tblGrid>
        <w:gridCol w:w="1689"/>
        <w:gridCol w:w="17"/>
        <w:gridCol w:w="1969"/>
        <w:gridCol w:w="1826"/>
        <w:gridCol w:w="8"/>
        <w:gridCol w:w="2306"/>
        <w:gridCol w:w="1903"/>
      </w:tblGrid>
      <w:tr w:rsidR="008C253C" w:rsidRPr="00C54969" w:rsidTr="0061117E">
        <w:tc>
          <w:tcPr>
            <w:tcW w:w="1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«Лауреат областного, районного конкурса/фестиваля»</w:t>
            </w:r>
          </w:p>
          <w:p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«Лауреат всероссийского конкурса/фестиваля»</w:t>
            </w:r>
          </w:p>
          <w:p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«Лауреат международного конкурса/фестиваля»</w:t>
            </w:r>
          </w:p>
          <w:p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</w:tr>
      <w:tr w:rsidR="008C253C" w:rsidRPr="00C54969" w:rsidTr="0061117E">
        <w:tc>
          <w:tcPr>
            <w:tcW w:w="1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>Вокальный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>Всероссийская патриотическая литературно-музыкальная акция «Позывной -Россия» получили сертификат союза писателей России</w:t>
            </w:r>
          </w:p>
        </w:tc>
        <w:tc>
          <w:tcPr>
            <w:tcW w:w="23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>Международный  конкурс «Вокальное и музыкальное творчество» - награждены дипломом победителя 3 место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3C" w:rsidRPr="00C54969" w:rsidTr="0061117E">
        <w:tc>
          <w:tcPr>
            <w:tcW w:w="1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>Хоровой  взрослый)      кружок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>фольклорный зимний марафон «Святки ходят по дворам» - награждены дипломом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3C" w:rsidTr="006111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1689" w:type="dxa"/>
          </w:tcPr>
          <w:p w:rsidR="008C253C" w:rsidRPr="00A31D9A" w:rsidRDefault="008C253C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Танцевальный детский кружок</w:t>
            </w:r>
          </w:p>
          <w:p w:rsidR="008C253C" w:rsidRPr="00A31D9A" w:rsidRDefault="008C253C" w:rsidP="00DC22F8">
            <w:pPr>
              <w:ind w:left="255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8C253C" w:rsidRPr="00A31D9A" w:rsidRDefault="008C253C" w:rsidP="00DC22F8">
            <w:pPr>
              <w:ind w:left="397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gridSpan w:val="2"/>
          </w:tcPr>
          <w:p w:rsidR="008C253C" w:rsidRPr="00A31D9A" w:rsidRDefault="008C253C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район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ом конкурсе «Снегурочка 2024»</w:t>
            </w:r>
          </w:p>
          <w:p w:rsidR="008C253C" w:rsidRPr="00A31D9A" w:rsidRDefault="008C253C">
            <w:pPr>
              <w:widowControl/>
              <w:suppressAutoHyphens w:val="0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253C" w:rsidRPr="00A31D9A" w:rsidRDefault="008C253C" w:rsidP="00DC22F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</w:tcPr>
          <w:p w:rsidR="008C253C" w:rsidRPr="00A31D9A" w:rsidRDefault="008C253C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</w:tcPr>
          <w:p w:rsidR="008C253C" w:rsidRPr="00A31D9A" w:rsidRDefault="008C253C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>конкурс «Хореография» - награждены грамотой победителя 3 место</w:t>
            </w:r>
          </w:p>
        </w:tc>
        <w:tc>
          <w:tcPr>
            <w:tcW w:w="1903" w:type="dxa"/>
          </w:tcPr>
          <w:p w:rsidR="008C253C" w:rsidRPr="00A31D9A" w:rsidRDefault="008C253C" w:rsidP="00DC22F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253C" w:rsidTr="006111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0"/>
        </w:trPr>
        <w:tc>
          <w:tcPr>
            <w:tcW w:w="1689" w:type="dxa"/>
          </w:tcPr>
          <w:p w:rsidR="008C253C" w:rsidRPr="00A31D9A" w:rsidRDefault="008C253C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Театр миниатюр</w:t>
            </w:r>
          </w:p>
        </w:tc>
        <w:tc>
          <w:tcPr>
            <w:tcW w:w="1986" w:type="dxa"/>
            <w:gridSpan w:val="2"/>
          </w:tcPr>
          <w:p w:rsidR="008C253C" w:rsidRPr="00A31D9A" w:rsidRDefault="008C253C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районном карнавале Дедов Морозов и Снегурочек</w:t>
            </w:r>
          </w:p>
        </w:tc>
        <w:tc>
          <w:tcPr>
            <w:tcW w:w="1834" w:type="dxa"/>
            <w:gridSpan w:val="2"/>
          </w:tcPr>
          <w:p w:rsidR="008C253C" w:rsidRPr="00A31D9A" w:rsidRDefault="008C253C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</w:tcPr>
          <w:p w:rsidR="008C253C" w:rsidRPr="00A31D9A" w:rsidRDefault="008C253C" w:rsidP="0061117E">
            <w:pPr>
              <w:rPr>
                <w:rFonts w:ascii="Times New Roman" w:hAnsi="Times New Roman"/>
                <w:sz w:val="28"/>
                <w:szCs w:val="28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 xml:space="preserve">Международный многожанровый фестиваль «Театральная постановка» диплом </w:t>
            </w:r>
            <w:r w:rsidRPr="00A31D9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31D9A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903" w:type="dxa"/>
          </w:tcPr>
          <w:p w:rsidR="008C253C" w:rsidRPr="00A31D9A" w:rsidRDefault="008C253C" w:rsidP="00DC22F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253C" w:rsidTr="00A31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2"/>
        </w:trPr>
        <w:tc>
          <w:tcPr>
            <w:tcW w:w="1689" w:type="dxa"/>
          </w:tcPr>
          <w:p w:rsidR="008C253C" w:rsidRPr="00A31D9A" w:rsidRDefault="008C253C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Кружок видеотворчества «Стоп-кадр»</w:t>
            </w:r>
          </w:p>
        </w:tc>
        <w:tc>
          <w:tcPr>
            <w:tcW w:w="1986" w:type="dxa"/>
            <w:gridSpan w:val="2"/>
          </w:tcPr>
          <w:p w:rsidR="008C253C" w:rsidRPr="00A31D9A" w:rsidRDefault="008C253C" w:rsidP="00DC22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 xml:space="preserve">Краевой конкурс «Мы - потомки казаков» награждены диплом </w:t>
            </w:r>
            <w:r w:rsidRPr="00A31D9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31D9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34" w:type="dxa"/>
            <w:gridSpan w:val="2"/>
          </w:tcPr>
          <w:p w:rsidR="008C253C" w:rsidRPr="00A31D9A" w:rsidRDefault="008C253C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</w:tcPr>
          <w:p w:rsidR="008C253C" w:rsidRPr="00A31D9A" w:rsidRDefault="008C253C" w:rsidP="00A31D9A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конкурс для детей и молодежи «Страна талантов» диплом 3 место</w:t>
            </w:r>
          </w:p>
        </w:tc>
        <w:tc>
          <w:tcPr>
            <w:tcW w:w="1903" w:type="dxa"/>
          </w:tcPr>
          <w:p w:rsidR="008C253C" w:rsidRPr="00A31D9A" w:rsidRDefault="008C253C" w:rsidP="00DC22F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C253C" w:rsidRDefault="008C253C" w:rsidP="008B091B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bookmarkStart w:id="11" w:name="__RefHeading__2499_317265183"/>
      <w:bookmarkEnd w:id="11"/>
    </w:p>
    <w:p w:rsidR="008C253C" w:rsidRPr="00C54969" w:rsidRDefault="008C253C" w:rsidP="008B091B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Раздел 7. </w:t>
      </w:r>
    </w:p>
    <w:p w:rsidR="008C253C" w:rsidRPr="00C54969" w:rsidRDefault="008C253C" w:rsidP="008B091B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2" w:name="_Toc468628832"/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Работа с населением</w:t>
      </w:r>
      <w:bookmarkEnd w:id="12"/>
    </w:p>
    <w:p w:rsidR="008C253C" w:rsidRPr="00C54969" w:rsidRDefault="008C253C" w:rsidP="008B091B">
      <w:pPr>
        <w:widowControl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b/>
          <w:color w:val="00000A"/>
          <w:spacing w:val="15"/>
          <w:sz w:val="28"/>
          <w:szCs w:val="28"/>
          <w:lang w:eastAsia="en-US"/>
        </w:rPr>
        <w:t>7.1. Работа с детьми, подростками и молодежью.</w:t>
      </w:r>
    </w:p>
    <w:p w:rsidR="008C253C" w:rsidRPr="005E2CC0" w:rsidRDefault="008C253C" w:rsidP="005E2CC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  <w:u w:val="single"/>
        </w:rPr>
        <w:t>В рамках патриотического воспитания</w:t>
      </w:r>
      <w:r w:rsidRPr="00C54969">
        <w:rPr>
          <w:rFonts w:ascii="Times New Roman" w:hAnsi="Times New Roman"/>
          <w:sz w:val="28"/>
          <w:szCs w:val="28"/>
        </w:rPr>
        <w:t xml:space="preserve"> было проведено 1</w:t>
      </w:r>
      <w:r>
        <w:rPr>
          <w:rFonts w:ascii="Times New Roman" w:hAnsi="Times New Roman"/>
          <w:sz w:val="28"/>
          <w:szCs w:val="28"/>
        </w:rPr>
        <w:t>42</w:t>
      </w:r>
      <w:r w:rsidRPr="00C54969">
        <w:rPr>
          <w:rFonts w:ascii="Times New Roman" w:hAnsi="Times New Roman"/>
          <w:sz w:val="28"/>
          <w:szCs w:val="28"/>
        </w:rPr>
        <w:t xml:space="preserve"> мероприятий. Из них </w:t>
      </w:r>
      <w:r>
        <w:rPr>
          <w:rFonts w:ascii="Times New Roman" w:hAnsi="Times New Roman"/>
          <w:sz w:val="28"/>
          <w:szCs w:val="28"/>
        </w:rPr>
        <w:t>67</w:t>
      </w:r>
      <w:r w:rsidRPr="00C54969">
        <w:rPr>
          <w:rFonts w:ascii="Times New Roman" w:hAnsi="Times New Roman"/>
          <w:sz w:val="28"/>
          <w:szCs w:val="28"/>
        </w:rPr>
        <w:t xml:space="preserve"> для детей и подростков, </w:t>
      </w:r>
      <w:r>
        <w:rPr>
          <w:rFonts w:ascii="Times New Roman" w:hAnsi="Times New Roman"/>
          <w:sz w:val="28"/>
          <w:szCs w:val="28"/>
        </w:rPr>
        <w:t>75</w:t>
      </w:r>
      <w:r w:rsidRPr="00C54969">
        <w:rPr>
          <w:rFonts w:ascii="Times New Roman" w:hAnsi="Times New Roman"/>
          <w:sz w:val="28"/>
          <w:szCs w:val="28"/>
        </w:rPr>
        <w:t xml:space="preserve">  для молодежи.   В общей сложности, мероприятия посетили </w:t>
      </w:r>
      <w:r>
        <w:rPr>
          <w:rFonts w:ascii="Times New Roman" w:hAnsi="Times New Roman"/>
          <w:sz w:val="28"/>
          <w:szCs w:val="28"/>
        </w:rPr>
        <w:t>7521</w:t>
      </w:r>
      <w:r w:rsidRPr="00C54969">
        <w:rPr>
          <w:rFonts w:ascii="Times New Roman" w:hAnsi="Times New Roman"/>
          <w:sz w:val="28"/>
          <w:szCs w:val="28"/>
        </w:rPr>
        <w:t xml:space="preserve"> человек. Из них </w:t>
      </w:r>
      <w:r>
        <w:rPr>
          <w:rFonts w:ascii="Times New Roman" w:hAnsi="Times New Roman"/>
          <w:sz w:val="28"/>
          <w:szCs w:val="28"/>
        </w:rPr>
        <w:t>4916</w:t>
      </w:r>
      <w:r w:rsidRPr="00C54969">
        <w:rPr>
          <w:rFonts w:ascii="Times New Roman" w:hAnsi="Times New Roman"/>
          <w:sz w:val="28"/>
          <w:szCs w:val="28"/>
        </w:rPr>
        <w:t xml:space="preserve"> детей и подростков, 2</w:t>
      </w:r>
      <w:r>
        <w:rPr>
          <w:rFonts w:ascii="Times New Roman" w:hAnsi="Times New Roman"/>
          <w:sz w:val="28"/>
          <w:szCs w:val="28"/>
        </w:rPr>
        <w:t>605</w:t>
      </w:r>
      <w:r w:rsidRPr="00C54969">
        <w:rPr>
          <w:rFonts w:ascii="Times New Roman" w:hAnsi="Times New Roman"/>
          <w:sz w:val="28"/>
          <w:szCs w:val="28"/>
        </w:rPr>
        <w:t xml:space="preserve"> молодежи. Организация работы по патриотическому воспитанию подростков и молодежи осуществляется в содружестве с территориальным отделом, советом ветеранов, женсоветом ,с МДОУ «Детский сад №15»  и  МОУ «СОШ №3». </w:t>
      </w:r>
      <w:r w:rsidRPr="00C54969">
        <w:rPr>
          <w:rFonts w:ascii="Times New Roman" w:hAnsi="Times New Roman"/>
          <w:color w:val="000000"/>
          <w:sz w:val="28"/>
          <w:szCs w:val="28"/>
        </w:rPr>
        <w:t xml:space="preserve"> Практика детского досуга показывает, что наиболее привлекательными формами для детей являются музыка, танцы, игры, викторины, ток-шоу, КВН. Надо не только знать сегодняшние культурные запросы подрастающего поколения, предвидеть их изменение, но и уметь быстро реагировать на них, суметь предложить новые формы и виды досуговых  занятий.</w:t>
      </w:r>
    </w:p>
    <w:p w:rsidR="008C253C" w:rsidRPr="00C54969" w:rsidRDefault="008C253C" w:rsidP="008B091B">
      <w:pPr>
        <w:pStyle w:val="Contents2"/>
        <w:rPr>
          <w:rFonts w:ascii="Times New Roman" w:hAnsi="Times New Roman"/>
          <w:i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tbl>
      <w:tblPr>
        <w:tblW w:w="10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20"/>
      </w:tblGrid>
      <w:tr w:rsidR="008C253C" w:rsidRPr="00D7770F" w:rsidTr="002D31CB">
        <w:tc>
          <w:tcPr>
            <w:tcW w:w="10020" w:type="dxa"/>
          </w:tcPr>
          <w:p w:rsidR="008C253C" w:rsidRPr="00292909" w:rsidRDefault="008C253C" w:rsidP="00796879">
            <w:pPr>
              <w:tabs>
                <w:tab w:val="right" w:pos="9804"/>
              </w:tabs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A174AA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Литературная светелка «Приходила Коляда»</w:t>
            </w:r>
            <w:r w:rsidRPr="00292909">
              <w:rPr>
                <w:rFonts w:ascii="Times New Roman" w:hAnsi="Times New Roman"/>
                <w:color w:val="800000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Информационный час «Здоровый образ жизни – стильно»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Сюжетно-ролевая игра «Спешите делать добро»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92909">
              <w:rPr>
                <w:rFonts w:ascii="Times New Roman" w:hAnsi="Times New Roman"/>
                <w:sz w:val="28"/>
                <w:szCs w:val="28"/>
              </w:rPr>
              <w:t>Конкурсная программа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мальчиков «Богатырская удаль!»</w:t>
            </w:r>
          </w:p>
        </w:tc>
      </w:tr>
      <w:tr w:rsidR="008C253C" w:rsidRPr="00D7770F" w:rsidTr="002D31CB"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3C" w:rsidRPr="00292909" w:rsidRDefault="008C253C" w:rsidP="002D31CB">
            <w:pPr>
              <w:spacing w:line="145" w:lineRule="atLeast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9C3DE1"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  <w:r w:rsidRPr="00650036">
              <w:rPr>
                <w:rFonts w:ascii="Times New Roman" w:hAnsi="Times New Roman"/>
                <w:sz w:val="28"/>
                <w:szCs w:val="28"/>
              </w:rPr>
              <w:t xml:space="preserve"> час «Мой Крым – моя Россия»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650036">
              <w:rPr>
                <w:rFonts w:ascii="Times New Roman" w:hAnsi="Times New Roman"/>
                <w:sz w:val="28"/>
                <w:szCs w:val="28"/>
              </w:rPr>
              <w:t>Спортивная программа «Сильнее, выше, быстрее»</w:t>
            </w:r>
          </w:p>
        </w:tc>
      </w:tr>
      <w:tr w:rsidR="008C253C" w:rsidRPr="00D7770F" w:rsidTr="002D31CB">
        <w:tc>
          <w:tcPr>
            <w:tcW w:w="10020" w:type="dxa"/>
            <w:shd w:val="clear" w:color="000000" w:fill="FFFFFF"/>
          </w:tcPr>
          <w:p w:rsidR="008C253C" w:rsidRPr="00292909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9C3DE1">
              <w:rPr>
                <w:rFonts w:ascii="Times New Roman" w:hAnsi="Times New Roman"/>
                <w:sz w:val="28"/>
                <w:szCs w:val="28"/>
              </w:rPr>
              <w:t>Интеллектуальная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 «День защиты Земли», посвященная дню защиты Земли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«Хорошие детские книги», посвященная международному дню детской книги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Спортивная программа </w:t>
            </w:r>
            <w:r w:rsidRPr="0077507E">
              <w:rPr>
                <w:rFonts w:ascii="Times New Roman" w:hAnsi="Times New Roman"/>
                <w:sz w:val="28"/>
                <w:szCs w:val="28"/>
              </w:rPr>
              <w:t>«В путь-дорогу собирайся, за здоровьем отправляйся!»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всемирному дню здоровья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F911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Познавательная программа ко Дню космонавтики </w:t>
            </w:r>
            <w:r w:rsidRPr="00F91117">
              <w:rPr>
                <w:rFonts w:ascii="Times New Roman" w:hAnsi="Times New Roman"/>
                <w:sz w:val="28"/>
                <w:szCs w:val="28"/>
              </w:rPr>
              <w:t>Космический квест "Путешествие в космос"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 xml:space="preserve">Урок мужества </w:t>
            </w:r>
            <w:r w:rsidRPr="001029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«Сороковые, роковые»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29290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 «Журавли нашей памяти»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292909">
              <w:rPr>
                <w:rFonts w:ascii="Times New Roman" w:hAnsi="Times New Roman"/>
                <w:color w:val="000000"/>
                <w:sz w:val="28"/>
                <w:szCs w:val="28"/>
              </w:rPr>
              <w:t>Праздничный концерт «Моя весна! Моя Победа!»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292909">
              <w:rPr>
                <w:rFonts w:ascii="Times New Roman" w:hAnsi="Times New Roman"/>
                <w:sz w:val="28"/>
                <w:szCs w:val="28"/>
              </w:rPr>
              <w:t>Мастер-класс «Закладка для книги», посвященный  Дню славянской письменности и культуры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2A66B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Игровая программа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«Путешествие в страну детства»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92909">
            <w:pPr>
              <w:pStyle w:val="Contents3"/>
              <w:spacing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Акция «Окна России»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b/>
                <w:color w:val="800000"/>
                <w:sz w:val="28"/>
                <w:szCs w:val="28"/>
              </w:rPr>
            </w:pPr>
            <w:r w:rsidRPr="00BB3FA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Праздничный концерт ко Дню России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«Россия – Великая наша держава!»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92909">
            <w:pPr>
              <w:pStyle w:val="Contents3"/>
              <w:spacing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Региональная акция «Надень народное»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b/>
                <w:color w:val="800000"/>
                <w:sz w:val="28"/>
                <w:szCs w:val="28"/>
              </w:rPr>
            </w:pPr>
            <w:r w:rsidRPr="00F74E06">
              <w:rPr>
                <w:rFonts w:ascii="Times New Roman" w:hAnsi="Times New Roman"/>
                <w:color w:val="000000"/>
                <w:sz w:val="28"/>
                <w:szCs w:val="28"/>
              </w:rPr>
              <w:t>Супер вечер «Даешь молодежь»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rPr>
                <w:rFonts w:ascii="Times New Roman" w:hAnsi="Times New Roman"/>
                <w:sz w:val="28"/>
                <w:szCs w:val="28"/>
              </w:rPr>
            </w:pPr>
            <w:r w:rsidRPr="00F74E06">
              <w:rPr>
                <w:rFonts w:ascii="Times New Roman" w:hAnsi="Times New Roman"/>
                <w:sz w:val="28"/>
                <w:szCs w:val="28"/>
              </w:rPr>
              <w:t>Сюжетно-ролевая игра «Спешите делать добро»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shd w:val="clear" w:color="auto" w:fill="FFFFFF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«Фантазия»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spacing w:before="100" w:beforeAutospacing="1" w:after="100" w:afterAutospacing="1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Игра-путешествие "Мы знаем и любим природу»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spacing w:before="100" w:beforeAutospacing="1" w:after="100" w:afterAutospacing="1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F91117"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Pr="00585809">
              <w:rPr>
                <w:rFonts w:ascii="Times New Roman" w:hAnsi="Times New Roman"/>
                <w:sz w:val="28"/>
                <w:szCs w:val="28"/>
              </w:rPr>
              <w:t xml:space="preserve"> День фольклора в Ставропольском крае «Эстафета т</w:t>
            </w:r>
            <w:r>
              <w:rPr>
                <w:rFonts w:ascii="Times New Roman" w:hAnsi="Times New Roman"/>
                <w:sz w:val="28"/>
                <w:szCs w:val="28"/>
              </w:rPr>
              <w:t>ворчества - говорим о главном»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spacing w:before="100" w:beforeAutospacing="1" w:after="100" w:afterAutospacing="1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F91117">
              <w:rPr>
                <w:rFonts w:ascii="Times New Roman" w:hAnsi="Times New Roman"/>
                <w:sz w:val="28"/>
                <w:szCs w:val="28"/>
              </w:rPr>
              <w:t>Спортивный  час «Дружно, смело, с оптимизмом – за здоровый образ жизни!»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spacing w:before="100" w:beforeAutospacing="1" w:after="100" w:afterAutospacing="1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«Культурная суббота. Игры народов России»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spacing w:before="100" w:beforeAutospacing="1" w:after="100" w:afterAutospacing="1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C90306">
              <w:rPr>
                <w:rFonts w:ascii="Times New Roman" w:hAnsi="Times New Roman"/>
                <w:sz w:val="28"/>
                <w:szCs w:val="28"/>
              </w:rPr>
              <w:t>Игровая</w:t>
            </w:r>
            <w:r w:rsidRPr="00AA4C60">
              <w:rPr>
                <w:rFonts w:ascii="Times New Roman" w:hAnsi="Times New Roman"/>
                <w:sz w:val="28"/>
                <w:szCs w:val="28"/>
              </w:rPr>
              <w:t xml:space="preserve"> программа «Вне сети»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C90306">
              <w:rPr>
                <w:rFonts w:ascii="Times New Roman" w:hAnsi="Times New Roman"/>
                <w:sz w:val="28"/>
                <w:szCs w:val="28"/>
              </w:rPr>
              <w:t>Выставка рисунков «Этот флаг все в мире знают»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C90306">
              <w:rPr>
                <w:rFonts w:ascii="Times New Roman" w:hAnsi="Times New Roman"/>
                <w:sz w:val="28"/>
                <w:szCs w:val="28"/>
              </w:rPr>
              <w:t>Исторический час «России гордый триколор»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«Их скромный труд цены не знает»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Онлайн-акция «Надень народное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Кинолекторий с элементами сюжетно-ролевой игры «Сказочные мечты или реальность завтрашнего дня»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1868BB" w:rsidRDefault="008C253C" w:rsidP="001868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868BB">
              <w:rPr>
                <w:rFonts w:ascii="Times New Roman" w:hAnsi="Times New Roman"/>
                <w:sz w:val="28"/>
                <w:szCs w:val="28"/>
              </w:rPr>
              <w:t>Книжная выставка «Путешествие длиною в жизнь»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292909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Тематическая музыкальная программа «Танцы народов России»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AA4C60" w:rsidRDefault="008C253C" w:rsidP="001868BB">
            <w:pPr>
              <w:rPr>
                <w:rFonts w:ascii="Times New Roman" w:hAnsi="Times New Roman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Акция «Брось сигарету, возьми конфету» международный</w:t>
            </w:r>
          </w:p>
          <w:p w:rsidR="008C253C" w:rsidRPr="001868BB" w:rsidRDefault="008C253C" w:rsidP="002D31CB">
            <w:pPr>
              <w:rPr>
                <w:rFonts w:ascii="Times New Roman" w:hAnsi="Times New Roman"/>
                <w:bCs/>
                <w:color w:val="8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день отказа от курения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1868BB" w:rsidRDefault="008C253C" w:rsidP="002D31C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F4E94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Историческая игра-викторина «Эпоха Петра 1»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Устный журнал «Герои моего Отечества», посвященный Дню неизвестного солдата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68BB">
              <w:rPr>
                <w:rFonts w:ascii="Times New Roman" w:hAnsi="Times New Roman"/>
                <w:sz w:val="28"/>
                <w:szCs w:val="28"/>
              </w:rPr>
              <w:t>Кружки</w:t>
            </w:r>
          </w:p>
        </w:tc>
      </w:tr>
      <w:tr w:rsidR="008C253C" w:rsidRPr="00D7770F" w:rsidTr="002D31CB">
        <w:tc>
          <w:tcPr>
            <w:tcW w:w="10020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Дискотеки </w:t>
            </w:r>
          </w:p>
        </w:tc>
      </w:tr>
    </w:tbl>
    <w:p w:rsidR="008C253C" w:rsidRPr="002D31CB" w:rsidRDefault="008C253C" w:rsidP="002D31CB">
      <w:pPr>
        <w:widowControl/>
        <w:rPr>
          <w:rStyle w:val="ListLabel25"/>
          <w:sz w:val="28"/>
          <w:szCs w:val="28"/>
          <w:lang w:val="en-US"/>
        </w:rPr>
      </w:pPr>
    </w:p>
    <w:p w:rsidR="008C253C" w:rsidRPr="00C54969" w:rsidRDefault="008C253C" w:rsidP="00652840">
      <w:pPr>
        <w:widowControl/>
        <w:ind w:firstLine="708"/>
        <w:rPr>
          <w:rStyle w:val="ListLabel25"/>
          <w:sz w:val="28"/>
          <w:szCs w:val="28"/>
          <w:lang w:eastAsia="en-US"/>
        </w:rPr>
      </w:pPr>
      <w:r w:rsidRPr="00C54969">
        <w:rPr>
          <w:rFonts w:ascii="Times New Roman" w:hAnsi="Times New Roman"/>
          <w:b/>
          <w:spacing w:val="15"/>
          <w:sz w:val="28"/>
          <w:szCs w:val="28"/>
          <w:lang w:eastAsia="en-US"/>
        </w:rPr>
        <w:t xml:space="preserve"> 7.2. Работа с семьями.</w:t>
      </w:r>
    </w:p>
    <w:p w:rsidR="008C253C" w:rsidRPr="00C54969" w:rsidRDefault="008C253C" w:rsidP="008B091B">
      <w:pPr>
        <w:suppressAutoHyphens w:val="0"/>
        <w:contextualSpacing/>
        <w:jc w:val="both"/>
        <w:textAlignment w:val="auto"/>
        <w:rPr>
          <w:rStyle w:val="ListLabel22"/>
          <w:rFonts w:ascii="Times New Roman" w:hAnsi="Times New Roman"/>
          <w:sz w:val="28"/>
          <w:szCs w:val="28"/>
        </w:rPr>
      </w:pPr>
      <w:r w:rsidRPr="00C54969">
        <w:rPr>
          <w:rStyle w:val="ListLabel22"/>
          <w:rFonts w:ascii="Times New Roman" w:hAnsi="Times New Roman"/>
          <w:sz w:val="28"/>
          <w:szCs w:val="28"/>
        </w:rPr>
        <w:t>Главное богатство нашего села – семьи, живущие в нем. Хорошая традиция сложилась в Доме культуры – проводить семейные праздники. Здесь воздаются хвала и честь семьям, проживших десятки лет в любви и согласии.</w:t>
      </w:r>
    </w:p>
    <w:p w:rsidR="008C253C" w:rsidRPr="00C54969" w:rsidRDefault="008C253C" w:rsidP="008B091B">
      <w:pPr>
        <w:pStyle w:val="21"/>
        <w:shd w:val="clear" w:color="auto" w:fill="auto"/>
        <w:spacing w:line="240" w:lineRule="auto"/>
        <w:ind w:right="-23" w:firstLine="709"/>
        <w:contextualSpacing/>
        <w:jc w:val="both"/>
        <w:rPr>
          <w:sz w:val="28"/>
          <w:szCs w:val="28"/>
        </w:rPr>
      </w:pPr>
      <w:r w:rsidRPr="00C54969">
        <w:rPr>
          <w:rStyle w:val="ListLabel22"/>
          <w:sz w:val="28"/>
          <w:szCs w:val="28"/>
        </w:rPr>
        <w:t>Семейные мероприятия  были нацелены на укрепление института молодой семьи и престижа семейной жизни; на повышение роли семьи в жизни общества; пропаганду здорового образа жизни, популяризацию форм семейного досуга</w:t>
      </w:r>
      <w:r w:rsidRPr="00C54969">
        <w:rPr>
          <w:sz w:val="28"/>
          <w:szCs w:val="28"/>
        </w:rPr>
        <w:t>.</w:t>
      </w:r>
    </w:p>
    <w:p w:rsidR="008C253C" w:rsidRPr="00C54969" w:rsidRDefault="008C253C" w:rsidP="008B091B">
      <w:pPr>
        <w:pStyle w:val="Contents2"/>
        <w:rPr>
          <w:rFonts w:ascii="Times New Roman" w:hAnsi="Times New Roman"/>
          <w:i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23"/>
      </w:tblGrid>
      <w:tr w:rsidR="008C253C" w:rsidRPr="00D7770F" w:rsidTr="002D31CB">
        <w:tc>
          <w:tcPr>
            <w:tcW w:w="9823" w:type="dxa"/>
          </w:tcPr>
          <w:p w:rsidR="008C253C" w:rsidRPr="001868BB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</w:t>
            </w:r>
            <w:r w:rsidRPr="00E4776B">
              <w:rPr>
                <w:rFonts w:ascii="Times New Roman" w:hAnsi="Times New Roman"/>
                <w:sz w:val="28"/>
                <w:szCs w:val="28"/>
              </w:rPr>
              <w:t>«Семья – это то, что с тобою всегда»</w:t>
            </w:r>
          </w:p>
        </w:tc>
      </w:tr>
      <w:tr w:rsidR="008C253C" w:rsidRPr="00D7770F" w:rsidTr="002D31CB">
        <w:tc>
          <w:tcPr>
            <w:tcW w:w="9823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Концертная программа </w:t>
            </w:r>
            <w:r w:rsidRPr="00650036">
              <w:rPr>
                <w:rFonts w:ascii="Times New Roman" w:hAnsi="Times New Roman"/>
                <w:sz w:val="28"/>
                <w:szCs w:val="28"/>
              </w:rPr>
              <w:t>«Вс</w:t>
            </w:r>
            <w:r>
              <w:rPr>
                <w:rFonts w:ascii="Times New Roman" w:hAnsi="Times New Roman"/>
                <w:sz w:val="28"/>
                <w:szCs w:val="28"/>
              </w:rPr>
              <w:t>е для милых, нежных и любимых»</w:t>
            </w:r>
          </w:p>
        </w:tc>
      </w:tr>
      <w:tr w:rsidR="008C253C" w:rsidRPr="00D7770F" w:rsidTr="002D31CB">
        <w:tc>
          <w:tcPr>
            <w:tcW w:w="9823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1868BB">
              <w:rPr>
                <w:rFonts w:ascii="Times New Roman" w:hAnsi="Times New Roman"/>
                <w:sz w:val="28"/>
                <w:szCs w:val="28"/>
              </w:rPr>
              <w:t>Развлекательная семейная программа «Что нужно, чтобы жить дружно», посвященная международному дню семьи</w:t>
            </w:r>
          </w:p>
        </w:tc>
      </w:tr>
      <w:tr w:rsidR="008C253C" w:rsidRPr="00D7770F" w:rsidTr="002D31CB">
        <w:tc>
          <w:tcPr>
            <w:tcW w:w="9823" w:type="dxa"/>
          </w:tcPr>
          <w:p w:rsidR="008C253C" w:rsidRPr="001868BB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Музыкальный брейн-ринг «Песни нашей молодости»</w:t>
            </w:r>
          </w:p>
        </w:tc>
      </w:tr>
      <w:tr w:rsidR="008C253C" w:rsidRPr="00D7770F" w:rsidTr="002D31CB">
        <w:tc>
          <w:tcPr>
            <w:tcW w:w="9823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«Все начинается с семьи»</w:t>
            </w:r>
          </w:p>
        </w:tc>
      </w:tr>
      <w:tr w:rsidR="008C253C" w:rsidRPr="00D7770F" w:rsidTr="002D31CB">
        <w:tc>
          <w:tcPr>
            <w:tcW w:w="9823" w:type="dxa"/>
          </w:tcPr>
          <w:p w:rsidR="008C253C" w:rsidRPr="001868BB" w:rsidRDefault="008C253C" w:rsidP="002D31CB">
            <w:pPr>
              <w:pStyle w:val="TOC2"/>
              <w:tabs>
                <w:tab w:val="right" w:leader="dot" w:pos="9346"/>
              </w:tabs>
              <w:ind w:left="0"/>
              <w:contextualSpacing/>
              <w:rPr>
                <w:color w:val="8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E4776B">
              <w:rPr>
                <w:sz w:val="28"/>
                <w:szCs w:val="28"/>
              </w:rPr>
              <w:t xml:space="preserve">еседа </w:t>
            </w:r>
            <w:r>
              <w:rPr>
                <w:sz w:val="28"/>
                <w:szCs w:val="28"/>
              </w:rPr>
              <w:t>«Мой дом -</w:t>
            </w:r>
            <w:r w:rsidRPr="00E4776B">
              <w:rPr>
                <w:sz w:val="28"/>
                <w:szCs w:val="28"/>
              </w:rPr>
              <w:t xml:space="preserve"> моя крепость» о здоровом климате в семье</w:t>
            </w:r>
          </w:p>
        </w:tc>
      </w:tr>
      <w:tr w:rsidR="008C253C" w:rsidRPr="00D7770F" w:rsidTr="002D31CB">
        <w:tc>
          <w:tcPr>
            <w:tcW w:w="9823" w:type="dxa"/>
          </w:tcPr>
          <w:p w:rsidR="008C253C" w:rsidRPr="001868BB" w:rsidRDefault="008C253C" w:rsidP="002D31CB">
            <w:pPr>
              <w:spacing w:line="240" w:lineRule="atLeast"/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Праздничный концерт «Слово во славу матерей»</w:t>
            </w:r>
          </w:p>
        </w:tc>
      </w:tr>
      <w:tr w:rsidR="008C253C" w:rsidRPr="00D7770F" w:rsidTr="002D31CB">
        <w:tc>
          <w:tcPr>
            <w:tcW w:w="9823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68BB">
              <w:rPr>
                <w:rFonts w:ascii="Times New Roman" w:hAnsi="Times New Roman"/>
                <w:sz w:val="28"/>
                <w:szCs w:val="28"/>
              </w:rPr>
              <w:t>Беседа «Отцы и дети»</w:t>
            </w:r>
          </w:p>
        </w:tc>
      </w:tr>
    </w:tbl>
    <w:p w:rsidR="008C253C" w:rsidRPr="00C54969" w:rsidRDefault="008C253C" w:rsidP="008B091B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</w:p>
    <w:p w:rsidR="008C253C" w:rsidRPr="00C54969" w:rsidRDefault="008C253C" w:rsidP="008B091B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  <w:r w:rsidRPr="00C54969">
        <w:rPr>
          <w:rFonts w:ascii="Times New Roman" w:hAnsi="Times New Roman"/>
          <w:b/>
          <w:spacing w:val="15"/>
          <w:sz w:val="28"/>
          <w:szCs w:val="28"/>
          <w:lang w:eastAsia="en-US"/>
        </w:rPr>
        <w:t xml:space="preserve"> 7.3. Работа с пожилым населением и с людьми с ограниченными возможностями здоровья.</w:t>
      </w:r>
    </w:p>
    <w:p w:rsidR="008C253C" w:rsidRPr="00C54969" w:rsidRDefault="008C253C" w:rsidP="005E2CC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 современном мире степень включенности </w:t>
      </w:r>
      <w:r>
        <w:rPr>
          <w:rFonts w:ascii="Times New Roman" w:hAnsi="Times New Roman"/>
          <w:sz w:val="28"/>
          <w:szCs w:val="28"/>
        </w:rPr>
        <w:t xml:space="preserve">человека в культурный </w:t>
      </w:r>
      <w:r w:rsidRPr="00C54969">
        <w:rPr>
          <w:rFonts w:ascii="Times New Roman" w:hAnsi="Times New Roman"/>
          <w:sz w:val="28"/>
          <w:szCs w:val="28"/>
        </w:rPr>
        <w:t>процесс определяет качество его жизни, его удовлетворенность, социальный статус. Компонентами социокультурной реабилитации являются: информационно-познавательная, просветительская деятельность, способствующая приобретению знаний об окружающем мире; досуговая деятельность, поддерживающая коммуникативные навыки людей; творческая деятельность, являющаяся важнейшей в процессе самореализации личности.</w:t>
      </w:r>
    </w:p>
    <w:p w:rsidR="008C253C" w:rsidRPr="00C54969" w:rsidRDefault="008C253C" w:rsidP="005E2CC0">
      <w:pPr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Важность культурно-досуговой реабилитации для данной категории населения исключительна. Именно она является практическим решением множества проблем, связанных с отчуждением части населения от культурных и духовных благ, созданием полноценной среды для самореализации и самоутверждения. </w:t>
      </w:r>
    </w:p>
    <w:p w:rsidR="008C253C" w:rsidRPr="00C54969" w:rsidRDefault="008C253C" w:rsidP="005E2CC0">
      <w:pPr>
        <w:pStyle w:val="Contents2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Style w:val="ListLabel24"/>
          <w:sz w:val="28"/>
          <w:szCs w:val="28"/>
        </w:rPr>
        <w:t xml:space="preserve">В доме культуры </w:t>
      </w:r>
      <w:r>
        <w:rPr>
          <w:rStyle w:val="ListLabel24"/>
          <w:sz w:val="28"/>
          <w:szCs w:val="28"/>
        </w:rPr>
        <w:t>третий</w:t>
      </w:r>
      <w:r w:rsidRPr="00C54969">
        <w:rPr>
          <w:rStyle w:val="ListLabel24"/>
          <w:sz w:val="28"/>
          <w:szCs w:val="28"/>
        </w:rPr>
        <w:t xml:space="preserve"> год работает клуб для пенсионеров «Тонус»</w:t>
      </w:r>
      <w:r w:rsidRPr="00C54969">
        <w:rPr>
          <w:rFonts w:ascii="Times New Roman" w:hAnsi="Times New Roman"/>
          <w:b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31"/>
      </w:tblGrid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9C3DE1">
              <w:rPr>
                <w:rFonts w:ascii="Times New Roman" w:hAnsi="Times New Roman"/>
                <w:sz w:val="28"/>
                <w:szCs w:val="28"/>
              </w:rPr>
              <w:t>Вечер отдыха «Делу время - потехе час»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</w:t>
            </w:r>
            <w:r w:rsidRPr="00E4776B">
              <w:rPr>
                <w:rFonts w:ascii="Times New Roman" w:hAnsi="Times New Roman"/>
                <w:sz w:val="28"/>
                <w:szCs w:val="28"/>
              </w:rPr>
              <w:t>«Семья – это то, что с тобою всегда»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Музыкальный брейн-ринг «Песни нашей молодости»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52BEF">
              <w:rPr>
                <w:rFonts w:ascii="Times New Roman" w:hAnsi="Times New Roman"/>
                <w:sz w:val="28"/>
                <w:szCs w:val="28"/>
              </w:rPr>
              <w:t>азвлекательная программа «У самовара»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52BEF">
              <w:rPr>
                <w:rFonts w:ascii="Times New Roman" w:hAnsi="Times New Roman"/>
                <w:sz w:val="28"/>
                <w:szCs w:val="28"/>
              </w:rPr>
              <w:t>ечер отдыха для пенсионеров «Чай пить - не дрова рубить»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«Для тех, кто года не считает», посвященный Дню пожилого человека</w:t>
            </w:r>
          </w:p>
        </w:tc>
      </w:tr>
      <w:tr w:rsidR="008C253C" w:rsidRPr="00D7770F" w:rsidTr="001868BB">
        <w:tc>
          <w:tcPr>
            <w:tcW w:w="10031" w:type="dxa"/>
            <w:shd w:val="clear" w:color="000000" w:fill="FFFFFF"/>
          </w:tcPr>
          <w:p w:rsidR="008C253C" w:rsidRPr="001868BB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C90306">
              <w:rPr>
                <w:rFonts w:ascii="Times New Roman" w:hAnsi="Times New Roman"/>
                <w:sz w:val="28"/>
                <w:szCs w:val="28"/>
              </w:rPr>
              <w:t>Конкурсная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викторина «Угадай кино по фразе»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Праздничный концерт «Слово во славу матерей»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68BB">
              <w:rPr>
                <w:rFonts w:ascii="Times New Roman" w:hAnsi="Times New Roman"/>
                <w:sz w:val="28"/>
                <w:szCs w:val="28"/>
              </w:rPr>
              <w:t>Музыкальная гостиная для пожилых людей  «Серебряная нить»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1868BB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68BB">
              <w:rPr>
                <w:rFonts w:ascii="Times New Roman" w:hAnsi="Times New Roman"/>
                <w:sz w:val="28"/>
                <w:szCs w:val="28"/>
              </w:rPr>
              <w:t>День инвалида. Встречи за круглым столом для людей с ограниченными возможностями здоровья «Вторая молодость»</w:t>
            </w:r>
          </w:p>
        </w:tc>
      </w:tr>
      <w:tr w:rsidR="008C253C" w:rsidRPr="00D7770F" w:rsidTr="001868BB">
        <w:tc>
          <w:tcPr>
            <w:tcW w:w="10031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Клуб «Тонус»</w:t>
            </w:r>
          </w:p>
        </w:tc>
      </w:tr>
    </w:tbl>
    <w:p w:rsidR="008C253C" w:rsidRPr="00C54969" w:rsidRDefault="008C253C" w:rsidP="008B091B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</w:p>
    <w:p w:rsidR="008C253C" w:rsidRPr="0094674C" w:rsidRDefault="008C253C" w:rsidP="0094674C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bookmarkStart w:id="13" w:name="__RefHeading__2501_317265183"/>
      <w:bookmarkEnd w:id="13"/>
    </w:p>
    <w:p w:rsidR="008C253C" w:rsidRPr="00C54969" w:rsidRDefault="008C253C" w:rsidP="008B091B">
      <w:pPr>
        <w:widowControl/>
        <w:spacing w:before="69"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Раздел 8. </w:t>
      </w:r>
    </w:p>
    <w:p w:rsidR="008C253C" w:rsidRPr="00C54969" w:rsidRDefault="008C253C" w:rsidP="008B091B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14" w:name="_Toc468628833"/>
      <w:r w:rsidRPr="00C54969">
        <w:rPr>
          <w:b/>
          <w:bCs/>
          <w:iCs/>
          <w:sz w:val="28"/>
          <w:szCs w:val="28"/>
          <w:lang w:eastAsia="en-US"/>
        </w:rPr>
        <w:t>Изучение, освоение и возрождение  традиционной народной культуры</w:t>
      </w:r>
      <w:bookmarkEnd w:id="14"/>
      <w:r w:rsidRPr="00C54969">
        <w:rPr>
          <w:sz w:val="28"/>
          <w:szCs w:val="28"/>
        </w:rPr>
        <w:t xml:space="preserve"> </w:t>
      </w:r>
    </w:p>
    <w:p w:rsidR="008C253C" w:rsidRPr="00C54969" w:rsidRDefault="008C253C" w:rsidP="005E2CC0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54969">
        <w:rPr>
          <w:sz w:val="28"/>
          <w:szCs w:val="28"/>
        </w:rPr>
        <w:t>Сохранение нематериального культурного наследия, развитие и поддержка уникальной системы народного творчества, оказание творческой и методической помощи коллективам художественной самодеятельности по-прежнему остается одной из главных задач в МКУК</w:t>
      </w:r>
      <w:r>
        <w:rPr>
          <w:sz w:val="28"/>
          <w:szCs w:val="28"/>
        </w:rPr>
        <w:t xml:space="preserve"> «Ставропольский Дом культуры». </w:t>
      </w:r>
      <w:r w:rsidRPr="00C54969">
        <w:rPr>
          <w:sz w:val="28"/>
          <w:szCs w:val="28"/>
        </w:rPr>
        <w:t xml:space="preserve">Благодаря самодеятельному художественному творчеству сохраняются культурное наследие, художественный опыт народа, накопленный столетиями. </w:t>
      </w:r>
    </w:p>
    <w:p w:rsidR="008C253C" w:rsidRPr="00C54969" w:rsidRDefault="008C253C" w:rsidP="008B091B">
      <w:pPr>
        <w:widowControl/>
        <w:jc w:val="both"/>
        <w:rPr>
          <w:rFonts w:ascii="Times New Roman" w:hAnsi="Times New Roman"/>
          <w:b/>
          <w:i/>
          <w:sz w:val="28"/>
          <w:szCs w:val="28"/>
        </w:rPr>
      </w:pPr>
      <w:r w:rsidRPr="00C54969">
        <w:rPr>
          <w:rStyle w:val="a2"/>
          <w:szCs w:val="28"/>
        </w:rPr>
        <w:t xml:space="preserve">В рамках развития и пропаганды народных праздников, обычаев, обрядов, особенностей музыкального, песенного и танцевального искусства, народного творчества традиционно были проведены праздники народного календаря, театрализованные концертные представления, престольные праздники, фольклорные посиделки, различные тематические программы. </w:t>
      </w: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25"/>
      </w:tblGrid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Конкурсы, концерты .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Участие коллективов художественной самодеятельности в районных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70F">
              <w:rPr>
                <w:rFonts w:ascii="Times New Roman" w:hAnsi="Times New Roman"/>
                <w:sz w:val="28"/>
                <w:szCs w:val="28"/>
              </w:rPr>
              <w:t>конкурсах,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70F">
              <w:rPr>
                <w:rFonts w:ascii="Times New Roman" w:hAnsi="Times New Roman"/>
                <w:sz w:val="28"/>
                <w:szCs w:val="28"/>
              </w:rPr>
              <w:t>региональных,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70F">
              <w:rPr>
                <w:rFonts w:ascii="Times New Roman" w:hAnsi="Times New Roman"/>
                <w:sz w:val="28"/>
                <w:szCs w:val="28"/>
              </w:rPr>
              <w:t>всероссийских,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70F">
              <w:rPr>
                <w:rFonts w:ascii="Times New Roman" w:hAnsi="Times New Roman"/>
                <w:sz w:val="28"/>
                <w:szCs w:val="28"/>
              </w:rPr>
              <w:t>международных фестивалях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Выездные концерты в  соседние населенные пункты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международному Женскому Дню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Концертная фронтовая бригада « Гордится вами вся Россия, а помнит вас весь мир»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посвящённый Дню Победы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посвящённый Дню России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 ко Дню семьи, любви и верности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посвящённый празднованию посёлка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 ко Дню пожилого человека «Души запасы золотые»</w:t>
            </w:r>
          </w:p>
        </w:tc>
      </w:tr>
      <w:tr w:rsidR="008C253C" w:rsidRPr="00D7770F" w:rsidTr="002D31CB">
        <w:tc>
          <w:tcPr>
            <w:tcW w:w="9625" w:type="dxa"/>
          </w:tcPr>
          <w:p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посвященный празднованию Дня Матери в России «Тепло сердец для наших мам»</w:t>
            </w:r>
          </w:p>
        </w:tc>
      </w:tr>
    </w:tbl>
    <w:p w:rsidR="008C253C" w:rsidRPr="002D31CB" w:rsidRDefault="008C253C" w:rsidP="0094674C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8C253C" w:rsidRPr="00C54969" w:rsidRDefault="008C253C" w:rsidP="008B091B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Раздел 9. </w:t>
      </w:r>
    </w:p>
    <w:p w:rsidR="008C253C" w:rsidRDefault="008C253C" w:rsidP="00181CF6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Сохранение и развитие казачьей культуры</w:t>
      </w:r>
    </w:p>
    <w:p w:rsidR="008C253C" w:rsidRPr="00C54969" w:rsidRDefault="008C253C" w:rsidP="00181CF6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  <w:lang w:eastAsia="en-US"/>
        </w:rPr>
        <w:t>9.1 Коллективы любительского (самодеятельного) художественного творчества, сохраняющие и развивающие казачью культуру</w:t>
      </w:r>
      <w:r w:rsidRPr="00C54969">
        <w:rPr>
          <w:rFonts w:ascii="Times New Roman" w:hAnsi="Times New Roman"/>
          <w:b/>
          <w:bCs/>
          <w:i/>
          <w:sz w:val="28"/>
          <w:szCs w:val="28"/>
          <w:lang w:eastAsia="en-US"/>
        </w:rPr>
        <w:t xml:space="preserve">   </w:t>
      </w:r>
      <w:r w:rsidRPr="00C54969">
        <w:rPr>
          <w:rFonts w:ascii="Times New Roman" w:hAnsi="Times New Roman"/>
          <w:b/>
          <w:i/>
          <w:sz w:val="28"/>
          <w:szCs w:val="28"/>
          <w:lang w:eastAsia="en-US"/>
        </w:rPr>
        <w:t xml:space="preserve">                                         </w:t>
      </w:r>
    </w:p>
    <w:tbl>
      <w:tblPr>
        <w:tblW w:w="9923" w:type="dxa"/>
        <w:tblLook w:val="0000"/>
      </w:tblPr>
      <w:tblGrid>
        <w:gridCol w:w="594"/>
        <w:gridCol w:w="2304"/>
        <w:gridCol w:w="1824"/>
        <w:gridCol w:w="1805"/>
        <w:gridCol w:w="1834"/>
        <w:gridCol w:w="1562"/>
      </w:tblGrid>
      <w:tr w:rsidR="008C253C" w:rsidRPr="00C54969" w:rsidTr="008B091B">
        <w:trPr>
          <w:trHeight w:val="57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коллектива самодеятельного народного творчества и учреждение, в котором он работает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ФИО руководителя (полностью)</w:t>
            </w:r>
          </w:p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253C" w:rsidRPr="00132914" w:rsidRDefault="008C253C" w:rsidP="008B09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Кол-во участников</w:t>
            </w:r>
          </w:p>
        </w:tc>
      </w:tr>
      <w:tr w:rsidR="008C253C" w:rsidRPr="00C54969" w:rsidTr="003A7E06">
        <w:trPr>
          <w:trHeight w:val="186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36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36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Детский</w:t>
            </w:r>
          </w:p>
          <w:p w:rsidR="008C253C" w:rsidRPr="00C54969" w:rsidRDefault="008C253C" w:rsidP="008B09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(указать возраст участников от-до)</w:t>
            </w:r>
          </w:p>
          <w:p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Взрослый </w:t>
            </w:r>
          </w:p>
          <w:p w:rsidR="008C253C" w:rsidRPr="00C54969" w:rsidRDefault="008C253C" w:rsidP="008B09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(указать возраст участников от-до)</w:t>
            </w: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_Hlk531079839"/>
            <w:bookmarkEnd w:id="15"/>
          </w:p>
          <w:p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3C" w:rsidRPr="00C54969" w:rsidTr="003A7E06">
        <w:trPr>
          <w:trHeight w:val="50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3A7E06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Хоровой кружок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Степкин А.А.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38-56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C253C" w:rsidRPr="00C54969" w:rsidTr="003A7E06">
        <w:trPr>
          <w:trHeight w:val="48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3A7E06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Женский квартет «Раздолье»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Степкин А.А.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47-58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253C" w:rsidRPr="00C54969" w:rsidTr="00674CAA">
        <w:trPr>
          <w:trHeight w:val="126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3A7E06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Детский танцевальный кружок «Фантазия»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Степкина Л.И.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C253C" w:rsidRPr="00C54969" w:rsidTr="00674CAA">
        <w:trPr>
          <w:trHeight w:val="34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Default="008C253C" w:rsidP="003A7E06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Детский танцевальный кружок «Ягодки»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Default="008C253C" w:rsidP="003A7E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Степкина Л.И.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8C253C" w:rsidRPr="00C54969" w:rsidRDefault="008C253C" w:rsidP="008B091B">
      <w:pPr>
        <w:shd w:val="clear" w:color="auto" w:fill="FFFFFF"/>
        <w:spacing w:before="360" w:line="320" w:lineRule="exact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  <w:lang w:eastAsia="en-US"/>
        </w:rPr>
        <w:t>9.2 Мероприятия, направленные на сохранение и развитие казачьей культуры</w:t>
      </w:r>
    </w:p>
    <w:tbl>
      <w:tblPr>
        <w:tblW w:w="9655" w:type="dxa"/>
        <w:tblInd w:w="-21" w:type="dxa"/>
        <w:tblLook w:val="0000"/>
      </w:tblPr>
      <w:tblGrid>
        <w:gridCol w:w="2829"/>
        <w:gridCol w:w="2700"/>
        <w:gridCol w:w="2520"/>
        <w:gridCol w:w="1606"/>
      </w:tblGrid>
      <w:tr w:rsidR="008C253C" w:rsidRPr="00C54969" w:rsidTr="006C641C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Статус, форма, название мероприятия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Время и место проведения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Целевая аудитория, количество зрителей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18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Кол-во участников</w:t>
            </w:r>
          </w:p>
        </w:tc>
      </w:tr>
      <w:tr w:rsidR="008C253C" w:rsidRPr="00C54969" w:rsidTr="006C641C">
        <w:trPr>
          <w:trHeight w:val="70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Круглый стол «Историческая память и духовные ценности казаков»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36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15.02.23</w:t>
            </w: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253C" w:rsidRPr="00C54969" w:rsidRDefault="008C253C" w:rsidP="008B091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Уч-ся  40-50</w:t>
            </w: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:rsidTr="006C641C">
        <w:trPr>
          <w:trHeight w:val="719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Вечер казачьей культуры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Default="008C253C" w:rsidP="003A7E0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19.09.22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Жители  25-30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</w:tr>
      <w:tr w:rsidR="008C253C" w:rsidRPr="00C54969" w:rsidTr="006C641C">
        <w:trPr>
          <w:trHeight w:val="1013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 программа «Красота казачьего костюма»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6C641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16.11.23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Уч-ся  40-50</w:t>
            </w:r>
          </w:p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</w:tr>
    </w:tbl>
    <w:p w:rsidR="008C253C" w:rsidRPr="00C54969" w:rsidRDefault="008C253C" w:rsidP="008B091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253C" w:rsidRDefault="008C253C" w:rsidP="008B091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253C" w:rsidRPr="00C54969" w:rsidRDefault="008C253C" w:rsidP="008B091B">
      <w:pPr>
        <w:jc w:val="center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 xml:space="preserve">   Раздел 10. </w:t>
      </w:r>
    </w:p>
    <w:p w:rsidR="008C253C" w:rsidRPr="00C54969" w:rsidRDefault="008C253C" w:rsidP="008B091B">
      <w:pPr>
        <w:jc w:val="center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>Анализ работы информационного ресурса учреждения</w:t>
      </w:r>
    </w:p>
    <w:p w:rsidR="008C253C" w:rsidRDefault="008C253C" w:rsidP="008B091B">
      <w:pPr>
        <w:pStyle w:val="Standard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Ни одна область человеческой деятельности, как известно, не может эффективно развиваться без информационно-методического обеспечения. Не является исключением и социально-культурная деятельность. Проблема информационно-методического обеспечения сама по себе  одна из наиболее сложных в системе социально-культурной деятельности, так как от ее решения зависит качество и эффективность деятельности социокультурных учреждений. </w:t>
      </w:r>
    </w:p>
    <w:p w:rsidR="008C253C" w:rsidRPr="00C54969" w:rsidRDefault="008C253C" w:rsidP="008B091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7115"/>
        <w:gridCol w:w="1984"/>
      </w:tblGrid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Сбор, обработка, учёт и хранение сценарного материала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Оформление тематических папок, альбомов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Создание картотеки игр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Изготовление афиш, буклетов, пригласительных билетов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tabs>
                <w:tab w:val="left" w:pos="85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в Ставропольском Доме культуры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Освоение новых форм методической деятельности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:rsidR="008C253C" w:rsidRDefault="008C253C" w:rsidP="008B091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C253C" w:rsidRDefault="008C253C" w:rsidP="008B091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C253C" w:rsidRPr="00C54969" w:rsidRDefault="008C253C" w:rsidP="008B091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10.1. Связи с общественностью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7115"/>
        <w:gridCol w:w="1984"/>
      </w:tblGrid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Реклама и освещение мероприятий  в соцсетях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Привлечение спонсоров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Сотрудничество  с социальными партнёрами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Освещение информации о культурно-досуговой деятельности  ДК в районной газете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:rsidTr="00CA16F9">
        <w:tc>
          <w:tcPr>
            <w:tcW w:w="648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Анкетирование населения с целью выявления потребностей</w:t>
            </w:r>
          </w:p>
        </w:tc>
        <w:tc>
          <w:tcPr>
            <w:tcW w:w="1984" w:type="dxa"/>
          </w:tcPr>
          <w:p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:rsidR="008C253C" w:rsidRPr="00C54969" w:rsidRDefault="008C253C" w:rsidP="008B091B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253C" w:rsidRPr="00C54969" w:rsidRDefault="008C253C" w:rsidP="008B091B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253C" w:rsidRPr="00C54969" w:rsidRDefault="008C253C" w:rsidP="008B091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 xml:space="preserve">10.2 </w:t>
      </w:r>
      <w:r w:rsidRPr="00C54969">
        <w:rPr>
          <w:rFonts w:ascii="Times New Roman" w:hAnsi="Times New Roman"/>
          <w:b/>
          <w:bCs/>
          <w:sz w:val="28"/>
          <w:szCs w:val="28"/>
          <w:lang w:val="en-US"/>
        </w:rPr>
        <w:t>SWOT</w:t>
      </w:r>
      <w:r w:rsidRPr="00C54969">
        <w:rPr>
          <w:rFonts w:ascii="Times New Roman" w:hAnsi="Times New Roman"/>
          <w:b/>
          <w:bCs/>
          <w:sz w:val="28"/>
          <w:szCs w:val="28"/>
        </w:rPr>
        <w:t>-анализ* текущего состояния деятельности сайта учреждения, в том числе страниц в социальных сетях</w:t>
      </w:r>
    </w:p>
    <w:tbl>
      <w:tblPr>
        <w:tblW w:w="10545" w:type="dxa"/>
        <w:tblInd w:w="-666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337"/>
        <w:gridCol w:w="5208"/>
      </w:tblGrid>
      <w:tr w:rsidR="008C253C" w:rsidRPr="00C54969" w:rsidTr="008B091B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8CB"/>
          </w:tcPr>
          <w:p w:rsidR="008C253C" w:rsidRPr="00C54969" w:rsidRDefault="008C253C" w:rsidP="008B091B">
            <w:pPr>
              <w:pStyle w:val="BodyText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bCs/>
                <w:sz w:val="28"/>
                <w:szCs w:val="28"/>
              </w:rPr>
              <w:t>СИЛЬНЫЕ СТОРОНЫ</w:t>
            </w:r>
          </w:p>
          <w:p w:rsidR="008C253C" w:rsidRPr="00C54969" w:rsidRDefault="008C253C" w:rsidP="00674CAA">
            <w:pPr>
              <w:pStyle w:val="BodyText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Чем вы лучше? </w:t>
            </w: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C253C" w:rsidRPr="00C54969" w:rsidRDefault="008C253C" w:rsidP="008B091B">
            <w:pPr>
              <w:pStyle w:val="BodyText"/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75" w:line="33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Регулярность и качество размещаемого контента</w:t>
            </w:r>
          </w:p>
          <w:p w:rsidR="008C253C" w:rsidRPr="00C54969" w:rsidRDefault="008C253C" w:rsidP="008B091B">
            <w:pPr>
              <w:pStyle w:val="BodyText"/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75" w:line="33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Дизайн, структура сайта</w:t>
            </w:r>
          </w:p>
          <w:p w:rsidR="008C253C" w:rsidRPr="00C54969" w:rsidRDefault="008C253C" w:rsidP="008B091B">
            <w:pPr>
              <w:pStyle w:val="BodyText"/>
              <w:widowControl/>
              <w:tabs>
                <w:tab w:val="left" w:pos="0"/>
              </w:tabs>
              <w:spacing w:after="75" w:line="330" w:lineRule="atLeast"/>
              <w:ind w:left="3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</w:tcPr>
          <w:p w:rsidR="008C253C" w:rsidRPr="00C54969" w:rsidRDefault="008C253C" w:rsidP="008B091B">
            <w:pPr>
              <w:pStyle w:val="ac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4969">
              <w:rPr>
                <w:rFonts w:cs="Times New Roman"/>
                <w:b/>
                <w:bCs/>
                <w:sz w:val="28"/>
                <w:szCs w:val="28"/>
              </w:rPr>
              <w:t>СЛАБЫЕ СТОРОНЫ</w:t>
            </w:r>
          </w:p>
          <w:p w:rsidR="008C253C" w:rsidRPr="00C54969" w:rsidRDefault="008C253C" w:rsidP="008B091B">
            <w:pPr>
              <w:pStyle w:val="ac"/>
              <w:rPr>
                <w:rFonts w:cs="Times New Roman"/>
                <w:color w:val="000000"/>
                <w:sz w:val="28"/>
                <w:szCs w:val="28"/>
              </w:rPr>
            </w:pPr>
          </w:p>
          <w:p w:rsidR="008C253C" w:rsidRPr="00674CAA" w:rsidRDefault="008C253C" w:rsidP="00674CAA">
            <w:pPr>
              <w:pStyle w:val="ac"/>
              <w:ind w:left="397"/>
              <w:rPr>
                <w:rFonts w:cs="Times New Roman"/>
                <w:b/>
                <w:bCs/>
                <w:color w:val="8D281E"/>
                <w:sz w:val="28"/>
                <w:szCs w:val="28"/>
              </w:rPr>
            </w:pPr>
            <w:r w:rsidRPr="00674CAA">
              <w:rPr>
                <w:b/>
                <w:sz w:val="28"/>
                <w:szCs w:val="28"/>
              </w:rPr>
              <w:t>Что мешает стать лучше?</w:t>
            </w:r>
          </w:p>
          <w:p w:rsidR="008C253C" w:rsidRPr="00C54969" w:rsidRDefault="008C253C" w:rsidP="008B091B">
            <w:pPr>
              <w:pStyle w:val="BodyText"/>
              <w:widowControl/>
              <w:numPr>
                <w:ilvl w:val="0"/>
                <w:numId w:val="4"/>
              </w:numPr>
              <w:tabs>
                <w:tab w:val="clear" w:pos="720"/>
                <w:tab w:val="left" w:pos="285"/>
                <w:tab w:val="left" w:pos="345"/>
              </w:tabs>
              <w:spacing w:after="75" w:line="330" w:lineRule="atLeast"/>
              <w:ind w:left="397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кадров, специализирующихся в данном направлении</w:t>
            </w:r>
          </w:p>
          <w:p w:rsidR="008C253C" w:rsidRPr="00C54969" w:rsidRDefault="008C253C" w:rsidP="008B091B">
            <w:pPr>
              <w:pStyle w:val="BodyText"/>
              <w:widowControl/>
              <w:numPr>
                <w:ilvl w:val="0"/>
                <w:numId w:val="4"/>
              </w:numPr>
              <w:tabs>
                <w:tab w:val="clear" w:pos="720"/>
                <w:tab w:val="left" w:pos="285"/>
                <w:tab w:val="left" w:pos="345"/>
              </w:tabs>
              <w:spacing w:after="75" w:line="330" w:lineRule="atLeast"/>
              <w:ind w:left="397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Материально-техническая база</w:t>
            </w:r>
          </w:p>
        </w:tc>
      </w:tr>
    </w:tbl>
    <w:p w:rsidR="008C253C" w:rsidRPr="00C54969" w:rsidRDefault="008C253C" w:rsidP="008B091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253C" w:rsidRPr="00C54969" w:rsidRDefault="008C253C" w:rsidP="008B091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253C" w:rsidRPr="00181CF6" w:rsidRDefault="008C253C" w:rsidP="00652840">
      <w:pPr>
        <w:jc w:val="center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Раздел 11.</w:t>
      </w:r>
    </w:p>
    <w:p w:rsidR="008C253C" w:rsidRPr="00C54969" w:rsidRDefault="008C253C" w:rsidP="008B091B">
      <w:pPr>
        <w:pStyle w:val="NoSpacing"/>
        <w:rPr>
          <w:rStyle w:val="Strong"/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                                                    Итоги и выводы</w:t>
      </w:r>
      <w:r w:rsidRPr="00C54969">
        <w:rPr>
          <w:rStyle w:val="Strong"/>
          <w:rFonts w:ascii="Times New Roman" w:hAnsi="Times New Roman"/>
          <w:sz w:val="28"/>
          <w:szCs w:val="28"/>
        </w:rPr>
        <w:t xml:space="preserve"> </w:t>
      </w:r>
    </w:p>
    <w:p w:rsidR="008C253C" w:rsidRPr="00FF1298" w:rsidRDefault="008C253C" w:rsidP="00674CAA">
      <w:pPr>
        <w:ind w:firstLine="567"/>
        <w:rPr>
          <w:rFonts w:ascii="Times New Roman" w:hAnsi="Times New Roman"/>
          <w:bCs/>
          <w:sz w:val="28"/>
          <w:szCs w:val="28"/>
        </w:rPr>
      </w:pPr>
      <w:r w:rsidRPr="00FF1298">
        <w:rPr>
          <w:rFonts w:ascii="Times New Roman" w:hAnsi="Times New Roman"/>
          <w:sz w:val="28"/>
          <w:szCs w:val="28"/>
        </w:rPr>
        <w:t>Дом культуры  активно сотрудничает с территориальным отделом п. Ставропольский, МДОУ «Детский сад №15» и МОУ «СОШ №3», женсоветом посёлка с советом ветеранов.</w:t>
      </w:r>
    </w:p>
    <w:p w:rsidR="008C253C" w:rsidRPr="00FF1298" w:rsidRDefault="008C253C" w:rsidP="00674CAA">
      <w:pPr>
        <w:ind w:firstLine="567"/>
        <w:rPr>
          <w:rFonts w:ascii="Times New Roman" w:hAnsi="Times New Roman"/>
          <w:sz w:val="28"/>
          <w:szCs w:val="28"/>
        </w:rPr>
      </w:pPr>
      <w:r w:rsidRPr="00FF1298">
        <w:rPr>
          <w:rFonts w:ascii="Times New Roman" w:hAnsi="Times New Roman"/>
          <w:sz w:val="28"/>
          <w:szCs w:val="28"/>
        </w:rPr>
        <w:t>МУК  ДК п. Ставропольский ведет работу по привлечению участников разных возрастных групп: детей, подростков, молодежи, пожилых жителей села.</w:t>
      </w:r>
    </w:p>
    <w:p w:rsidR="008C253C" w:rsidRPr="00FF1298" w:rsidRDefault="008C253C" w:rsidP="00E8668C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FF1298">
        <w:rPr>
          <w:rFonts w:ascii="Times New Roman" w:hAnsi="Times New Roman"/>
          <w:sz w:val="28"/>
          <w:szCs w:val="28"/>
        </w:rPr>
        <w:t xml:space="preserve"> Постоянно обновляется страница в социальной сети «Одноклассники»,</w:t>
      </w:r>
      <w:r w:rsidRPr="00FF1298">
        <w:rPr>
          <w:rFonts w:ascii="Times New Roman" w:hAnsi="Times New Roman"/>
          <w:sz w:val="28"/>
          <w:szCs w:val="28"/>
          <w:lang w:val="en-US"/>
        </w:rPr>
        <w:t>VK</w:t>
      </w:r>
      <w:r w:rsidRPr="00FF1298">
        <w:rPr>
          <w:rFonts w:ascii="Times New Roman" w:hAnsi="Times New Roman"/>
          <w:sz w:val="28"/>
          <w:szCs w:val="28"/>
        </w:rPr>
        <w:t>, Телеграмм, на них размещается информация о деятельности учреждения, фото и видеозаписи, о наиболее значимых проведенных мероприятиях ,ведётся работа с сайтом дома культуры.</w:t>
      </w:r>
      <w:bookmarkStart w:id="16" w:name="__RefHeading__2515_317265183"/>
      <w:bookmarkStart w:id="17" w:name="_Toc468628840"/>
      <w:bookmarkEnd w:id="16"/>
      <w:r w:rsidRPr="00FF1298">
        <w:rPr>
          <w:rFonts w:ascii="Times New Roman" w:hAnsi="Times New Roman"/>
          <w:sz w:val="28"/>
          <w:szCs w:val="28"/>
        </w:rPr>
        <w:t xml:space="preserve"> Многие участники самодеятельности участвуют в художественной самодеятельности более 1</w:t>
      </w:r>
      <w:r>
        <w:rPr>
          <w:rFonts w:ascii="Times New Roman" w:hAnsi="Times New Roman"/>
          <w:sz w:val="28"/>
          <w:szCs w:val="28"/>
        </w:rPr>
        <w:t>5</w:t>
      </w:r>
      <w:r w:rsidRPr="00FF1298">
        <w:rPr>
          <w:rFonts w:ascii="Times New Roman" w:hAnsi="Times New Roman"/>
          <w:sz w:val="28"/>
          <w:szCs w:val="28"/>
        </w:rPr>
        <w:t xml:space="preserve"> лет. </w:t>
      </w:r>
    </w:p>
    <w:p w:rsidR="008C253C" w:rsidRPr="0061117E" w:rsidRDefault="008C253C" w:rsidP="0061117E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1117E">
        <w:rPr>
          <w:rFonts w:ascii="Times New Roman" w:hAnsi="Times New Roman"/>
          <w:sz w:val="28"/>
          <w:szCs w:val="28"/>
        </w:rPr>
        <w:t>В этом году коллектив ДК участвовал в:</w:t>
      </w:r>
    </w:p>
    <w:p w:rsidR="008C253C" w:rsidRPr="0061117E" w:rsidRDefault="008C253C" w:rsidP="0061117E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1117E">
        <w:rPr>
          <w:rFonts w:ascii="Times New Roman" w:hAnsi="Times New Roman"/>
          <w:sz w:val="28"/>
          <w:szCs w:val="28"/>
        </w:rPr>
        <w:t>Краево</w:t>
      </w:r>
      <w:r>
        <w:rPr>
          <w:rFonts w:ascii="Times New Roman" w:hAnsi="Times New Roman"/>
          <w:sz w:val="28"/>
          <w:szCs w:val="28"/>
        </w:rPr>
        <w:t>м</w:t>
      </w:r>
      <w:r w:rsidRPr="0061117E">
        <w:rPr>
          <w:rFonts w:ascii="Times New Roman" w:hAnsi="Times New Roman"/>
          <w:sz w:val="28"/>
          <w:szCs w:val="28"/>
        </w:rPr>
        <w:t xml:space="preserve"> фольклорн</w:t>
      </w:r>
      <w:r>
        <w:rPr>
          <w:rFonts w:ascii="Times New Roman" w:hAnsi="Times New Roman"/>
          <w:sz w:val="28"/>
          <w:szCs w:val="28"/>
        </w:rPr>
        <w:t>ом</w:t>
      </w:r>
      <w:r w:rsidRPr="0061117E">
        <w:rPr>
          <w:rFonts w:ascii="Times New Roman" w:hAnsi="Times New Roman"/>
          <w:sz w:val="28"/>
          <w:szCs w:val="28"/>
        </w:rPr>
        <w:t xml:space="preserve"> зимн</w:t>
      </w:r>
      <w:r>
        <w:rPr>
          <w:rFonts w:ascii="Times New Roman" w:hAnsi="Times New Roman"/>
          <w:sz w:val="28"/>
          <w:szCs w:val="28"/>
        </w:rPr>
        <w:t>ем</w:t>
      </w:r>
      <w:r w:rsidRPr="0061117E">
        <w:rPr>
          <w:rFonts w:ascii="Times New Roman" w:hAnsi="Times New Roman"/>
          <w:sz w:val="28"/>
          <w:szCs w:val="28"/>
        </w:rPr>
        <w:t xml:space="preserve"> марафон</w:t>
      </w:r>
      <w:r>
        <w:rPr>
          <w:rFonts w:ascii="Times New Roman" w:hAnsi="Times New Roman"/>
          <w:sz w:val="28"/>
          <w:szCs w:val="28"/>
        </w:rPr>
        <w:t>е</w:t>
      </w:r>
      <w:r w:rsidRPr="0061117E">
        <w:rPr>
          <w:rFonts w:ascii="Times New Roman" w:hAnsi="Times New Roman"/>
          <w:sz w:val="28"/>
          <w:szCs w:val="28"/>
        </w:rPr>
        <w:t xml:space="preserve"> «Святки ходят по дворам» - награждены дипломом;</w:t>
      </w:r>
    </w:p>
    <w:p w:rsidR="008C253C" w:rsidRPr="0061117E" w:rsidRDefault="008C253C" w:rsidP="0061117E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1117E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ом</w:t>
      </w:r>
      <w:r w:rsidRPr="0061117E">
        <w:rPr>
          <w:rFonts w:ascii="Times New Roman" w:hAnsi="Times New Roman"/>
          <w:sz w:val="28"/>
          <w:szCs w:val="28"/>
        </w:rPr>
        <w:t xml:space="preserve">  конкурс</w:t>
      </w:r>
      <w:r>
        <w:rPr>
          <w:rFonts w:ascii="Times New Roman" w:hAnsi="Times New Roman"/>
          <w:sz w:val="28"/>
          <w:szCs w:val="28"/>
        </w:rPr>
        <w:t>е</w:t>
      </w:r>
      <w:r w:rsidRPr="0061117E">
        <w:rPr>
          <w:rFonts w:ascii="Times New Roman" w:hAnsi="Times New Roman"/>
          <w:sz w:val="28"/>
          <w:szCs w:val="28"/>
        </w:rPr>
        <w:t xml:space="preserve"> «Хореография» - награждены грамотой победителя 3 место; </w:t>
      </w:r>
    </w:p>
    <w:p w:rsidR="008C253C" w:rsidRPr="0061117E" w:rsidRDefault="008C253C" w:rsidP="0061117E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1117E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ом</w:t>
      </w:r>
      <w:r w:rsidRPr="0061117E">
        <w:rPr>
          <w:rFonts w:ascii="Times New Roman" w:hAnsi="Times New Roman"/>
          <w:sz w:val="28"/>
          <w:szCs w:val="28"/>
        </w:rPr>
        <w:t xml:space="preserve">  конкурс</w:t>
      </w:r>
      <w:r>
        <w:rPr>
          <w:rFonts w:ascii="Times New Roman" w:hAnsi="Times New Roman"/>
          <w:sz w:val="28"/>
          <w:szCs w:val="28"/>
        </w:rPr>
        <w:t>е</w:t>
      </w:r>
      <w:r w:rsidRPr="0061117E">
        <w:rPr>
          <w:rFonts w:ascii="Times New Roman" w:hAnsi="Times New Roman"/>
          <w:sz w:val="28"/>
          <w:szCs w:val="28"/>
        </w:rPr>
        <w:t xml:space="preserve"> «Вокальное и музыкальное творчество» - награждены дипломом победителя 3 место </w:t>
      </w:r>
    </w:p>
    <w:p w:rsidR="008C253C" w:rsidRPr="0061117E" w:rsidRDefault="008C253C" w:rsidP="0061117E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1117E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ом</w:t>
      </w:r>
      <w:r w:rsidRPr="0061117E">
        <w:rPr>
          <w:rFonts w:ascii="Times New Roman" w:hAnsi="Times New Roman"/>
          <w:sz w:val="28"/>
          <w:szCs w:val="28"/>
        </w:rPr>
        <w:t xml:space="preserve"> патриотическ</w:t>
      </w:r>
      <w:r>
        <w:rPr>
          <w:rFonts w:ascii="Times New Roman" w:hAnsi="Times New Roman"/>
          <w:sz w:val="28"/>
          <w:szCs w:val="28"/>
        </w:rPr>
        <w:t>ом</w:t>
      </w:r>
      <w:r w:rsidRPr="0061117E">
        <w:rPr>
          <w:rFonts w:ascii="Times New Roman" w:hAnsi="Times New Roman"/>
          <w:sz w:val="28"/>
          <w:szCs w:val="28"/>
        </w:rPr>
        <w:t xml:space="preserve"> литературно-музыкальн</w:t>
      </w:r>
      <w:r>
        <w:rPr>
          <w:rFonts w:ascii="Times New Roman" w:hAnsi="Times New Roman"/>
          <w:sz w:val="28"/>
          <w:szCs w:val="28"/>
        </w:rPr>
        <w:t>ой</w:t>
      </w:r>
      <w:r w:rsidRPr="0061117E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61117E">
        <w:rPr>
          <w:rFonts w:ascii="Times New Roman" w:hAnsi="Times New Roman"/>
          <w:sz w:val="28"/>
          <w:szCs w:val="28"/>
        </w:rPr>
        <w:t xml:space="preserve"> «Позывной -Россия» получили сертификат союза писателей России;</w:t>
      </w:r>
    </w:p>
    <w:p w:rsidR="008C253C" w:rsidRDefault="008C253C" w:rsidP="0061117E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1117E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ом</w:t>
      </w:r>
      <w:r w:rsidRPr="0061117E">
        <w:rPr>
          <w:rFonts w:ascii="Times New Roman" w:hAnsi="Times New Roman"/>
          <w:sz w:val="28"/>
          <w:szCs w:val="28"/>
        </w:rPr>
        <w:t xml:space="preserve"> многожанров</w:t>
      </w:r>
      <w:r>
        <w:rPr>
          <w:rFonts w:ascii="Times New Roman" w:hAnsi="Times New Roman"/>
          <w:sz w:val="28"/>
          <w:szCs w:val="28"/>
        </w:rPr>
        <w:t>ом</w:t>
      </w:r>
      <w:r w:rsidRPr="0061117E">
        <w:rPr>
          <w:rFonts w:ascii="Times New Roman" w:hAnsi="Times New Roman"/>
          <w:sz w:val="28"/>
          <w:szCs w:val="28"/>
        </w:rPr>
        <w:t xml:space="preserve"> фестивал</w:t>
      </w:r>
      <w:r>
        <w:rPr>
          <w:rFonts w:ascii="Times New Roman" w:hAnsi="Times New Roman"/>
          <w:sz w:val="28"/>
          <w:szCs w:val="28"/>
        </w:rPr>
        <w:t>е</w:t>
      </w:r>
      <w:r w:rsidRPr="0061117E">
        <w:rPr>
          <w:rFonts w:ascii="Times New Roman" w:hAnsi="Times New Roman"/>
          <w:sz w:val="28"/>
          <w:szCs w:val="28"/>
        </w:rPr>
        <w:t xml:space="preserve"> «Театральная постановка» диплом </w:t>
      </w:r>
      <w:r w:rsidRPr="0061117E">
        <w:rPr>
          <w:rFonts w:ascii="Times New Roman" w:hAnsi="Times New Roman"/>
          <w:sz w:val="28"/>
          <w:szCs w:val="28"/>
          <w:lang w:val="en-US"/>
        </w:rPr>
        <w:t>II</w:t>
      </w:r>
      <w:r w:rsidRPr="0061117E">
        <w:rPr>
          <w:rFonts w:ascii="Times New Roman" w:hAnsi="Times New Roman"/>
          <w:sz w:val="28"/>
          <w:szCs w:val="28"/>
        </w:rPr>
        <w:t xml:space="preserve"> место;</w:t>
      </w:r>
    </w:p>
    <w:p w:rsidR="008C253C" w:rsidRDefault="008C253C" w:rsidP="0061117E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Международный конкурс для детей и молодежи «Страна талантов» диплом 3 место.</w:t>
      </w:r>
    </w:p>
    <w:p w:rsidR="008C253C" w:rsidRPr="00A31D9A" w:rsidRDefault="008C253C" w:rsidP="00A31D9A">
      <w:pPr>
        <w:rPr>
          <w:rFonts w:ascii="Times New Roman" w:hAnsi="Times New Roman"/>
          <w:sz w:val="28"/>
          <w:szCs w:val="28"/>
          <w:lang w:eastAsia="en-US"/>
        </w:rPr>
      </w:pPr>
      <w:r w:rsidRPr="00A31D9A">
        <w:rPr>
          <w:rFonts w:ascii="Times New Roman" w:hAnsi="Times New Roman"/>
          <w:sz w:val="28"/>
          <w:szCs w:val="28"/>
          <w:lang w:eastAsia="en-US"/>
        </w:rPr>
        <w:t>Участие в район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A31D9A">
        <w:rPr>
          <w:rFonts w:ascii="Times New Roman" w:hAnsi="Times New Roman"/>
          <w:sz w:val="28"/>
          <w:szCs w:val="28"/>
          <w:lang w:eastAsia="en-US"/>
        </w:rPr>
        <w:t>ом конкурсе «Снегурочка 2024»</w:t>
      </w:r>
    </w:p>
    <w:p w:rsidR="008C253C" w:rsidRPr="0061117E" w:rsidRDefault="008C253C" w:rsidP="0061117E">
      <w:pPr>
        <w:widowControl/>
        <w:suppressAutoHyphens w:val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Участие в районном карнавале Дедов Морозов и Снегурочек.</w:t>
      </w:r>
    </w:p>
    <w:p w:rsidR="008C253C" w:rsidRPr="003A7E06" w:rsidRDefault="008C253C" w:rsidP="0094674C">
      <w:pPr>
        <w:widowControl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F1298">
        <w:rPr>
          <w:rFonts w:ascii="Times New Roman" w:hAnsi="Times New Roman"/>
          <w:sz w:val="28"/>
          <w:szCs w:val="28"/>
        </w:rPr>
        <w:t>В работе специалисты использует методы и формы, которые нашли одобрение у населения в прошедшие годы. Это вечера отдыха, игровые  и конкурсные программы, народные гуляния, демонстрации презентаций, виртуал</w:t>
      </w:r>
      <w:r>
        <w:rPr>
          <w:rFonts w:ascii="Times New Roman" w:hAnsi="Times New Roman"/>
          <w:sz w:val="28"/>
          <w:szCs w:val="28"/>
        </w:rPr>
        <w:t>ьные экскурсии, акции, флешмобы,</w:t>
      </w:r>
      <w:r w:rsidRPr="00FF1298">
        <w:rPr>
          <w:rFonts w:ascii="Times New Roman" w:hAnsi="Times New Roman"/>
          <w:sz w:val="28"/>
          <w:szCs w:val="28"/>
        </w:rPr>
        <w:t xml:space="preserve"> культурные марафоны, митинги, читательские конференции, тематические концерты, детские утренники, семейные праздники. Дом культуры в основу своей деятельности ставит работу с населением согласно утвержд</w:t>
      </w:r>
      <w:r w:rsidRPr="00FF1298">
        <w:rPr>
          <w:rFonts w:ascii="Tahoma" w:hAnsi="Tahoma" w:cs="Tahoma"/>
          <w:sz w:val="28"/>
          <w:szCs w:val="28"/>
        </w:rPr>
        <w:t>е</w:t>
      </w:r>
      <w:r w:rsidRPr="00FF1298">
        <w:rPr>
          <w:rFonts w:ascii="Times New Roman" w:hAnsi="Times New Roman"/>
          <w:sz w:val="28"/>
          <w:szCs w:val="28"/>
        </w:rPr>
        <w:t>нному плану. Учреждение культуры проводит работу с разными категориями и группами населения, основываясь на календаре государственных праздников и знаменательных дат, принятом в России.</w:t>
      </w:r>
      <w:r w:rsidRPr="003A7E06">
        <w:rPr>
          <w:rFonts w:ascii="Times New Roman" w:hAnsi="Times New Roman"/>
          <w:color w:val="FF0000"/>
          <w:sz w:val="28"/>
          <w:szCs w:val="28"/>
        </w:rPr>
        <w:t xml:space="preserve">  </w:t>
      </w:r>
      <w:bookmarkEnd w:id="17"/>
    </w:p>
    <w:sectPr w:rsidR="008C253C" w:rsidRPr="003A7E06" w:rsidSect="008B091B">
      <w:footerReference w:type="default" r:id="rId7"/>
      <w:pgSz w:w="11906" w:h="16838"/>
      <w:pgMar w:top="765" w:right="850" w:bottom="1134" w:left="1701" w:header="708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53C" w:rsidRDefault="008C253C" w:rsidP="003B1F33">
      <w:r>
        <w:separator/>
      </w:r>
    </w:p>
  </w:endnote>
  <w:endnote w:type="continuationSeparator" w:id="1">
    <w:p w:rsidR="008C253C" w:rsidRDefault="008C253C" w:rsidP="003B1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53C" w:rsidRDefault="008C253C">
    <w:pPr>
      <w:pStyle w:val="Footer"/>
    </w:pPr>
  </w:p>
  <w:p w:rsidR="008C253C" w:rsidRDefault="008C253C">
    <w:pPr>
      <w:pStyle w:val="Foot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5" o:spid="_x0000_i1027" type="#_x0000_t75" style="width:468pt;height:612pt;visibility:visible">
          <v:imagedata r:id="rId1" o:title=""/>
        </v:shape>
      </w:pict>
    </w:r>
    <w:r>
      <w:rPr>
        <w:noProof/>
        <w:lang w:eastAsia="ru-RU"/>
      </w:rPr>
      <w:pict>
        <v:shape id="Рисунок 24" o:spid="_x0000_i1028" type="#_x0000_t75" style="width:468pt;height:61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53C" w:rsidRDefault="008C253C" w:rsidP="003B1F33">
      <w:r>
        <w:separator/>
      </w:r>
    </w:p>
  </w:footnote>
  <w:footnote w:type="continuationSeparator" w:id="1">
    <w:p w:rsidR="008C253C" w:rsidRDefault="008C253C" w:rsidP="003B1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B0BE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D2E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C6A5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EECE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4DCC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2C0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0EB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90C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269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0A0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0493E"/>
    <w:multiLevelType w:val="multilevel"/>
    <w:tmpl w:val="17B61B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>
    <w:nsid w:val="10070FAA"/>
    <w:multiLevelType w:val="multilevel"/>
    <w:tmpl w:val="4880D9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104C5703"/>
    <w:multiLevelType w:val="multilevel"/>
    <w:tmpl w:val="BE180F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3">
    <w:nsid w:val="1EAB4817"/>
    <w:multiLevelType w:val="multilevel"/>
    <w:tmpl w:val="A1224252"/>
    <w:lvl w:ilvl="0">
      <w:start w:val="1"/>
      <w:numFmt w:val="bullet"/>
      <w:suff w:val="nothing"/>
      <w:lvlText w:val=""/>
      <w:lvlJc w:val="left"/>
      <w:pPr>
        <w:ind w:left="33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414"/>
        </w:tabs>
        <w:ind w:left="1414" w:hanging="283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28"/>
        </w:tabs>
        <w:ind w:left="2828" w:hanging="283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535"/>
        </w:tabs>
        <w:ind w:left="3535" w:hanging="283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242"/>
        </w:tabs>
        <w:ind w:left="4242" w:hanging="283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4949"/>
        </w:tabs>
        <w:ind w:left="4949" w:hanging="283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656"/>
        </w:tabs>
        <w:ind w:left="5656" w:hanging="283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363"/>
        </w:tabs>
        <w:ind w:left="6363" w:hanging="283"/>
      </w:pPr>
      <w:rPr>
        <w:rFonts w:ascii="Wingdings" w:hAnsi="Wingdings" w:hint="default"/>
      </w:rPr>
    </w:lvl>
  </w:abstractNum>
  <w:abstractNum w:abstractNumId="14">
    <w:nsid w:val="39135FEB"/>
    <w:multiLevelType w:val="hybridMultilevel"/>
    <w:tmpl w:val="EA5A259A"/>
    <w:lvl w:ilvl="0" w:tplc="DBCCD2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A370A8F"/>
    <w:multiLevelType w:val="multilevel"/>
    <w:tmpl w:val="8B84AE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7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>
    <w:nsid w:val="438339D9"/>
    <w:multiLevelType w:val="hybridMultilevel"/>
    <w:tmpl w:val="D6AABBEC"/>
    <w:lvl w:ilvl="0" w:tplc="2A38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02E36"/>
    <w:multiLevelType w:val="multilevel"/>
    <w:tmpl w:val="33C432AA"/>
    <w:lvl w:ilvl="0">
      <w:start w:val="1"/>
      <w:numFmt w:val="bullet"/>
      <w:suff w:val="nothing"/>
      <w:lvlText w:val=""/>
      <w:lvlJc w:val="left"/>
      <w:pPr>
        <w:ind w:left="33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8">
    <w:nsid w:val="562B7F04"/>
    <w:multiLevelType w:val="hybridMultilevel"/>
    <w:tmpl w:val="1436A814"/>
    <w:lvl w:ilvl="0" w:tplc="86668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174ACE"/>
    <w:multiLevelType w:val="multilevel"/>
    <w:tmpl w:val="1070ED6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0">
    <w:nsid w:val="6A231F52"/>
    <w:multiLevelType w:val="hybridMultilevel"/>
    <w:tmpl w:val="8CEA9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0"/>
  </w:num>
  <w:num w:numId="5">
    <w:abstractNumId w:val="12"/>
  </w:num>
  <w:num w:numId="6">
    <w:abstractNumId w:val="13"/>
  </w:num>
  <w:num w:numId="7">
    <w:abstractNumId w:val="19"/>
  </w:num>
  <w:num w:numId="8">
    <w:abstractNumId w:val="18"/>
  </w:num>
  <w:num w:numId="9">
    <w:abstractNumId w:val="16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91B"/>
    <w:rsid w:val="00015F15"/>
    <w:rsid w:val="0002304F"/>
    <w:rsid w:val="000540A1"/>
    <w:rsid w:val="00060AF2"/>
    <w:rsid w:val="00066AEB"/>
    <w:rsid w:val="00071C13"/>
    <w:rsid w:val="0007470D"/>
    <w:rsid w:val="0008038C"/>
    <w:rsid w:val="00081808"/>
    <w:rsid w:val="000859A1"/>
    <w:rsid w:val="000A339F"/>
    <w:rsid w:val="000A64FC"/>
    <w:rsid w:val="000B5552"/>
    <w:rsid w:val="000D1D54"/>
    <w:rsid w:val="000D6392"/>
    <w:rsid w:val="000E2209"/>
    <w:rsid w:val="000E77D3"/>
    <w:rsid w:val="0010291D"/>
    <w:rsid w:val="00132914"/>
    <w:rsid w:val="00133BD0"/>
    <w:rsid w:val="00134B38"/>
    <w:rsid w:val="0013503F"/>
    <w:rsid w:val="001812D2"/>
    <w:rsid w:val="00181CF6"/>
    <w:rsid w:val="001868BB"/>
    <w:rsid w:val="00193044"/>
    <w:rsid w:val="001C1D73"/>
    <w:rsid w:val="001F123E"/>
    <w:rsid w:val="002123BC"/>
    <w:rsid w:val="00221804"/>
    <w:rsid w:val="00223ABE"/>
    <w:rsid w:val="00276A6D"/>
    <w:rsid w:val="00292909"/>
    <w:rsid w:val="002A66BB"/>
    <w:rsid w:val="002B1B8B"/>
    <w:rsid w:val="002C6740"/>
    <w:rsid w:val="002D0F4C"/>
    <w:rsid w:val="002D31CB"/>
    <w:rsid w:val="002D545F"/>
    <w:rsid w:val="002E0220"/>
    <w:rsid w:val="002E7F2D"/>
    <w:rsid w:val="002F4CD8"/>
    <w:rsid w:val="003003AB"/>
    <w:rsid w:val="00301CE4"/>
    <w:rsid w:val="003331FA"/>
    <w:rsid w:val="0033442A"/>
    <w:rsid w:val="003373B4"/>
    <w:rsid w:val="0034465D"/>
    <w:rsid w:val="003772F2"/>
    <w:rsid w:val="0039240C"/>
    <w:rsid w:val="00395280"/>
    <w:rsid w:val="003970E8"/>
    <w:rsid w:val="003A7E06"/>
    <w:rsid w:val="003B1F33"/>
    <w:rsid w:val="003D6BAB"/>
    <w:rsid w:val="003E352E"/>
    <w:rsid w:val="00421118"/>
    <w:rsid w:val="004366D0"/>
    <w:rsid w:val="004422CE"/>
    <w:rsid w:val="00484615"/>
    <w:rsid w:val="004B3F0D"/>
    <w:rsid w:val="004C413C"/>
    <w:rsid w:val="004C7158"/>
    <w:rsid w:val="004D00B0"/>
    <w:rsid w:val="004E3464"/>
    <w:rsid w:val="004F1757"/>
    <w:rsid w:val="00503786"/>
    <w:rsid w:val="0051672E"/>
    <w:rsid w:val="00546D04"/>
    <w:rsid w:val="0054732B"/>
    <w:rsid w:val="0055759A"/>
    <w:rsid w:val="00564505"/>
    <w:rsid w:val="00567551"/>
    <w:rsid w:val="00570971"/>
    <w:rsid w:val="00585809"/>
    <w:rsid w:val="00586E00"/>
    <w:rsid w:val="005B446A"/>
    <w:rsid w:val="005E2CC0"/>
    <w:rsid w:val="00605874"/>
    <w:rsid w:val="0061117E"/>
    <w:rsid w:val="00611E0F"/>
    <w:rsid w:val="006227B2"/>
    <w:rsid w:val="00623CC1"/>
    <w:rsid w:val="00626B84"/>
    <w:rsid w:val="00644867"/>
    <w:rsid w:val="00650036"/>
    <w:rsid w:val="00652840"/>
    <w:rsid w:val="00674CAA"/>
    <w:rsid w:val="0069361F"/>
    <w:rsid w:val="00697F63"/>
    <w:rsid w:val="006A52FE"/>
    <w:rsid w:val="006A7C4A"/>
    <w:rsid w:val="006B3337"/>
    <w:rsid w:val="006B7158"/>
    <w:rsid w:val="006C641C"/>
    <w:rsid w:val="006F4D3B"/>
    <w:rsid w:val="0072147A"/>
    <w:rsid w:val="00730958"/>
    <w:rsid w:val="0073358C"/>
    <w:rsid w:val="00774970"/>
    <w:rsid w:val="0077507E"/>
    <w:rsid w:val="00796879"/>
    <w:rsid w:val="007B4258"/>
    <w:rsid w:val="007B7D8B"/>
    <w:rsid w:val="007C410B"/>
    <w:rsid w:val="007F4E94"/>
    <w:rsid w:val="00801633"/>
    <w:rsid w:val="00814FC4"/>
    <w:rsid w:val="00824E06"/>
    <w:rsid w:val="0084245A"/>
    <w:rsid w:val="00846674"/>
    <w:rsid w:val="00854E87"/>
    <w:rsid w:val="0086324F"/>
    <w:rsid w:val="00871601"/>
    <w:rsid w:val="008B091B"/>
    <w:rsid w:val="008B7FCE"/>
    <w:rsid w:val="008C253C"/>
    <w:rsid w:val="008E0923"/>
    <w:rsid w:val="008E30FB"/>
    <w:rsid w:val="00900D61"/>
    <w:rsid w:val="009049B6"/>
    <w:rsid w:val="00937BF7"/>
    <w:rsid w:val="0094674C"/>
    <w:rsid w:val="00950970"/>
    <w:rsid w:val="00961476"/>
    <w:rsid w:val="00965624"/>
    <w:rsid w:val="00974E2C"/>
    <w:rsid w:val="00990088"/>
    <w:rsid w:val="0099354B"/>
    <w:rsid w:val="009A5003"/>
    <w:rsid w:val="009A7871"/>
    <w:rsid w:val="009C3DE1"/>
    <w:rsid w:val="00A174AA"/>
    <w:rsid w:val="00A24E53"/>
    <w:rsid w:val="00A31D9A"/>
    <w:rsid w:val="00A34098"/>
    <w:rsid w:val="00A64FA8"/>
    <w:rsid w:val="00A70594"/>
    <w:rsid w:val="00A762CA"/>
    <w:rsid w:val="00A864D3"/>
    <w:rsid w:val="00AA4C60"/>
    <w:rsid w:val="00AC48DB"/>
    <w:rsid w:val="00AD15B4"/>
    <w:rsid w:val="00AE0FEF"/>
    <w:rsid w:val="00B162F1"/>
    <w:rsid w:val="00B32B75"/>
    <w:rsid w:val="00B448BA"/>
    <w:rsid w:val="00B46399"/>
    <w:rsid w:val="00B5408F"/>
    <w:rsid w:val="00B572F6"/>
    <w:rsid w:val="00B57ABB"/>
    <w:rsid w:val="00B717E9"/>
    <w:rsid w:val="00B72965"/>
    <w:rsid w:val="00BA3763"/>
    <w:rsid w:val="00BA5597"/>
    <w:rsid w:val="00BA7DB4"/>
    <w:rsid w:val="00BB3FA7"/>
    <w:rsid w:val="00BF5BBC"/>
    <w:rsid w:val="00C019ED"/>
    <w:rsid w:val="00C03DEE"/>
    <w:rsid w:val="00C16131"/>
    <w:rsid w:val="00C22483"/>
    <w:rsid w:val="00C41FE0"/>
    <w:rsid w:val="00C43061"/>
    <w:rsid w:val="00C435E2"/>
    <w:rsid w:val="00C52BEF"/>
    <w:rsid w:val="00C54969"/>
    <w:rsid w:val="00C578E1"/>
    <w:rsid w:val="00C646F4"/>
    <w:rsid w:val="00C74F80"/>
    <w:rsid w:val="00C7651B"/>
    <w:rsid w:val="00C82E7E"/>
    <w:rsid w:val="00C9007A"/>
    <w:rsid w:val="00C90306"/>
    <w:rsid w:val="00C91D70"/>
    <w:rsid w:val="00C95237"/>
    <w:rsid w:val="00C96560"/>
    <w:rsid w:val="00CA16F9"/>
    <w:rsid w:val="00CC1EF4"/>
    <w:rsid w:val="00CF0E04"/>
    <w:rsid w:val="00CF266F"/>
    <w:rsid w:val="00D15289"/>
    <w:rsid w:val="00D168FD"/>
    <w:rsid w:val="00D16A3A"/>
    <w:rsid w:val="00D30350"/>
    <w:rsid w:val="00D31887"/>
    <w:rsid w:val="00D34071"/>
    <w:rsid w:val="00D61094"/>
    <w:rsid w:val="00D73488"/>
    <w:rsid w:val="00D75A9F"/>
    <w:rsid w:val="00D7770F"/>
    <w:rsid w:val="00DB226C"/>
    <w:rsid w:val="00DB4DF5"/>
    <w:rsid w:val="00DC22F8"/>
    <w:rsid w:val="00DC70BD"/>
    <w:rsid w:val="00DE0401"/>
    <w:rsid w:val="00DE6476"/>
    <w:rsid w:val="00DF3EC3"/>
    <w:rsid w:val="00E42C7F"/>
    <w:rsid w:val="00E4776B"/>
    <w:rsid w:val="00E60D0C"/>
    <w:rsid w:val="00E7017B"/>
    <w:rsid w:val="00E8668C"/>
    <w:rsid w:val="00EA714D"/>
    <w:rsid w:val="00ED1438"/>
    <w:rsid w:val="00ED75F5"/>
    <w:rsid w:val="00EE3AB8"/>
    <w:rsid w:val="00F0614B"/>
    <w:rsid w:val="00F303FC"/>
    <w:rsid w:val="00F44380"/>
    <w:rsid w:val="00F520C8"/>
    <w:rsid w:val="00F65029"/>
    <w:rsid w:val="00F650F1"/>
    <w:rsid w:val="00F74E06"/>
    <w:rsid w:val="00F866AA"/>
    <w:rsid w:val="00F91117"/>
    <w:rsid w:val="00F9134E"/>
    <w:rsid w:val="00FA449B"/>
    <w:rsid w:val="00FC6173"/>
    <w:rsid w:val="00FD79FC"/>
    <w:rsid w:val="00FE2BA9"/>
    <w:rsid w:val="00FF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1B"/>
    <w:pPr>
      <w:widowControl w:val="0"/>
      <w:suppressAutoHyphens/>
      <w:textAlignment w:val="baseline"/>
    </w:pPr>
    <w:rPr>
      <w:kern w:val="2"/>
      <w:sz w:val="20"/>
      <w:szCs w:val="20"/>
    </w:rPr>
  </w:style>
  <w:style w:type="paragraph" w:styleId="Heading1">
    <w:name w:val="heading 1"/>
    <w:basedOn w:val="Normal"/>
    <w:next w:val="Textbody"/>
    <w:link w:val="Heading1Char"/>
    <w:uiPriority w:val="99"/>
    <w:qFormat/>
    <w:rsid w:val="008B091B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Textbody"/>
    <w:link w:val="Heading2Char"/>
    <w:uiPriority w:val="99"/>
    <w:qFormat/>
    <w:rsid w:val="008B091B"/>
    <w:pPr>
      <w:keepNext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Textbody"/>
    <w:link w:val="Heading5Char"/>
    <w:uiPriority w:val="99"/>
    <w:qFormat/>
    <w:rsid w:val="008B091B"/>
    <w:pPr>
      <w:keepNext/>
      <w:suppressAutoHyphens w:val="0"/>
      <w:outlineLvl w:val="4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091B"/>
    <w:rPr>
      <w:rFonts w:ascii="Cambria" w:hAnsi="Cambria" w:cs="Times New Roman"/>
      <w:b/>
      <w:bCs/>
      <w:color w:val="365F91"/>
      <w:kern w:val="2"/>
      <w:sz w:val="28"/>
      <w:szCs w:val="2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091B"/>
    <w:rPr>
      <w:rFonts w:ascii="Cambria" w:hAnsi="Cambria" w:cs="Times New Roman"/>
      <w:b/>
      <w:bCs/>
      <w:i/>
      <w:iCs/>
      <w:kern w:val="2"/>
      <w:sz w:val="28"/>
      <w:szCs w:val="28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091B"/>
    <w:rPr>
      <w:rFonts w:ascii="Times New Roman" w:hAnsi="Times New Roman" w:cs="Times New Roman"/>
      <w:kern w:val="2"/>
      <w:sz w:val="24"/>
      <w:szCs w:val="24"/>
      <w:lang w:val="ru-RU" w:eastAsia="ru-RU" w:bidi="ar-SA"/>
    </w:rPr>
  </w:style>
  <w:style w:type="character" w:customStyle="1" w:styleId="1">
    <w:name w:val="Основной текст Знак1"/>
    <w:uiPriority w:val="99"/>
    <w:rsid w:val="008B091B"/>
    <w:rPr>
      <w:rFonts w:ascii="Times New Roman" w:hAnsi="Times New Roman"/>
      <w:sz w:val="28"/>
    </w:rPr>
  </w:style>
  <w:style w:type="character" w:customStyle="1" w:styleId="a">
    <w:name w:val="Основной текст Знак"/>
    <w:basedOn w:val="DefaultParagraphFont"/>
    <w:uiPriority w:val="99"/>
    <w:rsid w:val="008B09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B091B"/>
    <w:rPr>
      <w:rFonts w:cs="Times New Roman"/>
    </w:rPr>
  </w:style>
  <w:style w:type="character" w:customStyle="1" w:styleId="a0">
    <w:name w:val="Колонтитул_"/>
    <w:uiPriority w:val="99"/>
    <w:rsid w:val="008B091B"/>
    <w:rPr>
      <w:rFonts w:ascii="Times New Roman" w:hAnsi="Times New Roman"/>
      <w:sz w:val="23"/>
    </w:rPr>
  </w:style>
  <w:style w:type="character" w:customStyle="1" w:styleId="a1">
    <w:name w:val="Колонтитул"/>
    <w:basedOn w:val="a0"/>
    <w:uiPriority w:val="99"/>
    <w:rsid w:val="008B091B"/>
    <w:rPr>
      <w:rFonts w:cs="Times New Roman"/>
      <w:szCs w:val="23"/>
    </w:rPr>
  </w:style>
  <w:style w:type="character" w:customStyle="1" w:styleId="2">
    <w:name w:val="Заголовок №2_"/>
    <w:uiPriority w:val="99"/>
    <w:rsid w:val="008B091B"/>
    <w:rPr>
      <w:rFonts w:ascii="Times New Roman" w:hAnsi="Times New Roman"/>
      <w:b/>
      <w:sz w:val="27"/>
    </w:rPr>
  </w:style>
  <w:style w:type="character" w:customStyle="1" w:styleId="13">
    <w:name w:val="Основной текст + 13"/>
    <w:uiPriority w:val="99"/>
    <w:rsid w:val="008B091B"/>
    <w:rPr>
      <w:rFonts w:ascii="Times New Roman" w:hAnsi="Times New Roman"/>
      <w:b/>
      <w:sz w:val="27"/>
    </w:rPr>
  </w:style>
  <w:style w:type="character" w:customStyle="1" w:styleId="a2">
    <w:name w:val="Подпись к таблице_"/>
    <w:uiPriority w:val="99"/>
    <w:rsid w:val="008B091B"/>
    <w:rPr>
      <w:rFonts w:ascii="Times New Roman" w:hAnsi="Times New Roman"/>
      <w:sz w:val="28"/>
    </w:rPr>
  </w:style>
  <w:style w:type="character" w:customStyle="1" w:styleId="Internetlink">
    <w:name w:val="Internet link"/>
    <w:uiPriority w:val="99"/>
    <w:rsid w:val="008B091B"/>
    <w:rPr>
      <w:color w:val="0000FF"/>
      <w:u w:val="single"/>
    </w:rPr>
  </w:style>
  <w:style w:type="character" w:customStyle="1" w:styleId="serp-urlitem">
    <w:name w:val="serp-url__item"/>
    <w:basedOn w:val="DefaultParagraphFont"/>
    <w:uiPriority w:val="99"/>
    <w:rsid w:val="008B091B"/>
    <w:rPr>
      <w:rFonts w:cs="Times New Roman"/>
    </w:rPr>
  </w:style>
  <w:style w:type="character" w:customStyle="1" w:styleId="a3">
    <w:name w:val="Верхний колонтитул Знак"/>
    <w:uiPriority w:val="99"/>
    <w:rsid w:val="008B091B"/>
    <w:rPr>
      <w:sz w:val="22"/>
      <w:lang w:eastAsia="en-US"/>
    </w:rPr>
  </w:style>
  <w:style w:type="character" w:customStyle="1" w:styleId="a4">
    <w:name w:val="Нижний колонтитул Знак"/>
    <w:uiPriority w:val="99"/>
    <w:rsid w:val="008B091B"/>
    <w:rPr>
      <w:sz w:val="22"/>
      <w:lang w:eastAsia="en-US"/>
    </w:rPr>
  </w:style>
  <w:style w:type="character" w:customStyle="1" w:styleId="a5">
    <w:name w:val="Основной текст с отступом Знак"/>
    <w:uiPriority w:val="99"/>
    <w:rsid w:val="008B091B"/>
    <w:rPr>
      <w:sz w:val="22"/>
      <w:lang w:eastAsia="en-US"/>
    </w:rPr>
  </w:style>
  <w:style w:type="character" w:customStyle="1" w:styleId="a6">
    <w:name w:val="Текст выноски Знак"/>
    <w:uiPriority w:val="99"/>
    <w:rsid w:val="008B091B"/>
    <w:rPr>
      <w:rFonts w:ascii="Tahoma" w:hAnsi="Tahoma"/>
      <w:sz w:val="16"/>
      <w:lang w:eastAsia="en-US"/>
    </w:rPr>
  </w:style>
  <w:style w:type="character" w:customStyle="1" w:styleId="a7">
    <w:name w:val="Подзаголовок Знак"/>
    <w:basedOn w:val="DefaultParagraphFont"/>
    <w:uiPriority w:val="99"/>
    <w:rsid w:val="008B091B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ListLabel1">
    <w:name w:val="ListLabel 1"/>
    <w:uiPriority w:val="99"/>
    <w:rsid w:val="008B091B"/>
    <w:rPr>
      <w:color w:val="000000"/>
      <w:spacing w:val="0"/>
      <w:w w:val="100"/>
      <w:sz w:val="28"/>
      <w:u w:val="none"/>
      <w:vertAlign w:val="subscript"/>
    </w:rPr>
  </w:style>
  <w:style w:type="character" w:customStyle="1" w:styleId="ListLabel2">
    <w:name w:val="ListLabel 2"/>
    <w:uiPriority w:val="99"/>
    <w:rsid w:val="008B091B"/>
  </w:style>
  <w:style w:type="character" w:customStyle="1" w:styleId="ListLabel3">
    <w:name w:val="ListLabel 3"/>
    <w:uiPriority w:val="99"/>
    <w:rsid w:val="008B091B"/>
  </w:style>
  <w:style w:type="character" w:customStyle="1" w:styleId="ListLabel4">
    <w:name w:val="ListLabel 4"/>
    <w:uiPriority w:val="99"/>
    <w:rsid w:val="008B091B"/>
    <w:rPr>
      <w:rFonts w:ascii="Times New Roman" w:hAnsi="Times New Roman"/>
      <w:sz w:val="27"/>
    </w:rPr>
  </w:style>
  <w:style w:type="character" w:customStyle="1" w:styleId="ListLabel5">
    <w:name w:val="ListLabel 5"/>
    <w:uiPriority w:val="99"/>
    <w:rsid w:val="008B091B"/>
  </w:style>
  <w:style w:type="character" w:customStyle="1" w:styleId="ListLabel6">
    <w:name w:val="ListLabel 6"/>
    <w:uiPriority w:val="99"/>
    <w:rsid w:val="008B091B"/>
    <w:rPr>
      <w:rFonts w:ascii="Times New Roman" w:hAnsi="Times New Roman"/>
      <w:b/>
      <w:sz w:val="27"/>
    </w:rPr>
  </w:style>
  <w:style w:type="character" w:customStyle="1" w:styleId="ListLabel7">
    <w:name w:val="ListLabel 7"/>
    <w:uiPriority w:val="99"/>
    <w:rsid w:val="008B091B"/>
  </w:style>
  <w:style w:type="character" w:customStyle="1" w:styleId="ListLabel8">
    <w:name w:val="ListLabel 8"/>
    <w:uiPriority w:val="99"/>
    <w:rsid w:val="008B091B"/>
  </w:style>
  <w:style w:type="character" w:customStyle="1" w:styleId="ListLabel9">
    <w:name w:val="ListLabel 9"/>
    <w:uiPriority w:val="99"/>
    <w:rsid w:val="008B091B"/>
  </w:style>
  <w:style w:type="character" w:customStyle="1" w:styleId="ListLabel10">
    <w:name w:val="ListLabel 10"/>
    <w:uiPriority w:val="99"/>
    <w:rsid w:val="008B091B"/>
  </w:style>
  <w:style w:type="character" w:customStyle="1" w:styleId="ListLabel11">
    <w:name w:val="ListLabel 11"/>
    <w:uiPriority w:val="99"/>
    <w:rsid w:val="008B091B"/>
  </w:style>
  <w:style w:type="character" w:customStyle="1" w:styleId="ListLabel12">
    <w:name w:val="ListLabel 12"/>
    <w:uiPriority w:val="99"/>
    <w:rsid w:val="008B091B"/>
  </w:style>
  <w:style w:type="character" w:customStyle="1" w:styleId="ListLabel13">
    <w:name w:val="ListLabel 13"/>
    <w:uiPriority w:val="99"/>
    <w:rsid w:val="008B091B"/>
  </w:style>
  <w:style w:type="character" w:customStyle="1" w:styleId="ListLabel14">
    <w:name w:val="ListLabel 14"/>
    <w:uiPriority w:val="99"/>
    <w:rsid w:val="008B091B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8B091B"/>
    <w:rPr>
      <w:color w:val="000080"/>
      <w:u w:val="single"/>
    </w:rPr>
  </w:style>
  <w:style w:type="character" w:customStyle="1" w:styleId="a8">
    <w:name w:val="Ссылка указателя"/>
    <w:uiPriority w:val="99"/>
    <w:rsid w:val="008B091B"/>
  </w:style>
  <w:style w:type="character" w:customStyle="1" w:styleId="a9">
    <w:name w:val="Маркеры списка"/>
    <w:uiPriority w:val="99"/>
    <w:rsid w:val="008B091B"/>
    <w:rPr>
      <w:rFonts w:ascii="OpenSymbol" w:hAnsi="OpenSymbol"/>
    </w:rPr>
  </w:style>
  <w:style w:type="character" w:customStyle="1" w:styleId="ListLabel15">
    <w:name w:val="ListLabel 15"/>
    <w:uiPriority w:val="99"/>
    <w:rsid w:val="008B091B"/>
  </w:style>
  <w:style w:type="character" w:customStyle="1" w:styleId="ListLabel16">
    <w:name w:val="ListLabel 16"/>
    <w:uiPriority w:val="99"/>
    <w:rsid w:val="008B091B"/>
    <w:rPr>
      <w:rFonts w:ascii="Times New Roman" w:hAnsi="Times New Roman"/>
      <w:b/>
      <w:sz w:val="27"/>
    </w:rPr>
  </w:style>
  <w:style w:type="character" w:customStyle="1" w:styleId="ListLabel17">
    <w:name w:val="ListLabel 17"/>
    <w:uiPriority w:val="99"/>
    <w:rsid w:val="008B091B"/>
  </w:style>
  <w:style w:type="character" w:customStyle="1" w:styleId="ListLabel18">
    <w:name w:val="ListLabel 18"/>
    <w:uiPriority w:val="99"/>
    <w:rsid w:val="008B091B"/>
  </w:style>
  <w:style w:type="character" w:customStyle="1" w:styleId="ListLabel19">
    <w:name w:val="ListLabel 19"/>
    <w:uiPriority w:val="99"/>
    <w:rsid w:val="008B091B"/>
  </w:style>
  <w:style w:type="character" w:customStyle="1" w:styleId="ListLabel20">
    <w:name w:val="ListLabel 20"/>
    <w:uiPriority w:val="99"/>
    <w:rsid w:val="008B091B"/>
  </w:style>
  <w:style w:type="character" w:customStyle="1" w:styleId="ListLabel21">
    <w:name w:val="ListLabel 21"/>
    <w:uiPriority w:val="99"/>
    <w:rsid w:val="008B091B"/>
  </w:style>
  <w:style w:type="character" w:customStyle="1" w:styleId="ListLabel22">
    <w:name w:val="ListLabel 22"/>
    <w:uiPriority w:val="99"/>
    <w:rsid w:val="008B091B"/>
  </w:style>
  <w:style w:type="character" w:customStyle="1" w:styleId="ListLabel23">
    <w:name w:val="ListLabel 23"/>
    <w:uiPriority w:val="99"/>
    <w:rsid w:val="008B091B"/>
  </w:style>
  <w:style w:type="character" w:customStyle="1" w:styleId="ListLabel24">
    <w:name w:val="ListLabel 24"/>
    <w:uiPriority w:val="99"/>
    <w:rsid w:val="008B091B"/>
    <w:rPr>
      <w:rFonts w:ascii="Times New Roman" w:hAnsi="Times New Roman"/>
      <w:sz w:val="26"/>
    </w:rPr>
  </w:style>
  <w:style w:type="character" w:customStyle="1" w:styleId="ListLabel25">
    <w:name w:val="ListLabel 25"/>
    <w:uiPriority w:val="99"/>
    <w:rsid w:val="008B091B"/>
    <w:rPr>
      <w:rFonts w:ascii="Times New Roman" w:hAnsi="Times New Roman"/>
      <w:sz w:val="22"/>
    </w:rPr>
  </w:style>
  <w:style w:type="character" w:customStyle="1" w:styleId="ListLabel26">
    <w:name w:val="ListLabel 26"/>
    <w:uiPriority w:val="99"/>
    <w:rsid w:val="008B091B"/>
  </w:style>
  <w:style w:type="character" w:customStyle="1" w:styleId="ListLabel27">
    <w:name w:val="ListLabel 27"/>
    <w:uiPriority w:val="99"/>
    <w:rsid w:val="008B091B"/>
  </w:style>
  <w:style w:type="character" w:customStyle="1" w:styleId="ListLabel28">
    <w:name w:val="ListLabel 28"/>
    <w:uiPriority w:val="99"/>
    <w:rsid w:val="008B091B"/>
  </w:style>
  <w:style w:type="character" w:customStyle="1" w:styleId="ListLabel29">
    <w:name w:val="ListLabel 29"/>
    <w:uiPriority w:val="99"/>
    <w:rsid w:val="008B091B"/>
  </w:style>
  <w:style w:type="character" w:customStyle="1" w:styleId="ListLabel30">
    <w:name w:val="ListLabel 30"/>
    <w:uiPriority w:val="99"/>
    <w:rsid w:val="008B091B"/>
  </w:style>
  <w:style w:type="character" w:customStyle="1" w:styleId="ListLabel31">
    <w:name w:val="ListLabel 31"/>
    <w:uiPriority w:val="99"/>
    <w:rsid w:val="008B091B"/>
  </w:style>
  <w:style w:type="character" w:customStyle="1" w:styleId="ListLabel32">
    <w:name w:val="ListLabel 32"/>
    <w:uiPriority w:val="99"/>
    <w:rsid w:val="008B091B"/>
  </w:style>
  <w:style w:type="character" w:customStyle="1" w:styleId="ListLabel33">
    <w:name w:val="ListLabel 33"/>
    <w:uiPriority w:val="99"/>
    <w:rsid w:val="008B091B"/>
  </w:style>
  <w:style w:type="character" w:customStyle="1" w:styleId="ListLabel34">
    <w:name w:val="ListLabel 34"/>
    <w:uiPriority w:val="99"/>
    <w:rsid w:val="008B091B"/>
    <w:rPr>
      <w:rFonts w:ascii="Times New Roman" w:hAnsi="Times New Roman"/>
      <w:sz w:val="22"/>
    </w:rPr>
  </w:style>
  <w:style w:type="character" w:customStyle="1" w:styleId="ListLabel35">
    <w:name w:val="ListLabel 35"/>
    <w:uiPriority w:val="99"/>
    <w:rsid w:val="008B091B"/>
  </w:style>
  <w:style w:type="character" w:customStyle="1" w:styleId="ListLabel36">
    <w:name w:val="ListLabel 36"/>
    <w:uiPriority w:val="99"/>
    <w:rsid w:val="008B091B"/>
  </w:style>
  <w:style w:type="character" w:customStyle="1" w:styleId="ListLabel37">
    <w:name w:val="ListLabel 37"/>
    <w:uiPriority w:val="99"/>
    <w:rsid w:val="008B091B"/>
  </w:style>
  <w:style w:type="character" w:customStyle="1" w:styleId="ListLabel38">
    <w:name w:val="ListLabel 38"/>
    <w:uiPriority w:val="99"/>
    <w:rsid w:val="008B091B"/>
  </w:style>
  <w:style w:type="character" w:customStyle="1" w:styleId="ListLabel39">
    <w:name w:val="ListLabel 39"/>
    <w:uiPriority w:val="99"/>
    <w:rsid w:val="008B091B"/>
  </w:style>
  <w:style w:type="character" w:customStyle="1" w:styleId="ListLabel40">
    <w:name w:val="ListLabel 40"/>
    <w:uiPriority w:val="99"/>
    <w:rsid w:val="008B091B"/>
  </w:style>
  <w:style w:type="character" w:customStyle="1" w:styleId="ListLabel41">
    <w:name w:val="ListLabel 41"/>
    <w:uiPriority w:val="99"/>
    <w:rsid w:val="008B091B"/>
  </w:style>
  <w:style w:type="character" w:customStyle="1" w:styleId="ListLabel42">
    <w:name w:val="ListLabel 42"/>
    <w:uiPriority w:val="99"/>
    <w:rsid w:val="008B091B"/>
  </w:style>
  <w:style w:type="character" w:customStyle="1" w:styleId="ListLabel43">
    <w:name w:val="ListLabel 43"/>
    <w:uiPriority w:val="99"/>
    <w:rsid w:val="008B091B"/>
    <w:rPr>
      <w:rFonts w:ascii="Times New Roman" w:hAnsi="Times New Roman"/>
      <w:sz w:val="22"/>
    </w:rPr>
  </w:style>
  <w:style w:type="character" w:customStyle="1" w:styleId="ListLabel44">
    <w:name w:val="ListLabel 44"/>
    <w:uiPriority w:val="99"/>
    <w:rsid w:val="008B091B"/>
  </w:style>
  <w:style w:type="character" w:customStyle="1" w:styleId="ListLabel45">
    <w:name w:val="ListLabel 45"/>
    <w:uiPriority w:val="99"/>
    <w:rsid w:val="008B091B"/>
  </w:style>
  <w:style w:type="character" w:customStyle="1" w:styleId="ListLabel46">
    <w:name w:val="ListLabel 46"/>
    <w:uiPriority w:val="99"/>
    <w:rsid w:val="008B091B"/>
  </w:style>
  <w:style w:type="character" w:customStyle="1" w:styleId="ListLabel47">
    <w:name w:val="ListLabel 47"/>
    <w:uiPriority w:val="99"/>
    <w:rsid w:val="008B091B"/>
  </w:style>
  <w:style w:type="character" w:customStyle="1" w:styleId="ListLabel48">
    <w:name w:val="ListLabel 48"/>
    <w:uiPriority w:val="99"/>
    <w:rsid w:val="008B091B"/>
  </w:style>
  <w:style w:type="character" w:customStyle="1" w:styleId="ListLabel49">
    <w:name w:val="ListLabel 49"/>
    <w:uiPriority w:val="99"/>
    <w:rsid w:val="008B091B"/>
  </w:style>
  <w:style w:type="character" w:customStyle="1" w:styleId="ListLabel50">
    <w:name w:val="ListLabel 50"/>
    <w:uiPriority w:val="99"/>
    <w:rsid w:val="008B091B"/>
  </w:style>
  <w:style w:type="character" w:customStyle="1" w:styleId="ListLabel51">
    <w:name w:val="ListLabel 51"/>
    <w:uiPriority w:val="99"/>
    <w:rsid w:val="008B091B"/>
  </w:style>
  <w:style w:type="character" w:customStyle="1" w:styleId="ListLabel52">
    <w:name w:val="ListLabel 52"/>
    <w:uiPriority w:val="99"/>
    <w:rsid w:val="008B091B"/>
    <w:rPr>
      <w:rFonts w:ascii="Times New Roman" w:hAnsi="Times New Roman"/>
      <w:sz w:val="22"/>
    </w:rPr>
  </w:style>
  <w:style w:type="character" w:customStyle="1" w:styleId="ListLabel53">
    <w:name w:val="ListLabel 53"/>
    <w:uiPriority w:val="99"/>
    <w:rsid w:val="008B091B"/>
  </w:style>
  <w:style w:type="character" w:customStyle="1" w:styleId="ListLabel54">
    <w:name w:val="ListLabel 54"/>
    <w:uiPriority w:val="99"/>
    <w:rsid w:val="008B091B"/>
  </w:style>
  <w:style w:type="character" w:customStyle="1" w:styleId="ListLabel55">
    <w:name w:val="ListLabel 55"/>
    <w:uiPriority w:val="99"/>
    <w:rsid w:val="008B091B"/>
  </w:style>
  <w:style w:type="character" w:customStyle="1" w:styleId="ListLabel56">
    <w:name w:val="ListLabel 56"/>
    <w:uiPriority w:val="99"/>
    <w:rsid w:val="008B091B"/>
  </w:style>
  <w:style w:type="character" w:customStyle="1" w:styleId="ListLabel57">
    <w:name w:val="ListLabel 57"/>
    <w:uiPriority w:val="99"/>
    <w:rsid w:val="008B091B"/>
  </w:style>
  <w:style w:type="character" w:customStyle="1" w:styleId="ListLabel58">
    <w:name w:val="ListLabel 58"/>
    <w:uiPriority w:val="99"/>
    <w:rsid w:val="008B091B"/>
  </w:style>
  <w:style w:type="character" w:customStyle="1" w:styleId="ListLabel59">
    <w:name w:val="ListLabel 59"/>
    <w:uiPriority w:val="99"/>
    <w:rsid w:val="008B091B"/>
  </w:style>
  <w:style w:type="character" w:customStyle="1" w:styleId="ListLabel60">
    <w:name w:val="ListLabel 60"/>
    <w:uiPriority w:val="99"/>
    <w:rsid w:val="008B091B"/>
  </w:style>
  <w:style w:type="character" w:customStyle="1" w:styleId="ListLabel61">
    <w:name w:val="ListLabel 61"/>
    <w:uiPriority w:val="99"/>
    <w:rsid w:val="008B091B"/>
    <w:rPr>
      <w:rFonts w:ascii="Times New Roman" w:hAnsi="Times New Roman"/>
      <w:sz w:val="28"/>
      <w:lang w:eastAsia="en-US"/>
    </w:rPr>
  </w:style>
  <w:style w:type="character" w:customStyle="1" w:styleId="ListLabel62">
    <w:name w:val="ListLabel 62"/>
    <w:uiPriority w:val="99"/>
    <w:rsid w:val="008B091B"/>
    <w:rPr>
      <w:rFonts w:ascii="Times New Roman" w:hAnsi="Times New Roman"/>
      <w:i/>
      <w:sz w:val="28"/>
      <w:lang w:eastAsia="en-US"/>
    </w:rPr>
  </w:style>
  <w:style w:type="character" w:customStyle="1" w:styleId="ListLabel63">
    <w:name w:val="ListLabel 63"/>
    <w:uiPriority w:val="99"/>
    <w:rsid w:val="008B091B"/>
    <w:rPr>
      <w:rFonts w:ascii="Times New Roman" w:hAnsi="Times New Roman"/>
      <w:sz w:val="28"/>
    </w:rPr>
  </w:style>
  <w:style w:type="character" w:customStyle="1" w:styleId="ListLabel64">
    <w:name w:val="ListLabel 64"/>
    <w:uiPriority w:val="99"/>
    <w:rsid w:val="008B091B"/>
  </w:style>
  <w:style w:type="character" w:customStyle="1" w:styleId="ListLabel65">
    <w:name w:val="ListLabel 65"/>
    <w:uiPriority w:val="99"/>
    <w:rsid w:val="008B091B"/>
    <w:rPr>
      <w:rFonts w:ascii="Times New Roman" w:hAnsi="Times New Roman"/>
      <w:b/>
      <w:sz w:val="27"/>
    </w:rPr>
  </w:style>
  <w:style w:type="character" w:customStyle="1" w:styleId="ListLabel66">
    <w:name w:val="ListLabel 66"/>
    <w:uiPriority w:val="99"/>
    <w:rsid w:val="008B091B"/>
  </w:style>
  <w:style w:type="character" w:customStyle="1" w:styleId="ListLabel67">
    <w:name w:val="ListLabel 67"/>
    <w:uiPriority w:val="99"/>
    <w:rsid w:val="008B091B"/>
  </w:style>
  <w:style w:type="character" w:customStyle="1" w:styleId="ListLabel68">
    <w:name w:val="ListLabel 68"/>
    <w:uiPriority w:val="99"/>
    <w:rsid w:val="008B091B"/>
  </w:style>
  <w:style w:type="character" w:customStyle="1" w:styleId="ListLabel69">
    <w:name w:val="ListLabel 69"/>
    <w:uiPriority w:val="99"/>
    <w:rsid w:val="008B091B"/>
  </w:style>
  <w:style w:type="character" w:customStyle="1" w:styleId="ListLabel70">
    <w:name w:val="ListLabel 70"/>
    <w:uiPriority w:val="99"/>
    <w:rsid w:val="008B091B"/>
  </w:style>
  <w:style w:type="character" w:customStyle="1" w:styleId="ListLabel71">
    <w:name w:val="ListLabel 71"/>
    <w:uiPriority w:val="99"/>
    <w:rsid w:val="008B091B"/>
  </w:style>
  <w:style w:type="character" w:customStyle="1" w:styleId="ListLabel72">
    <w:name w:val="ListLabel 72"/>
    <w:uiPriority w:val="99"/>
    <w:rsid w:val="008B091B"/>
  </w:style>
  <w:style w:type="character" w:customStyle="1" w:styleId="ListLabel73">
    <w:name w:val="ListLabel 73"/>
    <w:uiPriority w:val="99"/>
    <w:rsid w:val="008B091B"/>
    <w:rPr>
      <w:rFonts w:ascii="Times New Roman" w:hAnsi="Times New Roman"/>
      <w:sz w:val="26"/>
    </w:rPr>
  </w:style>
  <w:style w:type="character" w:customStyle="1" w:styleId="ListLabel74">
    <w:name w:val="ListLabel 74"/>
    <w:uiPriority w:val="99"/>
    <w:rsid w:val="008B091B"/>
    <w:rPr>
      <w:rFonts w:ascii="Times New Roman" w:hAnsi="Times New Roman"/>
      <w:sz w:val="22"/>
    </w:rPr>
  </w:style>
  <w:style w:type="character" w:customStyle="1" w:styleId="ListLabel75">
    <w:name w:val="ListLabel 75"/>
    <w:uiPriority w:val="99"/>
    <w:rsid w:val="008B091B"/>
  </w:style>
  <w:style w:type="character" w:customStyle="1" w:styleId="ListLabel76">
    <w:name w:val="ListLabel 76"/>
    <w:uiPriority w:val="99"/>
    <w:rsid w:val="008B091B"/>
  </w:style>
  <w:style w:type="character" w:customStyle="1" w:styleId="ListLabel77">
    <w:name w:val="ListLabel 77"/>
    <w:uiPriority w:val="99"/>
    <w:rsid w:val="008B091B"/>
  </w:style>
  <w:style w:type="character" w:customStyle="1" w:styleId="ListLabel78">
    <w:name w:val="ListLabel 78"/>
    <w:uiPriority w:val="99"/>
    <w:rsid w:val="008B091B"/>
  </w:style>
  <w:style w:type="character" w:customStyle="1" w:styleId="ListLabel79">
    <w:name w:val="ListLabel 79"/>
    <w:uiPriority w:val="99"/>
    <w:rsid w:val="008B091B"/>
  </w:style>
  <w:style w:type="character" w:customStyle="1" w:styleId="ListLabel80">
    <w:name w:val="ListLabel 80"/>
    <w:uiPriority w:val="99"/>
    <w:rsid w:val="008B091B"/>
  </w:style>
  <w:style w:type="character" w:customStyle="1" w:styleId="ListLabel81">
    <w:name w:val="ListLabel 81"/>
    <w:uiPriority w:val="99"/>
    <w:rsid w:val="008B091B"/>
  </w:style>
  <w:style w:type="character" w:customStyle="1" w:styleId="ListLabel82">
    <w:name w:val="ListLabel 82"/>
    <w:uiPriority w:val="99"/>
    <w:rsid w:val="008B091B"/>
  </w:style>
  <w:style w:type="character" w:customStyle="1" w:styleId="ListLabel83">
    <w:name w:val="ListLabel 83"/>
    <w:uiPriority w:val="99"/>
    <w:rsid w:val="008B091B"/>
    <w:rPr>
      <w:rFonts w:ascii="Times New Roman" w:hAnsi="Times New Roman"/>
      <w:sz w:val="22"/>
    </w:rPr>
  </w:style>
  <w:style w:type="character" w:customStyle="1" w:styleId="ListLabel84">
    <w:name w:val="ListLabel 84"/>
    <w:uiPriority w:val="99"/>
    <w:rsid w:val="008B091B"/>
  </w:style>
  <w:style w:type="character" w:customStyle="1" w:styleId="ListLabel85">
    <w:name w:val="ListLabel 85"/>
    <w:uiPriority w:val="99"/>
    <w:rsid w:val="008B091B"/>
  </w:style>
  <w:style w:type="character" w:customStyle="1" w:styleId="ListLabel86">
    <w:name w:val="ListLabel 86"/>
    <w:uiPriority w:val="99"/>
    <w:rsid w:val="008B091B"/>
  </w:style>
  <w:style w:type="character" w:customStyle="1" w:styleId="ListLabel87">
    <w:name w:val="ListLabel 87"/>
    <w:uiPriority w:val="99"/>
    <w:rsid w:val="008B091B"/>
  </w:style>
  <w:style w:type="character" w:customStyle="1" w:styleId="ListLabel88">
    <w:name w:val="ListLabel 88"/>
    <w:uiPriority w:val="99"/>
    <w:rsid w:val="008B091B"/>
  </w:style>
  <w:style w:type="character" w:customStyle="1" w:styleId="ListLabel89">
    <w:name w:val="ListLabel 89"/>
    <w:uiPriority w:val="99"/>
    <w:rsid w:val="008B091B"/>
  </w:style>
  <w:style w:type="character" w:customStyle="1" w:styleId="ListLabel90">
    <w:name w:val="ListLabel 90"/>
    <w:uiPriority w:val="99"/>
    <w:rsid w:val="008B091B"/>
  </w:style>
  <w:style w:type="character" w:customStyle="1" w:styleId="ListLabel91">
    <w:name w:val="ListLabel 91"/>
    <w:uiPriority w:val="99"/>
    <w:rsid w:val="008B091B"/>
  </w:style>
  <w:style w:type="character" w:customStyle="1" w:styleId="ListLabel92">
    <w:name w:val="ListLabel 92"/>
    <w:uiPriority w:val="99"/>
    <w:rsid w:val="008B091B"/>
    <w:rPr>
      <w:rFonts w:ascii="Times New Roman" w:hAnsi="Times New Roman"/>
      <w:sz w:val="22"/>
    </w:rPr>
  </w:style>
  <w:style w:type="character" w:customStyle="1" w:styleId="ListLabel93">
    <w:name w:val="ListLabel 93"/>
    <w:uiPriority w:val="99"/>
    <w:rsid w:val="008B091B"/>
  </w:style>
  <w:style w:type="character" w:customStyle="1" w:styleId="ListLabel94">
    <w:name w:val="ListLabel 94"/>
    <w:uiPriority w:val="99"/>
    <w:rsid w:val="008B091B"/>
  </w:style>
  <w:style w:type="character" w:customStyle="1" w:styleId="ListLabel95">
    <w:name w:val="ListLabel 95"/>
    <w:uiPriority w:val="99"/>
    <w:rsid w:val="008B091B"/>
  </w:style>
  <w:style w:type="character" w:customStyle="1" w:styleId="ListLabel96">
    <w:name w:val="ListLabel 96"/>
    <w:uiPriority w:val="99"/>
    <w:rsid w:val="008B091B"/>
  </w:style>
  <w:style w:type="character" w:customStyle="1" w:styleId="ListLabel97">
    <w:name w:val="ListLabel 97"/>
    <w:uiPriority w:val="99"/>
    <w:rsid w:val="008B091B"/>
  </w:style>
  <w:style w:type="character" w:customStyle="1" w:styleId="ListLabel98">
    <w:name w:val="ListLabel 98"/>
    <w:uiPriority w:val="99"/>
    <w:rsid w:val="008B091B"/>
  </w:style>
  <w:style w:type="character" w:customStyle="1" w:styleId="ListLabel99">
    <w:name w:val="ListLabel 99"/>
    <w:uiPriority w:val="99"/>
    <w:rsid w:val="008B091B"/>
  </w:style>
  <w:style w:type="character" w:customStyle="1" w:styleId="ListLabel100">
    <w:name w:val="ListLabel 100"/>
    <w:uiPriority w:val="99"/>
    <w:rsid w:val="008B091B"/>
  </w:style>
  <w:style w:type="character" w:customStyle="1" w:styleId="ListLabel101">
    <w:name w:val="ListLabel 101"/>
    <w:uiPriority w:val="99"/>
    <w:rsid w:val="008B091B"/>
    <w:rPr>
      <w:rFonts w:ascii="Times New Roman" w:hAnsi="Times New Roman"/>
      <w:sz w:val="22"/>
    </w:rPr>
  </w:style>
  <w:style w:type="character" w:customStyle="1" w:styleId="ListLabel102">
    <w:name w:val="ListLabel 102"/>
    <w:uiPriority w:val="99"/>
    <w:rsid w:val="008B091B"/>
  </w:style>
  <w:style w:type="character" w:customStyle="1" w:styleId="ListLabel103">
    <w:name w:val="ListLabel 103"/>
    <w:uiPriority w:val="99"/>
    <w:rsid w:val="008B091B"/>
  </w:style>
  <w:style w:type="character" w:customStyle="1" w:styleId="ListLabel104">
    <w:name w:val="ListLabel 104"/>
    <w:uiPriority w:val="99"/>
    <w:rsid w:val="008B091B"/>
  </w:style>
  <w:style w:type="character" w:customStyle="1" w:styleId="ListLabel105">
    <w:name w:val="ListLabel 105"/>
    <w:uiPriority w:val="99"/>
    <w:rsid w:val="008B091B"/>
  </w:style>
  <w:style w:type="character" w:customStyle="1" w:styleId="ListLabel106">
    <w:name w:val="ListLabel 106"/>
    <w:uiPriority w:val="99"/>
    <w:rsid w:val="008B091B"/>
  </w:style>
  <w:style w:type="character" w:customStyle="1" w:styleId="ListLabel107">
    <w:name w:val="ListLabel 107"/>
    <w:uiPriority w:val="99"/>
    <w:rsid w:val="008B091B"/>
  </w:style>
  <w:style w:type="character" w:customStyle="1" w:styleId="ListLabel108">
    <w:name w:val="ListLabel 108"/>
    <w:uiPriority w:val="99"/>
    <w:rsid w:val="008B091B"/>
  </w:style>
  <w:style w:type="character" w:customStyle="1" w:styleId="ListLabel109">
    <w:name w:val="ListLabel 109"/>
    <w:uiPriority w:val="99"/>
    <w:rsid w:val="008B091B"/>
  </w:style>
  <w:style w:type="character" w:customStyle="1" w:styleId="ListLabel110">
    <w:name w:val="ListLabel 110"/>
    <w:uiPriority w:val="99"/>
    <w:rsid w:val="008B091B"/>
    <w:rPr>
      <w:rFonts w:ascii="Times New Roman" w:hAnsi="Times New Roman"/>
      <w:sz w:val="28"/>
      <w:lang w:eastAsia="en-US"/>
    </w:rPr>
  </w:style>
  <w:style w:type="character" w:customStyle="1" w:styleId="ListLabel111">
    <w:name w:val="ListLabel 111"/>
    <w:uiPriority w:val="99"/>
    <w:rsid w:val="008B091B"/>
    <w:rPr>
      <w:rFonts w:ascii="Times New Roman" w:hAnsi="Times New Roman"/>
      <w:i/>
      <w:sz w:val="28"/>
      <w:lang w:eastAsia="en-US"/>
    </w:rPr>
  </w:style>
  <w:style w:type="character" w:customStyle="1" w:styleId="ListLabel112">
    <w:name w:val="ListLabel 112"/>
    <w:uiPriority w:val="99"/>
    <w:rsid w:val="008B091B"/>
    <w:rPr>
      <w:rFonts w:ascii="Times New Roman" w:hAnsi="Times New Roman"/>
      <w:sz w:val="28"/>
    </w:rPr>
  </w:style>
  <w:style w:type="character" w:customStyle="1" w:styleId="ListLabel113">
    <w:name w:val="ListLabel 113"/>
    <w:uiPriority w:val="99"/>
    <w:rsid w:val="008B091B"/>
  </w:style>
  <w:style w:type="character" w:customStyle="1" w:styleId="ListLabel114">
    <w:name w:val="ListLabel 114"/>
    <w:uiPriority w:val="99"/>
    <w:rsid w:val="008B091B"/>
    <w:rPr>
      <w:rFonts w:ascii="Times New Roman" w:hAnsi="Times New Roman"/>
      <w:b/>
      <w:sz w:val="27"/>
    </w:rPr>
  </w:style>
  <w:style w:type="character" w:customStyle="1" w:styleId="ListLabel115">
    <w:name w:val="ListLabel 115"/>
    <w:uiPriority w:val="99"/>
    <w:rsid w:val="008B091B"/>
  </w:style>
  <w:style w:type="character" w:customStyle="1" w:styleId="ListLabel116">
    <w:name w:val="ListLabel 116"/>
    <w:uiPriority w:val="99"/>
    <w:rsid w:val="008B091B"/>
  </w:style>
  <w:style w:type="character" w:customStyle="1" w:styleId="ListLabel117">
    <w:name w:val="ListLabel 117"/>
    <w:uiPriority w:val="99"/>
    <w:rsid w:val="008B091B"/>
  </w:style>
  <w:style w:type="character" w:customStyle="1" w:styleId="ListLabel118">
    <w:name w:val="ListLabel 118"/>
    <w:uiPriority w:val="99"/>
    <w:rsid w:val="008B091B"/>
  </w:style>
  <w:style w:type="character" w:customStyle="1" w:styleId="ListLabel119">
    <w:name w:val="ListLabel 119"/>
    <w:uiPriority w:val="99"/>
    <w:rsid w:val="008B091B"/>
  </w:style>
  <w:style w:type="character" w:customStyle="1" w:styleId="ListLabel120">
    <w:name w:val="ListLabel 120"/>
    <w:uiPriority w:val="99"/>
    <w:rsid w:val="008B091B"/>
  </w:style>
  <w:style w:type="character" w:customStyle="1" w:styleId="ListLabel121">
    <w:name w:val="ListLabel 121"/>
    <w:uiPriority w:val="99"/>
    <w:rsid w:val="008B091B"/>
  </w:style>
  <w:style w:type="character" w:customStyle="1" w:styleId="ListLabel122">
    <w:name w:val="ListLabel 122"/>
    <w:uiPriority w:val="99"/>
    <w:rsid w:val="008B091B"/>
    <w:rPr>
      <w:rFonts w:ascii="Times New Roman" w:hAnsi="Times New Roman"/>
      <w:sz w:val="26"/>
    </w:rPr>
  </w:style>
  <w:style w:type="character" w:customStyle="1" w:styleId="ListLabel123">
    <w:name w:val="ListLabel 123"/>
    <w:uiPriority w:val="99"/>
    <w:rsid w:val="008B091B"/>
    <w:rPr>
      <w:rFonts w:ascii="Times New Roman" w:hAnsi="Times New Roman"/>
      <w:sz w:val="22"/>
    </w:rPr>
  </w:style>
  <w:style w:type="character" w:customStyle="1" w:styleId="ListLabel124">
    <w:name w:val="ListLabel 124"/>
    <w:uiPriority w:val="99"/>
    <w:rsid w:val="008B091B"/>
  </w:style>
  <w:style w:type="character" w:customStyle="1" w:styleId="ListLabel125">
    <w:name w:val="ListLabel 125"/>
    <w:uiPriority w:val="99"/>
    <w:rsid w:val="008B091B"/>
  </w:style>
  <w:style w:type="character" w:customStyle="1" w:styleId="ListLabel126">
    <w:name w:val="ListLabel 126"/>
    <w:uiPriority w:val="99"/>
    <w:rsid w:val="008B091B"/>
  </w:style>
  <w:style w:type="character" w:customStyle="1" w:styleId="ListLabel127">
    <w:name w:val="ListLabel 127"/>
    <w:uiPriority w:val="99"/>
    <w:rsid w:val="008B091B"/>
  </w:style>
  <w:style w:type="character" w:customStyle="1" w:styleId="ListLabel128">
    <w:name w:val="ListLabel 128"/>
    <w:uiPriority w:val="99"/>
    <w:rsid w:val="008B091B"/>
  </w:style>
  <w:style w:type="character" w:customStyle="1" w:styleId="ListLabel129">
    <w:name w:val="ListLabel 129"/>
    <w:uiPriority w:val="99"/>
    <w:rsid w:val="008B091B"/>
  </w:style>
  <w:style w:type="character" w:customStyle="1" w:styleId="ListLabel130">
    <w:name w:val="ListLabel 130"/>
    <w:uiPriority w:val="99"/>
    <w:rsid w:val="008B091B"/>
  </w:style>
  <w:style w:type="character" w:customStyle="1" w:styleId="ListLabel131">
    <w:name w:val="ListLabel 131"/>
    <w:uiPriority w:val="99"/>
    <w:rsid w:val="008B091B"/>
  </w:style>
  <w:style w:type="character" w:customStyle="1" w:styleId="ListLabel132">
    <w:name w:val="ListLabel 132"/>
    <w:uiPriority w:val="99"/>
    <w:rsid w:val="008B091B"/>
    <w:rPr>
      <w:rFonts w:ascii="Times New Roman" w:hAnsi="Times New Roman"/>
      <w:sz w:val="22"/>
    </w:rPr>
  </w:style>
  <w:style w:type="character" w:customStyle="1" w:styleId="ListLabel133">
    <w:name w:val="ListLabel 133"/>
    <w:uiPriority w:val="99"/>
    <w:rsid w:val="008B091B"/>
  </w:style>
  <w:style w:type="character" w:customStyle="1" w:styleId="ListLabel134">
    <w:name w:val="ListLabel 134"/>
    <w:uiPriority w:val="99"/>
    <w:rsid w:val="008B091B"/>
  </w:style>
  <w:style w:type="character" w:customStyle="1" w:styleId="ListLabel135">
    <w:name w:val="ListLabel 135"/>
    <w:uiPriority w:val="99"/>
    <w:rsid w:val="008B091B"/>
  </w:style>
  <w:style w:type="character" w:customStyle="1" w:styleId="ListLabel136">
    <w:name w:val="ListLabel 136"/>
    <w:uiPriority w:val="99"/>
    <w:rsid w:val="008B091B"/>
  </w:style>
  <w:style w:type="character" w:customStyle="1" w:styleId="ListLabel137">
    <w:name w:val="ListLabel 137"/>
    <w:uiPriority w:val="99"/>
    <w:rsid w:val="008B091B"/>
  </w:style>
  <w:style w:type="character" w:customStyle="1" w:styleId="ListLabel138">
    <w:name w:val="ListLabel 138"/>
    <w:uiPriority w:val="99"/>
    <w:rsid w:val="008B091B"/>
  </w:style>
  <w:style w:type="character" w:customStyle="1" w:styleId="ListLabel139">
    <w:name w:val="ListLabel 139"/>
    <w:uiPriority w:val="99"/>
    <w:rsid w:val="008B091B"/>
  </w:style>
  <w:style w:type="character" w:customStyle="1" w:styleId="ListLabel140">
    <w:name w:val="ListLabel 140"/>
    <w:uiPriority w:val="99"/>
    <w:rsid w:val="008B091B"/>
  </w:style>
  <w:style w:type="character" w:customStyle="1" w:styleId="ListLabel141">
    <w:name w:val="ListLabel 141"/>
    <w:uiPriority w:val="99"/>
    <w:rsid w:val="008B091B"/>
    <w:rPr>
      <w:rFonts w:ascii="Times New Roman" w:hAnsi="Times New Roman"/>
      <w:sz w:val="22"/>
    </w:rPr>
  </w:style>
  <w:style w:type="character" w:customStyle="1" w:styleId="ListLabel142">
    <w:name w:val="ListLabel 142"/>
    <w:uiPriority w:val="99"/>
    <w:rsid w:val="008B091B"/>
  </w:style>
  <w:style w:type="character" w:customStyle="1" w:styleId="ListLabel143">
    <w:name w:val="ListLabel 143"/>
    <w:uiPriority w:val="99"/>
    <w:rsid w:val="008B091B"/>
  </w:style>
  <w:style w:type="character" w:customStyle="1" w:styleId="ListLabel144">
    <w:name w:val="ListLabel 144"/>
    <w:uiPriority w:val="99"/>
    <w:rsid w:val="008B091B"/>
  </w:style>
  <w:style w:type="character" w:customStyle="1" w:styleId="ListLabel145">
    <w:name w:val="ListLabel 145"/>
    <w:uiPriority w:val="99"/>
    <w:rsid w:val="008B091B"/>
  </w:style>
  <w:style w:type="character" w:customStyle="1" w:styleId="ListLabel146">
    <w:name w:val="ListLabel 146"/>
    <w:uiPriority w:val="99"/>
    <w:rsid w:val="008B091B"/>
  </w:style>
  <w:style w:type="character" w:customStyle="1" w:styleId="ListLabel147">
    <w:name w:val="ListLabel 147"/>
    <w:uiPriority w:val="99"/>
    <w:rsid w:val="008B091B"/>
  </w:style>
  <w:style w:type="character" w:customStyle="1" w:styleId="ListLabel148">
    <w:name w:val="ListLabel 148"/>
    <w:uiPriority w:val="99"/>
    <w:rsid w:val="008B091B"/>
  </w:style>
  <w:style w:type="character" w:customStyle="1" w:styleId="ListLabel149">
    <w:name w:val="ListLabel 149"/>
    <w:uiPriority w:val="99"/>
    <w:rsid w:val="008B091B"/>
  </w:style>
  <w:style w:type="character" w:customStyle="1" w:styleId="ListLabel150">
    <w:name w:val="ListLabel 150"/>
    <w:uiPriority w:val="99"/>
    <w:rsid w:val="008B091B"/>
    <w:rPr>
      <w:rFonts w:ascii="Times New Roman" w:hAnsi="Times New Roman"/>
      <w:sz w:val="22"/>
    </w:rPr>
  </w:style>
  <w:style w:type="character" w:customStyle="1" w:styleId="ListLabel151">
    <w:name w:val="ListLabel 151"/>
    <w:uiPriority w:val="99"/>
    <w:rsid w:val="008B091B"/>
  </w:style>
  <w:style w:type="character" w:customStyle="1" w:styleId="ListLabel152">
    <w:name w:val="ListLabel 152"/>
    <w:uiPriority w:val="99"/>
    <w:rsid w:val="008B091B"/>
  </w:style>
  <w:style w:type="character" w:customStyle="1" w:styleId="ListLabel153">
    <w:name w:val="ListLabel 153"/>
    <w:uiPriority w:val="99"/>
    <w:rsid w:val="008B091B"/>
  </w:style>
  <w:style w:type="character" w:customStyle="1" w:styleId="ListLabel154">
    <w:name w:val="ListLabel 154"/>
    <w:uiPriority w:val="99"/>
    <w:rsid w:val="008B091B"/>
  </w:style>
  <w:style w:type="character" w:customStyle="1" w:styleId="ListLabel155">
    <w:name w:val="ListLabel 155"/>
    <w:uiPriority w:val="99"/>
    <w:rsid w:val="008B091B"/>
  </w:style>
  <w:style w:type="character" w:customStyle="1" w:styleId="ListLabel156">
    <w:name w:val="ListLabel 156"/>
    <w:uiPriority w:val="99"/>
    <w:rsid w:val="008B091B"/>
  </w:style>
  <w:style w:type="character" w:customStyle="1" w:styleId="ListLabel157">
    <w:name w:val="ListLabel 157"/>
    <w:uiPriority w:val="99"/>
    <w:rsid w:val="008B091B"/>
  </w:style>
  <w:style w:type="character" w:customStyle="1" w:styleId="ListLabel158">
    <w:name w:val="ListLabel 158"/>
    <w:uiPriority w:val="99"/>
    <w:rsid w:val="008B091B"/>
  </w:style>
  <w:style w:type="character" w:customStyle="1" w:styleId="ListLabel159">
    <w:name w:val="ListLabel 159"/>
    <w:uiPriority w:val="99"/>
    <w:rsid w:val="008B091B"/>
    <w:rPr>
      <w:rFonts w:ascii="Times New Roman" w:hAnsi="Times New Roman"/>
      <w:sz w:val="28"/>
      <w:lang w:eastAsia="en-US"/>
    </w:rPr>
  </w:style>
  <w:style w:type="character" w:customStyle="1" w:styleId="ListLabel160">
    <w:name w:val="ListLabel 160"/>
    <w:uiPriority w:val="99"/>
    <w:rsid w:val="008B091B"/>
    <w:rPr>
      <w:rFonts w:ascii="Times New Roman" w:hAnsi="Times New Roman"/>
      <w:i/>
      <w:sz w:val="28"/>
      <w:lang w:eastAsia="en-US"/>
    </w:rPr>
  </w:style>
  <w:style w:type="character" w:customStyle="1" w:styleId="ListLabel161">
    <w:name w:val="ListLabel 161"/>
    <w:uiPriority w:val="99"/>
    <w:rsid w:val="008B091B"/>
    <w:rPr>
      <w:rFonts w:ascii="Times New Roman" w:hAnsi="Times New Roman"/>
      <w:sz w:val="28"/>
    </w:rPr>
  </w:style>
  <w:style w:type="paragraph" w:customStyle="1" w:styleId="aa">
    <w:name w:val="Заголовок"/>
    <w:next w:val="Textbody"/>
    <w:uiPriority w:val="99"/>
    <w:rsid w:val="008B091B"/>
    <w:pPr>
      <w:keepNext/>
      <w:spacing w:before="240" w:after="120"/>
    </w:pPr>
    <w:rPr>
      <w:rFonts w:ascii="Arial" w:eastAsia="Microsoft YaHei" w:hAnsi="Arial" w:cs="Mangal"/>
      <w:kern w:val="2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B091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B091B"/>
    <w:rPr>
      <w:rFonts w:ascii="Calibri" w:hAnsi="Calibri" w:cs="Times New Roman"/>
      <w:kern w:val="2"/>
      <w:sz w:val="20"/>
      <w:szCs w:val="20"/>
      <w:lang w:eastAsia="ru-RU"/>
    </w:rPr>
  </w:style>
  <w:style w:type="paragraph" w:styleId="List">
    <w:name w:val="List"/>
    <w:basedOn w:val="Normal"/>
    <w:uiPriority w:val="99"/>
    <w:rsid w:val="008B091B"/>
    <w:pPr>
      <w:widowControl/>
      <w:shd w:val="clear" w:color="auto" w:fill="FFFFFF"/>
      <w:suppressAutoHyphens w:val="0"/>
      <w:textAlignment w:val="auto"/>
    </w:pPr>
    <w:rPr>
      <w:rFonts w:cs="Mangal"/>
    </w:rPr>
  </w:style>
  <w:style w:type="paragraph" w:styleId="Caption">
    <w:name w:val="caption"/>
    <w:basedOn w:val="Standard"/>
    <w:uiPriority w:val="99"/>
    <w:qFormat/>
    <w:rsid w:val="008B09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uiPriority w:val="99"/>
    <w:rsid w:val="008B091B"/>
    <w:pPr>
      <w:suppressLineNumbers/>
    </w:pPr>
    <w:rPr>
      <w:rFonts w:cs="Mangal"/>
      <w:kern w:val="2"/>
      <w:sz w:val="20"/>
      <w:szCs w:val="20"/>
    </w:rPr>
  </w:style>
  <w:style w:type="paragraph" w:customStyle="1" w:styleId="Standard">
    <w:name w:val="Standard"/>
    <w:uiPriority w:val="99"/>
    <w:rsid w:val="008B091B"/>
    <w:pPr>
      <w:suppressAutoHyphens/>
      <w:spacing w:after="200" w:line="276" w:lineRule="auto"/>
      <w:textAlignment w:val="baseline"/>
    </w:pPr>
    <w:rPr>
      <w:kern w:val="2"/>
      <w:lang w:eastAsia="en-US"/>
    </w:rPr>
  </w:style>
  <w:style w:type="paragraph" w:customStyle="1" w:styleId="Textbody">
    <w:name w:val="Text body"/>
    <w:basedOn w:val="Standard"/>
    <w:uiPriority w:val="99"/>
    <w:rsid w:val="008B091B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hAnsi="Times New Roman"/>
      <w:sz w:val="28"/>
      <w:szCs w:val="28"/>
    </w:rPr>
  </w:style>
  <w:style w:type="paragraph" w:styleId="ListParagraph">
    <w:name w:val="List Paragraph"/>
    <w:basedOn w:val="Standard"/>
    <w:uiPriority w:val="99"/>
    <w:qFormat/>
    <w:rsid w:val="008B091B"/>
    <w:pPr>
      <w:ind w:left="720"/>
    </w:pPr>
    <w:rPr>
      <w:rFonts w:eastAsia="Times New Roman"/>
      <w:lang w:eastAsia="ru-RU"/>
    </w:rPr>
  </w:style>
  <w:style w:type="paragraph" w:customStyle="1" w:styleId="11">
    <w:name w:val="Колонтитул1"/>
    <w:basedOn w:val="Standard"/>
    <w:uiPriority w:val="99"/>
    <w:rsid w:val="008B091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paragraph" w:customStyle="1" w:styleId="20">
    <w:name w:val="Заголовок №2"/>
    <w:basedOn w:val="Standard"/>
    <w:uiPriority w:val="99"/>
    <w:rsid w:val="008B091B"/>
    <w:pPr>
      <w:widowControl w:val="0"/>
      <w:shd w:val="clear" w:color="auto" w:fill="FFFFFF"/>
      <w:spacing w:before="600" w:after="360" w:line="240" w:lineRule="atLeast"/>
      <w:jc w:val="both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ab">
    <w:name w:val="Подпись к таблице"/>
    <w:basedOn w:val="Standard"/>
    <w:uiPriority w:val="99"/>
    <w:rsid w:val="008B091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styleId="Header">
    <w:name w:val="header"/>
    <w:basedOn w:val="Standard"/>
    <w:link w:val="HeaderChar"/>
    <w:uiPriority w:val="99"/>
    <w:rsid w:val="008B091B"/>
    <w:pPr>
      <w:suppressLineNumbers/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091B"/>
    <w:rPr>
      <w:rFonts w:ascii="Calibri" w:hAnsi="Calibri" w:cs="Times New Roman"/>
      <w:kern w:val="2"/>
    </w:rPr>
  </w:style>
  <w:style w:type="paragraph" w:styleId="Footer">
    <w:name w:val="footer"/>
    <w:basedOn w:val="Standard"/>
    <w:link w:val="FooterChar"/>
    <w:uiPriority w:val="99"/>
    <w:rsid w:val="008B091B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91B"/>
    <w:rPr>
      <w:rFonts w:ascii="Calibri" w:hAnsi="Calibri" w:cs="Times New Roman"/>
      <w:kern w:val="2"/>
    </w:rPr>
  </w:style>
  <w:style w:type="paragraph" w:customStyle="1" w:styleId="ConsPlusNormal">
    <w:name w:val="ConsPlusNormal"/>
    <w:uiPriority w:val="99"/>
    <w:rsid w:val="008B091B"/>
    <w:pPr>
      <w:widowControl w:val="0"/>
      <w:suppressAutoHyphens/>
      <w:ind w:firstLine="720"/>
      <w:textAlignment w:val="baseline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Textbodyindent">
    <w:name w:val="Text body indent"/>
    <w:basedOn w:val="Standard"/>
    <w:uiPriority w:val="99"/>
    <w:rsid w:val="008B091B"/>
    <w:pPr>
      <w:spacing w:after="120"/>
      <w:ind w:left="283"/>
    </w:pPr>
  </w:style>
  <w:style w:type="paragraph" w:styleId="NoSpacing">
    <w:name w:val="No Spacing"/>
    <w:link w:val="NoSpacingChar"/>
    <w:uiPriority w:val="99"/>
    <w:qFormat/>
    <w:rsid w:val="008B091B"/>
    <w:pPr>
      <w:suppressAutoHyphens/>
      <w:textAlignment w:val="baseline"/>
    </w:pPr>
    <w:rPr>
      <w:kern w:val="2"/>
      <w:lang w:eastAsia="ar-SA"/>
    </w:rPr>
  </w:style>
  <w:style w:type="paragraph" w:styleId="BalloonText">
    <w:name w:val="Balloon Text"/>
    <w:basedOn w:val="Standard"/>
    <w:link w:val="BalloonTextChar"/>
    <w:uiPriority w:val="99"/>
    <w:rsid w:val="008B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B091B"/>
    <w:rPr>
      <w:rFonts w:ascii="Tahoma" w:hAnsi="Tahoma" w:cs="Tahoma"/>
      <w:kern w:val="2"/>
      <w:sz w:val="16"/>
      <w:szCs w:val="16"/>
    </w:rPr>
  </w:style>
  <w:style w:type="paragraph" w:styleId="Subtitle">
    <w:name w:val="Subtitle"/>
    <w:basedOn w:val="Standard"/>
    <w:next w:val="Textbody"/>
    <w:link w:val="SubtitleChar"/>
    <w:uiPriority w:val="99"/>
    <w:qFormat/>
    <w:rsid w:val="008B091B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B091B"/>
    <w:rPr>
      <w:rFonts w:ascii="Cambria" w:hAnsi="Cambria" w:cs="Times New Roman"/>
      <w:i/>
      <w:iCs/>
      <w:color w:val="4F81BD"/>
      <w:spacing w:val="15"/>
      <w:kern w:val="2"/>
      <w:sz w:val="24"/>
      <w:szCs w:val="24"/>
    </w:rPr>
  </w:style>
  <w:style w:type="paragraph" w:customStyle="1" w:styleId="ContentsHeading">
    <w:name w:val="Contents Heading"/>
    <w:basedOn w:val="Heading1"/>
    <w:uiPriority w:val="99"/>
    <w:rsid w:val="008B091B"/>
    <w:pPr>
      <w:suppressLineNumbers/>
    </w:pPr>
    <w:rPr>
      <w:sz w:val="32"/>
      <w:szCs w:val="32"/>
    </w:rPr>
  </w:style>
  <w:style w:type="paragraph" w:customStyle="1" w:styleId="Contents2">
    <w:name w:val="Contents 2"/>
    <w:basedOn w:val="Standard"/>
    <w:uiPriority w:val="99"/>
    <w:rsid w:val="008B091B"/>
    <w:pPr>
      <w:tabs>
        <w:tab w:val="right" w:leader="dot" w:pos="9628"/>
      </w:tabs>
      <w:spacing w:after="100"/>
      <w:ind w:left="283"/>
    </w:pPr>
  </w:style>
  <w:style w:type="paragraph" w:customStyle="1" w:styleId="Contents1">
    <w:name w:val="Contents 1"/>
    <w:basedOn w:val="Standard"/>
    <w:uiPriority w:val="99"/>
    <w:rsid w:val="008B091B"/>
    <w:pPr>
      <w:tabs>
        <w:tab w:val="right" w:leader="dot" w:pos="9638"/>
      </w:tabs>
      <w:spacing w:after="100"/>
    </w:pPr>
    <w:rPr>
      <w:lang w:eastAsia="ru-RU"/>
    </w:rPr>
  </w:style>
  <w:style w:type="paragraph" w:customStyle="1" w:styleId="Contents3">
    <w:name w:val="Contents 3"/>
    <w:basedOn w:val="Standard"/>
    <w:uiPriority w:val="99"/>
    <w:rsid w:val="008B091B"/>
    <w:pPr>
      <w:tabs>
        <w:tab w:val="right" w:leader="dot" w:pos="9512"/>
      </w:tabs>
      <w:spacing w:after="100"/>
      <w:ind w:left="440"/>
    </w:pPr>
    <w:rPr>
      <w:lang w:eastAsia="ru-RU"/>
    </w:rPr>
  </w:style>
  <w:style w:type="paragraph" w:customStyle="1" w:styleId="ac">
    <w:name w:val="Содержимое таблицы"/>
    <w:basedOn w:val="Normal"/>
    <w:uiPriority w:val="99"/>
    <w:rsid w:val="008B091B"/>
    <w:pPr>
      <w:suppressLineNumbers/>
      <w:textAlignment w:val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TableGrid">
    <w:name w:val="Table Grid"/>
    <w:basedOn w:val="TableNormal"/>
    <w:uiPriority w:val="99"/>
    <w:rsid w:val="008B091B"/>
    <w:rPr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091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B091B"/>
    <w:rPr>
      <w:rFonts w:cs="Times New Roman"/>
      <w:color w:val="800080"/>
      <w:u w:val="single"/>
    </w:rPr>
  </w:style>
  <w:style w:type="character" w:customStyle="1" w:styleId="icon-chevron-right">
    <w:name w:val="icon-chevron-right"/>
    <w:basedOn w:val="DefaultParagraphFont"/>
    <w:uiPriority w:val="99"/>
    <w:rsid w:val="008B091B"/>
    <w:rPr>
      <w:rFonts w:cs="Times New Roman"/>
    </w:rPr>
  </w:style>
  <w:style w:type="character" w:styleId="Strong">
    <w:name w:val="Strong"/>
    <w:basedOn w:val="DefaultParagraphFont"/>
    <w:uiPriority w:val="99"/>
    <w:qFormat/>
    <w:rsid w:val="008B091B"/>
    <w:rPr>
      <w:rFonts w:cs="Times New Roman"/>
      <w:b/>
      <w:bCs/>
    </w:rPr>
  </w:style>
  <w:style w:type="character" w:customStyle="1" w:styleId="NoSpacingChar">
    <w:name w:val="No Spacing Char"/>
    <w:link w:val="NoSpacing"/>
    <w:uiPriority w:val="99"/>
    <w:locked/>
    <w:rsid w:val="008B091B"/>
    <w:rPr>
      <w:kern w:val="2"/>
      <w:sz w:val="22"/>
      <w:lang w:eastAsia="ar-SA" w:bidi="ar-SA"/>
    </w:rPr>
  </w:style>
  <w:style w:type="character" w:customStyle="1" w:styleId="ad">
    <w:name w:val="Основной текст_"/>
    <w:basedOn w:val="DefaultParagraphFont"/>
    <w:link w:val="21"/>
    <w:uiPriority w:val="99"/>
    <w:locked/>
    <w:rsid w:val="008B091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Normal"/>
    <w:link w:val="ad"/>
    <w:uiPriority w:val="99"/>
    <w:rsid w:val="008B091B"/>
    <w:pPr>
      <w:shd w:val="clear" w:color="auto" w:fill="FFFFFF"/>
      <w:suppressAutoHyphens w:val="0"/>
      <w:spacing w:line="240" w:lineRule="atLeast"/>
      <w:textAlignment w:val="auto"/>
    </w:pPr>
    <w:rPr>
      <w:rFonts w:ascii="Times New Roman" w:eastAsia="Times New Roman" w:hAnsi="Times New Roman"/>
      <w:kern w:val="0"/>
      <w:sz w:val="19"/>
      <w:szCs w:val="19"/>
      <w:lang w:eastAsia="en-US"/>
    </w:rPr>
  </w:style>
  <w:style w:type="paragraph" w:styleId="NormalWeb">
    <w:name w:val="Normal (Web)"/>
    <w:basedOn w:val="Normal"/>
    <w:uiPriority w:val="99"/>
    <w:rsid w:val="008B091B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locked/>
    <w:rsid w:val="002D31CB"/>
    <w:pPr>
      <w:suppressAutoHyphens w:val="0"/>
      <w:autoSpaceDE w:val="0"/>
      <w:autoSpaceDN w:val="0"/>
      <w:adjustRightInd w:val="0"/>
      <w:ind w:left="200"/>
      <w:textAlignment w:val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1074</TotalTime>
  <Pages>18</Pages>
  <Words>4112</Words>
  <Characters>23439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42</cp:revision>
  <cp:lastPrinted>2023-12-27T07:41:00Z</cp:lastPrinted>
  <dcterms:created xsi:type="dcterms:W3CDTF">2021-02-02T09:36:00Z</dcterms:created>
  <dcterms:modified xsi:type="dcterms:W3CDTF">2024-01-18T06:51:00Z</dcterms:modified>
</cp:coreProperties>
</file>