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714" w:rsidRDefault="009C5714" w:rsidP="00DE0D15">
      <w:pPr>
        <w:jc w:val="center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города Ростова-на-Дону «Школа № 79 имени  440-го гаубичного артиллерийского полка»</w:t>
      </w:r>
    </w:p>
    <w:tbl>
      <w:tblPr>
        <w:tblW w:w="8846" w:type="dxa"/>
        <w:tblLook w:val="0000"/>
      </w:tblPr>
      <w:tblGrid>
        <w:gridCol w:w="5235"/>
        <w:gridCol w:w="3611"/>
      </w:tblGrid>
      <w:tr w:rsidR="009C5714" w:rsidRPr="00331587" w:rsidTr="00DE0D15">
        <w:tc>
          <w:tcPr>
            <w:tcW w:w="51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714" w:rsidRDefault="009C5714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СОГЛАСОВАНО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Педагогическим советом МБОУ «Школа №79»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(протокол от 29.08.2025 № 1)</w:t>
            </w:r>
          </w:p>
        </w:tc>
        <w:tc>
          <w:tcPr>
            <w:tcW w:w="35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714" w:rsidRDefault="009C5714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УТВЕРЖДАЮ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Директор МБОУ «Школа №79»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              Игнатьев И.А.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Приказ № 340 от 29.08.2025</w:t>
            </w:r>
          </w:p>
        </w:tc>
      </w:tr>
    </w:tbl>
    <w:p w:rsidR="009C5714" w:rsidRPr="00DE0D15" w:rsidRDefault="009C5714">
      <w:pPr>
        <w:jc w:val="center"/>
        <w:rPr>
          <w:color w:val="000000"/>
          <w:sz w:val="24"/>
          <w:szCs w:val="24"/>
          <w:lang w:val="ru-RU"/>
        </w:rPr>
      </w:pPr>
    </w:p>
    <w:p w:rsidR="009C5714" w:rsidRPr="00DE0D15" w:rsidRDefault="009C5714">
      <w:pPr>
        <w:jc w:val="center"/>
        <w:rPr>
          <w:color w:val="000000"/>
          <w:sz w:val="24"/>
          <w:szCs w:val="24"/>
          <w:lang w:val="ru-RU"/>
        </w:rPr>
      </w:pPr>
      <w:r w:rsidRPr="00DE0D15">
        <w:rPr>
          <w:b/>
          <w:bCs/>
          <w:color w:val="000000"/>
          <w:sz w:val="24"/>
          <w:szCs w:val="24"/>
          <w:lang w:val="ru-RU"/>
        </w:rPr>
        <w:t>Положение</w:t>
      </w:r>
      <w:r>
        <w:rPr>
          <w:b/>
          <w:bCs/>
          <w:color w:val="000000"/>
          <w:sz w:val="24"/>
          <w:szCs w:val="24"/>
        </w:rPr>
        <w:t> </w:t>
      </w:r>
      <w:r w:rsidRPr="00DE0D15">
        <w:rPr>
          <w:lang w:val="ru-RU"/>
        </w:rPr>
        <w:br/>
      </w:r>
      <w:r w:rsidRPr="00DE0D15">
        <w:rPr>
          <w:b/>
          <w:bCs/>
          <w:color w:val="000000"/>
          <w:sz w:val="24"/>
          <w:szCs w:val="24"/>
          <w:lang w:val="ru-RU"/>
        </w:rPr>
        <w:t>об обучении детей на длительном лечении</w:t>
      </w:r>
    </w:p>
    <w:p w:rsidR="009C5714" w:rsidRPr="00DE0D15" w:rsidRDefault="009C5714">
      <w:pPr>
        <w:jc w:val="center"/>
        <w:rPr>
          <w:color w:val="000000"/>
          <w:sz w:val="24"/>
          <w:szCs w:val="24"/>
          <w:lang w:val="ru-RU"/>
        </w:rPr>
      </w:pPr>
      <w:r w:rsidRPr="00DE0D15">
        <w:rPr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9C5714" w:rsidRPr="00DE0D15" w:rsidRDefault="009C5714">
      <w:pPr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1.1. Настоящее положение об обучении детей на длительном лечении (далее – Положение) регулирует отношения между обучающимися, родителями (законными представителями), МБОУ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«Школа №79»</w:t>
      </w:r>
      <w:r w:rsidRPr="00DE0D15">
        <w:rPr>
          <w:color w:val="000000"/>
          <w:sz w:val="24"/>
          <w:szCs w:val="24"/>
          <w:lang w:val="ru-RU"/>
        </w:rPr>
        <w:t>, медицинской организацией, в которой обучающийся проходит лечение, возникающие в случае невозможности освоения основной образовательной программы</w:t>
      </w:r>
      <w:r>
        <w:rPr>
          <w:color w:val="000000"/>
          <w:sz w:val="24"/>
          <w:szCs w:val="24"/>
        </w:rPr>
        <w:t> </w:t>
      </w:r>
      <w:r w:rsidRPr="00DE0D15">
        <w:rPr>
          <w:color w:val="000000"/>
          <w:sz w:val="24"/>
          <w:szCs w:val="24"/>
          <w:lang w:val="ru-RU"/>
        </w:rPr>
        <w:t>общего образования обучающимся по причине длительного лечения.</w:t>
      </w:r>
    </w:p>
    <w:p w:rsidR="009C5714" w:rsidRPr="00DE0D15" w:rsidRDefault="009C5714">
      <w:pPr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1.2. Положение разработано в соответствии с:</w:t>
      </w:r>
    </w:p>
    <w:p w:rsidR="009C5714" w:rsidRPr="00DE0D15" w:rsidRDefault="009C5714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9C5714" w:rsidRPr="00DE0D15" w:rsidRDefault="009C5714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Федеральным законом от 24.11.1995 № 181-ФЗ «О социальной защите инвалидов в Российской Федерации»;</w:t>
      </w:r>
    </w:p>
    <w:p w:rsidR="009C5714" w:rsidRPr="00DE0D15" w:rsidRDefault="009C5714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приказом</w:t>
      </w:r>
      <w:r>
        <w:rPr>
          <w:color w:val="000000"/>
          <w:sz w:val="24"/>
          <w:szCs w:val="24"/>
        </w:rPr>
        <w:t> </w:t>
      </w:r>
      <w:r w:rsidRPr="00DE0D15">
        <w:rPr>
          <w:color w:val="000000"/>
          <w:sz w:val="24"/>
          <w:szCs w:val="24"/>
          <w:lang w:val="ru-RU"/>
        </w:rPr>
        <w:t>Минпросвещения России, Рособрнадзора от 04.04.2023 № 232/551</w:t>
      </w:r>
      <w:r>
        <w:rPr>
          <w:color w:val="000000"/>
          <w:sz w:val="24"/>
          <w:szCs w:val="24"/>
        </w:rPr>
        <w:t> </w:t>
      </w:r>
      <w:r w:rsidRPr="00DE0D15">
        <w:rPr>
          <w:color w:val="000000"/>
          <w:sz w:val="24"/>
          <w:szCs w:val="24"/>
          <w:lang w:val="ru-RU"/>
        </w:rPr>
        <w:t>«Об утверждении Порядка проведения государственной итоговой аттестации по образовательным программам основного общего образования»;</w:t>
      </w:r>
    </w:p>
    <w:p w:rsidR="009C5714" w:rsidRPr="00DE0D15" w:rsidRDefault="009C5714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приказом Минпросвещения России, Рособрнадзора от 04.04.2023 № 233/552 «Об утверждении Порядка проведения государственной итоговой аттестации по образовательным программам среднего общего образования»;</w:t>
      </w:r>
    </w:p>
    <w:p w:rsidR="009C5714" w:rsidRDefault="009C5714">
      <w:pPr>
        <w:rPr>
          <w:color w:val="000000"/>
          <w:sz w:val="24"/>
          <w:szCs w:val="24"/>
          <w:lang w:val="ru-RU"/>
        </w:rPr>
      </w:pPr>
    </w:p>
    <w:p w:rsidR="009C5714" w:rsidRPr="00DE0D15" w:rsidRDefault="009C5714">
      <w:pPr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1.3. Положение разработано в целях обеспечения государственных гарантий реализации прав детей, находящихся на длительном лечении, на получение общедоступного и бесплатного начального общего, основного общего и среднего общего образования.</w:t>
      </w:r>
    </w:p>
    <w:p w:rsidR="009C5714" w:rsidRPr="00DE0D15" w:rsidRDefault="009C5714">
      <w:pPr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1.4. Действие Положения распространяется на детей, нуждающихся в длительном лечении, обучающихся в МБОУ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«Школа №79»</w:t>
      </w:r>
      <w:r w:rsidRPr="00DE0D15">
        <w:rPr>
          <w:color w:val="000000"/>
          <w:sz w:val="24"/>
          <w:szCs w:val="24"/>
          <w:lang w:val="ru-RU"/>
        </w:rPr>
        <w:t xml:space="preserve"> (далее – Образовательная организация).</w:t>
      </w:r>
    </w:p>
    <w:p w:rsidR="009C5714" w:rsidRPr="00DE0D15" w:rsidRDefault="009C5714">
      <w:pPr>
        <w:jc w:val="center"/>
        <w:rPr>
          <w:color w:val="000000"/>
          <w:sz w:val="24"/>
          <w:szCs w:val="24"/>
          <w:lang w:val="ru-RU"/>
        </w:rPr>
      </w:pPr>
      <w:r w:rsidRPr="00DE0D15">
        <w:rPr>
          <w:b/>
          <w:bCs/>
          <w:color w:val="000000"/>
          <w:sz w:val="24"/>
          <w:szCs w:val="24"/>
          <w:lang w:val="ru-RU"/>
        </w:rPr>
        <w:t>2. Организация обучения на дому</w:t>
      </w:r>
    </w:p>
    <w:p w:rsidR="009C5714" w:rsidRPr="00DE0D15" w:rsidRDefault="009C5714">
      <w:pPr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2.1. Основанием для организации обучения на дому обучающегося, нуждающегося в длительном лечении, являются:</w:t>
      </w:r>
    </w:p>
    <w:p w:rsidR="009C5714" w:rsidRPr="00DE0D15" w:rsidRDefault="009C5714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медицинское заключение, выданное медицинской организацией в порядке, установленном Минздравом России, о наличии у ребенка заболевания, включенного в перечень заболеваний, наличие которых дает право на обучение по основным общеобразовательным программам на дому;</w:t>
      </w:r>
    </w:p>
    <w:p w:rsidR="009C5714" w:rsidRPr="00DE0D15" w:rsidRDefault="009C5714">
      <w:pPr>
        <w:numPr>
          <w:ilvl w:val="0"/>
          <w:numId w:val="2"/>
        </w:numPr>
        <w:ind w:left="780" w:right="180"/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письменное заявление родителей (законных представителей) обучающегося на имя руководителя Образовательной организации с просьбой об организации обучения на дому на период, указанный в медицинском заключении.</w:t>
      </w:r>
    </w:p>
    <w:p w:rsidR="009C5714" w:rsidRDefault="009C5714">
      <w:pPr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 xml:space="preserve">2.2. Отношения между Образовательной организацией и родителями (законными представителями) обучающегося на дому и условия организации образовательного процесса оформляются договором </w:t>
      </w:r>
    </w:p>
    <w:p w:rsidR="009C5714" w:rsidRPr="00DE0D15" w:rsidRDefault="009C5714">
      <w:pPr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2.3. Для организации обучения на дому с родителями (законными представителями) обучающегося заключается соглашение, в котором устанавливается обязанность родителя (законного представителя) сообщать Образовательной организации:</w:t>
      </w:r>
    </w:p>
    <w:p w:rsidR="009C5714" w:rsidRPr="00DE0D15" w:rsidRDefault="009C5714">
      <w:pPr>
        <w:numPr>
          <w:ilvl w:val="0"/>
          <w:numId w:val="3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сведения об основных характеристиках заболевания обучающегося и побочных явлениях при лечении, которые необходимо учитывать педагогам;</w:t>
      </w:r>
    </w:p>
    <w:p w:rsidR="009C5714" w:rsidRPr="00DE0D15" w:rsidRDefault="009C5714">
      <w:pPr>
        <w:numPr>
          <w:ilvl w:val="0"/>
          <w:numId w:val="3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сведения об особенностях эмоционального и других состояний обучающегося, которые необходимо учитывать в процессе обучения;</w:t>
      </w:r>
    </w:p>
    <w:p w:rsidR="009C5714" w:rsidRPr="00DE0D15" w:rsidRDefault="009C5714">
      <w:pPr>
        <w:numPr>
          <w:ilvl w:val="0"/>
          <w:numId w:val="3"/>
        </w:numPr>
        <w:ind w:left="780" w:right="180"/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состав и характер сведений о состоянии здоровья обучающегося, местонахождении</w:t>
      </w:r>
      <w:r>
        <w:rPr>
          <w:color w:val="000000"/>
          <w:sz w:val="24"/>
          <w:szCs w:val="24"/>
        </w:rPr>
        <w:t> </w:t>
      </w:r>
      <w:r w:rsidRPr="00DE0D15">
        <w:rPr>
          <w:color w:val="000000"/>
          <w:sz w:val="24"/>
          <w:szCs w:val="24"/>
          <w:lang w:val="ru-RU"/>
        </w:rPr>
        <w:t>на лечении, как и кому их можно рассказывать, чтобы оказать социальную поддержку обучающемуся в период длительного лечения.</w:t>
      </w:r>
    </w:p>
    <w:p w:rsidR="009C5714" w:rsidRPr="00DE0D15" w:rsidRDefault="009C5714">
      <w:pPr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Кроме того, в соглашении указываются:</w:t>
      </w:r>
    </w:p>
    <w:p w:rsidR="009C5714" w:rsidRPr="00DE0D15" w:rsidRDefault="009C5714">
      <w:pPr>
        <w:numPr>
          <w:ilvl w:val="0"/>
          <w:numId w:val="4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форма обучения, разработка индивидуального учебного плана, АОП или АООП, общий режим обучения;</w:t>
      </w:r>
    </w:p>
    <w:p w:rsidR="009C5714" w:rsidRPr="00DE0D15" w:rsidRDefault="009C5714">
      <w:pPr>
        <w:numPr>
          <w:ilvl w:val="0"/>
          <w:numId w:val="4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особые образовательные потребности, вызванные лечением и текущим состоянием здоровья, влияющие на организацию обучения;</w:t>
      </w:r>
    </w:p>
    <w:p w:rsidR="009C5714" w:rsidRPr="00DE0D15" w:rsidRDefault="009C5714">
      <w:pPr>
        <w:numPr>
          <w:ilvl w:val="0"/>
          <w:numId w:val="4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способы, формы, каналы информирования родителями (законными представителями) Образовательной организации о перемещении обучающегося в медицинские стационары и об иных образовательных организациях (госпитальных школах), осуществляющих его обучение непосредственно в медицинской организации;</w:t>
      </w:r>
    </w:p>
    <w:p w:rsidR="009C5714" w:rsidRPr="00DE0D15" w:rsidRDefault="009C5714">
      <w:pPr>
        <w:numPr>
          <w:ilvl w:val="0"/>
          <w:numId w:val="4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необходимость информирования родителей (законных представителей) о текущих результатах обучения и корректировках индивидуального учебного плана;</w:t>
      </w:r>
    </w:p>
    <w:p w:rsidR="009C5714" w:rsidRPr="00DE0D15" w:rsidRDefault="009C5714">
      <w:pPr>
        <w:numPr>
          <w:ilvl w:val="0"/>
          <w:numId w:val="4"/>
        </w:numPr>
        <w:ind w:left="780" w:right="180"/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другие сведения, необходимые для эффективной организации образовательного процесса.</w:t>
      </w:r>
    </w:p>
    <w:p w:rsidR="009C5714" w:rsidRPr="00DE0D15" w:rsidRDefault="009C5714">
      <w:pPr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2.4. Для организации обучения на дому Образовательная организация:</w:t>
      </w:r>
    </w:p>
    <w:p w:rsidR="009C5714" w:rsidRPr="00DE0D15" w:rsidRDefault="009C5714">
      <w:pPr>
        <w:numPr>
          <w:ilvl w:val="0"/>
          <w:numId w:val="5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предоставляет обучающемуся на время обучения бесплатно учебники и учебные пособия, а также учебно-методическую, справочную литературу;</w:t>
      </w:r>
    </w:p>
    <w:p w:rsidR="009C5714" w:rsidRPr="00DE0D15" w:rsidRDefault="009C5714">
      <w:pPr>
        <w:numPr>
          <w:ilvl w:val="0"/>
          <w:numId w:val="5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обеспечивает специалистами из числа педагогических работников, оказывает методическую и консультативную помощь, необходимую для освоения основных общеобразовательных программ;</w:t>
      </w:r>
    </w:p>
    <w:p w:rsidR="009C5714" w:rsidRPr="00DE0D15" w:rsidRDefault="009C5714">
      <w:pPr>
        <w:numPr>
          <w:ilvl w:val="0"/>
          <w:numId w:val="5"/>
        </w:numPr>
        <w:ind w:left="780" w:right="180"/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оказывает психолого-педагогическую поддержку обучающимся.</w:t>
      </w:r>
    </w:p>
    <w:p w:rsidR="009C5714" w:rsidRPr="00DE0D15" w:rsidRDefault="009C5714">
      <w:pPr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2.5. Для организации обучения на дому Образовательная организация разрабатывает АОП или АООП, если есть соответствующие рекомендации ПМПК, или индивидуальный учебный план с учетом индивидуальных особенностей ребенка, медицинских рекомендаций, который согласовывается с родителями (законными представителями) обучающегося на дому.</w:t>
      </w:r>
    </w:p>
    <w:p w:rsidR="009C5714" w:rsidRPr="00DE0D15" w:rsidRDefault="009C5714">
      <w:pPr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2.6. Обучение на дому проводится в соответствии с расписанием, согласованным с родителями (законными представителями) обучающихся, утвержденным распорядительным актом Образовательной организации.</w:t>
      </w:r>
    </w:p>
    <w:p w:rsidR="009C5714" w:rsidRPr="00DE0D15" w:rsidRDefault="009C5714">
      <w:pPr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2.7. Занятия с обучающимся, находящимся на длительном лечении, проводятся на дому или дистанционно по расписанию учебных занятий.</w:t>
      </w:r>
    </w:p>
    <w:p w:rsidR="009C5714" w:rsidRPr="00DE0D15" w:rsidRDefault="009C5714">
      <w:pPr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2.8. В Образовательной организации ведется журнал учета проведенных занятий на дому для каждого обучающегося, в котором указываются дата занятия, тема и содержание пройденного материала, количество проведенных часов. Каждая запись заверяется подписью учителя, проводившего занятие, и родителя (законного представителя) обучающегося.</w:t>
      </w:r>
    </w:p>
    <w:p w:rsidR="009C5714" w:rsidRPr="00DE0D15" w:rsidRDefault="009C5714">
      <w:pPr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2.9. Освоение основной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обучающегося, проводимой в формах, определенных учебным планом, и в порядке, установленном Образовательной организацией.</w:t>
      </w:r>
    </w:p>
    <w:p w:rsidR="009C5714" w:rsidRPr="00DE0D15" w:rsidRDefault="009C5714">
      <w:pPr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2.10. По итогам проведения занятий на дому учитель заполняет журнал успеваемости, куда вносит в том числе общие сведения об обучающихся на дому, четвертные и годовые отметки.</w:t>
      </w:r>
    </w:p>
    <w:p w:rsidR="009C5714" w:rsidRPr="00DE0D15" w:rsidRDefault="009C5714">
      <w:pPr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2.11.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обучающимся во избежание формирования ложных представлений о результатах обучения.</w:t>
      </w:r>
    </w:p>
    <w:p w:rsidR="009C5714" w:rsidRPr="00DE0D15" w:rsidRDefault="009C5714">
      <w:pPr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2.12. Если обучающийся временно обучался в другой образовательной организации или образовательном подразделении медицинской организации, то для зачета образовательных результатов должен предоставить справку об обучении, выданную организацией, проводившей обучение. Зачет результатов проводится по учебным предметам, которые указаны в справке об обучении.</w:t>
      </w:r>
    </w:p>
    <w:p w:rsidR="009C5714" w:rsidRPr="00DE0D15" w:rsidRDefault="009C5714">
      <w:pPr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2.13. Государственная итоговая аттестация обучающихся, находящихся на длительном лечении, проводится в порядке, установленном приказом Минпросвещения России, Рособрнадзора от 04.04.2023 № 232/551</w:t>
      </w:r>
      <w:r>
        <w:rPr>
          <w:color w:val="000000"/>
          <w:sz w:val="24"/>
          <w:szCs w:val="24"/>
        </w:rPr>
        <w:t> </w:t>
      </w:r>
      <w:r w:rsidRPr="00DE0D15">
        <w:rPr>
          <w:color w:val="000000"/>
          <w:sz w:val="24"/>
          <w:szCs w:val="24"/>
          <w:lang w:val="ru-RU"/>
        </w:rPr>
        <w:t>и</w:t>
      </w:r>
      <w:r>
        <w:rPr>
          <w:color w:val="000000"/>
          <w:sz w:val="24"/>
          <w:szCs w:val="24"/>
        </w:rPr>
        <w:t> </w:t>
      </w:r>
      <w:r w:rsidRPr="00DE0D15">
        <w:rPr>
          <w:color w:val="000000"/>
          <w:sz w:val="24"/>
          <w:szCs w:val="24"/>
          <w:lang w:val="ru-RU"/>
        </w:rPr>
        <w:t>приказом Минпросвещения России, Рособрнадзора от 04.04.2023 № 233/552.</w:t>
      </w:r>
    </w:p>
    <w:p w:rsidR="009C5714" w:rsidRPr="00DE0D15" w:rsidRDefault="009C5714">
      <w:pPr>
        <w:jc w:val="center"/>
        <w:rPr>
          <w:color w:val="000000"/>
          <w:sz w:val="24"/>
          <w:szCs w:val="24"/>
          <w:lang w:val="ru-RU"/>
        </w:rPr>
      </w:pPr>
      <w:r w:rsidRPr="00DE0D15">
        <w:rPr>
          <w:b/>
          <w:bCs/>
          <w:color w:val="000000"/>
          <w:sz w:val="24"/>
          <w:szCs w:val="24"/>
          <w:lang w:val="ru-RU"/>
        </w:rPr>
        <w:t>3. Организация обучения на территории медицинской организации</w:t>
      </w:r>
    </w:p>
    <w:p w:rsidR="009C5714" w:rsidRPr="00DE0D15" w:rsidRDefault="009C5714">
      <w:pPr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3.1. Основанием для организации обучения на территории медицинской организации обучающегося, нуждающегося в длительном лечении, являются:</w:t>
      </w:r>
    </w:p>
    <w:p w:rsidR="009C5714" w:rsidRPr="00DE0D15" w:rsidRDefault="009C5714">
      <w:pPr>
        <w:numPr>
          <w:ilvl w:val="0"/>
          <w:numId w:val="6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письменное заявление родителей (законных представителей) обучающегося на имя руководителя Образовательной организации с просьбой об организации обучения на территории медицинской организации на период лечения;</w:t>
      </w:r>
    </w:p>
    <w:p w:rsidR="009C5714" w:rsidRPr="00DE0D15" w:rsidRDefault="009C5714">
      <w:pPr>
        <w:numPr>
          <w:ilvl w:val="0"/>
          <w:numId w:val="6"/>
        </w:numPr>
        <w:ind w:left="780" w:right="180"/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справка, выданная медицинской организацией в порядке, установленном Минздравом России,</w:t>
      </w:r>
      <w:r>
        <w:rPr>
          <w:color w:val="000000"/>
          <w:sz w:val="24"/>
          <w:szCs w:val="24"/>
        </w:rPr>
        <w:t> </w:t>
      </w:r>
      <w:r w:rsidRPr="00DE0D15">
        <w:rPr>
          <w:color w:val="000000"/>
          <w:sz w:val="24"/>
          <w:szCs w:val="24"/>
          <w:lang w:val="ru-RU"/>
        </w:rPr>
        <w:t>подтверждающая факт госпитализации ребенка в медицинскую организацию, оказывающую специализированную, в том числе высокотехнологичную, медицинскую помощь.</w:t>
      </w:r>
    </w:p>
    <w:p w:rsidR="009C5714" w:rsidRPr="00DE0D15" w:rsidRDefault="009C5714">
      <w:pPr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3.2. Отношения между Образовательной организацией и родителями (законными представителями) обучающегося регулируются законодательством, локальными нормативными актами Образовательной организации и договором, составленным по образцу из приказа департамента образования г. Энска от 23.04.2023 № 23.</w:t>
      </w:r>
    </w:p>
    <w:p w:rsidR="009C5714" w:rsidRPr="00DE0D15" w:rsidRDefault="009C5714">
      <w:pPr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3.3. Для организации обучения на территории медицинской организации с родителями (законными представителями) обучающегося заключается соглашение, в котором устанавливается обязанность родителя (законного представителя) сообщать Образовательной организации:</w:t>
      </w:r>
    </w:p>
    <w:p w:rsidR="009C5714" w:rsidRPr="00DE0D15" w:rsidRDefault="009C5714">
      <w:pPr>
        <w:numPr>
          <w:ilvl w:val="0"/>
          <w:numId w:val="7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сведения об основных характеристиках заболевания обучающегося и побочных явлениях при лечении, которые необходимо учитывать педагогам;</w:t>
      </w:r>
    </w:p>
    <w:p w:rsidR="009C5714" w:rsidRPr="00DE0D15" w:rsidRDefault="009C5714">
      <w:pPr>
        <w:numPr>
          <w:ilvl w:val="0"/>
          <w:numId w:val="7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сведения об особенностях эмоционального и других состояний обучающегося, которые необходимо учитывать в процессе обучения;</w:t>
      </w:r>
    </w:p>
    <w:p w:rsidR="009C5714" w:rsidRPr="00DE0D15" w:rsidRDefault="009C5714">
      <w:pPr>
        <w:numPr>
          <w:ilvl w:val="0"/>
          <w:numId w:val="7"/>
        </w:numPr>
        <w:ind w:left="780" w:right="180"/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состав и характер сведений о состоянии здоровья обучающегося, местонахождении</w:t>
      </w:r>
      <w:r>
        <w:rPr>
          <w:color w:val="000000"/>
          <w:sz w:val="24"/>
          <w:szCs w:val="24"/>
        </w:rPr>
        <w:t> </w:t>
      </w:r>
      <w:r w:rsidRPr="00DE0D15">
        <w:rPr>
          <w:color w:val="000000"/>
          <w:sz w:val="24"/>
          <w:szCs w:val="24"/>
          <w:lang w:val="ru-RU"/>
        </w:rPr>
        <w:t>на лечении, как и кому их можно рассказывать, чтобы оказать социальную поддержку обучающемуся в период длительного лечения.</w:t>
      </w:r>
    </w:p>
    <w:p w:rsidR="009C5714" w:rsidRPr="00DE0D15" w:rsidRDefault="009C5714">
      <w:pPr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Кроме того, в соглашении указываются:</w:t>
      </w:r>
    </w:p>
    <w:p w:rsidR="009C5714" w:rsidRPr="00DE0D15" w:rsidRDefault="009C5714">
      <w:pPr>
        <w:numPr>
          <w:ilvl w:val="0"/>
          <w:numId w:val="8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форма обучения, разработка индивидуального учебного плана, АОП или АООП, общий режим обучения;</w:t>
      </w:r>
    </w:p>
    <w:p w:rsidR="009C5714" w:rsidRPr="00DE0D15" w:rsidRDefault="009C5714">
      <w:pPr>
        <w:numPr>
          <w:ilvl w:val="0"/>
          <w:numId w:val="8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особые образовательные потребности, вызванные лечением и текущим состоянием здоровья, влияющие на организацию обучения;</w:t>
      </w:r>
    </w:p>
    <w:p w:rsidR="009C5714" w:rsidRPr="00DE0D15" w:rsidRDefault="009C5714">
      <w:pPr>
        <w:numPr>
          <w:ilvl w:val="0"/>
          <w:numId w:val="8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способы, формы, каналы информирования родителями (законными представителями) Образовательной организации о перемещении обучающегося в медицинские стационары и об иных образовательных организациях (госпитальных школах), осуществляющих его обучение непосредственно в медицинской организации;</w:t>
      </w:r>
    </w:p>
    <w:p w:rsidR="009C5714" w:rsidRPr="00DE0D15" w:rsidRDefault="009C5714">
      <w:pPr>
        <w:numPr>
          <w:ilvl w:val="0"/>
          <w:numId w:val="8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необходимость информирования родителей (законных представителей) о текущих результатах обучения и корректировках индивидуального учебного плана;</w:t>
      </w:r>
    </w:p>
    <w:p w:rsidR="009C5714" w:rsidRPr="00DE0D15" w:rsidRDefault="009C5714">
      <w:pPr>
        <w:numPr>
          <w:ilvl w:val="0"/>
          <w:numId w:val="8"/>
        </w:numPr>
        <w:ind w:left="780" w:right="180"/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другие сведения, необходимые для эффективной организации образовательного процесса.</w:t>
      </w:r>
    </w:p>
    <w:p w:rsidR="009C5714" w:rsidRPr="00DE0D15" w:rsidRDefault="009C5714">
      <w:pPr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3.4. Для осуществления обучения в медицинской организации оформляется договор о сетевой форме реализации образовательной программы, заключенный с медицинской организацией, в которой обучающийся проходит лечение.</w:t>
      </w:r>
    </w:p>
    <w:p w:rsidR="009C5714" w:rsidRPr="00DE0D15" w:rsidRDefault="009C5714">
      <w:pPr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На основании договора о сетевой форме реализации образовательной программы Образовательная организация разрабатывает индивидуальный учебный план и согласовывает его с родителями (законными представителями) обучающегося и лечащим врачом обучающегося.</w:t>
      </w:r>
    </w:p>
    <w:p w:rsidR="009C5714" w:rsidRPr="00DE0D15" w:rsidRDefault="009C5714">
      <w:pPr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Если есть соответствующие рекомендации ПМПК, то Образовательная организация разрабатывает АОП или АООП с учетом медицинских рекомендаций.</w:t>
      </w:r>
    </w:p>
    <w:p w:rsidR="009C5714" w:rsidRPr="00DE0D15" w:rsidRDefault="009C5714">
      <w:pPr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3.5. Обучение на территории медицинской организации проводится в соответствии с расписанием, согласованным с главным врачом медицинской организации и родителями (законными представителями) обучающегося, утвержденным распорядительным актом Образовательной организации.</w:t>
      </w:r>
    </w:p>
    <w:p w:rsidR="009C5714" w:rsidRPr="00DE0D15" w:rsidRDefault="009C5714">
      <w:pPr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3.6. Занятия с обучающимся, находящимся на длительном лечении, проводятся на территории медицинской организации или дистанционно по расписанию учебных занятий.</w:t>
      </w:r>
    </w:p>
    <w:p w:rsidR="009C5714" w:rsidRPr="00DE0D15" w:rsidRDefault="009C5714">
      <w:pPr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3.7. В Образовательной организации ведется журнал учета проведенных занятий на территории медицинской организации для каждого обучающегося, в котором указываются дата занятия, тема и содержание пройденного материала, количество проведенных часов. Каждая запись заверяется подписью учителя, проводившего занятие, и родителя (законного представителя) обучающегося.</w:t>
      </w:r>
    </w:p>
    <w:p w:rsidR="009C5714" w:rsidRPr="00DE0D15" w:rsidRDefault="009C5714">
      <w:pPr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3.8. Освоение основной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обучающегося, проводимой в формах, определенных учебным планом, и в порядке, установленном Образовательной организацией.</w:t>
      </w:r>
    </w:p>
    <w:p w:rsidR="009C5714" w:rsidRPr="00DE0D15" w:rsidRDefault="009C5714">
      <w:pPr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3.9. По итогам проведения занятий на территории медицинской организации учитель заполняет журнал успеваемости, куда вносит в том числе общие сведения об обучающихся на дому, четвертные и годовые отметки.</w:t>
      </w:r>
    </w:p>
    <w:p w:rsidR="009C5714" w:rsidRPr="00DE0D15" w:rsidRDefault="009C5714">
      <w:pPr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3.10.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обучающимся во избежание формирования ложных представлений о результатах обучения.</w:t>
      </w:r>
    </w:p>
    <w:p w:rsidR="009C5714" w:rsidRPr="00DE0D15" w:rsidRDefault="009C5714">
      <w:pPr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3.11. Образовательная организация на время обучения:</w:t>
      </w:r>
    </w:p>
    <w:p w:rsidR="009C5714" w:rsidRPr="00DE0D15" w:rsidRDefault="009C5714">
      <w:pPr>
        <w:numPr>
          <w:ilvl w:val="0"/>
          <w:numId w:val="9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предоставляет бесплатно учебники и учебные пособия, учебно-методическую, справочную литературу;</w:t>
      </w:r>
    </w:p>
    <w:p w:rsidR="009C5714" w:rsidRPr="00DE0D15" w:rsidRDefault="009C5714">
      <w:pPr>
        <w:numPr>
          <w:ilvl w:val="0"/>
          <w:numId w:val="9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обеспечивает специалистами из числа педагогических работников;</w:t>
      </w:r>
    </w:p>
    <w:p w:rsidR="009C5714" w:rsidRPr="00DE0D15" w:rsidRDefault="009C5714">
      <w:pPr>
        <w:numPr>
          <w:ilvl w:val="0"/>
          <w:numId w:val="9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оказывает методическую и консультативную помощь, необходимую для освоения образовательной программы;</w:t>
      </w:r>
    </w:p>
    <w:p w:rsidR="009C5714" w:rsidRPr="00DE0D15" w:rsidRDefault="009C5714">
      <w:pPr>
        <w:numPr>
          <w:ilvl w:val="0"/>
          <w:numId w:val="9"/>
        </w:numPr>
        <w:ind w:left="780" w:right="180"/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оказывает психолого-педагогическую поддержку обучающемуся и его родителям (законным представителям).</w:t>
      </w:r>
    </w:p>
    <w:p w:rsidR="009C5714" w:rsidRPr="00DE0D15" w:rsidRDefault="009C5714">
      <w:pPr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3.12. Государственная итоговая аттестация обучающихся, находящихся на длительном лечении, проводится в порядке, установленном</w:t>
      </w:r>
      <w:r>
        <w:rPr>
          <w:color w:val="000000"/>
          <w:sz w:val="24"/>
          <w:szCs w:val="24"/>
        </w:rPr>
        <w:t> </w:t>
      </w:r>
      <w:r w:rsidRPr="00DE0D15">
        <w:rPr>
          <w:color w:val="000000"/>
          <w:sz w:val="24"/>
          <w:szCs w:val="24"/>
          <w:lang w:val="ru-RU"/>
        </w:rPr>
        <w:t>приказом Минпросвещения России, Рособрнадзора от 04.04.2023 № 232/551</w:t>
      </w:r>
      <w:r>
        <w:rPr>
          <w:color w:val="000000"/>
          <w:sz w:val="24"/>
          <w:szCs w:val="24"/>
        </w:rPr>
        <w:t> </w:t>
      </w:r>
      <w:r w:rsidRPr="00DE0D15">
        <w:rPr>
          <w:color w:val="000000"/>
          <w:sz w:val="24"/>
          <w:szCs w:val="24"/>
          <w:lang w:val="ru-RU"/>
        </w:rPr>
        <w:t>и</w:t>
      </w:r>
      <w:r>
        <w:rPr>
          <w:color w:val="000000"/>
          <w:sz w:val="24"/>
          <w:szCs w:val="24"/>
        </w:rPr>
        <w:t> </w:t>
      </w:r>
      <w:r w:rsidRPr="00DE0D15">
        <w:rPr>
          <w:color w:val="000000"/>
          <w:sz w:val="24"/>
          <w:szCs w:val="24"/>
          <w:lang w:val="ru-RU"/>
        </w:rPr>
        <w:t>приказом Минпросвещения России, Рособрн</w:t>
      </w:r>
      <w:r>
        <w:rPr>
          <w:color w:val="000000"/>
          <w:sz w:val="24"/>
          <w:szCs w:val="24"/>
          <w:lang w:val="ru-RU"/>
        </w:rPr>
        <w:t>адзора от 04.04.2023 № 233/552.</w:t>
      </w:r>
    </w:p>
    <w:p w:rsidR="009C5714" w:rsidRPr="00DE0D15" w:rsidRDefault="009C5714">
      <w:pPr>
        <w:jc w:val="center"/>
        <w:rPr>
          <w:color w:val="000000"/>
          <w:sz w:val="24"/>
          <w:szCs w:val="24"/>
          <w:lang w:val="ru-RU"/>
        </w:rPr>
      </w:pPr>
      <w:r w:rsidRPr="00DE0D15">
        <w:rPr>
          <w:b/>
          <w:bCs/>
          <w:color w:val="000000"/>
          <w:sz w:val="24"/>
          <w:szCs w:val="24"/>
          <w:lang w:val="ru-RU"/>
        </w:rPr>
        <w:t>4. Особенности взаимодействия с обучающимся, находящимся на длительном лечении</w:t>
      </w:r>
    </w:p>
    <w:p w:rsidR="009C5714" w:rsidRPr="00DE0D15" w:rsidRDefault="009C5714">
      <w:pPr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4.1. Вся информация о состоянии здоровья обучающегося, находящегося на длительном лечении, полученная работниками Образовательной организации от родителей (законных представителей) обучающегося, других лиц, защищена законодательством Российской Федерации и не может передаваться, кроме случаев, предусмотренных законодательством Российской Федерации, или по письменному согласию пациента, находящегося на длительном лечении (ребенка старше 15 лет), или его родителей (законных представителей).</w:t>
      </w:r>
    </w:p>
    <w:p w:rsidR="009C5714" w:rsidRPr="00DE0D15" w:rsidRDefault="009C5714">
      <w:pPr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4.2. Информация о заболевании и состоянии здоровья обучающегося, которой делится родитель или сам ребенок с работниками Образовательной организации, не может быть использована в каких-либо иных случаях, кроме как для правильного понимания особенностей обучения и поддержки обучающегося в период его длительного лечения.</w:t>
      </w:r>
    </w:p>
    <w:p w:rsidR="009C5714" w:rsidRPr="00DE0D15" w:rsidRDefault="009C5714">
      <w:pPr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4.3. Во время проведения занятий с обучающимся, находящимся на длительном лечении, работники Образовательной организации обязаны соблюдать санитарно-гигиенический режим, установленный лечащим врачом и медицинской организацией, в которой проходит лечение обучающийся.</w:t>
      </w:r>
    </w:p>
    <w:p w:rsidR="009C5714" w:rsidRPr="00DE0D15" w:rsidRDefault="009C5714">
      <w:pPr>
        <w:rPr>
          <w:color w:val="000000"/>
          <w:sz w:val="24"/>
          <w:szCs w:val="24"/>
          <w:lang w:val="ru-RU"/>
        </w:rPr>
      </w:pPr>
      <w:r w:rsidRPr="00DE0D15">
        <w:rPr>
          <w:color w:val="000000"/>
          <w:sz w:val="24"/>
          <w:szCs w:val="24"/>
          <w:lang w:val="ru-RU"/>
        </w:rPr>
        <w:t>4.4. Директор Образовательной организации назначает приказом ответственного за мониторинг отсутствия обучающихся в Образовательной организации по уважительным причинам и взаимодействие с родителями (законными представителями) таких обучающихся в целях своевременного выявления детей, находящихся на длительном лечении, и организации непрерывного образовательного процесса.</w:t>
      </w:r>
    </w:p>
    <w:sectPr w:rsidR="009C5714" w:rsidRPr="00DE0D15" w:rsidSect="00441E0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64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55D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8C5D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E564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6601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4A03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CF4F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2904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7C1D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5CE"/>
    <w:rsid w:val="00086A0E"/>
    <w:rsid w:val="00153DAE"/>
    <w:rsid w:val="001D2B2D"/>
    <w:rsid w:val="002D33B1"/>
    <w:rsid w:val="002D3591"/>
    <w:rsid w:val="00331587"/>
    <w:rsid w:val="003514A0"/>
    <w:rsid w:val="00441E01"/>
    <w:rsid w:val="0045264A"/>
    <w:rsid w:val="004F7E17"/>
    <w:rsid w:val="005A05CE"/>
    <w:rsid w:val="00653AF6"/>
    <w:rsid w:val="009C5714"/>
    <w:rsid w:val="00B64E53"/>
    <w:rsid w:val="00B73A5A"/>
    <w:rsid w:val="00B940BB"/>
    <w:rsid w:val="00C16E15"/>
    <w:rsid w:val="00DE0D15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66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6</Pages>
  <Words>2078</Words>
  <Characters>11851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>Подготовлено экспертами Группы Актион</dc:description>
  <cp:lastModifiedBy>WiZaRd</cp:lastModifiedBy>
  <cp:revision>4</cp:revision>
  <dcterms:created xsi:type="dcterms:W3CDTF">2025-12-17T05:28:00Z</dcterms:created>
  <dcterms:modified xsi:type="dcterms:W3CDTF">2026-01-12T19:30:00Z</dcterms:modified>
</cp:coreProperties>
</file>