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585"/>
        <w:gridCol w:w="4560"/>
      </w:tblGrid>
      <w:tr w:rsidR="00AA4E58" w:rsidTr="005F4AF7">
        <w:tc>
          <w:tcPr>
            <w:tcW w:w="4927" w:type="dxa"/>
          </w:tcPr>
          <w:p w:rsidR="00AA4E58" w:rsidRDefault="00AA4E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Принято </w:t>
            </w:r>
          </w:p>
          <w:p w:rsidR="00AA4E58" w:rsidRDefault="00AA4E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Педагогическом совете </w:t>
            </w:r>
          </w:p>
          <w:p w:rsidR="00AA4E58" w:rsidRDefault="00AA4E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МБОУ «Школа № 79»</w:t>
            </w:r>
          </w:p>
          <w:p w:rsidR="00AA4E58" w:rsidRDefault="00AA4E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17 от «25» марта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/>
                </w:rPr>
                <w:t>2025 г</w:t>
              </w:r>
            </w:smartTag>
            <w:r>
              <w:rPr>
                <w:rFonts w:ascii="Times New Roman" w:hAnsi="Times New Roman"/>
              </w:rPr>
              <w:t>.</w:t>
            </w:r>
          </w:p>
          <w:p w:rsidR="00AA4E58" w:rsidRDefault="00AA4E5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4E58" w:rsidRDefault="00AA4E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7" w:type="dxa"/>
          </w:tcPr>
          <w:p w:rsidR="00AA4E58" w:rsidRDefault="00AA4E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:rsidR="00AA4E58" w:rsidRDefault="00AA4E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«Школа № 79»</w:t>
            </w:r>
          </w:p>
          <w:p w:rsidR="00AA4E58" w:rsidRDefault="00AA4E5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4E58" w:rsidRDefault="00AA4E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Игнатьев И. А.</w:t>
            </w:r>
          </w:p>
          <w:p w:rsidR="00AA4E58" w:rsidRDefault="00AA4E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    от «25» марта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/>
                </w:rPr>
                <w:t>2025 г</w:t>
              </w:r>
            </w:smartTag>
            <w:r>
              <w:rPr>
                <w:rFonts w:ascii="Times New Roman" w:hAnsi="Times New Roman"/>
              </w:rPr>
              <w:t>.</w:t>
            </w:r>
          </w:p>
          <w:p w:rsidR="00AA4E58" w:rsidRDefault="00AA4E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A4E58" w:rsidRDefault="00AA4E58" w:rsidP="005F4AF7">
      <w:pPr>
        <w:ind w:left="-851"/>
        <w:jc w:val="center"/>
        <w:rPr>
          <w:rFonts w:ascii="Times New Roman" w:hAnsi="Times New Roman"/>
          <w:b/>
          <w:sz w:val="40"/>
          <w:szCs w:val="40"/>
        </w:rPr>
      </w:pPr>
    </w:p>
    <w:p w:rsidR="00AA4E58" w:rsidRPr="005F4AF7" w:rsidRDefault="00AA4E58" w:rsidP="005F4AF7">
      <w:pPr>
        <w:ind w:left="-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5F4AF7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AA4E58" w:rsidRPr="005F4AF7" w:rsidRDefault="00AA4E58" w:rsidP="005F4AF7">
      <w:pPr>
        <w:ind w:left="-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5F4AF7">
        <w:rPr>
          <w:rFonts w:ascii="Times New Roman" w:hAnsi="Times New Roman"/>
          <w:b/>
          <w:bCs/>
          <w:sz w:val="28"/>
          <w:szCs w:val="28"/>
        </w:rPr>
        <w:t xml:space="preserve">о порядке и формах проведения итоговой аттестации выпускников, получающих образование по адаптированным основным общеобразовательным программам для обучающихся с нарушением интеллекта </w:t>
      </w:r>
      <w:r w:rsidRPr="005F4AF7">
        <w:rPr>
          <w:rFonts w:ascii="Times New Roman" w:hAnsi="Times New Roman"/>
          <w:b/>
          <w:sz w:val="28"/>
          <w:szCs w:val="28"/>
        </w:rPr>
        <w:t xml:space="preserve">в </w:t>
      </w:r>
      <w:r w:rsidRPr="005F4AF7">
        <w:rPr>
          <w:rFonts w:ascii="Times New Roman" w:hAnsi="Times New Roman"/>
          <w:b/>
          <w:sz w:val="28"/>
          <w:szCs w:val="28"/>
          <w:lang w:eastAsia="zh-CN"/>
        </w:rPr>
        <w:t xml:space="preserve">МБОУ «Школа № 79» </w:t>
      </w:r>
    </w:p>
    <w:p w:rsidR="00AA4E58" w:rsidRDefault="00AA4E58" w:rsidP="006E4BE4">
      <w:pPr>
        <w:ind w:left="-851"/>
        <w:jc w:val="center"/>
        <w:rPr>
          <w:rFonts w:ascii="Times New Roman" w:hAnsi="Times New Roman"/>
          <w:b/>
          <w:bCs/>
        </w:rPr>
      </w:pPr>
    </w:p>
    <w:p w:rsidR="00AA4E58" w:rsidRPr="00086A5A" w:rsidRDefault="00AA4E58" w:rsidP="006E4BE4">
      <w:pPr>
        <w:ind w:left="-851"/>
        <w:jc w:val="center"/>
        <w:rPr>
          <w:rFonts w:ascii="Times New Roman" w:hAnsi="Times New Roman"/>
          <w:b/>
          <w:bCs/>
        </w:rPr>
      </w:pPr>
      <w:r w:rsidRPr="00086A5A">
        <w:rPr>
          <w:rFonts w:ascii="Times New Roman" w:hAnsi="Times New Roman"/>
          <w:b/>
          <w:bCs/>
        </w:rPr>
        <w:t>1. Общие положения</w:t>
      </w:r>
    </w:p>
    <w:p w:rsidR="00AA4E58" w:rsidRPr="002D3687" w:rsidRDefault="00AA4E58" w:rsidP="007C60F2">
      <w:pPr>
        <w:pStyle w:val="ListParagraph"/>
        <w:widowControl w:val="0"/>
        <w:numPr>
          <w:ilvl w:val="0"/>
          <w:numId w:val="18"/>
        </w:numPr>
        <w:tabs>
          <w:tab w:val="left" w:pos="-567"/>
        </w:tabs>
        <w:autoSpaceDE w:val="0"/>
        <w:autoSpaceDN w:val="0"/>
        <w:spacing w:after="0" w:line="240" w:lineRule="auto"/>
        <w:ind w:left="-851" w:right="136" w:firstLine="0"/>
        <w:jc w:val="both"/>
        <w:rPr>
          <w:rFonts w:ascii="Times New Roman" w:hAnsi="Times New Roman"/>
        </w:rPr>
      </w:pPr>
      <w:r w:rsidRPr="002D3687">
        <w:rPr>
          <w:rFonts w:ascii="Times New Roman" w:hAnsi="Times New Roman"/>
        </w:rPr>
        <w:t>Положение о порядке и формах проведения итоговой аттестации выпускников, получающих образование по адаптированным основным общеобразовательным программам для обучающихся с нарушени</w:t>
      </w:r>
      <w:r>
        <w:rPr>
          <w:rFonts w:ascii="Times New Roman" w:hAnsi="Times New Roman"/>
        </w:rPr>
        <w:t>ем интеллекта в МБОУ «Школа № 79</w:t>
      </w:r>
      <w:r w:rsidRPr="002D3687">
        <w:rPr>
          <w:rFonts w:ascii="Times New Roman" w:hAnsi="Times New Roman"/>
        </w:rPr>
        <w:t>» (далее-Положение) (далее – общеобразовательная организация) разработано в соответствии с:</w:t>
      </w:r>
    </w:p>
    <w:p w:rsidR="00AA4E58" w:rsidRPr="00086A5A" w:rsidRDefault="00AA4E58" w:rsidP="007C60F2">
      <w:pPr>
        <w:pStyle w:val="ListParagraph"/>
        <w:widowControl w:val="0"/>
        <w:numPr>
          <w:ilvl w:val="0"/>
          <w:numId w:val="16"/>
        </w:numPr>
        <w:tabs>
          <w:tab w:val="left" w:pos="-567"/>
        </w:tabs>
        <w:autoSpaceDE w:val="0"/>
        <w:autoSpaceDN w:val="0"/>
        <w:spacing w:after="0" w:line="240" w:lineRule="auto"/>
        <w:ind w:left="-851" w:right="136" w:firstLine="0"/>
        <w:contextualSpacing w:val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>Федеральным Законом</w:t>
      </w:r>
      <w:r w:rsidRPr="00086A5A">
        <w:rPr>
          <w:rFonts w:ascii="Times New Roman" w:hAnsi="Times New Roman"/>
          <w:spacing w:val="40"/>
        </w:rPr>
        <w:t xml:space="preserve"> </w:t>
      </w:r>
      <w:r w:rsidRPr="00086A5A">
        <w:rPr>
          <w:rFonts w:ascii="Times New Roman" w:hAnsi="Times New Roman"/>
        </w:rPr>
        <w:t>от 29.12.2012 № 273-ФЗ «Об образовании в Российской Федерации»,</w:t>
      </w:r>
    </w:p>
    <w:p w:rsidR="00AA4E58" w:rsidRPr="00086A5A" w:rsidRDefault="00AA4E58" w:rsidP="007C60F2">
      <w:pPr>
        <w:pStyle w:val="ListParagraph"/>
        <w:widowControl w:val="0"/>
        <w:numPr>
          <w:ilvl w:val="0"/>
          <w:numId w:val="16"/>
        </w:numPr>
        <w:tabs>
          <w:tab w:val="left" w:pos="-567"/>
        </w:tabs>
        <w:autoSpaceDE w:val="0"/>
        <w:autoSpaceDN w:val="0"/>
        <w:spacing w:after="0" w:line="240" w:lineRule="auto"/>
        <w:ind w:left="-851" w:right="136" w:firstLine="0"/>
        <w:contextualSpacing w:val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 xml:space="preserve">Приказом Министерства образования и науки РФ от 19 декабря </w:t>
      </w:r>
      <w:smartTag w:uri="urn:schemas-microsoft-com:office:smarttags" w:element="metricconverter">
        <w:smartTagPr>
          <w:attr w:name="ProductID" w:val="2021 г"/>
        </w:smartTagPr>
        <w:r w:rsidRPr="00086A5A">
          <w:rPr>
            <w:rFonts w:ascii="Times New Roman" w:hAnsi="Times New Roman"/>
          </w:rPr>
          <w:t>2014 г</w:t>
        </w:r>
      </w:smartTag>
      <w:r w:rsidRPr="00086A5A">
        <w:rPr>
          <w:rFonts w:ascii="Times New Roman" w:hAnsi="Times New Roman"/>
        </w:rPr>
        <w:t>. № 1599 “Об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>
        <w:rPr>
          <w:rFonts w:ascii="Times New Roman" w:hAnsi="Times New Roman"/>
        </w:rPr>
        <w:t>,</w:t>
      </w:r>
    </w:p>
    <w:p w:rsidR="00AA4E58" w:rsidRPr="00086A5A" w:rsidRDefault="00AA4E58" w:rsidP="007C60F2">
      <w:pPr>
        <w:pStyle w:val="ListParagraph"/>
        <w:widowControl w:val="0"/>
        <w:numPr>
          <w:ilvl w:val="0"/>
          <w:numId w:val="16"/>
        </w:numPr>
        <w:tabs>
          <w:tab w:val="left" w:pos="-567"/>
        </w:tabs>
        <w:autoSpaceDE w:val="0"/>
        <w:autoSpaceDN w:val="0"/>
        <w:spacing w:after="0" w:line="240" w:lineRule="auto"/>
        <w:ind w:left="-851" w:right="136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086A5A">
        <w:rPr>
          <w:rFonts w:ascii="Times New Roman" w:hAnsi="Times New Roman"/>
        </w:rPr>
        <w:t xml:space="preserve">риказом Минпросвещения Российской Федерации от 24 ноября </w:t>
      </w:r>
      <w:smartTag w:uri="urn:schemas-microsoft-com:office:smarttags" w:element="metricconverter">
        <w:smartTagPr>
          <w:attr w:name="ProductID" w:val="2021 г"/>
        </w:smartTagPr>
        <w:r w:rsidRPr="00086A5A">
          <w:rPr>
            <w:rFonts w:ascii="Times New Roman" w:hAnsi="Times New Roman"/>
          </w:rPr>
          <w:t>2022 г</w:t>
        </w:r>
      </w:smartTag>
      <w:r w:rsidRPr="00086A5A">
        <w:rPr>
          <w:rFonts w:ascii="Times New Roman" w:hAnsi="Times New Roman"/>
        </w:rPr>
        <w:t>. N 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</w:t>
      </w:r>
      <w:r>
        <w:rPr>
          <w:rFonts w:ascii="Times New Roman" w:hAnsi="Times New Roman"/>
        </w:rPr>
        <w:t>,</w:t>
      </w:r>
    </w:p>
    <w:p w:rsidR="00AA4E58" w:rsidRPr="00086A5A" w:rsidRDefault="00AA4E58" w:rsidP="007C60F2">
      <w:pPr>
        <w:pStyle w:val="ListParagraph"/>
        <w:widowControl w:val="0"/>
        <w:numPr>
          <w:ilvl w:val="0"/>
          <w:numId w:val="16"/>
        </w:numPr>
        <w:tabs>
          <w:tab w:val="left" w:pos="-567"/>
        </w:tabs>
        <w:autoSpaceDE w:val="0"/>
        <w:autoSpaceDN w:val="0"/>
        <w:spacing w:after="0" w:line="240" w:lineRule="auto"/>
        <w:ind w:left="-851" w:right="136" w:firstLine="0"/>
        <w:contextualSpacing w:val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  <w:color w:val="000000"/>
          <w:shd w:val="clear" w:color="auto" w:fill="FFFFFF"/>
        </w:rPr>
        <w:t xml:space="preserve">Приказом Министерства просвещения Российской Федерации от 22 октября </w:t>
      </w:r>
      <w:smartTag w:uri="urn:schemas-microsoft-com:office:smarttags" w:element="metricconverter">
        <w:smartTagPr>
          <w:attr w:name="ProductID" w:val="2021 г"/>
        </w:smartTagPr>
        <w:r w:rsidRPr="00086A5A">
          <w:rPr>
            <w:rFonts w:ascii="Times New Roman" w:hAnsi="Times New Roman"/>
            <w:color w:val="000000"/>
            <w:shd w:val="clear" w:color="auto" w:fill="FFFFFF"/>
          </w:rPr>
          <w:t>2024 г</w:t>
        </w:r>
      </w:smartTag>
      <w:r w:rsidRPr="00086A5A">
        <w:rPr>
          <w:rFonts w:ascii="Times New Roman" w:hAnsi="Times New Roman"/>
          <w:color w:val="000000"/>
          <w:shd w:val="clear" w:color="auto" w:fill="FFFFFF"/>
        </w:rPr>
        <w:t>. №731 "Об утверждении образца свидетельства об обучении и порядка его выдачи лицам с ограниченными возможностями здоровья (с нарушением интеллекта), не имеющим основного общего и среднего общего образования и обучавшимся по адаптированным основным общеобразовательным программам"</w:t>
      </w:r>
      <w:r>
        <w:rPr>
          <w:rFonts w:ascii="Times New Roman" w:hAnsi="Times New Roman"/>
          <w:color w:val="000000"/>
          <w:shd w:val="clear" w:color="auto" w:fill="FFFFFF"/>
        </w:rPr>
        <w:t>,</w:t>
      </w:r>
    </w:p>
    <w:p w:rsidR="00AA4E58" w:rsidRPr="00086A5A" w:rsidRDefault="00AA4E58" w:rsidP="007C60F2">
      <w:pPr>
        <w:pStyle w:val="ListParagraph"/>
        <w:widowControl w:val="0"/>
        <w:numPr>
          <w:ilvl w:val="0"/>
          <w:numId w:val="16"/>
        </w:numPr>
        <w:tabs>
          <w:tab w:val="left" w:pos="-567"/>
        </w:tabs>
        <w:autoSpaceDE w:val="0"/>
        <w:autoSpaceDN w:val="0"/>
        <w:spacing w:after="0" w:line="240" w:lineRule="auto"/>
        <w:ind w:left="-851" w:right="136" w:firstLine="0"/>
        <w:contextualSpacing w:val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>Письмом Министерства просвещения РФ от 19 мая 2020 № ДГ-493/07 «О проведении итоговой аттестации лиц с умственной отсталостью (интеллектуальными нарушениями)»,</w:t>
      </w:r>
    </w:p>
    <w:p w:rsidR="00AA4E58" w:rsidRDefault="00AA4E58" w:rsidP="007C60F2">
      <w:pPr>
        <w:pStyle w:val="ListParagraph"/>
        <w:widowControl w:val="0"/>
        <w:numPr>
          <w:ilvl w:val="0"/>
          <w:numId w:val="16"/>
        </w:numPr>
        <w:tabs>
          <w:tab w:val="left" w:pos="-567"/>
        </w:tabs>
        <w:autoSpaceDE w:val="0"/>
        <w:autoSpaceDN w:val="0"/>
        <w:spacing w:after="0" w:line="240" w:lineRule="auto"/>
        <w:ind w:left="-851" w:right="136" w:firstLine="0"/>
        <w:contextualSpacing w:val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 xml:space="preserve">Письмом Министерства просвещения РФ от 3 июня </w:t>
      </w:r>
      <w:smartTag w:uri="urn:schemas-microsoft-com:office:smarttags" w:element="metricconverter">
        <w:smartTagPr>
          <w:attr w:name="ProductID" w:val="2021 г"/>
        </w:smartTagPr>
        <w:r w:rsidRPr="00086A5A">
          <w:rPr>
            <w:rFonts w:ascii="Times New Roman" w:hAnsi="Times New Roman"/>
          </w:rPr>
          <w:t>2021 г</w:t>
        </w:r>
      </w:smartTag>
      <w:r w:rsidRPr="00086A5A">
        <w:rPr>
          <w:rFonts w:ascii="Times New Roman" w:hAnsi="Times New Roman"/>
        </w:rPr>
        <w:t>. № АК-491/07 «О проведении итоговой аттестации».</w:t>
      </w:r>
    </w:p>
    <w:p w:rsidR="00AA4E58" w:rsidRDefault="00AA4E58" w:rsidP="007C60F2">
      <w:pPr>
        <w:pStyle w:val="ListParagraph"/>
        <w:widowControl w:val="0"/>
        <w:tabs>
          <w:tab w:val="left" w:pos="-567"/>
        </w:tabs>
        <w:autoSpaceDE w:val="0"/>
        <w:autoSpaceDN w:val="0"/>
        <w:spacing w:after="0" w:line="240" w:lineRule="auto"/>
        <w:ind w:left="-851" w:right="136"/>
        <w:contextualSpacing w:val="0"/>
        <w:jc w:val="both"/>
        <w:rPr>
          <w:rFonts w:ascii="Times New Roman" w:hAnsi="Times New Roman"/>
        </w:rPr>
      </w:pPr>
    </w:p>
    <w:p w:rsidR="00AA4E58" w:rsidRDefault="00AA4E58" w:rsidP="007C60F2">
      <w:pPr>
        <w:pStyle w:val="ListParagraph"/>
        <w:widowControl w:val="0"/>
        <w:autoSpaceDE w:val="0"/>
        <w:autoSpaceDN w:val="0"/>
        <w:spacing w:after="0" w:line="240" w:lineRule="auto"/>
        <w:ind w:left="-851" w:right="1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>
        <w:rPr>
          <w:rFonts w:ascii="Times New Roman" w:hAnsi="Times New Roman"/>
        </w:rPr>
        <w:tab/>
      </w:r>
      <w:r w:rsidRPr="00A4598D">
        <w:rPr>
          <w:rFonts w:ascii="Times New Roman" w:hAnsi="Times New Roman"/>
        </w:rPr>
        <w:t xml:space="preserve">Настоящее Положение регламентирует порядок, формы и содержание итоговой аттестации обучающихся с интеллектуальными нарушениями (далее- обучающийся с ИН) по завершению реализации ФАООП УО. </w:t>
      </w:r>
    </w:p>
    <w:p w:rsidR="00AA4E58" w:rsidRPr="002D3687" w:rsidRDefault="00AA4E58" w:rsidP="007C60F2">
      <w:pPr>
        <w:pStyle w:val="ListParagraph"/>
        <w:widowControl w:val="0"/>
        <w:tabs>
          <w:tab w:val="left" w:pos="-284"/>
        </w:tabs>
        <w:autoSpaceDE w:val="0"/>
        <w:autoSpaceDN w:val="0"/>
        <w:spacing w:after="0" w:line="240" w:lineRule="auto"/>
        <w:ind w:left="-851" w:right="136"/>
        <w:jc w:val="both"/>
        <w:rPr>
          <w:rFonts w:ascii="Times New Roman" w:hAnsi="Times New Roman"/>
        </w:rPr>
      </w:pPr>
      <w:r w:rsidRPr="002D3687">
        <w:rPr>
          <w:rFonts w:ascii="Times New Roman" w:hAnsi="Times New Roman"/>
        </w:rPr>
        <w:t>1.3.</w:t>
      </w:r>
      <w:r>
        <w:rPr>
          <w:rFonts w:ascii="Times New Roman" w:hAnsi="Times New Roman"/>
        </w:rPr>
        <w:tab/>
      </w:r>
      <w:r w:rsidRPr="002D36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2D3687">
        <w:rPr>
          <w:rFonts w:ascii="Times New Roman" w:hAnsi="Times New Roman"/>
        </w:rPr>
        <w:t>Цель итоговой аттестации - выявить уровень усвоения обучающимися знаний и практических навыков, полученных на уроках по учебным предметам «Русский язык», «Чтение (Литературное чтение)», «Основы социальной жизни», «Математика», «Труд (технология)».</w:t>
      </w:r>
    </w:p>
    <w:p w:rsidR="00AA4E58" w:rsidRDefault="00AA4E58" w:rsidP="007C60F2">
      <w:pPr>
        <w:pStyle w:val="ListParagraph"/>
        <w:spacing w:after="0" w:line="240" w:lineRule="auto"/>
        <w:ind w:left="-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</w:t>
      </w:r>
      <w:r>
        <w:rPr>
          <w:rFonts w:ascii="Times New Roman" w:hAnsi="Times New Roman"/>
        </w:rPr>
        <w:tab/>
      </w:r>
      <w:r w:rsidRPr="00086A5A">
        <w:rPr>
          <w:rFonts w:ascii="Times New Roman" w:hAnsi="Times New Roman"/>
        </w:rPr>
        <w:t xml:space="preserve">Итоговая аттестация представляет собой форму оценки степени и уровня освоения обучающимися образовательной программы. Итоговая аттестация, завершающая освоение обучающимися </w:t>
      </w:r>
      <w:r>
        <w:rPr>
          <w:rFonts w:ascii="Times New Roman" w:hAnsi="Times New Roman"/>
        </w:rPr>
        <w:t>Ф</w:t>
      </w:r>
      <w:r w:rsidRPr="00086A5A">
        <w:rPr>
          <w:rFonts w:ascii="Times New Roman" w:hAnsi="Times New Roman"/>
        </w:rPr>
        <w:t>АООП УО, является обязательной и проводится в порядке и формах, которые установлены общеобразовательной организацией. Организация самостоятельно разрабатывает содержание и процедуру проведения итоговой аттестации.</w:t>
      </w:r>
    </w:p>
    <w:p w:rsidR="00AA4E58" w:rsidRDefault="00AA4E58" w:rsidP="007C60F2">
      <w:pPr>
        <w:spacing w:after="0" w:line="240" w:lineRule="auto"/>
        <w:ind w:left="-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  </w:t>
      </w:r>
      <w:r>
        <w:rPr>
          <w:rFonts w:ascii="Times New Roman" w:hAnsi="Times New Roman"/>
        </w:rPr>
        <w:tab/>
      </w:r>
      <w:r w:rsidRPr="00086A5A">
        <w:rPr>
          <w:rFonts w:ascii="Times New Roman" w:hAnsi="Times New Roman"/>
        </w:rPr>
        <w:t xml:space="preserve">Итоговая аттестация обучающихся с интеллектуальными нарушениями осуществляется в течении последних двух недель учебного года. </w:t>
      </w:r>
    </w:p>
    <w:p w:rsidR="00AA4E58" w:rsidRPr="00086A5A" w:rsidRDefault="00AA4E58" w:rsidP="007C60F2">
      <w:pPr>
        <w:spacing w:after="0" w:line="240" w:lineRule="auto"/>
        <w:ind w:left="-851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6. </w:t>
      </w:r>
      <w:r>
        <w:rPr>
          <w:rFonts w:ascii="Times New Roman" w:hAnsi="Times New Roman"/>
        </w:rPr>
        <w:tab/>
      </w:r>
      <w:r w:rsidRPr="00086A5A">
        <w:rPr>
          <w:rFonts w:ascii="Times New Roman" w:hAnsi="Times New Roman"/>
        </w:rPr>
        <w:t xml:space="preserve"> Итоговая аттестация проводится на основе принципов объективности и независимости оценки качества подготовки обучающихся. </w:t>
      </w:r>
    </w:p>
    <w:p w:rsidR="00AA4E58" w:rsidRPr="00086A5A" w:rsidRDefault="00AA4E58" w:rsidP="007C60F2">
      <w:pPr>
        <w:spacing w:after="0" w:line="240" w:lineRule="auto"/>
        <w:ind w:left="-851"/>
        <w:jc w:val="center"/>
        <w:rPr>
          <w:rFonts w:ascii="Times New Roman" w:hAnsi="Times New Roman"/>
          <w:b/>
          <w:bCs/>
        </w:rPr>
      </w:pPr>
      <w:r w:rsidRPr="00086A5A">
        <w:rPr>
          <w:rFonts w:ascii="Times New Roman" w:hAnsi="Times New Roman"/>
          <w:b/>
          <w:bCs/>
        </w:rPr>
        <w:t>2. Порядок проведения итоговой аттестации</w:t>
      </w:r>
    </w:p>
    <w:p w:rsidR="00AA4E58" w:rsidRPr="00086A5A" w:rsidRDefault="00AA4E58" w:rsidP="007C60F2">
      <w:pPr>
        <w:pStyle w:val="ListParagraph"/>
        <w:numPr>
          <w:ilvl w:val="0"/>
          <w:numId w:val="2"/>
        </w:numPr>
        <w:spacing w:after="0" w:line="240" w:lineRule="auto"/>
        <w:ind w:left="-851" w:firstLine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 xml:space="preserve"> Итоговая аттестация обучающихся 9 класса с </w:t>
      </w:r>
      <w:r w:rsidRPr="00A4598D">
        <w:rPr>
          <w:rFonts w:ascii="Times New Roman" w:hAnsi="Times New Roman"/>
        </w:rPr>
        <w:t xml:space="preserve">интеллектуальными нарушениями </w:t>
      </w:r>
      <w:r w:rsidRPr="00086A5A">
        <w:rPr>
          <w:rFonts w:ascii="Times New Roman" w:hAnsi="Times New Roman"/>
        </w:rPr>
        <w:t xml:space="preserve">легкой степени проводится по утвержденному руководителем общеобразовательной организации расписанию, которое не позднее, чем за две недели до начала экзаменационного периода, доводится до сведения учителей, обучающихся и их родителей (законных представителей). </w:t>
      </w:r>
    </w:p>
    <w:p w:rsidR="00AA4E58" w:rsidRPr="00086A5A" w:rsidRDefault="00AA4E58" w:rsidP="007C60F2">
      <w:pPr>
        <w:pStyle w:val="ListParagraph"/>
        <w:numPr>
          <w:ilvl w:val="0"/>
          <w:numId w:val="2"/>
        </w:numPr>
        <w:spacing w:after="0" w:line="240" w:lineRule="auto"/>
        <w:ind w:left="-851" w:firstLine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 xml:space="preserve">Для проведения итоговой аттестации создается аттестационная комиссия в составе председателя и членов комиссии, которые утверждаются приказом руководителя общеобразовательной организации. Председателем аттестационной комиссии является руководитель или заместитель руководителя. В состав членов комиссии входят 2 организатора из числа педагогических работников общеобразовательной организации. Организатором может быть назначен учитель-предметник, осуществляющий преподавание в этом классе. </w:t>
      </w:r>
    </w:p>
    <w:p w:rsidR="00AA4E58" w:rsidRPr="00086A5A" w:rsidRDefault="00AA4E58" w:rsidP="007C60F2">
      <w:pPr>
        <w:pStyle w:val="ListParagraph"/>
        <w:numPr>
          <w:ilvl w:val="0"/>
          <w:numId w:val="2"/>
        </w:numPr>
        <w:spacing w:after="0" w:line="240" w:lineRule="auto"/>
        <w:ind w:left="-851" w:firstLine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 xml:space="preserve"> Допускается к итоговой аттестации обучающийся с </w:t>
      </w:r>
      <w:r w:rsidRPr="00A4598D">
        <w:rPr>
          <w:rFonts w:ascii="Times New Roman" w:hAnsi="Times New Roman"/>
        </w:rPr>
        <w:t>интеллектуальными нарушениями</w:t>
      </w:r>
      <w:r w:rsidRPr="00086A5A">
        <w:rPr>
          <w:rFonts w:ascii="Times New Roman" w:hAnsi="Times New Roman"/>
        </w:rPr>
        <w:t xml:space="preserve"> легкой степени, не имеющий академической задолженности и в полном объеме выполнивший учебный план или индивидуальный учебный план. </w:t>
      </w:r>
    </w:p>
    <w:p w:rsidR="00AA4E58" w:rsidRPr="00086A5A" w:rsidRDefault="00AA4E58" w:rsidP="007C60F2">
      <w:pPr>
        <w:pStyle w:val="ListParagraph"/>
        <w:numPr>
          <w:ilvl w:val="0"/>
          <w:numId w:val="2"/>
        </w:numPr>
        <w:spacing w:after="0" w:line="240" w:lineRule="auto"/>
        <w:ind w:left="-851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086A5A">
        <w:rPr>
          <w:rFonts w:ascii="Times New Roman" w:hAnsi="Times New Roman"/>
        </w:rPr>
        <w:t xml:space="preserve">Допуск к итоговой аттестации обучающегося с </w:t>
      </w:r>
      <w:r w:rsidRPr="00A4598D">
        <w:rPr>
          <w:rFonts w:ascii="Times New Roman" w:hAnsi="Times New Roman"/>
        </w:rPr>
        <w:t>интеллектуальными нарушениями</w:t>
      </w:r>
      <w:r w:rsidRPr="00086A5A">
        <w:rPr>
          <w:rFonts w:ascii="Times New Roman" w:hAnsi="Times New Roman"/>
        </w:rPr>
        <w:t xml:space="preserve"> оформляется протоколом педагогического совета, на основании которого издается приказ по школе.</w:t>
      </w:r>
    </w:p>
    <w:p w:rsidR="00AA4E58" w:rsidRPr="00086A5A" w:rsidRDefault="00AA4E58" w:rsidP="007C60F2">
      <w:pPr>
        <w:pStyle w:val="ListParagraph"/>
        <w:numPr>
          <w:ilvl w:val="0"/>
          <w:numId w:val="2"/>
        </w:numPr>
        <w:spacing w:after="0" w:line="240" w:lineRule="auto"/>
        <w:ind w:left="-851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086A5A">
        <w:rPr>
          <w:rFonts w:ascii="Times New Roman" w:hAnsi="Times New Roman"/>
        </w:rPr>
        <w:t xml:space="preserve">При проведении итоговой аттестации общеобразовательной организацией создаются специальные условия для обучающихся с </w:t>
      </w:r>
      <w:r>
        <w:rPr>
          <w:rFonts w:ascii="Times New Roman" w:hAnsi="Times New Roman"/>
        </w:rPr>
        <w:t>ИН</w:t>
      </w:r>
      <w:r w:rsidRPr="00086A5A">
        <w:rPr>
          <w:rFonts w:ascii="Times New Roman" w:hAnsi="Times New Roman"/>
        </w:rPr>
        <w:t xml:space="preserve"> с учетом их основного заболевания и наличия других нарушений развития, отнесенного к конкретной нозологической группе. Педагоги и администрация общеобразовательной организации решают задачи</w:t>
      </w:r>
      <w:r>
        <w:rPr>
          <w:rFonts w:ascii="Times New Roman" w:hAnsi="Times New Roman"/>
        </w:rPr>
        <w:t xml:space="preserve"> </w:t>
      </w:r>
      <w:r w:rsidRPr="00086A5A">
        <w:rPr>
          <w:rFonts w:ascii="Times New Roman" w:hAnsi="Times New Roman"/>
        </w:rPr>
        <w:t xml:space="preserve">- снизить влияние негативных факторов на состояние здоровья обучающихся с умственной отсталостью (интеллектуальными нарушениями), создать максимально благоприятные психологические и организационные условия подготовки и проведения итоговой аттестации для того, чтобы этот процесс не сказался отрицательно на психике и физическом здоровье. </w:t>
      </w:r>
    </w:p>
    <w:p w:rsidR="00AA4E58" w:rsidRDefault="00AA4E58" w:rsidP="007C60F2">
      <w:pPr>
        <w:pStyle w:val="ListParagraph"/>
        <w:numPr>
          <w:ilvl w:val="0"/>
          <w:numId w:val="2"/>
        </w:numPr>
        <w:spacing w:after="0" w:line="240" w:lineRule="auto"/>
        <w:ind w:left="-851" w:firstLine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 xml:space="preserve"> Выпускнику, заболевшему в период итоговой аттестации, предоставляется возможность сдать пропущенные испытания после выздоровления, при наличии заявления родителей (законных представителей) и справки медицинского учреждения.</w:t>
      </w:r>
    </w:p>
    <w:p w:rsidR="00AA4E58" w:rsidRPr="00086A5A" w:rsidRDefault="00AA4E58" w:rsidP="007C60F2">
      <w:pPr>
        <w:pStyle w:val="ListParagraph"/>
        <w:numPr>
          <w:ilvl w:val="0"/>
          <w:numId w:val="2"/>
        </w:numPr>
        <w:spacing w:after="0" w:line="240" w:lineRule="auto"/>
        <w:ind w:left="-851" w:firstLine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 xml:space="preserve"> В случае болезни члена аттестационной комиссии в период проведения итоговой аттестации (или отсутствия по другим уважительным причинам) ее состав может быть изменен приказом руководителя общеобразовательной организации. </w:t>
      </w:r>
    </w:p>
    <w:p w:rsidR="00AA4E58" w:rsidRPr="00086A5A" w:rsidRDefault="00AA4E58" w:rsidP="007C60F2">
      <w:pPr>
        <w:pStyle w:val="ListParagraph"/>
        <w:numPr>
          <w:ilvl w:val="0"/>
          <w:numId w:val="2"/>
        </w:numPr>
        <w:spacing w:after="0" w:line="240" w:lineRule="auto"/>
        <w:ind w:left="-851" w:firstLine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 xml:space="preserve"> Для рассмотрения конфликтных ситуаций в ходе проведения итоговой аттестации </w:t>
      </w:r>
      <w:r>
        <w:rPr>
          <w:rFonts w:ascii="Times New Roman" w:hAnsi="Times New Roman"/>
        </w:rPr>
        <w:t xml:space="preserve">создается </w:t>
      </w:r>
      <w:r w:rsidRPr="00086A5A">
        <w:rPr>
          <w:rFonts w:ascii="Times New Roman" w:hAnsi="Times New Roman"/>
        </w:rPr>
        <w:t xml:space="preserve">апелляционная комиссия приказом руководителя общеобразовательной организации не позднее, чем за две недели до начала итоговой аттестации. </w:t>
      </w:r>
    </w:p>
    <w:p w:rsidR="00AA4E58" w:rsidRPr="00086A5A" w:rsidRDefault="00AA4E58" w:rsidP="007C60F2">
      <w:pPr>
        <w:pStyle w:val="ListParagraph"/>
        <w:numPr>
          <w:ilvl w:val="0"/>
          <w:numId w:val="2"/>
        </w:numPr>
        <w:spacing w:after="0" w:line="240" w:lineRule="auto"/>
        <w:ind w:left="-851" w:firstLine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 xml:space="preserve"> Порядок итоговой аттестации может измениться в связи со сложившимися чрезвычайными ситуациями. В таком случае итоговые отметки выставляются в свидетельство об обучении на основе годовых. </w:t>
      </w:r>
    </w:p>
    <w:p w:rsidR="00AA4E58" w:rsidRPr="00086A5A" w:rsidRDefault="00AA4E58" w:rsidP="007C60F2">
      <w:pPr>
        <w:spacing w:after="0" w:line="240" w:lineRule="auto"/>
        <w:ind w:left="-851"/>
        <w:jc w:val="both"/>
        <w:rPr>
          <w:rFonts w:ascii="Times New Roman" w:hAnsi="Times New Roman"/>
        </w:rPr>
      </w:pPr>
    </w:p>
    <w:p w:rsidR="00AA4E58" w:rsidRPr="00086A5A" w:rsidRDefault="00AA4E58" w:rsidP="007C60F2">
      <w:pPr>
        <w:spacing w:after="0" w:line="240" w:lineRule="auto"/>
        <w:ind w:left="-851"/>
        <w:jc w:val="center"/>
        <w:rPr>
          <w:rFonts w:ascii="Times New Roman" w:hAnsi="Times New Roman"/>
          <w:b/>
          <w:bCs/>
        </w:rPr>
      </w:pPr>
      <w:r w:rsidRPr="00086A5A">
        <w:rPr>
          <w:rFonts w:ascii="Times New Roman" w:hAnsi="Times New Roman"/>
          <w:b/>
          <w:bCs/>
        </w:rPr>
        <w:t>3. Формы и содержание итоговой аттестации обучающихся с  интеллектуальными нарушениями</w:t>
      </w:r>
      <w:r>
        <w:rPr>
          <w:rFonts w:ascii="Times New Roman" w:hAnsi="Times New Roman"/>
          <w:b/>
          <w:bCs/>
        </w:rPr>
        <w:t xml:space="preserve"> </w:t>
      </w:r>
      <w:r w:rsidRPr="00086A5A">
        <w:rPr>
          <w:rFonts w:ascii="Times New Roman" w:hAnsi="Times New Roman"/>
          <w:b/>
          <w:bCs/>
        </w:rPr>
        <w:t>легкой степени.</w:t>
      </w:r>
    </w:p>
    <w:p w:rsidR="00AA4E58" w:rsidRDefault="00AA4E58" w:rsidP="007C60F2">
      <w:pPr>
        <w:pStyle w:val="ListParagraph"/>
        <w:numPr>
          <w:ilvl w:val="0"/>
          <w:numId w:val="17"/>
        </w:numPr>
        <w:spacing w:after="0" w:line="240" w:lineRule="auto"/>
        <w:ind w:left="-851" w:firstLine="0"/>
        <w:jc w:val="both"/>
        <w:rPr>
          <w:rFonts w:ascii="Times New Roman" w:hAnsi="Times New Roman"/>
        </w:rPr>
      </w:pPr>
      <w:r w:rsidRPr="009F6AAC">
        <w:rPr>
          <w:rFonts w:ascii="Times New Roman" w:hAnsi="Times New Roman"/>
        </w:rPr>
        <w:t xml:space="preserve">Согласно требованиям ФГОС по завершению реализации </w:t>
      </w:r>
      <w:r>
        <w:rPr>
          <w:rFonts w:ascii="Times New Roman" w:hAnsi="Times New Roman"/>
        </w:rPr>
        <w:t>Ф</w:t>
      </w:r>
      <w:r w:rsidRPr="009F6AAC">
        <w:rPr>
          <w:rFonts w:ascii="Times New Roman" w:hAnsi="Times New Roman"/>
        </w:rPr>
        <w:t>АООП</w:t>
      </w:r>
      <w:r>
        <w:rPr>
          <w:rFonts w:ascii="Times New Roman" w:hAnsi="Times New Roman"/>
        </w:rPr>
        <w:t xml:space="preserve"> УО</w:t>
      </w:r>
      <w:r w:rsidRPr="009F6AAC">
        <w:rPr>
          <w:rFonts w:ascii="Times New Roman" w:hAnsi="Times New Roman"/>
        </w:rPr>
        <w:t xml:space="preserve"> итоговая аттестация проводится в форме двух испытаний: первое - предполагает комплексную оценку предметных результатов усвоения обучающимися русского языка, чтения (литературного чтения), математики и основ социальной жизни; второе - направлено на оценку знаний и умений по выбранному профилю труда. </w:t>
      </w:r>
    </w:p>
    <w:p w:rsidR="00AA4E58" w:rsidRDefault="00AA4E58" w:rsidP="007C60F2">
      <w:pPr>
        <w:pStyle w:val="ListParagraph"/>
        <w:numPr>
          <w:ilvl w:val="0"/>
          <w:numId w:val="17"/>
        </w:numPr>
        <w:spacing w:after="0" w:line="240" w:lineRule="auto"/>
        <w:ind w:left="-851" w:firstLine="0"/>
        <w:jc w:val="both"/>
        <w:rPr>
          <w:rFonts w:ascii="Times New Roman" w:hAnsi="Times New Roman"/>
        </w:rPr>
      </w:pPr>
      <w:r w:rsidRPr="009F6AAC">
        <w:rPr>
          <w:rFonts w:ascii="Times New Roman" w:hAnsi="Times New Roman"/>
        </w:rPr>
        <w:t>Формой итоговой аттестации по оценке предметных результатов</w:t>
      </w:r>
      <w:r>
        <w:rPr>
          <w:rFonts w:ascii="Times New Roman" w:hAnsi="Times New Roman"/>
        </w:rPr>
        <w:t>:</w:t>
      </w:r>
    </w:p>
    <w:p w:rsidR="00AA4E58" w:rsidRDefault="00AA4E58" w:rsidP="007C60F2">
      <w:pPr>
        <w:pStyle w:val="ListParagraph"/>
        <w:spacing w:after="0" w:line="240" w:lineRule="auto"/>
        <w:ind w:left="-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F6AAC">
        <w:rPr>
          <w:rFonts w:ascii="Times New Roman" w:hAnsi="Times New Roman"/>
        </w:rPr>
        <w:t xml:space="preserve"> по русскому языку, чтению (литературному чтению), математике и основ</w:t>
      </w:r>
      <w:r>
        <w:rPr>
          <w:rFonts w:ascii="Times New Roman" w:hAnsi="Times New Roman"/>
        </w:rPr>
        <w:t>ам</w:t>
      </w:r>
      <w:r w:rsidRPr="009F6AAC">
        <w:rPr>
          <w:rFonts w:ascii="Times New Roman" w:hAnsi="Times New Roman"/>
        </w:rPr>
        <w:t xml:space="preserve"> социальной жизни является комплексная работа с заданиями по указанным предметам в соответствии с требованиями к планируемым результатам ФАООП УО (вариант 1);</w:t>
      </w:r>
    </w:p>
    <w:p w:rsidR="00AA4E58" w:rsidRDefault="00AA4E58" w:rsidP="007C60F2">
      <w:pPr>
        <w:pStyle w:val="ListParagraph"/>
        <w:spacing w:after="0" w:line="240" w:lineRule="auto"/>
        <w:ind w:left="-851"/>
        <w:jc w:val="both"/>
        <w:rPr>
          <w:rFonts w:ascii="Times New Roman" w:hAnsi="Times New Roman"/>
        </w:rPr>
      </w:pPr>
      <w:r w:rsidRPr="009F6AAC">
        <w:rPr>
          <w:rFonts w:ascii="Times New Roman" w:hAnsi="Times New Roman"/>
        </w:rPr>
        <w:t xml:space="preserve"> - по освоению трудового профиля – тестовые задания с выполнением практической работы по выбранному профилю труда.</w:t>
      </w:r>
    </w:p>
    <w:p w:rsidR="00AA4E58" w:rsidRPr="00AE02EB" w:rsidRDefault="00AA4E58" w:rsidP="007C60F2">
      <w:pPr>
        <w:pStyle w:val="ListParagraph"/>
        <w:numPr>
          <w:ilvl w:val="0"/>
          <w:numId w:val="17"/>
        </w:numPr>
        <w:spacing w:after="0" w:line="240" w:lineRule="auto"/>
        <w:ind w:left="-851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AE02EB">
        <w:rPr>
          <w:rFonts w:ascii="Times New Roman" w:hAnsi="Times New Roman"/>
        </w:rPr>
        <w:t>В первый день проводится итоговая аттестация по русскому языку, чтению (литературному чтению) в форме теста из 7 (семи) вопросов продолжительностью 90 минут.</w:t>
      </w:r>
    </w:p>
    <w:p w:rsidR="00AA4E58" w:rsidRPr="00AE02EB" w:rsidRDefault="00AA4E58" w:rsidP="007C60F2">
      <w:pPr>
        <w:pStyle w:val="ListParagraph"/>
        <w:spacing w:after="0" w:line="240" w:lineRule="auto"/>
        <w:ind w:left="-851"/>
        <w:jc w:val="both"/>
        <w:rPr>
          <w:rFonts w:ascii="Times New Roman" w:hAnsi="Times New Roman"/>
        </w:rPr>
      </w:pPr>
      <w:r w:rsidRPr="00AE02EB">
        <w:rPr>
          <w:rFonts w:ascii="Times New Roman" w:hAnsi="Times New Roman"/>
        </w:rPr>
        <w:t>Во второй день проводится итоговая аттестация по математике</w:t>
      </w:r>
      <w:r>
        <w:rPr>
          <w:rFonts w:ascii="Times New Roman" w:hAnsi="Times New Roman"/>
        </w:rPr>
        <w:t xml:space="preserve"> и о</w:t>
      </w:r>
      <w:r w:rsidRPr="00AE02EB">
        <w:rPr>
          <w:rFonts w:ascii="Times New Roman" w:hAnsi="Times New Roman"/>
        </w:rPr>
        <w:t>сновам социальной жизни в форме теста из 10 (десяти) заданий (открытых и закрытых)</w:t>
      </w:r>
      <w:r>
        <w:rPr>
          <w:rFonts w:ascii="Times New Roman" w:hAnsi="Times New Roman"/>
        </w:rPr>
        <w:t xml:space="preserve"> </w:t>
      </w:r>
      <w:r w:rsidRPr="00AE02EB">
        <w:rPr>
          <w:rFonts w:ascii="Times New Roman" w:hAnsi="Times New Roman"/>
        </w:rPr>
        <w:t>продолжительность</w:t>
      </w:r>
      <w:r>
        <w:rPr>
          <w:rFonts w:ascii="Times New Roman" w:hAnsi="Times New Roman"/>
        </w:rPr>
        <w:t>ю</w:t>
      </w:r>
      <w:r w:rsidRPr="00AE02EB">
        <w:rPr>
          <w:rFonts w:ascii="Times New Roman" w:hAnsi="Times New Roman"/>
        </w:rPr>
        <w:t xml:space="preserve"> 90 минут.</w:t>
      </w:r>
    </w:p>
    <w:p w:rsidR="00AA4E58" w:rsidRPr="00086A5A" w:rsidRDefault="00AA4E58" w:rsidP="007C60F2">
      <w:pPr>
        <w:pStyle w:val="ListParagraph"/>
        <w:spacing w:after="0" w:line="240" w:lineRule="auto"/>
        <w:ind w:left="-851"/>
        <w:jc w:val="both"/>
        <w:rPr>
          <w:rFonts w:ascii="Times New Roman" w:hAnsi="Times New Roman"/>
        </w:rPr>
      </w:pPr>
      <w:r w:rsidRPr="00AE02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AE02EB">
        <w:rPr>
          <w:rFonts w:ascii="Times New Roman" w:hAnsi="Times New Roman"/>
        </w:rPr>
        <w:t>В третий день проводится итоговая аттестация по выбранному профилю труда: «Поварское дело», «Строительное дело», «Столярное дело», «Швейное дело». Экзамен состоит из  20 теоретических вопросов  в форме теста продолжительностью 40 минут  и одного - двух практических вариантов заданий продолжительность 2-3 часа.</w:t>
      </w:r>
    </w:p>
    <w:p w:rsidR="00AA4E58" w:rsidRDefault="00AA4E58" w:rsidP="007C60F2">
      <w:pPr>
        <w:spacing w:after="0" w:line="240" w:lineRule="auto"/>
        <w:ind w:left="-851"/>
        <w:jc w:val="both"/>
        <w:rPr>
          <w:rFonts w:ascii="Times New Roman" w:hAnsi="Times New Roman"/>
        </w:rPr>
      </w:pPr>
      <w:r w:rsidRPr="00196557">
        <w:rPr>
          <w:rFonts w:ascii="Times New Roman" w:hAnsi="Times New Roman"/>
        </w:rPr>
        <w:t>3.4</w:t>
      </w:r>
      <w:r>
        <w:rPr>
          <w:rFonts w:ascii="Times New Roman" w:hAnsi="Times New Roman"/>
        </w:rPr>
        <w:tab/>
      </w:r>
      <w:r w:rsidRPr="00196557">
        <w:rPr>
          <w:rFonts w:ascii="Times New Roman" w:hAnsi="Times New Roman"/>
        </w:rPr>
        <w:t xml:space="preserve"> Контрольно-измерительные материалы (КИМ) разрабатываются учителями предметниками с учетом содержания ФАООП УО, уровня подготовки обучающихся. Информация, содержащаяся в КИМах и используемых при проведении итоговой аттестации, относится к информации ограниченного доступа. </w:t>
      </w:r>
    </w:p>
    <w:p w:rsidR="00AA4E58" w:rsidRPr="007352EF" w:rsidRDefault="00AA4E58" w:rsidP="007C60F2">
      <w:pPr>
        <w:spacing w:after="0" w:line="240" w:lineRule="auto"/>
        <w:ind w:left="-851" w:firstLine="851"/>
        <w:jc w:val="both"/>
        <w:rPr>
          <w:rFonts w:ascii="Times New Roman" w:hAnsi="Times New Roman"/>
        </w:rPr>
      </w:pPr>
      <w:r w:rsidRPr="007352EF">
        <w:rPr>
          <w:rFonts w:ascii="Times New Roman" w:hAnsi="Times New Roman"/>
        </w:rPr>
        <w:t>КИМ и критерии оценивания с рассчитанным временем выполнения заданий рассматриваются на школьном методическом совете и утверждаются руководителем общеобразовательной организации не позднее месяца до срока итоговой аттестации. Задания КИМ дифференцируются для каждого ученика с учетом разнородности контингента. Количество заданий подбираются примерно в равном количестве и затрачиваемому времени на их выполнение по оцениваемым учебным предметам. Каждое задание определяется баллами, которые суммируются и выводится % выполнения работы. Комплексная работа считается зачтенной, если обучающимся выполнено правильно от 35%  до 100% заданий. Испытания для обучающихся с УО проводятся с 10 часов утра. Количество астрономических часов, отведенных на эти испытания – до 3 астрономических часов.</w:t>
      </w:r>
    </w:p>
    <w:p w:rsidR="00AA4E58" w:rsidRPr="00086A5A" w:rsidRDefault="00AA4E58" w:rsidP="007C60F2">
      <w:pPr>
        <w:spacing w:after="0" w:line="240" w:lineRule="auto"/>
        <w:ind w:left="-851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>3.</w:t>
      </w:r>
      <w:r>
        <w:rPr>
          <w:rFonts w:ascii="Times New Roman" w:hAnsi="Times New Roman"/>
        </w:rPr>
        <w:t xml:space="preserve">5. </w:t>
      </w:r>
      <w:r w:rsidRPr="00086A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086A5A">
        <w:rPr>
          <w:rFonts w:ascii="Times New Roman" w:hAnsi="Times New Roman"/>
        </w:rPr>
        <w:t>Для обучающихся с интеллектуальными нарушениями, имеющих тяжелые двигательные нарушения, но с сохранной речью, предлагается устно ответить на вопросы испытания по предмету «Профильный труд», устно описать картинку, изображающую работу человека или рассказать о работе родителей и других родственников по наводящим вопросам.</w:t>
      </w:r>
    </w:p>
    <w:p w:rsidR="00AA4E58" w:rsidRDefault="00AA4E58" w:rsidP="007C60F2">
      <w:pPr>
        <w:spacing w:after="0" w:line="240" w:lineRule="auto"/>
        <w:ind w:left="-851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 xml:space="preserve"> 3.6. </w:t>
      </w:r>
      <w:r>
        <w:rPr>
          <w:rFonts w:ascii="Times New Roman" w:hAnsi="Times New Roman"/>
        </w:rPr>
        <w:tab/>
      </w:r>
      <w:r w:rsidRPr="00086A5A">
        <w:rPr>
          <w:rFonts w:ascii="Times New Roman" w:hAnsi="Times New Roman"/>
        </w:rPr>
        <w:t xml:space="preserve">Для выпускников 9 классов с интеллектуальными нарушениями, обучающихся на дому по состоянию здоровья, итоговая аттестация проводится в обстановке, исключающей влияние негативных факторов на состояние здоровья, в условиях, отвечающих физиологическим особенностям и состоянию здоровья выпускников. </w:t>
      </w:r>
    </w:p>
    <w:p w:rsidR="00AA4E58" w:rsidRPr="00086A5A" w:rsidRDefault="00AA4E58" w:rsidP="007C60F2">
      <w:pPr>
        <w:spacing w:after="0" w:line="240" w:lineRule="auto"/>
        <w:ind w:left="-851"/>
        <w:jc w:val="both"/>
        <w:rPr>
          <w:rFonts w:ascii="Times New Roman" w:hAnsi="Times New Roman"/>
        </w:rPr>
      </w:pPr>
    </w:p>
    <w:p w:rsidR="00AA4E58" w:rsidRDefault="00AA4E58" w:rsidP="007C60F2">
      <w:pPr>
        <w:pStyle w:val="ListParagraph"/>
        <w:spacing w:after="0" w:line="240" w:lineRule="auto"/>
        <w:ind w:left="-851"/>
        <w:jc w:val="center"/>
        <w:rPr>
          <w:rFonts w:ascii="Times New Roman" w:hAnsi="Times New Roman"/>
          <w:b/>
          <w:bCs/>
        </w:rPr>
      </w:pPr>
      <w:r w:rsidRPr="00086A5A">
        <w:rPr>
          <w:rFonts w:ascii="Times New Roman" w:hAnsi="Times New Roman"/>
          <w:b/>
          <w:bCs/>
        </w:rPr>
        <w:t>4. Оценка предметных результатов</w:t>
      </w:r>
    </w:p>
    <w:p w:rsidR="00AA4E58" w:rsidRPr="00086A5A" w:rsidRDefault="00AA4E58" w:rsidP="007C60F2">
      <w:pPr>
        <w:pStyle w:val="ListParagraph"/>
        <w:spacing w:after="0" w:line="240" w:lineRule="auto"/>
        <w:ind w:left="-851"/>
        <w:jc w:val="center"/>
        <w:rPr>
          <w:rFonts w:ascii="Times New Roman" w:hAnsi="Times New Roman"/>
          <w:b/>
          <w:bCs/>
        </w:rPr>
      </w:pPr>
    </w:p>
    <w:p w:rsidR="00AA4E58" w:rsidRPr="00086A5A" w:rsidRDefault="00AA4E58" w:rsidP="007C60F2">
      <w:pPr>
        <w:pStyle w:val="ListParagraph"/>
        <w:numPr>
          <w:ilvl w:val="0"/>
          <w:numId w:val="7"/>
        </w:numPr>
        <w:spacing w:after="0" w:line="240" w:lineRule="auto"/>
        <w:ind w:left="-851" w:firstLine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 xml:space="preserve"> За тест 1 - «Русский язык» и «Чтение (Литературное чтение)» максимальное количество баллов – 12.</w:t>
      </w:r>
    </w:p>
    <w:p w:rsidR="00AA4E58" w:rsidRPr="00086A5A" w:rsidRDefault="00AA4E58" w:rsidP="007C60F2">
      <w:pPr>
        <w:pStyle w:val="ListParagraph"/>
        <w:numPr>
          <w:ilvl w:val="0"/>
          <w:numId w:val="7"/>
        </w:numPr>
        <w:spacing w:after="0" w:line="240" w:lineRule="auto"/>
        <w:ind w:left="-851" w:firstLine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>За тест 2 - «Математика», «Основы социальной жизни» максимальное количество баллов - 10.</w:t>
      </w:r>
    </w:p>
    <w:p w:rsidR="00AA4E58" w:rsidRPr="00086A5A" w:rsidRDefault="00AA4E58" w:rsidP="007C60F2">
      <w:pPr>
        <w:pStyle w:val="ListParagraph"/>
        <w:numPr>
          <w:ilvl w:val="0"/>
          <w:numId w:val="7"/>
        </w:numPr>
        <w:spacing w:after="0" w:line="240" w:lineRule="auto"/>
        <w:ind w:left="-851" w:firstLine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>Максимальное общее количество баллов за 1 и 2 тесты – 22 балла.</w:t>
      </w:r>
    </w:p>
    <w:p w:rsidR="00AA4E58" w:rsidRPr="00086A5A" w:rsidRDefault="00AA4E58" w:rsidP="007C60F2">
      <w:pPr>
        <w:pStyle w:val="ListParagraph"/>
        <w:numPr>
          <w:ilvl w:val="0"/>
          <w:numId w:val="7"/>
        </w:numPr>
        <w:spacing w:after="0" w:line="240" w:lineRule="auto"/>
        <w:ind w:left="-851" w:firstLine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 xml:space="preserve">Оценка предметных результатов </w:t>
      </w:r>
      <w:r>
        <w:rPr>
          <w:rFonts w:ascii="Times New Roman" w:hAnsi="Times New Roman"/>
        </w:rPr>
        <w:t xml:space="preserve">по </w:t>
      </w:r>
      <w:r w:rsidRPr="00086A5A">
        <w:rPr>
          <w:rFonts w:ascii="Times New Roman" w:hAnsi="Times New Roman"/>
        </w:rPr>
        <w:t>тесту №1 и тесту №2 осуществляется по форме «Зачет» или «Незачет»:</w:t>
      </w:r>
    </w:p>
    <w:p w:rsidR="00AA4E58" w:rsidRPr="00086A5A" w:rsidRDefault="00AA4E58" w:rsidP="007C60F2">
      <w:pPr>
        <w:pStyle w:val="ListParagraph"/>
        <w:spacing w:after="0" w:line="240" w:lineRule="auto"/>
        <w:ind w:left="-851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>От 0 до 34% выполнения заданий  - «незачёт» (0-7 баллов)</w:t>
      </w:r>
    </w:p>
    <w:p w:rsidR="00AA4E58" w:rsidRPr="00086A5A" w:rsidRDefault="00AA4E58" w:rsidP="007C60F2">
      <w:pPr>
        <w:pStyle w:val="ListParagraph"/>
        <w:spacing w:after="0" w:line="240" w:lineRule="auto"/>
        <w:ind w:left="-851"/>
        <w:jc w:val="both"/>
        <w:rPr>
          <w:rFonts w:ascii="Times New Roman" w:hAnsi="Times New Roman"/>
        </w:rPr>
      </w:pPr>
      <w:r w:rsidRPr="00870FA9">
        <w:rPr>
          <w:rFonts w:ascii="Times New Roman" w:hAnsi="Times New Roman"/>
        </w:rPr>
        <w:t>От 35 до 100% выполнения заданий - «зачёт» (8-22 балла)</w:t>
      </w:r>
      <w:r w:rsidRPr="00086A5A">
        <w:rPr>
          <w:rFonts w:ascii="Times New Roman" w:hAnsi="Times New Roman"/>
        </w:rPr>
        <w:t>.</w:t>
      </w:r>
    </w:p>
    <w:p w:rsidR="00AA4E58" w:rsidRPr="00870FA9" w:rsidRDefault="00AA4E58" w:rsidP="007C60F2">
      <w:pPr>
        <w:pStyle w:val="ListParagraph"/>
        <w:spacing w:after="0" w:line="240" w:lineRule="auto"/>
        <w:ind w:left="-851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>Выделяются у</w:t>
      </w:r>
      <w:r w:rsidRPr="00870FA9">
        <w:rPr>
          <w:rFonts w:ascii="Times New Roman" w:hAnsi="Times New Roman"/>
        </w:rPr>
        <w:t>ровни выполнения комплексной работы:</w:t>
      </w:r>
    </w:p>
    <w:p w:rsidR="00AA4E58" w:rsidRPr="00870FA9" w:rsidRDefault="00AA4E58" w:rsidP="007C60F2">
      <w:pPr>
        <w:pStyle w:val="ListParagraph"/>
        <w:spacing w:after="0" w:line="240" w:lineRule="auto"/>
        <w:ind w:left="-851"/>
        <w:jc w:val="both"/>
        <w:rPr>
          <w:rFonts w:ascii="Times New Roman" w:hAnsi="Times New Roman"/>
        </w:rPr>
      </w:pPr>
      <w:r w:rsidRPr="00870FA9">
        <w:rPr>
          <w:rFonts w:ascii="Times New Roman" w:hAnsi="Times New Roman"/>
          <w:i/>
          <w:iCs/>
        </w:rPr>
        <w:t xml:space="preserve">минимальный уровень </w:t>
      </w:r>
      <w:r w:rsidRPr="00870FA9">
        <w:rPr>
          <w:rFonts w:ascii="Times New Roman" w:hAnsi="Times New Roman"/>
        </w:rPr>
        <w:t>подготовки – от 7 до 11 баллов</w:t>
      </w:r>
    </w:p>
    <w:p w:rsidR="00AA4E58" w:rsidRPr="00086A5A" w:rsidRDefault="00AA4E58" w:rsidP="007C60F2">
      <w:pPr>
        <w:pStyle w:val="ListParagraph"/>
        <w:spacing w:after="0" w:line="240" w:lineRule="auto"/>
        <w:ind w:left="-851"/>
        <w:jc w:val="both"/>
        <w:rPr>
          <w:rFonts w:ascii="Times New Roman" w:hAnsi="Times New Roman"/>
        </w:rPr>
      </w:pPr>
      <w:r w:rsidRPr="00870FA9">
        <w:rPr>
          <w:rFonts w:ascii="Times New Roman" w:hAnsi="Times New Roman"/>
          <w:i/>
          <w:iCs/>
        </w:rPr>
        <w:t xml:space="preserve">достаточный уровень </w:t>
      </w:r>
      <w:r w:rsidRPr="00870FA9">
        <w:rPr>
          <w:rFonts w:ascii="Times New Roman" w:hAnsi="Times New Roman"/>
        </w:rPr>
        <w:t>подготовки – от 12 до 22 баллов</w:t>
      </w:r>
    </w:p>
    <w:p w:rsidR="00AA4E58" w:rsidRPr="00086A5A" w:rsidRDefault="00AA4E58" w:rsidP="007C60F2">
      <w:pPr>
        <w:pStyle w:val="ListParagraph"/>
        <w:numPr>
          <w:ilvl w:val="0"/>
          <w:numId w:val="7"/>
        </w:numPr>
        <w:spacing w:after="0" w:line="240" w:lineRule="auto"/>
        <w:ind w:left="-851" w:firstLine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 xml:space="preserve"> Оценка предметных результатов заносится в протокол №1 (Приложение 1).</w:t>
      </w:r>
    </w:p>
    <w:p w:rsidR="00AA4E58" w:rsidRPr="00086A5A" w:rsidRDefault="00AA4E58" w:rsidP="007C60F2">
      <w:pPr>
        <w:pStyle w:val="ListParagraph"/>
        <w:numPr>
          <w:ilvl w:val="0"/>
          <w:numId w:val="7"/>
        </w:numPr>
        <w:spacing w:after="0" w:line="240" w:lineRule="auto"/>
        <w:ind w:left="-851" w:firstLine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 xml:space="preserve">Оценка знаний и умений по выбранному профилю труда складывается из суммы баллов за теоретическую часть (максимальное количество 20 баллов) и за практическую часть (максимальное количество 16 баллов). </w:t>
      </w:r>
      <w:r>
        <w:rPr>
          <w:rFonts w:ascii="Times New Roman" w:hAnsi="Times New Roman"/>
        </w:rPr>
        <w:t>М</w:t>
      </w:r>
      <w:r w:rsidRPr="00086A5A">
        <w:rPr>
          <w:rFonts w:ascii="Times New Roman" w:hAnsi="Times New Roman"/>
        </w:rPr>
        <w:t>аксимальное количественное выражение оценки по профильному труду – 36 баллов.</w:t>
      </w:r>
    </w:p>
    <w:p w:rsidR="00AA4E58" w:rsidRPr="00086A5A" w:rsidRDefault="00AA4E58" w:rsidP="007C60F2">
      <w:pPr>
        <w:pStyle w:val="ListParagraph"/>
        <w:numPr>
          <w:ilvl w:val="0"/>
          <w:numId w:val="7"/>
        </w:numPr>
        <w:spacing w:after="0" w:line="240" w:lineRule="auto"/>
        <w:ind w:left="-851" w:firstLine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>Оценка предметных результатов по профильному труду заносится в протокол № 2</w:t>
      </w:r>
      <w:r>
        <w:rPr>
          <w:rFonts w:ascii="Times New Roman" w:hAnsi="Times New Roman"/>
        </w:rPr>
        <w:t>.1</w:t>
      </w:r>
      <w:r w:rsidRPr="00086A5A">
        <w:rPr>
          <w:rFonts w:ascii="Times New Roman" w:hAnsi="Times New Roman"/>
        </w:rPr>
        <w:t xml:space="preserve"> (Приложение 2).</w:t>
      </w:r>
    </w:p>
    <w:p w:rsidR="00AA4E58" w:rsidRDefault="00AA4E58" w:rsidP="006E4BE4">
      <w:pPr>
        <w:pStyle w:val="ListParagraph"/>
        <w:numPr>
          <w:ilvl w:val="0"/>
          <w:numId w:val="7"/>
        </w:numPr>
        <w:ind w:left="-851" w:firstLine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>Практическая часть по выбранному профилю труда оценивается по критериям:</w:t>
      </w:r>
    </w:p>
    <w:tbl>
      <w:tblPr>
        <w:tblW w:w="8931" w:type="dxa"/>
        <w:tblInd w:w="-719" w:type="dxa"/>
        <w:tblCellMar>
          <w:left w:w="0" w:type="dxa"/>
          <w:right w:w="0" w:type="dxa"/>
        </w:tblCellMar>
        <w:tblLook w:val="00A0"/>
      </w:tblPr>
      <w:tblGrid>
        <w:gridCol w:w="2773"/>
        <w:gridCol w:w="1622"/>
        <w:gridCol w:w="1843"/>
        <w:gridCol w:w="1275"/>
        <w:gridCol w:w="1418"/>
      </w:tblGrid>
      <w:tr w:rsidR="00AA4E58" w:rsidRPr="003F3AE0" w:rsidTr="005E591B">
        <w:trPr>
          <w:trHeight w:val="158"/>
        </w:trPr>
        <w:tc>
          <w:tcPr>
            <w:tcW w:w="2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Критерии оценивания</w:t>
            </w:r>
          </w:p>
        </w:tc>
        <w:tc>
          <w:tcPr>
            <w:tcW w:w="6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Количественная оценка качества выполнения</w:t>
            </w:r>
          </w:p>
        </w:tc>
      </w:tr>
      <w:tr w:rsidR="00AA4E58" w:rsidRPr="003F3AE0" w:rsidTr="005E591B">
        <w:trPr>
          <w:trHeight w:val="1965"/>
        </w:trPr>
        <w:tc>
          <w:tcPr>
            <w:tcW w:w="27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textDirection w:val="btLr"/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Выполнил практическую работу самостоятельно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textDirection w:val="btLr"/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Выполнил практическую работу после дополнительного пояснения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textDirection w:val="btLr"/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Выполнил практическую работу только с помощью учителя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textDirection w:val="btLr"/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Не выполнил практическую работу</w:t>
            </w:r>
          </w:p>
        </w:tc>
      </w:tr>
      <w:tr w:rsidR="00AA4E58" w:rsidRPr="003F3AE0" w:rsidTr="005E591B">
        <w:trPr>
          <w:trHeight w:val="524"/>
        </w:trPr>
        <w:tc>
          <w:tcPr>
            <w:tcW w:w="27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4балла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3 балла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2балла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</w:tc>
      </w:tr>
      <w:tr w:rsidR="00AA4E58" w:rsidRPr="003F3AE0" w:rsidTr="005E591B">
        <w:trPr>
          <w:trHeight w:val="776"/>
        </w:trPr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Соблюдение техники безопасности при выполнении практической работы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A4E58" w:rsidRPr="003F3AE0" w:rsidTr="005E591B">
        <w:trPr>
          <w:trHeight w:val="580"/>
        </w:trPr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Соблюдение последовательности изготовления изделия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A4E58" w:rsidRPr="003F3AE0" w:rsidTr="005E591B">
        <w:trPr>
          <w:trHeight w:val="580"/>
        </w:trPr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Соблюдение параметров выполнения изделия в соответствии с образцом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A4E58" w:rsidRPr="003F3AE0" w:rsidTr="005E591B">
        <w:trPr>
          <w:trHeight w:val="580"/>
        </w:trPr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 xml:space="preserve">Оценка качества готового изделия. </w:t>
            </w:r>
          </w:p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A4E58" w:rsidRPr="003F3AE0" w:rsidTr="005E591B">
        <w:trPr>
          <w:trHeight w:val="187"/>
        </w:trPr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b/>
                <w:bCs/>
                <w:sz w:val="20"/>
                <w:szCs w:val="20"/>
              </w:rPr>
              <w:t>Общее количество баллов</w:t>
            </w:r>
          </w:p>
        </w:tc>
        <w:tc>
          <w:tcPr>
            <w:tcW w:w="6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285B56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AA4E58" w:rsidRPr="00086A5A" w:rsidRDefault="00AA4E58" w:rsidP="006E4BE4">
      <w:pPr>
        <w:pStyle w:val="ListParagraph"/>
        <w:ind w:left="-851"/>
        <w:jc w:val="both"/>
        <w:rPr>
          <w:rFonts w:ascii="Times New Roman" w:hAnsi="Times New Roman"/>
        </w:rPr>
      </w:pPr>
    </w:p>
    <w:p w:rsidR="00AA4E58" w:rsidRPr="00086A5A" w:rsidRDefault="00AA4E58" w:rsidP="006E4BE4">
      <w:pPr>
        <w:pStyle w:val="ListParagraph"/>
        <w:numPr>
          <w:ilvl w:val="0"/>
          <w:numId w:val="7"/>
        </w:numPr>
        <w:ind w:left="-851" w:firstLine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Экзамен</w:t>
      </w:r>
      <w:r w:rsidRPr="00086A5A">
        <w:rPr>
          <w:rFonts w:ascii="Times New Roman" w:hAnsi="Times New Roman"/>
        </w:rPr>
        <w:t xml:space="preserve"> по</w:t>
      </w:r>
      <w:r>
        <w:rPr>
          <w:rFonts w:ascii="Times New Roman" w:hAnsi="Times New Roman"/>
        </w:rPr>
        <w:t xml:space="preserve"> выбранному</w:t>
      </w:r>
      <w:r w:rsidRPr="00086A5A">
        <w:rPr>
          <w:rFonts w:ascii="Times New Roman" w:hAnsi="Times New Roman"/>
        </w:rPr>
        <w:t xml:space="preserve"> профилю труда оценивается по форме «Зачет» или «Незачет»:</w:t>
      </w:r>
    </w:p>
    <w:p w:rsidR="00AA4E58" w:rsidRPr="00086A5A" w:rsidRDefault="00AA4E58" w:rsidP="006E4BE4">
      <w:pPr>
        <w:pStyle w:val="ListParagraph"/>
        <w:ind w:left="-851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>От 0 до 34% выполнения заданий  - «незачёт» (0-7 баллов)</w:t>
      </w:r>
    </w:p>
    <w:p w:rsidR="00AA4E58" w:rsidRPr="00086A5A" w:rsidRDefault="00AA4E58" w:rsidP="006E4BE4">
      <w:pPr>
        <w:pStyle w:val="ListParagraph"/>
        <w:ind w:left="-851"/>
        <w:jc w:val="both"/>
        <w:rPr>
          <w:rFonts w:ascii="Times New Roman" w:hAnsi="Times New Roman"/>
        </w:rPr>
      </w:pPr>
      <w:r w:rsidRPr="00870FA9">
        <w:rPr>
          <w:rFonts w:ascii="Times New Roman" w:hAnsi="Times New Roman"/>
        </w:rPr>
        <w:t>От 35 до 100% выполнения заданий - «зачёт» (</w:t>
      </w:r>
      <w:r w:rsidRPr="00086A5A">
        <w:rPr>
          <w:rFonts w:ascii="Times New Roman" w:hAnsi="Times New Roman"/>
        </w:rPr>
        <w:t>12</w:t>
      </w:r>
      <w:r w:rsidRPr="00870FA9">
        <w:rPr>
          <w:rFonts w:ascii="Times New Roman" w:hAnsi="Times New Roman"/>
        </w:rPr>
        <w:t>-</w:t>
      </w:r>
      <w:r w:rsidRPr="00086A5A">
        <w:rPr>
          <w:rFonts w:ascii="Times New Roman" w:hAnsi="Times New Roman"/>
        </w:rPr>
        <w:t>36</w:t>
      </w:r>
      <w:r w:rsidRPr="00870FA9">
        <w:rPr>
          <w:rFonts w:ascii="Times New Roman" w:hAnsi="Times New Roman"/>
        </w:rPr>
        <w:t xml:space="preserve"> балл</w:t>
      </w:r>
      <w:r w:rsidRPr="00086A5A">
        <w:rPr>
          <w:rFonts w:ascii="Times New Roman" w:hAnsi="Times New Roman"/>
        </w:rPr>
        <w:t>ов</w:t>
      </w:r>
      <w:r w:rsidRPr="00870FA9">
        <w:rPr>
          <w:rFonts w:ascii="Times New Roman" w:hAnsi="Times New Roman"/>
        </w:rPr>
        <w:t>)</w:t>
      </w:r>
      <w:r w:rsidRPr="00086A5A">
        <w:rPr>
          <w:rFonts w:ascii="Times New Roman" w:hAnsi="Times New Roman"/>
        </w:rPr>
        <w:t>.</w:t>
      </w:r>
    </w:p>
    <w:p w:rsidR="00AA4E58" w:rsidRPr="00870FA9" w:rsidRDefault="00AA4E58" w:rsidP="006E4BE4">
      <w:pPr>
        <w:pStyle w:val="ListParagraph"/>
        <w:ind w:left="-851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>Выделяются у</w:t>
      </w:r>
      <w:r w:rsidRPr="00870FA9">
        <w:rPr>
          <w:rFonts w:ascii="Times New Roman" w:hAnsi="Times New Roman"/>
        </w:rPr>
        <w:t>ровни выполнения комплексной работы:</w:t>
      </w:r>
    </w:p>
    <w:p w:rsidR="00AA4E58" w:rsidRPr="00870FA9" w:rsidRDefault="00AA4E58" w:rsidP="006E4BE4">
      <w:pPr>
        <w:pStyle w:val="ListParagraph"/>
        <w:ind w:left="-851"/>
        <w:jc w:val="both"/>
        <w:rPr>
          <w:rFonts w:ascii="Times New Roman" w:hAnsi="Times New Roman"/>
        </w:rPr>
      </w:pPr>
      <w:r w:rsidRPr="00870FA9">
        <w:rPr>
          <w:rFonts w:ascii="Times New Roman" w:hAnsi="Times New Roman"/>
          <w:i/>
          <w:iCs/>
        </w:rPr>
        <w:t xml:space="preserve">минимальный уровень </w:t>
      </w:r>
      <w:r w:rsidRPr="00870FA9">
        <w:rPr>
          <w:rFonts w:ascii="Times New Roman" w:hAnsi="Times New Roman"/>
        </w:rPr>
        <w:t xml:space="preserve">подготовки – от </w:t>
      </w:r>
      <w:r w:rsidRPr="00086A5A">
        <w:rPr>
          <w:rFonts w:ascii="Times New Roman" w:hAnsi="Times New Roman"/>
        </w:rPr>
        <w:t>12</w:t>
      </w:r>
      <w:r w:rsidRPr="00870FA9">
        <w:rPr>
          <w:rFonts w:ascii="Times New Roman" w:hAnsi="Times New Roman"/>
        </w:rPr>
        <w:t xml:space="preserve"> до </w:t>
      </w:r>
      <w:r w:rsidRPr="00086A5A">
        <w:rPr>
          <w:rFonts w:ascii="Times New Roman" w:hAnsi="Times New Roman"/>
        </w:rPr>
        <w:t>18</w:t>
      </w:r>
      <w:r w:rsidRPr="00870FA9">
        <w:rPr>
          <w:rFonts w:ascii="Times New Roman" w:hAnsi="Times New Roman"/>
        </w:rPr>
        <w:t xml:space="preserve"> баллов</w:t>
      </w:r>
    </w:p>
    <w:p w:rsidR="00AA4E58" w:rsidRPr="00086A5A" w:rsidRDefault="00AA4E58" w:rsidP="007C60F2">
      <w:pPr>
        <w:pStyle w:val="ListParagraph"/>
        <w:ind w:left="-851"/>
        <w:jc w:val="both"/>
        <w:rPr>
          <w:rFonts w:ascii="Times New Roman" w:hAnsi="Times New Roman"/>
        </w:rPr>
      </w:pPr>
      <w:r w:rsidRPr="00870FA9">
        <w:rPr>
          <w:rFonts w:ascii="Times New Roman" w:hAnsi="Times New Roman"/>
          <w:i/>
          <w:iCs/>
        </w:rPr>
        <w:t xml:space="preserve">достаточный уровень </w:t>
      </w:r>
      <w:r w:rsidRPr="00870FA9">
        <w:rPr>
          <w:rFonts w:ascii="Times New Roman" w:hAnsi="Times New Roman"/>
        </w:rPr>
        <w:t>подготовки – от 1</w:t>
      </w:r>
      <w:r w:rsidRPr="00086A5A">
        <w:rPr>
          <w:rFonts w:ascii="Times New Roman" w:hAnsi="Times New Roman"/>
        </w:rPr>
        <w:t>9</w:t>
      </w:r>
      <w:r w:rsidRPr="00870FA9">
        <w:rPr>
          <w:rFonts w:ascii="Times New Roman" w:hAnsi="Times New Roman"/>
        </w:rPr>
        <w:t xml:space="preserve"> до </w:t>
      </w:r>
      <w:r w:rsidRPr="00086A5A">
        <w:rPr>
          <w:rFonts w:ascii="Times New Roman" w:hAnsi="Times New Roman"/>
        </w:rPr>
        <w:t>36</w:t>
      </w:r>
      <w:r w:rsidRPr="00870FA9">
        <w:rPr>
          <w:rFonts w:ascii="Times New Roman" w:hAnsi="Times New Roman"/>
        </w:rPr>
        <w:t xml:space="preserve"> баллов</w:t>
      </w:r>
    </w:p>
    <w:p w:rsidR="00AA4E58" w:rsidRPr="00086A5A" w:rsidRDefault="00AA4E58" w:rsidP="006E4BE4">
      <w:pPr>
        <w:pStyle w:val="ListParagraph"/>
        <w:numPr>
          <w:ilvl w:val="0"/>
          <w:numId w:val="7"/>
        </w:numPr>
        <w:ind w:left="-851" w:firstLine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 xml:space="preserve"> Оценка знаний и умений по выбранному профилю труда заносится в протокол №</w:t>
      </w:r>
      <w:r>
        <w:rPr>
          <w:rFonts w:ascii="Times New Roman" w:hAnsi="Times New Roman"/>
        </w:rPr>
        <w:t>2.2</w:t>
      </w:r>
      <w:r w:rsidRPr="00086A5A">
        <w:rPr>
          <w:rFonts w:ascii="Times New Roman" w:hAnsi="Times New Roman"/>
        </w:rPr>
        <w:t xml:space="preserve"> (Приложение </w:t>
      </w:r>
      <w:r>
        <w:rPr>
          <w:rFonts w:ascii="Times New Roman" w:hAnsi="Times New Roman"/>
        </w:rPr>
        <w:t>2</w:t>
      </w:r>
      <w:r w:rsidRPr="00086A5A">
        <w:rPr>
          <w:rFonts w:ascii="Times New Roman" w:hAnsi="Times New Roman"/>
        </w:rPr>
        <w:t>).</w:t>
      </w:r>
    </w:p>
    <w:p w:rsidR="00AA4E58" w:rsidRPr="00086A5A" w:rsidRDefault="00AA4E58" w:rsidP="006E4BE4">
      <w:pPr>
        <w:pStyle w:val="ListParagraph"/>
        <w:numPr>
          <w:ilvl w:val="0"/>
          <w:numId w:val="7"/>
        </w:numPr>
        <w:ind w:left="-851" w:firstLine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 xml:space="preserve">Результаты итоговой аттестации обучающихся с интеллектуальными нарушениями, заносятся в два протокола оценки учебно-трудовой деятельности по каждому испытанию, который подписывается всеми членами аттестационной комиссии, и электронный журнал. Результаты итоговой аттестации обучающихся с интеллектуальными нарушениями оцениваются в форме "зачет" и (или) "незачет". Сводный результат «зачет» или «незачет» обучающийся с интеллектуальными нарушениями, получает по результатам двух испытаний итоговой аттестации (комплексная работа, оценка по выбранному профилю труда). Сводный протокол оформляется в день прохождения испытаний обучающимся по профильному труду. Сводный протокол, протоколы по результатам испытаний хранятся в соответствии со сроками, предусмотренными номенклатурой дел для общеобразовательной организации, но не менее года. </w:t>
      </w:r>
    </w:p>
    <w:p w:rsidR="00AA4E58" w:rsidRPr="00086A5A" w:rsidRDefault="00AA4E58" w:rsidP="006E4BE4">
      <w:pPr>
        <w:pStyle w:val="ListParagraph"/>
        <w:numPr>
          <w:ilvl w:val="0"/>
          <w:numId w:val="7"/>
        </w:numPr>
        <w:ind w:left="-851" w:firstLine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 xml:space="preserve"> В случает незачета обучающемуся предоставляется возможность пересдачи в установленные сроки распорядительным актом общеобразовательной организации. </w:t>
      </w:r>
    </w:p>
    <w:p w:rsidR="00AA4E58" w:rsidRPr="00086A5A" w:rsidRDefault="00AA4E58" w:rsidP="006E4BE4">
      <w:pPr>
        <w:pStyle w:val="ListParagraph"/>
        <w:ind w:left="-851"/>
        <w:jc w:val="both"/>
        <w:rPr>
          <w:rFonts w:ascii="Times New Roman" w:hAnsi="Times New Roman"/>
        </w:rPr>
      </w:pPr>
    </w:p>
    <w:p w:rsidR="00AA4E58" w:rsidRPr="00086A5A" w:rsidRDefault="00AA4E58" w:rsidP="005E591B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bCs/>
        </w:rPr>
      </w:pPr>
      <w:r w:rsidRPr="00086A5A">
        <w:rPr>
          <w:rFonts w:ascii="Times New Roman" w:hAnsi="Times New Roman"/>
          <w:b/>
          <w:bCs/>
        </w:rPr>
        <w:t xml:space="preserve">Итоговая оценка качества освоения обучающимися </w:t>
      </w:r>
      <w:r>
        <w:rPr>
          <w:rFonts w:ascii="Times New Roman" w:hAnsi="Times New Roman"/>
          <w:b/>
          <w:bCs/>
        </w:rPr>
        <w:t>Ф</w:t>
      </w:r>
      <w:r w:rsidRPr="00086A5A">
        <w:rPr>
          <w:rFonts w:ascii="Times New Roman" w:hAnsi="Times New Roman"/>
          <w:b/>
          <w:bCs/>
        </w:rPr>
        <w:t>АООП</w:t>
      </w:r>
      <w:r>
        <w:rPr>
          <w:rFonts w:ascii="Times New Roman" w:hAnsi="Times New Roman"/>
          <w:b/>
          <w:bCs/>
        </w:rPr>
        <w:t xml:space="preserve"> УО (вариант 2)</w:t>
      </w:r>
      <w:r w:rsidRPr="00086A5A">
        <w:rPr>
          <w:rFonts w:ascii="Times New Roman" w:hAnsi="Times New Roman"/>
          <w:b/>
          <w:bCs/>
        </w:rPr>
        <w:t xml:space="preserve"> обучающихся с умеренной, тяжелой и глубокой степенью </w:t>
      </w:r>
      <w:r>
        <w:rPr>
          <w:rFonts w:ascii="Times New Roman" w:hAnsi="Times New Roman"/>
          <w:b/>
          <w:bCs/>
        </w:rPr>
        <w:t>интеллектуальных нарушений</w:t>
      </w:r>
      <w:r w:rsidRPr="00086A5A">
        <w:rPr>
          <w:rFonts w:ascii="Times New Roman" w:hAnsi="Times New Roman"/>
          <w:b/>
          <w:bCs/>
        </w:rPr>
        <w:t>.</w:t>
      </w:r>
    </w:p>
    <w:p w:rsidR="00AA4E58" w:rsidRPr="00086A5A" w:rsidRDefault="00AA4E58" w:rsidP="006E4BE4">
      <w:pPr>
        <w:pStyle w:val="ListParagraph"/>
        <w:ind w:left="-851"/>
        <w:jc w:val="both"/>
        <w:rPr>
          <w:rFonts w:ascii="Times New Roman" w:hAnsi="Times New Roman"/>
          <w:b/>
          <w:bCs/>
        </w:rPr>
      </w:pPr>
    </w:p>
    <w:p w:rsidR="00AA4E58" w:rsidRPr="00086A5A" w:rsidRDefault="00AA4E58" w:rsidP="006E4BE4">
      <w:pPr>
        <w:pStyle w:val="ListParagraph"/>
        <w:numPr>
          <w:ilvl w:val="0"/>
          <w:numId w:val="11"/>
        </w:numPr>
        <w:ind w:left="-851" w:firstLine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 xml:space="preserve">Итоговая аттестация обучающихся с умеренной, тяжелой и глубокой степенью </w:t>
      </w:r>
      <w:r>
        <w:rPr>
          <w:rFonts w:ascii="Times New Roman" w:hAnsi="Times New Roman"/>
        </w:rPr>
        <w:t>интеллектуальных нарушений</w:t>
      </w:r>
      <w:r w:rsidRPr="00086A5A">
        <w:rPr>
          <w:rFonts w:ascii="Times New Roman" w:hAnsi="Times New Roman"/>
        </w:rPr>
        <w:t xml:space="preserve"> осуществляется в течение двух последних недель учебного года путем наблюдения за выполнением обучающимися специально подобранных заданий в естественных и искусственно созданных ситуациях, позволяющих выявить и оценить результаты обучения.</w:t>
      </w:r>
    </w:p>
    <w:p w:rsidR="00AA4E58" w:rsidRDefault="00AA4E58" w:rsidP="006E4BE4">
      <w:pPr>
        <w:pStyle w:val="ListParagraph"/>
        <w:numPr>
          <w:ilvl w:val="0"/>
          <w:numId w:val="11"/>
        </w:numPr>
        <w:ind w:left="-851" w:firstLine="0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t xml:space="preserve"> Предметом итоговой оценки освоения обучающимися с умеренной, тяжелой и глубокой степенью </w:t>
      </w:r>
      <w:r>
        <w:rPr>
          <w:rFonts w:ascii="Times New Roman" w:hAnsi="Times New Roman"/>
        </w:rPr>
        <w:t>интеллектуальных нарушений</w:t>
      </w:r>
      <w:r w:rsidRPr="00086A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</w:t>
      </w:r>
      <w:r w:rsidRPr="00086A5A">
        <w:rPr>
          <w:rFonts w:ascii="Times New Roman" w:hAnsi="Times New Roman"/>
        </w:rPr>
        <w:t>АООП</w:t>
      </w:r>
      <w:r>
        <w:rPr>
          <w:rFonts w:ascii="Times New Roman" w:hAnsi="Times New Roman"/>
        </w:rPr>
        <w:t xml:space="preserve"> УО</w:t>
      </w:r>
      <w:r w:rsidRPr="00086A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(вариант 2) </w:t>
      </w:r>
      <w:r w:rsidRPr="00086A5A">
        <w:rPr>
          <w:rFonts w:ascii="Times New Roman" w:hAnsi="Times New Roman"/>
        </w:rPr>
        <w:t xml:space="preserve">должно быть достижение результатов освоения СИПР последнего года обучения и развитие жизненной компетенции обучающихся. Итоги освоения отраженного в СИПР содержания и анализ результатов обучения позволяют составить развернутую характеристику учебной деятельности ребёнка, оценить динамику развития его жизненных компетенций. Для оценки результатов освоения СИПР и развития жизненных компетенций ребёнка рекомендуется применять метод экспертной группы (на междисциплинарной основе). Она объединяет представителей всех заинтересованных участников образовательного процесса, тесно контактирующих с ребёнком, включая членов его семьи. Задачей экспертной группы является выработка согласованной оценки достижений ребёнка в сфере жизненных компетенций. Основой служит анализ результатов обучения ребёнка, динамика развития его личности. Результаты анализа должны быть представлены в удобной и понятной всем членам группы форме оценки, характеризующей наличный уровень жизненной компетенции. При оценке результативности обучения должны учитываться следующие факторы и проявления: - особенности психического, неврологического и соматического состояния каждого обучающегося; - выявление результативности обучения происходит вариативно с учетом психофизического развития обучающегося в процессе выполнения перцептивных, речевых, предметных действий, графических работ; - в процессе предъявления и выполнения всех видов заданий обучающимся должна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действиям; - при оценке результативности достижений необходимо учитывать степень самостоятельности ребенка. Формы и способы обозначения выявленных результатов обучения разных групп детей могут осуществляться в оценочных показателях, а также в качественных критериях по итогам практических действий: "выполняет действие самостоятельно", "выполняет действие по инструкции" (вербальной или невербальной), "выполняет действие по образцу", "выполняет действие с частичной физической помощью", "выполняет действие со значительной физической помощью", "действие не выполняет"; "узнает объект", "не всегда узнает объект", "не узнает объект"; Итоговые результаты образования за оцениваемый период оформляются описательно в дневниках наблюдения и в форме характеристики за учебный год. На основе итоговой характеристики составляется СИПР на следующий учебный период. </w:t>
      </w:r>
    </w:p>
    <w:p w:rsidR="00AA4E58" w:rsidRDefault="00AA4E58" w:rsidP="006E4BE4">
      <w:pPr>
        <w:pStyle w:val="ListParagraph"/>
        <w:ind w:left="-851"/>
        <w:jc w:val="center"/>
        <w:rPr>
          <w:rFonts w:ascii="Times New Roman" w:hAnsi="Times New Roman"/>
        </w:rPr>
      </w:pPr>
    </w:p>
    <w:p w:rsidR="00AA4E58" w:rsidRDefault="00AA4E58" w:rsidP="005E591B">
      <w:pPr>
        <w:pStyle w:val="ListParagraph"/>
        <w:numPr>
          <w:ilvl w:val="0"/>
          <w:numId w:val="19"/>
        </w:numPr>
        <w:rPr>
          <w:rFonts w:ascii="Times New Roman" w:hAnsi="Times New Roman"/>
          <w:b/>
          <w:bCs/>
          <w:kern w:val="0"/>
        </w:rPr>
      </w:pPr>
      <w:r w:rsidRPr="00AC275A">
        <w:rPr>
          <w:rFonts w:ascii="Times New Roman" w:hAnsi="Times New Roman"/>
          <w:b/>
          <w:bCs/>
        </w:rPr>
        <w:t>Порядок выдачи с</w:t>
      </w:r>
      <w:r w:rsidRPr="00AC275A">
        <w:rPr>
          <w:rFonts w:ascii="Times New Roman" w:hAnsi="Times New Roman"/>
          <w:b/>
          <w:bCs/>
          <w:kern w:val="0"/>
        </w:rPr>
        <w:t>видетельства об обучении обучающимся с ограниченными возможностями здоровья (с нарушением интеллекта)</w:t>
      </w:r>
    </w:p>
    <w:p w:rsidR="00AA4E58" w:rsidRPr="00AC275A" w:rsidRDefault="00AA4E58" w:rsidP="006E4BE4">
      <w:pPr>
        <w:pStyle w:val="ListParagraph"/>
        <w:ind w:left="-851"/>
        <w:rPr>
          <w:rFonts w:ascii="Times New Roman" w:hAnsi="Times New Roman"/>
          <w:b/>
          <w:bCs/>
          <w:kern w:val="0"/>
        </w:rPr>
      </w:pPr>
    </w:p>
    <w:p w:rsidR="00AA4E58" w:rsidRDefault="00AA4E58" w:rsidP="005E591B">
      <w:pPr>
        <w:pStyle w:val="ListParagraph"/>
        <w:numPr>
          <w:ilvl w:val="1"/>
          <w:numId w:val="2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t>Свидетельства об обучении (далее - свидетельство) выдаются л</w:t>
      </w:r>
      <w:r w:rsidRPr="006E4BE4">
        <w:rPr>
          <w:rFonts w:ascii="Times New Roman" w:hAnsi="Times New Roman"/>
        </w:rPr>
        <w:t>ицам</w:t>
      </w:r>
      <w:r>
        <w:rPr>
          <w:rFonts w:ascii="Times New Roman" w:hAnsi="Times New Roman"/>
        </w:rPr>
        <w:t>,</w:t>
      </w:r>
      <w:r w:rsidRPr="006E4BE4">
        <w:rPr>
          <w:rFonts w:ascii="Times New Roman" w:hAnsi="Times New Roman"/>
        </w:rPr>
        <w:t xml:space="preserve"> с</w:t>
      </w:r>
      <w:r w:rsidRPr="006E4BE4"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ограниченными возможностями здоровья (с нарушением интеллекта), не имеющим основного общего и среднего общего образования, обучавшимся по адаптированным основным общеобразовательным программам (далее - выпускник), организациями, осуществляющими образовательную деятельность, в которых они обучались, в соответствии с </w:t>
      </w:r>
      <w:r w:rsidRPr="006E4BE4">
        <w:rPr>
          <w:rFonts w:ascii="Times New Roman" w:hAnsi="Times New Roman"/>
        </w:rPr>
        <w:t>приказом Министерства Просвещения Российской Федерации от 22.10.2024 № 731</w:t>
      </w:r>
      <w:r>
        <w:rPr>
          <w:rFonts w:ascii="Times New Roman" w:hAnsi="Times New Roman"/>
        </w:rPr>
        <w:t>.</w:t>
      </w:r>
    </w:p>
    <w:p w:rsidR="00AA4E58" w:rsidRPr="005E591B" w:rsidRDefault="00AA4E58" w:rsidP="005E591B">
      <w:pPr>
        <w:pStyle w:val="ListParagraph"/>
        <w:numPr>
          <w:ilvl w:val="1"/>
          <w:numId w:val="2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t xml:space="preserve"> </w:t>
      </w:r>
      <w:r w:rsidRPr="005E591B">
        <w:rPr>
          <w:rFonts w:ascii="Times New Roman" w:hAnsi="Times New Roman"/>
          <w:kern w:val="0"/>
        </w:rPr>
        <w:t>Свидетельства выдаются выпускникам в связи с завершением ими обучения в срок не позднее десяти дней со дня издания распорядительного акта об отчислении выпускников из образовательной организации.</w:t>
      </w:r>
    </w:p>
    <w:p w:rsidR="00AA4E58" w:rsidRPr="006E4BE4" w:rsidRDefault="00AA4E58" w:rsidP="006E4BE4">
      <w:pPr>
        <w:pStyle w:val="ListParagraph"/>
        <w:ind w:left="-851"/>
        <w:jc w:val="both"/>
        <w:rPr>
          <w:rFonts w:ascii="Times New Roman" w:hAnsi="Times New Roman"/>
        </w:rPr>
      </w:pPr>
    </w:p>
    <w:p w:rsidR="00AA4E58" w:rsidRPr="00086A5A" w:rsidRDefault="00AA4E58" w:rsidP="006E4BE4">
      <w:pPr>
        <w:ind w:left="-851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br w:type="page"/>
      </w:r>
    </w:p>
    <w:p w:rsidR="00AA4E58" w:rsidRPr="00086A5A" w:rsidRDefault="00AA4E58" w:rsidP="00285B56">
      <w:pPr>
        <w:ind w:left="-851"/>
        <w:jc w:val="right"/>
        <w:rPr>
          <w:rFonts w:ascii="Times New Roman" w:hAnsi="Times New Roman"/>
        </w:rPr>
      </w:pPr>
      <w:r w:rsidRPr="00086A5A">
        <w:rPr>
          <w:rFonts w:ascii="Times New Roman" w:hAnsi="Times New Roman"/>
        </w:rPr>
        <w:t>Приложение №1 к Положению</w:t>
      </w:r>
    </w:p>
    <w:p w:rsidR="00AA4E58" w:rsidRPr="00086A5A" w:rsidRDefault="00AA4E58" w:rsidP="00285B56">
      <w:pPr>
        <w:ind w:left="-851"/>
        <w:jc w:val="center"/>
        <w:rPr>
          <w:rFonts w:ascii="Times New Roman" w:hAnsi="Times New Roman"/>
          <w:b/>
          <w:bCs/>
        </w:rPr>
      </w:pPr>
      <w:r w:rsidRPr="00086A5A">
        <w:rPr>
          <w:rFonts w:ascii="Times New Roman" w:hAnsi="Times New Roman"/>
          <w:b/>
          <w:bCs/>
        </w:rPr>
        <w:t>Протокол итоговой аттестации по русскому языку, чтению (литературному чтению), математике, основам социальной жизни</w:t>
      </w:r>
    </w:p>
    <w:p w:rsidR="00AA4E58" w:rsidRPr="00086A5A" w:rsidRDefault="00AA4E58" w:rsidP="006E4BE4">
      <w:pPr>
        <w:ind w:left="-851"/>
        <w:jc w:val="both"/>
        <w:rPr>
          <w:rFonts w:ascii="Times New Roman" w:hAnsi="Times New Roman"/>
        </w:rPr>
      </w:pPr>
      <w:r w:rsidRPr="00DC6517"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table" o:spid="_x0000_i1025" type="#_x0000_t75" style="width:466.2pt;height:171pt;visibility:visible">
            <v:imagedata r:id="rId5" o:title=""/>
          </v:shape>
        </w:pict>
      </w:r>
    </w:p>
    <w:p w:rsidR="00AA4E58" w:rsidRPr="00086A5A" w:rsidRDefault="00AA4E58" w:rsidP="006E4BE4">
      <w:pPr>
        <w:ind w:left="-851"/>
        <w:jc w:val="both"/>
        <w:rPr>
          <w:rFonts w:ascii="Times New Roman" w:hAnsi="Times New Roman"/>
          <w:b/>
          <w:bCs/>
        </w:rPr>
      </w:pPr>
      <w:r w:rsidRPr="00086A5A">
        <w:rPr>
          <w:rFonts w:ascii="Times New Roman" w:hAnsi="Times New Roman"/>
          <w:b/>
          <w:bCs/>
        </w:rPr>
        <w:t>Дата</w:t>
      </w:r>
    </w:p>
    <w:p w:rsidR="00AA4E58" w:rsidRPr="00086A5A" w:rsidRDefault="00AA4E58" w:rsidP="006E4BE4">
      <w:pPr>
        <w:ind w:left="-851"/>
        <w:jc w:val="both"/>
        <w:rPr>
          <w:rFonts w:ascii="Times New Roman" w:hAnsi="Times New Roman"/>
          <w:b/>
          <w:bCs/>
        </w:rPr>
      </w:pPr>
      <w:r w:rsidRPr="00086A5A">
        <w:rPr>
          <w:rFonts w:ascii="Times New Roman" w:hAnsi="Times New Roman"/>
          <w:b/>
          <w:bCs/>
        </w:rPr>
        <w:t xml:space="preserve"> Аттестационная комиссия в составе: </w:t>
      </w:r>
    </w:p>
    <w:p w:rsidR="00AA4E58" w:rsidRPr="00086A5A" w:rsidRDefault="00AA4E58" w:rsidP="006E4BE4">
      <w:pPr>
        <w:ind w:left="-851"/>
        <w:jc w:val="both"/>
        <w:rPr>
          <w:rFonts w:ascii="Times New Roman" w:hAnsi="Times New Roman"/>
          <w:b/>
          <w:bCs/>
        </w:rPr>
      </w:pPr>
      <w:r w:rsidRPr="00086A5A">
        <w:rPr>
          <w:rFonts w:ascii="Times New Roman" w:hAnsi="Times New Roman"/>
          <w:b/>
          <w:bCs/>
        </w:rPr>
        <w:t>Председатель (Ф.И.О.)</w:t>
      </w:r>
    </w:p>
    <w:p w:rsidR="00AA4E58" w:rsidRDefault="00AA4E58" w:rsidP="006E4BE4">
      <w:pPr>
        <w:ind w:left="-851"/>
        <w:jc w:val="both"/>
        <w:rPr>
          <w:rFonts w:ascii="Times New Roman" w:hAnsi="Times New Roman"/>
          <w:b/>
          <w:bCs/>
        </w:rPr>
      </w:pPr>
      <w:r w:rsidRPr="00086A5A">
        <w:rPr>
          <w:rFonts w:ascii="Times New Roman" w:hAnsi="Times New Roman"/>
          <w:b/>
          <w:bCs/>
        </w:rPr>
        <w:t xml:space="preserve"> Члены (Ф.И.О.)</w:t>
      </w:r>
    </w:p>
    <w:p w:rsidR="00AA4E58" w:rsidRPr="00086A5A" w:rsidRDefault="00AA4E58" w:rsidP="006E4BE4">
      <w:pPr>
        <w:ind w:left="-851"/>
        <w:jc w:val="both"/>
        <w:rPr>
          <w:rFonts w:ascii="Times New Roman" w:hAnsi="Times New Roman"/>
          <w:b/>
          <w:bCs/>
        </w:rPr>
      </w:pPr>
    </w:p>
    <w:p w:rsidR="00AA4E58" w:rsidRPr="00086A5A" w:rsidRDefault="00AA4E58" w:rsidP="006E4BE4">
      <w:pPr>
        <w:ind w:left="-851"/>
        <w:jc w:val="both"/>
        <w:rPr>
          <w:rFonts w:ascii="Times New Roman" w:hAnsi="Times New Roman"/>
        </w:rPr>
      </w:pPr>
      <w:r w:rsidRPr="00086A5A">
        <w:rPr>
          <w:rFonts w:ascii="Times New Roman" w:hAnsi="Times New Roman"/>
        </w:rPr>
        <w:br w:type="page"/>
      </w:r>
    </w:p>
    <w:p w:rsidR="00AA4E58" w:rsidRPr="00086A5A" w:rsidRDefault="00AA4E58" w:rsidP="00285B56">
      <w:pPr>
        <w:ind w:left="-851"/>
        <w:jc w:val="right"/>
        <w:rPr>
          <w:rFonts w:ascii="Times New Roman" w:hAnsi="Times New Roman"/>
        </w:rPr>
      </w:pPr>
      <w:r w:rsidRPr="00086A5A">
        <w:rPr>
          <w:rFonts w:ascii="Times New Roman" w:hAnsi="Times New Roman"/>
        </w:rPr>
        <w:t xml:space="preserve">Приложение №2 к Положению </w:t>
      </w:r>
    </w:p>
    <w:p w:rsidR="00AA4E58" w:rsidRPr="00086A5A" w:rsidRDefault="00AA4E58" w:rsidP="00285B56">
      <w:pPr>
        <w:ind w:left="-85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2.1. </w:t>
      </w:r>
      <w:r w:rsidRPr="00086A5A">
        <w:rPr>
          <w:rFonts w:ascii="Times New Roman" w:hAnsi="Times New Roman"/>
          <w:b/>
          <w:bCs/>
        </w:rPr>
        <w:t>Протокол итоговой аттестации по профилю труда</w:t>
      </w:r>
    </w:p>
    <w:tbl>
      <w:tblPr>
        <w:tblpPr w:leftFromText="180" w:rightFromText="180" w:vertAnchor="text" w:horzAnchor="margin" w:tblpXSpec="center" w:tblpY="10"/>
        <w:tblW w:w="8846" w:type="dxa"/>
        <w:tblCellMar>
          <w:left w:w="0" w:type="dxa"/>
          <w:right w:w="0" w:type="dxa"/>
        </w:tblCellMar>
        <w:tblLook w:val="00A0"/>
      </w:tblPr>
      <w:tblGrid>
        <w:gridCol w:w="476"/>
        <w:gridCol w:w="1445"/>
        <w:gridCol w:w="1528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1418"/>
        <w:gridCol w:w="821"/>
      </w:tblGrid>
      <w:tr w:rsidR="00AA4E58" w:rsidRPr="003F3AE0" w:rsidTr="00CA41CA">
        <w:trPr>
          <w:trHeight w:val="302"/>
        </w:trPr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6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Теоретическая часть (тестовое задание)</w:t>
            </w:r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Баллы за практическую работу</w:t>
            </w:r>
          </w:p>
        </w:tc>
        <w:tc>
          <w:tcPr>
            <w:tcW w:w="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Общий балл</w:t>
            </w:r>
          </w:p>
        </w:tc>
      </w:tr>
      <w:tr w:rsidR="00AA4E58" w:rsidRPr="003F3AE0" w:rsidTr="00CA41CA">
        <w:trPr>
          <w:trHeight w:val="1083"/>
        </w:trPr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ФИО</w:t>
            </w:r>
          </w:p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обучающегося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Вопрос 1</w:t>
            </w:r>
          </w:p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Вопрос 2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Вопрос 3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Вопрос 4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Вопрос 5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Вопрос 6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Вопрос 7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Вопрос 8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Вопрос 9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Вопрос 10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Вопрос 11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Вопрос 12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Вопрос 13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Вопрос 14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Вопрос 15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Вопрос 16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Вопрос 17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Вопрос 18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Вопрос 19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Вопрос 20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E58" w:rsidRPr="003F3AE0" w:rsidTr="00CA41CA">
        <w:trPr>
          <w:trHeight w:val="486"/>
        </w:trPr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A4E58" w:rsidRPr="003F3AE0" w:rsidTr="00CA41CA">
        <w:trPr>
          <w:trHeight w:val="486"/>
        </w:trPr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A4E58" w:rsidRPr="003F3AE0" w:rsidRDefault="00AA4E58" w:rsidP="00285B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AA4E58" w:rsidRDefault="00AA4E58" w:rsidP="00492383">
      <w:pPr>
        <w:ind w:left="-851"/>
        <w:jc w:val="center"/>
        <w:rPr>
          <w:rFonts w:ascii="Times New Roman" w:hAnsi="Times New Roman"/>
          <w:b/>
          <w:bCs/>
        </w:rPr>
      </w:pPr>
    </w:p>
    <w:p w:rsidR="00AA4E58" w:rsidRPr="00086A5A" w:rsidRDefault="00AA4E58" w:rsidP="00492383">
      <w:pPr>
        <w:ind w:left="-85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2.2. </w:t>
      </w:r>
      <w:r w:rsidRPr="00086A5A">
        <w:rPr>
          <w:rFonts w:ascii="Times New Roman" w:hAnsi="Times New Roman"/>
          <w:b/>
          <w:bCs/>
        </w:rPr>
        <w:t>Протокол итоговой аттестации по профилю труда</w:t>
      </w:r>
    </w:p>
    <w:tbl>
      <w:tblPr>
        <w:tblW w:w="9498" w:type="dxa"/>
        <w:tblInd w:w="-577" w:type="dxa"/>
        <w:tblCellMar>
          <w:left w:w="0" w:type="dxa"/>
          <w:right w:w="0" w:type="dxa"/>
        </w:tblCellMar>
        <w:tblLook w:val="00A0"/>
      </w:tblPr>
      <w:tblGrid>
        <w:gridCol w:w="2631"/>
        <w:gridCol w:w="1622"/>
        <w:gridCol w:w="1843"/>
        <w:gridCol w:w="1701"/>
        <w:gridCol w:w="1701"/>
      </w:tblGrid>
      <w:tr w:rsidR="00AA4E58" w:rsidRPr="003F3AE0" w:rsidTr="00CA41CA">
        <w:trPr>
          <w:trHeight w:val="158"/>
        </w:trPr>
        <w:tc>
          <w:tcPr>
            <w:tcW w:w="2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Критерии оценивания</w:t>
            </w:r>
          </w:p>
        </w:tc>
        <w:tc>
          <w:tcPr>
            <w:tcW w:w="68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Количественная оценка качества выполнения</w:t>
            </w:r>
          </w:p>
        </w:tc>
      </w:tr>
      <w:tr w:rsidR="00AA4E58" w:rsidRPr="003F3AE0" w:rsidTr="00CA41CA">
        <w:trPr>
          <w:trHeight w:val="1965"/>
        </w:trPr>
        <w:tc>
          <w:tcPr>
            <w:tcW w:w="26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textDirection w:val="btLr"/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Выполнил практическую работу самостоятельно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textDirection w:val="btLr"/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Выполнил практическую работу после дополнительного пояснения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textDirection w:val="btLr"/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Выполнил практическую работу только с помощью учителя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textDirection w:val="btLr"/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Не выполнил практическую работу</w:t>
            </w:r>
          </w:p>
        </w:tc>
      </w:tr>
      <w:tr w:rsidR="00AA4E58" w:rsidRPr="003F3AE0" w:rsidTr="00CA41CA">
        <w:trPr>
          <w:trHeight w:val="524"/>
        </w:trPr>
        <w:tc>
          <w:tcPr>
            <w:tcW w:w="26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4балла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3 балла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2балла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</w:tc>
      </w:tr>
      <w:tr w:rsidR="00AA4E58" w:rsidRPr="003F3AE0" w:rsidTr="00CA41CA">
        <w:trPr>
          <w:trHeight w:val="776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Соблюдение техники безопасности при выполнении практической работы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A4E58" w:rsidRPr="003F3AE0" w:rsidTr="00CA41CA">
        <w:trPr>
          <w:trHeight w:val="580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Соблюдение последовательности изготовления изделия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A4E58" w:rsidRPr="003F3AE0" w:rsidTr="00CA41CA">
        <w:trPr>
          <w:trHeight w:val="580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Соблюдение параметров выполнения изделия в соответствии с образцом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A4E58" w:rsidRPr="003F3AE0" w:rsidTr="00CA41CA">
        <w:trPr>
          <w:trHeight w:val="580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 xml:space="preserve">Оценка качества готового изделия. </w:t>
            </w:r>
          </w:p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A4E58" w:rsidRPr="003F3AE0" w:rsidTr="00CA41CA">
        <w:trPr>
          <w:trHeight w:val="187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b/>
                <w:bCs/>
                <w:sz w:val="20"/>
                <w:szCs w:val="20"/>
              </w:rPr>
              <w:t>Общее количество баллов</w:t>
            </w:r>
          </w:p>
        </w:tc>
        <w:tc>
          <w:tcPr>
            <w:tcW w:w="68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AA4E58" w:rsidRPr="003F3AE0" w:rsidRDefault="00AA4E58" w:rsidP="004A56AA">
            <w:pPr>
              <w:pStyle w:val="ListParagraph"/>
              <w:ind w:left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3A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AA4E58" w:rsidRDefault="00AA4E58" w:rsidP="001B666C">
      <w:pPr>
        <w:spacing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ФИО выпускника</w:t>
      </w:r>
    </w:p>
    <w:p w:rsidR="00AA4E58" w:rsidRPr="00086A5A" w:rsidRDefault="00AA4E58" w:rsidP="001B666C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086A5A">
        <w:rPr>
          <w:rFonts w:ascii="Times New Roman" w:hAnsi="Times New Roman"/>
          <w:b/>
          <w:bCs/>
        </w:rPr>
        <w:t>Дата</w:t>
      </w:r>
    </w:p>
    <w:p w:rsidR="00AA4E58" w:rsidRPr="00086A5A" w:rsidRDefault="00AA4E58" w:rsidP="001B666C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086A5A">
        <w:rPr>
          <w:rFonts w:ascii="Times New Roman" w:hAnsi="Times New Roman"/>
          <w:b/>
          <w:bCs/>
        </w:rPr>
        <w:t xml:space="preserve">Аттестационная комиссия в составе: </w:t>
      </w:r>
    </w:p>
    <w:p w:rsidR="00AA4E58" w:rsidRPr="00086A5A" w:rsidRDefault="00AA4E58" w:rsidP="001B666C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086A5A">
        <w:rPr>
          <w:rFonts w:ascii="Times New Roman" w:hAnsi="Times New Roman"/>
          <w:b/>
          <w:bCs/>
        </w:rPr>
        <w:t>Председатель (Ф.И.О.)</w:t>
      </w:r>
    </w:p>
    <w:p w:rsidR="00AA4E58" w:rsidRPr="001B666C" w:rsidRDefault="00AA4E58" w:rsidP="001B666C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086A5A">
        <w:rPr>
          <w:rFonts w:ascii="Times New Roman" w:hAnsi="Times New Roman"/>
          <w:b/>
          <w:bCs/>
        </w:rPr>
        <w:t xml:space="preserve"> Члены (Ф.И.О.)</w:t>
      </w:r>
    </w:p>
    <w:sectPr w:rsidR="00AA4E58" w:rsidRPr="001B666C" w:rsidSect="001B666C">
      <w:pgSz w:w="11906" w:h="16838"/>
      <w:pgMar w:top="567" w:right="850" w:bottom="993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18C8"/>
    <w:multiLevelType w:val="hybridMultilevel"/>
    <w:tmpl w:val="B2C6021C"/>
    <w:lvl w:ilvl="0" w:tplc="772C6AD4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D22AB2"/>
    <w:multiLevelType w:val="hybridMultilevel"/>
    <w:tmpl w:val="54C2F722"/>
    <w:lvl w:ilvl="0" w:tplc="5CFA3E3C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">
    <w:nsid w:val="1D7E30D5"/>
    <w:multiLevelType w:val="hybridMultilevel"/>
    <w:tmpl w:val="9BD6D316"/>
    <w:lvl w:ilvl="0" w:tplc="8A705A38">
      <w:start w:val="5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3">
    <w:nsid w:val="275B7E24"/>
    <w:multiLevelType w:val="hybridMultilevel"/>
    <w:tmpl w:val="01F689E0"/>
    <w:lvl w:ilvl="0" w:tplc="772C6AD4">
      <w:start w:val="1"/>
      <w:numFmt w:val="decimal"/>
      <w:lvlText w:val="4.%1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2D3F7F89"/>
    <w:multiLevelType w:val="multilevel"/>
    <w:tmpl w:val="487AE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70" w:hanging="5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3A0A56A4"/>
    <w:multiLevelType w:val="hybridMultilevel"/>
    <w:tmpl w:val="118A324E"/>
    <w:lvl w:ilvl="0" w:tplc="591ACE28">
      <w:start w:val="1"/>
      <w:numFmt w:val="decimal"/>
      <w:lvlText w:val="5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463A92"/>
    <w:multiLevelType w:val="hybridMultilevel"/>
    <w:tmpl w:val="649AF1F2"/>
    <w:lvl w:ilvl="0" w:tplc="C3D0B2AE">
      <w:start w:val="1"/>
      <w:numFmt w:val="decimal"/>
      <w:lvlText w:val="2. 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7514293"/>
    <w:multiLevelType w:val="hybridMultilevel"/>
    <w:tmpl w:val="D9981FA2"/>
    <w:lvl w:ilvl="0" w:tplc="A27E49B0">
      <w:start w:val="1"/>
      <w:numFmt w:val="decimal"/>
      <w:lvlText w:val="1. 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77F0A9E"/>
    <w:multiLevelType w:val="hybridMultilevel"/>
    <w:tmpl w:val="22325788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>
    <w:nsid w:val="50545F5E"/>
    <w:multiLevelType w:val="hybridMultilevel"/>
    <w:tmpl w:val="A8568F24"/>
    <w:lvl w:ilvl="0" w:tplc="772C6AD4">
      <w:start w:val="1"/>
      <w:numFmt w:val="decimal"/>
      <w:lvlText w:val="4.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28B6C68"/>
    <w:multiLevelType w:val="hybridMultilevel"/>
    <w:tmpl w:val="33F6D3D0"/>
    <w:lvl w:ilvl="0" w:tplc="B37C338C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F13073"/>
    <w:multiLevelType w:val="hybridMultilevel"/>
    <w:tmpl w:val="BB2E6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B17D7D"/>
    <w:multiLevelType w:val="multilevel"/>
    <w:tmpl w:val="F148D85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-49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cs="Times New Roman" w:hint="default"/>
      </w:rPr>
    </w:lvl>
  </w:abstractNum>
  <w:abstractNum w:abstractNumId="13">
    <w:nsid w:val="5BD13DAC"/>
    <w:multiLevelType w:val="hybridMultilevel"/>
    <w:tmpl w:val="3FD2E6B0"/>
    <w:lvl w:ilvl="0" w:tplc="772C6AD4">
      <w:start w:val="1"/>
      <w:numFmt w:val="decimal"/>
      <w:lvlText w:val="4.%1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036048"/>
    <w:multiLevelType w:val="hybridMultilevel"/>
    <w:tmpl w:val="E9B44F04"/>
    <w:lvl w:ilvl="0" w:tplc="C3D0B2AE">
      <w:start w:val="1"/>
      <w:numFmt w:val="decimal"/>
      <w:lvlText w:val="2. 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FD42A6"/>
    <w:multiLevelType w:val="hybridMultilevel"/>
    <w:tmpl w:val="433CA90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993729F"/>
    <w:multiLevelType w:val="hybridMultilevel"/>
    <w:tmpl w:val="DBACF6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E271973"/>
    <w:multiLevelType w:val="hybridMultilevel"/>
    <w:tmpl w:val="8FAAF386"/>
    <w:lvl w:ilvl="0" w:tplc="A27E49B0">
      <w:start w:val="1"/>
      <w:numFmt w:val="decimal"/>
      <w:lvlText w:val="1. 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75FC2707"/>
    <w:multiLevelType w:val="hybridMultilevel"/>
    <w:tmpl w:val="D98450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CB42D7"/>
    <w:multiLevelType w:val="hybridMultilevel"/>
    <w:tmpl w:val="06E49AC2"/>
    <w:lvl w:ilvl="0" w:tplc="A27E49B0">
      <w:start w:val="1"/>
      <w:numFmt w:val="decimal"/>
      <w:lvlText w:val="1. 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1"/>
  </w:num>
  <w:num w:numId="5">
    <w:abstractNumId w:val="13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 w:numId="12">
    <w:abstractNumId w:val="16"/>
  </w:num>
  <w:num w:numId="13">
    <w:abstractNumId w:val="8"/>
  </w:num>
  <w:num w:numId="14">
    <w:abstractNumId w:val="19"/>
  </w:num>
  <w:num w:numId="15">
    <w:abstractNumId w:val="17"/>
  </w:num>
  <w:num w:numId="16">
    <w:abstractNumId w:val="15"/>
  </w:num>
  <w:num w:numId="17">
    <w:abstractNumId w:val="1"/>
  </w:num>
  <w:num w:numId="18">
    <w:abstractNumId w:val="7"/>
  </w:num>
  <w:num w:numId="19">
    <w:abstractNumId w:val="2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6362"/>
    <w:rsid w:val="00086A5A"/>
    <w:rsid w:val="00196557"/>
    <w:rsid w:val="001B666C"/>
    <w:rsid w:val="002513B2"/>
    <w:rsid w:val="00285B56"/>
    <w:rsid w:val="002A1F51"/>
    <w:rsid w:val="002D3687"/>
    <w:rsid w:val="00306BCE"/>
    <w:rsid w:val="00356362"/>
    <w:rsid w:val="0039373B"/>
    <w:rsid w:val="003A174C"/>
    <w:rsid w:val="003F3AE0"/>
    <w:rsid w:val="0043086C"/>
    <w:rsid w:val="00492383"/>
    <w:rsid w:val="004958B2"/>
    <w:rsid w:val="004A56AA"/>
    <w:rsid w:val="00527BDB"/>
    <w:rsid w:val="00580E90"/>
    <w:rsid w:val="005E591B"/>
    <w:rsid w:val="005F382A"/>
    <w:rsid w:val="005F4AF7"/>
    <w:rsid w:val="005F60CD"/>
    <w:rsid w:val="006320E6"/>
    <w:rsid w:val="00644D5C"/>
    <w:rsid w:val="006E4BE4"/>
    <w:rsid w:val="007352EF"/>
    <w:rsid w:val="00774FB1"/>
    <w:rsid w:val="00785521"/>
    <w:rsid w:val="007A7C25"/>
    <w:rsid w:val="007C60F2"/>
    <w:rsid w:val="008206AD"/>
    <w:rsid w:val="00870FA9"/>
    <w:rsid w:val="00885807"/>
    <w:rsid w:val="00984D06"/>
    <w:rsid w:val="009F53EA"/>
    <w:rsid w:val="009F6AAC"/>
    <w:rsid w:val="00A439FB"/>
    <w:rsid w:val="00A4598D"/>
    <w:rsid w:val="00A91E67"/>
    <w:rsid w:val="00AA4E58"/>
    <w:rsid w:val="00AC16C3"/>
    <w:rsid w:val="00AC275A"/>
    <w:rsid w:val="00AE02EB"/>
    <w:rsid w:val="00BB1EE8"/>
    <w:rsid w:val="00BE07CA"/>
    <w:rsid w:val="00C5783B"/>
    <w:rsid w:val="00CA1412"/>
    <w:rsid w:val="00CA41CA"/>
    <w:rsid w:val="00CF4691"/>
    <w:rsid w:val="00D65ECE"/>
    <w:rsid w:val="00DA3559"/>
    <w:rsid w:val="00DC6517"/>
    <w:rsid w:val="00DE19C6"/>
    <w:rsid w:val="00E62AED"/>
    <w:rsid w:val="00F020AD"/>
    <w:rsid w:val="00F87EE5"/>
    <w:rsid w:val="00F91514"/>
    <w:rsid w:val="00FA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F60CD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6362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6362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56362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6362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56362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5636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5636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5636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5636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6362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6362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56362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6362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56362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56362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56362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56362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56362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356362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356362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35636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56362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356362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356362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356362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356362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5636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56362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356362"/>
    <w:rPr>
      <w:rFonts w:cs="Times New Roman"/>
      <w:b/>
      <w:bCs/>
      <w:smallCaps/>
      <w:color w:val="2F5496"/>
      <w:spacing w:val="5"/>
    </w:rPr>
  </w:style>
  <w:style w:type="table" w:styleId="TableGrid">
    <w:name w:val="Table Grid"/>
    <w:basedOn w:val="TableNormal"/>
    <w:uiPriority w:val="99"/>
    <w:rsid w:val="00AC16C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870FA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16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8</Pages>
  <Words>2601</Words>
  <Characters>14831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Колчанова</dc:creator>
  <cp:keywords/>
  <dc:description/>
  <cp:lastModifiedBy>WiZaRd</cp:lastModifiedBy>
  <cp:revision>4</cp:revision>
  <dcterms:created xsi:type="dcterms:W3CDTF">2025-04-17T08:02:00Z</dcterms:created>
  <dcterms:modified xsi:type="dcterms:W3CDTF">2026-01-12T19:42:00Z</dcterms:modified>
</cp:coreProperties>
</file>