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F1" w:rsidRPr="007570BB" w:rsidRDefault="00F252F1" w:rsidP="006E1108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bookmarkStart w:id="0" w:name="_GoBack"/>
      <w:bookmarkEnd w:id="0"/>
      <w:r>
        <w:rPr>
          <w:rFonts w:ascii="Times New Roman" w:hAnsi="Times New Roman"/>
        </w:rPr>
        <w:t>4</w:t>
      </w:r>
      <w:r w:rsidRPr="007570BB">
        <w:rPr>
          <w:rFonts w:ascii="Times New Roman" w:hAnsi="Times New Roman"/>
        </w:rPr>
        <w:t xml:space="preserve"> </w:t>
      </w:r>
    </w:p>
    <w:p w:rsidR="00F252F1" w:rsidRDefault="00F252F1" w:rsidP="006E1108">
      <w:pPr>
        <w:spacing w:after="0"/>
        <w:jc w:val="right"/>
        <w:rPr>
          <w:rFonts w:ascii="Times New Roman" w:hAnsi="Times New Roman"/>
        </w:rPr>
      </w:pPr>
      <w:r w:rsidRPr="007570BB">
        <w:rPr>
          <w:rFonts w:ascii="Times New Roman" w:hAnsi="Times New Roman"/>
        </w:rPr>
        <w:t xml:space="preserve">К приказу </w:t>
      </w:r>
      <w:r>
        <w:rPr>
          <w:rFonts w:ascii="Times New Roman" w:hAnsi="Times New Roman"/>
        </w:rPr>
        <w:t xml:space="preserve">МБОУ «Школа № 79»№ _____ от 31.08.2021  </w:t>
      </w:r>
    </w:p>
    <w:p w:rsidR="00F252F1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2F1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2F1" w:rsidRPr="006E1108" w:rsidRDefault="00F252F1" w:rsidP="006E11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108">
        <w:rPr>
          <w:rFonts w:ascii="Times New Roman" w:hAnsi="Times New Roman"/>
          <w:b/>
          <w:sz w:val="28"/>
          <w:szCs w:val="28"/>
        </w:rPr>
        <w:t>Правила использования сети Интернет</w:t>
      </w:r>
    </w:p>
    <w:p w:rsidR="00F252F1" w:rsidRPr="006E1108" w:rsidRDefault="00F252F1" w:rsidP="006E11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108">
        <w:rPr>
          <w:rFonts w:ascii="Times New Roman" w:hAnsi="Times New Roman"/>
          <w:b/>
          <w:sz w:val="28"/>
          <w:szCs w:val="28"/>
        </w:rPr>
        <w:t>в МБОУ «Школа № 79»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1. Общие положения.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1.1. Настоящие Правила регулируют условия и порядок использования сети Интернет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через ресурсы МБОУ «школа № 79» (далее -Образовательное </w:t>
      </w:r>
      <w:r w:rsidRPr="006E1108">
        <w:rPr>
          <w:rFonts w:ascii="Times New Roman" w:hAnsi="Times New Roman"/>
          <w:sz w:val="24"/>
          <w:szCs w:val="24"/>
        </w:rPr>
        <w:t xml:space="preserve">учреждение) учащимися, преподавателями и сотрудниками Образовательного учреждения.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1.2. Настоящие Правила имеют статус локального нормативного акта Образовательного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учреждения. Если нормами действующего законодательства Российской Федерации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предусмотрены иные требования, чем настоящими Правилами, применяются нормы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действующего законодательства Российской Федерации.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1.3. Использование сети Интернет в Образовательном учреждении подчинено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следующим принципам: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6E1108">
        <w:rPr>
          <w:rFonts w:ascii="Times New Roman" w:hAnsi="Times New Roman"/>
          <w:sz w:val="24"/>
          <w:szCs w:val="24"/>
        </w:rPr>
        <w:t xml:space="preserve">соответствия образовательным целям;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6E1108">
        <w:rPr>
          <w:rFonts w:ascii="Times New Roman" w:hAnsi="Times New Roman"/>
          <w:sz w:val="24"/>
          <w:szCs w:val="24"/>
        </w:rPr>
        <w:t xml:space="preserve">способствования гармоничному формированию и развитию личности;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6E1108">
        <w:rPr>
          <w:rFonts w:ascii="Times New Roman" w:hAnsi="Times New Roman"/>
          <w:sz w:val="24"/>
          <w:szCs w:val="24"/>
        </w:rPr>
        <w:t xml:space="preserve">уважения закона, авторских и смежных прав, а также иных прав, чести и достоинства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других граждан и пользователей Интернета;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6E1108">
        <w:rPr>
          <w:rFonts w:ascii="Times New Roman" w:hAnsi="Times New Roman"/>
          <w:sz w:val="24"/>
          <w:szCs w:val="24"/>
        </w:rPr>
        <w:t xml:space="preserve">приобретения новых навыков и знаний;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6E1108">
        <w:rPr>
          <w:rFonts w:ascii="Times New Roman" w:hAnsi="Times New Roman"/>
          <w:sz w:val="24"/>
          <w:szCs w:val="24"/>
        </w:rPr>
        <w:t xml:space="preserve">расширения применяемого спектра учебных и наглядных пособий;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6E1108">
        <w:rPr>
          <w:rFonts w:ascii="Times New Roman" w:hAnsi="Times New Roman"/>
          <w:sz w:val="24"/>
          <w:szCs w:val="24"/>
        </w:rPr>
        <w:t xml:space="preserve">социализации личности, введения в информационное общество.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2. Организация и политика использования сети Интернет в образовательном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учреждении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2.1. Использование сети Интернет в Образовательном учреждении возможно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>исключительно при условии ознакомления и согласия лица</w:t>
      </w:r>
      <w:r>
        <w:rPr>
          <w:rFonts w:ascii="Times New Roman" w:hAnsi="Times New Roman"/>
          <w:sz w:val="24"/>
          <w:szCs w:val="24"/>
        </w:rPr>
        <w:t xml:space="preserve">, пользующегося сетью Интернет </w:t>
      </w:r>
      <w:r w:rsidRPr="006E1108">
        <w:rPr>
          <w:rFonts w:ascii="Times New Roman" w:hAnsi="Times New Roman"/>
          <w:sz w:val="24"/>
          <w:szCs w:val="24"/>
        </w:rPr>
        <w:t xml:space="preserve">в Образовательном учреждении, с настоящими Правилами.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2.2. Руководитель образовательного учреждения является ответственным за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обеспечение эффективного и безопасного доступа к сети Интернет в Образовательном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учреждении, а также за внедрение соответствующих технических, правовых и др.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механизмов в Образовательном учреждении.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2.3. Непосредственное определение политики доступа в Интернет осуществляет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Комиссия по проверке контентной фильтрации учреждения.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2.4. Во время занятий контроль за использованием учащимися сети Интернет в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соответствии с настоящим Правилами осуществляет преподаватель, ведущий занятие.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Преподаватель: </w:t>
      </w:r>
    </w:p>
    <w:p w:rsidR="00F252F1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>наблюдает за использованием компьют</w:t>
      </w:r>
      <w:r>
        <w:rPr>
          <w:rFonts w:ascii="Times New Roman" w:hAnsi="Times New Roman"/>
          <w:sz w:val="24"/>
          <w:szCs w:val="24"/>
        </w:rPr>
        <w:t xml:space="preserve">ера и сети Интернет учащимися;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>запрещает дальнейшую работу учащегося в се</w:t>
      </w:r>
      <w:r>
        <w:rPr>
          <w:rFonts w:ascii="Times New Roman" w:hAnsi="Times New Roman"/>
          <w:sz w:val="24"/>
          <w:szCs w:val="24"/>
        </w:rPr>
        <w:t xml:space="preserve">ти Интернет в случае нарушения </w:t>
      </w:r>
      <w:r w:rsidRPr="006E1108">
        <w:rPr>
          <w:rFonts w:ascii="Times New Roman" w:hAnsi="Times New Roman"/>
          <w:sz w:val="24"/>
          <w:szCs w:val="24"/>
        </w:rPr>
        <w:t xml:space="preserve">учащимся настоящих Правил и иных нормативных документов, регламентирующих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использование сети Интернет в образовательном учреждении;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 xml:space="preserve">принимает предусмотренные настоящими Правилами и иными нормативными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документами меры для пресечения дальнейших попыток доступа к ресурсу/группе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ресурсов, не совместимых с задачами образования.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>Свободная работа в сети Инте</w:t>
      </w:r>
      <w:r>
        <w:rPr>
          <w:rFonts w:ascii="Times New Roman" w:hAnsi="Times New Roman"/>
          <w:sz w:val="24"/>
          <w:szCs w:val="24"/>
        </w:rPr>
        <w:t>рнет осуществляется в кабинете информатики</w:t>
      </w:r>
      <w:r w:rsidRPr="006E1108">
        <w:rPr>
          <w:rFonts w:ascii="Times New Roman" w:hAnsi="Times New Roman"/>
          <w:sz w:val="24"/>
          <w:szCs w:val="24"/>
        </w:rPr>
        <w:t xml:space="preserve">, контроль за </w:t>
      </w:r>
    </w:p>
    <w:p w:rsidR="00F252F1" w:rsidRDefault="00F252F1" w:rsidP="006E1108">
      <w:pPr>
        <w:spacing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соблюдением правил </w:t>
      </w:r>
      <w:r>
        <w:rPr>
          <w:rFonts w:ascii="Times New Roman" w:hAnsi="Times New Roman"/>
          <w:sz w:val="24"/>
          <w:szCs w:val="24"/>
        </w:rPr>
        <w:t>возлагается на ответственного</w:t>
      </w:r>
      <w:r w:rsidRPr="00D37069">
        <w:rPr>
          <w:rFonts w:ascii="Times New Roman" w:hAnsi="Times New Roman"/>
          <w:sz w:val="24"/>
          <w:szCs w:val="24"/>
        </w:rPr>
        <w:t xml:space="preserve"> за работу </w:t>
      </w:r>
      <w:r>
        <w:rPr>
          <w:rFonts w:ascii="Times New Roman" w:hAnsi="Times New Roman"/>
          <w:sz w:val="24"/>
          <w:szCs w:val="24"/>
        </w:rPr>
        <w:t>Интернета</w:t>
      </w:r>
      <w:r w:rsidRPr="006E1108">
        <w:rPr>
          <w:rFonts w:ascii="Times New Roman" w:hAnsi="Times New Roman"/>
          <w:sz w:val="24"/>
          <w:szCs w:val="24"/>
        </w:rPr>
        <w:t xml:space="preserve"> . </w:t>
      </w:r>
    </w:p>
    <w:p w:rsidR="00F252F1" w:rsidRDefault="00F252F1" w:rsidP="006E110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</w:t>
      </w:r>
      <w:r w:rsidRPr="00D37069">
        <w:rPr>
          <w:rFonts w:ascii="Times New Roman" w:hAnsi="Times New Roman"/>
          <w:sz w:val="24"/>
          <w:szCs w:val="24"/>
        </w:rPr>
        <w:t xml:space="preserve"> за работу </w:t>
      </w:r>
      <w:r>
        <w:rPr>
          <w:rFonts w:ascii="Times New Roman" w:hAnsi="Times New Roman"/>
          <w:sz w:val="24"/>
          <w:szCs w:val="24"/>
        </w:rPr>
        <w:t xml:space="preserve">Интернета: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-предоставляе</w:t>
      </w:r>
      <w:r w:rsidRPr="006E1108">
        <w:rPr>
          <w:rFonts w:ascii="Times New Roman" w:hAnsi="Times New Roman"/>
          <w:sz w:val="24"/>
          <w:szCs w:val="24"/>
        </w:rPr>
        <w:t xml:space="preserve">т АРМ для свободной работы в сети Интернет учащихся,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преподавателей и сотрудников школы с учетом использования соответствующих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технических мощностей Образовательного учреждения в образовательном процессе, а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также длительность сеанса работы одного человека; </w:t>
      </w:r>
    </w:p>
    <w:p w:rsidR="00F252F1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>наблюдает за использованием компьютера и сети</w:t>
      </w:r>
      <w:r>
        <w:rPr>
          <w:rFonts w:ascii="Times New Roman" w:hAnsi="Times New Roman"/>
          <w:sz w:val="24"/>
          <w:szCs w:val="24"/>
        </w:rPr>
        <w:t xml:space="preserve"> Интернет учащимися; </w:t>
      </w:r>
    </w:p>
    <w:p w:rsidR="00F252F1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>запрещает дальнейшую работу учащегося в се</w:t>
      </w:r>
      <w:r>
        <w:rPr>
          <w:rFonts w:ascii="Times New Roman" w:hAnsi="Times New Roman"/>
          <w:sz w:val="24"/>
          <w:szCs w:val="24"/>
        </w:rPr>
        <w:t xml:space="preserve">ти Интернет в случае нарушения </w:t>
      </w:r>
      <w:r w:rsidRPr="006E1108">
        <w:rPr>
          <w:rFonts w:ascii="Times New Roman" w:hAnsi="Times New Roman"/>
          <w:sz w:val="24"/>
          <w:szCs w:val="24"/>
        </w:rPr>
        <w:t>учащимся настоящих Правил и иных нормативны</w:t>
      </w:r>
      <w:r>
        <w:rPr>
          <w:rFonts w:ascii="Times New Roman" w:hAnsi="Times New Roman"/>
          <w:sz w:val="24"/>
          <w:szCs w:val="24"/>
        </w:rPr>
        <w:t xml:space="preserve">х документов, регламентирующих </w:t>
      </w:r>
      <w:r w:rsidRPr="006E1108">
        <w:rPr>
          <w:rFonts w:ascii="Times New Roman" w:hAnsi="Times New Roman"/>
          <w:sz w:val="24"/>
          <w:szCs w:val="24"/>
        </w:rPr>
        <w:t>использование сети Интернет</w:t>
      </w:r>
      <w:r>
        <w:rPr>
          <w:rFonts w:ascii="Times New Roman" w:hAnsi="Times New Roman"/>
          <w:sz w:val="24"/>
          <w:szCs w:val="24"/>
        </w:rPr>
        <w:t xml:space="preserve"> в образовательном учреждении; </w:t>
      </w:r>
    </w:p>
    <w:p w:rsidR="00F252F1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>не допускает учащегося к работе в Интернет</w:t>
      </w:r>
      <w:r>
        <w:rPr>
          <w:rFonts w:ascii="Times New Roman" w:hAnsi="Times New Roman"/>
          <w:sz w:val="24"/>
          <w:szCs w:val="24"/>
        </w:rPr>
        <w:t xml:space="preserve">е в предусмотренных настоящими Правилами случаях;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 xml:space="preserve">принимает предусмотренные настоящими Правилами и иными нормативными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документами меры для пресечения дальнейших попыток доступа к ресурсу/группе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>ресурсов, не совместимых с зад</w:t>
      </w:r>
      <w:r>
        <w:rPr>
          <w:rFonts w:ascii="Times New Roman" w:hAnsi="Times New Roman"/>
          <w:sz w:val="24"/>
          <w:szCs w:val="24"/>
        </w:rPr>
        <w:t xml:space="preserve">ачами образования.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2.5. При использовании сети Интернет в Образовательном учреждении осуществляется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доступ только на ресурсы, содержание которых не противоречит законодательству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Российской Федерации и не является несовместимым с целями и задачами образования и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воспитания учащихся.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Проверка такого соответствия осуществляется с помощью специальных технических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>средств и программного обеспечения контекстного ограничения доступа, ус</w:t>
      </w:r>
      <w:r>
        <w:rPr>
          <w:rFonts w:ascii="Times New Roman" w:hAnsi="Times New Roman"/>
          <w:sz w:val="24"/>
          <w:szCs w:val="24"/>
        </w:rPr>
        <w:t xml:space="preserve">тановленного в </w:t>
      </w:r>
      <w:r w:rsidRPr="006E1108">
        <w:rPr>
          <w:rFonts w:ascii="Times New Roman" w:hAnsi="Times New Roman"/>
          <w:sz w:val="24"/>
          <w:szCs w:val="24"/>
        </w:rPr>
        <w:t xml:space="preserve">Образовательном учреждении или предоставленного оператором услуг связи.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Использование сети Интернет в Образовательном учреждении без применения данных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технических средств и/или программного обеспечения (например, в случае технического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отказа) допускается только с индивидуального разрешения Директора Образовательного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учреждения.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Пользователи сети Интернет в Образовательном учреждении понимают, что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технические средства и программное обеспечение не могут осуществлять полную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>фильтрацию ресурсов сети Интернет в связи с частотой обн</w:t>
      </w:r>
      <w:r>
        <w:rPr>
          <w:rFonts w:ascii="Times New Roman" w:hAnsi="Times New Roman"/>
          <w:sz w:val="24"/>
          <w:szCs w:val="24"/>
        </w:rPr>
        <w:t xml:space="preserve">овления ресурсов сети Интернет </w:t>
      </w:r>
      <w:r w:rsidRPr="006E1108">
        <w:rPr>
          <w:rFonts w:ascii="Times New Roman" w:hAnsi="Times New Roman"/>
          <w:sz w:val="24"/>
          <w:szCs w:val="24"/>
        </w:rPr>
        <w:t>и в связи с этим осознают возможную опасность столк</w:t>
      </w:r>
      <w:r>
        <w:rPr>
          <w:rFonts w:ascii="Times New Roman" w:hAnsi="Times New Roman"/>
          <w:sz w:val="24"/>
          <w:szCs w:val="24"/>
        </w:rPr>
        <w:t xml:space="preserve">новения с ресурсом, содержание, </w:t>
      </w:r>
      <w:r w:rsidRPr="006E1108">
        <w:rPr>
          <w:rFonts w:ascii="Times New Roman" w:hAnsi="Times New Roman"/>
          <w:sz w:val="24"/>
          <w:szCs w:val="24"/>
        </w:rPr>
        <w:t>которого противоречит законодательству Российской Федера</w:t>
      </w:r>
      <w:r>
        <w:rPr>
          <w:rFonts w:ascii="Times New Roman" w:hAnsi="Times New Roman"/>
          <w:sz w:val="24"/>
          <w:szCs w:val="24"/>
        </w:rPr>
        <w:t xml:space="preserve">ции и является несовместимым с </w:t>
      </w:r>
      <w:r w:rsidRPr="006E1108">
        <w:rPr>
          <w:rFonts w:ascii="Times New Roman" w:hAnsi="Times New Roman"/>
          <w:sz w:val="24"/>
          <w:szCs w:val="24"/>
        </w:rPr>
        <w:t>целями и задачами образовательного процесса. Участни</w:t>
      </w:r>
      <w:r>
        <w:rPr>
          <w:rFonts w:ascii="Times New Roman" w:hAnsi="Times New Roman"/>
          <w:sz w:val="24"/>
          <w:szCs w:val="24"/>
        </w:rPr>
        <w:t xml:space="preserve">ки процесса использования сети </w:t>
      </w:r>
      <w:r w:rsidRPr="006E1108">
        <w:rPr>
          <w:rFonts w:ascii="Times New Roman" w:hAnsi="Times New Roman"/>
          <w:sz w:val="24"/>
          <w:szCs w:val="24"/>
        </w:rPr>
        <w:t>Интернет в Образовательном учреждении осознают, что</w:t>
      </w:r>
      <w:r>
        <w:rPr>
          <w:rFonts w:ascii="Times New Roman" w:hAnsi="Times New Roman"/>
          <w:sz w:val="24"/>
          <w:szCs w:val="24"/>
        </w:rPr>
        <w:t xml:space="preserve"> Образовательное учреждение не </w:t>
      </w:r>
      <w:r w:rsidRPr="006E1108">
        <w:rPr>
          <w:rFonts w:ascii="Times New Roman" w:hAnsi="Times New Roman"/>
          <w:sz w:val="24"/>
          <w:szCs w:val="24"/>
        </w:rPr>
        <w:t>несет ответственности за случайный доступ к подобной</w:t>
      </w:r>
      <w:r>
        <w:rPr>
          <w:rFonts w:ascii="Times New Roman" w:hAnsi="Times New Roman"/>
          <w:sz w:val="24"/>
          <w:szCs w:val="24"/>
        </w:rPr>
        <w:t xml:space="preserve"> информации, размещенной не на </w:t>
      </w:r>
      <w:r w:rsidRPr="006E1108">
        <w:rPr>
          <w:rFonts w:ascii="Times New Roman" w:hAnsi="Times New Roman"/>
          <w:sz w:val="24"/>
          <w:szCs w:val="24"/>
        </w:rPr>
        <w:t xml:space="preserve">Интернет-ресурсах Образовательного учреждения.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2.6. Принятие решения о политике доступа к ресурсам/группам ресурсов сети Интернет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принимается Комиссия по контентной фильтрации в установленном порядке.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2.7. Отнесение определенных категорий и/или ресурсов в соответствующие группы,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доступ к которым регулируется техническим средствами и программным обеспечением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контекстного технического ограничения доступа к информации, технически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осуществляется лицом, ответственным за работу Интернета и ограничение доступа.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Категории ресурсов, в соответствии с которыми определяется политика использования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сети Интернет в Образовательном учреждении </w:t>
      </w:r>
      <w:r>
        <w:rPr>
          <w:rFonts w:ascii="Times New Roman" w:hAnsi="Times New Roman"/>
          <w:sz w:val="24"/>
          <w:szCs w:val="24"/>
        </w:rPr>
        <w:t>и доступ к которым регулируется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техническими средствами и программным обеспечением контекстного технического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ограничения доступа к информации, определяются в установленном порядке.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2.8. Принципами размещения информации на Интернет-ресурсах Образовательного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учреждения являются: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-соблюдение действующего законодательства Российской Федерации, интересов и прав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граждан;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- защита персональных данных учащихся, преподавателей и сотрудников;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- достоверность и корректность информации.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Персональные данные об учащихся (фамилия и имя, класс, возраст, фотография, место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жительства, телефоны и иные контакты, иные сведения личного характера) могут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размещаться на Интернет-ресурсах Образовательного учреждения (сайт Образовательного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учреждения и ее подразделений) только с письменного согласия родителей или иных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законных представителей учащихся. Персональные данные преподавателей и сотрудников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Образовательного учреждения размещаются на Интернет-ресурсах Образовательного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>учреждения только с письменного согласия преподавателя ил</w:t>
      </w:r>
      <w:r>
        <w:rPr>
          <w:rFonts w:ascii="Times New Roman" w:hAnsi="Times New Roman"/>
          <w:sz w:val="24"/>
          <w:szCs w:val="24"/>
        </w:rPr>
        <w:t xml:space="preserve">и сотрудника, чьи персональные </w:t>
      </w:r>
      <w:r w:rsidRPr="006E1108">
        <w:rPr>
          <w:rFonts w:ascii="Times New Roman" w:hAnsi="Times New Roman"/>
          <w:sz w:val="24"/>
          <w:szCs w:val="24"/>
        </w:rPr>
        <w:t xml:space="preserve">данные размещаются.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В информационных сообщениях о мероприятиях на сайте Образовательного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учреждения и ее подразделений без согласия лица или его законного представителя могут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>быть упомянуты только фамилия и имя учащегося</w:t>
      </w:r>
      <w:r>
        <w:rPr>
          <w:rFonts w:ascii="Times New Roman" w:hAnsi="Times New Roman"/>
          <w:sz w:val="24"/>
          <w:szCs w:val="24"/>
        </w:rPr>
        <w:t xml:space="preserve">, класс обучения, </w:t>
      </w:r>
      <w:r w:rsidRPr="006E1108">
        <w:rPr>
          <w:rFonts w:ascii="Times New Roman" w:hAnsi="Times New Roman"/>
          <w:sz w:val="24"/>
          <w:szCs w:val="24"/>
        </w:rPr>
        <w:t xml:space="preserve"> либо фамилия, имя и отчество преподавателя\сотрудника\родителя.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При истребовании такого согласия представитель Образовательного учреждения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разъясняет лицу возможные риски и последствия опубликования персональных данных.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Образовательное учреждение не несет ответственности в случае наступления таких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>последствий, если имелось письменное согласие лица (его п</w:t>
      </w:r>
      <w:r>
        <w:rPr>
          <w:rFonts w:ascii="Times New Roman" w:hAnsi="Times New Roman"/>
          <w:sz w:val="24"/>
          <w:szCs w:val="24"/>
        </w:rPr>
        <w:t xml:space="preserve">редставителя) на опубликование </w:t>
      </w:r>
      <w:r w:rsidRPr="006E1108">
        <w:rPr>
          <w:rFonts w:ascii="Times New Roman" w:hAnsi="Times New Roman"/>
          <w:sz w:val="24"/>
          <w:szCs w:val="24"/>
        </w:rPr>
        <w:t xml:space="preserve">персональных данных.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3. Процедура использования сети Интернет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3.1. Использование сети Интернет в Образовательном учреждении осуществляется, как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>правило, в целях образовательного процесса. В рамках развит</w:t>
      </w:r>
      <w:r>
        <w:rPr>
          <w:rFonts w:ascii="Times New Roman" w:hAnsi="Times New Roman"/>
          <w:sz w:val="24"/>
          <w:szCs w:val="24"/>
        </w:rPr>
        <w:t xml:space="preserve">ия личности, ее социализации и </w:t>
      </w:r>
      <w:r w:rsidRPr="006E1108">
        <w:rPr>
          <w:rFonts w:ascii="Times New Roman" w:hAnsi="Times New Roman"/>
          <w:sz w:val="24"/>
          <w:szCs w:val="24"/>
        </w:rPr>
        <w:t>получения знаний в области сети Интернет и компь</w:t>
      </w:r>
      <w:r>
        <w:rPr>
          <w:rFonts w:ascii="Times New Roman" w:hAnsi="Times New Roman"/>
          <w:sz w:val="24"/>
          <w:szCs w:val="24"/>
        </w:rPr>
        <w:t xml:space="preserve">ютерной грамотности лицо может </w:t>
      </w:r>
      <w:r w:rsidRPr="006E1108">
        <w:rPr>
          <w:rFonts w:ascii="Times New Roman" w:hAnsi="Times New Roman"/>
          <w:sz w:val="24"/>
          <w:szCs w:val="24"/>
        </w:rPr>
        <w:t xml:space="preserve">осуществлять доступ к ресурсам необразовательной направленности.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3.3. Учащемуся запрещается: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 xml:space="preserve">находиться на ресурсах, содержание и тематика которых является недопустимой для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несовершеннолетних и/или нарушающей законодательство Российской Федерации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(эротика, порнография, пропаганда насилия, терроризма, политического или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религиозного экстремизма, национальной, расовой и т.п. розни, иные ресурсы схожей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направленности);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 xml:space="preserve">осуществлять любые сделки через Интернет;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 xml:space="preserve">осуществлять загрузки файлов на компьютер Образовательного учреждения без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разрешения уполномоченного лица;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 xml:space="preserve">распространять оскорбительную, не соответствующую действительности, порочащую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других лиц информацию, угрозы.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3.4. При случайном обнаружении лицом, работающим в сети Интернет, ресурса,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содержимое которого не совместимо с целями образовательного процесса, он обязан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незамедлительно сообщить о таком ресурсе ответственному за работу Интернета и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ограничение доступа с указанием его Интернет-адреса (URL) и покинуть данный ресурс.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Лицо ответственное за работу Интернета и ограничение доступа должен: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 xml:space="preserve">принять сообщение лица, работающего в сети Интернет;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 xml:space="preserve">довести информацию до сведения Комиссии по контентной фильтрации для оценки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ресурса и принятия решения по политике доступа к нему в соответствии с п.2.3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настоящих Правил;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 xml:space="preserve">направить информацию о некатегоризированном ресурсе оператору технических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средств и программного обеспечения технического ограничения доступа к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информации (в течение суток);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>если обнаруженный ресурс явно нарушает законодательство</w:t>
      </w:r>
      <w:r>
        <w:rPr>
          <w:rFonts w:ascii="Times New Roman" w:hAnsi="Times New Roman"/>
          <w:sz w:val="24"/>
          <w:szCs w:val="24"/>
        </w:rPr>
        <w:t xml:space="preserve"> Российской Федерации сообщить </w:t>
      </w:r>
      <w:r w:rsidRPr="006E1108">
        <w:rPr>
          <w:rFonts w:ascii="Times New Roman" w:hAnsi="Times New Roman"/>
          <w:sz w:val="24"/>
          <w:szCs w:val="24"/>
        </w:rPr>
        <w:t xml:space="preserve">об обнаруженном ресурсе по специальной «горячей линии» для принятия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мер в соответствии с законодательством Российской Федерации (в течение суток).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Передаваемая информация должна содержать: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 xml:space="preserve">Интернет-адрес (URL) ресурса;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 xml:space="preserve">Тематику ресурса, предположения о нарушении ресурсом законодательства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Российской Федерации либо не совместимости с задачами образовательного процесса;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 xml:space="preserve">Дату и время обнаружения;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E1108">
        <w:rPr>
          <w:rFonts w:ascii="Times New Roman" w:hAnsi="Times New Roman"/>
          <w:sz w:val="24"/>
          <w:szCs w:val="24"/>
        </w:rPr>
        <w:t xml:space="preserve">Информацию об установленных в Образовательном учреждении технических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108">
        <w:rPr>
          <w:rFonts w:ascii="Times New Roman" w:hAnsi="Times New Roman"/>
          <w:sz w:val="24"/>
          <w:szCs w:val="24"/>
        </w:rPr>
        <w:t xml:space="preserve">средствах технического ограничения доступа к информации. </w:t>
      </w: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2F1" w:rsidRPr="006E1108" w:rsidRDefault="00F252F1" w:rsidP="006E1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252F1" w:rsidRPr="006E1108" w:rsidSect="00542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69A"/>
    <w:rsid w:val="0001669A"/>
    <w:rsid w:val="000E4F7D"/>
    <w:rsid w:val="000F0F6B"/>
    <w:rsid w:val="001229EA"/>
    <w:rsid w:val="001C005F"/>
    <w:rsid w:val="001E16D8"/>
    <w:rsid w:val="00217FCB"/>
    <w:rsid w:val="0027593C"/>
    <w:rsid w:val="00297EC7"/>
    <w:rsid w:val="002C7F6C"/>
    <w:rsid w:val="002E16B7"/>
    <w:rsid w:val="0032372F"/>
    <w:rsid w:val="00335A3E"/>
    <w:rsid w:val="004D7611"/>
    <w:rsid w:val="005421E7"/>
    <w:rsid w:val="005B4C94"/>
    <w:rsid w:val="005D7AB6"/>
    <w:rsid w:val="00690AB4"/>
    <w:rsid w:val="006E1108"/>
    <w:rsid w:val="0071517A"/>
    <w:rsid w:val="007570BB"/>
    <w:rsid w:val="007777D3"/>
    <w:rsid w:val="00834B13"/>
    <w:rsid w:val="008630C1"/>
    <w:rsid w:val="009141CF"/>
    <w:rsid w:val="00923B34"/>
    <w:rsid w:val="00B4146D"/>
    <w:rsid w:val="00B87C53"/>
    <w:rsid w:val="00C16434"/>
    <w:rsid w:val="00C63709"/>
    <w:rsid w:val="00D36DC7"/>
    <w:rsid w:val="00D37069"/>
    <w:rsid w:val="00DA7A44"/>
    <w:rsid w:val="00F153A4"/>
    <w:rsid w:val="00F252F1"/>
    <w:rsid w:val="00FE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1E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4</Pages>
  <Words>1453</Words>
  <Characters>8284</Characters>
  <Application>Microsoft Office Outlook</Application>
  <DocSecurity>0</DocSecurity>
  <Lines>0</Lines>
  <Paragraphs>0</Paragraphs>
  <ScaleCrop>false</ScaleCrop>
  <Company>XTreme.ws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WiZaRd</cp:lastModifiedBy>
  <cp:revision>12</cp:revision>
  <cp:lastPrinted>2020-07-23T08:01:00Z</cp:lastPrinted>
  <dcterms:created xsi:type="dcterms:W3CDTF">2016-11-26T06:55:00Z</dcterms:created>
  <dcterms:modified xsi:type="dcterms:W3CDTF">2021-08-24T17:41:00Z</dcterms:modified>
</cp:coreProperties>
</file>