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FC" w:rsidRDefault="00C963FC" w:rsidP="00EC4E53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города Ростова-на-Дону «Школа № 79 имени  440-го гаубичного артиллерийского полка»</w:t>
      </w:r>
    </w:p>
    <w:tbl>
      <w:tblPr>
        <w:tblW w:w="8846" w:type="dxa"/>
        <w:tblLook w:val="0000"/>
      </w:tblPr>
      <w:tblGrid>
        <w:gridCol w:w="5235"/>
        <w:gridCol w:w="3611"/>
      </w:tblGrid>
      <w:tr w:rsidR="00C963FC" w:rsidRPr="009D1A58" w:rsidTr="00EC4E53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3FC" w:rsidRDefault="00C963F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Педагогическим советом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29.08.2025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3FC" w:rsidRDefault="00C963F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Директор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Игнатьев И.А.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 № 340 от 29.08.2025</w:t>
            </w:r>
          </w:p>
        </w:tc>
      </w:tr>
    </w:tbl>
    <w:p w:rsidR="00C963FC" w:rsidRPr="00EC4E53" w:rsidRDefault="00C963FC">
      <w:pPr>
        <w:jc w:val="center"/>
        <w:rPr>
          <w:color w:val="000000"/>
          <w:sz w:val="24"/>
          <w:szCs w:val="24"/>
          <w:lang w:val="ru-RU"/>
        </w:rPr>
      </w:pPr>
      <w:r w:rsidRPr="00EC4E53">
        <w:rPr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b/>
          <w:bCs/>
          <w:color w:val="000000"/>
          <w:sz w:val="24"/>
          <w:szCs w:val="24"/>
        </w:rPr>
        <w:t> </w:t>
      </w:r>
      <w:r w:rsidRPr="00EC4E53">
        <w:rPr>
          <w:b/>
          <w:bCs/>
          <w:color w:val="000000"/>
          <w:sz w:val="24"/>
          <w:szCs w:val="24"/>
          <w:lang w:val="ru-RU"/>
        </w:rPr>
        <w:t>сетевом взаимодействии</w:t>
      </w:r>
      <w:r w:rsidRPr="00EC4E53">
        <w:rPr>
          <w:lang w:val="ru-RU"/>
        </w:rPr>
        <w:br/>
      </w:r>
      <w:r w:rsidRPr="00EC4E53">
        <w:rPr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b/>
          <w:bCs/>
          <w:color w:val="000000"/>
          <w:sz w:val="24"/>
          <w:szCs w:val="24"/>
          <w:lang w:val="ru-RU"/>
        </w:rPr>
        <w:t>«Школа №79»</w:t>
      </w:r>
    </w:p>
    <w:p w:rsidR="00C963FC" w:rsidRPr="00EC4E53" w:rsidRDefault="00C963FC">
      <w:pPr>
        <w:jc w:val="center"/>
        <w:rPr>
          <w:color w:val="000000"/>
          <w:sz w:val="24"/>
          <w:szCs w:val="24"/>
          <w:lang w:val="ru-RU"/>
        </w:rPr>
      </w:pPr>
      <w:r w:rsidRPr="00EC4E53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1.1. Положение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сетевом взаимод</w:t>
      </w:r>
      <w:r>
        <w:rPr>
          <w:color w:val="000000"/>
          <w:sz w:val="24"/>
          <w:szCs w:val="24"/>
          <w:lang w:val="ru-RU"/>
        </w:rPr>
        <w:t>ействии МБОУ «Школа №79»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(далее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— Положение) определяет особенности реализации образовательных программ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в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МБОУ «Школа №79»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(далее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— образовательная организация), 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также порядок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принципы взаимодействия образовательной организации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другими организациями при реализации образовательных программ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1.2. Положение разработано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Федеральным законом от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29.12.2012 №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273-ФЗ «Об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образовании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Российской Федерации»,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Порядком организации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осуществления образовательной деятельности при сетевой форме реализации образовательных программ, утвержденным приказом Минобрнауки, Минпросвещения от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05.08.2020 №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882/391, локальными нормативными актами и уставом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МБОУ Центр образования № 1.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1.3. Сетевая форма реализации образовательных программ обеспечивает возможность освоения обучающимся образовательной программы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 (или) отдельных учебных предметов, курсов, дисциплин (модулей), практики, иных компонентов, предусмотренных образовательными программами (в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том числе различных вида, уровня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 (или) направленности) (далее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— сетевая образовательная программа),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использованием ресурсов нескольких организаций, осуществляющих образовательную деятельность, включая иностранные, 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также при необходимости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использованием ресурсов иных организаций (далее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— организации-участники).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1.4.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реализации сетевых образовательных программ наряду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организациями, осуществляющими образовательную деятельность (далее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—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иные организации, обладающие ресурсами, необходимыми для осуществления образовательной деятельности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соответствующей образовательной программе (далее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— организация, обладающая ресурсами).</w:t>
      </w:r>
    </w:p>
    <w:p w:rsidR="00C963FC" w:rsidRPr="00EC4E53" w:rsidRDefault="00C963FC">
      <w:pPr>
        <w:jc w:val="center"/>
        <w:rPr>
          <w:color w:val="000000"/>
          <w:sz w:val="24"/>
          <w:szCs w:val="24"/>
          <w:lang w:val="ru-RU"/>
        </w:rPr>
      </w:pPr>
      <w:r w:rsidRPr="00EC4E53">
        <w:rPr>
          <w:b/>
          <w:bCs/>
          <w:color w:val="000000"/>
          <w:sz w:val="24"/>
          <w:szCs w:val="24"/>
          <w:lang w:val="ru-RU"/>
        </w:rPr>
        <w:t>2. Цель и</w:t>
      </w:r>
      <w:r>
        <w:rPr>
          <w:b/>
          <w:bCs/>
          <w:color w:val="000000"/>
          <w:sz w:val="24"/>
          <w:szCs w:val="24"/>
        </w:rPr>
        <w:t> </w:t>
      </w:r>
      <w:r w:rsidRPr="00EC4E53">
        <w:rPr>
          <w:b/>
          <w:bCs/>
          <w:color w:val="000000"/>
          <w:sz w:val="24"/>
          <w:szCs w:val="24"/>
          <w:lang w:val="ru-RU"/>
        </w:rPr>
        <w:t>задачи сетевого взаимодействия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2.1. Цель реализации сетевого взаимодействия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— повышение качества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доступности образования за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счет интеграции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использования ресурсов других организаций.</w:t>
      </w:r>
    </w:p>
    <w:p w:rsidR="00C963FC" w:rsidRDefault="00C963F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Основные задачи сетевого взаимодействия:</w:t>
      </w:r>
    </w:p>
    <w:p w:rsidR="00C963FC" w:rsidRDefault="00C963F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расширение спектра образовательных услуг;</w:t>
      </w:r>
    </w:p>
    <w:p w:rsidR="00C963FC" w:rsidRPr="00EC4E53" w:rsidRDefault="00C963F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эффективное использование ресурсов организаций, реализующих образовательные программы;</w:t>
      </w:r>
    </w:p>
    <w:p w:rsidR="00C963FC" w:rsidRPr="00EC4E53" w:rsidRDefault="00C963F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предоставление обучающимся возможности выбора различных учебных курсов дисциплин (модулей, разделов)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индивидуальным образовательным запросом;</w:t>
      </w:r>
    </w:p>
    <w:p w:rsidR="00C963FC" w:rsidRPr="00EC4E53" w:rsidRDefault="00C963F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расширение доступа обучающихся к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образовательным ресурсам организаций-участников;</w:t>
      </w:r>
    </w:p>
    <w:p w:rsidR="00C963FC" w:rsidRPr="00EC4E53" w:rsidRDefault="00C963F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реализация новых подходов к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организационному построению образовательного процесса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образовательных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иных организациях сети;</w:t>
      </w:r>
    </w:p>
    <w:p w:rsidR="00C963FC" w:rsidRPr="00EC4E53" w:rsidRDefault="00C963FC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формирование актуальных компетенций педагогических работников за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счет изучения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использования опыта ведущих организаций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профилю деятельности.</w:t>
      </w:r>
    </w:p>
    <w:p w:rsidR="00C963FC" w:rsidRPr="00EC4E53" w:rsidRDefault="00C963FC">
      <w:pPr>
        <w:jc w:val="center"/>
        <w:rPr>
          <w:color w:val="000000"/>
          <w:sz w:val="24"/>
          <w:szCs w:val="24"/>
          <w:lang w:val="ru-RU"/>
        </w:rPr>
      </w:pPr>
      <w:r w:rsidRPr="00EC4E53">
        <w:rPr>
          <w:b/>
          <w:bCs/>
          <w:color w:val="000000"/>
          <w:sz w:val="24"/>
          <w:szCs w:val="24"/>
          <w:lang w:val="ru-RU"/>
        </w:rPr>
        <w:t>3. Особенности реализации сетевого взаимодействия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3.1. Порядок организации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осуществления образовательной деятельности при сетевой форме реализации образовательных программ устанавливается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приказом Минобрнауки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Минпросвещения от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05.08.2020 №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882/391.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3.2. Сетевая образовательная программа для уровней дошкольного, 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также начального общего, основного общего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среднего общего образования разрабатывается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реализуется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требованиями соответствующих федеральных государственных образовательных стандартов и федеральных основных образовательных программ.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3.3. Реализация сетевой образовательной программы может осуществляться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форме очной, очно-заочной или заочной;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использованием (применением) дистанционных образовательных технологий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 (или)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использованием электронных образовательных ресурсов.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3.4. Информирование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программах, которые могут быть реализованы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форме, осуществляется образовательной организацией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использованием:</w:t>
      </w:r>
    </w:p>
    <w:p w:rsidR="00C963FC" w:rsidRDefault="00C963FC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официального сайта образовательной организации;</w:t>
      </w:r>
    </w:p>
    <w:p w:rsidR="00C963FC" w:rsidRPr="00EC4E53" w:rsidRDefault="00C963FC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объявлений, размещенных на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информационных стендах образовательной организации;</w:t>
      </w:r>
    </w:p>
    <w:p w:rsidR="00C963FC" w:rsidRDefault="00C963FC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личных собеседований с обучающимися;</w:t>
      </w:r>
    </w:p>
    <w:p w:rsidR="00C963FC" w:rsidRDefault="00C963FC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иными доступными способами.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3.5. Реализация сетевых образовательных программ осуществляется на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основании договоров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образовательной программы, заключаемых между образовательной организацией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другими организациями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форме, утвержденной приказом Минобрнауки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Минпросвещения от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05.08.2020 №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882/391.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3.6. Образовательная организация определяет вместе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другими образовательными организациями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договоре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образовательных программ порядок совместной разработки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утверждения (согласования) сетевой образовательной программы.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3.7.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образовательной организации сетевую образовательную программу утверждает директор после ее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рассмотрения педагогическим советом образовательной организации.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3.8.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учебном плане сетевой образовательной программы указываются образовательные организации-участники, ответственные за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конкретные части сетевой образовательной программы.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3.9. При приеме на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обучение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образовательной программе обучающийся зачисляется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базовую организацию на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обучение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указанной программе. Зачисление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образовательную организацию-участника при реализации ею соответствующей части сетевой образовательной программы осуществляется путем перевода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указанную организацию без отчисления из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базовой организации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порядке, определяемом локальными нормативными актами указанной организации.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Зачисление обучающихся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организацию, обладающую ресурсами, не производится.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3.10. Если образовательная организация выступает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качестве базовой организации, то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перевод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образовательную организацию-участника осуществляется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приказом директора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переводе обучающихся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рамках сетевого взаимодействия. Оформление таких обучающихся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образовательной организации-участнике осуществляется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порядке, определяемом данной организацией.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3.11. Образовательная организация выдает обучающимся документы об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обучении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порядке, определенном локальными нормативными актами образовательной организации, если это предусмотрено договором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C963FC" w:rsidRPr="00EC4E53" w:rsidRDefault="00C963FC">
      <w:pPr>
        <w:jc w:val="center"/>
        <w:rPr>
          <w:color w:val="000000"/>
          <w:sz w:val="24"/>
          <w:szCs w:val="24"/>
          <w:lang w:val="ru-RU"/>
        </w:rPr>
      </w:pPr>
      <w:r w:rsidRPr="00EC4E53">
        <w:rPr>
          <w:b/>
          <w:bCs/>
          <w:color w:val="000000"/>
          <w:sz w:val="24"/>
          <w:szCs w:val="24"/>
          <w:lang w:val="ru-RU"/>
        </w:rPr>
        <w:t>4. Организационное обеспечение сетевого взаимодействия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4.1. Ответственный работник образовательной организации за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организацию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обеспечение сетевого взаимодействия определяется директором образовательной организации.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4.2.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сферу ведения ответственного за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организацию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обеспечение сетевого взаимодействия входят следующие вопросы:</w:t>
      </w:r>
    </w:p>
    <w:p w:rsidR="00C963FC" w:rsidRPr="00EC4E53" w:rsidRDefault="00C963FC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определение механизма сетевого взаимодействия,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том числе обеспечение подготовки для утверждения сетевой образовательной программы, отдельных ее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компонентов или определение порядка использования материально-технической базы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ресурсов образовательной организации,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—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зависимости от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условий договора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образовательных программ;</w:t>
      </w:r>
    </w:p>
    <w:p w:rsidR="00C963FC" w:rsidRPr="00EC4E53" w:rsidRDefault="00C963FC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подготовительные мероприятия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созданию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 (или) оформлению комплекта документов для организации сетевого взаимодействия;</w:t>
      </w:r>
    </w:p>
    <w:p w:rsidR="00C963FC" w:rsidRPr="00EC4E53" w:rsidRDefault="00C963FC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подготовка к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заключению договора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образовательной программы;</w:t>
      </w:r>
    </w:p>
    <w:p w:rsidR="00C963FC" w:rsidRPr="00EC4E53" w:rsidRDefault="00C963FC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информирование обучающихся об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образовательных программах, которые могут быть реализованы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форме;</w:t>
      </w:r>
    </w:p>
    <w:p w:rsidR="00C963FC" w:rsidRPr="00EC4E53" w:rsidRDefault="00C963FC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контроль выполнения условий заключенного договора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образовательной программы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части, касающейся обязанностей образовательной организации;</w:t>
      </w:r>
    </w:p>
    <w:p w:rsidR="00C963FC" w:rsidRPr="00EC4E53" w:rsidRDefault="00C963FC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контроль за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состоянием организационно-технического обеспечения реализации сетевой образовательной программы;</w:t>
      </w:r>
    </w:p>
    <w:p w:rsidR="00C963FC" w:rsidRPr="00EC4E53" w:rsidRDefault="00C963FC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планирование финансового обеспечения реализации сетевой образовательной программы;</w:t>
      </w:r>
    </w:p>
    <w:p w:rsidR="00C963FC" w:rsidRPr="00EC4E53" w:rsidRDefault="00C963FC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анализ результатов реализации сетевой образовательной программы.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4.3.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случае необходимости образовательная организация вносит соответствующие изменений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устав, структуру, локальные нормативные акты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другие документы образовательной организации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целях создания необходимых условий для реализации сетевой образовательной программы.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4.4.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случае невозможности участия организации-участника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реализации сетевой образовательной программы (в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том числе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связи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прекращением ее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деятельности, приостановлением действия или аннулированием лицензии на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осуществление образовательной деятельности образовательной организации-участника) договор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образовательной программы подлежит изменению или расторжению, 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реализация оставшихся частей сетевой образовательной программы осуществляется образовательной организацией, если она выступает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качестве базовой организации, без использования сетевой формы.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таком случае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сетевую образовательную программу вносятся соответствующие изменений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общем порядке.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4.5. При наличии обучающихся, не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завершивших освоение сетевой образовательной программы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установленный срок,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истечении срока договора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согласия указанных обучающихся или родителей (законных представителей) несовершеннолетних обучающихся, не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имеющих основного общего образования, может быть осуществлен переход на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другую сетевую образовательную программу, реализуемую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иным договором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форме.</w:t>
      </w:r>
    </w:p>
    <w:p w:rsidR="00C963FC" w:rsidRPr="00EC4E53" w:rsidRDefault="00C963FC">
      <w:pPr>
        <w:jc w:val="center"/>
        <w:rPr>
          <w:color w:val="000000"/>
          <w:sz w:val="24"/>
          <w:szCs w:val="24"/>
          <w:lang w:val="ru-RU"/>
        </w:rPr>
      </w:pPr>
      <w:r w:rsidRPr="00EC4E53">
        <w:rPr>
          <w:b/>
          <w:bCs/>
          <w:color w:val="000000"/>
          <w:sz w:val="24"/>
          <w:szCs w:val="24"/>
          <w:lang w:val="ru-RU"/>
        </w:rPr>
        <w:t>5. Статус обучающихся при реализации сетевой образовательной программы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5.1. Права, обязанности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ответственность обучающихся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сетевым образовательным программам, 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также порядок осуществления указанных прав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обязанностей определяются федеральными законами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соответствующими локальными нормативными актами образовательной организации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учетом условий договора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5.2. Зачисление на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обучение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образовательную организацию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качестве базовой организации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рамках сетевой формы образования происходит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правилами приема образовательной организации.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5.3. Оформление обучающихся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образовательной организации, выступающей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качестве образовательной организации-участника, переведенных из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базовой организации осуществляется приказом директора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зачислении обучающихся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порядке сетевого взаимодействия.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5.4. Использование обучающимися учебной литературы, пособий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иных учебных материалов образовательной организации осуществляется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порядке, установленном локальными нормативными актами образовательной организации.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5.5. Порядок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режим использования обучающимися учебной литературы, пособий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иных учебных материалов, 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порядке, предусмотренном договором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5.6. Обучающиеся проходят промежуточную аттестацию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образовательной организации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порядке, установленном образовательной организацией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образовательной программой.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5.7. 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промежуточную аттестацию проводит образовательная организация-участник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порядке, установленном сетевой образовательной программой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порядке, определенном договором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5.8. Обучающиеся проходят итоговую (государственную итоговую) аттестацию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образовательной организации,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случае если она выступает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качестве базовой организации,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порядке, определенном законодательством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РФ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локальными нормативными актами образовательной организации. Участие образовательной организации-участника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проведении итоговой (государственной итоговой) аттестации определяется договором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5.9. По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решению организации,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которой образовательная организация заключила договор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порядке, определяемом указанной организацией. Установление указанных мер поддержки не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является основанием для отмены либо приостановления мер поддержки, предоставляемых образовательной организацией.</w:t>
      </w:r>
    </w:p>
    <w:p w:rsidR="00C963FC" w:rsidRPr="00EC4E53" w:rsidRDefault="00C963FC">
      <w:pPr>
        <w:jc w:val="center"/>
        <w:rPr>
          <w:color w:val="000000"/>
          <w:sz w:val="24"/>
          <w:szCs w:val="24"/>
          <w:lang w:val="ru-RU"/>
        </w:rPr>
      </w:pPr>
      <w:r w:rsidRPr="00EC4E53">
        <w:rPr>
          <w:b/>
          <w:bCs/>
          <w:color w:val="000000"/>
          <w:sz w:val="24"/>
          <w:szCs w:val="24"/>
          <w:lang w:val="ru-RU"/>
        </w:rPr>
        <w:t>6. Финансовые условия реализации сетевой образовательной программы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6.1. Финансовое обеспечение реализации сетевой образовательной программы определяется договором о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6.2.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организации-участника на реализацию части образовательной программы или иными способами в соответствии с законодательством РФ.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Перечень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программ, утвержденной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приказом Минобрнауки, Минпросвещения от 05.08.2020 № 882/391.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6.3. Финансирование сетевого взаимодействия может осуществляться за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счет:</w:t>
      </w:r>
    </w:p>
    <w:p w:rsidR="00C963FC" w:rsidRPr="00EC4E53" w:rsidRDefault="00C963FC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средств субсидии на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финансовое обеспечение выполнения государственного (муниципального) задания;</w:t>
      </w:r>
    </w:p>
    <w:p w:rsidR="00C963FC" w:rsidRPr="00EC4E53" w:rsidRDefault="00C963FC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средств, полученных от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приносящей доход деятельности, предусмотренной уставом образовательной организации;</w:t>
      </w:r>
    </w:p>
    <w:p w:rsidR="00C963FC" w:rsidRPr="00EC4E53" w:rsidRDefault="00C963FC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средств, получаемых от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государственных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частных фондов,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том числе международных;</w:t>
      </w:r>
    </w:p>
    <w:p w:rsidR="00C963FC" w:rsidRPr="00EC4E53" w:rsidRDefault="00C963FC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добровольных пожертвований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целевых взносов физических и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юридических лиц (в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том числе иностранных);</w:t>
      </w:r>
    </w:p>
    <w:p w:rsidR="00C963FC" w:rsidRPr="00EC4E53" w:rsidRDefault="00C963FC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иных поступлений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законодательством РФ.</w:t>
      </w:r>
    </w:p>
    <w:p w:rsidR="00C963FC" w:rsidRPr="00EC4E53" w:rsidRDefault="00C963FC">
      <w:pPr>
        <w:rPr>
          <w:color w:val="000000"/>
          <w:sz w:val="24"/>
          <w:szCs w:val="24"/>
          <w:lang w:val="ru-RU"/>
        </w:rPr>
      </w:pPr>
      <w:r w:rsidRPr="00EC4E53">
        <w:rPr>
          <w:color w:val="000000"/>
          <w:sz w:val="24"/>
          <w:szCs w:val="24"/>
          <w:lang w:val="ru-RU"/>
        </w:rPr>
        <w:t>6.4. Для определения необходимого финансового обеспечения реализации совместной образовательной программы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рамках сетевого взаимодействия образовательная организация может применять метод нормативно-подушевого финансирования.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таким методом определяются затраты на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одного обучающегося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 (или) на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может быть больше стоимости данной услуги при реализации сходной образовательной программы в</w:t>
      </w:r>
      <w:r>
        <w:rPr>
          <w:color w:val="000000"/>
          <w:sz w:val="24"/>
          <w:szCs w:val="24"/>
        </w:rPr>
        <w:t> </w:t>
      </w:r>
      <w:r w:rsidRPr="00EC4E53">
        <w:rPr>
          <w:color w:val="000000"/>
          <w:sz w:val="24"/>
          <w:szCs w:val="24"/>
          <w:lang w:val="ru-RU"/>
        </w:rPr>
        <w:t>образовательной организации без применения сетевой формы.</w:t>
      </w:r>
    </w:p>
    <w:sectPr w:rsidR="00C963FC" w:rsidRPr="00EC4E53" w:rsidSect="001D5DB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3F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97F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069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11C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1D5DBA"/>
    <w:rsid w:val="002D33B1"/>
    <w:rsid w:val="002D3591"/>
    <w:rsid w:val="003514A0"/>
    <w:rsid w:val="004F7E17"/>
    <w:rsid w:val="005A05CE"/>
    <w:rsid w:val="00653AF6"/>
    <w:rsid w:val="006E6B56"/>
    <w:rsid w:val="009D1A58"/>
    <w:rsid w:val="00B73A5A"/>
    <w:rsid w:val="00C17A04"/>
    <w:rsid w:val="00C963FC"/>
    <w:rsid w:val="00CD0F9F"/>
    <w:rsid w:val="00CF5BA6"/>
    <w:rsid w:val="00D0652F"/>
    <w:rsid w:val="00D61BB7"/>
    <w:rsid w:val="00E438A1"/>
    <w:rsid w:val="00EC4E53"/>
    <w:rsid w:val="00F01E19"/>
    <w:rsid w:val="00F8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2151</Words>
  <Characters>12265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>Подготовлено экспертами Группы Актион</dc:description>
  <cp:lastModifiedBy>WiZaRd</cp:lastModifiedBy>
  <cp:revision>4</cp:revision>
  <dcterms:created xsi:type="dcterms:W3CDTF">2025-12-17T05:24:00Z</dcterms:created>
  <dcterms:modified xsi:type="dcterms:W3CDTF">2026-01-12T19:29:00Z</dcterms:modified>
</cp:coreProperties>
</file>