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DC" w:rsidRDefault="00E71BDC" w:rsidP="00534E37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города Ростова-на-Дону «Школа № 79 имени  440-го гаубичного артиллерийского полка»</w:t>
      </w:r>
    </w:p>
    <w:tbl>
      <w:tblPr>
        <w:tblW w:w="8846" w:type="dxa"/>
        <w:tblLook w:val="0000"/>
      </w:tblPr>
      <w:tblGrid>
        <w:gridCol w:w="5235"/>
        <w:gridCol w:w="3611"/>
      </w:tblGrid>
      <w:tr w:rsidR="00E71BDC" w:rsidRPr="001D455A" w:rsidTr="00534E37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Default="00E71BD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Педагогическим советом МБОУ «Школа №79»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29.08.2025 № 1)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Default="00E71BD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Директор МБОУ «Школа №79»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Игнатьев И.А.</w:t>
            </w:r>
            <w:r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 № 340 от 29.08.2025</w:t>
            </w:r>
          </w:p>
        </w:tc>
      </w:tr>
    </w:tbl>
    <w:p w:rsidR="00E71BDC" w:rsidRPr="00534E37" w:rsidRDefault="00E71BDC">
      <w:pPr>
        <w:jc w:val="center"/>
        <w:rPr>
          <w:color w:val="000000"/>
          <w:sz w:val="24"/>
          <w:szCs w:val="24"/>
          <w:lang w:val="ru-RU"/>
        </w:rPr>
      </w:pPr>
    </w:p>
    <w:p w:rsidR="00E71BDC" w:rsidRPr="00534E37" w:rsidRDefault="00E71BDC">
      <w:pPr>
        <w:jc w:val="center"/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b/>
          <w:bCs/>
          <w:color w:val="000000"/>
          <w:sz w:val="24"/>
          <w:szCs w:val="24"/>
        </w:rPr>
        <w:t> </w:t>
      </w:r>
      <w:r w:rsidRPr="00534E37">
        <w:rPr>
          <w:b/>
          <w:bCs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E71BDC" w:rsidRPr="00534E37" w:rsidRDefault="00E71BDC">
      <w:pPr>
        <w:jc w:val="center"/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1.1. Положение 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психолого-педагогическом консилиуме (далее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— Положение) разработано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основании распоряжения Минпросвещения от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09.09.2019 № Р-93 «Об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утверждении примерного Положения 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психолого-педагогическом консилиуме образовательной организации», Федерального закона от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29.12.2012 №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273-ФЗ «Об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образовании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Российской Федерации».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1.2. Психолого-педагогический консилиум (далее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— ППк) является одной из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форм взаимодействия руководящих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педагогических работников МБОУ Центр образования №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(далее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— организация) с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целью создания оптимальных условий обучения, развития, социализации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адаптации обучающихся посредством психолого-педагогического сопровождения.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1.3. Задачами ППк являются: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1.3.1. Выявление трудностей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освоении образовательных программ, особенностей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развитии, социальной адаптации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поведении обучающихся для последующего принятия решений об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организации психолого-педагогического сопровождения.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1.3.2. Разработка рекомендаций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1.3.3. Консультирование участников образовательных отношений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вопросам актуального психофизического состояния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возможностей обучающихся; содержания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оказания им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психолого-педагогической помощи, создания специальных условий получения образования.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1.3.4. Контроль за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выполнением рекомендаций ППк.</w:t>
      </w:r>
    </w:p>
    <w:p w:rsidR="00E71BDC" w:rsidRPr="00534E37" w:rsidRDefault="00E71BDC">
      <w:pPr>
        <w:jc w:val="center"/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2. Организация деятельности ППк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2.1. ППк создается приказом руководителя организации.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2.2. Общее руководство деятельностью ППк возлагается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руководителя организации.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2.3.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состав ППк входят: председатель ППк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— заместитель руководителя организации, педагог-психолог, учитель-логопед, учитель-дефектолог, социальный педагог.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Заместитель председателя ППк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секретарь ППк определяются из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числа членов ППк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заседании ППк.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2.4. Заседания ППк проводятся под руководством председателя ППк или лица, исполняющего его обязанности.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2.5. Ход заседания фиксируется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протоколе (приложение №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1).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Протокол ППк оформляется не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позднее пяти рабочих дней после проведения заседания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подписывается всеми участниками заседания ППк.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2.6. Секретарь ППк заносит информацию 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заседаниях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Журнал учета заседаний ППк.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2.7. Коллегиальное решение ППк, содержащее обобщенную характеристику обучающегося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рекомендации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организации психолого-педагогического сопровождения, фиксируется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заключении (приложение №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2). Заключение подписывается всеми членами ППк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день проведения заседания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содержит коллегиальный вывод с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Коллегиальное заключение ППк доводится до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сведения родителей (законных представителей)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день проведения заседания.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случае несогласия родителей (законных представителей) обучающегося с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коллегиальным заключением ППк они выражают свое мнение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письменной форме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соответствующем разделе заключения ППк, 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образовательный процесс осуществляется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ранее определенному образовательному маршруту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соответствующим федеральным государственным образовательным стандартом.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Коллегиальное заключение ППк доводится до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сведения педагогических работников, работающих с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обследованным обучающимся,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специалистов, участвующих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его психолого-педагогическом сопровождении, не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позднее трех рабочих дней после проведения заседания.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2.8. Секретарь ППк регистрирует коллегиальное заключение ППк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Журнале регистрации коллегиальных заключений психолого-педагогического консилиума.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2.9. При направлении обучающегося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психолого-медико-педагогическую комиссию (далее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— ПМПК) оформляется Представление ППк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обучающегося по форме из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приказа Минпросвещения России от 01.11.2024 № 763.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Представление ППк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ПМПК выдается родителям (законным представителям) под личную подпись.</w:t>
      </w:r>
    </w:p>
    <w:p w:rsidR="00E71BDC" w:rsidRPr="00534E37" w:rsidRDefault="00E71BDC">
      <w:pPr>
        <w:jc w:val="center"/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3. Режим деятельности ППк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3.1. Периодичность проведения заседаний ППк определяется запросом организации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обследование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организацию комплексного сопровождения обучающихся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отражается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графике проведения заседаний.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3.2. Заседания ППк подразделяются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плановые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внеплановые.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3.2.1. Плановые заседания ППк проводятся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графиком проведения, но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не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реже одного раза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полугодие для оценки динамики обучения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коррекции для внесения (при необходимости) изменений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дополнений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рекомендации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3.2.2. Внеплановые заседания ППк проводятся при зачислении нового обучающегося, нуждающегося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психолого-педагогическом сопровождении; при отрицательной (положительной) динамике обучения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развития обучающегося; при возникновении новых обстоятельств, влияющих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обучение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развитие обучающегося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запросами родителей (законных представителей) обучающегося, педагогических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руководящих работников организации; с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целью решения конфликтных ситуаций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других случаях.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3.3. 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адаптации обучающегося.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основании полученных данных разрабатываются рекомендации для участников</w:t>
      </w:r>
      <w:r w:rsidRPr="00534E37">
        <w:rPr>
          <w:lang w:val="ru-RU"/>
        </w:rPr>
        <w:br/>
      </w:r>
      <w:r w:rsidRPr="00534E37">
        <w:rPr>
          <w:color w:val="000000"/>
          <w:sz w:val="24"/>
          <w:szCs w:val="24"/>
          <w:lang w:val="ru-RU"/>
        </w:rPr>
        <w:t>образовательных отношений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3.4. Специалисты, включенные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состав ППк, выполняют работу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рамках основного рабочего времени, составляя индивидуальный план работы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планом заседаний ППк, 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также запросами участников образовательных отношений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обследование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организацию комплексного сопровождения обучающихся.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3.5. Специалистам ППк за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:rsidR="00E71BDC" w:rsidRPr="00534E37" w:rsidRDefault="00E71BDC">
      <w:pPr>
        <w:jc w:val="center"/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4. Проведение обследования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4.1. Процедура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продолжительность обследования ППк определяются исходя из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задач обследования, 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также возрастных, психофизических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иных индивидуальных особенностей обследуемого обучающегося.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4.2. Обследование обучающегося специалистами ППк осуществляется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инициативе родителей (законных представителей) или сотрудников организации с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письменного согласия родителей (законных представителей) (приложение №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3).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4.3. Секретарь ППк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согласованию с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председателем ППк заблаговременно информирует членов ППк 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предстоящем заседании ППк, организует подготовку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проведение заседания ППк.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4.4.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период подготовки к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ППк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ППк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выходит с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инициативой повторных обсуждений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ППк (при необходимости).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4.5.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данным обследования каждым специалистом составляется заключение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разрабатываются рекомендации.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заседании ППк обсуждаются результаты обследования ребенка каждым специалистом, составляется коллегиальное заключение ППк.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4.6. Родители (законные представители) имеют право принимать участие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обсуждении результатов освоения содержания образовательной программы, комплексного обследования специалистами ППк, степени социализации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адаптации обучающегося.</w:t>
      </w:r>
    </w:p>
    <w:p w:rsidR="00E71BDC" w:rsidRPr="00534E37" w:rsidRDefault="00E71BDC">
      <w:pPr>
        <w:jc w:val="center"/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5. Содержание рекомендаций ППк по</w:t>
      </w:r>
      <w:r>
        <w:rPr>
          <w:b/>
          <w:bCs/>
          <w:color w:val="000000"/>
          <w:sz w:val="24"/>
          <w:szCs w:val="24"/>
        </w:rPr>
        <w:t> </w:t>
      </w:r>
      <w:r w:rsidRPr="00534E37">
        <w:rPr>
          <w:b/>
          <w:bCs/>
          <w:color w:val="000000"/>
          <w:sz w:val="24"/>
          <w:szCs w:val="24"/>
          <w:lang w:val="ru-RU"/>
        </w:rPr>
        <w:t>организации психолого-педагогического</w:t>
      </w:r>
      <w:r w:rsidRPr="00534E37">
        <w:rPr>
          <w:lang w:val="ru-RU"/>
        </w:rPr>
        <w:br/>
      </w:r>
      <w:r w:rsidRPr="00534E37">
        <w:rPr>
          <w:b/>
          <w:bCs/>
          <w:color w:val="000000"/>
          <w:sz w:val="24"/>
          <w:szCs w:val="24"/>
          <w:lang w:val="ru-RU"/>
        </w:rPr>
        <w:t>сопровождения обучающихся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5.1. Рекомендации ППк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с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ограниченными возможностями здоровья конкретизируют, дополняют рекомендации ПМПК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могут включать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том числе:</w:t>
      </w:r>
    </w:p>
    <w:p w:rsidR="00E71BDC" w:rsidRPr="00534E37" w:rsidRDefault="00E71BDC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разработку адаптированной основной общеобразовательной программы;</w:t>
      </w:r>
    </w:p>
    <w:p w:rsidR="00E71BDC" w:rsidRPr="00534E37" w:rsidRDefault="00E71BDC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E71BDC" w:rsidRPr="00534E37" w:rsidRDefault="00E71BDC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адаптацию учебных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E71BDC" w:rsidRPr="00534E37" w:rsidRDefault="00E71BDC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предоставление услуг тьютора, ассистента (помощника), оказывающего обучающемуся необходимую техническую помощь, услуг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сурдопереводу, тифлопереводу, тифлосурдопереводу (индивидуально или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группу обучающихся),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том числе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период адаптации обучающегося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организации/учебную четверть, полугодие, учебный год/на постоянной основе;</w:t>
      </w:r>
    </w:p>
    <w:p w:rsidR="00E71BDC" w:rsidRPr="00534E37" w:rsidRDefault="00E71BDC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рамках компетенции организации.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5.2. Рекомендации ППк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основании медицинского заключения могут включать условия обучения, воспитания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развития, требующие организации обучения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индивидуальному учебному плану, учебному расписанию, медицинского сопровождения,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том числе:</w:t>
      </w:r>
    </w:p>
    <w:p w:rsidR="00E71BDC" w:rsidRDefault="00E71BDC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дополнительный выходной день;</w:t>
      </w:r>
    </w:p>
    <w:p w:rsidR="00E71BDC" w:rsidRPr="00534E37" w:rsidRDefault="00E71BDC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организацию дополнительной двигательной нагрузки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течение учебного дня/снижение двигательной нагрузки;</w:t>
      </w:r>
    </w:p>
    <w:p w:rsidR="00E71BDC" w:rsidRPr="00534E37" w:rsidRDefault="00E71BDC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:rsidR="00E71BDC" w:rsidRPr="00534E37" w:rsidRDefault="00E71BDC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снижение объема задаваемой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дом работы;</w:t>
      </w:r>
    </w:p>
    <w:p w:rsidR="00E71BDC" w:rsidRPr="00534E37" w:rsidRDefault="00E71BDC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предоставление услуг ассистента (помощника), оказывающего обучающимся необходимую техническую помощь;</w:t>
      </w:r>
    </w:p>
    <w:p w:rsidR="00E71BDC" w:rsidRPr="00534E37" w:rsidRDefault="00E71BDC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рамках компетенции организации.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5.3. Рекомендации ППк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обучающегося, испытывающего трудности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освоении основных общеобразовательных программ, развитии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социальной адаптации, могут включать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том числе:</w:t>
      </w:r>
    </w:p>
    <w:p w:rsidR="00E71BDC" w:rsidRPr="00534E37" w:rsidRDefault="00E71BDC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проведение групповых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и (или) индивидуальных коррекционно-развивающих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компенсирующих занятий с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обучающимся;</w:t>
      </w:r>
    </w:p>
    <w:p w:rsidR="00E71BDC" w:rsidRPr="00534E37" w:rsidRDefault="00E71BDC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E71BDC" w:rsidRPr="00534E37" w:rsidRDefault="00E71BDC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адаптацию учебных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E71BDC" w:rsidRPr="00534E37" w:rsidRDefault="00E71BDC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профилактику асоциального (девиантного) поведения обучающегося;</w:t>
      </w:r>
    </w:p>
    <w:p w:rsidR="00E71BDC" w:rsidRPr="00534E37" w:rsidRDefault="00E71BDC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рамках компетенции организации.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5.4. Рекомендации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 реализуются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основании письменного согласия родителей (законных представителей).</w:t>
      </w: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Pr="00534E37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Pr="00534E37" w:rsidRDefault="00E71BDC">
      <w:pPr>
        <w:jc w:val="right"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Приложение №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1</w:t>
      </w:r>
      <w:r w:rsidRPr="00534E37">
        <w:rPr>
          <w:lang w:val="ru-RU"/>
        </w:rPr>
        <w:br/>
      </w:r>
      <w:r w:rsidRPr="00534E37">
        <w:rPr>
          <w:color w:val="000000"/>
          <w:sz w:val="24"/>
          <w:szCs w:val="24"/>
          <w:lang w:val="ru-RU"/>
        </w:rPr>
        <w:t>к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Положению 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E71BDC" w:rsidRPr="00534E37" w:rsidRDefault="00E71BDC">
      <w:pPr>
        <w:jc w:val="right"/>
        <w:rPr>
          <w:color w:val="000000"/>
          <w:sz w:val="24"/>
          <w:szCs w:val="24"/>
          <w:lang w:val="ru-RU"/>
        </w:rPr>
      </w:pPr>
    </w:p>
    <w:p w:rsidR="00E71BDC" w:rsidRDefault="00E71BDC" w:rsidP="00534E37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города Ростова-на-Дону «Школа № 79 имени  440-го гаубичного артиллерийского полка»</w:t>
      </w:r>
    </w:p>
    <w:p w:rsidR="00E71BDC" w:rsidRPr="00534E37" w:rsidRDefault="00E71BDC">
      <w:pPr>
        <w:jc w:val="center"/>
        <w:rPr>
          <w:color w:val="000000"/>
          <w:sz w:val="24"/>
          <w:szCs w:val="24"/>
          <w:lang w:val="ru-RU"/>
        </w:rPr>
      </w:pPr>
      <w:r w:rsidRPr="00534E37">
        <w:rPr>
          <w:lang w:val="ru-RU"/>
        </w:rPr>
        <w:br/>
      </w:r>
      <w:r w:rsidRPr="00534E37">
        <w:rPr>
          <w:color w:val="000000"/>
          <w:sz w:val="24"/>
          <w:szCs w:val="24"/>
          <w:lang w:val="ru-RU"/>
        </w:rPr>
        <w:t>«</w:t>
      </w:r>
      <w:r w:rsidRPr="00534E37">
        <w:rPr>
          <w:b/>
          <w:bCs/>
          <w:color w:val="000000"/>
          <w:sz w:val="24"/>
          <w:szCs w:val="24"/>
          <w:lang w:val="ru-RU"/>
        </w:rPr>
        <w:t>Протокол</w:t>
      </w:r>
      <w:r w:rsidRPr="00534E37">
        <w:rPr>
          <w:lang w:val="ru-RU"/>
        </w:rPr>
        <w:br/>
      </w:r>
      <w:r w:rsidRPr="00534E37">
        <w:rPr>
          <w:b/>
          <w:bCs/>
          <w:color w:val="000000"/>
          <w:sz w:val="24"/>
          <w:szCs w:val="24"/>
          <w:lang w:val="ru-RU"/>
        </w:rPr>
        <w:t>заседания психолого-педагогического консилиума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47"/>
        <w:gridCol w:w="4289"/>
      </w:tblGrid>
      <w:tr w:rsidR="00E71BDC" w:rsidRPr="00FE5A06">
        <w:tc>
          <w:tcPr>
            <w:tcW w:w="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534E37" w:rsidRDefault="00E71BD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534E37" w:rsidRDefault="00E71BDC">
            <w:pPr>
              <w:rPr>
                <w:lang w:val="ru-RU"/>
              </w:rPr>
            </w:pPr>
            <w:r w:rsidRPr="00FE5A06">
              <w:rPr>
                <w:color w:val="000000"/>
                <w:sz w:val="24"/>
                <w:szCs w:val="24"/>
              </w:rPr>
              <w:t>№ </w:t>
            </w:r>
          </w:p>
        </w:tc>
      </w:tr>
      <w:tr w:rsidR="00E71BDC" w:rsidRPr="00FE5A06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534E37" w:rsidRDefault="00E71BDC">
            <w:pPr>
              <w:rPr>
                <w:lang w:val="ru-RU"/>
              </w:rPr>
            </w:pPr>
          </w:p>
        </w:tc>
      </w:tr>
    </w:tbl>
    <w:p w:rsidR="00E71BDC" w:rsidRDefault="00E71BDC">
      <w:pPr>
        <w:jc w:val="center"/>
        <w:rPr>
          <w:color w:val="000000"/>
          <w:sz w:val="24"/>
          <w:szCs w:val="24"/>
        </w:rPr>
      </w:pP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Председатель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— заместитель директора по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 xml:space="preserve">УВР 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Секретарь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— социальный педагог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Присутствовали:</w:t>
      </w:r>
      <w:r w:rsidRPr="00534E37">
        <w:rPr>
          <w:color w:val="000000"/>
          <w:sz w:val="24"/>
          <w:szCs w:val="24"/>
          <w:lang w:val="ru-RU"/>
        </w:rPr>
        <w:t xml:space="preserve"> члены ППк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Педагог-психолог 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Учитель-логопед 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Учитель-дефектолог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Учитель</w:t>
      </w:r>
      <w:r>
        <w:rPr>
          <w:color w:val="000000"/>
          <w:sz w:val="24"/>
          <w:szCs w:val="24"/>
          <w:lang w:val="ru-RU"/>
        </w:rPr>
        <w:t xml:space="preserve"> начальных классов </w:t>
      </w:r>
    </w:p>
    <w:p w:rsidR="00E71BDC" w:rsidRDefault="00E71BD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Родитель ., 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обучающийся 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 xml:space="preserve">Отсутствовали: </w:t>
      </w:r>
      <w:r w:rsidRPr="00534E37">
        <w:rPr>
          <w:color w:val="000000"/>
          <w:sz w:val="24"/>
          <w:szCs w:val="24"/>
          <w:lang w:val="ru-RU"/>
        </w:rPr>
        <w:t>0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человек.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</w:p>
    <w:p w:rsidR="00E71BDC" w:rsidRPr="00534E37" w:rsidRDefault="00E71BDC">
      <w:pPr>
        <w:jc w:val="center"/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ПОВЕСТКА ДНЯ: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1. Рассмотрение документов на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 xml:space="preserve"> обучающегося, нуждающегося в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психолого-</w:t>
      </w:r>
      <w:r w:rsidRPr="00534E37">
        <w:rPr>
          <w:lang w:val="ru-RU"/>
        </w:rPr>
        <w:br/>
      </w:r>
      <w:r w:rsidRPr="00534E37">
        <w:rPr>
          <w:color w:val="000000"/>
          <w:sz w:val="24"/>
          <w:szCs w:val="24"/>
          <w:lang w:val="ru-RU"/>
        </w:rPr>
        <w:t>педагогическом сопровождении.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2. Обследование нового обучающегося.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3. Составление коллегиального заключения.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СЛУШАЛИ: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_____________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— представила информацию об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обучающемся ____________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ВЫСТУПИЛИ: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существу доклада замечаний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вопросов не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поступило.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РЕШИЛИ:</w:t>
      </w:r>
    </w:p>
    <w:p w:rsidR="00E71BDC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 xml:space="preserve">Провести обследование обучающегося </w:t>
      </w:r>
      <w:r>
        <w:rPr>
          <w:color w:val="000000"/>
          <w:sz w:val="24"/>
          <w:szCs w:val="24"/>
          <w:lang w:val="ru-RU"/>
        </w:rPr>
        <w:t>_____________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2. СЛУШАЛИ: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___________</w:t>
      </w:r>
      <w:r w:rsidRPr="00534E37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изложила условия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процедуру обследования.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ВЫСТУПИЛИ: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существу доклада замечаний и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вопросов не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поступило.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РЕШИЛИ:</w:t>
      </w:r>
    </w:p>
    <w:p w:rsidR="00E71BDC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составили индивидуальные</w:t>
      </w:r>
      <w:r w:rsidRPr="00534E37">
        <w:rPr>
          <w:lang w:val="ru-RU"/>
        </w:rPr>
        <w:br/>
      </w:r>
      <w:r w:rsidRPr="00534E37">
        <w:rPr>
          <w:color w:val="000000"/>
          <w:sz w:val="24"/>
          <w:szCs w:val="24"/>
          <w:lang w:val="ru-RU"/>
        </w:rPr>
        <w:t>заключения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 xml:space="preserve">итогам обследования </w:t>
      </w:r>
      <w:r>
        <w:rPr>
          <w:color w:val="000000"/>
          <w:sz w:val="24"/>
          <w:szCs w:val="24"/>
          <w:lang w:val="ru-RU"/>
        </w:rPr>
        <w:t>___________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3. СЛУШАЛИ: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______________</w:t>
      </w:r>
      <w:r w:rsidRPr="00534E37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подвела итоги обследования, предложила обобщенные рекомендации.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ВЫСТУПИЛИ: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_______________</w:t>
      </w:r>
      <w:r w:rsidRPr="00534E37">
        <w:rPr>
          <w:color w:val="000000"/>
          <w:sz w:val="24"/>
          <w:szCs w:val="24"/>
          <w:lang w:val="ru-RU"/>
        </w:rPr>
        <w:t>—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высказала замечания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рекомендациям по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вопро</w:t>
      </w:r>
      <w:r>
        <w:rPr>
          <w:color w:val="000000"/>
          <w:sz w:val="24"/>
          <w:szCs w:val="24"/>
          <w:lang w:val="ru-RU"/>
        </w:rPr>
        <w:t xml:space="preserve">су условий обучения _____________ </w:t>
      </w:r>
      <w:r w:rsidRPr="00534E37">
        <w:rPr>
          <w:color w:val="000000"/>
          <w:sz w:val="24"/>
          <w:szCs w:val="24"/>
          <w:lang w:val="ru-RU"/>
        </w:rPr>
        <w:t>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РЕШИЛИ: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Оформить коллегиал</w:t>
      </w:r>
      <w:r>
        <w:rPr>
          <w:color w:val="000000"/>
          <w:sz w:val="24"/>
          <w:szCs w:val="24"/>
          <w:lang w:val="ru-RU"/>
        </w:rPr>
        <w:t>ьное заключение для ______________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Приложения: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1) характеристики ______________</w:t>
      </w:r>
      <w:r w:rsidRPr="00534E37">
        <w:rPr>
          <w:color w:val="000000"/>
          <w:sz w:val="24"/>
          <w:szCs w:val="24"/>
          <w:lang w:val="ru-RU"/>
        </w:rPr>
        <w:t>.;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2) ко</w:t>
      </w:r>
      <w:r>
        <w:rPr>
          <w:color w:val="000000"/>
          <w:sz w:val="24"/>
          <w:szCs w:val="24"/>
          <w:lang w:val="ru-RU"/>
        </w:rPr>
        <w:t>пии рабочих тетрадей _______________</w:t>
      </w:r>
      <w:r w:rsidRPr="00534E37">
        <w:rPr>
          <w:color w:val="000000"/>
          <w:sz w:val="24"/>
          <w:szCs w:val="24"/>
          <w:lang w:val="ru-RU"/>
        </w:rPr>
        <w:t>.</w:t>
      </w:r>
    </w:p>
    <w:tbl>
      <w:tblPr>
        <w:tblW w:w="196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63"/>
      </w:tblGrid>
      <w:tr w:rsidR="00E71BDC" w:rsidRPr="00FE5A06" w:rsidTr="00534E37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Председатель</w:t>
            </w:r>
          </w:p>
        </w:tc>
      </w:tr>
      <w:tr w:rsidR="00E71BDC" w:rsidRPr="00FE5A06" w:rsidTr="00534E37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Члены ППк</w:t>
            </w:r>
          </w:p>
        </w:tc>
      </w:tr>
      <w:tr w:rsidR="00E71BDC" w:rsidRPr="00FE5A06" w:rsidTr="00534E37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E71BDC" w:rsidRPr="00FE5A06" w:rsidTr="00534E37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E71BDC" w:rsidRPr="00FE5A06" w:rsidTr="00534E37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E71BDC" w:rsidRDefault="00E71BDC">
      <w:pPr>
        <w:jc w:val="center"/>
        <w:rPr>
          <w:color w:val="000000"/>
          <w:sz w:val="24"/>
          <w:szCs w:val="24"/>
        </w:rPr>
      </w:pPr>
    </w:p>
    <w:p w:rsidR="00E71BDC" w:rsidRPr="00534E37" w:rsidRDefault="00E71BDC">
      <w:pPr>
        <w:jc w:val="right"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Приложение №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2</w:t>
      </w:r>
      <w:r w:rsidRPr="00534E37">
        <w:rPr>
          <w:lang w:val="ru-RU"/>
        </w:rPr>
        <w:br/>
      </w:r>
      <w:r w:rsidRPr="00534E37">
        <w:rPr>
          <w:color w:val="000000"/>
          <w:sz w:val="24"/>
          <w:szCs w:val="24"/>
          <w:lang w:val="ru-RU"/>
        </w:rPr>
        <w:t>к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Положению 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E71BDC" w:rsidRPr="00534E37" w:rsidRDefault="00E71BDC">
      <w:pPr>
        <w:jc w:val="center"/>
        <w:rPr>
          <w:color w:val="000000"/>
          <w:sz w:val="24"/>
          <w:szCs w:val="24"/>
          <w:lang w:val="ru-RU"/>
        </w:rPr>
      </w:pPr>
    </w:p>
    <w:p w:rsidR="00E71BDC" w:rsidRDefault="00E71BDC" w:rsidP="00534E37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города Ростова-на-Дону «Школа № 79 имени  440-го гаубичного артиллерийского полка»</w:t>
      </w:r>
    </w:p>
    <w:p w:rsidR="00E71BDC" w:rsidRPr="00534E37" w:rsidRDefault="00E71BDC">
      <w:pPr>
        <w:jc w:val="center"/>
        <w:rPr>
          <w:color w:val="000000"/>
          <w:sz w:val="24"/>
          <w:szCs w:val="24"/>
          <w:lang w:val="ru-RU"/>
        </w:rPr>
      </w:pPr>
    </w:p>
    <w:p w:rsidR="00E71BDC" w:rsidRPr="00534E37" w:rsidRDefault="00E71BDC">
      <w:pPr>
        <w:jc w:val="center"/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Коллегиальное заключение психолого-педагогического консилиума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16"/>
        <w:gridCol w:w="4461"/>
      </w:tblGrid>
      <w:tr w:rsidR="00E71BDC" w:rsidRPr="00FE5A0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534E37" w:rsidRDefault="00E71BD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№ 1</w:t>
            </w:r>
          </w:p>
        </w:tc>
      </w:tr>
    </w:tbl>
    <w:p w:rsidR="00E71BDC" w:rsidRDefault="00E71BDC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Общие сведения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42"/>
        <w:gridCol w:w="423"/>
      </w:tblGrid>
      <w:tr w:rsidR="00E71BDC" w:rsidRPr="00FE5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Ф. И. О.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/>
        </w:tc>
      </w:tr>
      <w:tr w:rsidR="00E71BDC" w:rsidRPr="00FE5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/>
        </w:tc>
      </w:tr>
      <w:tr w:rsidR="00E71BDC" w:rsidRPr="00FE5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Класс / группа: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/>
        </w:tc>
      </w:tr>
      <w:tr w:rsidR="00E71BDC" w:rsidRPr="00FE5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/>
        </w:tc>
      </w:tr>
      <w:tr w:rsidR="00E71BDC" w:rsidRPr="00534E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Причина направления на ППк: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534E37" w:rsidRDefault="00E71BDC">
            <w:pPr>
              <w:rPr>
                <w:lang w:val="ru-RU"/>
              </w:rPr>
            </w:pPr>
          </w:p>
        </w:tc>
      </w:tr>
    </w:tbl>
    <w:p w:rsidR="00E71BDC" w:rsidRDefault="00E71BDC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Коллегиальное заключение ППк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665"/>
      </w:tblGrid>
      <w:tr w:rsidR="00E71BDC" w:rsidRPr="00FE5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&lt;... &gt;</w:t>
            </w:r>
          </w:p>
        </w:tc>
      </w:tr>
      <w:tr w:rsidR="00E71BDC" w:rsidRPr="00FE5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b/>
                <w:bCs/>
                <w:color w:val="000000"/>
                <w:sz w:val="24"/>
                <w:szCs w:val="24"/>
              </w:rPr>
              <w:t>Рекомендации педагогам</w:t>
            </w:r>
          </w:p>
        </w:tc>
      </w:tr>
      <w:tr w:rsidR="00E71BDC" w:rsidRPr="00FE5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&lt;...&gt;</w:t>
            </w:r>
          </w:p>
        </w:tc>
      </w:tr>
      <w:tr w:rsidR="00E71BDC" w:rsidRPr="00FE5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b/>
                <w:bCs/>
                <w:color w:val="000000"/>
                <w:sz w:val="24"/>
                <w:szCs w:val="24"/>
              </w:rPr>
              <w:t>Рекомендации родителям</w:t>
            </w:r>
          </w:p>
        </w:tc>
      </w:tr>
      <w:tr w:rsidR="00E71BDC" w:rsidRPr="00FE5A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&lt;... &gt;</w:t>
            </w:r>
          </w:p>
        </w:tc>
      </w:tr>
    </w:tbl>
    <w:p w:rsidR="00E71BDC" w:rsidRDefault="00E71BD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Приложение:</w:t>
      </w:r>
    </w:p>
    <w:p w:rsidR="00E71BDC" w:rsidRDefault="00E71BD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план коррекционно-развивающей работы;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2) индивидуальный учебный план для обучающегося.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</w:p>
    <w:tbl>
      <w:tblPr>
        <w:tblW w:w="225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53"/>
      </w:tblGrid>
      <w:tr w:rsidR="00E71BDC" w:rsidRPr="00FE5A06" w:rsidTr="0089195E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Председатель</w:t>
            </w:r>
          </w:p>
        </w:tc>
      </w:tr>
      <w:tr w:rsidR="00E71BDC" w:rsidRPr="00FE5A06" w:rsidTr="0089195E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Члены ППк</w:t>
            </w:r>
          </w:p>
        </w:tc>
      </w:tr>
      <w:tr w:rsidR="00E71BDC" w:rsidRPr="00FE5A06" w:rsidTr="0089195E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E71BDC" w:rsidRPr="00FE5A06" w:rsidTr="0089195E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E71BDC" w:rsidRPr="00FE5A06" w:rsidTr="0089195E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E71BDC" w:rsidRDefault="00E71BDC">
      <w:pPr>
        <w:jc w:val="center"/>
        <w:rPr>
          <w:color w:val="000000"/>
          <w:sz w:val="24"/>
          <w:szCs w:val="24"/>
        </w:rPr>
      </w:pP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396"/>
        <w:gridCol w:w="1831"/>
        <w:gridCol w:w="259"/>
        <w:gridCol w:w="1831"/>
        <w:gridCol w:w="258"/>
      </w:tblGrid>
      <w:tr w:rsidR="00E71BDC" w:rsidRPr="00FE5A0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С решением ознакомлен(а)</w:t>
            </w:r>
          </w:p>
        </w:tc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BDC" w:rsidRPr="00FE5A06" w:rsidRDefault="00E71BDC"/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BDC" w:rsidRPr="00FE5A06" w:rsidRDefault="00E71BDC"/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BDC" w:rsidRPr="00FE5A06" w:rsidRDefault="00E71BDC"/>
        </w:tc>
      </w:tr>
      <w:tr w:rsidR="00E71BDC" w:rsidRPr="00FE5A0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FE5A06" w:rsidRDefault="00E71BDC">
            <w:pPr>
              <w:rPr>
                <w:color w:val="000000"/>
                <w:sz w:val="24"/>
                <w:szCs w:val="24"/>
              </w:rPr>
            </w:pPr>
            <w:r w:rsidRPr="00FE5A06">
              <w:rPr>
                <w:color w:val="000000"/>
                <w:sz w:val="24"/>
                <w:szCs w:val="24"/>
              </w:rPr>
              <w:t>С решением согласен(на)</w:t>
            </w:r>
          </w:p>
        </w:tc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BDC" w:rsidRPr="00FE5A06" w:rsidRDefault="00E71B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BDC" w:rsidRPr="00FE5A06" w:rsidRDefault="00E71BD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BDC" w:rsidRPr="00FE5A06" w:rsidRDefault="00E71BDC">
            <w:pPr>
              <w:rPr>
                <w:color w:val="000000"/>
                <w:sz w:val="24"/>
                <w:szCs w:val="24"/>
              </w:rPr>
            </w:pPr>
          </w:p>
        </w:tc>
      </w:tr>
      <w:tr w:rsidR="00E71BDC" w:rsidRPr="001D455A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534E37" w:rsidRDefault="00E71BDC">
            <w:pPr>
              <w:rPr>
                <w:lang w:val="ru-RU"/>
              </w:rPr>
            </w:pPr>
            <w:r w:rsidRPr="00534E37">
              <w:rPr>
                <w:color w:val="000000"/>
                <w:sz w:val="24"/>
                <w:szCs w:val="24"/>
                <w:lang w:val="ru-RU"/>
              </w:rPr>
              <w:t>С</w:t>
            </w:r>
            <w:r w:rsidRPr="00FE5A06">
              <w:rPr>
                <w:color w:val="000000"/>
                <w:sz w:val="24"/>
                <w:szCs w:val="24"/>
              </w:rPr>
              <w:t> </w:t>
            </w:r>
            <w:r w:rsidRPr="00534E37">
              <w:rPr>
                <w:color w:val="000000"/>
                <w:sz w:val="24"/>
                <w:szCs w:val="24"/>
                <w:lang w:val="ru-RU"/>
              </w:rPr>
              <w:t>решением согласен(на) частично, не</w:t>
            </w:r>
            <w:r w:rsidRPr="00FE5A06">
              <w:rPr>
                <w:color w:val="000000"/>
                <w:sz w:val="24"/>
                <w:szCs w:val="24"/>
              </w:rPr>
              <w:t> </w:t>
            </w:r>
            <w:r w:rsidRPr="00534E37">
              <w:rPr>
                <w:color w:val="000000"/>
                <w:sz w:val="24"/>
                <w:szCs w:val="24"/>
                <w:lang w:val="ru-RU"/>
              </w:rPr>
              <w:t>согласен(на) с</w:t>
            </w:r>
            <w:r w:rsidRPr="00FE5A06">
              <w:rPr>
                <w:color w:val="000000"/>
                <w:sz w:val="24"/>
                <w:szCs w:val="24"/>
              </w:rPr>
              <w:t> </w:t>
            </w:r>
            <w:r w:rsidRPr="00534E37">
              <w:rPr>
                <w:color w:val="000000"/>
                <w:sz w:val="24"/>
                <w:szCs w:val="24"/>
                <w:lang w:val="ru-RU"/>
              </w:rPr>
              <w:t>пунктами ________________</w:t>
            </w:r>
          </w:p>
        </w:tc>
      </w:tr>
      <w:tr w:rsidR="00E71BDC" w:rsidRPr="00FE5A0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BDC" w:rsidRPr="00534E37" w:rsidRDefault="00E71BDC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BDC" w:rsidRPr="001D455A" w:rsidRDefault="00E71BDC">
            <w:pPr>
              <w:rPr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BDC" w:rsidRPr="00FE5A06" w:rsidRDefault="00E71BDC">
            <w:r w:rsidRPr="00FE5A06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1BDC" w:rsidRPr="00FE5A06" w:rsidRDefault="00E71BDC"/>
        </w:tc>
      </w:tr>
    </w:tbl>
    <w:p w:rsidR="00E71BDC" w:rsidRDefault="00E71BDC">
      <w:pPr>
        <w:rPr>
          <w:color w:val="000000"/>
          <w:sz w:val="24"/>
          <w:szCs w:val="24"/>
        </w:rPr>
      </w:pPr>
    </w:p>
    <w:p w:rsidR="00E71BDC" w:rsidRPr="00534E37" w:rsidRDefault="00E71BDC">
      <w:pPr>
        <w:jc w:val="right"/>
        <w:rPr>
          <w:color w:val="000000"/>
          <w:sz w:val="24"/>
          <w:szCs w:val="24"/>
          <w:lang w:val="ru-RU"/>
        </w:rPr>
      </w:pPr>
      <w:r w:rsidRPr="00534E37">
        <w:rPr>
          <w:color w:val="000000"/>
          <w:sz w:val="24"/>
          <w:szCs w:val="24"/>
          <w:lang w:val="ru-RU"/>
        </w:rPr>
        <w:t>Приложение №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3</w:t>
      </w:r>
      <w:r w:rsidRPr="00534E37">
        <w:rPr>
          <w:lang w:val="ru-RU"/>
        </w:rPr>
        <w:br/>
      </w:r>
      <w:r w:rsidRPr="00534E37">
        <w:rPr>
          <w:color w:val="000000"/>
          <w:sz w:val="24"/>
          <w:szCs w:val="24"/>
          <w:lang w:val="ru-RU"/>
        </w:rPr>
        <w:t>к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Положению о</w:t>
      </w:r>
      <w:r>
        <w:rPr>
          <w:color w:val="000000"/>
          <w:sz w:val="24"/>
          <w:szCs w:val="24"/>
        </w:rPr>
        <w:t> </w:t>
      </w:r>
      <w:r w:rsidRPr="00534E37">
        <w:rPr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</w:p>
    <w:p w:rsidR="00E71BDC" w:rsidRPr="00534E37" w:rsidRDefault="00E71BDC">
      <w:pPr>
        <w:jc w:val="center"/>
        <w:rPr>
          <w:color w:val="000000"/>
          <w:sz w:val="24"/>
          <w:szCs w:val="24"/>
          <w:lang w:val="ru-RU"/>
        </w:rPr>
      </w:pPr>
      <w:r w:rsidRPr="00534E37">
        <w:rPr>
          <w:b/>
          <w:bCs/>
          <w:color w:val="000000"/>
          <w:sz w:val="24"/>
          <w:szCs w:val="24"/>
          <w:lang w:val="ru-RU"/>
        </w:rPr>
        <w:t>Согласие родителей (законных представителей) обучающегося на</w:t>
      </w:r>
      <w:r>
        <w:rPr>
          <w:b/>
          <w:bCs/>
          <w:color w:val="000000"/>
          <w:sz w:val="24"/>
          <w:szCs w:val="24"/>
        </w:rPr>
        <w:t> </w:t>
      </w:r>
      <w:r w:rsidRPr="00534E37">
        <w:rPr>
          <w:b/>
          <w:bCs/>
          <w:color w:val="000000"/>
          <w:sz w:val="24"/>
          <w:szCs w:val="24"/>
          <w:lang w:val="ru-RU"/>
        </w:rPr>
        <w:t>проведение психолого-педагогического обследования специалистами ППк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</w:p>
    <w:p w:rsidR="00E71BDC" w:rsidRPr="0089195E" w:rsidRDefault="00E71BDC">
      <w:pPr>
        <w:rPr>
          <w:i/>
          <w:color w:val="000000"/>
          <w:sz w:val="24"/>
          <w:szCs w:val="24"/>
          <w:lang w:val="ru-RU"/>
        </w:rPr>
      </w:pPr>
      <w:r w:rsidRPr="0089195E">
        <w:rPr>
          <w:i/>
          <w:color w:val="000000"/>
          <w:sz w:val="24"/>
          <w:szCs w:val="24"/>
          <w:lang w:val="ru-RU"/>
        </w:rPr>
        <w:t xml:space="preserve">Я, </w:t>
      </w:r>
      <w:r>
        <w:rPr>
          <w:i/>
          <w:color w:val="000000"/>
          <w:sz w:val="24"/>
          <w:szCs w:val="24"/>
          <w:lang w:val="ru-RU"/>
        </w:rPr>
        <w:t>_______________</w:t>
      </w:r>
      <w:r w:rsidRPr="0089195E">
        <w:rPr>
          <w:i/>
          <w:color w:val="000000"/>
          <w:sz w:val="24"/>
          <w:szCs w:val="24"/>
          <w:lang w:val="ru-RU"/>
        </w:rPr>
        <w:t xml:space="preserve">, паспорт </w:t>
      </w:r>
      <w:r>
        <w:rPr>
          <w:i/>
          <w:color w:val="000000"/>
          <w:sz w:val="24"/>
          <w:szCs w:val="24"/>
          <w:lang w:val="ru-RU"/>
        </w:rPr>
        <w:t>___________</w:t>
      </w:r>
      <w:r w:rsidRPr="0089195E">
        <w:rPr>
          <w:i/>
          <w:color w:val="000000"/>
          <w:sz w:val="24"/>
          <w:szCs w:val="24"/>
          <w:lang w:val="ru-RU"/>
        </w:rPr>
        <w:t>выдан</w:t>
      </w:r>
      <w:r>
        <w:rPr>
          <w:i/>
          <w:color w:val="000000"/>
          <w:sz w:val="24"/>
          <w:szCs w:val="24"/>
          <w:lang w:val="ru-RU"/>
        </w:rPr>
        <w:t>_______________________(когда, кем)</w:t>
      </w:r>
      <w:r w:rsidRPr="0089195E">
        <w:rPr>
          <w:i/>
          <w:color w:val="000000"/>
          <w:sz w:val="24"/>
          <w:szCs w:val="24"/>
          <w:lang w:val="ru-RU"/>
        </w:rPr>
        <w:t xml:space="preserve">, являясь родителем (законным представителем) </w:t>
      </w:r>
      <w:r>
        <w:rPr>
          <w:i/>
          <w:color w:val="000000"/>
          <w:sz w:val="24"/>
          <w:szCs w:val="24"/>
          <w:lang w:val="ru-RU"/>
        </w:rPr>
        <w:t>_______________________,</w:t>
      </w:r>
      <w:r w:rsidRPr="0089195E">
        <w:rPr>
          <w:i/>
          <w:color w:val="000000"/>
          <w:sz w:val="24"/>
          <w:szCs w:val="24"/>
        </w:rPr>
        <w:t> </w:t>
      </w:r>
      <w:r>
        <w:rPr>
          <w:i/>
          <w:color w:val="000000"/>
          <w:sz w:val="24"/>
          <w:szCs w:val="24"/>
          <w:lang w:val="ru-RU"/>
        </w:rPr>
        <w:t>______________________</w:t>
      </w:r>
      <w:r w:rsidRPr="0089195E">
        <w:rPr>
          <w:i/>
          <w:color w:val="000000"/>
          <w:sz w:val="24"/>
          <w:szCs w:val="24"/>
          <w:lang w:val="ru-RU"/>
        </w:rPr>
        <w:t xml:space="preserve"> года рождения, обучающегося в</w:t>
      </w:r>
      <w:r w:rsidRPr="0089195E">
        <w:rPr>
          <w:i/>
          <w:color w:val="000000"/>
          <w:sz w:val="24"/>
          <w:szCs w:val="24"/>
        </w:rPr>
        <w:t> </w:t>
      </w:r>
      <w:r>
        <w:rPr>
          <w:i/>
          <w:color w:val="000000"/>
          <w:sz w:val="24"/>
          <w:szCs w:val="24"/>
          <w:lang w:val="ru-RU"/>
        </w:rPr>
        <w:t>________</w:t>
      </w:r>
      <w:r w:rsidRPr="0089195E">
        <w:rPr>
          <w:i/>
          <w:color w:val="000000"/>
          <w:sz w:val="24"/>
          <w:szCs w:val="24"/>
          <w:lang w:val="ru-RU"/>
        </w:rPr>
        <w:t>классе, выражаю согласие на</w:t>
      </w:r>
      <w:r w:rsidRPr="0089195E">
        <w:rPr>
          <w:i/>
          <w:color w:val="000000"/>
          <w:sz w:val="24"/>
          <w:szCs w:val="24"/>
        </w:rPr>
        <w:t> </w:t>
      </w:r>
      <w:r w:rsidRPr="0089195E">
        <w:rPr>
          <w:i/>
          <w:color w:val="000000"/>
          <w:sz w:val="24"/>
          <w:szCs w:val="24"/>
          <w:lang w:val="ru-RU"/>
        </w:rPr>
        <w:t>проведение психолого-педагогического обследования.</w:t>
      </w:r>
    </w:p>
    <w:p w:rsidR="00E71BDC" w:rsidRPr="00534E37" w:rsidRDefault="00E71BDC">
      <w:pPr>
        <w:rPr>
          <w:color w:val="000000"/>
          <w:sz w:val="24"/>
          <w:szCs w:val="24"/>
          <w:lang w:val="ru-RU"/>
        </w:rPr>
      </w:pPr>
    </w:p>
    <w:tbl>
      <w:tblPr>
        <w:tblW w:w="1066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57"/>
      </w:tblGrid>
      <w:tr w:rsidR="00E71BDC" w:rsidRPr="00FE5A06" w:rsidTr="008919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1BDC" w:rsidRPr="0089195E" w:rsidRDefault="00E71BDC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</w:tbl>
    <w:p w:rsidR="00E71BDC" w:rsidRPr="0089195E" w:rsidRDefault="00E71BDC">
      <w:pPr>
        <w:rPr>
          <w:lang w:val="ru-RU"/>
        </w:rPr>
      </w:pPr>
      <w:r>
        <w:rPr>
          <w:lang w:val="ru-RU"/>
        </w:rPr>
        <w:t>подпись</w:t>
      </w:r>
    </w:p>
    <w:sectPr w:rsidR="00E71BDC" w:rsidRPr="0089195E" w:rsidSect="00F9072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91D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60B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3420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450C8"/>
    <w:rsid w:val="001A3827"/>
    <w:rsid w:val="001D455A"/>
    <w:rsid w:val="002D33B1"/>
    <w:rsid w:val="002D3591"/>
    <w:rsid w:val="003514A0"/>
    <w:rsid w:val="004F7E17"/>
    <w:rsid w:val="00534E37"/>
    <w:rsid w:val="005A05CE"/>
    <w:rsid w:val="00653AF6"/>
    <w:rsid w:val="00690D13"/>
    <w:rsid w:val="007E12D1"/>
    <w:rsid w:val="0089195E"/>
    <w:rsid w:val="00B73A5A"/>
    <w:rsid w:val="00C3049F"/>
    <w:rsid w:val="00E438A1"/>
    <w:rsid w:val="00E71BDC"/>
    <w:rsid w:val="00F01E19"/>
    <w:rsid w:val="00F27A5F"/>
    <w:rsid w:val="00F90722"/>
    <w:rsid w:val="00FD6A58"/>
    <w:rsid w:val="00FE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1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9</Pages>
  <Words>1883</Words>
  <Characters>10738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>Подготовлено экспертами Группы Актион</dc:description>
  <cp:lastModifiedBy>WiZaRd</cp:lastModifiedBy>
  <cp:revision>5</cp:revision>
  <dcterms:created xsi:type="dcterms:W3CDTF">2025-12-17T05:20:00Z</dcterms:created>
  <dcterms:modified xsi:type="dcterms:W3CDTF">2026-01-12T19:29:00Z</dcterms:modified>
</cp:coreProperties>
</file>