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DF" w:rsidRPr="007570BB" w:rsidRDefault="005F65DF" w:rsidP="007570BB">
      <w:pPr>
        <w:spacing w:after="0"/>
        <w:jc w:val="right"/>
        <w:rPr>
          <w:rFonts w:ascii="Times New Roman" w:hAnsi="Times New Roman"/>
        </w:rPr>
      </w:pPr>
      <w:r w:rsidRPr="007570BB">
        <w:rPr>
          <w:rFonts w:ascii="Times New Roman" w:hAnsi="Times New Roman"/>
        </w:rPr>
        <w:t xml:space="preserve">Приложение3 </w:t>
      </w:r>
    </w:p>
    <w:p w:rsidR="005F65DF" w:rsidRDefault="005F65DF" w:rsidP="007570BB">
      <w:pPr>
        <w:spacing w:after="0"/>
        <w:jc w:val="right"/>
        <w:rPr>
          <w:rFonts w:ascii="Times New Roman" w:hAnsi="Times New Roman"/>
        </w:rPr>
      </w:pPr>
      <w:r w:rsidRPr="007570BB">
        <w:rPr>
          <w:rFonts w:ascii="Times New Roman" w:hAnsi="Times New Roman"/>
        </w:rPr>
        <w:t xml:space="preserve">К приказу </w:t>
      </w:r>
      <w:r>
        <w:rPr>
          <w:rFonts w:ascii="Times New Roman" w:hAnsi="Times New Roman"/>
        </w:rPr>
        <w:t xml:space="preserve">МБОУ «Школа № 79»№ ____от 31.08.2021  </w:t>
      </w:r>
    </w:p>
    <w:p w:rsidR="005F65DF" w:rsidRPr="007570BB" w:rsidRDefault="005F65DF" w:rsidP="007570BB">
      <w:pPr>
        <w:spacing w:after="0"/>
        <w:jc w:val="right"/>
        <w:rPr>
          <w:rFonts w:ascii="Times New Roman" w:hAnsi="Times New Roman"/>
        </w:rPr>
      </w:pPr>
    </w:p>
    <w:p w:rsidR="005F65DF" w:rsidRDefault="005F65DF" w:rsidP="00AA0B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0B1C">
        <w:rPr>
          <w:rFonts w:ascii="Times New Roman" w:hAnsi="Times New Roman"/>
          <w:b/>
          <w:sz w:val="28"/>
          <w:szCs w:val="28"/>
        </w:rPr>
        <w:t>Классификатор информации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5F65DF" w:rsidRDefault="005F65DF" w:rsidP="005C65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0B1C">
        <w:rPr>
          <w:rFonts w:ascii="Times New Roman" w:hAnsi="Times New Roman"/>
          <w:b/>
          <w:sz w:val="28"/>
          <w:szCs w:val="28"/>
        </w:rPr>
        <w:t xml:space="preserve">распространение которой запрещено либо ограничено в </w:t>
      </w:r>
    </w:p>
    <w:p w:rsidR="005F65DF" w:rsidRDefault="005F65DF" w:rsidP="005C65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0B1C">
        <w:rPr>
          <w:rFonts w:ascii="Times New Roman" w:hAnsi="Times New Roman"/>
          <w:b/>
          <w:sz w:val="28"/>
          <w:szCs w:val="28"/>
        </w:rPr>
        <w:t>МБОУ «Школа № 79»</w:t>
      </w:r>
    </w:p>
    <w:p w:rsidR="005F65DF" w:rsidRPr="00AA0B1C" w:rsidRDefault="005F65DF" w:rsidP="005C65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0B1C">
        <w:rPr>
          <w:rFonts w:ascii="Times New Roman" w:hAnsi="Times New Roman"/>
          <w:b/>
          <w:sz w:val="28"/>
          <w:szCs w:val="28"/>
        </w:rPr>
        <w:t>в соответствии с законодательством Российской Федерации</w:t>
      </w:r>
    </w:p>
    <w:p w:rsidR="005F65DF" w:rsidRPr="00AA0B1C" w:rsidRDefault="005F65DF" w:rsidP="00AA0B1C">
      <w:pPr>
        <w:spacing w:after="0"/>
        <w:rPr>
          <w:rFonts w:ascii="Times New Roman" w:hAnsi="Times New Roman"/>
          <w:sz w:val="24"/>
          <w:szCs w:val="24"/>
        </w:rPr>
      </w:pPr>
    </w:p>
    <w:p w:rsidR="005F65DF" w:rsidRDefault="005F65DF" w:rsidP="00AA0B1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F65DF" w:rsidRPr="00E26561" w:rsidTr="00E26561">
        <w:tc>
          <w:tcPr>
            <w:tcW w:w="4785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Наименование тематической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категории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5DF" w:rsidRPr="00E26561" w:rsidTr="00E26561">
        <w:tc>
          <w:tcPr>
            <w:tcW w:w="4785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Пропаганда войны, разжигание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ненависти и вражды, пропаганда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порнографии и антиобщественного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поведения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Информация, направленная на пропаганду войны, разжигание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национальной, расовой или религиозной ненависти и вражды.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Информация, пропагандирующая порнографию, культ насилия 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жестокости, наркоманию, токсикоманию, антиобщественное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поведение </w:t>
            </w:r>
          </w:p>
        </w:tc>
      </w:tr>
      <w:tr w:rsidR="005F65DF" w:rsidRPr="00E26561" w:rsidTr="00E26561">
        <w:tc>
          <w:tcPr>
            <w:tcW w:w="4785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Злоупотребление свободой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СМИ/экстремизм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>Информация, содержащая публичные призывы к осуществлению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террористической деятельности, оправдывающая терроризм,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содержащая другие экстремистские материалы </w:t>
            </w:r>
          </w:p>
        </w:tc>
      </w:tr>
      <w:tr w:rsidR="005F65DF" w:rsidRPr="00E26561" w:rsidTr="00E26561">
        <w:tc>
          <w:tcPr>
            <w:tcW w:w="4785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Злоупотребление свободой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СМИ/наркотические средства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Сведения о способах, методах разработки, изготовления 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использования, местах приобретения наркотических средств,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психотропных веществ и их прекурсоров, пропаганду каких-либо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преимуществ использования отдельных наркотических средств,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психотропных веществ, их аналогов и прекурсоров </w:t>
            </w:r>
          </w:p>
        </w:tc>
      </w:tr>
      <w:tr w:rsidR="005F65DF" w:rsidRPr="00E26561" w:rsidTr="00E26561">
        <w:tc>
          <w:tcPr>
            <w:tcW w:w="4785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Злоупотребление свободой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СМИ/информация с ограниченным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>доступом</w:t>
            </w:r>
          </w:p>
        </w:tc>
        <w:tc>
          <w:tcPr>
            <w:tcW w:w="4786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Сведения о специальных средствах, технических приемах и тактике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проведения контртеррористической операции </w:t>
            </w:r>
          </w:p>
        </w:tc>
      </w:tr>
      <w:tr w:rsidR="005F65DF" w:rsidRPr="00E26561" w:rsidTr="00E26561">
        <w:tc>
          <w:tcPr>
            <w:tcW w:w="4785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Злоупотребление свободой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СМИ/скрытое воздействие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Информация, содержащая скрытые вставки и иные технические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способы воздействия на подсознание людей и (или) оказывающих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вредное влияние на их здоровье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5DF" w:rsidRPr="00E26561" w:rsidTr="00E26561">
        <w:tc>
          <w:tcPr>
            <w:tcW w:w="4785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Экстремистские материалы или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экстремистская деятельность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(экстремизм)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Экстремистские материалы, т. е. предназначенные для обнародования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документы либо информация, призывающие к осуществлению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экстремистской деятельности либо обосновывающие или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оправдывающие необходимость осуществления такой деятельности, в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т. ч. труды руководителей национал-социалистской рабочей партии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Германии, фашистской партии Италии, публикации, обосновывающие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или оправдывающие национальное и (или) расовое превосходство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либо оправдывающие практику совершения военных или иных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преступлений, направленных на полное или частичное уничтожение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какой-либо этнической, социальной, расовой, национальной или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религиозной группы.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Экстремистская деятельность (экстремизм) включает в себя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деятельность по распространению материалов (произведений),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содержащих хотя бы один из следующих признаков: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насильственное изменение основ конституционного строя 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нарушение целостности Российской Федерации;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подрыв безопасности Российской Федерации;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захват или присвоение властных полномочий;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создание незаконных вооруженных формирований;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осуществление террористической деятельности либо публичное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оправдание терроризма;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возбуждение расовой, национальной или религиозной розни, а также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социальной розни, связанной с насилием или призывами к насилию;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унижение национального достоинства;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осуществление массовых беспорядков, хулиганских действий 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актов вандализма по мотивам идеологической, политической,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расовой, национальной или религиозной ненависти либо вражды, а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равно по мотивам ненависти либо вражды в отношении какой-либо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социальной группы;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пропаганду исключительности, превосходства либо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неполноценности граждан по признаку их отношения к религии,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социальной, расовой, национальной, религиозной или языковой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принадлежности;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br w:type="page"/>
              <w:t xml:space="preserve">- воспрепятствование законной деятельности органов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государственной власти, избирательных комиссий, а также законной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деятельности должностных лиц указанных органов, комиссий,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соединенное с насилием или угрозой его применения;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публичную клевету в отношении лица, замещающего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государственную должность Российской Федерации или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государственную должность субъекта РФ, при исполнении им своих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должностных обязанностей или в связи с их исполнением,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соединенную с обвинением указанного лица в совершении деяний,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указанных в настоящей статье, при условии, что факт клеветы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установлен в судебном порядке;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применение насилия в отношении представителя государственной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власти либо на угрозу применения насилия в отношении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представителя государственной власти или его близких в связи с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исполнением им своих должностных обязанностей;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посягательство на жизнь государственного или общественного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деятеля, совершенное в целях прекращения его государственной или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иной политической деятельности либо из мести за такую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деятельность;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нарушение прав и свобод человека и гражданина, причинение вреда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здоровью и имуществу граждан в связи с их убеждениями, расовой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или национальной принадлежностью, вероисповеданием, социальной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принадлежностью или социальным происхождением </w:t>
            </w:r>
          </w:p>
        </w:tc>
      </w:tr>
      <w:tr w:rsidR="005F65DF" w:rsidRPr="00E26561" w:rsidTr="00E26561">
        <w:tc>
          <w:tcPr>
            <w:tcW w:w="4785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>Вредоностные программы</w:t>
            </w:r>
          </w:p>
        </w:tc>
        <w:tc>
          <w:tcPr>
            <w:tcW w:w="4786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Программы для ЭВМ, заведомо приводящие к несанкционированному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уничтожению, блокированию, модификации либо копированию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информации, нарушению работы ЭВМ, системы ЭВМ или их сети </w:t>
            </w:r>
          </w:p>
        </w:tc>
      </w:tr>
      <w:tr w:rsidR="005F65DF" w:rsidRPr="00E26561" w:rsidTr="00E26561">
        <w:tc>
          <w:tcPr>
            <w:tcW w:w="4785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Преступления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Клевета (распространение заведомо ложных сведений, порочащих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честь и достоинство другого лица или подрывающих его репутацию).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Оскорбление (унижение чести и достоинства другого лица,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выраженное в неприлично форме).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Публичные призывы к осуществлению террористической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деятельности или публичное оправдание терроризма.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Склонение к потреблению наркотических средств и психотропных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веществ.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Незаконное распространение или рекламирование порнографических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материалов.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Публичные призывы к осуществлению экстремистской деятельности.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Информация, направленная на пропаганду национальной, классовой,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социальной нетерпимости, а также пропаганду социального, расового,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национального и религиозного неравенства.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Публичные призывы к развязыванию агрессивной войны </w:t>
            </w:r>
          </w:p>
        </w:tc>
      </w:tr>
      <w:tr w:rsidR="005F65DF" w:rsidRPr="00E26561" w:rsidTr="00E26561">
        <w:tc>
          <w:tcPr>
            <w:tcW w:w="4785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>Ненадлежащая реклама</w:t>
            </w:r>
          </w:p>
        </w:tc>
        <w:tc>
          <w:tcPr>
            <w:tcW w:w="4786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 Информация, содержащая рекламу алкогольной продукции, табачных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изделий </w:t>
            </w:r>
          </w:p>
        </w:tc>
      </w:tr>
      <w:tr w:rsidR="005F65DF" w:rsidRPr="00E26561" w:rsidTr="00E26561">
        <w:tc>
          <w:tcPr>
            <w:tcW w:w="4785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 с ограниченным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доступом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Информация, составляющая государственную, коммерческую,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служебную или иную специально охраняемую законом тайну,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включая персональные данные.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Информация, распространение которой среди детей определенных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возрастных категорий ограничено, а именно: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представляемая в виде изображения или описания жестокости,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физического и (или) психического насилия, преступления или иного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антиобщественного действия;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вызывающая у детей страх, ужас или панику, в том числе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представляемая в виде изображения или описания в унижающей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человеческое достоинство форме ненасильственной смерти,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заболевания, самоубийства, несчастного случая, аварии или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катастрофы и (или) их последствий;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представляемая в виде изображения или описания половых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отношений между мужчиной и женщиной;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- содержащая бранные слова и выражения, не относящиеся к нецензурной брани. </w:t>
            </w:r>
          </w:p>
        </w:tc>
      </w:tr>
      <w:tr w:rsidR="005F65DF" w:rsidRPr="00E26561" w:rsidTr="00E26561">
        <w:tc>
          <w:tcPr>
            <w:tcW w:w="4785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>Запрещенная к распространению среди детей</w:t>
            </w:r>
          </w:p>
        </w:tc>
        <w:tc>
          <w:tcPr>
            <w:tcW w:w="4786" w:type="dxa"/>
          </w:tcPr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 Информация, побуждающая детей к совершению действий, представляющих угрозу их жизни и (или) здоровью, в том числе к причинению вреда своему здоровью, самоубийству.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Информация, способная вызвать у детей желание употребить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наркотические средства, психотропные и (или) одурманивающие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вещества, табачные изделия, алкогольную и спиртосодержащую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продукцию, пиво и напитки, изготавливаемые на его основе, принять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участие в азартных играх, заниматься проституцией,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бродяжничеством или попрошайничеством.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Информация, обосновывающая или оправдывающая допустимость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насилия и (или) жестокости либо побуждающая осуществлять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насильственные действия по отношению к людям или животным.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Информация, отрицающая семейные ценности и формирующая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неуважение к родителям и (или) другим членам семьи.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Информация, оправдывающая противоправное поведение.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Информация, содержащая нецензурную брань.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 порнографического характера.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Информация о несовершеннолетнем, пострадавшем в результате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противоправных действий (бездействия), его родителей и иных </w:t>
            </w:r>
          </w:p>
          <w:p w:rsidR="005F65DF" w:rsidRPr="00E26561" w:rsidRDefault="005F65DF" w:rsidP="00E2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61">
              <w:rPr>
                <w:rFonts w:ascii="Times New Roman" w:hAnsi="Times New Roman"/>
                <w:sz w:val="24"/>
                <w:szCs w:val="24"/>
              </w:rPr>
              <w:t xml:space="preserve">законных представителей. </w:t>
            </w:r>
            <w:bookmarkStart w:id="0" w:name="_GoBack"/>
            <w:bookmarkEnd w:id="0"/>
          </w:p>
        </w:tc>
      </w:tr>
    </w:tbl>
    <w:p w:rsidR="005F65DF" w:rsidRPr="00AA0B1C" w:rsidRDefault="005F65DF" w:rsidP="00AA0B1C">
      <w:pPr>
        <w:spacing w:after="0"/>
        <w:rPr>
          <w:rFonts w:ascii="Times New Roman" w:hAnsi="Times New Roman"/>
          <w:sz w:val="24"/>
          <w:szCs w:val="24"/>
        </w:rPr>
      </w:pPr>
    </w:p>
    <w:p w:rsidR="005F65DF" w:rsidRDefault="005F65DF" w:rsidP="00AA0B1C">
      <w:pPr>
        <w:spacing w:after="0"/>
        <w:rPr>
          <w:rFonts w:ascii="Times New Roman" w:hAnsi="Times New Roman"/>
          <w:sz w:val="24"/>
          <w:szCs w:val="24"/>
        </w:rPr>
      </w:pPr>
    </w:p>
    <w:p w:rsidR="005F65DF" w:rsidRDefault="005F65DF" w:rsidP="00AA0B1C">
      <w:pPr>
        <w:spacing w:after="0"/>
        <w:rPr>
          <w:rFonts w:ascii="Times New Roman" w:hAnsi="Times New Roman"/>
          <w:sz w:val="24"/>
          <w:szCs w:val="24"/>
        </w:rPr>
      </w:pPr>
    </w:p>
    <w:p w:rsidR="005F65DF" w:rsidRDefault="005F65DF" w:rsidP="00AA0B1C">
      <w:pPr>
        <w:spacing w:after="0"/>
        <w:rPr>
          <w:rFonts w:ascii="Times New Roman" w:hAnsi="Times New Roman"/>
          <w:sz w:val="24"/>
          <w:szCs w:val="24"/>
        </w:rPr>
      </w:pPr>
    </w:p>
    <w:p w:rsidR="005F65DF" w:rsidRDefault="005F65DF" w:rsidP="00AA0B1C">
      <w:pPr>
        <w:spacing w:after="0"/>
        <w:rPr>
          <w:rFonts w:ascii="Times New Roman" w:hAnsi="Times New Roman"/>
          <w:sz w:val="24"/>
          <w:szCs w:val="24"/>
        </w:rPr>
      </w:pPr>
    </w:p>
    <w:p w:rsidR="005F65DF" w:rsidRPr="00AA0B1C" w:rsidRDefault="005F65DF" w:rsidP="00AA0B1C">
      <w:pPr>
        <w:spacing w:after="0"/>
        <w:rPr>
          <w:rFonts w:ascii="Times New Roman" w:hAnsi="Times New Roman"/>
          <w:sz w:val="24"/>
          <w:szCs w:val="24"/>
        </w:rPr>
      </w:pPr>
    </w:p>
    <w:sectPr w:rsidR="005F65DF" w:rsidRPr="00AA0B1C" w:rsidSect="00AE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0B1"/>
    <w:rsid w:val="00044436"/>
    <w:rsid w:val="000577A8"/>
    <w:rsid w:val="000E4F74"/>
    <w:rsid w:val="000E798A"/>
    <w:rsid w:val="00175810"/>
    <w:rsid w:val="00326013"/>
    <w:rsid w:val="003748EC"/>
    <w:rsid w:val="00382324"/>
    <w:rsid w:val="00442AEE"/>
    <w:rsid w:val="004F13D1"/>
    <w:rsid w:val="00507657"/>
    <w:rsid w:val="005220B1"/>
    <w:rsid w:val="005C65E6"/>
    <w:rsid w:val="005F65DF"/>
    <w:rsid w:val="006103EC"/>
    <w:rsid w:val="007570BB"/>
    <w:rsid w:val="007C033C"/>
    <w:rsid w:val="007C65A4"/>
    <w:rsid w:val="007D2568"/>
    <w:rsid w:val="007D7845"/>
    <w:rsid w:val="009D5649"/>
    <w:rsid w:val="009E416E"/>
    <w:rsid w:val="00AA0B1C"/>
    <w:rsid w:val="00AE72D4"/>
    <w:rsid w:val="00B62B7A"/>
    <w:rsid w:val="00B71B9C"/>
    <w:rsid w:val="00BF74A7"/>
    <w:rsid w:val="00CB67C5"/>
    <w:rsid w:val="00D31207"/>
    <w:rsid w:val="00D75A68"/>
    <w:rsid w:val="00DE7EFE"/>
    <w:rsid w:val="00E079F8"/>
    <w:rsid w:val="00E26561"/>
    <w:rsid w:val="00FB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0B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5</Pages>
  <Words>1157</Words>
  <Characters>6599</Characters>
  <Application>Microsoft Office Outlook</Application>
  <DocSecurity>0</DocSecurity>
  <Lines>0</Lines>
  <Paragraphs>0</Paragraphs>
  <ScaleCrop>false</ScaleCrop>
  <Company>XTreme.ws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WiZaRd</cp:lastModifiedBy>
  <cp:revision>11</cp:revision>
  <cp:lastPrinted>2017-09-07T07:42:00Z</cp:lastPrinted>
  <dcterms:created xsi:type="dcterms:W3CDTF">2016-11-26T06:26:00Z</dcterms:created>
  <dcterms:modified xsi:type="dcterms:W3CDTF">2021-08-24T17:39:00Z</dcterms:modified>
</cp:coreProperties>
</file>