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89"/>
        <w:tblW w:w="15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645"/>
        <w:gridCol w:w="764"/>
        <w:gridCol w:w="886"/>
        <w:gridCol w:w="1564"/>
        <w:gridCol w:w="1550"/>
        <w:gridCol w:w="1245"/>
        <w:gridCol w:w="3260"/>
        <w:gridCol w:w="1417"/>
        <w:gridCol w:w="1298"/>
        <w:gridCol w:w="783"/>
        <w:gridCol w:w="650"/>
      </w:tblGrid>
      <w:tr w:rsidR="00FC0E38" w:rsidRPr="000515B0" w:rsidTr="000515B0">
        <w:tc>
          <w:tcPr>
            <w:tcW w:w="15596" w:type="dxa"/>
            <w:gridSpan w:val="12"/>
          </w:tcPr>
          <w:p w:rsidR="00FC0E38" w:rsidRPr="000515B0" w:rsidRDefault="00FC0E38" w:rsidP="00051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5B0">
              <w:rPr>
                <w:rFonts w:ascii="Times New Roman" w:hAnsi="Times New Roman"/>
                <w:b/>
                <w:sz w:val="24"/>
                <w:szCs w:val="24"/>
              </w:rPr>
              <w:t>Кадровый состав  МКОУ СОШ № 2 им. Кешокова А.П. с.п. Шалушка</w:t>
            </w:r>
          </w:p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п/п</w:t>
            </w: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Ф.И.О.</w:t>
            </w:r>
          </w:p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работника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Дата приема на работу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Уровень образования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Специальность, квалификация по диплому 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Занимаемая должность, преподаваемый предмет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Профессиональная переподготовка (ПП) (указать направление ПП и дату выдачи диплома)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Повышение квалификации (указать наименование курсов и дату прохождения)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Аттестация (указать квалификационную категорию и дату присвоения, реквизиты протоколов аттестации на СЗД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Справка о наличии (отсутствии) судимости (указать реквизиты справки и наличие (отсутствие) судимости 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Мед. Осмотр (дата и результаты м/о)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Примечание</w:t>
            </w: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Мазихова Зарема Мурадиновна 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01.09.2016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Преподавание в начальных классах, учитель начальных классов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 Современные технологии начального общего образования с учетом изменений ФГОС ОО»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№071201434239 с 05.06.2023г по  30.06.2023г  р/н 80820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 СЗД,  протокол № 1 от 10.09.2022 г.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007/18287-М от31.12.2020 г.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Гучинова 3арета Ахмедхановна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30.08.1994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Физика, преподаватель физики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начальных классов, 26.12.2014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«ФООП и ФГОС: Методики и практики и ключевые компетенции учителя начальных классов  в современной школе 2023/24» р/н 489480631642  от 11. 11.2024г</w:t>
            </w:r>
          </w:p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 № 22/61 от 01.02.2021г МОН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007/18271-М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Князева Татьяна  Каншобиевна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15.08.1981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Среднее- специальное 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 xml:space="preserve">родного языка </w:t>
            </w:r>
            <w:r w:rsidRPr="000515B0">
              <w:rPr>
                <w:rFonts w:ascii="Times New Roman" w:hAnsi="Times New Roman"/>
              </w:rPr>
              <w:t>в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родного языка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Преподавание кабардинского языка и литературы .ГБУ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№072415764098 с 01.06.2022г по  31.08.2022г  р/н 668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 №22-01-05/3258 от 26.03.2020  МОН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007/01696-М от 11.02.2021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Азубекова Марина Арсеновна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01.09.2018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начальных классов, педагогик и методика начального образования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№071201234 960 с 20.09.2022г по  29.09.2022г  р/н 76031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СЗД  Протокол  № 1 от 10.09.2020 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007/00042-Е  от 13.01.2021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Керефова Арина Мурадиновна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01.09.2014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Среднее специальное, высшее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Учитель  начальных классов, преподаватель кабардинского языка и литературы, Филолог, преподаватель 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№071201234 970 с 20.09.2022г по  29.09.2022г  р/н 76041</w:t>
            </w:r>
          </w:p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СЗД Пр. № 43   от 02.12.2021г  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007/00920-Е от 29.01.2021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Апажева Жанна  Владимировна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05.02.1993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Среднее специальное; высшее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Учитель  начальных классов; Педагогик и методика начального образования 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 Современные технологии начального общего образования с учетом изменений ФГОС ОО»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№071201433860 с 24.05.2023г по  09.06.2023г  р/н 80297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СЗД Пр. № 26   от 20.11.2022г  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007/18286-М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051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Амшокова Мадина Хасановна</w:t>
            </w:r>
          </w:p>
        </w:tc>
        <w:tc>
          <w:tcPr>
            <w:tcW w:w="7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28.09.2017</w:t>
            </w:r>
          </w:p>
        </w:tc>
        <w:tc>
          <w:tcPr>
            <w:tcW w:w="886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начальных классов, педагогик и методика начального образования</w:t>
            </w:r>
          </w:p>
        </w:tc>
        <w:tc>
          <w:tcPr>
            <w:tcW w:w="15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«Современные технологии начального общего образования с учетом изменений ФГОС»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№071201433763 с 15.05.2023г по  03.06.2023г  р/н 80200</w:t>
            </w:r>
          </w:p>
        </w:tc>
        <w:tc>
          <w:tcPr>
            <w:tcW w:w="1417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СЗД Протокол № 8 от 29.09.2024 г.</w:t>
            </w:r>
          </w:p>
        </w:tc>
        <w:tc>
          <w:tcPr>
            <w:tcW w:w="1298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007/01699-М от 09.02.2021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05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Карачаева Эльвира Бибердовна</w:t>
            </w:r>
          </w:p>
        </w:tc>
        <w:tc>
          <w:tcPr>
            <w:tcW w:w="764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28.09.2017</w:t>
            </w:r>
          </w:p>
        </w:tc>
        <w:tc>
          <w:tcPr>
            <w:tcW w:w="886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Учитель начальных классов, педагогик и методика начального образования</w:t>
            </w:r>
          </w:p>
        </w:tc>
        <w:tc>
          <w:tcPr>
            <w:tcW w:w="1550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Учитель  начальных классов</w:t>
            </w:r>
          </w:p>
        </w:tc>
        <w:tc>
          <w:tcPr>
            <w:tcW w:w="1245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3260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DD2C2C">
              <w:rPr>
                <w:rFonts w:ascii="Times New Roman" w:hAnsi="Times New Roman"/>
                <w:color w:val="808080"/>
                <w:sz w:val="24"/>
                <w:szCs w:val="24"/>
              </w:rPr>
              <w:t>«Современные технологии начального общего образования с учетом изменений ФГОС»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№071201433763 с 15.05.2023г по  03.06.2023г  р/н 80200</w:t>
            </w:r>
          </w:p>
        </w:tc>
        <w:tc>
          <w:tcPr>
            <w:tcW w:w="1417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СЗД Протокол № 8 от 29.09.2024 г.</w:t>
            </w:r>
          </w:p>
        </w:tc>
        <w:tc>
          <w:tcPr>
            <w:tcW w:w="1298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№ 007/01699-М от 09.02.2021 г. судимость  не имеется</w:t>
            </w:r>
          </w:p>
        </w:tc>
        <w:tc>
          <w:tcPr>
            <w:tcW w:w="783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DD2C2C">
              <w:rPr>
                <w:rFonts w:ascii="Times New Roman" w:hAnsi="Times New Roman"/>
                <w:color w:val="808080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DD2C2C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Карданова Марина Мухамедовна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01.09.2002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Филолог. Преподаватель  немецкого языка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английского языка, учитель немецкого языка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«Иностранный (английский) язык в сфере образования» с 24.11.2016 по 31.03.2017г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«Направления государственной политики в сфере общего образования и обновленные подходы к преподаванию иностранного языка»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№071201434084 с 01.06.2023г по  29.06.2023г  р/н 80666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Высшая  </w:t>
            </w:r>
            <w:r w:rsidRPr="000515B0">
              <w:t xml:space="preserve"> </w:t>
            </w:r>
            <w:r w:rsidRPr="000515B0">
              <w:rPr>
                <w:rFonts w:ascii="Times New Roman" w:hAnsi="Times New Roman"/>
              </w:rPr>
              <w:t>Пр.№ 22/162 от 03.03.2022г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007/01684-М от 15.02.2021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Беказиева Светлана Аниуаровна</w:t>
            </w:r>
          </w:p>
        </w:tc>
        <w:tc>
          <w:tcPr>
            <w:tcW w:w="764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31.08.1994</w:t>
            </w:r>
          </w:p>
        </w:tc>
        <w:tc>
          <w:tcPr>
            <w:tcW w:w="886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Преподаватель английского языка</w:t>
            </w:r>
          </w:p>
        </w:tc>
        <w:tc>
          <w:tcPr>
            <w:tcW w:w="1550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Учитель английского языка</w:t>
            </w:r>
          </w:p>
        </w:tc>
        <w:tc>
          <w:tcPr>
            <w:tcW w:w="1245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3260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0D6FED">
              <w:rPr>
                <w:rFonts w:ascii="Times New Roman" w:hAnsi="Times New Roman"/>
                <w:color w:val="808080"/>
                <w:sz w:val="24"/>
                <w:szCs w:val="24"/>
              </w:rPr>
              <w:t>«ФООП и ФГОС: Методики и практики преподавания иностранного языка в современной школе 2023/24» с 08.10.2023г по 06.11.2023г р/н 489473231021</w:t>
            </w:r>
          </w:p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 xml:space="preserve">СЗД Пр. №38 от 13.03.2022г </w:t>
            </w:r>
          </w:p>
        </w:tc>
        <w:tc>
          <w:tcPr>
            <w:tcW w:w="1298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№ 007/00410-М от 20.01.2021 г. судимость  не имеется</w:t>
            </w:r>
          </w:p>
        </w:tc>
        <w:tc>
          <w:tcPr>
            <w:tcW w:w="783" w:type="dxa"/>
          </w:tcPr>
          <w:p w:rsidR="00FC0E38" w:rsidRPr="000D6FED" w:rsidRDefault="00FC0E38" w:rsidP="00DD2C2C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0D6FED">
              <w:rPr>
                <w:rFonts w:ascii="Times New Roman" w:hAnsi="Times New Roman"/>
                <w:color w:val="808080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Чочаева Лена Томушаевна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01.09.1995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Среднее специальное, 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Воспитатель ДО,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учитель балкарского языка и литературы, учитель технологии 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балкарского языка и литературы, учитель технологии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«Учитель балкарского языка и литературы», 09.02.2015 г.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«Учитель технологии», 26.12.2014 г.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«Основы преподавания предметной области «Технология» в соответствии с обновленными ФГОС» ООО « Центр инновационного образования и воспитания» р\н № 614-248591 с 02.11.2023г по 05.11.2023г</w:t>
            </w:r>
          </w:p>
        </w:tc>
        <w:tc>
          <w:tcPr>
            <w:tcW w:w="1417" w:type="dxa"/>
            <w:vAlign w:val="center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Пр.№ 1173 от 17.12.19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007/18236-М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Канкулов Ислам Хабасович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02.09.2019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Физическая культура. Учитель физической культуры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№071201235 163 с 20.09.2022г по  29.09.2022г  р/н 76230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Первая Пр. №22-01-05/2068 от 25.02.2020 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 3/11427 от 28.10.2016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Хутов Адальби Талустанович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01.09.1980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Физическая культура и спорт, учитель физической культуры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Преподаватель , основ безопасности и жизнедеятельности , 10.04.2017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№071201235 262 с 20.09.2022г по  29.09.2022г  р/н 76328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СЗД, протокол № 15 от  09.09.2024 г.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007/02556-Е от 19.04.2018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Абазова Алета Хажисмеловна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01.09.2015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Филолог  преподаватель кабардинского языка и литературы, русского языка и литературы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кабардинского языка и литературы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«Комплексное методическое обеспечение образовательного процесса в соответствии   с требованиями обновленного ФГОС Начального Общего Образования» Частное учреждение дополнительного профессионального образования «ЦЕНТР ИНФО» №831201491040 р\н У01-004101/23 с 16.10.2023 по 27.11.2023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Первая </w:t>
            </w:r>
            <w:r w:rsidRPr="000515B0">
              <w:t xml:space="preserve"> Пр. №22/118 от 01.02.23 г.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007/18261-М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Нибежева Мадина Хажисуфовна 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01.09.2014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Филолог  преподаватель кабардинского языка и литературы, русского языка и литературы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«Преподавание русского языка и литературы в  условиях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поликультурной и полилингвальной среды: теория и практика» Центр непрерывного повышения профессионального мастерства педагогических работников» Минпросвещения  КБР на площадке ЦНППМ  Минпросвещения КБР №071201036255 с 29.06.2021г по  02.08.2021г  р/н 69322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Высшая </w:t>
            </w:r>
            <w:r w:rsidRPr="000515B0">
              <w:t xml:space="preserve"> </w:t>
            </w:r>
            <w:r w:rsidRPr="000515B0">
              <w:rPr>
                <w:rFonts w:ascii="Times New Roman" w:hAnsi="Times New Roman"/>
              </w:rPr>
              <w:t>Пр.№ 22/76 от 02.02.2022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007/18263 -М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Таова Оксана Арсеновна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02.09.2019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Филолог,  преподаватель русского языка литературы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«Преподавание русского языка и литературы в условиях поликультурной полилингвальной среды: теория и практика»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№071201435409 с 12.09.2023г по  17.10.2023г  р/н 81921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СЗД Пр. № 9 от 15.11.2023г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3/9743  от 05.09.2019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Сасиков Анзор Сараждинович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26.05.2008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Физическая культура. Учитель физической культура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физической культура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«Основы преподавания  в соответствии с обновленными ФГОС» ООО « Центр инновационного образования и воспитания» ПК № 1097309  р\н № 612-254873 с 05.12.2023г по 09.12.2023г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Пр.№ 445  от 19.04.19 МОН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007/13725-М   от 09.10.2020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Малофеева Рузана Борисовна 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10.09.2016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технологии и предпринимательства;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технологии и ИЗО, педагог-библиотекарь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Преподаватель изобразительного искусства, музыки и мировой художественной культуры 10.04.2017 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«Основы преподавания предметной области «Технология» в соответствии с обновленными ФГОС» ООО « Центр инновационного образования и воспитания» ПК № 1084700  р\н № 614-252521 с 16.11.2023г по 19.11.2023г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 СЗД Пр. № 76  от 13.09.2023г  МКОУ СОШ №2 им Кешокова А.П. с.п. Шалушка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007/18237-М  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Хутатова Луиза Каральбиевна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02.10.2012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Математика. Преподаватель математики.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Менеджмент в образовании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515B0">
              <w:rPr>
                <w:rFonts w:ascii="Times New Roman" w:hAnsi="Times New Roman"/>
              </w:rPr>
              <w:t>читель математики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«Организация уроков математики в соответствии с требованиями ФГОС ООО и ФГОС СОО» ООО « Центр инновационного образования и воспитания» № 1086508  р\н № 589-248969 с 06.11.2023г по 09.11.2023г</w:t>
            </w:r>
          </w:p>
        </w:tc>
        <w:tc>
          <w:tcPr>
            <w:tcW w:w="1417" w:type="dxa"/>
            <w:vAlign w:val="center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Пр.№ 1173 от 17.12.19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007/00673 -М   от 28.01.2021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Унежева</w:t>
            </w:r>
            <w:r w:rsidRPr="000515B0">
              <w:rPr>
                <w:rFonts w:ascii="Times New Roman" w:hAnsi="Times New Roman"/>
              </w:rPr>
              <w:t xml:space="preserve"> Алёна Сафарбиевна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01.09.2020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Математика. Преподаватель математики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«Преподавание математики в современных условиях с учетом изменений ФГОС ОО»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№071201433953 с 17.05.2023г по  13.06.2023г  р/н 80390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СЗД Пр.№ 56 от 16.02.02023г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007/05006-Е   от 20.08.2019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Кишукова Асият Биляловна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01.09.1983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Физика. Преподаватель физики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физики и географии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географии, 03.09.2015 г.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«Преподавание физики в современных условиях с учетом изменений ФГОС ОО»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№071201434291 с 13.06.2023г по  08.07.2023г  р/н 80872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Высшая. </w:t>
            </w:r>
            <w:r w:rsidRPr="000515B0">
              <w:t xml:space="preserve"> </w:t>
            </w:r>
            <w:r w:rsidRPr="000515B0">
              <w:rPr>
                <w:rFonts w:ascii="Times New Roman" w:hAnsi="Times New Roman"/>
              </w:rPr>
              <w:t xml:space="preserve">Пр.№ 22/76 от 02.02.2022 МОН 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.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007/18276 -М   от 06.01.2021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Сокурова Залина Аслановна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04.09.2018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Химическая технология.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химии и биологии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химии, биологии и географии, 30.05.2020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  обновленных ФГОС ООО в работе учителя 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№071201433665 с 10.05.2023г по  22.05.2023г  р/н 80102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СЗД Пр.№ 45 от 16.04.2022г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007/08117 -Е   от 27.08.2020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Дидигова Жаннет Далхатовна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04.09.2019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Географ. Преподаватель географии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географии и истории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Преподаватель истории и обществознания. 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07.11.2020 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учебных предметов «География» и «География Кабардино- Балкарии» с учетом изменений ФГОС ОО»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№071201232548 с 18.04.2022г по  30.05.2022г  р/н 73670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</w:pPr>
            <w:r w:rsidRPr="000515B0">
              <w:rPr>
                <w:rFonts w:ascii="Times New Roman" w:hAnsi="Times New Roman"/>
              </w:rPr>
              <w:t xml:space="preserve">СЗД </w:t>
            </w:r>
            <w:r w:rsidRPr="000515B0">
              <w:t xml:space="preserve"> Пр №73/2 от 30.06.2021г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007/01784-М   от 11.02.2021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Кумалова Ирина  Махмудовна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01.09.2001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История. Преподаватель истории и обществознания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«Организация уроков отечественной истории и всемирной история в соответствии с требованиями ФГОС ООО и ФГОС СОО» ООО « Центр инновационного образования и воспитания» № 609-</w:t>
            </w:r>
            <w:r w:rsidRPr="000515B0">
              <w:rPr>
                <w:rFonts w:ascii="Times New Roman" w:hAnsi="Times New Roman"/>
                <w:sz w:val="24"/>
                <w:szCs w:val="24"/>
                <w:lang w:val="en-US"/>
              </w:rPr>
              <w:t>SK</w:t>
            </w:r>
            <w:r w:rsidRPr="000515B0">
              <w:rPr>
                <w:rFonts w:ascii="Times New Roman" w:hAnsi="Times New Roman"/>
                <w:sz w:val="24"/>
                <w:szCs w:val="24"/>
              </w:rPr>
              <w:t>4</w:t>
            </w:r>
            <w:r w:rsidRPr="000515B0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515B0">
              <w:rPr>
                <w:rFonts w:ascii="Times New Roman" w:hAnsi="Times New Roman"/>
                <w:sz w:val="24"/>
                <w:szCs w:val="24"/>
              </w:rPr>
              <w:t>0230406 от 02.11.2023г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 xml:space="preserve">Курс для педагогов образовательных организаций по взаимодействию с компонентами цифровой 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образовательной  среды на платформе ФГИС «Моя школа» С.21539840 от 07.11.2023г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Пр.№ 22/61 от 01.02.2021г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007/18285  -Е  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Таумурзаева Замира Султановна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07.09.2013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начальных классов, педагогик и методика начального образования, менеджмент в образовании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Преподаватель изобразительного искусства, музыки и мировой художественной культуры, 10.04.2017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«ФООП и ФГОС: Методики и практики и ключевые компетенции учителя начальных классов  в современной школе 2023/24» р/н 489480631638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«Комплексное методическое обеспечение образовательного процесса в соответствии   с требованиями обновленного ФГОС Начального Общего Образования» Частное учреждение дополнительного профессионального образования «ЦЕНТР ИНФО» №831201491042 р\н У01-004103/23 с 16.10.2023 по 27.11.2023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Высшая </w:t>
            </w:r>
            <w:r w:rsidRPr="000515B0">
              <w:t xml:space="preserve"> Пр.№ 22/585  от 16.07.24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007/18252  -М   от 31.12.2020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Беказиева Суджета  Xазешевна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05.12.1985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Физика, преподаватель физики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Заместитель директора по УВР, учитель математики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Преподаватель физики, математики, информатики и ИКТ  с 10.04.2017г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  обновленных ФГОС ООО в работе учителя 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№071201434154 с 19.06.2023г по  30.06.2023г  р/н 80735</w:t>
            </w:r>
          </w:p>
        </w:tc>
        <w:tc>
          <w:tcPr>
            <w:tcW w:w="1417" w:type="dxa"/>
            <w:vAlign w:val="center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Высшая Пр.№ 1173 от 17.12.19 МОН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007/00280  -М   от 18.01.2021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Апажева Фаризат Николаевна 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27.02.2007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Математика. Преподаватель математики.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Педагогика и психология. Социальная и коррекционная педагогика с 11.03.2019г 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«Организация уроков математики в соответствии с требованиями ФГОС ООО и ФГОС СОО» ООО « Центр инновационного образования и воспитания» № 1086508  р\н № 590-248930 с 03.11.2023г по 07.11.2023г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СЗД  Пр №73/2 от 30.06.2021г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007/01857  -М   от 11.02.2021 г. судимость 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Геляхова Айшат Султанмуратовна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01.09.2021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«Основы преподавания биологии в соответствии с обновленными ФГОС » ООО « Центр инновационного образования и воспитания» № 591-СР6</w:t>
            </w:r>
            <w:r w:rsidRPr="000515B0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0515B0">
              <w:rPr>
                <w:rFonts w:ascii="Times New Roman" w:hAnsi="Times New Roman"/>
                <w:sz w:val="24"/>
                <w:szCs w:val="24"/>
              </w:rPr>
              <w:t>0232158 от 09.11.2023г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007/12459-М от 18.08.2021г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Чегембаева Лейля Адиковна 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02.09.2022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Бакалавр-Филология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балкарского языка и литературы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Педагогика и психология. 29.03.2021г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007/21211-М от 27.12.2021г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Хутатова Милана Замировна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03.09.2021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НОО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№071201232611 с 28.05.2022г по  04.06.2022г  р/н 73733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007/13196-Е от 25.08.2021г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Добагова Сусанна Арсеновна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02.09.2023г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Экономика и права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Соцпедагог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Педагог-психолог, Социальный педагог. 17.10.2023г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007/13758-М от 26.07.2023г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Бахова Марина Султановна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01.08.2019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Бакалавр юриспруденции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Историко-общесвоведческое образование в школе 30.06.02023г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-«Внедрение ФОП ООО и СОО в учебный процесс по истории и обществознанию: требования и особенности»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ГБУ ДПО «Центр непрерывного повышения профессионального мастерства педагогических работников» Минпросвещения КБР на площадке ЦНППМ  Минпросвещения КБР№ 073103566122    с 30.10.2023 по 15.11.2023 р\н 112\23-30</w:t>
            </w:r>
          </w:p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-</w:t>
            </w: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3/6938 от 08.07.2019г.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Канаметова Марита Салимовна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02.09.2023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Магистр. Филология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 « Педагогические компетенции учителя- предметника при переходе в 2022г на обновленные ФГОС и онлайн-сервисы Минпросвещения РФ»  № 0000072348  15651  р/н 267234815651 от 07.09..2022г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007/19422-Е от 23.09.2023г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0E38" w:rsidRPr="000515B0" w:rsidTr="000515B0">
        <w:tc>
          <w:tcPr>
            <w:tcW w:w="534" w:type="dxa"/>
          </w:tcPr>
          <w:p w:rsidR="00FC0E38" w:rsidRPr="000515B0" w:rsidRDefault="00FC0E38" w:rsidP="00DD2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Шаваева Марина Мажидовна</w:t>
            </w:r>
          </w:p>
        </w:tc>
        <w:tc>
          <w:tcPr>
            <w:tcW w:w="7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02.09.2022</w:t>
            </w:r>
          </w:p>
        </w:tc>
        <w:tc>
          <w:tcPr>
            <w:tcW w:w="886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Высшее</w:t>
            </w:r>
          </w:p>
        </w:tc>
        <w:tc>
          <w:tcPr>
            <w:tcW w:w="1564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Магистр. Прикладная математика и информатика</w:t>
            </w:r>
          </w:p>
        </w:tc>
        <w:tc>
          <w:tcPr>
            <w:tcW w:w="15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математики и информатики</w:t>
            </w:r>
          </w:p>
        </w:tc>
        <w:tc>
          <w:tcPr>
            <w:tcW w:w="1245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Учитель математики. 25.10.2022г</w:t>
            </w:r>
          </w:p>
        </w:tc>
        <w:tc>
          <w:tcPr>
            <w:tcW w:w="326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5B0">
              <w:rPr>
                <w:rFonts w:ascii="Times New Roman" w:hAnsi="Times New Roman"/>
                <w:sz w:val="24"/>
                <w:szCs w:val="24"/>
              </w:rPr>
              <w:t>«Реализация требований обновленных ФГОС ООО в работе учителя» ГБУ ДПО «Центр непрерывного повышения профессионального мастерства педагогических работников» Минпросвещения  КБР на площадке ЦНППМ  Минпросвещения КБР №071201235 000 с 20.09.2022г по  29.09.2022г  р/н 76071</w:t>
            </w:r>
          </w:p>
        </w:tc>
        <w:tc>
          <w:tcPr>
            <w:tcW w:w="1417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№ 007/10466-Е от 02.08.2022г судимость не имеется</w:t>
            </w:r>
          </w:p>
        </w:tc>
        <w:tc>
          <w:tcPr>
            <w:tcW w:w="783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  <w:r w:rsidRPr="000515B0">
              <w:rPr>
                <w:rFonts w:ascii="Times New Roman" w:hAnsi="Times New Roman"/>
              </w:rPr>
              <w:t>Пройден до 23.04.2025</w:t>
            </w:r>
          </w:p>
        </w:tc>
        <w:tc>
          <w:tcPr>
            <w:tcW w:w="650" w:type="dxa"/>
          </w:tcPr>
          <w:p w:rsidR="00FC0E38" w:rsidRPr="000515B0" w:rsidRDefault="00FC0E38" w:rsidP="00DD2C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0E38" w:rsidRPr="00A56B9E" w:rsidRDefault="00FC0E38">
      <w:pPr>
        <w:rPr>
          <w:rFonts w:ascii="Times New Roman" w:hAnsi="Times New Roman"/>
        </w:rPr>
      </w:pPr>
    </w:p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p w:rsidR="00FC0E38" w:rsidRDefault="00FC0E38"/>
    <w:sectPr w:rsidR="00FC0E38" w:rsidSect="00622D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0D53"/>
    <w:multiLevelType w:val="hybridMultilevel"/>
    <w:tmpl w:val="3B2EDE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861566"/>
    <w:multiLevelType w:val="hybridMultilevel"/>
    <w:tmpl w:val="619641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D7681"/>
    <w:multiLevelType w:val="hybridMultilevel"/>
    <w:tmpl w:val="DB7E0D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FA5670"/>
    <w:multiLevelType w:val="hybridMultilevel"/>
    <w:tmpl w:val="8B9C5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D54"/>
    <w:rsid w:val="00003C1C"/>
    <w:rsid w:val="0000415C"/>
    <w:rsid w:val="00012CD8"/>
    <w:rsid w:val="000515B0"/>
    <w:rsid w:val="00073A6C"/>
    <w:rsid w:val="00094FE8"/>
    <w:rsid w:val="000B54B2"/>
    <w:rsid w:val="000D6FED"/>
    <w:rsid w:val="000F4505"/>
    <w:rsid w:val="000F732B"/>
    <w:rsid w:val="00110813"/>
    <w:rsid w:val="0013055B"/>
    <w:rsid w:val="00171F69"/>
    <w:rsid w:val="001A3296"/>
    <w:rsid w:val="001C342E"/>
    <w:rsid w:val="001E6547"/>
    <w:rsid w:val="001F101F"/>
    <w:rsid w:val="001F47FE"/>
    <w:rsid w:val="0020790E"/>
    <w:rsid w:val="00210D47"/>
    <w:rsid w:val="00250C99"/>
    <w:rsid w:val="00253538"/>
    <w:rsid w:val="00253C61"/>
    <w:rsid w:val="00281A1D"/>
    <w:rsid w:val="002A237F"/>
    <w:rsid w:val="002B57C9"/>
    <w:rsid w:val="002B6004"/>
    <w:rsid w:val="002D6F53"/>
    <w:rsid w:val="002F5E57"/>
    <w:rsid w:val="00313D86"/>
    <w:rsid w:val="003661A4"/>
    <w:rsid w:val="00367E54"/>
    <w:rsid w:val="00376289"/>
    <w:rsid w:val="003B0315"/>
    <w:rsid w:val="003E6CFE"/>
    <w:rsid w:val="004030A5"/>
    <w:rsid w:val="00433EC4"/>
    <w:rsid w:val="004B50BB"/>
    <w:rsid w:val="004E662B"/>
    <w:rsid w:val="0052242C"/>
    <w:rsid w:val="0052268D"/>
    <w:rsid w:val="00564296"/>
    <w:rsid w:val="00566B0B"/>
    <w:rsid w:val="0059796E"/>
    <w:rsid w:val="005C75DB"/>
    <w:rsid w:val="005D741D"/>
    <w:rsid w:val="005E7F95"/>
    <w:rsid w:val="005E7FF2"/>
    <w:rsid w:val="005F4E37"/>
    <w:rsid w:val="00605E27"/>
    <w:rsid w:val="00622D54"/>
    <w:rsid w:val="00633F4A"/>
    <w:rsid w:val="00654C56"/>
    <w:rsid w:val="00680DAF"/>
    <w:rsid w:val="006E40B4"/>
    <w:rsid w:val="00727848"/>
    <w:rsid w:val="00762DFE"/>
    <w:rsid w:val="00784DCA"/>
    <w:rsid w:val="0079525B"/>
    <w:rsid w:val="007A3948"/>
    <w:rsid w:val="007C0CC5"/>
    <w:rsid w:val="007F21EE"/>
    <w:rsid w:val="007F407A"/>
    <w:rsid w:val="00805229"/>
    <w:rsid w:val="0082581E"/>
    <w:rsid w:val="0086659B"/>
    <w:rsid w:val="00873558"/>
    <w:rsid w:val="00876071"/>
    <w:rsid w:val="00881BC0"/>
    <w:rsid w:val="008F1979"/>
    <w:rsid w:val="00932D8A"/>
    <w:rsid w:val="00965F50"/>
    <w:rsid w:val="0098688B"/>
    <w:rsid w:val="00992DB8"/>
    <w:rsid w:val="009B68D1"/>
    <w:rsid w:val="00A56B9E"/>
    <w:rsid w:val="00AE4AEC"/>
    <w:rsid w:val="00B43A13"/>
    <w:rsid w:val="00B543FC"/>
    <w:rsid w:val="00B61488"/>
    <w:rsid w:val="00B70934"/>
    <w:rsid w:val="00B76077"/>
    <w:rsid w:val="00B81747"/>
    <w:rsid w:val="00B83872"/>
    <w:rsid w:val="00B970A3"/>
    <w:rsid w:val="00BC22BD"/>
    <w:rsid w:val="00BC3910"/>
    <w:rsid w:val="00BD49F3"/>
    <w:rsid w:val="00C07930"/>
    <w:rsid w:val="00C5033D"/>
    <w:rsid w:val="00C61A11"/>
    <w:rsid w:val="00C61CFF"/>
    <w:rsid w:val="00C661D0"/>
    <w:rsid w:val="00C75BFB"/>
    <w:rsid w:val="00C81F24"/>
    <w:rsid w:val="00C83786"/>
    <w:rsid w:val="00C90053"/>
    <w:rsid w:val="00CB4CAD"/>
    <w:rsid w:val="00CD1A17"/>
    <w:rsid w:val="00CF16F7"/>
    <w:rsid w:val="00D03EC8"/>
    <w:rsid w:val="00D14A6A"/>
    <w:rsid w:val="00D1608C"/>
    <w:rsid w:val="00D2203F"/>
    <w:rsid w:val="00D27248"/>
    <w:rsid w:val="00D40C0F"/>
    <w:rsid w:val="00D80D20"/>
    <w:rsid w:val="00DA2354"/>
    <w:rsid w:val="00DB3E36"/>
    <w:rsid w:val="00DD2C2C"/>
    <w:rsid w:val="00DE24EF"/>
    <w:rsid w:val="00DF526D"/>
    <w:rsid w:val="00E07B4E"/>
    <w:rsid w:val="00E45D24"/>
    <w:rsid w:val="00EE4245"/>
    <w:rsid w:val="00F03FC3"/>
    <w:rsid w:val="00F04CA6"/>
    <w:rsid w:val="00F378B4"/>
    <w:rsid w:val="00F67DBF"/>
    <w:rsid w:val="00F910A0"/>
    <w:rsid w:val="00F92DFD"/>
    <w:rsid w:val="00FB305B"/>
    <w:rsid w:val="00FC0E38"/>
    <w:rsid w:val="00FE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2D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0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7</Pages>
  <Words>2678</Words>
  <Characters>15269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 ZZZ</cp:lastModifiedBy>
  <cp:revision>3</cp:revision>
  <dcterms:created xsi:type="dcterms:W3CDTF">2024-09-27T09:57:00Z</dcterms:created>
  <dcterms:modified xsi:type="dcterms:W3CDTF">2025-08-17T14:44:00Z</dcterms:modified>
</cp:coreProperties>
</file>