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AE1" w:rsidRPr="004A1238" w:rsidRDefault="00973AE1" w:rsidP="00940DF7">
      <w:pPr>
        <w:pStyle w:val="10"/>
        <w:keepNext/>
        <w:keepLines/>
        <w:spacing w:after="0"/>
        <w:jc w:val="right"/>
        <w:rPr>
          <w:b w:val="0"/>
          <w:color w:val="auto"/>
        </w:rPr>
      </w:pPr>
      <w:r w:rsidRPr="004A1238">
        <w:rPr>
          <w:b w:val="0"/>
          <w:color w:val="auto"/>
        </w:rPr>
        <w:t xml:space="preserve">Приложение </w:t>
      </w:r>
    </w:p>
    <w:p w:rsidR="00973AE1" w:rsidRPr="004A1238" w:rsidRDefault="00973AE1" w:rsidP="00940DF7">
      <w:pPr>
        <w:pStyle w:val="10"/>
        <w:keepNext/>
        <w:keepLines/>
        <w:spacing w:after="0"/>
        <w:jc w:val="right"/>
        <w:rPr>
          <w:b w:val="0"/>
          <w:color w:val="auto"/>
        </w:rPr>
      </w:pPr>
      <w:r>
        <w:rPr>
          <w:b w:val="0"/>
          <w:color w:val="auto"/>
        </w:rPr>
        <w:t>к</w:t>
      </w:r>
      <w:r w:rsidRPr="004A1238">
        <w:rPr>
          <w:b w:val="0"/>
          <w:color w:val="auto"/>
        </w:rPr>
        <w:t xml:space="preserve"> приказу МКОУ СОШ № 2 </w:t>
      </w:r>
    </w:p>
    <w:p w:rsidR="00973AE1" w:rsidRPr="004A1238" w:rsidRDefault="00973AE1" w:rsidP="00940DF7">
      <w:pPr>
        <w:pStyle w:val="10"/>
        <w:keepNext/>
        <w:keepLines/>
        <w:spacing w:after="0"/>
        <w:jc w:val="right"/>
        <w:rPr>
          <w:b w:val="0"/>
          <w:color w:val="auto"/>
        </w:rPr>
      </w:pPr>
      <w:r w:rsidRPr="004A1238">
        <w:rPr>
          <w:b w:val="0"/>
          <w:color w:val="auto"/>
        </w:rPr>
        <w:t xml:space="preserve">им. Кешокова А.П.с.п. Шалушка </w:t>
      </w:r>
    </w:p>
    <w:p w:rsidR="00973AE1" w:rsidRPr="004A1238" w:rsidRDefault="00973AE1" w:rsidP="00940DF7">
      <w:pPr>
        <w:pStyle w:val="10"/>
        <w:keepNext/>
        <w:keepLines/>
        <w:spacing w:after="0"/>
        <w:jc w:val="right"/>
        <w:rPr>
          <w:b w:val="0"/>
          <w:color w:val="auto"/>
        </w:rPr>
      </w:pPr>
      <w:r w:rsidRPr="004A1238">
        <w:rPr>
          <w:b w:val="0"/>
          <w:color w:val="auto"/>
        </w:rPr>
        <w:t>№ 108/12 от 02.09.2022</w:t>
      </w:r>
    </w:p>
    <w:p w:rsidR="00973AE1" w:rsidRPr="004A1238" w:rsidRDefault="00973AE1" w:rsidP="00940DF7">
      <w:pPr>
        <w:pStyle w:val="10"/>
        <w:keepNext/>
        <w:keepLines/>
        <w:spacing w:after="0"/>
        <w:jc w:val="right"/>
        <w:rPr>
          <w:b w:val="0"/>
          <w:color w:val="auto"/>
        </w:rPr>
      </w:pPr>
      <w:r w:rsidRPr="004A1238">
        <w:rPr>
          <w:b w:val="0"/>
          <w:color w:val="auto"/>
        </w:rPr>
        <w:t xml:space="preserve"> </w:t>
      </w:r>
    </w:p>
    <w:p w:rsidR="00973AE1" w:rsidRPr="004A1238" w:rsidRDefault="00973AE1" w:rsidP="00940DF7">
      <w:pPr>
        <w:pStyle w:val="10"/>
        <w:keepNext/>
        <w:keepLines/>
        <w:spacing w:after="0"/>
        <w:jc w:val="right"/>
        <w:rPr>
          <w:b w:val="0"/>
          <w:color w:val="auto"/>
        </w:rPr>
      </w:pPr>
      <w:r w:rsidRPr="004A1238">
        <w:rPr>
          <w:b w:val="0"/>
          <w:color w:val="auto"/>
        </w:rPr>
        <w:t xml:space="preserve">Утверждено Педагогическим советом учреждения </w:t>
      </w:r>
    </w:p>
    <w:p w:rsidR="00973AE1" w:rsidRPr="004A1238" w:rsidRDefault="00973AE1" w:rsidP="00940DF7">
      <w:pPr>
        <w:pStyle w:val="10"/>
        <w:keepNext/>
        <w:keepLines/>
        <w:spacing w:after="0"/>
        <w:jc w:val="right"/>
        <w:rPr>
          <w:b w:val="0"/>
          <w:color w:val="auto"/>
        </w:rPr>
      </w:pPr>
      <w:r w:rsidRPr="004A1238">
        <w:rPr>
          <w:b w:val="0"/>
          <w:color w:val="auto"/>
        </w:rPr>
        <w:t xml:space="preserve">Протокол № 1 от 31.08.2022 </w:t>
      </w:r>
    </w:p>
    <w:p w:rsidR="00973AE1" w:rsidRPr="004A1238" w:rsidRDefault="00973AE1" w:rsidP="00940DF7">
      <w:pPr>
        <w:pStyle w:val="10"/>
        <w:keepNext/>
        <w:keepLines/>
        <w:spacing w:after="0"/>
        <w:rPr>
          <w:color w:val="auto"/>
        </w:rPr>
      </w:pPr>
    </w:p>
    <w:p w:rsidR="00973AE1" w:rsidRPr="004A1238" w:rsidRDefault="00973AE1">
      <w:pPr>
        <w:pStyle w:val="10"/>
        <w:keepNext/>
        <w:keepLines/>
        <w:rPr>
          <w:color w:val="auto"/>
        </w:rPr>
      </w:pPr>
    </w:p>
    <w:p w:rsidR="00973AE1" w:rsidRPr="004A1238" w:rsidRDefault="00973AE1" w:rsidP="004A1238">
      <w:pPr>
        <w:pStyle w:val="10"/>
        <w:keepNext/>
        <w:keepLines/>
        <w:tabs>
          <w:tab w:val="left" w:pos="1102"/>
        </w:tabs>
        <w:spacing w:after="100"/>
        <w:ind w:left="360"/>
        <w:rPr>
          <w:color w:val="auto"/>
        </w:rPr>
      </w:pPr>
      <w:bookmarkStart w:id="0" w:name="bookmark8"/>
      <w:bookmarkStart w:id="1" w:name="bookmark6"/>
      <w:bookmarkStart w:id="2" w:name="bookmark7"/>
      <w:bookmarkStart w:id="3" w:name="bookmark9"/>
      <w:bookmarkEnd w:id="0"/>
      <w:r w:rsidRPr="004A1238">
        <w:rPr>
          <w:color w:val="auto"/>
        </w:rPr>
        <w:t>Общие положения</w:t>
      </w:r>
      <w:bookmarkEnd w:id="1"/>
      <w:bookmarkEnd w:id="2"/>
      <w:bookmarkEnd w:id="3"/>
    </w:p>
    <w:p w:rsidR="00973AE1" w:rsidRPr="00DB6301" w:rsidRDefault="00973AE1" w:rsidP="004A1238">
      <w:pPr>
        <w:pStyle w:val="BodyText"/>
        <w:numPr>
          <w:ilvl w:val="0"/>
          <w:numId w:val="19"/>
        </w:numPr>
        <w:tabs>
          <w:tab w:val="left" w:pos="557"/>
        </w:tabs>
        <w:jc w:val="both"/>
        <w:rPr>
          <w:color w:val="auto"/>
          <w:sz w:val="24"/>
          <w:szCs w:val="24"/>
        </w:rPr>
      </w:pPr>
      <w:r w:rsidRPr="00DB6301">
        <w:rPr>
          <w:color w:val="auto"/>
          <w:sz w:val="24"/>
          <w:szCs w:val="24"/>
        </w:rPr>
        <w:t xml:space="preserve"> Настоящее Положение разработано в соответствии с законодательством РФ,  и требованиями Методических рекомендаций по ограничению в образовательных организациях доступа обучающихся к видам информации, распространяемой посредством сети Интернет, причиняющей вред здоровью и (или) развитию детей, а также не соответствующей задачам образования и определяет порядок и условия использования сети Интернет в МКОУ СОШ № 2 им. Кешокова А.П.с.п. Шалушка (далее- ОО). </w:t>
      </w:r>
    </w:p>
    <w:p w:rsidR="00973AE1" w:rsidRPr="00DB6301" w:rsidRDefault="00973AE1" w:rsidP="004A1238">
      <w:pPr>
        <w:pStyle w:val="BodyText"/>
        <w:numPr>
          <w:ilvl w:val="0"/>
          <w:numId w:val="19"/>
        </w:numPr>
        <w:tabs>
          <w:tab w:val="left" w:pos="557"/>
        </w:tabs>
        <w:jc w:val="both"/>
        <w:rPr>
          <w:color w:val="auto"/>
          <w:sz w:val="24"/>
          <w:szCs w:val="24"/>
        </w:rPr>
      </w:pPr>
      <w:r w:rsidRPr="00DB6301">
        <w:rPr>
          <w:color w:val="auto"/>
          <w:sz w:val="24"/>
          <w:szCs w:val="24"/>
        </w:rPr>
        <w:t>Использование сети Интернет  в учреждении направлено на решение задач учебно-вопитательного процесса.</w:t>
      </w:r>
    </w:p>
    <w:p w:rsidR="00973AE1" w:rsidRDefault="00973AE1" w:rsidP="004A1238">
      <w:pPr>
        <w:pStyle w:val="ListParagraph"/>
        <w:spacing w:after="160" w:line="240" w:lineRule="auto"/>
        <w:ind w:left="360"/>
        <w:jc w:val="center"/>
        <w:rPr>
          <w:b/>
          <w:sz w:val="28"/>
          <w:szCs w:val="28"/>
        </w:rPr>
      </w:pPr>
      <w:bookmarkStart w:id="4" w:name="_Toc154431120"/>
    </w:p>
    <w:p w:rsidR="00973AE1" w:rsidRPr="004A1238" w:rsidRDefault="00973AE1" w:rsidP="004A1238">
      <w:pPr>
        <w:pStyle w:val="ListParagraph"/>
        <w:spacing w:after="160" w:line="240" w:lineRule="auto"/>
        <w:ind w:left="360"/>
        <w:jc w:val="center"/>
        <w:rPr>
          <w:b/>
          <w:sz w:val="28"/>
          <w:szCs w:val="28"/>
        </w:rPr>
      </w:pPr>
      <w:r w:rsidRPr="004A1238">
        <w:rPr>
          <w:b/>
          <w:sz w:val="28"/>
          <w:szCs w:val="28"/>
        </w:rPr>
        <w:t>Организация использования сети Интернет в </w:t>
      </w:r>
      <w:bookmarkEnd w:id="4"/>
      <w:r w:rsidRPr="004A1238">
        <w:rPr>
          <w:b/>
          <w:sz w:val="28"/>
          <w:szCs w:val="28"/>
        </w:rPr>
        <w:t>ОО</w:t>
      </w:r>
    </w:p>
    <w:p w:rsidR="00973AE1" w:rsidRPr="004A1238" w:rsidRDefault="00973AE1" w:rsidP="004A1238">
      <w:pPr>
        <w:pStyle w:val="ListParagraph"/>
        <w:spacing w:after="160" w:line="240" w:lineRule="auto"/>
        <w:ind w:left="360"/>
        <w:jc w:val="center"/>
        <w:rPr>
          <w:b/>
          <w:sz w:val="28"/>
          <w:szCs w:val="28"/>
        </w:rPr>
      </w:pPr>
    </w:p>
    <w:p w:rsidR="00973AE1" w:rsidRPr="006B25D0" w:rsidRDefault="00973AE1" w:rsidP="004A1238">
      <w:pPr>
        <w:pStyle w:val="ListParagraph"/>
        <w:numPr>
          <w:ilvl w:val="0"/>
          <w:numId w:val="7"/>
        </w:numPr>
        <w:spacing w:after="160" w:line="240" w:lineRule="auto"/>
      </w:pPr>
      <w:r w:rsidRPr="006B25D0">
        <w:t>Вопросы использования возможностей сети Интернет в учебно-образовательном процессе рассматриваются на педагогическом совете О</w:t>
      </w:r>
      <w:r>
        <w:t>О</w:t>
      </w:r>
      <w:r w:rsidRPr="006B25D0">
        <w:t>. Педагогический совет утверждает Правила использования сети Интернет на учебный год. Правила вводится в действие приказом руководителя О</w:t>
      </w:r>
      <w:r>
        <w:t>О</w:t>
      </w:r>
      <w:r w:rsidRPr="006B25D0">
        <w:t>.</w:t>
      </w:r>
    </w:p>
    <w:p w:rsidR="00973AE1" w:rsidRPr="006B25D0" w:rsidRDefault="00973AE1" w:rsidP="004A1238">
      <w:pPr>
        <w:pStyle w:val="ListParagraph"/>
        <w:numPr>
          <w:ilvl w:val="0"/>
          <w:numId w:val="7"/>
        </w:numPr>
        <w:spacing w:after="160" w:line="240" w:lineRule="auto"/>
      </w:pPr>
      <w:r w:rsidRPr="006B25D0">
        <w:t>Правила использования сети Интернет разрабатывается педагогическим советом О</w:t>
      </w:r>
      <w:r>
        <w:t>О</w:t>
      </w:r>
      <w:r w:rsidRPr="006B25D0">
        <w:t xml:space="preserve"> на основе примерного регламента самостоятельно либо с привлечением внешних экспертов, в качестве которых могут выступать:</w:t>
      </w:r>
    </w:p>
    <w:p w:rsidR="00973AE1" w:rsidRPr="006B25D0" w:rsidRDefault="00973AE1" w:rsidP="004A1238">
      <w:pPr>
        <w:pStyle w:val="ListParagraph"/>
        <w:numPr>
          <w:ilvl w:val="0"/>
          <w:numId w:val="8"/>
        </w:numPr>
        <w:spacing w:after="160" w:line="240" w:lineRule="auto"/>
      </w:pPr>
      <w:r w:rsidRPr="006B25D0">
        <w:t>преподаватели других образовательных учреждений, имеющие опыт использования Интернета в образовательном процессе;</w:t>
      </w:r>
    </w:p>
    <w:p w:rsidR="00973AE1" w:rsidRPr="006B25D0" w:rsidRDefault="00973AE1" w:rsidP="004A1238">
      <w:pPr>
        <w:pStyle w:val="ListParagraph"/>
        <w:numPr>
          <w:ilvl w:val="0"/>
          <w:numId w:val="8"/>
        </w:numPr>
        <w:spacing w:after="160" w:line="240" w:lineRule="auto"/>
      </w:pPr>
      <w:r w:rsidRPr="006B25D0">
        <w:t>специалисты в области информационных технологий;</w:t>
      </w:r>
    </w:p>
    <w:p w:rsidR="00973AE1" w:rsidRPr="006B25D0" w:rsidRDefault="00973AE1" w:rsidP="004A1238">
      <w:pPr>
        <w:pStyle w:val="ListParagraph"/>
        <w:numPr>
          <w:ilvl w:val="0"/>
          <w:numId w:val="8"/>
        </w:numPr>
        <w:spacing w:after="160" w:line="240" w:lineRule="auto"/>
      </w:pPr>
      <w:r w:rsidRPr="006B25D0">
        <w:t>представители органов управления образованием.</w:t>
      </w:r>
    </w:p>
    <w:p w:rsidR="00973AE1" w:rsidRPr="006B25D0" w:rsidRDefault="00973AE1" w:rsidP="004A1238">
      <w:pPr>
        <w:pStyle w:val="ListParagraph"/>
        <w:numPr>
          <w:ilvl w:val="0"/>
          <w:numId w:val="7"/>
        </w:numPr>
        <w:spacing w:after="160" w:line="240" w:lineRule="auto"/>
      </w:pPr>
      <w:r w:rsidRPr="006B25D0">
        <w:t>При разработке правил использования сети Интернет педагогический совет руководствуется:</w:t>
      </w:r>
    </w:p>
    <w:p w:rsidR="00973AE1" w:rsidRPr="006B25D0" w:rsidRDefault="00973AE1" w:rsidP="004A1238">
      <w:pPr>
        <w:pStyle w:val="ListParagraph"/>
        <w:numPr>
          <w:ilvl w:val="0"/>
          <w:numId w:val="9"/>
        </w:numPr>
        <w:spacing w:after="160" w:line="240" w:lineRule="auto"/>
      </w:pPr>
      <w:r w:rsidRPr="006B25D0">
        <w:t>законодательством Российской Федерации;</w:t>
      </w:r>
    </w:p>
    <w:p w:rsidR="00973AE1" w:rsidRPr="006B25D0" w:rsidRDefault="00973AE1" w:rsidP="004A1238">
      <w:pPr>
        <w:pStyle w:val="ListParagraph"/>
        <w:numPr>
          <w:ilvl w:val="0"/>
          <w:numId w:val="9"/>
        </w:numPr>
        <w:spacing w:after="160" w:line="240" w:lineRule="auto"/>
      </w:pPr>
      <w:r w:rsidRPr="006B25D0">
        <w:t>опытом целесообразной и эффективной организации учебного процесса с использованием информационных технологий и возможностей Интернета;</w:t>
      </w:r>
    </w:p>
    <w:p w:rsidR="00973AE1" w:rsidRPr="006B25D0" w:rsidRDefault="00973AE1" w:rsidP="004A1238">
      <w:pPr>
        <w:pStyle w:val="ListParagraph"/>
        <w:numPr>
          <w:ilvl w:val="0"/>
          <w:numId w:val="9"/>
        </w:numPr>
        <w:spacing w:after="160" w:line="240" w:lineRule="auto"/>
      </w:pPr>
      <w:r w:rsidRPr="006B25D0">
        <w:t>интересами обучающихся;</w:t>
      </w:r>
    </w:p>
    <w:p w:rsidR="00973AE1" w:rsidRPr="006B25D0" w:rsidRDefault="00973AE1" w:rsidP="004A1238">
      <w:pPr>
        <w:pStyle w:val="ListParagraph"/>
        <w:numPr>
          <w:ilvl w:val="0"/>
          <w:numId w:val="9"/>
        </w:numPr>
        <w:spacing w:after="160" w:line="240" w:lineRule="auto"/>
      </w:pPr>
      <w:r w:rsidRPr="006B25D0">
        <w:t>целями образовательного процесса;</w:t>
      </w:r>
    </w:p>
    <w:p w:rsidR="00973AE1" w:rsidRPr="006B25D0" w:rsidRDefault="00973AE1" w:rsidP="004A1238">
      <w:pPr>
        <w:pStyle w:val="ListParagraph"/>
        <w:numPr>
          <w:ilvl w:val="0"/>
          <w:numId w:val="9"/>
        </w:numPr>
        <w:spacing w:after="160" w:line="240" w:lineRule="auto"/>
      </w:pPr>
      <w:r w:rsidRPr="006B25D0">
        <w:t>методическими рекомендациями по ограничению в образовательных учреждениях доступа обучающихся к видам информации, распространяемой посредством сети "Интернет", причиняющей вред здоровью и (или) развитию детей, а также не соответствующей задачам образования.</w:t>
      </w:r>
    </w:p>
    <w:p w:rsidR="00973AE1" w:rsidRPr="006B25D0" w:rsidRDefault="00973AE1" w:rsidP="004A1238">
      <w:pPr>
        <w:pStyle w:val="ListParagraph"/>
        <w:numPr>
          <w:ilvl w:val="0"/>
          <w:numId w:val="7"/>
        </w:numPr>
        <w:spacing w:after="160" w:line="240" w:lineRule="auto"/>
      </w:pPr>
      <w:r w:rsidRPr="006B25D0">
        <w:t>Руководитель О</w:t>
      </w:r>
      <w:r>
        <w:t>О</w:t>
      </w:r>
      <w:r w:rsidRPr="006B25D0">
        <w:t xml:space="preserve"> отвечает за обеспечение эффективного и безопасного доступа к сети Интернет в О</w:t>
      </w:r>
      <w:r>
        <w:t>О</w:t>
      </w:r>
      <w:r w:rsidRPr="006B25D0">
        <w:t>, а также за выполнение установленных правил. Для обеспечения доступа участников образовательного процесса к сети Интернет в соответствии с установленным в О</w:t>
      </w:r>
      <w:r>
        <w:t>О</w:t>
      </w:r>
      <w:r w:rsidRPr="006B25D0">
        <w:t xml:space="preserve"> правилами руководитель О</w:t>
      </w:r>
      <w:r>
        <w:t>О</w:t>
      </w:r>
      <w:r w:rsidRPr="006B25D0">
        <w:t xml:space="preserve"> назначает своим приказом ответственного за организацию работы с Интернетом и ограничение доступа.</w:t>
      </w:r>
    </w:p>
    <w:p w:rsidR="00973AE1" w:rsidRPr="006B25D0" w:rsidRDefault="00973AE1" w:rsidP="004A1238">
      <w:pPr>
        <w:pStyle w:val="ListParagraph"/>
        <w:numPr>
          <w:ilvl w:val="0"/>
          <w:numId w:val="7"/>
        </w:numPr>
        <w:spacing w:after="160" w:line="240" w:lineRule="auto"/>
      </w:pPr>
      <w:r w:rsidRPr="006B25D0">
        <w:t>Педагогический совет О</w:t>
      </w:r>
      <w:r>
        <w:t>О</w:t>
      </w:r>
      <w:r w:rsidRPr="006B25D0">
        <w:t>:</w:t>
      </w:r>
    </w:p>
    <w:p w:rsidR="00973AE1" w:rsidRPr="006B25D0" w:rsidRDefault="00973AE1" w:rsidP="004A1238">
      <w:pPr>
        <w:pStyle w:val="ListParagraph"/>
        <w:numPr>
          <w:ilvl w:val="0"/>
          <w:numId w:val="10"/>
        </w:numPr>
        <w:spacing w:after="160" w:line="240" w:lineRule="auto"/>
      </w:pPr>
      <w:r w:rsidRPr="006B25D0">
        <w:t>принимает решение о разрешении/блокировании доступа к определенным ресурсам и (или) категориям ресурсов сети Интернет;</w:t>
      </w:r>
    </w:p>
    <w:p w:rsidR="00973AE1" w:rsidRPr="006B25D0" w:rsidRDefault="00973AE1" w:rsidP="004A1238">
      <w:pPr>
        <w:pStyle w:val="ListParagraph"/>
        <w:numPr>
          <w:ilvl w:val="0"/>
          <w:numId w:val="10"/>
        </w:numPr>
        <w:spacing w:after="160" w:line="240" w:lineRule="auto"/>
      </w:pPr>
      <w:r w:rsidRPr="006B25D0">
        <w:t>определяет характер и объем информации, публикуемой на Интернет-ресурсах О</w:t>
      </w:r>
      <w:r>
        <w:t>О</w:t>
      </w:r>
      <w:r w:rsidRPr="006B25D0">
        <w:t>;</w:t>
      </w:r>
    </w:p>
    <w:p w:rsidR="00973AE1" w:rsidRPr="006B25D0" w:rsidRDefault="00973AE1" w:rsidP="004A1238">
      <w:pPr>
        <w:pStyle w:val="ListParagraph"/>
        <w:numPr>
          <w:ilvl w:val="0"/>
          <w:numId w:val="10"/>
        </w:numPr>
        <w:spacing w:after="160" w:line="240" w:lineRule="auto"/>
      </w:pPr>
      <w:r w:rsidRPr="006B25D0">
        <w:t>дает руководителю О</w:t>
      </w:r>
      <w:r>
        <w:t>О</w:t>
      </w:r>
      <w:r w:rsidRPr="006B25D0">
        <w:t xml:space="preserve"> рекомендации о назначении и освобождении от исполнения своих функций лиц, ответственных за обеспечение доступа к ресурсам сети Интернет и контроль безопасности работы в Сети;</w:t>
      </w:r>
    </w:p>
    <w:p w:rsidR="00973AE1" w:rsidRPr="006B25D0" w:rsidRDefault="00973AE1" w:rsidP="004A1238">
      <w:pPr>
        <w:pStyle w:val="ListParagraph"/>
        <w:numPr>
          <w:ilvl w:val="0"/>
          <w:numId w:val="7"/>
        </w:numPr>
        <w:spacing w:after="160" w:line="240" w:lineRule="auto"/>
      </w:pPr>
      <w:r w:rsidRPr="006B25D0">
        <w:t>Во время уроков и других занятий в рамках учебного плана контроль использования обучающимися сети Интернет осуществляет преподаватель, ведущий занятие. При этом преподаватель:</w:t>
      </w:r>
    </w:p>
    <w:p w:rsidR="00973AE1" w:rsidRPr="006B25D0" w:rsidRDefault="00973AE1" w:rsidP="004A1238">
      <w:pPr>
        <w:pStyle w:val="ListParagraph"/>
        <w:numPr>
          <w:ilvl w:val="0"/>
          <w:numId w:val="11"/>
        </w:numPr>
        <w:spacing w:after="160" w:line="240" w:lineRule="auto"/>
      </w:pPr>
      <w:r w:rsidRPr="006B25D0">
        <w:t>наблюдает за использованием компьютера и сети Интернет обучающимися;</w:t>
      </w:r>
    </w:p>
    <w:p w:rsidR="00973AE1" w:rsidRPr="006B25D0" w:rsidRDefault="00973AE1" w:rsidP="004A1238">
      <w:pPr>
        <w:pStyle w:val="ListParagraph"/>
        <w:numPr>
          <w:ilvl w:val="0"/>
          <w:numId w:val="11"/>
        </w:numPr>
        <w:spacing w:after="160" w:line="240" w:lineRule="auto"/>
      </w:pPr>
      <w:r w:rsidRPr="006B25D0">
        <w:t>принимает меры по пресечению обращений к ресурсам, содержащие информацию, причиняющей вред здоровью и (или) развитию детей, а также не соответствующей задачам образования.</w:t>
      </w:r>
    </w:p>
    <w:p w:rsidR="00973AE1" w:rsidRPr="006B25D0" w:rsidRDefault="00973AE1" w:rsidP="004A1238">
      <w:pPr>
        <w:pStyle w:val="ListParagraph"/>
        <w:numPr>
          <w:ilvl w:val="0"/>
          <w:numId w:val="7"/>
        </w:numPr>
        <w:spacing w:after="160" w:line="240" w:lineRule="auto"/>
      </w:pPr>
      <w:r w:rsidRPr="006B25D0">
        <w:t>Во время свободного доступа обучающихся к сети Интернет вне учебных занятий, контроль использования ресурсов Интернета осуществляют работники О</w:t>
      </w:r>
      <w:r>
        <w:t>О</w:t>
      </w:r>
      <w:r w:rsidRPr="006B25D0">
        <w:t>, определенные приказом его руководителя.</w:t>
      </w:r>
    </w:p>
    <w:p w:rsidR="00973AE1" w:rsidRPr="006B25D0" w:rsidRDefault="00973AE1" w:rsidP="004A1238">
      <w:pPr>
        <w:pStyle w:val="ListParagraph"/>
        <w:numPr>
          <w:ilvl w:val="0"/>
          <w:numId w:val="7"/>
        </w:numPr>
        <w:spacing w:after="160" w:line="240" w:lineRule="auto"/>
      </w:pPr>
      <w:r w:rsidRPr="006B25D0">
        <w:t>Работник образовательного учреждения:</w:t>
      </w:r>
    </w:p>
    <w:p w:rsidR="00973AE1" w:rsidRPr="006B25D0" w:rsidRDefault="00973AE1" w:rsidP="004A1238">
      <w:pPr>
        <w:pStyle w:val="ListParagraph"/>
        <w:numPr>
          <w:ilvl w:val="0"/>
          <w:numId w:val="12"/>
        </w:numPr>
        <w:spacing w:after="160" w:line="240" w:lineRule="auto"/>
      </w:pPr>
      <w:r w:rsidRPr="006B25D0">
        <w:t>наблюдает за использованием компьютера и сети Интернет обучающимися;</w:t>
      </w:r>
    </w:p>
    <w:p w:rsidR="00973AE1" w:rsidRPr="006B25D0" w:rsidRDefault="00973AE1" w:rsidP="004A1238">
      <w:pPr>
        <w:pStyle w:val="ListParagraph"/>
        <w:numPr>
          <w:ilvl w:val="0"/>
          <w:numId w:val="12"/>
        </w:numPr>
        <w:spacing w:after="160" w:line="240" w:lineRule="auto"/>
      </w:pPr>
      <w:r w:rsidRPr="006B25D0">
        <w:t>принимает меры по пресечению по пресечению обращений к ресурсам, содержащие информацию, причиняющей вред здоровью и (или) развитию детей, а также не соответствующей задачам образования;</w:t>
      </w:r>
    </w:p>
    <w:p w:rsidR="00973AE1" w:rsidRPr="006B25D0" w:rsidRDefault="00973AE1" w:rsidP="004A1238">
      <w:pPr>
        <w:pStyle w:val="ListParagraph"/>
        <w:numPr>
          <w:ilvl w:val="0"/>
          <w:numId w:val="12"/>
        </w:numPr>
        <w:spacing w:after="160" w:line="240" w:lineRule="auto"/>
      </w:pPr>
      <w:r w:rsidRPr="006B25D0">
        <w:t>сообщает классному руководителю о преднамеренных попытках обучающегося осуществить обращение к ресурсам, содержащие информацию, причиняющей вред здоровью и (или) развитию детей, а также не соответствующей задачам образования.</w:t>
      </w:r>
    </w:p>
    <w:p w:rsidR="00973AE1" w:rsidRPr="006B25D0" w:rsidRDefault="00973AE1" w:rsidP="004A1238">
      <w:pPr>
        <w:pStyle w:val="ListParagraph"/>
        <w:numPr>
          <w:ilvl w:val="0"/>
          <w:numId w:val="7"/>
        </w:numPr>
        <w:spacing w:after="160" w:line="240" w:lineRule="auto"/>
      </w:pPr>
      <w:r w:rsidRPr="006B25D0">
        <w:t>При использовании сети Интернет в О</w:t>
      </w:r>
      <w:r>
        <w:t>О</w:t>
      </w:r>
      <w:r w:rsidRPr="006B25D0">
        <w:t xml:space="preserve"> обучающимся предоставляется доступ только к сайтам, включенным в Реестр безопасных образовательных сайтов. Проверка выполнения такого требования осуществляется с помощью специальных технических средств и программного обеспечения контентной фильтрации, установленного в О</w:t>
      </w:r>
      <w:r>
        <w:t>О</w:t>
      </w:r>
      <w:r w:rsidRPr="006B25D0">
        <w:t xml:space="preserve"> или предоставленного оператором услуг связи.</w:t>
      </w:r>
    </w:p>
    <w:p w:rsidR="00973AE1" w:rsidRPr="006B25D0" w:rsidRDefault="00973AE1" w:rsidP="004A1238">
      <w:pPr>
        <w:pStyle w:val="ListParagraph"/>
        <w:numPr>
          <w:ilvl w:val="0"/>
          <w:numId w:val="7"/>
        </w:numPr>
        <w:spacing w:after="160" w:line="240" w:lineRule="auto"/>
      </w:pPr>
      <w:r w:rsidRPr="006B25D0">
        <w:t>Отнесение определенных ресурсов и (или) категорий ресурсов в соответствующие группы, доступ к которым регулируется техническим средствами и программным обеспечением контентной фильтрации, в соответствии с принятыми в О</w:t>
      </w:r>
      <w:r>
        <w:t>О</w:t>
      </w:r>
      <w:r w:rsidRPr="006B25D0">
        <w:t xml:space="preserve"> правилами обеспечивается работником О</w:t>
      </w:r>
      <w:r>
        <w:t>О</w:t>
      </w:r>
      <w:r w:rsidRPr="006B25D0">
        <w:t>, назначенным его руководителем.</w:t>
      </w:r>
    </w:p>
    <w:p w:rsidR="00973AE1" w:rsidRPr="006B25D0" w:rsidRDefault="00973AE1" w:rsidP="004A1238">
      <w:pPr>
        <w:rPr>
          <w:rFonts w:ascii="Times New Roman" w:hAnsi="Times New Roman"/>
          <w:b/>
        </w:rPr>
      </w:pPr>
    </w:p>
    <w:p w:rsidR="00973AE1" w:rsidRPr="006B25D0" w:rsidRDefault="00973AE1" w:rsidP="004A1238">
      <w:pPr>
        <w:ind w:firstLine="709"/>
        <w:jc w:val="center"/>
        <w:rPr>
          <w:rFonts w:ascii="Times New Roman" w:hAnsi="Times New Roman"/>
          <w:b/>
        </w:rPr>
      </w:pPr>
      <w:r w:rsidRPr="006B25D0">
        <w:rPr>
          <w:rFonts w:ascii="Times New Roman" w:hAnsi="Times New Roman"/>
          <w:b/>
        </w:rPr>
        <w:t xml:space="preserve">3. Использование сети Интернет в </w:t>
      </w:r>
      <w:r>
        <w:rPr>
          <w:rFonts w:ascii="Times New Roman" w:hAnsi="Times New Roman"/>
          <w:b/>
        </w:rPr>
        <w:t>ОО</w:t>
      </w:r>
    </w:p>
    <w:p w:rsidR="00973AE1" w:rsidRPr="006B25D0" w:rsidRDefault="00973AE1" w:rsidP="004A1238">
      <w:pPr>
        <w:ind w:firstLine="709"/>
        <w:jc w:val="center"/>
        <w:rPr>
          <w:rFonts w:ascii="Times New Roman" w:hAnsi="Times New Roman"/>
          <w:b/>
        </w:rPr>
      </w:pPr>
    </w:p>
    <w:p w:rsidR="00973AE1" w:rsidRPr="006B25D0" w:rsidRDefault="00973AE1" w:rsidP="004A1238">
      <w:pPr>
        <w:pStyle w:val="ListParagraph"/>
        <w:numPr>
          <w:ilvl w:val="0"/>
          <w:numId w:val="13"/>
        </w:numPr>
        <w:spacing w:after="160" w:line="240" w:lineRule="auto"/>
      </w:pPr>
      <w:r w:rsidRPr="006B25D0">
        <w:t>В О</w:t>
      </w:r>
      <w:r>
        <w:t>О</w:t>
      </w:r>
      <w:r w:rsidRPr="006B25D0">
        <w:t xml:space="preserve"> используются только сайты в сети «Интернет», включенные в Реестр безопасных образовательных сайтов. Использование сайтов в сети «Интернет», не включенных в Реестр безопасных образовательных сайтов, запрещается. </w:t>
      </w:r>
    </w:p>
    <w:p w:rsidR="00973AE1" w:rsidRPr="006B25D0" w:rsidRDefault="00973AE1" w:rsidP="004A1238">
      <w:pPr>
        <w:pStyle w:val="ListParagraph"/>
        <w:numPr>
          <w:ilvl w:val="0"/>
          <w:numId w:val="1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</w:pPr>
      <w:r w:rsidRPr="006B25D0">
        <w:t>Контроль за использованием обучающимися сети Интернет осуществляют:</w:t>
      </w:r>
    </w:p>
    <w:p w:rsidR="00973AE1" w:rsidRPr="006B25D0" w:rsidRDefault="00973AE1" w:rsidP="004A1238">
      <w:pPr>
        <w:pStyle w:val="ListParagraph"/>
        <w:numPr>
          <w:ilvl w:val="0"/>
          <w:numId w:val="14"/>
        </w:numPr>
        <w:shd w:val="clear" w:color="auto" w:fill="FFFFFF"/>
        <w:tabs>
          <w:tab w:val="left" w:pos="993"/>
        </w:tabs>
        <w:spacing w:after="0" w:line="240" w:lineRule="auto"/>
        <w:jc w:val="both"/>
      </w:pPr>
      <w:r w:rsidRPr="006B25D0">
        <w:t>во время занятия — проводящий его учитель и (или) сотрудник О</w:t>
      </w:r>
      <w:r>
        <w:t>О</w:t>
      </w:r>
      <w:r w:rsidRPr="006B25D0">
        <w:t>, специально выделенный для помощи в проведении занятий;</w:t>
      </w:r>
    </w:p>
    <w:p w:rsidR="00973AE1" w:rsidRPr="006B25D0" w:rsidRDefault="00973AE1" w:rsidP="004A1238">
      <w:pPr>
        <w:pStyle w:val="ListParagraph"/>
        <w:numPr>
          <w:ilvl w:val="0"/>
          <w:numId w:val="14"/>
        </w:numPr>
        <w:shd w:val="clear" w:color="auto" w:fill="FFFFFF"/>
        <w:tabs>
          <w:tab w:val="left" w:pos="993"/>
        </w:tabs>
        <w:spacing w:after="0" w:line="240" w:lineRule="auto"/>
        <w:jc w:val="both"/>
      </w:pPr>
      <w:r w:rsidRPr="006B25D0">
        <w:t>во время использования сети Интернет для свободной работы обучающихся — сотрудник О</w:t>
      </w:r>
      <w:r>
        <w:t>О</w:t>
      </w:r>
      <w:r w:rsidRPr="006B25D0">
        <w:t>, назначенный руководителем О</w:t>
      </w:r>
      <w:r>
        <w:t>О</w:t>
      </w:r>
      <w:r w:rsidRPr="006B25D0">
        <w:t xml:space="preserve"> в установленном порядке.</w:t>
      </w:r>
    </w:p>
    <w:p w:rsidR="00973AE1" w:rsidRPr="006B25D0" w:rsidRDefault="00973AE1" w:rsidP="004A1238">
      <w:pPr>
        <w:pStyle w:val="ListParagraph"/>
        <w:numPr>
          <w:ilvl w:val="0"/>
          <w:numId w:val="1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</w:pPr>
      <w:r w:rsidRPr="006B25D0">
        <w:t>Лицо, осуществляющее контроль за использованием обучающимися сети Интернет:</w:t>
      </w:r>
    </w:p>
    <w:p w:rsidR="00973AE1" w:rsidRPr="006B25D0" w:rsidRDefault="00973AE1" w:rsidP="004A1238">
      <w:pPr>
        <w:pStyle w:val="ListParagraph"/>
        <w:numPr>
          <w:ilvl w:val="0"/>
          <w:numId w:val="15"/>
        </w:numPr>
        <w:shd w:val="clear" w:color="auto" w:fill="FFFFFF"/>
        <w:tabs>
          <w:tab w:val="left" w:pos="993"/>
        </w:tabs>
        <w:spacing w:after="0" w:line="240" w:lineRule="auto"/>
        <w:jc w:val="both"/>
      </w:pPr>
      <w:r w:rsidRPr="006B25D0">
        <w:t>определяет время и место работы обучающихся в сети Интернет с учетом использования в образовательном процессе соответствующих технических возможностей, а также длительность сеанса работы каждого обучающегося;</w:t>
      </w:r>
    </w:p>
    <w:p w:rsidR="00973AE1" w:rsidRPr="006B25D0" w:rsidRDefault="00973AE1" w:rsidP="004A1238">
      <w:pPr>
        <w:pStyle w:val="ListParagraph"/>
        <w:numPr>
          <w:ilvl w:val="0"/>
          <w:numId w:val="15"/>
        </w:numPr>
        <w:shd w:val="clear" w:color="auto" w:fill="FFFFFF"/>
        <w:tabs>
          <w:tab w:val="left" w:pos="993"/>
        </w:tabs>
        <w:spacing w:after="0" w:line="240" w:lineRule="auto"/>
        <w:jc w:val="both"/>
      </w:pPr>
      <w:r w:rsidRPr="006B25D0">
        <w:t>наблюдает за использованием обучающимися компьютеров и сети Интернет;</w:t>
      </w:r>
    </w:p>
    <w:p w:rsidR="00973AE1" w:rsidRPr="006B25D0" w:rsidRDefault="00973AE1" w:rsidP="004A1238">
      <w:pPr>
        <w:pStyle w:val="ListParagraph"/>
        <w:numPr>
          <w:ilvl w:val="0"/>
          <w:numId w:val="15"/>
        </w:numPr>
        <w:shd w:val="clear" w:color="auto" w:fill="FFFFFF"/>
        <w:tabs>
          <w:tab w:val="left" w:pos="993"/>
        </w:tabs>
        <w:spacing w:after="0" w:line="240" w:lineRule="auto"/>
        <w:jc w:val="both"/>
      </w:pPr>
      <w:r w:rsidRPr="006B25D0">
        <w:t>способствует осуществлению контроля объемов трафика О</w:t>
      </w:r>
      <w:r>
        <w:t>О</w:t>
      </w:r>
      <w:r w:rsidRPr="006B25D0">
        <w:t xml:space="preserve"> в сети Интернет;</w:t>
      </w:r>
    </w:p>
    <w:p w:rsidR="00973AE1" w:rsidRPr="006B25D0" w:rsidRDefault="00973AE1" w:rsidP="004A1238">
      <w:pPr>
        <w:pStyle w:val="ListParagraph"/>
        <w:numPr>
          <w:ilvl w:val="0"/>
          <w:numId w:val="15"/>
        </w:numPr>
        <w:shd w:val="clear" w:color="auto" w:fill="FFFFFF"/>
        <w:tabs>
          <w:tab w:val="left" w:pos="993"/>
        </w:tabs>
        <w:spacing w:after="0" w:line="240" w:lineRule="auto"/>
        <w:jc w:val="both"/>
      </w:pPr>
      <w:r w:rsidRPr="006B25D0">
        <w:t>запрещает дальнейшую работу обучающегося в сети Интернет на уроке (занятии) в случае нарушения им порядка использования сети Интернет и предъявляемых к обучающимся требований при работе в сети Интернет;</w:t>
      </w:r>
    </w:p>
    <w:p w:rsidR="00973AE1" w:rsidRPr="006B25D0" w:rsidRDefault="00973AE1" w:rsidP="004A1238">
      <w:pPr>
        <w:pStyle w:val="ListParagraph"/>
        <w:numPr>
          <w:ilvl w:val="0"/>
          <w:numId w:val="15"/>
        </w:numPr>
        <w:shd w:val="clear" w:color="auto" w:fill="FFFFFF"/>
        <w:tabs>
          <w:tab w:val="left" w:pos="993"/>
        </w:tabs>
        <w:spacing w:after="0" w:line="240" w:lineRule="auto"/>
        <w:jc w:val="both"/>
      </w:pPr>
      <w:r w:rsidRPr="006B25D0">
        <w:t xml:space="preserve">доводит до классного руководителя информацию о нарушении обучающимся правил работы в сети Интернет; </w:t>
      </w:r>
    </w:p>
    <w:p w:rsidR="00973AE1" w:rsidRPr="006B25D0" w:rsidRDefault="00973AE1" w:rsidP="004A1238">
      <w:pPr>
        <w:pStyle w:val="ListParagraph"/>
        <w:numPr>
          <w:ilvl w:val="0"/>
          <w:numId w:val="15"/>
        </w:numPr>
        <w:shd w:val="clear" w:color="auto" w:fill="FFFFFF"/>
        <w:tabs>
          <w:tab w:val="left" w:pos="993"/>
        </w:tabs>
        <w:spacing w:after="0" w:line="240" w:lineRule="auto"/>
        <w:jc w:val="both"/>
      </w:pPr>
      <w:r w:rsidRPr="006B25D0">
        <w:t>принимает необходимые меры по пресечению обращений к ресурсам, не имеющим отношения к образовательному процессу.</w:t>
      </w:r>
    </w:p>
    <w:p w:rsidR="00973AE1" w:rsidRPr="006B25D0" w:rsidRDefault="00973AE1" w:rsidP="004A1238">
      <w:pPr>
        <w:pStyle w:val="ListParagraph"/>
        <w:numPr>
          <w:ilvl w:val="0"/>
          <w:numId w:val="13"/>
        </w:numPr>
        <w:spacing w:after="160" w:line="240" w:lineRule="auto"/>
      </w:pPr>
      <w:r w:rsidRPr="006B25D0">
        <w:t>Обучающемуся запрещается:</w:t>
      </w:r>
    </w:p>
    <w:p w:rsidR="00973AE1" w:rsidRPr="006B25D0" w:rsidRDefault="00973AE1" w:rsidP="004A1238">
      <w:pPr>
        <w:pStyle w:val="ListParagraph"/>
        <w:numPr>
          <w:ilvl w:val="0"/>
          <w:numId w:val="16"/>
        </w:numPr>
        <w:spacing w:after="160" w:line="240" w:lineRule="auto"/>
      </w:pPr>
      <w:r w:rsidRPr="006B25D0">
        <w:t>обращаться к ресурсам, содержание и тематика которых не допустимы для несовершеннолетних и/или нарушают требованиям, установленным для сайтов Реестра безопасных образовательных сайтов;</w:t>
      </w:r>
    </w:p>
    <w:p w:rsidR="00973AE1" w:rsidRPr="006B25D0" w:rsidRDefault="00973AE1" w:rsidP="004A1238">
      <w:pPr>
        <w:pStyle w:val="ListParagraph"/>
        <w:numPr>
          <w:ilvl w:val="0"/>
          <w:numId w:val="16"/>
        </w:numPr>
        <w:spacing w:after="160" w:line="240" w:lineRule="auto"/>
      </w:pPr>
      <w:r w:rsidRPr="006B25D0">
        <w:t>осуществлять любые сделки через Интернет;</w:t>
      </w:r>
    </w:p>
    <w:p w:rsidR="00973AE1" w:rsidRPr="006B25D0" w:rsidRDefault="00973AE1" w:rsidP="004A1238">
      <w:pPr>
        <w:pStyle w:val="ListParagraph"/>
        <w:numPr>
          <w:ilvl w:val="0"/>
          <w:numId w:val="16"/>
        </w:numPr>
        <w:spacing w:after="160" w:line="240" w:lineRule="auto"/>
      </w:pPr>
      <w:r w:rsidRPr="006B25D0">
        <w:t>осуществлять загрузки файлов на компьютер О</w:t>
      </w:r>
      <w:r>
        <w:t>О</w:t>
      </w:r>
      <w:r w:rsidRPr="006B25D0">
        <w:t xml:space="preserve"> без специального разрешения.</w:t>
      </w:r>
    </w:p>
    <w:p w:rsidR="00973AE1" w:rsidRPr="006B25D0" w:rsidRDefault="00973AE1" w:rsidP="004A1238">
      <w:pPr>
        <w:pStyle w:val="ListParagraph"/>
        <w:numPr>
          <w:ilvl w:val="0"/>
          <w:numId w:val="13"/>
        </w:numPr>
        <w:spacing w:after="160" w:line="240" w:lineRule="auto"/>
      </w:pPr>
      <w:r w:rsidRPr="006B25D0">
        <w:t>При обнаружении ресурса, содержащего информацию, причиняющей вред здоровью и (или) развитию детей, а также не соответствующей задачам образования, обучающийся обязан незамедлительно сообщить об этом преподавателю, проводящему занятие. Преподаватель, в том числе самостоятельно выявивший ресурс,  содержащий информацию, причиняющей вред здоровью и (или) развитию детей, а также не соответствующей задачам образования, обязан зафиксировать доменный адрес ресурса и время его обнаружения и сообщить об этом лицу, ответственному за работу локальной сети и ограничение доступа к информационным ресурсам.</w:t>
      </w:r>
    </w:p>
    <w:p w:rsidR="00973AE1" w:rsidRPr="006B25D0" w:rsidRDefault="00973AE1" w:rsidP="004A1238">
      <w:pPr>
        <w:pStyle w:val="ListParagraph"/>
        <w:numPr>
          <w:ilvl w:val="0"/>
          <w:numId w:val="13"/>
        </w:numPr>
        <w:spacing w:after="160" w:line="240" w:lineRule="auto"/>
      </w:pPr>
      <w:r w:rsidRPr="006B25D0">
        <w:t>Ответственный обязан:</w:t>
      </w:r>
    </w:p>
    <w:p w:rsidR="00973AE1" w:rsidRPr="006B25D0" w:rsidRDefault="00973AE1" w:rsidP="004A1238">
      <w:pPr>
        <w:pStyle w:val="ListParagraph"/>
        <w:numPr>
          <w:ilvl w:val="0"/>
          <w:numId w:val="17"/>
        </w:numPr>
        <w:spacing w:after="0" w:line="240" w:lineRule="auto"/>
        <w:jc w:val="both"/>
      </w:pPr>
      <w:r w:rsidRPr="006B25D0">
        <w:t>принять информацию от преподавателя;</w:t>
      </w:r>
    </w:p>
    <w:p w:rsidR="00973AE1" w:rsidRPr="006B25D0" w:rsidRDefault="00973AE1" w:rsidP="004A1238">
      <w:pPr>
        <w:pStyle w:val="ListParagraph"/>
        <w:numPr>
          <w:ilvl w:val="0"/>
          <w:numId w:val="17"/>
        </w:numPr>
        <w:spacing w:after="0" w:line="240" w:lineRule="auto"/>
        <w:jc w:val="both"/>
      </w:pPr>
      <w:r w:rsidRPr="006B25D0">
        <w:t>направить информацию о выявлении ресурса оператору Реестра безопасных образовательных сайтов в течение суток;</w:t>
      </w:r>
    </w:p>
    <w:p w:rsidR="00973AE1" w:rsidRPr="006B25D0" w:rsidRDefault="00973AE1" w:rsidP="004A1238">
      <w:pPr>
        <w:pStyle w:val="ListParagraph"/>
        <w:numPr>
          <w:ilvl w:val="0"/>
          <w:numId w:val="17"/>
        </w:numPr>
        <w:spacing w:after="0" w:line="240" w:lineRule="auto"/>
        <w:jc w:val="both"/>
      </w:pPr>
      <w:r w:rsidRPr="006B25D0">
        <w:t>в случае явного нарушения обнаруженным ресурсом законодательства Российской Федерации сообщить о нем по специальной "горячей линии" для принятия мер в соответствии с законодательством Российской Федерации.</w:t>
      </w:r>
    </w:p>
    <w:p w:rsidR="00973AE1" w:rsidRPr="006B25D0" w:rsidRDefault="00973AE1" w:rsidP="004A1238">
      <w:pPr>
        <w:pStyle w:val="ListParagraph"/>
        <w:numPr>
          <w:ilvl w:val="0"/>
          <w:numId w:val="13"/>
        </w:numPr>
        <w:spacing w:after="160" w:line="240" w:lineRule="auto"/>
      </w:pPr>
      <w:r w:rsidRPr="006B25D0">
        <w:t>Передаваемая информация должна содержать:</w:t>
      </w:r>
    </w:p>
    <w:p w:rsidR="00973AE1" w:rsidRPr="006B25D0" w:rsidRDefault="00973AE1" w:rsidP="004A1238">
      <w:pPr>
        <w:pStyle w:val="ListParagraph"/>
        <w:numPr>
          <w:ilvl w:val="0"/>
          <w:numId w:val="17"/>
        </w:numPr>
        <w:spacing w:after="0" w:line="240" w:lineRule="auto"/>
        <w:jc w:val="both"/>
      </w:pPr>
      <w:r w:rsidRPr="006B25D0">
        <w:t>доменный адрес ресурса;</w:t>
      </w:r>
    </w:p>
    <w:p w:rsidR="00973AE1" w:rsidRPr="006B25D0" w:rsidRDefault="00973AE1" w:rsidP="004A1238">
      <w:pPr>
        <w:pStyle w:val="ListParagraph"/>
        <w:numPr>
          <w:ilvl w:val="0"/>
          <w:numId w:val="17"/>
        </w:numPr>
        <w:spacing w:after="0" w:line="240" w:lineRule="auto"/>
        <w:jc w:val="both"/>
      </w:pPr>
      <w:r w:rsidRPr="006B25D0">
        <w:t>сообщение о тематике ресурса;</w:t>
      </w:r>
    </w:p>
    <w:p w:rsidR="00973AE1" w:rsidRPr="006B25D0" w:rsidRDefault="00973AE1" w:rsidP="004A1238">
      <w:pPr>
        <w:pStyle w:val="ListParagraph"/>
        <w:numPr>
          <w:ilvl w:val="0"/>
          <w:numId w:val="17"/>
        </w:numPr>
        <w:spacing w:after="0" w:line="240" w:lineRule="auto"/>
        <w:jc w:val="both"/>
      </w:pPr>
      <w:r w:rsidRPr="006B25D0">
        <w:t>дату и время обнаружения;</w:t>
      </w:r>
    </w:p>
    <w:p w:rsidR="00973AE1" w:rsidRPr="006B25D0" w:rsidRDefault="00973AE1" w:rsidP="004A1238">
      <w:pPr>
        <w:pStyle w:val="ListParagraph"/>
        <w:numPr>
          <w:ilvl w:val="0"/>
          <w:numId w:val="17"/>
        </w:numPr>
        <w:spacing w:after="0" w:line="240" w:lineRule="auto"/>
        <w:jc w:val="both"/>
      </w:pPr>
      <w:r w:rsidRPr="006B25D0">
        <w:t>информацию об установленных в О</w:t>
      </w:r>
      <w:r>
        <w:t>О</w:t>
      </w:r>
      <w:r w:rsidRPr="006B25D0">
        <w:t xml:space="preserve"> технических средствах технического ограничения доступа к информации.</w:t>
      </w:r>
    </w:p>
    <w:p w:rsidR="00973AE1" w:rsidRPr="006B25D0" w:rsidRDefault="00973AE1" w:rsidP="004A1238">
      <w:pPr>
        <w:pStyle w:val="ListParagraph"/>
        <w:numPr>
          <w:ilvl w:val="0"/>
          <w:numId w:val="13"/>
        </w:numPr>
        <w:spacing w:after="160" w:line="240" w:lineRule="auto"/>
      </w:pPr>
      <w:r w:rsidRPr="006B25D0">
        <w:t>В случае отказа доступа к ресурсу, разрешенному в О</w:t>
      </w:r>
      <w:r>
        <w:t>О</w:t>
      </w:r>
      <w:r w:rsidRPr="006B25D0">
        <w:t>, преподаватель также сообщает об этом лицу, ответственному за работу Интернета и ограничение доступа.</w:t>
      </w:r>
    </w:p>
    <w:sectPr w:rsidR="00973AE1" w:rsidRPr="006B25D0" w:rsidSect="00EF2274">
      <w:pgSz w:w="11900" w:h="16840"/>
      <w:pgMar w:top="910" w:right="688" w:bottom="268" w:left="1746" w:header="482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3AE1" w:rsidRDefault="00973AE1" w:rsidP="00EF2274">
      <w:r>
        <w:separator/>
      </w:r>
    </w:p>
  </w:endnote>
  <w:endnote w:type="continuationSeparator" w:id="0">
    <w:p w:rsidR="00973AE1" w:rsidRDefault="00973AE1" w:rsidP="00EF22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3AE1" w:rsidRDefault="00973AE1"/>
  </w:footnote>
  <w:footnote w:type="continuationSeparator" w:id="0">
    <w:p w:rsidR="00973AE1" w:rsidRDefault="00973AE1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D1E78"/>
    <w:multiLevelType w:val="hybridMultilevel"/>
    <w:tmpl w:val="EED4FD76"/>
    <w:lvl w:ilvl="0" w:tplc="400694B2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05967E14"/>
    <w:multiLevelType w:val="hybridMultilevel"/>
    <w:tmpl w:val="245406D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0B085E55"/>
    <w:multiLevelType w:val="hybridMultilevel"/>
    <w:tmpl w:val="4552AC5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10C762D1"/>
    <w:multiLevelType w:val="multilevel"/>
    <w:tmpl w:val="FFFFFFFF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4D464B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145B2C17"/>
    <w:multiLevelType w:val="multilevel"/>
    <w:tmpl w:val="FFFFFFFF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4D464B"/>
        <w:spacing w:val="0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18E118FC"/>
    <w:multiLevelType w:val="hybridMultilevel"/>
    <w:tmpl w:val="4AB8F26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19175023"/>
    <w:multiLevelType w:val="multilevel"/>
    <w:tmpl w:val="FFFFFFFF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D464B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2DBC49D6"/>
    <w:multiLevelType w:val="multilevel"/>
    <w:tmpl w:val="FFFFFFFF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D464B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338E19EF"/>
    <w:multiLevelType w:val="multilevel"/>
    <w:tmpl w:val="FFFFFFFF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D464B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392B6914"/>
    <w:multiLevelType w:val="multilevel"/>
    <w:tmpl w:val="8D76577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10">
    <w:nsid w:val="42033723"/>
    <w:multiLevelType w:val="hybridMultilevel"/>
    <w:tmpl w:val="11B47E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BA301D0"/>
    <w:multiLevelType w:val="hybridMultilevel"/>
    <w:tmpl w:val="845C54F0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50AB74AE"/>
    <w:multiLevelType w:val="hybridMultilevel"/>
    <w:tmpl w:val="000410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59902FE1"/>
    <w:multiLevelType w:val="hybridMultilevel"/>
    <w:tmpl w:val="04F226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F384301"/>
    <w:multiLevelType w:val="hybridMultilevel"/>
    <w:tmpl w:val="0472D7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5BB0A00"/>
    <w:multiLevelType w:val="hybridMultilevel"/>
    <w:tmpl w:val="93CC999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694E17C5"/>
    <w:multiLevelType w:val="hybridMultilevel"/>
    <w:tmpl w:val="413A9E2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69EB34B5"/>
    <w:multiLevelType w:val="hybridMultilevel"/>
    <w:tmpl w:val="97C29B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4"/>
  </w:num>
  <w:num w:numId="5">
    <w:abstractNumId w:val="7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5"/>
  </w:num>
  <w:num w:numId="10">
    <w:abstractNumId w:val="2"/>
  </w:num>
  <w:num w:numId="11">
    <w:abstractNumId w:val="5"/>
  </w:num>
  <w:num w:numId="12">
    <w:abstractNumId w:val="11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12"/>
  </w:num>
  <w:num w:numId="16">
    <w:abstractNumId w:val="13"/>
  </w:num>
  <w:num w:numId="17">
    <w:abstractNumId w:val="10"/>
  </w:num>
  <w:num w:numId="18">
    <w:abstractNumId w:val="0"/>
  </w:num>
  <w:num w:numId="1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2274"/>
    <w:rsid w:val="00096A3F"/>
    <w:rsid w:val="00124FBB"/>
    <w:rsid w:val="001C1253"/>
    <w:rsid w:val="001C7CFB"/>
    <w:rsid w:val="002866A7"/>
    <w:rsid w:val="003D5E9E"/>
    <w:rsid w:val="0043388B"/>
    <w:rsid w:val="00450617"/>
    <w:rsid w:val="004A1238"/>
    <w:rsid w:val="00581DE3"/>
    <w:rsid w:val="005F71F3"/>
    <w:rsid w:val="00680C23"/>
    <w:rsid w:val="006A4C4A"/>
    <w:rsid w:val="006B25D0"/>
    <w:rsid w:val="00893597"/>
    <w:rsid w:val="00940DF7"/>
    <w:rsid w:val="00973AE1"/>
    <w:rsid w:val="0098078C"/>
    <w:rsid w:val="00A759FA"/>
    <w:rsid w:val="00D4466D"/>
    <w:rsid w:val="00D62AB9"/>
    <w:rsid w:val="00DB6301"/>
    <w:rsid w:val="00DC435B"/>
    <w:rsid w:val="00EA482D"/>
    <w:rsid w:val="00EB322D"/>
    <w:rsid w:val="00EF2274"/>
    <w:rsid w:val="00F5207D"/>
    <w:rsid w:val="00F74A4D"/>
    <w:rsid w:val="00FB59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274"/>
    <w:pPr>
      <w:widowControl w:val="0"/>
    </w:pPr>
    <w:rPr>
      <w:color w:val="00000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Основной текст (2)_"/>
    <w:basedOn w:val="DefaultParagraphFont"/>
    <w:link w:val="20"/>
    <w:uiPriority w:val="99"/>
    <w:locked/>
    <w:rsid w:val="00EF2274"/>
    <w:rPr>
      <w:rFonts w:ascii="Times New Roman" w:hAnsi="Times New Roman" w:cs="Times New Roman"/>
      <w:color w:val="9B959A"/>
      <w:sz w:val="15"/>
      <w:szCs w:val="15"/>
      <w:u w:val="none"/>
      <w:shd w:val="clear" w:color="auto" w:fill="auto"/>
    </w:rPr>
  </w:style>
  <w:style w:type="character" w:customStyle="1" w:styleId="BodyTextChar1">
    <w:name w:val="Body Text Char1"/>
    <w:uiPriority w:val="99"/>
    <w:locked/>
    <w:rsid w:val="00EF2274"/>
    <w:rPr>
      <w:rFonts w:ascii="Times New Roman" w:hAnsi="Times New Roman"/>
      <w:color w:val="4D464B"/>
      <w:u w:val="none"/>
      <w:shd w:val="clear" w:color="auto" w:fill="auto"/>
    </w:rPr>
  </w:style>
  <w:style w:type="character" w:customStyle="1" w:styleId="3">
    <w:name w:val="Основной текст (3)_"/>
    <w:basedOn w:val="DefaultParagraphFont"/>
    <w:link w:val="30"/>
    <w:uiPriority w:val="99"/>
    <w:locked/>
    <w:rsid w:val="00EF2274"/>
    <w:rPr>
      <w:rFonts w:ascii="Times New Roman" w:hAnsi="Times New Roman" w:cs="Times New Roman"/>
      <w:color w:val="4D464B"/>
      <w:sz w:val="18"/>
      <w:szCs w:val="18"/>
      <w:u w:val="none"/>
      <w:shd w:val="clear" w:color="auto" w:fill="auto"/>
    </w:rPr>
  </w:style>
  <w:style w:type="character" w:customStyle="1" w:styleId="1">
    <w:name w:val="Заголовок №1_"/>
    <w:basedOn w:val="DefaultParagraphFont"/>
    <w:link w:val="10"/>
    <w:uiPriority w:val="99"/>
    <w:locked/>
    <w:rsid w:val="00EF2274"/>
    <w:rPr>
      <w:rFonts w:ascii="Times New Roman" w:hAnsi="Times New Roman" w:cs="Times New Roman"/>
      <w:b/>
      <w:bCs/>
      <w:color w:val="4D464B"/>
      <w:sz w:val="28"/>
      <w:szCs w:val="28"/>
      <w:u w:val="none"/>
      <w:shd w:val="clear" w:color="auto" w:fill="auto"/>
    </w:rPr>
  </w:style>
  <w:style w:type="paragraph" w:customStyle="1" w:styleId="20">
    <w:name w:val="Основной текст (2)"/>
    <w:basedOn w:val="Normal"/>
    <w:link w:val="2"/>
    <w:uiPriority w:val="99"/>
    <w:rsid w:val="00EF2274"/>
    <w:rPr>
      <w:rFonts w:ascii="Times New Roman" w:eastAsia="Times New Roman" w:hAnsi="Times New Roman" w:cs="Times New Roman"/>
      <w:color w:val="9B959A"/>
      <w:sz w:val="15"/>
      <w:szCs w:val="15"/>
    </w:rPr>
  </w:style>
  <w:style w:type="paragraph" w:styleId="BodyText">
    <w:name w:val="Body Text"/>
    <w:basedOn w:val="Normal"/>
    <w:link w:val="BodyTextChar"/>
    <w:uiPriority w:val="99"/>
    <w:rsid w:val="00EF2274"/>
    <w:rPr>
      <w:rFonts w:ascii="Times New Roman" w:hAnsi="Times New Roman" w:cs="Times New Roman"/>
      <w:color w:val="4D464B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A759FA"/>
    <w:rPr>
      <w:rFonts w:cs="Times New Roman"/>
      <w:color w:val="000000"/>
      <w:sz w:val="24"/>
      <w:szCs w:val="24"/>
    </w:rPr>
  </w:style>
  <w:style w:type="paragraph" w:customStyle="1" w:styleId="30">
    <w:name w:val="Основной текст (3)"/>
    <w:basedOn w:val="Normal"/>
    <w:link w:val="3"/>
    <w:uiPriority w:val="99"/>
    <w:rsid w:val="00EF2274"/>
    <w:pPr>
      <w:spacing w:after="150"/>
      <w:ind w:right="430"/>
    </w:pPr>
    <w:rPr>
      <w:rFonts w:ascii="Times New Roman" w:eastAsia="Times New Roman" w:hAnsi="Times New Roman" w:cs="Times New Roman"/>
      <w:color w:val="4D464B"/>
      <w:sz w:val="18"/>
      <w:szCs w:val="18"/>
    </w:rPr>
  </w:style>
  <w:style w:type="paragraph" w:customStyle="1" w:styleId="10">
    <w:name w:val="Заголовок №1"/>
    <w:basedOn w:val="Normal"/>
    <w:link w:val="1"/>
    <w:uiPriority w:val="99"/>
    <w:rsid w:val="00EF2274"/>
    <w:pPr>
      <w:spacing w:after="300"/>
      <w:jc w:val="center"/>
      <w:outlineLvl w:val="0"/>
    </w:pPr>
    <w:rPr>
      <w:rFonts w:ascii="Times New Roman" w:eastAsia="Times New Roman" w:hAnsi="Times New Roman" w:cs="Times New Roman"/>
      <w:b/>
      <w:bCs/>
      <w:color w:val="4D464B"/>
      <w:sz w:val="28"/>
      <w:szCs w:val="28"/>
    </w:rPr>
  </w:style>
  <w:style w:type="paragraph" w:styleId="ListParagraph">
    <w:name w:val="List Paragraph"/>
    <w:basedOn w:val="Normal"/>
    <w:uiPriority w:val="99"/>
    <w:qFormat/>
    <w:rsid w:val="004A1238"/>
    <w:pPr>
      <w:widowControl/>
      <w:spacing w:after="200" w:line="276" w:lineRule="auto"/>
      <w:ind w:left="720"/>
      <w:contextualSpacing/>
    </w:pPr>
    <w:rPr>
      <w:rFonts w:ascii="Times New Roman" w:hAnsi="Times New Roman" w:cs="Times New Roman"/>
      <w:color w:val="auto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3</Pages>
  <Words>1151</Words>
  <Characters>6564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</dc:title>
  <dc:subject/>
  <dc:creator>User ZZZ</dc:creator>
  <cp:keywords/>
  <dc:description/>
  <cp:lastModifiedBy>User ZZZ</cp:lastModifiedBy>
  <cp:revision>3</cp:revision>
  <dcterms:created xsi:type="dcterms:W3CDTF">2022-12-17T08:31:00Z</dcterms:created>
  <dcterms:modified xsi:type="dcterms:W3CDTF">2022-12-17T08:35:00Z</dcterms:modified>
</cp:coreProperties>
</file>