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E4" w:rsidRDefault="00F779E4">
      <w:pPr>
        <w:pStyle w:val="Title"/>
        <w:rPr>
          <w:i w:val="0"/>
          <w:sz w:val="24"/>
        </w:rPr>
      </w:pPr>
      <w:r>
        <w:rPr>
          <w:i w:val="0"/>
          <w:color w:val="001F5F"/>
          <w:sz w:val="28"/>
        </w:rPr>
        <w:t xml:space="preserve">Десятидневное меню </w:t>
      </w:r>
      <w:r>
        <w:rPr>
          <w:i w:val="0"/>
          <w:color w:val="001F5F"/>
          <w:sz w:val="24"/>
        </w:rPr>
        <w:t>(ДЕНЬ–</w:t>
      </w:r>
      <w:r>
        <w:rPr>
          <w:i w:val="0"/>
          <w:color w:val="001F5F"/>
          <w:spacing w:val="-5"/>
          <w:sz w:val="24"/>
        </w:rPr>
        <w:t>4)</w:t>
      </w:r>
    </w:p>
    <w:tbl>
      <w:tblPr>
        <w:tblW w:w="15741" w:type="dxa"/>
        <w:tblInd w:w="121" w:type="dxa"/>
        <w:tblLook w:val="01E0"/>
      </w:tblPr>
      <w:tblGrid>
        <w:gridCol w:w="5390"/>
        <w:gridCol w:w="4113"/>
        <w:gridCol w:w="993"/>
        <w:gridCol w:w="992"/>
        <w:gridCol w:w="1137"/>
        <w:gridCol w:w="992"/>
        <w:gridCol w:w="1276"/>
        <w:gridCol w:w="848"/>
      </w:tblGrid>
      <w:tr w:rsidR="00F779E4" w:rsidTr="00B269CA">
        <w:trPr>
          <w:cantSplit/>
          <w:trHeight w:val="321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4"/>
                <w:sz w:val="24"/>
              </w:rPr>
              <w:t xml:space="preserve"> пищи</w:t>
            </w:r>
          </w:p>
        </w:tc>
        <w:tc>
          <w:tcPr>
            <w:tcW w:w="4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40" w:lineRule="auto"/>
              <w:ind w:left="1042" w:right="1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блюда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40" w:lineRule="auto"/>
              <w:ind w:left="154" w:right="146" w:firstLine="1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Вес </w:t>
            </w:r>
            <w:r>
              <w:rPr>
                <w:b/>
                <w:spacing w:val="-2"/>
                <w:sz w:val="24"/>
              </w:rPr>
              <w:t>блюда</w:t>
            </w:r>
          </w:p>
        </w:tc>
        <w:tc>
          <w:tcPr>
            <w:tcW w:w="43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75" w:lineRule="exact"/>
              <w:ind w:left="1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40" w:lineRule="auto"/>
              <w:ind w:left="109" w:right="106" w:firstLin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рецеп туры</w:t>
            </w:r>
          </w:p>
        </w:tc>
      </w:tr>
      <w:tr w:rsidR="00F779E4" w:rsidTr="00B269CA">
        <w:trPr>
          <w:cantSplit/>
          <w:trHeight w:val="757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99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42" w:lineRule="auto"/>
              <w:ind w:left="369" w:right="170" w:hanging="1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 </w:t>
            </w:r>
            <w:r>
              <w:rPr>
                <w:b/>
                <w:spacing w:val="-4"/>
              </w:rPr>
              <w:t>(г)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42" w:lineRule="auto"/>
              <w:ind w:left="438" w:right="49" w:hanging="197"/>
              <w:jc w:val="left"/>
              <w:rPr>
                <w:b/>
              </w:rPr>
            </w:pPr>
            <w:r>
              <w:rPr>
                <w:b/>
                <w:spacing w:val="-4"/>
              </w:rPr>
              <w:t>Жиры (г)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51" w:lineRule="exact"/>
              <w:ind w:left="233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Угле-</w:t>
            </w:r>
          </w:p>
          <w:p w:rsidR="00F779E4" w:rsidRDefault="00F779E4">
            <w:pPr>
              <w:pStyle w:val="TableParagraph"/>
              <w:spacing w:line="252" w:lineRule="exact"/>
              <w:ind w:left="365" w:right="170" w:hanging="132"/>
              <w:jc w:val="left"/>
              <w:rPr>
                <w:b/>
              </w:rPr>
            </w:pPr>
            <w:r>
              <w:rPr>
                <w:b/>
                <w:spacing w:val="-4"/>
              </w:rPr>
              <w:t>воды (г)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51" w:lineRule="exact"/>
              <w:ind w:left="4" w:right="4"/>
              <w:rPr>
                <w:b/>
              </w:rPr>
            </w:pPr>
            <w:r>
              <w:rPr>
                <w:b/>
                <w:spacing w:val="-2"/>
              </w:rPr>
              <w:t>Энерг.</w:t>
            </w:r>
          </w:p>
          <w:p w:rsidR="00F779E4" w:rsidRDefault="00F779E4">
            <w:pPr>
              <w:pStyle w:val="TableParagraph"/>
              <w:spacing w:line="252" w:lineRule="exact"/>
              <w:ind w:left="181" w:right="178"/>
              <w:rPr>
                <w:b/>
              </w:rPr>
            </w:pPr>
            <w:r>
              <w:rPr>
                <w:b/>
                <w:spacing w:val="-2"/>
              </w:rPr>
              <w:t>ценность (ккал)</w:t>
            </w:r>
          </w:p>
        </w:tc>
        <w:tc>
          <w:tcPr>
            <w:tcW w:w="848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</w:tr>
      <w:tr w:rsidR="00F779E4" w:rsidRPr="00B269CA" w:rsidTr="00B269CA">
        <w:trPr>
          <w:cantSplit/>
          <w:trHeight w:val="278"/>
        </w:trPr>
        <w:tc>
          <w:tcPr>
            <w:tcW w:w="5390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59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F779E4" w:rsidRPr="00B269CA" w:rsidTr="00B269CA">
        <w:trPr>
          <w:cantSplit/>
          <w:trHeight w:val="549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 w:rsidP="00DE2084">
            <w:pPr>
              <w:pStyle w:val="TableParagraph"/>
              <w:spacing w:line="240" w:lineRule="auto"/>
              <w:rPr>
                <w:sz w:val="20"/>
              </w:rPr>
            </w:pPr>
            <w:r w:rsidRPr="000901BD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35pt;mso-position-horizontal-relative:char;mso-position-vertical-relative:line">
                  <v:imagedata r:id="rId4" o:title="" gain="61604f"/>
                </v:shape>
              </w:pict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варенное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F779E4" w:rsidRPr="00B269CA" w:rsidTr="00B269CA">
        <w:trPr>
          <w:cantSplit/>
          <w:trHeight w:val="554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маслом,с сыром</w:t>
            </w:r>
          </w:p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50/10/10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24,46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128,67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99/97</w:t>
            </w:r>
          </w:p>
        </w:tc>
      </w:tr>
      <w:tr w:rsidR="00F779E4" w:rsidRPr="00B269CA" w:rsidTr="00B269CA">
        <w:trPr>
          <w:cantSplit/>
          <w:trHeight w:val="946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на молоке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F779E4" w:rsidRPr="00B269CA" w:rsidTr="00B269CA">
        <w:trPr>
          <w:cantSplit/>
          <w:trHeight w:val="278"/>
        </w:trPr>
        <w:tc>
          <w:tcPr>
            <w:tcW w:w="5390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ind w:left="7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779E4" w:rsidRPr="00B269CA" w:rsidTr="00B269CA">
        <w:trPr>
          <w:cantSplit/>
          <w:trHeight w:val="273"/>
        </w:trPr>
        <w:tc>
          <w:tcPr>
            <w:tcW w:w="5390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line="254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крупой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14,06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F779E4" w:rsidRPr="00B269CA" w:rsidTr="00B269CA">
        <w:trPr>
          <w:cantSplit/>
          <w:trHeight w:val="278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spacing w:before="2" w:line="240" w:lineRule="auto"/>
              <w:jc w:val="left"/>
              <w:rPr>
                <w:b/>
                <w:sz w:val="2"/>
              </w:rPr>
            </w:pPr>
          </w:p>
          <w:p w:rsidR="00F779E4" w:rsidRDefault="00F779E4" w:rsidP="00DE2084">
            <w:pPr>
              <w:pStyle w:val="TableParagraph"/>
              <w:spacing w:line="240" w:lineRule="auto"/>
              <w:rPr>
                <w:sz w:val="20"/>
              </w:rPr>
            </w:pPr>
            <w:r w:rsidRPr="000901BD">
              <w:rPr>
                <w:sz w:val="20"/>
              </w:rPr>
              <w:pict>
                <v:shape id="_x0000_i1026" type="#_x0000_t75" style="width:178.2pt;height:105.6pt">
                  <v:imagedata r:id="rId5" o:title=""/>
                </v:shape>
              </w:pict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мясные биточки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170,72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F779E4" w:rsidRPr="00B269CA" w:rsidTr="00B269CA">
        <w:trPr>
          <w:cantSplit/>
          <w:trHeight w:val="273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146,36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F779E4" w:rsidRPr="00B269CA" w:rsidTr="00B269CA">
        <w:trPr>
          <w:cantSplit/>
          <w:trHeight w:val="278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F779E4" w:rsidRPr="00B269CA" w:rsidTr="00B269CA">
        <w:trPr>
          <w:cantSplit/>
          <w:trHeight w:val="273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F779E4" w:rsidRPr="00B269CA" w:rsidTr="00B269CA">
        <w:trPr>
          <w:cantSplit/>
          <w:trHeight w:val="277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соленые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164,09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779E4" w:rsidRPr="00B269CA" w:rsidTr="00B269CA">
        <w:trPr>
          <w:cantSplit/>
          <w:trHeight w:val="870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E4" w:rsidRPr="00B269CA" w:rsidTr="00B269CA">
        <w:trPr>
          <w:cantSplit/>
          <w:trHeight w:val="277"/>
        </w:trPr>
        <w:tc>
          <w:tcPr>
            <w:tcW w:w="5390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96,36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F779E4" w:rsidRPr="00B269CA" w:rsidTr="00B269CA">
        <w:trPr>
          <w:cantSplit/>
          <w:trHeight w:val="1838"/>
        </w:trPr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 w:rsidP="00DE2084">
            <w:pPr>
              <w:pStyle w:val="TableParagraph"/>
              <w:spacing w:line="240" w:lineRule="auto"/>
              <w:rPr>
                <w:sz w:val="20"/>
              </w:rPr>
            </w:pPr>
            <w:r w:rsidRPr="000901BD">
              <w:rPr>
                <w:sz w:val="20"/>
              </w:rPr>
              <w:pict>
                <v:shape id="_x0000_i1027" type="#_x0000_t75" style="width:141.6pt;height:99pt;mso-position-horizontal-relative:char;mso-position-vertical-relative:line">
                  <v:imagedata r:id="rId6" o:title=""/>
                </v:shape>
              </w:pict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повидлом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90/15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F779E4" w:rsidRPr="00B269CA" w:rsidTr="00B269CA">
        <w:trPr>
          <w:cantSplit/>
          <w:trHeight w:val="278"/>
        </w:trPr>
        <w:tc>
          <w:tcPr>
            <w:tcW w:w="5390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Итогоза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411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Default="00F779E4"/>
        </w:tc>
        <w:tc>
          <w:tcPr>
            <w:tcW w:w="99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68,06</w:t>
            </w:r>
          </w:p>
        </w:tc>
        <w:tc>
          <w:tcPr>
            <w:tcW w:w="1137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278,3</w:t>
            </w:r>
          </w:p>
        </w:tc>
        <w:tc>
          <w:tcPr>
            <w:tcW w:w="1276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CA">
              <w:rPr>
                <w:rFonts w:ascii="Times New Roman" w:hAnsi="Times New Roman" w:cs="Times New Roman"/>
                <w:sz w:val="24"/>
                <w:szCs w:val="24"/>
              </w:rPr>
              <w:t>2047,2</w:t>
            </w:r>
          </w:p>
        </w:tc>
        <w:tc>
          <w:tcPr>
            <w:tcW w:w="848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9E4" w:rsidRPr="00B269CA" w:rsidRDefault="00F779E4" w:rsidP="00B2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9E4" w:rsidRDefault="00F779E4"/>
    <w:sectPr w:rsidR="00F779E4" w:rsidSect="0055625A">
      <w:type w:val="continuous"/>
      <w:pgSz w:w="16840" w:h="11910" w:orient="landscape"/>
      <w:pgMar w:top="640" w:right="400" w:bottom="280" w:left="4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rawingGridVerticalSpacing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25A"/>
    <w:rsid w:val="0001511C"/>
    <w:rsid w:val="000901BD"/>
    <w:rsid w:val="001A01EF"/>
    <w:rsid w:val="001E335B"/>
    <w:rsid w:val="00204476"/>
    <w:rsid w:val="004524DE"/>
    <w:rsid w:val="0055625A"/>
    <w:rsid w:val="0092718B"/>
    <w:rsid w:val="00B269CA"/>
    <w:rsid w:val="00DE2084"/>
    <w:rsid w:val="00F57283"/>
    <w:rsid w:val="00F7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5A"/>
    <w:pPr>
      <w:widowControl w:val="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5625A"/>
    <w:pPr>
      <w:spacing w:before="71"/>
      <w:ind w:right="54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55625A"/>
  </w:style>
  <w:style w:type="paragraph" w:customStyle="1" w:styleId="TableParagraph">
    <w:name w:val="Table Paragraph"/>
    <w:basedOn w:val="Normal"/>
    <w:uiPriority w:val="99"/>
    <w:rsid w:val="0055625A"/>
    <w:pPr>
      <w:spacing w:line="25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128</Words>
  <Characters>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Ирина</cp:lastModifiedBy>
  <cp:revision>4</cp:revision>
  <dcterms:created xsi:type="dcterms:W3CDTF">2024-05-15T19:14:00Z</dcterms:created>
  <dcterms:modified xsi:type="dcterms:W3CDTF">2024-05-18T19:14:00Z</dcterms:modified>
</cp:coreProperties>
</file>