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09" w:type="dxa"/>
        <w:jc w:val="center"/>
        <w:tblLook w:val="04A0" w:firstRow="1" w:lastRow="0" w:firstColumn="1" w:lastColumn="0" w:noHBand="0" w:noVBand="1"/>
      </w:tblPr>
      <w:tblGrid>
        <w:gridCol w:w="540"/>
        <w:gridCol w:w="1844"/>
        <w:gridCol w:w="2652"/>
        <w:gridCol w:w="2126"/>
        <w:gridCol w:w="1503"/>
        <w:gridCol w:w="1355"/>
        <w:gridCol w:w="1649"/>
        <w:gridCol w:w="2050"/>
        <w:gridCol w:w="2090"/>
      </w:tblGrid>
      <w:tr w:rsidR="00FF0CD3" w:rsidRPr="00B45BCB" w14:paraId="7EA23BCD" w14:textId="77777777" w:rsidTr="00302014">
        <w:trPr>
          <w:trHeight w:val="20"/>
          <w:jc w:val="center"/>
        </w:trPr>
        <w:tc>
          <w:tcPr>
            <w:tcW w:w="15809" w:type="dxa"/>
            <w:gridSpan w:val="9"/>
            <w:tcBorders>
              <w:bottom w:val="single" w:sz="4" w:space="0" w:color="auto"/>
            </w:tcBorders>
            <w:vAlign w:val="center"/>
          </w:tcPr>
          <w:p w14:paraId="5782D927" w14:textId="77777777" w:rsidR="009A0EFA" w:rsidRDefault="00FF0CD3" w:rsidP="00166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 xml:space="preserve">участие в </w:t>
            </w:r>
            <w:r w:rsidR="00BD17B0">
              <w:rPr>
                <w:b/>
                <w:bCs/>
                <w:sz w:val="28"/>
                <w:szCs w:val="28"/>
              </w:rPr>
              <w:t>ГИА-11</w:t>
            </w:r>
            <w:r w:rsidR="001665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14:paraId="51D18821" w14:textId="77777777" w:rsidR="00166535" w:rsidRDefault="00166535" w:rsidP="001665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604775" w14:textId="77777777" w:rsidR="00166535" w:rsidRDefault="00166535" w:rsidP="00166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Выпускники текущего года </w:t>
            </w:r>
          </w:p>
        </w:tc>
      </w:tr>
      <w:tr w:rsidR="00166535" w:rsidRPr="00B45BCB" w14:paraId="5ABA1894" w14:textId="77777777" w:rsidTr="00302014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1AF" w14:textId="77777777"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F3F1" w14:textId="77777777" w:rsidR="009F4307" w:rsidRPr="008E64A1" w:rsidRDefault="00166535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Сроки регистрации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552" w14:textId="77777777" w:rsidR="009F4307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="0030201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478283A6" w14:textId="77777777" w:rsidR="00C00272" w:rsidRPr="008E64A1" w:rsidRDefault="00C00272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0B1" w14:textId="77777777" w:rsidR="008E64A1" w:rsidRPr="00C00272" w:rsidRDefault="009F4307" w:rsidP="00C00272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AE3" w14:textId="77777777"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166535" w:rsidRPr="00B45BCB" w14:paraId="2B45A9A5" w14:textId="77777777" w:rsidTr="00302014">
        <w:trPr>
          <w:trHeight w:val="116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81C" w14:textId="77777777"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4B1" w14:textId="77777777"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AED3" w14:textId="77777777"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3EE" w14:textId="77777777"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2E8" w14:textId="77777777"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D72" w14:textId="77777777" w:rsidR="009F4307" w:rsidRPr="008E64A1" w:rsidRDefault="009F4307" w:rsidP="006101F5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CF9" w14:textId="77777777" w:rsidR="009F4307" w:rsidRPr="008E64A1" w:rsidRDefault="00936322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="009F4307"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F24" w14:textId="77777777" w:rsidR="009F4307" w:rsidRPr="008E64A1" w:rsidRDefault="006101F5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="008C1C7B"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="00166535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почты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405" w14:textId="77777777" w:rsidR="009F4307" w:rsidRPr="008E64A1" w:rsidRDefault="009F4307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6101F5"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166535" w:rsidRPr="00B45BCB" w14:paraId="4E7B4CED" w14:textId="77777777" w:rsidTr="00302014">
        <w:trPr>
          <w:trHeight w:val="14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303" w14:textId="77777777" w:rsidR="009F4307" w:rsidRPr="008E64A1" w:rsidRDefault="0030201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8C4A" w14:textId="0AB28A16" w:rsidR="009F4307" w:rsidRDefault="00BD17B0" w:rsidP="00302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</w:t>
            </w:r>
            <w:r w:rsidR="00C67405">
              <w:rPr>
                <w:sz w:val="24"/>
                <w:szCs w:val="24"/>
              </w:rPr>
              <w:t>.202</w:t>
            </w:r>
            <w:r w:rsidR="0028747B">
              <w:rPr>
                <w:sz w:val="24"/>
                <w:szCs w:val="24"/>
              </w:rPr>
              <w:t>5</w:t>
            </w:r>
          </w:p>
          <w:p w14:paraId="72DEB052" w14:textId="77777777" w:rsidR="00122C45" w:rsidRPr="008E64A1" w:rsidRDefault="00122C4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7E4" w14:textId="77777777" w:rsidR="00C00272" w:rsidRDefault="00166535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«Школа № 32»</w:t>
            </w:r>
          </w:p>
          <w:p w14:paraId="1CB01AA5" w14:textId="77777777" w:rsidR="00C52A51" w:rsidRPr="006101F5" w:rsidRDefault="00C52A51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каб.130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63D" w14:textId="77777777" w:rsidR="00166535" w:rsidRDefault="00166535" w:rsidP="00C0027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г.Ростов</w:t>
            </w:r>
            <w:proofErr w:type="spellEnd"/>
            <w:r>
              <w:rPr>
                <w:i/>
                <w:sz w:val="24"/>
                <w:szCs w:val="24"/>
              </w:rPr>
              <w:t xml:space="preserve">-на-Дону, </w:t>
            </w:r>
          </w:p>
          <w:p w14:paraId="765F71C5" w14:textId="77777777" w:rsidR="006101F5" w:rsidRPr="00C00272" w:rsidRDefault="00166535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ул. </w:t>
            </w:r>
            <w:r w:rsidR="00C52A51">
              <w:rPr>
                <w:i/>
                <w:sz w:val="24"/>
                <w:szCs w:val="24"/>
              </w:rPr>
              <w:t>Фрунзе, 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AF0" w14:textId="77777777" w:rsidR="009F4307" w:rsidRPr="008E64A1" w:rsidRDefault="0030201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Татьяна Николаевна</w:t>
            </w:r>
            <w:r w:rsidR="00166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325" w14:textId="77777777" w:rsidR="009F4307" w:rsidRPr="008E64A1" w:rsidRDefault="0016653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0A2" w14:textId="77777777" w:rsidR="009F4307" w:rsidRDefault="00C52A51" w:rsidP="0061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232-68-96</w:t>
            </w:r>
          </w:p>
          <w:p w14:paraId="25C3278D" w14:textId="77777777" w:rsidR="00695D91" w:rsidRPr="008E64A1" w:rsidRDefault="00695D91" w:rsidP="0061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340" w14:textId="77777777" w:rsidR="009F4307" w:rsidRPr="00166535" w:rsidRDefault="00166535" w:rsidP="008E64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school32B@yandex.ru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A55" w14:textId="77777777" w:rsidR="005F5F4E" w:rsidRPr="006101F5" w:rsidRDefault="005F5F4E" w:rsidP="00302014">
            <w:pPr>
              <w:rPr>
                <w:i/>
                <w:sz w:val="24"/>
                <w:szCs w:val="24"/>
              </w:rPr>
            </w:pPr>
          </w:p>
          <w:p w14:paraId="0BC4BC94" w14:textId="77777777" w:rsidR="006101F5" w:rsidRPr="006101F5" w:rsidRDefault="006101F5" w:rsidP="008E64A1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понедельник – пятница:</w:t>
            </w:r>
          </w:p>
          <w:p w14:paraId="15832A3F" w14:textId="77777777" w:rsidR="006101F5" w:rsidRPr="006101F5" w:rsidRDefault="00166535" w:rsidP="008E64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  <w:lang w:val="en-US"/>
              </w:rPr>
              <w:t>8</w:t>
            </w:r>
            <w:r>
              <w:rPr>
                <w:i/>
                <w:sz w:val="24"/>
                <w:szCs w:val="24"/>
              </w:rPr>
              <w:t>.00 – 1</w:t>
            </w:r>
            <w:r>
              <w:rPr>
                <w:i/>
                <w:sz w:val="24"/>
                <w:szCs w:val="24"/>
                <w:lang w:val="en-US"/>
              </w:rPr>
              <w:t>7</w:t>
            </w:r>
            <w:r w:rsidR="006101F5" w:rsidRPr="006101F5">
              <w:rPr>
                <w:i/>
                <w:sz w:val="24"/>
                <w:szCs w:val="24"/>
              </w:rPr>
              <w:t>.00,</w:t>
            </w:r>
          </w:p>
          <w:p w14:paraId="63F87A5E" w14:textId="77777777" w:rsidR="006101F5" w:rsidRPr="008E64A1" w:rsidRDefault="006101F5" w:rsidP="008E64A1">
            <w:pPr>
              <w:jc w:val="center"/>
              <w:rPr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перерыв: 13.00 – 14.00</w:t>
            </w:r>
          </w:p>
        </w:tc>
      </w:tr>
    </w:tbl>
    <w:p w14:paraId="6B4305B3" w14:textId="77777777" w:rsidR="00B45BCB" w:rsidRDefault="00B45BCB" w:rsidP="008C1C7B">
      <w:pPr>
        <w:pStyle w:val="a3"/>
        <w:tabs>
          <w:tab w:val="clear" w:pos="4153"/>
          <w:tab w:val="clear" w:pos="8306"/>
        </w:tabs>
        <w:rPr>
          <w:sz w:val="8"/>
          <w:lang w:val="en-US"/>
        </w:rPr>
      </w:pPr>
    </w:p>
    <w:p w14:paraId="053E898F" w14:textId="77777777" w:rsidR="00302014" w:rsidRDefault="00302014" w:rsidP="00302014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14:paraId="4B2FEB38" w14:textId="77777777" w:rsidR="00302014" w:rsidRDefault="00302014" w:rsidP="0016653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tbl>
      <w:tblPr>
        <w:tblW w:w="15928" w:type="dxa"/>
        <w:jc w:val="center"/>
        <w:tblLook w:val="04A0" w:firstRow="1" w:lastRow="0" w:firstColumn="1" w:lastColumn="0" w:noHBand="0" w:noVBand="1"/>
      </w:tblPr>
      <w:tblGrid>
        <w:gridCol w:w="540"/>
        <w:gridCol w:w="1844"/>
        <w:gridCol w:w="2510"/>
        <w:gridCol w:w="2127"/>
        <w:gridCol w:w="1638"/>
        <w:gridCol w:w="1355"/>
        <w:gridCol w:w="1655"/>
        <w:gridCol w:w="2050"/>
        <w:gridCol w:w="2209"/>
      </w:tblGrid>
      <w:tr w:rsidR="00524647" w:rsidRPr="00B45BCB" w14:paraId="2C7B204E" w14:textId="77777777" w:rsidTr="00302014">
        <w:trPr>
          <w:trHeight w:val="20"/>
          <w:jc w:val="center"/>
        </w:trPr>
        <w:tc>
          <w:tcPr>
            <w:tcW w:w="15928" w:type="dxa"/>
            <w:gridSpan w:val="9"/>
            <w:tcBorders>
              <w:bottom w:val="single" w:sz="4" w:space="0" w:color="auto"/>
            </w:tcBorders>
            <w:vAlign w:val="center"/>
          </w:tcPr>
          <w:p w14:paraId="085FACFF" w14:textId="77777777" w:rsidR="00524647" w:rsidRDefault="00524647" w:rsidP="00524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 ГИА-9 и лицах, ответственных за прием заявлений</w:t>
            </w:r>
          </w:p>
          <w:p w14:paraId="597C6A75" w14:textId="77777777" w:rsidR="00524647" w:rsidRDefault="00524647" w:rsidP="009D0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0CF0B6" w14:textId="77777777" w:rsidR="00524647" w:rsidRDefault="00524647" w:rsidP="009D0B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4647" w:rsidRPr="00B45BCB" w14:paraId="4A48BC69" w14:textId="77777777" w:rsidTr="00302014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DEE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2C6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</w:rPr>
              <w:t>Сроки регистрации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26D" w14:textId="77777777" w:rsidR="00524647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Место регистрации заявления на участие в</w:t>
            </w:r>
            <w:r>
              <w:rPr>
                <w:bCs/>
                <w:iCs/>
                <w:sz w:val="24"/>
                <w:szCs w:val="24"/>
              </w:rPr>
              <w:t xml:space="preserve"> итоговом сочинении</w:t>
            </w:r>
          </w:p>
          <w:p w14:paraId="07B51A0A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E53" w14:textId="77777777" w:rsidR="00524647" w:rsidRPr="00C00272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</w:tc>
        <w:tc>
          <w:tcPr>
            <w:tcW w:w="8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4F0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524647" w:rsidRPr="00B45BCB" w14:paraId="43AD8428" w14:textId="77777777" w:rsidTr="00302014">
        <w:trPr>
          <w:trHeight w:val="154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DE16" w14:textId="77777777" w:rsidR="00524647" w:rsidRPr="008E64A1" w:rsidRDefault="00524647" w:rsidP="009D0B63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8F1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56B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3B0D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21E" w14:textId="77777777" w:rsidR="00524647" w:rsidRPr="00872A4F" w:rsidRDefault="00524647" w:rsidP="009D0B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E0F" w14:textId="77777777" w:rsidR="00524647" w:rsidRPr="008E64A1" w:rsidRDefault="00524647" w:rsidP="009D0B63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206" w14:textId="77777777" w:rsidR="00524647" w:rsidRPr="008E64A1" w:rsidRDefault="00524647" w:rsidP="009D0B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71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 почты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955" w14:textId="77777777" w:rsidR="00524647" w:rsidRPr="008E64A1" w:rsidRDefault="00524647" w:rsidP="009D0B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02014" w:rsidRPr="00B45BCB" w14:paraId="5D456BC4" w14:textId="77777777" w:rsidTr="00302014">
        <w:trPr>
          <w:trHeight w:val="20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C7CC" w14:textId="77777777" w:rsidR="00302014" w:rsidRPr="008E64A1" w:rsidRDefault="00302014" w:rsidP="009D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212" w14:textId="7BC4AB2B" w:rsidR="00302014" w:rsidRDefault="00302014" w:rsidP="009D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</w:t>
            </w:r>
            <w:r w:rsidR="0028747B">
              <w:rPr>
                <w:sz w:val="24"/>
                <w:szCs w:val="24"/>
              </w:rPr>
              <w:t>5</w:t>
            </w:r>
          </w:p>
          <w:p w14:paraId="31FBEB36" w14:textId="77777777" w:rsidR="00302014" w:rsidRPr="008E64A1" w:rsidRDefault="00302014" w:rsidP="009D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509" w14:textId="77777777" w:rsidR="00302014" w:rsidRDefault="00302014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«Школа № 32»</w:t>
            </w:r>
          </w:p>
          <w:p w14:paraId="19AE5983" w14:textId="77777777" w:rsidR="00302014" w:rsidRPr="006101F5" w:rsidRDefault="00302014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каб.130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5C1" w14:textId="47305178" w:rsidR="00302014" w:rsidRDefault="00302014" w:rsidP="00C52A5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г.Ростов</w:t>
            </w:r>
            <w:proofErr w:type="spellEnd"/>
            <w:r>
              <w:rPr>
                <w:i/>
                <w:sz w:val="24"/>
                <w:szCs w:val="24"/>
              </w:rPr>
              <w:t xml:space="preserve">-на-Дону, </w:t>
            </w:r>
          </w:p>
          <w:p w14:paraId="0CC58BAD" w14:textId="77777777" w:rsidR="00302014" w:rsidRPr="00C00272" w:rsidRDefault="00302014" w:rsidP="00C52A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Фрунзе, 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82B" w14:textId="77777777" w:rsidR="00302014" w:rsidRPr="008E64A1" w:rsidRDefault="00302014" w:rsidP="00411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Татьяна Николаевна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590" w14:textId="77777777" w:rsidR="00302014" w:rsidRPr="008E64A1" w:rsidRDefault="00302014" w:rsidP="009D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B23" w14:textId="77777777" w:rsidR="00302014" w:rsidRPr="008E64A1" w:rsidRDefault="00302014" w:rsidP="009D0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232-68-96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825" w14:textId="77777777" w:rsidR="00302014" w:rsidRPr="00166535" w:rsidRDefault="00302014" w:rsidP="009D0B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school32B@yandex.ru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C00" w14:textId="77777777" w:rsidR="00302014" w:rsidRPr="006101F5" w:rsidRDefault="00302014" w:rsidP="009D0B63">
            <w:pPr>
              <w:jc w:val="center"/>
              <w:rPr>
                <w:i/>
                <w:sz w:val="24"/>
                <w:szCs w:val="24"/>
              </w:rPr>
            </w:pPr>
          </w:p>
          <w:p w14:paraId="3FA2BFCE" w14:textId="77777777" w:rsidR="00302014" w:rsidRPr="006101F5" w:rsidRDefault="00302014" w:rsidP="009D0B63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понедельник – пятница:</w:t>
            </w:r>
          </w:p>
          <w:p w14:paraId="61A51993" w14:textId="77777777" w:rsidR="00302014" w:rsidRPr="006101F5" w:rsidRDefault="00302014" w:rsidP="009D0B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  <w:lang w:val="en-US"/>
              </w:rPr>
              <w:t>8</w:t>
            </w:r>
            <w:r>
              <w:rPr>
                <w:i/>
                <w:sz w:val="24"/>
                <w:szCs w:val="24"/>
              </w:rPr>
              <w:t>.00 – 1</w:t>
            </w:r>
            <w:r>
              <w:rPr>
                <w:i/>
                <w:sz w:val="24"/>
                <w:szCs w:val="24"/>
                <w:lang w:val="en-US"/>
              </w:rPr>
              <w:t>7</w:t>
            </w:r>
            <w:r w:rsidRPr="006101F5">
              <w:rPr>
                <w:i/>
                <w:sz w:val="24"/>
                <w:szCs w:val="24"/>
              </w:rPr>
              <w:t>.00,</w:t>
            </w:r>
          </w:p>
          <w:p w14:paraId="15D31125" w14:textId="77777777" w:rsidR="00302014" w:rsidRPr="008E64A1" w:rsidRDefault="00302014" w:rsidP="009D0B63">
            <w:pPr>
              <w:jc w:val="center"/>
              <w:rPr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перерыв: 13.00 – 14.00</w:t>
            </w:r>
          </w:p>
        </w:tc>
      </w:tr>
    </w:tbl>
    <w:p w14:paraId="4B44284D" w14:textId="77777777" w:rsidR="00524647" w:rsidRDefault="00524647" w:rsidP="00524647">
      <w:pPr>
        <w:pStyle w:val="a3"/>
        <w:tabs>
          <w:tab w:val="clear" w:pos="4153"/>
          <w:tab w:val="clear" w:pos="8306"/>
        </w:tabs>
        <w:rPr>
          <w:sz w:val="8"/>
          <w:lang w:val="en-US"/>
        </w:rPr>
      </w:pPr>
    </w:p>
    <w:p w14:paraId="10CAF39C" w14:textId="77777777" w:rsidR="00524647" w:rsidRDefault="00524647" w:rsidP="00524647">
      <w:pPr>
        <w:pStyle w:val="a3"/>
        <w:tabs>
          <w:tab w:val="clear" w:pos="4153"/>
          <w:tab w:val="clear" w:pos="8306"/>
        </w:tabs>
        <w:rPr>
          <w:sz w:val="8"/>
          <w:lang w:val="en-US"/>
        </w:rPr>
      </w:pPr>
    </w:p>
    <w:sectPr w:rsidR="00524647" w:rsidSect="00166535">
      <w:headerReference w:type="default" r:id="rId7"/>
      <w:pgSz w:w="16840" w:h="11907" w:orient="landscape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DCC71" w14:textId="77777777" w:rsidR="00883B13" w:rsidRDefault="00883B13">
      <w:r>
        <w:separator/>
      </w:r>
    </w:p>
  </w:endnote>
  <w:endnote w:type="continuationSeparator" w:id="0">
    <w:p w14:paraId="03F62769" w14:textId="77777777" w:rsidR="00883B13" w:rsidRDefault="008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9A71" w14:textId="77777777" w:rsidR="00883B13" w:rsidRDefault="00883B13">
      <w:r>
        <w:separator/>
      </w:r>
    </w:p>
  </w:footnote>
  <w:footnote w:type="continuationSeparator" w:id="0">
    <w:p w14:paraId="5D8083FC" w14:textId="77777777" w:rsidR="00883B13" w:rsidRDefault="0088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55E1" w14:textId="77777777"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137BDD">
      <w:rPr>
        <w:rStyle w:val="a5"/>
      </w:rPr>
      <w:fldChar w:fldCharType="begin"/>
    </w:r>
    <w:r>
      <w:rPr>
        <w:rStyle w:val="a5"/>
      </w:rPr>
      <w:instrText xml:space="preserve"> PAGE </w:instrText>
    </w:r>
    <w:r w:rsidR="00137BDD">
      <w:rPr>
        <w:rStyle w:val="a5"/>
      </w:rPr>
      <w:fldChar w:fldCharType="separate"/>
    </w:r>
    <w:r w:rsidR="00302014">
      <w:rPr>
        <w:rStyle w:val="a5"/>
        <w:noProof/>
      </w:rPr>
      <w:t>2</w:t>
    </w:r>
    <w:r w:rsidR="00137BDD">
      <w:rPr>
        <w:rStyle w:val="a5"/>
      </w:rPr>
      <w:fldChar w:fldCharType="end"/>
    </w:r>
    <w:r>
      <w:rPr>
        <w:rStyle w:val="a5"/>
      </w:rPr>
      <w:t xml:space="preserve"> -</w:t>
    </w:r>
  </w:p>
  <w:p w14:paraId="682288FB" w14:textId="77777777"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 w16cid:durableId="181479529">
    <w:abstractNumId w:val="3"/>
  </w:num>
  <w:num w:numId="2" w16cid:durableId="1754937407">
    <w:abstractNumId w:val="6"/>
  </w:num>
  <w:num w:numId="3" w16cid:durableId="1284265083">
    <w:abstractNumId w:val="5"/>
  </w:num>
  <w:num w:numId="4" w16cid:durableId="1300912786">
    <w:abstractNumId w:val="4"/>
  </w:num>
  <w:num w:numId="5" w16cid:durableId="633215347">
    <w:abstractNumId w:val="0"/>
  </w:num>
  <w:num w:numId="6" w16cid:durableId="1122921857">
    <w:abstractNumId w:val="2"/>
  </w:num>
  <w:num w:numId="7" w16cid:durableId="1937715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801B3"/>
    <w:rsid w:val="00091CB0"/>
    <w:rsid w:val="000B2E22"/>
    <w:rsid w:val="000B518A"/>
    <w:rsid w:val="000D4AB0"/>
    <w:rsid w:val="000E2594"/>
    <w:rsid w:val="000E507D"/>
    <w:rsid w:val="000F4F10"/>
    <w:rsid w:val="00112654"/>
    <w:rsid w:val="00122C45"/>
    <w:rsid w:val="00137BDD"/>
    <w:rsid w:val="001450F6"/>
    <w:rsid w:val="0014749B"/>
    <w:rsid w:val="00155C6F"/>
    <w:rsid w:val="0016286F"/>
    <w:rsid w:val="00166535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250E"/>
    <w:rsid w:val="0022358D"/>
    <w:rsid w:val="00227F9D"/>
    <w:rsid w:val="0023174D"/>
    <w:rsid w:val="0023285A"/>
    <w:rsid w:val="0024062A"/>
    <w:rsid w:val="00240756"/>
    <w:rsid w:val="0024589A"/>
    <w:rsid w:val="00251A00"/>
    <w:rsid w:val="0026070E"/>
    <w:rsid w:val="002644D0"/>
    <w:rsid w:val="002760B7"/>
    <w:rsid w:val="0028747B"/>
    <w:rsid w:val="00294D57"/>
    <w:rsid w:val="00296DF1"/>
    <w:rsid w:val="002979BC"/>
    <w:rsid w:val="002B4089"/>
    <w:rsid w:val="002B40A5"/>
    <w:rsid w:val="002C54BF"/>
    <w:rsid w:val="002E510B"/>
    <w:rsid w:val="002F4A95"/>
    <w:rsid w:val="002F66AD"/>
    <w:rsid w:val="003011E4"/>
    <w:rsid w:val="0030201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B382C"/>
    <w:rsid w:val="003F644B"/>
    <w:rsid w:val="00410C73"/>
    <w:rsid w:val="00465969"/>
    <w:rsid w:val="00480357"/>
    <w:rsid w:val="00490D67"/>
    <w:rsid w:val="004944BB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647"/>
    <w:rsid w:val="00524A4F"/>
    <w:rsid w:val="00552C0C"/>
    <w:rsid w:val="00554B80"/>
    <w:rsid w:val="00555BC7"/>
    <w:rsid w:val="00565578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95D91"/>
    <w:rsid w:val="006D0B33"/>
    <w:rsid w:val="006F25AD"/>
    <w:rsid w:val="006F633F"/>
    <w:rsid w:val="006F7C4E"/>
    <w:rsid w:val="007031FB"/>
    <w:rsid w:val="00720083"/>
    <w:rsid w:val="00724A90"/>
    <w:rsid w:val="00730813"/>
    <w:rsid w:val="00730D09"/>
    <w:rsid w:val="007357F1"/>
    <w:rsid w:val="00746DB1"/>
    <w:rsid w:val="00754E55"/>
    <w:rsid w:val="00787F9A"/>
    <w:rsid w:val="00790B0D"/>
    <w:rsid w:val="00793E68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83B13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36322"/>
    <w:rsid w:val="00954E79"/>
    <w:rsid w:val="0096010D"/>
    <w:rsid w:val="00964B8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0B63"/>
    <w:rsid w:val="009D4A4A"/>
    <w:rsid w:val="009F2BAB"/>
    <w:rsid w:val="009F4307"/>
    <w:rsid w:val="00A0128A"/>
    <w:rsid w:val="00A16187"/>
    <w:rsid w:val="00A211DB"/>
    <w:rsid w:val="00A248D1"/>
    <w:rsid w:val="00A51687"/>
    <w:rsid w:val="00A65767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1B53"/>
    <w:rsid w:val="00B37F7F"/>
    <w:rsid w:val="00B42EDF"/>
    <w:rsid w:val="00B45BCB"/>
    <w:rsid w:val="00B53018"/>
    <w:rsid w:val="00B94312"/>
    <w:rsid w:val="00B94326"/>
    <w:rsid w:val="00B9479B"/>
    <w:rsid w:val="00B96291"/>
    <w:rsid w:val="00BA2199"/>
    <w:rsid w:val="00BA5402"/>
    <w:rsid w:val="00BC548A"/>
    <w:rsid w:val="00BD17B0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2A51"/>
    <w:rsid w:val="00C55CA6"/>
    <w:rsid w:val="00C6159D"/>
    <w:rsid w:val="00C621E6"/>
    <w:rsid w:val="00C67405"/>
    <w:rsid w:val="00C77C0D"/>
    <w:rsid w:val="00CB343F"/>
    <w:rsid w:val="00CB59AC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67F52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19143"/>
  <w15:docId w15:val="{A11B7D1F-728C-4D60-8DD0-0E544D10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Воронина</cp:lastModifiedBy>
  <cp:revision>2</cp:revision>
  <cp:lastPrinted>2014-11-19T13:41:00Z</cp:lastPrinted>
  <dcterms:created xsi:type="dcterms:W3CDTF">2024-11-07T06:08:00Z</dcterms:created>
  <dcterms:modified xsi:type="dcterms:W3CDTF">2024-11-07T06:08:00Z</dcterms:modified>
</cp:coreProperties>
</file>