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bottom w:w="113" w:type="dxa"/>
        </w:tblCellMar>
        <w:tblLook w:val="0000"/>
      </w:tblPr>
      <w:tblGrid>
        <w:gridCol w:w="817"/>
        <w:gridCol w:w="142"/>
        <w:gridCol w:w="283"/>
        <w:gridCol w:w="851"/>
        <w:gridCol w:w="2551"/>
        <w:gridCol w:w="2552"/>
        <w:gridCol w:w="2410"/>
      </w:tblGrid>
      <w:tr w:rsidR="00433736" w:rsidTr="002C2F74">
        <w:tblPrEx>
          <w:tblCellMar>
            <w:top w:w="0" w:type="dxa"/>
          </w:tblCellMar>
        </w:tblPrEx>
        <w:tc>
          <w:tcPr>
            <w:tcW w:w="7196" w:type="dxa"/>
            <w:gridSpan w:val="6"/>
          </w:tcPr>
          <w:p w:rsidR="00433736" w:rsidRDefault="00AB4149" w:rsidP="002C2F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Входящий</w:t>
            </w:r>
          </w:p>
        </w:tc>
        <w:tc>
          <w:tcPr>
            <w:tcW w:w="2410" w:type="dxa"/>
          </w:tcPr>
          <w:p w:rsidR="00433736" w:rsidRDefault="00433736" w:rsidP="002C2F7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 xml:space="preserve"> </w:t>
            </w:r>
          </w:p>
        </w:tc>
      </w:tr>
      <w:tr w:rsidR="009123A0" w:rsidRPr="00FA78C8" w:rsidTr="002C2F74">
        <w:tblPrEx>
          <w:tblCellMar>
            <w:top w:w="0" w:type="dxa"/>
          </w:tblCellMar>
        </w:tblPrEx>
        <w:tc>
          <w:tcPr>
            <w:tcW w:w="9606" w:type="dxa"/>
            <w:gridSpan w:val="7"/>
          </w:tcPr>
          <w:p w:rsidR="009123A0" w:rsidRPr="00FA78C8" w:rsidRDefault="00AB4149" w:rsidP="002C2F7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Администрация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Октябрьского</w:t>
            </w:r>
            <w:proofErr w:type="spellEnd"/>
            <w:r>
              <w:rPr>
                <w:b/>
                <w:lang w:val="en-US"/>
              </w:rPr>
              <w:t xml:space="preserve"> р-</w:t>
            </w:r>
            <w:proofErr w:type="spellStart"/>
            <w:r>
              <w:rPr>
                <w:b/>
                <w:lang w:val="en-US"/>
              </w:rPr>
              <w:t>на</w:t>
            </w:r>
            <w:proofErr w:type="spellEnd"/>
          </w:p>
        </w:tc>
      </w:tr>
      <w:tr w:rsidR="00433736" w:rsidTr="002C2F74">
        <w:tblPrEx>
          <w:tblCellMar>
            <w:top w:w="0" w:type="dxa"/>
          </w:tblCellMar>
        </w:tblPrEx>
        <w:tc>
          <w:tcPr>
            <w:tcW w:w="4644" w:type="dxa"/>
            <w:gridSpan w:val="5"/>
          </w:tcPr>
          <w:p w:rsidR="00433736" w:rsidRDefault="00433736" w:rsidP="002C2F74">
            <w:pPr>
              <w:rPr>
                <w:b/>
              </w:rPr>
            </w:pPr>
            <w:proofErr w:type="spellStart"/>
            <w:r>
              <w:rPr>
                <w:u w:val="single"/>
              </w:rPr>
              <w:t>Рег</w:t>
            </w:r>
            <w:proofErr w:type="spellEnd"/>
            <w:r>
              <w:rPr>
                <w:u w:val="single"/>
              </w:rPr>
              <w:t xml:space="preserve"> №</w:t>
            </w:r>
            <w:r>
              <w:rPr>
                <w:b/>
              </w:rPr>
              <w:t xml:space="preserve"> </w:t>
            </w:r>
            <w:r w:rsidR="00AB4149">
              <w:rPr>
                <w:b/>
              </w:rPr>
              <w:t>21/1071</w:t>
            </w:r>
            <w:r>
              <w:t xml:space="preserve"> от</w:t>
            </w:r>
            <w:r>
              <w:rPr>
                <w:b/>
              </w:rPr>
              <w:t xml:space="preserve"> </w:t>
            </w:r>
            <w:r w:rsidR="00AB4149">
              <w:rPr>
                <w:b/>
              </w:rPr>
              <w:t>07.02.2022</w:t>
            </w:r>
          </w:p>
        </w:tc>
        <w:tc>
          <w:tcPr>
            <w:tcW w:w="4962" w:type="dxa"/>
            <w:gridSpan w:val="2"/>
          </w:tcPr>
          <w:p w:rsidR="00433736" w:rsidRDefault="00433736" w:rsidP="002C2F74">
            <w:pPr>
              <w:rPr>
                <w:b/>
              </w:rPr>
            </w:pPr>
            <w:r>
              <w:rPr>
                <w:u w:val="single"/>
              </w:rPr>
              <w:t>Группа</w:t>
            </w:r>
            <w:r>
              <w:t>:</w:t>
            </w:r>
            <w:r>
              <w:rPr>
                <w:b/>
              </w:rPr>
              <w:t xml:space="preserve"> </w:t>
            </w:r>
            <w:r w:rsidR="00AB4149">
              <w:rPr>
                <w:b/>
              </w:rPr>
              <w:t xml:space="preserve">Письмо </w:t>
            </w:r>
            <w:proofErr w:type="gramStart"/>
            <w:r w:rsidR="00AB4149">
              <w:rPr>
                <w:b/>
              </w:rPr>
              <w:t>ПРО</w:t>
            </w:r>
            <w:proofErr w:type="gramEnd"/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817" w:type="dxa"/>
          </w:tcPr>
          <w:p w:rsidR="009123A0" w:rsidRPr="009123A0" w:rsidRDefault="009123A0" w:rsidP="002C2F74">
            <w:pPr>
              <w:rPr>
                <w:u w:val="single"/>
                <w:lang w:val="en-US"/>
              </w:rPr>
            </w:pPr>
            <w:r>
              <w:rPr>
                <w:u w:val="single"/>
              </w:rPr>
              <w:t>Корр.</w:t>
            </w:r>
            <w:r>
              <w:t>:</w:t>
            </w:r>
          </w:p>
        </w:tc>
        <w:tc>
          <w:tcPr>
            <w:tcW w:w="8789" w:type="dxa"/>
            <w:gridSpan w:val="6"/>
          </w:tcPr>
          <w:p w:rsidR="009123A0" w:rsidRPr="00014058" w:rsidRDefault="00AB4149" w:rsidP="002C2F74">
            <w:pPr>
              <w:rPr>
                <w:b/>
              </w:rPr>
            </w:pPr>
            <w:r>
              <w:rPr>
                <w:b/>
              </w:rPr>
              <w:t>Управление потребительского рынка товаров и услуг РО № 21/1071 от 07.02.2022 (</w:t>
            </w:r>
            <w:proofErr w:type="spellStart"/>
            <w:r>
              <w:rPr>
                <w:b/>
              </w:rPr>
              <w:t>Багрянова</w:t>
            </w:r>
            <w:proofErr w:type="spellEnd"/>
            <w:r>
              <w:rPr>
                <w:b/>
              </w:rPr>
              <w:t xml:space="preserve"> Н.В.);</w:t>
            </w:r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817" w:type="dxa"/>
          </w:tcPr>
          <w:p w:rsidR="009123A0" w:rsidRDefault="009123A0" w:rsidP="002C2F74">
            <w:pPr>
              <w:rPr>
                <w:u w:val="single"/>
              </w:rPr>
            </w:pPr>
            <w:r>
              <w:rPr>
                <w:u w:val="single"/>
              </w:rPr>
              <w:t>Кому</w:t>
            </w:r>
            <w:r>
              <w:t>:</w:t>
            </w:r>
          </w:p>
        </w:tc>
        <w:tc>
          <w:tcPr>
            <w:tcW w:w="8789" w:type="dxa"/>
            <w:gridSpan w:val="6"/>
          </w:tcPr>
          <w:p w:rsidR="009123A0" w:rsidRPr="00014058" w:rsidRDefault="00AB4149" w:rsidP="002C2F74">
            <w:pPr>
              <w:rPr>
                <w:b/>
              </w:rPr>
            </w:pPr>
            <w:proofErr w:type="spellStart"/>
            <w:r>
              <w:rPr>
                <w:b/>
              </w:rPr>
              <w:t>Логвиненко</w:t>
            </w:r>
            <w:proofErr w:type="spellEnd"/>
            <w:r>
              <w:rPr>
                <w:b/>
              </w:rPr>
              <w:t xml:space="preserve"> А.В.</w:t>
            </w:r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959" w:type="dxa"/>
            <w:gridSpan w:val="2"/>
          </w:tcPr>
          <w:p w:rsidR="009123A0" w:rsidRDefault="009123A0" w:rsidP="002C2F74">
            <w:pPr>
              <w:rPr>
                <w:u w:val="single"/>
              </w:rPr>
            </w:pPr>
            <w:r>
              <w:rPr>
                <w:u w:val="single"/>
                <w:lang w:val="en-US"/>
              </w:rPr>
              <w:t>C</w:t>
            </w:r>
            <w:r>
              <w:rPr>
                <w:u w:val="single"/>
              </w:rPr>
              <w:t>остав:</w:t>
            </w:r>
          </w:p>
        </w:tc>
        <w:tc>
          <w:tcPr>
            <w:tcW w:w="8647" w:type="dxa"/>
            <w:gridSpan w:val="5"/>
          </w:tcPr>
          <w:p w:rsidR="009123A0" w:rsidRPr="00014058" w:rsidRDefault="00AB4149" w:rsidP="002C2F74">
            <w:pPr>
              <w:rPr>
                <w:b/>
              </w:rPr>
            </w:pPr>
            <w:r>
              <w:rPr>
                <w:b/>
              </w:rPr>
              <w:t>1+1</w:t>
            </w:r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2093" w:type="dxa"/>
            <w:gridSpan w:val="4"/>
          </w:tcPr>
          <w:p w:rsidR="009123A0" w:rsidRDefault="009123A0" w:rsidP="002C2F74">
            <w:pPr>
              <w:rPr>
                <w:u w:val="single"/>
              </w:rPr>
            </w:pPr>
            <w:r>
              <w:rPr>
                <w:u w:val="single"/>
              </w:rPr>
              <w:t>Краткое содержание</w:t>
            </w:r>
            <w:r>
              <w:t>:</w:t>
            </w:r>
          </w:p>
        </w:tc>
        <w:tc>
          <w:tcPr>
            <w:tcW w:w="7513" w:type="dxa"/>
            <w:gridSpan w:val="3"/>
          </w:tcPr>
          <w:p w:rsidR="009123A0" w:rsidRPr="00014058" w:rsidRDefault="00AB4149" w:rsidP="002C2F74">
            <w:pPr>
              <w:rPr>
                <w:b/>
              </w:rPr>
            </w:pPr>
            <w:r>
              <w:rPr>
                <w:b/>
              </w:rPr>
              <w:t>О направлении информации о ресурсах НП «Общественного Совета по проблеме подросткового курения»</w:t>
            </w:r>
          </w:p>
        </w:tc>
      </w:tr>
      <w:tr w:rsidR="009123A0" w:rsidTr="002C2F74">
        <w:tblPrEx>
          <w:tblCellMar>
            <w:top w:w="0" w:type="dxa"/>
          </w:tblCellMar>
        </w:tblPrEx>
        <w:tc>
          <w:tcPr>
            <w:tcW w:w="1242" w:type="dxa"/>
            <w:gridSpan w:val="3"/>
          </w:tcPr>
          <w:p w:rsidR="009123A0" w:rsidRDefault="009123A0" w:rsidP="002C2F74">
            <w:pPr>
              <w:rPr>
                <w:u w:val="single"/>
              </w:rPr>
            </w:pPr>
            <w:r>
              <w:rPr>
                <w:u w:val="single"/>
              </w:rPr>
              <w:t>Оригинал</w:t>
            </w:r>
            <w:r>
              <w:t>:</w:t>
            </w:r>
          </w:p>
        </w:tc>
        <w:tc>
          <w:tcPr>
            <w:tcW w:w="8364" w:type="dxa"/>
            <w:gridSpan w:val="4"/>
          </w:tcPr>
          <w:p w:rsidR="009123A0" w:rsidRPr="00014058" w:rsidRDefault="00AB4149" w:rsidP="002C2F74">
            <w:pPr>
              <w:rPr>
                <w:b/>
              </w:rPr>
            </w:pPr>
            <w:r>
              <w:rPr>
                <w:b/>
              </w:rPr>
              <w:t>Кушнарева Н.Н. - Ведущий специалист отдела воспитательной работы и правовой защиты детства Управления образования города Ростова-на-Дону (08.02.2022)</w:t>
            </w:r>
          </w:p>
        </w:tc>
      </w:tr>
    </w:tbl>
    <w:p w:rsidR="00433736" w:rsidRPr="00AB4149" w:rsidRDefault="00433736" w:rsidP="00E27AEF">
      <w:pPr>
        <w:ind w:left="1985" w:right="851" w:hanging="1985"/>
        <w:rPr>
          <w:sz w:val="2"/>
          <w:szCs w:val="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05"/>
        <w:gridCol w:w="1638"/>
        <w:gridCol w:w="334"/>
        <w:gridCol w:w="1367"/>
        <w:gridCol w:w="605"/>
        <w:gridCol w:w="1521"/>
        <w:gridCol w:w="451"/>
        <w:gridCol w:w="1392"/>
        <w:gridCol w:w="580"/>
        <w:gridCol w:w="1972"/>
      </w:tblGrid>
      <w:tr w:rsidR="00AB4149" w:rsidTr="00AB4149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3"/>
          </w:tcPr>
          <w:p w:rsidR="00AB4149" w:rsidRDefault="00AB4149" w:rsidP="00AB485F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  <w:gridSpan w:val="2"/>
          </w:tcPr>
          <w:p w:rsidR="00AB4149" w:rsidRDefault="00AB4149" w:rsidP="00AB485F">
            <w:pPr>
              <w:pStyle w:val="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  <w:gridSpan w:val="2"/>
          </w:tcPr>
          <w:p w:rsidR="00AB4149" w:rsidRDefault="00AB4149" w:rsidP="00AB485F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  <w:gridSpan w:val="2"/>
          </w:tcPr>
          <w:p w:rsidR="00AB4149" w:rsidRDefault="00AB4149" w:rsidP="00AB485F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  <w:gridSpan w:val="2"/>
          </w:tcPr>
          <w:p w:rsidR="00AB4149" w:rsidRDefault="00AB4149" w:rsidP="00AB485F">
            <w:pPr>
              <w:jc w:val="center"/>
            </w:pPr>
            <w:r>
              <w:t>Исполнение</w:t>
            </w:r>
          </w:p>
        </w:tc>
      </w:tr>
      <w:tr w:rsidR="00AB4149" w:rsidTr="00AB4149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3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Пархоменко В.Н.</w:t>
            </w:r>
          </w:p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07.02.2022</w:t>
            </w:r>
          </w:p>
        </w:tc>
        <w:tc>
          <w:tcPr>
            <w:tcW w:w="1701" w:type="dxa"/>
            <w:gridSpan w:val="2"/>
          </w:tcPr>
          <w:p w:rsidR="00AB4149" w:rsidRDefault="00AB4149" w:rsidP="00AB485F">
            <w:pPr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Кожухова Е.Н. (отв.);</w:t>
            </w:r>
          </w:p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Овчинников Ю.В.;</w:t>
            </w:r>
          </w:p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Новицкий А.Г.;</w:t>
            </w:r>
          </w:p>
        </w:tc>
        <w:tc>
          <w:tcPr>
            <w:tcW w:w="1843" w:type="dxa"/>
            <w:gridSpan w:val="2"/>
          </w:tcPr>
          <w:p w:rsidR="00AB4149" w:rsidRDefault="00AB4149" w:rsidP="00AB485F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B4149" w:rsidRDefault="00AB4149" w:rsidP="00AB485F">
            <w:pPr>
              <w:rPr>
                <w:bCs/>
              </w:rPr>
            </w:pPr>
          </w:p>
        </w:tc>
      </w:tr>
      <w:tr w:rsidR="00AB4149" w:rsidTr="00AB4149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  <w:gridSpan w:val="2"/>
          </w:tcPr>
          <w:p w:rsidR="00AB4149" w:rsidRDefault="00AB4149" w:rsidP="00AB485F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  <w:gridSpan w:val="2"/>
          </w:tcPr>
          <w:p w:rsidR="00AB4149" w:rsidRDefault="00AB4149" w:rsidP="00AB485F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  <w:gridSpan w:val="2"/>
          </w:tcPr>
          <w:p w:rsidR="00AB4149" w:rsidRDefault="00AB4149" w:rsidP="00AB485F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  <w:gridSpan w:val="2"/>
          </w:tcPr>
          <w:p w:rsidR="00AB4149" w:rsidRDefault="00AB4149" w:rsidP="00AB485F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  <w:gridSpan w:val="2"/>
          </w:tcPr>
          <w:p w:rsidR="00AB4149" w:rsidRDefault="00AB4149" w:rsidP="00AB485F">
            <w:pPr>
              <w:jc w:val="center"/>
            </w:pPr>
            <w:r>
              <w:t>Исполнение</w:t>
            </w:r>
          </w:p>
        </w:tc>
      </w:tr>
      <w:tr w:rsidR="00AB4149" w:rsidTr="00AB4149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Новицкий А.Г.</w:t>
            </w:r>
          </w:p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07.02.2022</w:t>
            </w:r>
          </w:p>
        </w:tc>
        <w:tc>
          <w:tcPr>
            <w:tcW w:w="1701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Для работы в части касающейся.</w:t>
            </w:r>
          </w:p>
        </w:tc>
        <w:tc>
          <w:tcPr>
            <w:tcW w:w="2126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Петрова М.В. (отв.);</w:t>
            </w:r>
          </w:p>
        </w:tc>
        <w:tc>
          <w:tcPr>
            <w:tcW w:w="1843" w:type="dxa"/>
            <w:gridSpan w:val="2"/>
          </w:tcPr>
          <w:p w:rsidR="00AB4149" w:rsidRDefault="00AB4149" w:rsidP="00AB485F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B4149" w:rsidRDefault="00AB4149" w:rsidP="00AB485F">
            <w:pPr>
              <w:rPr>
                <w:bCs/>
              </w:rPr>
            </w:pPr>
          </w:p>
        </w:tc>
      </w:tr>
      <w:tr w:rsidR="00AB4149" w:rsidTr="00AB4149">
        <w:tblPrEx>
          <w:tblCellMar>
            <w:top w:w="0" w:type="dxa"/>
            <w:bottom w:w="0" w:type="dxa"/>
          </w:tblCellMar>
        </w:tblPrEx>
        <w:trPr>
          <w:gridBefore w:val="2"/>
          <w:wBefore w:w="880" w:type="dxa"/>
        </w:trPr>
        <w:tc>
          <w:tcPr>
            <w:tcW w:w="1972" w:type="dxa"/>
            <w:gridSpan w:val="2"/>
          </w:tcPr>
          <w:p w:rsidR="00AB4149" w:rsidRDefault="00AB4149" w:rsidP="00AB485F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jc w:val="center"/>
            </w:pPr>
            <w:r>
              <w:t>Исполнители: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jc w:val="center"/>
            </w:pPr>
            <w:r>
              <w:t>План. / Факт</w:t>
            </w:r>
          </w:p>
        </w:tc>
        <w:tc>
          <w:tcPr>
            <w:tcW w:w="1972" w:type="dxa"/>
          </w:tcPr>
          <w:p w:rsidR="00AB4149" w:rsidRDefault="00AB4149" w:rsidP="00AB485F">
            <w:pPr>
              <w:jc w:val="center"/>
            </w:pPr>
            <w:r>
              <w:t>Исполнение</w:t>
            </w:r>
          </w:p>
        </w:tc>
      </w:tr>
      <w:tr w:rsidR="00AB4149" w:rsidTr="00AB4149">
        <w:tblPrEx>
          <w:tblCellMar>
            <w:top w:w="0" w:type="dxa"/>
            <w:bottom w:w="0" w:type="dxa"/>
          </w:tblCellMar>
        </w:tblPrEx>
        <w:trPr>
          <w:gridBefore w:val="2"/>
          <w:wBefore w:w="880" w:type="dxa"/>
        </w:trPr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Петрова М.В.</w:t>
            </w:r>
          </w:p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07.02.2022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Для работы в части касающейся.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Гончарова Е.Р. (отв.);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</w:p>
        </w:tc>
        <w:tc>
          <w:tcPr>
            <w:tcW w:w="1972" w:type="dxa"/>
          </w:tcPr>
          <w:p w:rsidR="00AB4149" w:rsidRDefault="00AB4149" w:rsidP="00AB485F">
            <w:pPr>
              <w:rPr>
                <w:bCs/>
              </w:rPr>
            </w:pPr>
          </w:p>
        </w:tc>
      </w:tr>
      <w:tr w:rsidR="00AB4149" w:rsidTr="00AB4149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  <w:gridSpan w:val="2"/>
          </w:tcPr>
          <w:p w:rsidR="00AB4149" w:rsidRDefault="00AB4149" w:rsidP="00AB485F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  <w:gridSpan w:val="2"/>
          </w:tcPr>
          <w:p w:rsidR="00AB4149" w:rsidRDefault="00AB4149" w:rsidP="00AB485F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  <w:gridSpan w:val="2"/>
          </w:tcPr>
          <w:p w:rsidR="00AB4149" w:rsidRDefault="00AB4149" w:rsidP="00AB485F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  <w:gridSpan w:val="2"/>
          </w:tcPr>
          <w:p w:rsidR="00AB4149" w:rsidRDefault="00AB4149" w:rsidP="00AB485F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  <w:gridSpan w:val="2"/>
          </w:tcPr>
          <w:p w:rsidR="00AB4149" w:rsidRDefault="00AB4149" w:rsidP="00AB485F">
            <w:pPr>
              <w:jc w:val="center"/>
            </w:pPr>
            <w:r>
              <w:t>Исполнение</w:t>
            </w:r>
          </w:p>
        </w:tc>
      </w:tr>
      <w:tr w:rsidR="00AB4149" w:rsidTr="00AB4149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Овчинников Ю.В.</w:t>
            </w:r>
          </w:p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07.02.2022</w:t>
            </w:r>
          </w:p>
        </w:tc>
        <w:tc>
          <w:tcPr>
            <w:tcW w:w="1701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Для работы.</w:t>
            </w:r>
          </w:p>
        </w:tc>
        <w:tc>
          <w:tcPr>
            <w:tcW w:w="2126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Тихонов К.М. (отв.);</w:t>
            </w:r>
          </w:p>
          <w:p w:rsidR="00AB4149" w:rsidRDefault="00AB4149" w:rsidP="00AB485F">
            <w:pPr>
              <w:rPr>
                <w:bCs/>
              </w:rPr>
            </w:pPr>
            <w:proofErr w:type="spellStart"/>
            <w:r>
              <w:rPr>
                <w:bCs/>
              </w:rPr>
              <w:t>Коростиева</w:t>
            </w:r>
            <w:proofErr w:type="spellEnd"/>
            <w:r>
              <w:rPr>
                <w:bCs/>
              </w:rPr>
              <w:t xml:space="preserve"> П.В. (отв.);</w:t>
            </w:r>
          </w:p>
        </w:tc>
        <w:tc>
          <w:tcPr>
            <w:tcW w:w="1843" w:type="dxa"/>
            <w:gridSpan w:val="2"/>
          </w:tcPr>
          <w:p w:rsidR="00AB4149" w:rsidRDefault="00AB4149" w:rsidP="00AB485F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B4149" w:rsidRDefault="00AB4149" w:rsidP="00AB485F">
            <w:pPr>
              <w:rPr>
                <w:bCs/>
              </w:rPr>
            </w:pPr>
          </w:p>
        </w:tc>
      </w:tr>
      <w:tr w:rsidR="00AB4149" w:rsidTr="00AB4149">
        <w:tblPrEx>
          <w:tblCellMar>
            <w:top w:w="0" w:type="dxa"/>
            <w:bottom w:w="0" w:type="dxa"/>
          </w:tblCellMar>
        </w:tblPrEx>
        <w:trPr>
          <w:gridBefore w:val="2"/>
          <w:wBefore w:w="880" w:type="dxa"/>
        </w:trPr>
        <w:tc>
          <w:tcPr>
            <w:tcW w:w="1972" w:type="dxa"/>
            <w:gridSpan w:val="2"/>
          </w:tcPr>
          <w:p w:rsidR="00AB4149" w:rsidRDefault="00AB4149" w:rsidP="00AB485F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jc w:val="center"/>
            </w:pPr>
            <w:r>
              <w:t>Исполнители: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jc w:val="center"/>
            </w:pPr>
            <w:r>
              <w:t>План. / Факт</w:t>
            </w:r>
          </w:p>
        </w:tc>
        <w:tc>
          <w:tcPr>
            <w:tcW w:w="1972" w:type="dxa"/>
          </w:tcPr>
          <w:p w:rsidR="00AB4149" w:rsidRDefault="00AB4149" w:rsidP="00AB485F">
            <w:pPr>
              <w:jc w:val="center"/>
            </w:pPr>
            <w:r>
              <w:t>Исполнение</w:t>
            </w:r>
          </w:p>
        </w:tc>
      </w:tr>
      <w:tr w:rsidR="00AB4149" w:rsidTr="00AB4149">
        <w:tblPrEx>
          <w:tblCellMar>
            <w:top w:w="0" w:type="dxa"/>
            <w:bottom w:w="0" w:type="dxa"/>
          </w:tblCellMar>
        </w:tblPrEx>
        <w:trPr>
          <w:gridBefore w:val="2"/>
          <w:wBefore w:w="880" w:type="dxa"/>
        </w:trPr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  <w:proofErr w:type="spellStart"/>
            <w:r>
              <w:rPr>
                <w:bCs/>
              </w:rPr>
              <w:t>Коростиева</w:t>
            </w:r>
            <w:proofErr w:type="spellEnd"/>
            <w:r>
              <w:rPr>
                <w:bCs/>
              </w:rPr>
              <w:t xml:space="preserve"> П.В.</w:t>
            </w:r>
          </w:p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08.02.2022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Для работы.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  <w:proofErr w:type="spellStart"/>
            <w:r>
              <w:rPr>
                <w:bCs/>
              </w:rPr>
              <w:t>Алтунова</w:t>
            </w:r>
            <w:proofErr w:type="spellEnd"/>
            <w:r>
              <w:rPr>
                <w:bCs/>
              </w:rPr>
              <w:t xml:space="preserve"> Ю.В. (отв.);</w:t>
            </w:r>
          </w:p>
          <w:p w:rsidR="00AB4149" w:rsidRDefault="00AB4149" w:rsidP="00AB485F">
            <w:pPr>
              <w:rPr>
                <w:bCs/>
              </w:rPr>
            </w:pPr>
            <w:proofErr w:type="spellStart"/>
            <w:r>
              <w:rPr>
                <w:bCs/>
              </w:rPr>
              <w:t>Цымбал</w:t>
            </w:r>
            <w:proofErr w:type="spellEnd"/>
            <w:r>
              <w:rPr>
                <w:bCs/>
              </w:rPr>
              <w:t xml:space="preserve"> В.Г.;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</w:p>
        </w:tc>
        <w:tc>
          <w:tcPr>
            <w:tcW w:w="1972" w:type="dxa"/>
          </w:tcPr>
          <w:p w:rsidR="00AB4149" w:rsidRDefault="00AB4149" w:rsidP="00AB485F">
            <w:pPr>
              <w:rPr>
                <w:bCs/>
              </w:rPr>
            </w:pPr>
          </w:p>
        </w:tc>
      </w:tr>
      <w:tr w:rsidR="00AB4149" w:rsidTr="00AB4149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  <w:gridSpan w:val="2"/>
          </w:tcPr>
          <w:p w:rsidR="00AB4149" w:rsidRDefault="00AB4149" w:rsidP="00AB485F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701" w:type="dxa"/>
            <w:gridSpan w:val="2"/>
          </w:tcPr>
          <w:p w:rsidR="00AB4149" w:rsidRDefault="00AB4149" w:rsidP="00AB485F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2126" w:type="dxa"/>
            <w:gridSpan w:val="2"/>
          </w:tcPr>
          <w:p w:rsidR="00AB4149" w:rsidRDefault="00AB4149" w:rsidP="00AB485F">
            <w:pPr>
              <w:jc w:val="center"/>
            </w:pPr>
            <w:r>
              <w:t>Исполнители:</w:t>
            </w:r>
          </w:p>
        </w:tc>
        <w:tc>
          <w:tcPr>
            <w:tcW w:w="1843" w:type="dxa"/>
            <w:gridSpan w:val="2"/>
          </w:tcPr>
          <w:p w:rsidR="00AB4149" w:rsidRDefault="00AB4149" w:rsidP="00AB485F">
            <w:pPr>
              <w:jc w:val="center"/>
            </w:pPr>
            <w:r>
              <w:t>План. / Факт</w:t>
            </w:r>
          </w:p>
        </w:tc>
        <w:tc>
          <w:tcPr>
            <w:tcW w:w="2552" w:type="dxa"/>
            <w:gridSpan w:val="2"/>
          </w:tcPr>
          <w:p w:rsidR="00AB4149" w:rsidRDefault="00AB4149" w:rsidP="00AB485F">
            <w:pPr>
              <w:jc w:val="center"/>
            </w:pPr>
            <w:r>
              <w:t>Исполнение</w:t>
            </w:r>
          </w:p>
        </w:tc>
      </w:tr>
      <w:tr w:rsidR="00AB4149" w:rsidTr="00AB4149">
        <w:tblPrEx>
          <w:tblCellMar>
            <w:top w:w="0" w:type="dxa"/>
            <w:bottom w:w="0" w:type="dxa"/>
          </w:tblCellMar>
        </w:tblPrEx>
        <w:trPr>
          <w:gridBefore w:val="1"/>
          <w:wBefore w:w="675" w:type="dxa"/>
        </w:trPr>
        <w:tc>
          <w:tcPr>
            <w:tcW w:w="1843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Кожухова Е.Н.</w:t>
            </w:r>
          </w:p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08.02.2022</w:t>
            </w:r>
          </w:p>
        </w:tc>
        <w:tc>
          <w:tcPr>
            <w:tcW w:w="1701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Для работы</w:t>
            </w:r>
          </w:p>
        </w:tc>
        <w:tc>
          <w:tcPr>
            <w:tcW w:w="2126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Бендер Д.Г. (отв.);</w:t>
            </w:r>
          </w:p>
          <w:p w:rsidR="00AB4149" w:rsidRDefault="00AB4149" w:rsidP="00AB485F">
            <w:pPr>
              <w:rPr>
                <w:bCs/>
              </w:rPr>
            </w:pPr>
            <w:proofErr w:type="spellStart"/>
            <w:r>
              <w:rPr>
                <w:bCs/>
              </w:rPr>
              <w:t>Чернышова</w:t>
            </w:r>
            <w:proofErr w:type="spellEnd"/>
            <w:r>
              <w:rPr>
                <w:bCs/>
              </w:rPr>
              <w:t xml:space="preserve"> В.А.;</w:t>
            </w:r>
          </w:p>
        </w:tc>
        <w:tc>
          <w:tcPr>
            <w:tcW w:w="1843" w:type="dxa"/>
            <w:gridSpan w:val="2"/>
          </w:tcPr>
          <w:p w:rsidR="00AB4149" w:rsidRDefault="00AB4149" w:rsidP="00AB485F">
            <w:pPr>
              <w:rPr>
                <w:bCs/>
              </w:rPr>
            </w:pPr>
          </w:p>
        </w:tc>
        <w:tc>
          <w:tcPr>
            <w:tcW w:w="2552" w:type="dxa"/>
            <w:gridSpan w:val="2"/>
          </w:tcPr>
          <w:p w:rsidR="00AB4149" w:rsidRDefault="00AB4149" w:rsidP="00AB485F">
            <w:pPr>
              <w:rPr>
                <w:bCs/>
              </w:rPr>
            </w:pPr>
          </w:p>
        </w:tc>
      </w:tr>
      <w:tr w:rsidR="00AB4149" w:rsidTr="00AB4149">
        <w:tblPrEx>
          <w:tblCellMar>
            <w:top w:w="0" w:type="dxa"/>
            <w:bottom w:w="0" w:type="dxa"/>
          </w:tblCellMar>
        </w:tblPrEx>
        <w:trPr>
          <w:gridBefore w:val="2"/>
          <w:wBefore w:w="880" w:type="dxa"/>
        </w:trPr>
        <w:tc>
          <w:tcPr>
            <w:tcW w:w="1972" w:type="dxa"/>
            <w:gridSpan w:val="2"/>
          </w:tcPr>
          <w:p w:rsidR="00AB4149" w:rsidRDefault="00AB4149" w:rsidP="00AB485F">
            <w:pPr>
              <w:pStyle w:val="1"/>
              <w:rPr>
                <w:lang w:val="ru-RU"/>
              </w:rPr>
            </w:pPr>
            <w:r>
              <w:rPr>
                <w:b w:val="0"/>
                <w:lang w:val="ru-RU"/>
              </w:rPr>
              <w:t>Автор / Дата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pStyle w:val="1"/>
              <w:rPr>
                <w:b w:val="0"/>
              </w:rPr>
            </w:pPr>
            <w:r>
              <w:rPr>
                <w:b w:val="0"/>
                <w:lang w:val="ru-RU"/>
              </w:rPr>
              <w:t>Содержание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jc w:val="center"/>
            </w:pPr>
            <w:r>
              <w:t>Исполнители: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jc w:val="center"/>
            </w:pPr>
            <w:r>
              <w:t>План. / Факт</w:t>
            </w:r>
          </w:p>
        </w:tc>
        <w:tc>
          <w:tcPr>
            <w:tcW w:w="1972" w:type="dxa"/>
          </w:tcPr>
          <w:p w:rsidR="00AB4149" w:rsidRDefault="00AB4149" w:rsidP="00AB485F">
            <w:pPr>
              <w:jc w:val="center"/>
            </w:pPr>
            <w:r>
              <w:t>Исполнение</w:t>
            </w:r>
          </w:p>
        </w:tc>
      </w:tr>
      <w:tr w:rsidR="00AB4149" w:rsidTr="00AB4149">
        <w:tblPrEx>
          <w:tblCellMar>
            <w:top w:w="0" w:type="dxa"/>
            <w:bottom w:w="0" w:type="dxa"/>
          </w:tblCellMar>
        </w:tblPrEx>
        <w:trPr>
          <w:gridBefore w:val="2"/>
          <w:wBefore w:w="880" w:type="dxa"/>
        </w:trPr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  <w:proofErr w:type="spellStart"/>
            <w:r>
              <w:rPr>
                <w:bCs/>
              </w:rPr>
              <w:t>Чернышова</w:t>
            </w:r>
            <w:proofErr w:type="spellEnd"/>
            <w:r>
              <w:rPr>
                <w:bCs/>
              </w:rPr>
              <w:t xml:space="preserve"> В.А.</w:t>
            </w:r>
          </w:p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08.02.2022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Для работы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  <w:proofErr w:type="spellStart"/>
            <w:r>
              <w:rPr>
                <w:bCs/>
              </w:rPr>
              <w:t>Ленецкая</w:t>
            </w:r>
            <w:proofErr w:type="spellEnd"/>
            <w:r>
              <w:rPr>
                <w:bCs/>
              </w:rPr>
              <w:t xml:space="preserve"> Л.А. (отв.);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</w:p>
        </w:tc>
        <w:tc>
          <w:tcPr>
            <w:tcW w:w="1972" w:type="dxa"/>
          </w:tcPr>
          <w:p w:rsidR="00AB4149" w:rsidRDefault="00AB4149" w:rsidP="00AB485F">
            <w:pPr>
              <w:rPr>
                <w:bCs/>
              </w:rPr>
            </w:pPr>
          </w:p>
        </w:tc>
      </w:tr>
      <w:tr w:rsidR="00AB4149" w:rsidTr="00AB4149">
        <w:tblPrEx>
          <w:tblCellMar>
            <w:top w:w="0" w:type="dxa"/>
            <w:bottom w:w="0" w:type="dxa"/>
          </w:tblCellMar>
        </w:tblPrEx>
        <w:trPr>
          <w:gridBefore w:val="2"/>
          <w:wBefore w:w="880" w:type="dxa"/>
        </w:trPr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  <w:proofErr w:type="spellStart"/>
            <w:r>
              <w:rPr>
                <w:bCs/>
              </w:rPr>
              <w:t>Ленецкая</w:t>
            </w:r>
            <w:proofErr w:type="spellEnd"/>
            <w:r>
              <w:rPr>
                <w:bCs/>
              </w:rPr>
              <w:t xml:space="preserve"> Л.А.</w:t>
            </w:r>
          </w:p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08.02.2022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Прошу направить в общеобразовательные учреждения для размещения на сайтах ОУ. РОО - контроль.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Кушнарева Н.Н. (отв.);</w:t>
            </w:r>
          </w:p>
          <w:p w:rsidR="00AB4149" w:rsidRDefault="00AB4149" w:rsidP="00AB485F">
            <w:pPr>
              <w:rPr>
                <w:bCs/>
              </w:rPr>
            </w:pPr>
            <w:proofErr w:type="spellStart"/>
            <w:r>
              <w:rPr>
                <w:bCs/>
              </w:rPr>
              <w:t>Микова</w:t>
            </w:r>
            <w:proofErr w:type="spellEnd"/>
            <w:r>
              <w:rPr>
                <w:bCs/>
              </w:rPr>
              <w:t xml:space="preserve"> И.Ю.;</w:t>
            </w:r>
          </w:p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Воронцова А.И.;</w:t>
            </w:r>
          </w:p>
          <w:p w:rsidR="00AB4149" w:rsidRDefault="00AB4149" w:rsidP="00AB485F">
            <w:pPr>
              <w:rPr>
                <w:bCs/>
              </w:rPr>
            </w:pPr>
            <w:proofErr w:type="spellStart"/>
            <w:r>
              <w:rPr>
                <w:bCs/>
              </w:rPr>
              <w:t>Садчикова</w:t>
            </w:r>
            <w:proofErr w:type="spellEnd"/>
            <w:r>
              <w:rPr>
                <w:bCs/>
              </w:rPr>
              <w:t xml:space="preserve"> О.Л.;</w:t>
            </w:r>
          </w:p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Игнатенко С.С.;</w:t>
            </w:r>
          </w:p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Давыдова И.Г.;</w:t>
            </w:r>
          </w:p>
          <w:p w:rsidR="00AB4149" w:rsidRDefault="00AB4149" w:rsidP="00AB485F">
            <w:pPr>
              <w:rPr>
                <w:bCs/>
              </w:rPr>
            </w:pPr>
            <w:proofErr w:type="spellStart"/>
            <w:r>
              <w:rPr>
                <w:bCs/>
              </w:rPr>
              <w:t>Аборнева</w:t>
            </w:r>
            <w:proofErr w:type="spellEnd"/>
            <w:r>
              <w:rPr>
                <w:bCs/>
              </w:rPr>
              <w:t xml:space="preserve"> Р.А.;</w:t>
            </w:r>
          </w:p>
          <w:p w:rsidR="00AB4149" w:rsidRDefault="00AB4149" w:rsidP="00AB485F">
            <w:pPr>
              <w:rPr>
                <w:bCs/>
              </w:rPr>
            </w:pPr>
            <w:proofErr w:type="spellStart"/>
            <w:r>
              <w:rPr>
                <w:bCs/>
              </w:rPr>
              <w:t>Назарчук</w:t>
            </w:r>
            <w:proofErr w:type="spellEnd"/>
            <w:r>
              <w:rPr>
                <w:bCs/>
              </w:rPr>
              <w:t xml:space="preserve"> О.А.;</w:t>
            </w:r>
          </w:p>
          <w:p w:rsidR="00AB4149" w:rsidRDefault="00AB4149" w:rsidP="00AB485F">
            <w:pPr>
              <w:rPr>
                <w:bCs/>
              </w:rPr>
            </w:pPr>
            <w:r>
              <w:rPr>
                <w:bCs/>
              </w:rPr>
              <w:t>Захарова Л.Г.;</w:t>
            </w:r>
          </w:p>
        </w:tc>
        <w:tc>
          <w:tcPr>
            <w:tcW w:w="1972" w:type="dxa"/>
            <w:gridSpan w:val="2"/>
          </w:tcPr>
          <w:p w:rsidR="00AB4149" w:rsidRDefault="00AB4149" w:rsidP="00AB485F">
            <w:pPr>
              <w:rPr>
                <w:bCs/>
              </w:rPr>
            </w:pPr>
          </w:p>
        </w:tc>
        <w:tc>
          <w:tcPr>
            <w:tcW w:w="1972" w:type="dxa"/>
          </w:tcPr>
          <w:p w:rsidR="00AB4149" w:rsidRDefault="00AB4149" w:rsidP="00AB485F">
            <w:pPr>
              <w:rPr>
                <w:bCs/>
              </w:rPr>
            </w:pPr>
          </w:p>
        </w:tc>
      </w:tr>
    </w:tbl>
    <w:p w:rsidR="00433736" w:rsidRDefault="00433736">
      <w:pPr>
        <w:spacing w:after="120"/>
        <w:ind w:left="2552" w:right="848" w:hanging="2552"/>
        <w:rPr>
          <w:lang w:val="en-US"/>
        </w:rPr>
      </w:pPr>
    </w:p>
    <w:p w:rsidR="00433736" w:rsidRDefault="00433736">
      <w:pPr>
        <w:spacing w:after="120"/>
        <w:ind w:left="2552" w:right="848" w:hanging="2552"/>
        <w:outlineLvl w:val="0"/>
        <w:rPr>
          <w:b/>
        </w:rPr>
      </w:pPr>
      <w:r>
        <w:rPr>
          <w:u w:val="single"/>
        </w:rPr>
        <w:t>Журнал передачи документа</w:t>
      </w:r>
      <w:r>
        <w:t>:</w:t>
      </w:r>
      <w:r>
        <w:rPr>
          <w:b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2126"/>
        <w:gridCol w:w="1843"/>
      </w:tblGrid>
      <w:tr w:rsidR="0017470B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7470B" w:rsidRDefault="0017470B" w:rsidP="003E5F9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4" w:type="dxa"/>
          </w:tcPr>
          <w:p w:rsidR="0017470B" w:rsidRDefault="0017470B" w:rsidP="003E5F9C">
            <w:pPr>
              <w:pStyle w:val="3"/>
              <w:jc w:val="center"/>
            </w:pPr>
            <w:r>
              <w:t>Держатель документа</w:t>
            </w:r>
          </w:p>
        </w:tc>
        <w:tc>
          <w:tcPr>
            <w:tcW w:w="2126" w:type="dxa"/>
          </w:tcPr>
          <w:p w:rsidR="0017470B" w:rsidRDefault="0017470B" w:rsidP="003E5F9C">
            <w:pPr>
              <w:pStyle w:val="2"/>
              <w:jc w:val="center"/>
            </w:pPr>
            <w:r>
              <w:t>Дата передачи</w:t>
            </w:r>
          </w:p>
        </w:tc>
        <w:tc>
          <w:tcPr>
            <w:tcW w:w="1843" w:type="dxa"/>
          </w:tcPr>
          <w:p w:rsidR="0017470B" w:rsidRDefault="0017470B" w:rsidP="003E5F9C">
            <w:pPr>
              <w:pStyle w:val="4"/>
              <w:jc w:val="center"/>
            </w:pPr>
            <w:r>
              <w:t>Ориг./копия</w:t>
            </w:r>
          </w:p>
        </w:tc>
      </w:tr>
      <w:tr w:rsidR="0017470B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7470B" w:rsidRDefault="0017470B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17470B" w:rsidRDefault="00AB4149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Логвиненко</w:t>
            </w:r>
            <w:proofErr w:type="spellEnd"/>
            <w:r>
              <w:rPr>
                <w:bCs/>
              </w:rPr>
              <w:t xml:space="preserve"> А.В. - Глава Администрации города Ростова-на-Дону</w:t>
            </w:r>
          </w:p>
        </w:tc>
        <w:tc>
          <w:tcPr>
            <w:tcW w:w="2126" w:type="dxa"/>
          </w:tcPr>
          <w:p w:rsidR="0017470B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07.02.2022</w:t>
            </w:r>
          </w:p>
        </w:tc>
        <w:tc>
          <w:tcPr>
            <w:tcW w:w="1843" w:type="dxa"/>
          </w:tcPr>
          <w:p w:rsidR="0017470B" w:rsidRDefault="00AB4149" w:rsidP="003E5F9C">
            <w:pPr>
              <w:spacing w:after="120"/>
              <w:ind w:right="-38"/>
              <w:rPr>
                <w:bCs/>
              </w:rPr>
            </w:pPr>
            <w:proofErr w:type="spellStart"/>
            <w:r>
              <w:rPr>
                <w:bCs/>
              </w:rPr>
              <w:t>ориг</w:t>
            </w:r>
            <w:proofErr w:type="spellEnd"/>
            <w:r>
              <w:rPr>
                <w:bCs/>
              </w:rPr>
              <w:t>.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Кожухова Е.Н. - Заместитель главы Администрации города Ростова-на-Дону по социальным вопросам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07.02.2022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proofErr w:type="spellStart"/>
            <w:r>
              <w:rPr>
                <w:bCs/>
              </w:rPr>
              <w:t>ориг</w:t>
            </w:r>
            <w:proofErr w:type="spellEnd"/>
            <w:r>
              <w:rPr>
                <w:bCs/>
              </w:rPr>
              <w:t>.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Овчинников Ю.В. - И.о. заместителя главы Администрации города Ростова-</w:t>
            </w:r>
            <w:r>
              <w:rPr>
                <w:bCs/>
              </w:rPr>
              <w:lastRenderedPageBreak/>
              <w:t>на-Дону по экономике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lastRenderedPageBreak/>
              <w:t>07.02.2022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Новицкий А.Г. - Заместитель главы Администрации города Ростова-на-Дону по организационно-правовым и кадровым вопросам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07.02.2022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Петрова М.В. - Начальник управления по информационному сопровождению и взаимодействию со СМИ Администрации города Ростова-на-Дону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07.02.2022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proofErr w:type="spellStart"/>
            <w:r>
              <w:rPr>
                <w:bCs/>
              </w:rPr>
              <w:t>ориг</w:t>
            </w:r>
            <w:proofErr w:type="spellEnd"/>
            <w:r>
              <w:rPr>
                <w:bCs/>
              </w:rPr>
              <w:t>.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Тихонов К.М. - Начальник управления торговли и бытового обслуживания города Ростова-на-Дону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07.02.2022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proofErr w:type="spellStart"/>
            <w:r>
              <w:rPr>
                <w:bCs/>
              </w:rPr>
              <w:t>ориг</w:t>
            </w:r>
            <w:proofErr w:type="spellEnd"/>
            <w:r>
              <w:rPr>
                <w:bCs/>
              </w:rPr>
              <w:t>.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Коростиева</w:t>
            </w:r>
            <w:proofErr w:type="spellEnd"/>
            <w:r>
              <w:rPr>
                <w:bCs/>
              </w:rPr>
              <w:t xml:space="preserve"> П.В. - Директор Департамента экономики города Ростова-на-Дону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07.02.2022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 xml:space="preserve">Гончарова Е.Р. - Специалист первой </w:t>
            </w:r>
            <w:proofErr w:type="gramStart"/>
            <w:r>
              <w:rPr>
                <w:bCs/>
              </w:rPr>
              <w:t>категории отдела информационного сопровождения деятельности Администрации города управления</w:t>
            </w:r>
            <w:proofErr w:type="gramEnd"/>
            <w:r>
              <w:rPr>
                <w:bCs/>
              </w:rPr>
              <w:t xml:space="preserve"> по информационному сопровождению и взаимодействию со СМ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07.02.2022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proofErr w:type="spellStart"/>
            <w:r>
              <w:rPr>
                <w:bCs/>
              </w:rPr>
              <w:t>ориг</w:t>
            </w:r>
            <w:proofErr w:type="spellEnd"/>
            <w:r>
              <w:rPr>
                <w:bCs/>
              </w:rPr>
              <w:t>.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Кушнарева Н.Н. - Ведущий специалист отдела воспитательной работы и правовой защиты детства Управления образования города Ростова-на-Дону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08.02.2022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proofErr w:type="spellStart"/>
            <w:r>
              <w:rPr>
                <w:bCs/>
              </w:rPr>
              <w:t>ориг</w:t>
            </w:r>
            <w:proofErr w:type="spellEnd"/>
            <w:r>
              <w:rPr>
                <w:bCs/>
              </w:rPr>
              <w:t>.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Микова</w:t>
            </w:r>
            <w:proofErr w:type="spellEnd"/>
            <w:r>
              <w:rPr>
                <w:bCs/>
              </w:rPr>
              <w:t xml:space="preserve"> И.Ю. - Начальник отдела образования Ворошиловского района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08.02.2022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Воронцова А.И. - Начальник МКУ "Отдел образования Кировского района"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08.02.2022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Садчикова</w:t>
            </w:r>
            <w:proofErr w:type="spellEnd"/>
            <w:r>
              <w:rPr>
                <w:bCs/>
              </w:rPr>
              <w:t xml:space="preserve"> О.Л. - Начальник МКУ «Ленинского отдела образования города Ростова-на-Дону»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08.02.2022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Игнатенко С.С. - Начальник МКУ "ОО Октябрьского района"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08.02.2022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Давыдова И.Г. - Начальник МКУ "Отдел образования Первомайского района города Ростова-на-Дону"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08.02.2022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Аборнева</w:t>
            </w:r>
            <w:proofErr w:type="spellEnd"/>
            <w:r>
              <w:rPr>
                <w:bCs/>
              </w:rPr>
              <w:t xml:space="preserve"> Р.А. - Начальник Отдела образования Пролетарского района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08.02.2022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proofErr w:type="spellStart"/>
            <w:r>
              <w:rPr>
                <w:bCs/>
              </w:rPr>
              <w:t>Назарчук</w:t>
            </w:r>
            <w:proofErr w:type="spellEnd"/>
            <w:r>
              <w:rPr>
                <w:bCs/>
              </w:rPr>
              <w:t xml:space="preserve"> О.А. - Начальник МКУ "Отдел образования Советского района города Ростова-на-Дону"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08.02.2022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  <w:tr w:rsidR="00AB4149" w:rsidTr="003E5F9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4149" w:rsidRDefault="00AB4149" w:rsidP="003E5F9C">
            <w:pPr>
              <w:numPr>
                <w:ilvl w:val="0"/>
                <w:numId w:val="1"/>
              </w:numPr>
              <w:spacing w:after="120"/>
              <w:ind w:left="0" w:firstLine="0"/>
              <w:rPr>
                <w:bCs/>
              </w:rPr>
            </w:pPr>
          </w:p>
        </w:tc>
        <w:tc>
          <w:tcPr>
            <w:tcW w:w="3544" w:type="dxa"/>
          </w:tcPr>
          <w:p w:rsidR="00AB4149" w:rsidRDefault="00AB4149" w:rsidP="003E5F9C">
            <w:pPr>
              <w:spacing w:after="120"/>
              <w:ind w:right="-58"/>
              <w:rPr>
                <w:bCs/>
              </w:rPr>
            </w:pPr>
            <w:r>
              <w:rPr>
                <w:bCs/>
              </w:rPr>
              <w:t>Захарова Л.Г. - Начальник МКУ «Отдел образования Железнодорожного района города Ростова-на-Дону»</w:t>
            </w:r>
          </w:p>
        </w:tc>
        <w:tc>
          <w:tcPr>
            <w:tcW w:w="2126" w:type="dxa"/>
          </w:tcPr>
          <w:p w:rsidR="00AB4149" w:rsidRDefault="00AB4149" w:rsidP="003E5F9C">
            <w:pPr>
              <w:spacing w:after="120"/>
              <w:ind w:right="-108"/>
              <w:rPr>
                <w:bCs/>
              </w:rPr>
            </w:pPr>
            <w:r>
              <w:rPr>
                <w:bCs/>
              </w:rPr>
              <w:t>08.02.2022</w:t>
            </w:r>
          </w:p>
        </w:tc>
        <w:tc>
          <w:tcPr>
            <w:tcW w:w="1843" w:type="dxa"/>
          </w:tcPr>
          <w:p w:rsidR="00AB4149" w:rsidRDefault="00AB4149" w:rsidP="003E5F9C">
            <w:pPr>
              <w:spacing w:after="120"/>
              <w:ind w:right="-38"/>
              <w:rPr>
                <w:bCs/>
              </w:rPr>
            </w:pPr>
            <w:r>
              <w:rPr>
                <w:bCs/>
              </w:rPr>
              <w:t>копия</w:t>
            </w:r>
          </w:p>
        </w:tc>
      </w:tr>
    </w:tbl>
    <w:p w:rsidR="00613AD4" w:rsidRPr="00FF0932" w:rsidRDefault="00613AD4" w:rsidP="00FF0932">
      <w:pPr>
        <w:ind w:left="2552" w:right="851" w:hanging="2552"/>
        <w:rPr>
          <w:b/>
          <w:sz w:val="2"/>
          <w:szCs w:val="2"/>
          <w:lang w:val="en-US"/>
        </w:rPr>
      </w:pPr>
    </w:p>
    <w:sectPr w:rsidR="00613AD4" w:rsidRPr="00FF0932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12142"/>
    <w:multiLevelType w:val="hybridMultilevel"/>
    <w:tmpl w:val="1D28F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docVars>
    <w:docVar w:name="addr" w:val="Гражданин с е-мейлом - Москва"/>
    <w:docVar w:name="addressee" w:val=" "/>
    <w:docVar w:name="cardname" w:val="Центральная картотека"/>
    <w:docVar w:name="consist" w:val="12+3"/>
    <w:docVar w:name="contents" w:val="список резолюций2"/>
    <w:docVar w:name="corresp" w:val="Московский филиал (Иванов И.И.); "/>
    <w:docVar w:name="docdate" w:val="27.01.2006"/>
    <w:docVar w:name="docgroup" w:val="Входящие из вышестоящих организаций"/>
    <w:docVar w:name="executor" w:val=" "/>
    <w:docVar w:name="journal" w:val=" "/>
    <w:docVar w:name="linkref" w:val=" "/>
    <w:docVar w:name="personsign" w:val=" "/>
    <w:docVar w:name="ptnum" w:val="something"/>
    <w:docVar w:name="regnum" w:val="Вх.-3"/>
    <w:docVar w:name="rubric" w:val=" "/>
    <w:docVar w:name="sopr_doc" w:val=" "/>
    <w:docVar w:name="type" w:val="Входящий"/>
    <w:docVar w:name="visa" w:val=" "/>
  </w:docVars>
  <w:rsids>
    <w:rsidRoot w:val="00AB4149"/>
    <w:rsid w:val="000020EB"/>
    <w:rsid w:val="0000589E"/>
    <w:rsid w:val="00007735"/>
    <w:rsid w:val="00011A54"/>
    <w:rsid w:val="00014058"/>
    <w:rsid w:val="00033CC3"/>
    <w:rsid w:val="000660FC"/>
    <w:rsid w:val="00095B3F"/>
    <w:rsid w:val="00096C28"/>
    <w:rsid w:val="000B11B2"/>
    <w:rsid w:val="000B5646"/>
    <w:rsid w:val="000D1B32"/>
    <w:rsid w:val="000E0A25"/>
    <w:rsid w:val="001240B7"/>
    <w:rsid w:val="00134FA0"/>
    <w:rsid w:val="00136D4C"/>
    <w:rsid w:val="001577A9"/>
    <w:rsid w:val="0017470B"/>
    <w:rsid w:val="00187411"/>
    <w:rsid w:val="001A2D1D"/>
    <w:rsid w:val="001B186A"/>
    <w:rsid w:val="001D1C72"/>
    <w:rsid w:val="001D40DE"/>
    <w:rsid w:val="00210271"/>
    <w:rsid w:val="00212BA6"/>
    <w:rsid w:val="00222412"/>
    <w:rsid w:val="00294291"/>
    <w:rsid w:val="002B2C70"/>
    <w:rsid w:val="002C2F74"/>
    <w:rsid w:val="002D6962"/>
    <w:rsid w:val="0031022D"/>
    <w:rsid w:val="0035169A"/>
    <w:rsid w:val="00355E23"/>
    <w:rsid w:val="0036451F"/>
    <w:rsid w:val="00380196"/>
    <w:rsid w:val="00387D44"/>
    <w:rsid w:val="00393218"/>
    <w:rsid w:val="003C7CB0"/>
    <w:rsid w:val="003D03BD"/>
    <w:rsid w:val="003E5F9C"/>
    <w:rsid w:val="004065BF"/>
    <w:rsid w:val="00421FCB"/>
    <w:rsid w:val="00433736"/>
    <w:rsid w:val="00442281"/>
    <w:rsid w:val="00453F3E"/>
    <w:rsid w:val="00461BA3"/>
    <w:rsid w:val="004748B9"/>
    <w:rsid w:val="00480483"/>
    <w:rsid w:val="00484910"/>
    <w:rsid w:val="004C38DB"/>
    <w:rsid w:val="004D4596"/>
    <w:rsid w:val="004E41EE"/>
    <w:rsid w:val="0051150B"/>
    <w:rsid w:val="0052215E"/>
    <w:rsid w:val="00580F29"/>
    <w:rsid w:val="00596C72"/>
    <w:rsid w:val="005B6BBE"/>
    <w:rsid w:val="005C0392"/>
    <w:rsid w:val="005C5942"/>
    <w:rsid w:val="00601826"/>
    <w:rsid w:val="00613AD4"/>
    <w:rsid w:val="00624008"/>
    <w:rsid w:val="00624ADC"/>
    <w:rsid w:val="006353B2"/>
    <w:rsid w:val="0066323F"/>
    <w:rsid w:val="006703BA"/>
    <w:rsid w:val="006B6B45"/>
    <w:rsid w:val="006E3F8F"/>
    <w:rsid w:val="006E4585"/>
    <w:rsid w:val="006F6EB6"/>
    <w:rsid w:val="00701247"/>
    <w:rsid w:val="0076080F"/>
    <w:rsid w:val="008007C0"/>
    <w:rsid w:val="00831FA6"/>
    <w:rsid w:val="00864E6F"/>
    <w:rsid w:val="00894141"/>
    <w:rsid w:val="008B10D0"/>
    <w:rsid w:val="008B207B"/>
    <w:rsid w:val="008C79A4"/>
    <w:rsid w:val="008F0A21"/>
    <w:rsid w:val="008F3F51"/>
    <w:rsid w:val="008F424A"/>
    <w:rsid w:val="0091115A"/>
    <w:rsid w:val="009123A0"/>
    <w:rsid w:val="009911F7"/>
    <w:rsid w:val="00997AAD"/>
    <w:rsid w:val="009A0156"/>
    <w:rsid w:val="009B19ED"/>
    <w:rsid w:val="009C1FF8"/>
    <w:rsid w:val="009E0C39"/>
    <w:rsid w:val="009F5D93"/>
    <w:rsid w:val="00A1101F"/>
    <w:rsid w:val="00A110B0"/>
    <w:rsid w:val="00A148C0"/>
    <w:rsid w:val="00A2348D"/>
    <w:rsid w:val="00A34E19"/>
    <w:rsid w:val="00A35ABB"/>
    <w:rsid w:val="00A94BA8"/>
    <w:rsid w:val="00AA7B70"/>
    <w:rsid w:val="00AB03FD"/>
    <w:rsid w:val="00AB4149"/>
    <w:rsid w:val="00AC02BB"/>
    <w:rsid w:val="00AC76A3"/>
    <w:rsid w:val="00AE0471"/>
    <w:rsid w:val="00AE695D"/>
    <w:rsid w:val="00B04F52"/>
    <w:rsid w:val="00B305C6"/>
    <w:rsid w:val="00B553DA"/>
    <w:rsid w:val="00B676E0"/>
    <w:rsid w:val="00B70964"/>
    <w:rsid w:val="00B82F6B"/>
    <w:rsid w:val="00B85B8E"/>
    <w:rsid w:val="00B9635D"/>
    <w:rsid w:val="00BA3F01"/>
    <w:rsid w:val="00BA74FB"/>
    <w:rsid w:val="00BB048F"/>
    <w:rsid w:val="00BB7DC7"/>
    <w:rsid w:val="00BC0976"/>
    <w:rsid w:val="00BC24C2"/>
    <w:rsid w:val="00BD2051"/>
    <w:rsid w:val="00BD4A1C"/>
    <w:rsid w:val="00BE1C69"/>
    <w:rsid w:val="00C05DB2"/>
    <w:rsid w:val="00C12823"/>
    <w:rsid w:val="00C1337C"/>
    <w:rsid w:val="00C15D7F"/>
    <w:rsid w:val="00C30C30"/>
    <w:rsid w:val="00C505B7"/>
    <w:rsid w:val="00C559B3"/>
    <w:rsid w:val="00C700A9"/>
    <w:rsid w:val="00C832C3"/>
    <w:rsid w:val="00C86E38"/>
    <w:rsid w:val="00C87D4B"/>
    <w:rsid w:val="00C905F1"/>
    <w:rsid w:val="00C96D1F"/>
    <w:rsid w:val="00CC34D7"/>
    <w:rsid w:val="00CC7D77"/>
    <w:rsid w:val="00CE6FB2"/>
    <w:rsid w:val="00D315F1"/>
    <w:rsid w:val="00D8539F"/>
    <w:rsid w:val="00DA28E4"/>
    <w:rsid w:val="00DA614F"/>
    <w:rsid w:val="00DB284E"/>
    <w:rsid w:val="00DB7658"/>
    <w:rsid w:val="00DF0A73"/>
    <w:rsid w:val="00E14DFB"/>
    <w:rsid w:val="00E27AEF"/>
    <w:rsid w:val="00E343F8"/>
    <w:rsid w:val="00E41550"/>
    <w:rsid w:val="00E5096E"/>
    <w:rsid w:val="00E81BB1"/>
    <w:rsid w:val="00EA3414"/>
    <w:rsid w:val="00EB0D99"/>
    <w:rsid w:val="00ED22EF"/>
    <w:rsid w:val="00ED2605"/>
    <w:rsid w:val="00F377F4"/>
    <w:rsid w:val="00F40825"/>
    <w:rsid w:val="00F43E10"/>
    <w:rsid w:val="00F50CDA"/>
    <w:rsid w:val="00F639B9"/>
    <w:rsid w:val="00F75006"/>
    <w:rsid w:val="00F76CDB"/>
    <w:rsid w:val="00F90908"/>
    <w:rsid w:val="00F93268"/>
    <w:rsid w:val="00FA2AD6"/>
    <w:rsid w:val="00FA78C8"/>
    <w:rsid w:val="00FC60D8"/>
    <w:rsid w:val="00FC7532"/>
    <w:rsid w:val="00FF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after="120"/>
      <w:ind w:right="-58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after="120"/>
      <w:ind w:right="-38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C:\Program%20Files%20(x86)\EOS\Delo\Shablons\Rk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Rk.dot"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РК</vt:lpstr>
      <vt:lpstr>РК</vt:lpstr>
    </vt:vector>
  </TitlesOfParts>
  <Company>EOS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РК</dc:title>
  <dc:creator>Секретарь</dc:creator>
  <cp:lastModifiedBy>Секретарь</cp:lastModifiedBy>
  <cp:revision>1</cp:revision>
  <dcterms:created xsi:type="dcterms:W3CDTF">2022-02-08T15:27:00Z</dcterms:created>
  <dcterms:modified xsi:type="dcterms:W3CDTF">2022-02-08T15:27:00Z</dcterms:modified>
  <cp:category>Печать РК</cp:category>
</cp:coreProperties>
</file>