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4E" w:rsidRPr="00FF077B" w:rsidRDefault="00B06A4E" w:rsidP="00FF077B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Консультация для родителей «Адаптация ребёнка к условиям детского сада»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Адаптация</w:t>
      </w:r>
      <w:r w:rsidRPr="00FF077B">
        <w:rPr>
          <w:rFonts w:ascii="Times New Roman" w:hAnsi="Times New Roman" w:cs="Times New Roman"/>
          <w:sz w:val="36"/>
          <w:szCs w:val="36"/>
          <w:lang w:eastAsia="ru-RU"/>
        </w:rPr>
        <w:t> – от латинского «приспособляю» -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Приспособление организма к новым условиям социального существования, к новому режиму сопровождается изменениями поведенческих реакций расстройством сна, аппетита. Наиболее сложная перестройка организма происходит в начальные период адаптации, который может затянуться и перейти в дезадаптацию, что в приведет к нарушению здоровья, поведения, психики ребенка.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Факторы, от которых зависит течение адаптационного периода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1. Возраст.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2. Состояние здоровья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3. Уровень развития.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4. Приближенность домашнего режима к режиму детского сада.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 </w:t>
      </w:r>
      <w:r w:rsidRPr="00FF077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Как родители могут помочь своему ребенку в период адаптации к ДОУ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1.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 xml:space="preserve"> Ни в коем случае не пугайте ребенка д/с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2. Приучать к самообслуживанию, поощрять попытки самостоятельных действий.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К моменту поступления в детский сад ребенок должен уметь;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- самостоятельно садиться на стул;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- самостоятельно пить из чашки;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- пользоваться ложкой;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- активно участвовать в одевании, умывании.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Наглядным примером выступают, прежде всего, сами родители.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Требования к ребенку должны быть последовательны и доступны.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Скорее всего, ваш ребенок прекрасно справится с изменениями в жизни. Задача родителей-быть спокойными,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 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Что делать, если ребенок плачет при расставании с родителями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1. Рассказывайте ребенку, что ждет его в детском саду.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2. Будьте спокойны, не проявляйте перед ребенком своего беспокойства.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3. Дайте ребенку с собой любимую игрушку или какой-то домашний предмет.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4. Демонстрируйте ребенку свою любовь и заботу.</w:t>
      </w:r>
    </w:p>
    <w:p w:rsidR="00B06A4E" w:rsidRPr="00FF077B" w:rsidRDefault="00B06A4E" w:rsidP="00FF077B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FF077B">
        <w:rPr>
          <w:rFonts w:ascii="Times New Roman" w:hAnsi="Times New Roman" w:cs="Times New Roman"/>
          <w:sz w:val="36"/>
          <w:szCs w:val="36"/>
          <w:lang w:eastAsia="ru-RU"/>
        </w:rPr>
        <w:t>5. Будьте внимательны к ребенку, заботливы и терпеливы.</w:t>
      </w:r>
    </w:p>
    <w:sectPr w:rsidR="00B06A4E" w:rsidRPr="00FF077B" w:rsidSect="00FF077B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E8B"/>
    <w:rsid w:val="003B1AA7"/>
    <w:rsid w:val="006254C4"/>
    <w:rsid w:val="00680C4D"/>
    <w:rsid w:val="00732E8B"/>
    <w:rsid w:val="00A75B2D"/>
    <w:rsid w:val="00B06A4E"/>
    <w:rsid w:val="00C10F42"/>
    <w:rsid w:val="00D072D2"/>
    <w:rsid w:val="00FF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A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32E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2E8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73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32E8B"/>
    <w:rPr>
      <w:b/>
      <w:bCs/>
    </w:rPr>
  </w:style>
  <w:style w:type="character" w:styleId="Emphasis">
    <w:name w:val="Emphasis"/>
    <w:basedOn w:val="DefaultParagraphFont"/>
    <w:uiPriority w:val="99"/>
    <w:qFormat/>
    <w:rsid w:val="00732E8B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732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00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348</Words>
  <Characters>1988</Characters>
  <Application>Microsoft Office Outlook</Application>
  <DocSecurity>0</DocSecurity>
  <Lines>0</Lines>
  <Paragraphs>0</Paragraphs>
  <ScaleCrop>false</ScaleCrop>
  <Company>MBDOU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2019-09-18T07:15:00Z</cp:lastPrinted>
  <dcterms:created xsi:type="dcterms:W3CDTF">2017-09-28T06:18:00Z</dcterms:created>
  <dcterms:modified xsi:type="dcterms:W3CDTF">2019-09-18T07:16:00Z</dcterms:modified>
</cp:coreProperties>
</file>