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06"/>
        <w:tblW w:w="9605" w:type="dxa"/>
        <w:tblLayout w:type="fixed"/>
        <w:tblLook w:val="0000"/>
      </w:tblPr>
      <w:tblGrid>
        <w:gridCol w:w="4503"/>
        <w:gridCol w:w="425"/>
        <w:gridCol w:w="4677"/>
      </w:tblGrid>
      <w:tr w:rsidR="001900B1" w:rsidTr="001900B1">
        <w:trPr>
          <w:trHeight w:val="1135"/>
        </w:trPr>
        <w:tc>
          <w:tcPr>
            <w:tcW w:w="4503" w:type="dxa"/>
          </w:tcPr>
          <w:p w:rsidR="001900B1" w:rsidRDefault="001900B1" w:rsidP="001900B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1900B1" w:rsidRDefault="001900B1" w:rsidP="001900B1">
            <w:pPr>
              <w:jc w:val="both"/>
            </w:pPr>
          </w:p>
        </w:tc>
        <w:tc>
          <w:tcPr>
            <w:tcW w:w="4677" w:type="dxa"/>
          </w:tcPr>
          <w:p w:rsidR="001900B1" w:rsidRDefault="001900B1" w:rsidP="001900B1">
            <w:pPr>
              <w:jc w:val="both"/>
            </w:pPr>
          </w:p>
        </w:tc>
      </w:tr>
      <w:tr w:rsidR="00122EF9" w:rsidTr="001900B1">
        <w:trPr>
          <w:trHeight w:val="1233"/>
        </w:trPr>
        <w:tc>
          <w:tcPr>
            <w:tcW w:w="4503" w:type="dxa"/>
          </w:tcPr>
          <w:p w:rsidR="00122EF9" w:rsidRPr="00C973D1" w:rsidRDefault="00122EF9" w:rsidP="001900B1">
            <w:pPr>
              <w:jc w:val="center"/>
              <w:rPr>
                <w:sz w:val="2"/>
              </w:rPr>
            </w:pPr>
          </w:p>
        </w:tc>
        <w:tc>
          <w:tcPr>
            <w:tcW w:w="425" w:type="dxa"/>
          </w:tcPr>
          <w:p w:rsidR="00122EF9" w:rsidRDefault="00122EF9" w:rsidP="001900B1">
            <w:pPr>
              <w:jc w:val="both"/>
            </w:pPr>
          </w:p>
        </w:tc>
        <w:tc>
          <w:tcPr>
            <w:tcW w:w="4677" w:type="dxa"/>
            <w:vMerge w:val="restart"/>
          </w:tcPr>
          <w:p w:rsidR="00D844A3" w:rsidRPr="00D844A3" w:rsidRDefault="00D844A3" w:rsidP="00D844A3">
            <w:pPr>
              <w:rPr>
                <w:szCs w:val="28"/>
              </w:rPr>
            </w:pPr>
            <w:r w:rsidRPr="00D844A3">
              <w:rPr>
                <w:szCs w:val="28"/>
              </w:rPr>
              <w:t xml:space="preserve">Председателю </w:t>
            </w:r>
          </w:p>
          <w:p w:rsidR="00D844A3" w:rsidRPr="00D844A3" w:rsidRDefault="00D844A3" w:rsidP="00D844A3">
            <w:pPr>
              <w:rPr>
                <w:szCs w:val="28"/>
              </w:rPr>
            </w:pPr>
            <w:r w:rsidRPr="00D844A3">
              <w:rPr>
                <w:szCs w:val="28"/>
              </w:rPr>
              <w:t xml:space="preserve">рабочей группы по организации и проведению конкурсного отбора, </w:t>
            </w:r>
          </w:p>
          <w:p w:rsidR="004C5828" w:rsidRDefault="004C5828" w:rsidP="004C5828">
            <w:pPr>
              <w:rPr>
                <w:szCs w:val="28"/>
              </w:rPr>
            </w:pPr>
            <w:r>
              <w:rPr>
                <w:szCs w:val="28"/>
              </w:rPr>
              <w:t>начальнику управления образованием</w:t>
            </w:r>
          </w:p>
          <w:p w:rsidR="00A46124" w:rsidRPr="000156F2" w:rsidRDefault="004C5828" w:rsidP="004C5828">
            <w:pPr>
              <w:rPr>
                <w:szCs w:val="28"/>
              </w:rPr>
            </w:pPr>
            <w:r>
              <w:rPr>
                <w:szCs w:val="28"/>
              </w:rPr>
              <w:t>Домскому Г.В.</w:t>
            </w:r>
          </w:p>
        </w:tc>
      </w:tr>
      <w:tr w:rsidR="00122EF9" w:rsidTr="001900B1">
        <w:trPr>
          <w:trHeight w:val="708"/>
        </w:trPr>
        <w:tc>
          <w:tcPr>
            <w:tcW w:w="4503" w:type="dxa"/>
          </w:tcPr>
          <w:p w:rsidR="00122EF9" w:rsidRPr="00C973D1" w:rsidRDefault="00122EF9" w:rsidP="001900B1">
            <w:pPr>
              <w:jc w:val="center"/>
              <w:rPr>
                <w:b/>
                <w:sz w:val="6"/>
              </w:rPr>
            </w:pPr>
          </w:p>
        </w:tc>
        <w:tc>
          <w:tcPr>
            <w:tcW w:w="425" w:type="dxa"/>
          </w:tcPr>
          <w:p w:rsidR="00122EF9" w:rsidRPr="00C973D1" w:rsidRDefault="00122EF9" w:rsidP="001900B1">
            <w:pPr>
              <w:jc w:val="center"/>
            </w:pPr>
          </w:p>
        </w:tc>
        <w:tc>
          <w:tcPr>
            <w:tcW w:w="4677" w:type="dxa"/>
            <w:vMerge/>
          </w:tcPr>
          <w:p w:rsidR="00122EF9" w:rsidRPr="00C973D1" w:rsidRDefault="00122EF9" w:rsidP="0088083B"/>
        </w:tc>
      </w:tr>
      <w:tr w:rsidR="001900B1" w:rsidTr="001900B1">
        <w:trPr>
          <w:trHeight w:val="665"/>
        </w:trPr>
        <w:tc>
          <w:tcPr>
            <w:tcW w:w="4503" w:type="dxa"/>
          </w:tcPr>
          <w:p w:rsidR="001900B1" w:rsidRPr="00C973D1" w:rsidRDefault="001900B1" w:rsidP="001900B1">
            <w:pPr>
              <w:pStyle w:val="1"/>
              <w:rPr>
                <w:rFonts w:ascii="Times New Roman" w:hAnsi="Times New Roman"/>
                <w:b w:val="0"/>
                <w:sz w:val="2"/>
              </w:rPr>
            </w:pPr>
            <w:r w:rsidRPr="00C973D1">
              <w:rPr>
                <w:rFonts w:ascii="Times New Roman" w:hAnsi="Times New Roman"/>
                <w:b w:val="0"/>
              </w:rPr>
              <w:t xml:space="preserve"> </w:t>
            </w:r>
          </w:p>
          <w:p w:rsidR="001900B1" w:rsidRPr="00C973D1" w:rsidRDefault="001900B1" w:rsidP="001900B1">
            <w:pPr>
              <w:pStyle w:val="1"/>
              <w:rPr>
                <w:rFonts w:ascii="Times New Roman" w:hAnsi="Times New Roman"/>
                <w:b w:val="0"/>
                <w:sz w:val="2"/>
              </w:rPr>
            </w:pPr>
          </w:p>
          <w:p w:rsidR="001900B1" w:rsidRPr="00C973D1" w:rsidRDefault="001900B1" w:rsidP="001900B1">
            <w:pPr>
              <w:pStyle w:val="1"/>
              <w:rPr>
                <w:rFonts w:ascii="Times New Roman" w:hAnsi="Times New Roman"/>
                <w:b w:val="0"/>
                <w:sz w:val="2"/>
              </w:rPr>
            </w:pPr>
          </w:p>
          <w:p w:rsidR="001900B1" w:rsidRPr="00C973D1" w:rsidRDefault="001900B1" w:rsidP="001900B1">
            <w:pPr>
              <w:pStyle w:val="1"/>
              <w:rPr>
                <w:rFonts w:ascii="Times New Roman" w:hAnsi="Times New Roman"/>
                <w:b w:val="0"/>
                <w:sz w:val="2"/>
              </w:rPr>
            </w:pPr>
          </w:p>
          <w:p w:rsidR="001900B1" w:rsidRPr="00C973D1" w:rsidRDefault="001900B1" w:rsidP="001900B1">
            <w:pPr>
              <w:pStyle w:val="1"/>
              <w:rPr>
                <w:rFonts w:ascii="Times New Roman" w:hAnsi="Times New Roman"/>
                <w:b w:val="0"/>
                <w:sz w:val="2"/>
              </w:rPr>
            </w:pPr>
          </w:p>
          <w:p w:rsidR="001900B1" w:rsidRPr="008D664D" w:rsidRDefault="001900B1" w:rsidP="008D664D">
            <w:pPr>
              <w:pStyle w:val="1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 xml:space="preserve">   </w:t>
            </w:r>
            <w:r w:rsidR="001B7610">
              <w:rPr>
                <w:rFonts w:ascii="Times New Roman" w:hAnsi="Times New Roman"/>
                <w:b w:val="0"/>
                <w:sz w:val="18"/>
              </w:rPr>
              <w:t xml:space="preserve">     </w:t>
            </w:r>
            <w:r>
              <w:rPr>
                <w:rFonts w:ascii="Times New Roman" w:hAnsi="Times New Roman"/>
                <w:b w:val="0"/>
                <w:sz w:val="18"/>
              </w:rPr>
              <w:t xml:space="preserve"> </w:t>
            </w:r>
            <w:r w:rsidRPr="00C973D1">
              <w:rPr>
                <w:rFonts w:ascii="Times New Roman" w:hAnsi="Times New Roman"/>
                <w:b w:val="0"/>
                <w:sz w:val="18"/>
              </w:rPr>
              <w:t xml:space="preserve">от </w:t>
            </w:r>
            <w:r>
              <w:rPr>
                <w:rFonts w:ascii="Times New Roman" w:hAnsi="Times New Roman"/>
                <w:b w:val="0"/>
                <w:sz w:val="18"/>
                <w:u w:val="single"/>
              </w:rPr>
              <w:t xml:space="preserve">  </w:t>
            </w:r>
            <w:r w:rsidR="002E74D9">
              <w:rPr>
                <w:rFonts w:ascii="Times New Roman" w:hAnsi="Times New Roman"/>
                <w:b w:val="0"/>
                <w:sz w:val="18"/>
                <w:u w:val="single"/>
              </w:rPr>
              <w:t xml:space="preserve">   </w:t>
            </w:r>
            <w:r w:rsidR="00E40BEE">
              <w:rPr>
                <w:rFonts w:ascii="Times New Roman" w:hAnsi="Times New Roman"/>
                <w:b w:val="0"/>
                <w:sz w:val="18"/>
                <w:u w:val="single"/>
              </w:rPr>
              <w:t xml:space="preserve">   </w:t>
            </w:r>
            <w:r>
              <w:rPr>
                <w:rFonts w:ascii="Times New Roman" w:hAnsi="Times New Roman"/>
                <w:b w:val="0"/>
                <w:sz w:val="18"/>
                <w:u w:val="single"/>
              </w:rPr>
              <w:t xml:space="preserve">          </w:t>
            </w:r>
            <w:r w:rsidRPr="00C973D1">
              <w:rPr>
                <w:rFonts w:ascii="Times New Roman" w:hAnsi="Times New Roman"/>
                <w:b w:val="0"/>
                <w:sz w:val="18"/>
              </w:rPr>
              <w:t>№</w:t>
            </w:r>
            <w:r w:rsidR="00AE4A98">
              <w:rPr>
                <w:rFonts w:ascii="Times New Roman" w:hAnsi="Times New Roman"/>
                <w:b w:val="0"/>
                <w:sz w:val="18"/>
              </w:rPr>
              <w:t>__</w:t>
            </w:r>
            <w:r w:rsidR="008D664D">
              <w:rPr>
                <w:rFonts w:ascii="Times New Roman" w:hAnsi="Times New Roman"/>
                <w:b w:val="0"/>
                <w:sz w:val="18"/>
              </w:rPr>
              <w:t>_______</w:t>
            </w:r>
            <w:r w:rsidR="002E74D9">
              <w:rPr>
                <w:rFonts w:ascii="Times New Roman" w:hAnsi="Times New Roman"/>
                <w:b w:val="0"/>
                <w:sz w:val="18"/>
              </w:rPr>
              <w:t>_</w:t>
            </w:r>
            <w:r w:rsidR="00AE4A98">
              <w:rPr>
                <w:rFonts w:ascii="Times New Roman" w:hAnsi="Times New Roman"/>
                <w:b w:val="0"/>
                <w:sz w:val="18"/>
              </w:rPr>
              <w:t>_/</w:t>
            </w:r>
            <w:r w:rsidR="00DD459C">
              <w:rPr>
                <w:rFonts w:ascii="Times New Roman" w:hAnsi="Times New Roman"/>
                <w:b w:val="0"/>
                <w:sz w:val="18"/>
              </w:rPr>
              <w:t>_____</w:t>
            </w:r>
          </w:p>
          <w:p w:rsidR="001900B1" w:rsidRPr="00C973D1" w:rsidRDefault="001900B1" w:rsidP="001900B1">
            <w:pPr>
              <w:jc w:val="center"/>
              <w:rPr>
                <w:sz w:val="2"/>
              </w:rPr>
            </w:pPr>
          </w:p>
          <w:p w:rsidR="001900B1" w:rsidRPr="00C973D1" w:rsidRDefault="001900B1" w:rsidP="001900B1">
            <w:pPr>
              <w:jc w:val="center"/>
              <w:rPr>
                <w:sz w:val="2"/>
              </w:rPr>
            </w:pPr>
          </w:p>
          <w:p w:rsidR="001900B1" w:rsidRPr="00C973D1" w:rsidRDefault="001900B1" w:rsidP="001900B1">
            <w:pPr>
              <w:jc w:val="center"/>
              <w:rPr>
                <w:sz w:val="2"/>
              </w:rPr>
            </w:pPr>
          </w:p>
          <w:p w:rsidR="001900B1" w:rsidRPr="00C973D1" w:rsidRDefault="00333810" w:rsidP="00333810">
            <w:pPr>
              <w:pStyle w:val="1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 xml:space="preserve">     </w:t>
            </w:r>
            <w:r w:rsidR="001B7610">
              <w:rPr>
                <w:rFonts w:ascii="Times New Roman" w:hAnsi="Times New Roman"/>
                <w:b w:val="0"/>
                <w:sz w:val="18"/>
              </w:rPr>
              <w:t xml:space="preserve">    </w:t>
            </w:r>
            <w:r>
              <w:rPr>
                <w:rFonts w:ascii="Times New Roman" w:hAnsi="Times New Roman"/>
                <w:b w:val="0"/>
                <w:sz w:val="18"/>
              </w:rPr>
              <w:t xml:space="preserve"> </w:t>
            </w:r>
            <w:r w:rsidR="001900B1" w:rsidRPr="00C973D1">
              <w:rPr>
                <w:rFonts w:ascii="Times New Roman" w:hAnsi="Times New Roman"/>
                <w:b w:val="0"/>
                <w:sz w:val="18"/>
              </w:rPr>
              <w:t>на № _______</w:t>
            </w:r>
            <w:r w:rsidR="00AE4A98">
              <w:rPr>
                <w:rFonts w:ascii="Times New Roman" w:hAnsi="Times New Roman"/>
                <w:b w:val="0"/>
                <w:sz w:val="18"/>
              </w:rPr>
              <w:t>____</w:t>
            </w:r>
            <w:r w:rsidR="001900B1" w:rsidRPr="00C973D1">
              <w:rPr>
                <w:rFonts w:ascii="Times New Roman" w:hAnsi="Times New Roman"/>
                <w:b w:val="0"/>
                <w:sz w:val="18"/>
              </w:rPr>
              <w:t>____ от __________________</w:t>
            </w:r>
          </w:p>
        </w:tc>
        <w:tc>
          <w:tcPr>
            <w:tcW w:w="425" w:type="dxa"/>
          </w:tcPr>
          <w:p w:rsidR="001900B1" w:rsidRPr="00C973D1" w:rsidRDefault="001900B1" w:rsidP="001900B1">
            <w:pPr>
              <w:jc w:val="center"/>
            </w:pPr>
          </w:p>
        </w:tc>
        <w:tc>
          <w:tcPr>
            <w:tcW w:w="4677" w:type="dxa"/>
          </w:tcPr>
          <w:p w:rsidR="001900B1" w:rsidRPr="00C973D1" w:rsidRDefault="001900B1" w:rsidP="001900B1">
            <w:pPr>
              <w:jc w:val="center"/>
            </w:pPr>
          </w:p>
        </w:tc>
      </w:tr>
    </w:tbl>
    <w:p w:rsidR="0025483C" w:rsidRDefault="0025483C"/>
    <w:p w:rsidR="0012628C" w:rsidRDefault="0012628C" w:rsidP="001900B1">
      <w:pPr>
        <w:jc w:val="center"/>
        <w:rPr>
          <w:szCs w:val="28"/>
        </w:rPr>
      </w:pPr>
    </w:p>
    <w:p w:rsidR="00D844A3" w:rsidRPr="00D844A3" w:rsidRDefault="00D844A3" w:rsidP="00D844A3">
      <w:pPr>
        <w:jc w:val="center"/>
        <w:rPr>
          <w:szCs w:val="28"/>
        </w:rPr>
      </w:pPr>
      <w:r w:rsidRPr="00D844A3">
        <w:rPr>
          <w:szCs w:val="28"/>
        </w:rPr>
        <w:t>Уважаем</w:t>
      </w:r>
      <w:r w:rsidR="004C5828">
        <w:rPr>
          <w:szCs w:val="28"/>
        </w:rPr>
        <w:t>ый Геннадий Владимирович</w:t>
      </w:r>
      <w:r w:rsidRPr="00D844A3">
        <w:rPr>
          <w:szCs w:val="28"/>
        </w:rPr>
        <w:t>!</w:t>
      </w:r>
    </w:p>
    <w:p w:rsidR="00D844A3" w:rsidRPr="00D844A3" w:rsidRDefault="00D844A3" w:rsidP="00D844A3">
      <w:pPr>
        <w:spacing w:line="360" w:lineRule="auto"/>
        <w:jc w:val="both"/>
        <w:rPr>
          <w:szCs w:val="28"/>
        </w:rPr>
      </w:pPr>
    </w:p>
    <w:p w:rsidR="00D844A3" w:rsidRDefault="00D844A3" w:rsidP="00D844A3">
      <w:pPr>
        <w:spacing w:line="360" w:lineRule="auto"/>
        <w:jc w:val="both"/>
        <w:rPr>
          <w:szCs w:val="28"/>
        </w:rPr>
      </w:pPr>
      <w:r w:rsidRPr="00D844A3">
        <w:rPr>
          <w:szCs w:val="28"/>
        </w:rPr>
        <w:t xml:space="preserve">           </w:t>
      </w:r>
      <w:r w:rsidR="004C5828">
        <w:rPr>
          <w:szCs w:val="28"/>
        </w:rPr>
        <w:t xml:space="preserve">Администрация </w:t>
      </w:r>
      <w:r w:rsidR="004C5828" w:rsidRPr="004C5828">
        <w:rPr>
          <w:i/>
          <w:szCs w:val="28"/>
        </w:rPr>
        <w:t>наименование образовательной организации</w:t>
      </w:r>
      <w:r w:rsidR="004C5828">
        <w:rPr>
          <w:szCs w:val="28"/>
        </w:rPr>
        <w:t xml:space="preserve"> </w:t>
      </w:r>
      <w:r>
        <w:rPr>
          <w:szCs w:val="28"/>
        </w:rPr>
        <w:t xml:space="preserve">направляет </w:t>
      </w:r>
      <w:r w:rsidRPr="00D844A3">
        <w:rPr>
          <w:szCs w:val="28"/>
        </w:rPr>
        <w:t>конкурсн</w:t>
      </w:r>
      <w:r>
        <w:rPr>
          <w:szCs w:val="28"/>
        </w:rPr>
        <w:t>ую</w:t>
      </w:r>
      <w:r w:rsidRPr="00D844A3">
        <w:rPr>
          <w:szCs w:val="28"/>
        </w:rPr>
        <w:t xml:space="preserve"> работ</w:t>
      </w:r>
      <w:r>
        <w:rPr>
          <w:szCs w:val="28"/>
        </w:rPr>
        <w:t>у</w:t>
      </w:r>
      <w:r w:rsidRPr="00D844A3">
        <w:rPr>
          <w:szCs w:val="28"/>
        </w:rPr>
        <w:t xml:space="preserve"> (материал</w:t>
      </w:r>
      <w:r>
        <w:rPr>
          <w:szCs w:val="28"/>
        </w:rPr>
        <w:t>ы</w:t>
      </w:r>
      <w:r w:rsidRPr="00D844A3">
        <w:rPr>
          <w:szCs w:val="28"/>
        </w:rPr>
        <w:t xml:space="preserve">) </w:t>
      </w:r>
      <w:r>
        <w:rPr>
          <w:szCs w:val="28"/>
        </w:rPr>
        <w:t xml:space="preserve">на </w:t>
      </w:r>
      <w:r w:rsidRPr="00D844A3">
        <w:rPr>
          <w:szCs w:val="28"/>
        </w:rPr>
        <w:t xml:space="preserve"> краево</w:t>
      </w:r>
      <w:r>
        <w:rPr>
          <w:szCs w:val="28"/>
        </w:rPr>
        <w:t>й</w:t>
      </w:r>
      <w:r w:rsidRPr="00D844A3">
        <w:rPr>
          <w:szCs w:val="28"/>
        </w:rPr>
        <w:t xml:space="preserve"> конкурс оборонно</w:t>
      </w:r>
      <w:r>
        <w:rPr>
          <w:szCs w:val="28"/>
        </w:rPr>
        <w:t>-</w:t>
      </w:r>
      <w:r w:rsidRPr="00D844A3">
        <w:rPr>
          <w:szCs w:val="28"/>
        </w:rPr>
        <w:t>массовой и военно</w:t>
      </w:r>
      <w:r>
        <w:rPr>
          <w:szCs w:val="28"/>
        </w:rPr>
        <w:t>-</w:t>
      </w:r>
      <w:r w:rsidRPr="00D844A3">
        <w:rPr>
          <w:szCs w:val="28"/>
        </w:rPr>
        <w:t>патриотической работы памяти маршала Жукова Г.К.</w:t>
      </w:r>
    </w:p>
    <w:p w:rsidR="00D844A3" w:rsidRPr="00D844A3" w:rsidRDefault="00D844A3" w:rsidP="00D844A3">
      <w:pPr>
        <w:spacing w:line="360" w:lineRule="auto"/>
        <w:jc w:val="both"/>
        <w:rPr>
          <w:szCs w:val="28"/>
        </w:rPr>
      </w:pPr>
      <w:r w:rsidRPr="00D844A3">
        <w:rPr>
          <w:szCs w:val="28"/>
        </w:rPr>
        <w:t xml:space="preserve"> Приложения:</w:t>
      </w:r>
    </w:p>
    <w:p w:rsidR="00D844A3" w:rsidRPr="00D844A3" w:rsidRDefault="00D844A3" w:rsidP="00D844A3">
      <w:pPr>
        <w:pStyle w:val="a8"/>
        <w:numPr>
          <w:ilvl w:val="0"/>
          <w:numId w:val="1"/>
        </w:numPr>
        <w:rPr>
          <w:szCs w:val="28"/>
        </w:rPr>
      </w:pPr>
      <w:r w:rsidRPr="00D844A3">
        <w:rPr>
          <w:szCs w:val="28"/>
        </w:rPr>
        <w:t>Отчет о проведении (участии) мероприятий</w:t>
      </w:r>
      <w:r w:rsidR="005E231E">
        <w:rPr>
          <w:szCs w:val="28"/>
        </w:rPr>
        <w:t xml:space="preserve">(-ях) </w:t>
      </w:r>
      <w:r w:rsidR="004C5828" w:rsidRPr="004C5828">
        <w:rPr>
          <w:i/>
          <w:szCs w:val="28"/>
        </w:rPr>
        <w:t>наименование образовательной организации</w:t>
      </w:r>
      <w:r w:rsidRPr="00D844A3">
        <w:rPr>
          <w:szCs w:val="28"/>
        </w:rPr>
        <w:t xml:space="preserve"> (Приложение 1 к порядку проведения министерством образования, науки и молодежной политики Краснодарского края отбора и оценки конкурсных работ (материалов) в рамках краевого конкурса оборонно</w:t>
      </w:r>
      <w:r>
        <w:rPr>
          <w:szCs w:val="28"/>
        </w:rPr>
        <w:t>-</w:t>
      </w:r>
      <w:r w:rsidRPr="00D844A3">
        <w:rPr>
          <w:szCs w:val="28"/>
        </w:rPr>
        <w:t>массовой и военно</w:t>
      </w:r>
      <w:r>
        <w:rPr>
          <w:szCs w:val="28"/>
        </w:rPr>
        <w:t>-</w:t>
      </w:r>
      <w:r w:rsidRPr="00D844A3">
        <w:rPr>
          <w:szCs w:val="28"/>
        </w:rPr>
        <w:t xml:space="preserve">патриотической работы памяти маршала Жукова Г.К.) – на </w:t>
      </w:r>
      <w:r w:rsidR="004C5828">
        <w:rPr>
          <w:szCs w:val="28"/>
        </w:rPr>
        <w:t>_</w:t>
      </w:r>
      <w:r w:rsidRPr="00D844A3">
        <w:rPr>
          <w:szCs w:val="28"/>
        </w:rPr>
        <w:t xml:space="preserve"> л.;</w:t>
      </w:r>
    </w:p>
    <w:p w:rsidR="00D844A3" w:rsidRPr="00D844A3" w:rsidRDefault="00D844A3" w:rsidP="00D844A3">
      <w:pPr>
        <w:pStyle w:val="a8"/>
        <w:numPr>
          <w:ilvl w:val="0"/>
          <w:numId w:val="1"/>
        </w:numPr>
        <w:rPr>
          <w:szCs w:val="28"/>
        </w:rPr>
      </w:pPr>
      <w:r w:rsidRPr="00D844A3">
        <w:rPr>
          <w:szCs w:val="28"/>
        </w:rPr>
        <w:t>Презентация деятельности по оборонно</w:t>
      </w:r>
      <w:r>
        <w:rPr>
          <w:szCs w:val="28"/>
        </w:rPr>
        <w:t>-</w:t>
      </w:r>
      <w:r w:rsidRPr="00D844A3">
        <w:rPr>
          <w:szCs w:val="28"/>
        </w:rPr>
        <w:t>массовой и военно</w:t>
      </w:r>
      <w:r>
        <w:rPr>
          <w:szCs w:val="28"/>
        </w:rPr>
        <w:t>-патриотической работе</w:t>
      </w:r>
      <w:r w:rsidRPr="00D844A3">
        <w:rPr>
          <w:szCs w:val="28"/>
        </w:rPr>
        <w:t xml:space="preserve">, на </w:t>
      </w:r>
      <w:r w:rsidR="004C5828">
        <w:rPr>
          <w:szCs w:val="28"/>
        </w:rPr>
        <w:t>_</w:t>
      </w:r>
      <w:r w:rsidRPr="00D844A3">
        <w:rPr>
          <w:szCs w:val="28"/>
        </w:rPr>
        <w:t xml:space="preserve"> слайдах;</w:t>
      </w:r>
    </w:p>
    <w:p w:rsidR="00D844A3" w:rsidRDefault="00D844A3" w:rsidP="00D844A3">
      <w:pPr>
        <w:pStyle w:val="a8"/>
        <w:numPr>
          <w:ilvl w:val="0"/>
          <w:numId w:val="1"/>
        </w:numPr>
        <w:rPr>
          <w:szCs w:val="28"/>
        </w:rPr>
      </w:pPr>
      <w:r w:rsidRPr="00D844A3">
        <w:rPr>
          <w:szCs w:val="28"/>
        </w:rPr>
        <w:t>Видеоролик  о проведенных мероприятиях (длительностью до 3 минут)</w:t>
      </w:r>
    </w:p>
    <w:p w:rsidR="004C5828" w:rsidRPr="00D844A3" w:rsidRDefault="004C5828" w:rsidP="004C5828">
      <w:pPr>
        <w:pStyle w:val="a8"/>
        <w:rPr>
          <w:szCs w:val="28"/>
        </w:rPr>
      </w:pPr>
    </w:p>
    <w:p w:rsidR="00D844A3" w:rsidRPr="00D844A3" w:rsidRDefault="004C5828" w:rsidP="00D844A3">
      <w:pPr>
        <w:jc w:val="both"/>
        <w:rPr>
          <w:szCs w:val="28"/>
        </w:rPr>
      </w:pPr>
      <w:r>
        <w:rPr>
          <w:color w:val="000000"/>
          <w:szCs w:val="28"/>
        </w:rPr>
        <w:t>Директор ______</w:t>
      </w:r>
      <w:r w:rsidR="00D844A3">
        <w:rPr>
          <w:color w:val="000000"/>
          <w:szCs w:val="28"/>
        </w:rPr>
        <w:t xml:space="preserve">                                                    </w:t>
      </w:r>
    </w:p>
    <w:p w:rsidR="00D844A3" w:rsidRPr="00D844A3" w:rsidRDefault="00D844A3" w:rsidP="00D844A3">
      <w:pPr>
        <w:rPr>
          <w:szCs w:val="28"/>
        </w:rPr>
      </w:pPr>
    </w:p>
    <w:p w:rsidR="004C5828" w:rsidRDefault="004C5828" w:rsidP="00D844A3">
      <w:pPr>
        <w:rPr>
          <w:szCs w:val="28"/>
        </w:rPr>
      </w:pPr>
    </w:p>
    <w:p w:rsidR="004C5828" w:rsidRDefault="004C5828" w:rsidP="00D844A3">
      <w:pPr>
        <w:rPr>
          <w:szCs w:val="28"/>
        </w:rPr>
      </w:pPr>
    </w:p>
    <w:p w:rsidR="004C5828" w:rsidRDefault="004C5828" w:rsidP="00D844A3">
      <w:pPr>
        <w:rPr>
          <w:szCs w:val="28"/>
        </w:rPr>
      </w:pPr>
    </w:p>
    <w:p w:rsidR="004C5828" w:rsidRDefault="004C5828" w:rsidP="00D844A3">
      <w:pPr>
        <w:rPr>
          <w:szCs w:val="28"/>
        </w:rPr>
      </w:pPr>
    </w:p>
    <w:p w:rsidR="004C5828" w:rsidRDefault="004C5828" w:rsidP="00D844A3">
      <w:pPr>
        <w:rPr>
          <w:szCs w:val="28"/>
        </w:rPr>
      </w:pPr>
    </w:p>
    <w:p w:rsidR="004C5828" w:rsidRDefault="004C5828" w:rsidP="00D844A3">
      <w:pPr>
        <w:rPr>
          <w:szCs w:val="28"/>
        </w:rPr>
      </w:pPr>
    </w:p>
    <w:p w:rsidR="004C5828" w:rsidRDefault="004C5828" w:rsidP="00D844A3">
      <w:pPr>
        <w:rPr>
          <w:szCs w:val="28"/>
        </w:rPr>
      </w:pPr>
    </w:p>
    <w:p w:rsidR="00D844A3" w:rsidRPr="00D844A3" w:rsidRDefault="004C5828" w:rsidP="00D844A3">
      <w:pPr>
        <w:rPr>
          <w:szCs w:val="28"/>
        </w:rPr>
      </w:pPr>
      <w:r>
        <w:rPr>
          <w:szCs w:val="28"/>
        </w:rPr>
        <w:t>Исполнитель, тел</w:t>
      </w:r>
    </w:p>
    <w:p w:rsidR="00D844A3" w:rsidRDefault="00D844A3" w:rsidP="00D844A3">
      <w:pPr>
        <w:rPr>
          <w:sz w:val="20"/>
        </w:rPr>
        <w:sectPr w:rsidR="00D844A3" w:rsidSect="006460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089"/>
        <w:tblW w:w="0" w:type="auto"/>
        <w:tblLook w:val="04A0"/>
      </w:tblPr>
      <w:tblGrid>
        <w:gridCol w:w="9322"/>
        <w:gridCol w:w="4786"/>
      </w:tblGrid>
      <w:tr w:rsidR="00D844A3" w:rsidTr="00D844A3">
        <w:tc>
          <w:tcPr>
            <w:tcW w:w="9322" w:type="dxa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4"/>
                <w:lang w:eastAsia="en-US"/>
              </w:rPr>
            </w:pPr>
          </w:p>
        </w:tc>
      </w:tr>
    </w:tbl>
    <w:p w:rsidR="004F7E3A" w:rsidRDefault="004F7E3A" w:rsidP="004F7E3A">
      <w:pPr>
        <w:ind w:left="8364"/>
        <w:rPr>
          <w:szCs w:val="28"/>
        </w:rPr>
      </w:pPr>
      <w:r w:rsidRPr="00D844A3">
        <w:rPr>
          <w:szCs w:val="28"/>
        </w:rPr>
        <w:t xml:space="preserve">Приложение 1 </w:t>
      </w:r>
    </w:p>
    <w:p w:rsidR="004F7E3A" w:rsidRDefault="004F7E3A" w:rsidP="004F7E3A">
      <w:pPr>
        <w:ind w:left="8364"/>
        <w:rPr>
          <w:b/>
          <w:szCs w:val="28"/>
        </w:rPr>
      </w:pPr>
      <w:r w:rsidRPr="00D844A3">
        <w:rPr>
          <w:szCs w:val="28"/>
        </w:rPr>
        <w:t>к порядку проведения министерством образования, науки и молодежной политики Краснодарского края отбора и оценки конкурсных работ (материалов) в рамках краевого конкурса оборонно</w:t>
      </w:r>
      <w:r>
        <w:rPr>
          <w:szCs w:val="28"/>
        </w:rPr>
        <w:t>-</w:t>
      </w:r>
      <w:r w:rsidRPr="00D844A3">
        <w:rPr>
          <w:szCs w:val="28"/>
        </w:rPr>
        <w:t>массовой и военно</w:t>
      </w:r>
      <w:r>
        <w:rPr>
          <w:szCs w:val="28"/>
        </w:rPr>
        <w:t>-</w:t>
      </w:r>
      <w:r w:rsidRPr="00D844A3">
        <w:rPr>
          <w:szCs w:val="28"/>
        </w:rPr>
        <w:t>патриотической работы памяти маршала Жукова Г.К.</w:t>
      </w:r>
    </w:p>
    <w:p w:rsidR="004F7E3A" w:rsidRDefault="004F7E3A" w:rsidP="00D844A3">
      <w:pPr>
        <w:jc w:val="center"/>
        <w:rPr>
          <w:b/>
          <w:szCs w:val="28"/>
        </w:rPr>
      </w:pPr>
    </w:p>
    <w:p w:rsidR="00D844A3" w:rsidRPr="00D844A3" w:rsidRDefault="00D844A3" w:rsidP="00D844A3">
      <w:pPr>
        <w:jc w:val="center"/>
        <w:rPr>
          <w:b/>
          <w:szCs w:val="28"/>
        </w:rPr>
      </w:pPr>
      <w:r w:rsidRPr="00D844A3">
        <w:rPr>
          <w:b/>
          <w:szCs w:val="28"/>
        </w:rPr>
        <w:t>Отчет</w:t>
      </w:r>
    </w:p>
    <w:p w:rsidR="00D844A3" w:rsidRDefault="00D844A3" w:rsidP="00D844A3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D844A3">
        <w:rPr>
          <w:b/>
          <w:szCs w:val="28"/>
        </w:rPr>
        <w:t xml:space="preserve"> проведении (участии) мероприятий (-ях) </w:t>
      </w:r>
    </w:p>
    <w:p w:rsidR="004C5828" w:rsidRPr="00D844A3" w:rsidRDefault="004C5828" w:rsidP="00D844A3">
      <w:pPr>
        <w:jc w:val="center"/>
        <w:rPr>
          <w:b/>
          <w:szCs w:val="28"/>
        </w:rPr>
      </w:pPr>
      <w:r>
        <w:rPr>
          <w:b/>
          <w:szCs w:val="28"/>
        </w:rPr>
        <w:t>______________________________________________________________________________</w:t>
      </w:r>
    </w:p>
    <w:p w:rsidR="00D844A3" w:rsidRPr="00D844A3" w:rsidRDefault="004C5828" w:rsidP="00D844A3">
      <w:pPr>
        <w:jc w:val="center"/>
        <w:rPr>
          <w:szCs w:val="28"/>
        </w:rPr>
      </w:pPr>
      <w:r w:rsidRPr="00D844A3">
        <w:rPr>
          <w:szCs w:val="28"/>
        </w:rPr>
        <w:t xml:space="preserve"> </w:t>
      </w:r>
      <w:r w:rsidR="00D844A3" w:rsidRPr="00D844A3">
        <w:rPr>
          <w:szCs w:val="28"/>
        </w:rPr>
        <w:t>(наименование участника)</w:t>
      </w:r>
    </w:p>
    <w:p w:rsidR="00D844A3" w:rsidRPr="00D844A3" w:rsidRDefault="00D844A3" w:rsidP="00D844A3">
      <w:pPr>
        <w:jc w:val="center"/>
        <w:rPr>
          <w:szCs w:val="28"/>
        </w:rPr>
      </w:pPr>
    </w:p>
    <w:p w:rsidR="00D844A3" w:rsidRDefault="00D844A3" w:rsidP="00D844A3">
      <w:pPr>
        <w:jc w:val="center"/>
        <w:rPr>
          <w:sz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716"/>
        <w:gridCol w:w="13"/>
        <w:gridCol w:w="4359"/>
        <w:gridCol w:w="5386"/>
      </w:tblGrid>
      <w:tr w:rsidR="00D844A3" w:rsidTr="0066701B">
        <w:tc>
          <w:tcPr>
            <w:tcW w:w="8897" w:type="dxa"/>
            <w:gridSpan w:val="4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5386" w:type="dxa"/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D844A3" w:rsidTr="0066701B">
        <w:tc>
          <w:tcPr>
            <w:tcW w:w="8897" w:type="dxa"/>
            <w:gridSpan w:val="4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844A3" w:rsidTr="0066701B">
        <w:tc>
          <w:tcPr>
            <w:tcW w:w="8897" w:type="dxa"/>
            <w:gridSpan w:val="4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(управления, отдела, образовательной организации)/ Ф.И.О. обучающегося</w:t>
            </w:r>
          </w:p>
        </w:tc>
        <w:tc>
          <w:tcPr>
            <w:tcW w:w="5386" w:type="dxa"/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66701B">
        <w:tc>
          <w:tcPr>
            <w:tcW w:w="8897" w:type="dxa"/>
            <w:gridSpan w:val="4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Должность и Ф.И.О. руководителя (управления, отдела, образовательной организации)</w:t>
            </w:r>
          </w:p>
        </w:tc>
        <w:tc>
          <w:tcPr>
            <w:tcW w:w="5386" w:type="dxa"/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66701B">
        <w:tc>
          <w:tcPr>
            <w:tcW w:w="8897" w:type="dxa"/>
            <w:gridSpan w:val="4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Контакты (телефон, электронная почта)</w:t>
            </w:r>
          </w:p>
        </w:tc>
        <w:tc>
          <w:tcPr>
            <w:tcW w:w="5386" w:type="dxa"/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844A3" w:rsidTr="004C5828">
        <w:tc>
          <w:tcPr>
            <w:tcW w:w="8897" w:type="dxa"/>
            <w:gridSpan w:val="4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Письмо об участии (реквизиты)</w:t>
            </w:r>
          </w:p>
        </w:tc>
        <w:tc>
          <w:tcPr>
            <w:tcW w:w="5386" w:type="dxa"/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147730"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27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Охват участников мероприятий</w:t>
            </w:r>
          </w:p>
        </w:tc>
        <w:tc>
          <w:tcPr>
            <w:tcW w:w="4372" w:type="dxa"/>
            <w:gridSpan w:val="2"/>
            <w:tcBorders>
              <w:lef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возможных участников</w:t>
            </w:r>
          </w:p>
        </w:tc>
        <w:tc>
          <w:tcPr>
            <w:tcW w:w="5386" w:type="dxa"/>
            <w:shd w:val="clear" w:color="auto" w:fill="auto"/>
          </w:tcPr>
          <w:p w:rsidR="00D844A3" w:rsidRPr="00D844A3" w:rsidRDefault="00D844A3" w:rsidP="0014773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147730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  <w:gridSpan w:val="2"/>
            <w:tcBorders>
              <w:lef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мероприятий</w:t>
            </w:r>
          </w:p>
        </w:tc>
        <w:tc>
          <w:tcPr>
            <w:tcW w:w="5386" w:type="dxa"/>
            <w:shd w:val="clear" w:color="auto" w:fill="auto"/>
          </w:tcPr>
          <w:p w:rsidR="00D844A3" w:rsidRPr="00D844A3" w:rsidRDefault="00D844A3" w:rsidP="0014773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147730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  <w:gridSpan w:val="2"/>
            <w:tcBorders>
              <w:lef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Охват участников мероприятий</w:t>
            </w:r>
          </w:p>
        </w:tc>
        <w:tc>
          <w:tcPr>
            <w:tcW w:w="5386" w:type="dxa"/>
            <w:shd w:val="clear" w:color="auto" w:fill="auto"/>
          </w:tcPr>
          <w:p w:rsidR="00D844A3" w:rsidRPr="00D844A3" w:rsidRDefault="00D844A3" w:rsidP="0014773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66701B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Освещение деятельности по телевидению</w:t>
            </w:r>
          </w:p>
        </w:tc>
        <w:tc>
          <w:tcPr>
            <w:tcW w:w="4372" w:type="dxa"/>
            <w:gridSpan w:val="2"/>
            <w:tcBorders>
              <w:lef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выпусков телевидения федерального уровня</w:t>
            </w:r>
          </w:p>
        </w:tc>
        <w:tc>
          <w:tcPr>
            <w:tcW w:w="5386" w:type="dxa"/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66701B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  <w:gridSpan w:val="2"/>
            <w:tcBorders>
              <w:lef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выпусков телевидения регионального уровня</w:t>
            </w:r>
          </w:p>
        </w:tc>
        <w:tc>
          <w:tcPr>
            <w:tcW w:w="5386" w:type="dxa"/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66701B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  <w:gridSpan w:val="2"/>
            <w:tcBorders>
              <w:lef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выпусков телевидения муниципального уровня</w:t>
            </w:r>
          </w:p>
        </w:tc>
        <w:tc>
          <w:tcPr>
            <w:tcW w:w="5386" w:type="dxa"/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66701B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Ссылки на материалы, подтверждающие публикации в телевидении</w:t>
            </w:r>
          </w:p>
        </w:tc>
        <w:tc>
          <w:tcPr>
            <w:tcW w:w="5386" w:type="dxa"/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66701B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Публикация информации в печатных СМИ</w:t>
            </w:r>
          </w:p>
        </w:tc>
        <w:tc>
          <w:tcPr>
            <w:tcW w:w="4372" w:type="dxa"/>
            <w:gridSpan w:val="2"/>
            <w:tcBorders>
              <w:lef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выпусков в федеральных печатных СМИ</w:t>
            </w:r>
          </w:p>
        </w:tc>
        <w:tc>
          <w:tcPr>
            <w:tcW w:w="5386" w:type="dxa"/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66701B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  <w:gridSpan w:val="2"/>
            <w:tcBorders>
              <w:lef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выпусков в региональных печатных СМИ</w:t>
            </w:r>
          </w:p>
        </w:tc>
        <w:tc>
          <w:tcPr>
            <w:tcW w:w="5386" w:type="dxa"/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2571BB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  <w:gridSpan w:val="2"/>
            <w:tcBorders>
              <w:lef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выпусков в муниципальных печатных СМИ</w:t>
            </w:r>
          </w:p>
        </w:tc>
        <w:tc>
          <w:tcPr>
            <w:tcW w:w="5386" w:type="dxa"/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2571BB">
        <w:tc>
          <w:tcPr>
            <w:tcW w:w="18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Ссылки на материалы, подтверждающие публикацию в печатных СМИ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367E2F" w:rsidRPr="005E231E" w:rsidRDefault="00367E2F" w:rsidP="002571B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844A3" w:rsidTr="00CF3A49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Участие в мероприятиях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участников (муниципальный уровень)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A3" w:rsidRPr="00D844A3" w:rsidRDefault="00D844A3" w:rsidP="00BC1C8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CF3A4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победителей (муниципальный уровень)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A3" w:rsidRPr="00D844A3" w:rsidRDefault="00D844A3" w:rsidP="00BC1C8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CF3A49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участников (региональный уровень)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A3" w:rsidRPr="00D844A3" w:rsidRDefault="00D844A3" w:rsidP="004F7E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66701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победителей (региональный уровень)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66701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участников (федеральный уровень)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66701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победителей (федеральный уровень)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844A3" w:rsidTr="004C582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Видеоролик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A3" w:rsidRPr="004C5828" w:rsidRDefault="004C5828" w:rsidP="00CA45C1">
            <w:pP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C582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ссылка, на размещение  на официальном сайте</w:t>
            </w:r>
          </w:p>
        </w:tc>
      </w:tr>
      <w:tr w:rsidR="00D844A3" w:rsidTr="004C582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A3" w:rsidRPr="00D844A3" w:rsidRDefault="00D844A3" w:rsidP="00D844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4A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A3" w:rsidRPr="004C5828" w:rsidRDefault="004C5828" w:rsidP="00CA45C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C582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ссылка, на размещение  на официальном сайте</w:t>
            </w:r>
          </w:p>
        </w:tc>
      </w:tr>
    </w:tbl>
    <w:p w:rsidR="00D844A3" w:rsidRPr="009F4F13" w:rsidRDefault="00D844A3" w:rsidP="00D844A3">
      <w:pPr>
        <w:jc w:val="center"/>
        <w:rPr>
          <w:sz w:val="24"/>
        </w:rPr>
      </w:pPr>
    </w:p>
    <w:p w:rsidR="00FB0FDB" w:rsidRDefault="004C5828" w:rsidP="004F7E3A">
      <w:pPr>
        <w:rPr>
          <w:szCs w:val="28"/>
        </w:rPr>
      </w:pPr>
      <w:r>
        <w:rPr>
          <w:szCs w:val="28"/>
        </w:rPr>
        <w:t>Директор ____</w:t>
      </w:r>
    </w:p>
    <w:p w:rsidR="00FB0FDB" w:rsidRDefault="00FB0FDB" w:rsidP="004F7E3A">
      <w:pPr>
        <w:rPr>
          <w:szCs w:val="28"/>
        </w:rPr>
      </w:pPr>
    </w:p>
    <w:p w:rsidR="00FB0FDB" w:rsidRDefault="00FB0FDB" w:rsidP="004F7E3A">
      <w:pPr>
        <w:rPr>
          <w:szCs w:val="28"/>
        </w:rPr>
      </w:pPr>
    </w:p>
    <w:p w:rsidR="00FB0FDB" w:rsidRDefault="00FB0FDB" w:rsidP="004F7E3A">
      <w:pPr>
        <w:rPr>
          <w:szCs w:val="28"/>
        </w:rPr>
      </w:pPr>
    </w:p>
    <w:p w:rsidR="00FB0FDB" w:rsidRDefault="00FB0FDB" w:rsidP="004F7E3A">
      <w:pPr>
        <w:rPr>
          <w:szCs w:val="28"/>
        </w:rPr>
      </w:pPr>
    </w:p>
    <w:p w:rsidR="00FB0FDB" w:rsidRDefault="00FB0FDB" w:rsidP="004F7E3A">
      <w:pPr>
        <w:rPr>
          <w:szCs w:val="28"/>
        </w:rPr>
      </w:pPr>
    </w:p>
    <w:p w:rsidR="00FB0FDB" w:rsidRDefault="00FB0FDB" w:rsidP="004F7E3A">
      <w:pPr>
        <w:rPr>
          <w:szCs w:val="28"/>
        </w:rPr>
      </w:pPr>
    </w:p>
    <w:p w:rsidR="004F7E3A" w:rsidRDefault="004F7E3A" w:rsidP="004F7E3A">
      <w:pPr>
        <w:rPr>
          <w:szCs w:val="28"/>
        </w:rPr>
      </w:pPr>
      <w:r>
        <w:rPr>
          <w:szCs w:val="28"/>
        </w:rPr>
        <w:t>Жилина Наталья Владимировна</w:t>
      </w:r>
    </w:p>
    <w:p w:rsidR="002E7E29" w:rsidRDefault="004F7E3A" w:rsidP="0051433E">
      <w:pPr>
        <w:rPr>
          <w:szCs w:val="28"/>
        </w:rPr>
      </w:pPr>
      <w:r>
        <w:rPr>
          <w:szCs w:val="28"/>
        </w:rPr>
        <w:t>23475</w:t>
      </w:r>
    </w:p>
    <w:sectPr w:rsidR="002E7E29" w:rsidSect="004F7E3A">
      <w:pgSz w:w="16838" w:h="11906" w:orient="landscape"/>
      <w:pgMar w:top="1701" w:right="244" w:bottom="568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B48" w:rsidRDefault="00081B48" w:rsidP="00AE25B4">
      <w:r>
        <w:separator/>
      </w:r>
    </w:p>
  </w:endnote>
  <w:endnote w:type="continuationSeparator" w:id="1">
    <w:p w:rsidR="00081B48" w:rsidRDefault="00081B48" w:rsidP="00AE2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B48" w:rsidRDefault="00081B48" w:rsidP="00AE25B4">
      <w:r>
        <w:separator/>
      </w:r>
    </w:p>
  </w:footnote>
  <w:footnote w:type="continuationSeparator" w:id="1">
    <w:p w:rsidR="00081B48" w:rsidRDefault="00081B48" w:rsidP="00AE2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24B5"/>
    <w:multiLevelType w:val="hybridMultilevel"/>
    <w:tmpl w:val="8E76B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C72"/>
    <w:rsid w:val="0001040D"/>
    <w:rsid w:val="00010714"/>
    <w:rsid w:val="000156F2"/>
    <w:rsid w:val="00020D56"/>
    <w:rsid w:val="00033810"/>
    <w:rsid w:val="000358E7"/>
    <w:rsid w:val="00061EE4"/>
    <w:rsid w:val="000753D8"/>
    <w:rsid w:val="00080ABF"/>
    <w:rsid w:val="00081B48"/>
    <w:rsid w:val="00091D47"/>
    <w:rsid w:val="00096B77"/>
    <w:rsid w:val="000A40E8"/>
    <w:rsid w:val="000C6BCF"/>
    <w:rsid w:val="000C6E2E"/>
    <w:rsid w:val="000F5B5B"/>
    <w:rsid w:val="00101956"/>
    <w:rsid w:val="001041AD"/>
    <w:rsid w:val="001047BF"/>
    <w:rsid w:val="00122EF9"/>
    <w:rsid w:val="00122FF8"/>
    <w:rsid w:val="0012628C"/>
    <w:rsid w:val="00127483"/>
    <w:rsid w:val="00127F12"/>
    <w:rsid w:val="00137DA9"/>
    <w:rsid w:val="00147730"/>
    <w:rsid w:val="00167DA7"/>
    <w:rsid w:val="001900B1"/>
    <w:rsid w:val="001B0B96"/>
    <w:rsid w:val="001B7610"/>
    <w:rsid w:val="001D02C4"/>
    <w:rsid w:val="001D4778"/>
    <w:rsid w:val="00200191"/>
    <w:rsid w:val="0020317F"/>
    <w:rsid w:val="00211F5F"/>
    <w:rsid w:val="00215233"/>
    <w:rsid w:val="00240AB7"/>
    <w:rsid w:val="00246407"/>
    <w:rsid w:val="0025483C"/>
    <w:rsid w:val="00255733"/>
    <w:rsid w:val="002571BB"/>
    <w:rsid w:val="002717EE"/>
    <w:rsid w:val="00273138"/>
    <w:rsid w:val="002A2F5B"/>
    <w:rsid w:val="002A3F4C"/>
    <w:rsid w:val="002A3FE3"/>
    <w:rsid w:val="002A7D52"/>
    <w:rsid w:val="002C0108"/>
    <w:rsid w:val="002C41CE"/>
    <w:rsid w:val="002C4221"/>
    <w:rsid w:val="002C4D4E"/>
    <w:rsid w:val="002C5FD2"/>
    <w:rsid w:val="002D0DDF"/>
    <w:rsid w:val="002E74D9"/>
    <w:rsid w:val="002E7E29"/>
    <w:rsid w:val="003042A9"/>
    <w:rsid w:val="0032630C"/>
    <w:rsid w:val="00330174"/>
    <w:rsid w:val="00333810"/>
    <w:rsid w:val="00361BD4"/>
    <w:rsid w:val="003669F8"/>
    <w:rsid w:val="00367E2F"/>
    <w:rsid w:val="003707B6"/>
    <w:rsid w:val="00374A37"/>
    <w:rsid w:val="0037631E"/>
    <w:rsid w:val="003D215D"/>
    <w:rsid w:val="003D3117"/>
    <w:rsid w:val="003E7907"/>
    <w:rsid w:val="00415B3C"/>
    <w:rsid w:val="00416C49"/>
    <w:rsid w:val="0042356F"/>
    <w:rsid w:val="00433635"/>
    <w:rsid w:val="00441BFF"/>
    <w:rsid w:val="00442431"/>
    <w:rsid w:val="004503C3"/>
    <w:rsid w:val="00451C30"/>
    <w:rsid w:val="00461E17"/>
    <w:rsid w:val="0047268F"/>
    <w:rsid w:val="00482D5C"/>
    <w:rsid w:val="004830B8"/>
    <w:rsid w:val="004A5700"/>
    <w:rsid w:val="004C5828"/>
    <w:rsid w:val="004E31F6"/>
    <w:rsid w:val="004F23A6"/>
    <w:rsid w:val="004F443F"/>
    <w:rsid w:val="004F7E3A"/>
    <w:rsid w:val="00511D01"/>
    <w:rsid w:val="0051433E"/>
    <w:rsid w:val="00530B59"/>
    <w:rsid w:val="0053304C"/>
    <w:rsid w:val="005462C6"/>
    <w:rsid w:val="00560DC7"/>
    <w:rsid w:val="005659EC"/>
    <w:rsid w:val="005723A4"/>
    <w:rsid w:val="00591B18"/>
    <w:rsid w:val="005B7D80"/>
    <w:rsid w:val="005D056A"/>
    <w:rsid w:val="005D166C"/>
    <w:rsid w:val="005E231E"/>
    <w:rsid w:val="006025EE"/>
    <w:rsid w:val="00612651"/>
    <w:rsid w:val="0062143E"/>
    <w:rsid w:val="00630D4E"/>
    <w:rsid w:val="00637D63"/>
    <w:rsid w:val="006576C0"/>
    <w:rsid w:val="006642AF"/>
    <w:rsid w:val="006647CD"/>
    <w:rsid w:val="0066701B"/>
    <w:rsid w:val="00687EB7"/>
    <w:rsid w:val="00693ED6"/>
    <w:rsid w:val="006B4982"/>
    <w:rsid w:val="006C4E5C"/>
    <w:rsid w:val="006D7121"/>
    <w:rsid w:val="007129EF"/>
    <w:rsid w:val="007207DA"/>
    <w:rsid w:val="00730F46"/>
    <w:rsid w:val="00762B8C"/>
    <w:rsid w:val="00762E90"/>
    <w:rsid w:val="00765587"/>
    <w:rsid w:val="007A31F4"/>
    <w:rsid w:val="007A7772"/>
    <w:rsid w:val="007D27ED"/>
    <w:rsid w:val="007E4C72"/>
    <w:rsid w:val="007F2ABC"/>
    <w:rsid w:val="007F78C6"/>
    <w:rsid w:val="00800D05"/>
    <w:rsid w:val="008013BA"/>
    <w:rsid w:val="008064A7"/>
    <w:rsid w:val="0083350E"/>
    <w:rsid w:val="00851EFC"/>
    <w:rsid w:val="00873D15"/>
    <w:rsid w:val="008745B7"/>
    <w:rsid w:val="0088083B"/>
    <w:rsid w:val="008A6385"/>
    <w:rsid w:val="008B0274"/>
    <w:rsid w:val="008D664D"/>
    <w:rsid w:val="008D7F9A"/>
    <w:rsid w:val="008E2641"/>
    <w:rsid w:val="008E3CEC"/>
    <w:rsid w:val="009022FA"/>
    <w:rsid w:val="009163C2"/>
    <w:rsid w:val="00921D5F"/>
    <w:rsid w:val="00934EA8"/>
    <w:rsid w:val="00954DB4"/>
    <w:rsid w:val="00982034"/>
    <w:rsid w:val="0098791D"/>
    <w:rsid w:val="009917A8"/>
    <w:rsid w:val="00993640"/>
    <w:rsid w:val="009B050B"/>
    <w:rsid w:val="009B3242"/>
    <w:rsid w:val="009B68E3"/>
    <w:rsid w:val="009B7B97"/>
    <w:rsid w:val="009C4E60"/>
    <w:rsid w:val="009C52A4"/>
    <w:rsid w:val="009D025B"/>
    <w:rsid w:val="009E67CB"/>
    <w:rsid w:val="009F1EDF"/>
    <w:rsid w:val="00A15416"/>
    <w:rsid w:val="00A25274"/>
    <w:rsid w:val="00A46124"/>
    <w:rsid w:val="00A81A0F"/>
    <w:rsid w:val="00A92000"/>
    <w:rsid w:val="00A96136"/>
    <w:rsid w:val="00AA789C"/>
    <w:rsid w:val="00AB1D8F"/>
    <w:rsid w:val="00AE156D"/>
    <w:rsid w:val="00AE25B4"/>
    <w:rsid w:val="00AE4A98"/>
    <w:rsid w:val="00AF0181"/>
    <w:rsid w:val="00B01107"/>
    <w:rsid w:val="00B04763"/>
    <w:rsid w:val="00B05FDD"/>
    <w:rsid w:val="00B07D63"/>
    <w:rsid w:val="00B11794"/>
    <w:rsid w:val="00B26C3C"/>
    <w:rsid w:val="00B46117"/>
    <w:rsid w:val="00B60379"/>
    <w:rsid w:val="00B63619"/>
    <w:rsid w:val="00B76B1D"/>
    <w:rsid w:val="00B87C66"/>
    <w:rsid w:val="00B93746"/>
    <w:rsid w:val="00BC1C8C"/>
    <w:rsid w:val="00BC65F9"/>
    <w:rsid w:val="00BD1C98"/>
    <w:rsid w:val="00BD41EF"/>
    <w:rsid w:val="00BE1612"/>
    <w:rsid w:val="00BE4F27"/>
    <w:rsid w:val="00C02965"/>
    <w:rsid w:val="00C123D5"/>
    <w:rsid w:val="00C25E0A"/>
    <w:rsid w:val="00C36EB5"/>
    <w:rsid w:val="00C75FD5"/>
    <w:rsid w:val="00C94098"/>
    <w:rsid w:val="00C973D1"/>
    <w:rsid w:val="00CA45C1"/>
    <w:rsid w:val="00CB4595"/>
    <w:rsid w:val="00CD3DB1"/>
    <w:rsid w:val="00CE762D"/>
    <w:rsid w:val="00CF3A49"/>
    <w:rsid w:val="00D00636"/>
    <w:rsid w:val="00D02C90"/>
    <w:rsid w:val="00D12B93"/>
    <w:rsid w:val="00D133FC"/>
    <w:rsid w:val="00D31DF6"/>
    <w:rsid w:val="00D335C9"/>
    <w:rsid w:val="00D37FBE"/>
    <w:rsid w:val="00D43516"/>
    <w:rsid w:val="00D44E7C"/>
    <w:rsid w:val="00D467EF"/>
    <w:rsid w:val="00D60D42"/>
    <w:rsid w:val="00D6772F"/>
    <w:rsid w:val="00D75AC1"/>
    <w:rsid w:val="00D80087"/>
    <w:rsid w:val="00D829B6"/>
    <w:rsid w:val="00D82C74"/>
    <w:rsid w:val="00D844A3"/>
    <w:rsid w:val="00DB62E7"/>
    <w:rsid w:val="00DD459C"/>
    <w:rsid w:val="00DD7019"/>
    <w:rsid w:val="00DE2334"/>
    <w:rsid w:val="00DE6B13"/>
    <w:rsid w:val="00DF6218"/>
    <w:rsid w:val="00E02A1D"/>
    <w:rsid w:val="00E112D3"/>
    <w:rsid w:val="00E156A6"/>
    <w:rsid w:val="00E40BEE"/>
    <w:rsid w:val="00E7349B"/>
    <w:rsid w:val="00E93324"/>
    <w:rsid w:val="00E93379"/>
    <w:rsid w:val="00EA23E2"/>
    <w:rsid w:val="00EA6A70"/>
    <w:rsid w:val="00EA7C87"/>
    <w:rsid w:val="00EB3798"/>
    <w:rsid w:val="00EE01CE"/>
    <w:rsid w:val="00EE2A7F"/>
    <w:rsid w:val="00EF52B4"/>
    <w:rsid w:val="00EF7AF8"/>
    <w:rsid w:val="00F00BAE"/>
    <w:rsid w:val="00F1209F"/>
    <w:rsid w:val="00F22A6A"/>
    <w:rsid w:val="00F33B12"/>
    <w:rsid w:val="00F510A6"/>
    <w:rsid w:val="00F86AB1"/>
    <w:rsid w:val="00F978FA"/>
    <w:rsid w:val="00FA2AD0"/>
    <w:rsid w:val="00FB0FDB"/>
    <w:rsid w:val="00FB3011"/>
    <w:rsid w:val="00FC27C0"/>
    <w:rsid w:val="00FC67E2"/>
    <w:rsid w:val="00FC7CD1"/>
    <w:rsid w:val="00FE6228"/>
    <w:rsid w:val="00FF21AF"/>
    <w:rsid w:val="00FF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EA8"/>
    <w:rPr>
      <w:sz w:val="28"/>
    </w:rPr>
  </w:style>
  <w:style w:type="paragraph" w:styleId="1">
    <w:name w:val="heading 1"/>
    <w:basedOn w:val="a"/>
    <w:next w:val="a"/>
    <w:qFormat/>
    <w:rsid w:val="00934EA8"/>
    <w:pPr>
      <w:keepNext/>
      <w:jc w:val="center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qFormat/>
    <w:rsid w:val="00934EA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34EA8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934EA8"/>
    <w:pPr>
      <w:keepNext/>
      <w:jc w:val="center"/>
      <w:outlineLvl w:val="3"/>
    </w:pPr>
  </w:style>
  <w:style w:type="paragraph" w:styleId="5">
    <w:name w:val="heading 5"/>
    <w:basedOn w:val="a"/>
    <w:next w:val="a"/>
    <w:qFormat/>
    <w:rsid w:val="00934EA8"/>
    <w:pPr>
      <w:keepNext/>
      <w:jc w:val="center"/>
      <w:outlineLvl w:val="4"/>
    </w:pPr>
    <w:rPr>
      <w:b/>
      <w:sz w:val="29"/>
    </w:rPr>
  </w:style>
  <w:style w:type="paragraph" w:styleId="6">
    <w:name w:val="heading 6"/>
    <w:basedOn w:val="a"/>
    <w:next w:val="a"/>
    <w:qFormat/>
    <w:rsid w:val="00934EA8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02A1D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83350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No Spacing"/>
    <w:uiPriority w:val="1"/>
    <w:qFormat/>
    <w:rsid w:val="0083350E"/>
    <w:rPr>
      <w:rFonts w:ascii="Calibri" w:hAnsi="Calibri"/>
      <w:sz w:val="22"/>
      <w:szCs w:val="22"/>
    </w:rPr>
  </w:style>
  <w:style w:type="paragraph" w:customStyle="1" w:styleId="Default">
    <w:name w:val="Default"/>
    <w:rsid w:val="00B1179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D31DF6"/>
    <w:pPr>
      <w:spacing w:line="360" w:lineRule="auto"/>
      <w:ind w:left="720"/>
      <w:contextualSpacing/>
      <w:jc w:val="both"/>
    </w:pPr>
  </w:style>
  <w:style w:type="paragraph" w:styleId="a9">
    <w:name w:val="header"/>
    <w:basedOn w:val="a"/>
    <w:link w:val="aa"/>
    <w:rsid w:val="00AE25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E25B4"/>
    <w:rPr>
      <w:sz w:val="28"/>
    </w:rPr>
  </w:style>
  <w:style w:type="paragraph" w:styleId="ab">
    <w:name w:val="footer"/>
    <w:basedOn w:val="a"/>
    <w:link w:val="ac"/>
    <w:rsid w:val="00AE25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E25B4"/>
    <w:rPr>
      <w:sz w:val="28"/>
    </w:rPr>
  </w:style>
  <w:style w:type="character" w:styleId="ad">
    <w:name w:val="Hyperlink"/>
    <w:basedOn w:val="a0"/>
    <w:rsid w:val="004E31F6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uiPriority w:val="99"/>
    <w:semiHidden/>
    <w:rsid w:val="00D844A3"/>
    <w:rPr>
      <w:rFonts w:ascii="Tahoma" w:hAnsi="Tahoma" w:cs="Tahoma"/>
      <w:sz w:val="16"/>
      <w:szCs w:val="16"/>
    </w:rPr>
  </w:style>
  <w:style w:type="paragraph" w:customStyle="1" w:styleId="normal">
    <w:name w:val="normal"/>
    <w:rsid w:val="00101956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87;&#1072;&#1087;&#1072;&#1079;&#1103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папазян</Template>
  <TotalTime>8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2016-12-07T12:46:00Z</cp:lastPrinted>
  <dcterms:created xsi:type="dcterms:W3CDTF">2022-10-21T05:46:00Z</dcterms:created>
  <dcterms:modified xsi:type="dcterms:W3CDTF">2022-10-21T05:58:00Z</dcterms:modified>
</cp:coreProperties>
</file>