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61" w:rsidRPr="00935E75" w:rsidRDefault="00402961" w:rsidP="00BE2EC8">
      <w:pPr>
        <w:jc w:val="center"/>
        <w:rPr>
          <w:b/>
          <w:bCs/>
          <w:color w:val="FF0000"/>
          <w:sz w:val="40"/>
          <w:szCs w:val="40"/>
        </w:rPr>
      </w:pPr>
      <w:r w:rsidRPr="00935E75">
        <w:rPr>
          <w:b/>
          <w:bCs/>
          <w:color w:val="FF0000"/>
          <w:sz w:val="40"/>
          <w:szCs w:val="40"/>
        </w:rPr>
        <w:t>План – сетка тематической</w:t>
      </w:r>
    </w:p>
    <w:p w:rsidR="00402961" w:rsidRPr="00935E75" w:rsidRDefault="00402961" w:rsidP="00BE2EC8">
      <w:pPr>
        <w:jc w:val="center"/>
        <w:rPr>
          <w:b/>
          <w:bCs/>
          <w:color w:val="FF0000"/>
          <w:sz w:val="40"/>
          <w:szCs w:val="40"/>
        </w:rPr>
      </w:pPr>
      <w:r w:rsidRPr="00935E75">
        <w:rPr>
          <w:b/>
          <w:bCs/>
          <w:color w:val="FF0000"/>
          <w:sz w:val="40"/>
          <w:szCs w:val="40"/>
        </w:rPr>
        <w:t>площадки «Музыкальное лето»</w:t>
      </w:r>
    </w:p>
    <w:tbl>
      <w:tblPr>
        <w:tblW w:w="97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8"/>
        <w:gridCol w:w="1980"/>
        <w:gridCol w:w="1980"/>
        <w:gridCol w:w="1861"/>
        <w:gridCol w:w="1980"/>
      </w:tblGrid>
      <w:tr w:rsidR="00402961" w:rsidRPr="00F60B28" w:rsidTr="00603D9F">
        <w:trPr>
          <w:trHeight w:val="3675"/>
        </w:trPr>
        <w:tc>
          <w:tcPr>
            <w:tcW w:w="1908" w:type="dxa"/>
            <w:shd w:val="clear" w:color="auto" w:fill="CCFFFF"/>
          </w:tcPr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16.0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«Счастливый случай» игра «Береги природу»</w:t>
            </w:r>
          </w:p>
        </w:tc>
        <w:tc>
          <w:tcPr>
            <w:tcW w:w="1980" w:type="dxa"/>
            <w:shd w:val="clear" w:color="auto" w:fill="CCFFFF"/>
          </w:tcPr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17.0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02961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«Весёлые нотки» музыкальный конкурс</w:t>
            </w:r>
          </w:p>
          <w:p w:rsidR="00402961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</w:p>
          <w:p w:rsidR="00402961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</w:p>
          <w:p w:rsidR="00402961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</w:p>
          <w:p w:rsidR="00402961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</w:p>
          <w:p w:rsidR="00402961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FFFF"/>
          </w:tcPr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18.0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«Полна загадок чудесница природа» игра на знание растений</w:t>
            </w:r>
          </w:p>
        </w:tc>
        <w:tc>
          <w:tcPr>
            <w:tcW w:w="1861" w:type="dxa"/>
            <w:shd w:val="clear" w:color="auto" w:fill="CCFFFF"/>
          </w:tcPr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19.0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Игра «Угадай мелодию»</w:t>
            </w:r>
          </w:p>
        </w:tc>
        <w:tc>
          <w:tcPr>
            <w:tcW w:w="1980" w:type="dxa"/>
            <w:shd w:val="clear" w:color="auto" w:fill="CCFFFF"/>
          </w:tcPr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20.0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Соревнование «Весёлые эстафеты»</w:t>
            </w:r>
          </w:p>
        </w:tc>
      </w:tr>
      <w:tr w:rsidR="00402961" w:rsidRPr="00F60B28" w:rsidTr="00603D9F">
        <w:trPr>
          <w:trHeight w:val="5087"/>
        </w:trPr>
        <w:tc>
          <w:tcPr>
            <w:tcW w:w="1908" w:type="dxa"/>
            <w:shd w:val="clear" w:color="auto" w:fill="FFFFCC"/>
          </w:tcPr>
          <w:p w:rsidR="00402961" w:rsidRPr="00F60B28" w:rsidRDefault="00402961" w:rsidP="00F60B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23.07</w:t>
            </w:r>
          </w:p>
          <w:p w:rsidR="00402961" w:rsidRPr="00F60B28" w:rsidRDefault="00402961" w:rsidP="00F60B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Конкурс рисунков по произведению музыкальной сказки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4"/>
                <w:szCs w:val="24"/>
              </w:rPr>
            </w:pPr>
            <w:r w:rsidRPr="00F60B28">
              <w:rPr>
                <w:sz w:val="28"/>
                <w:szCs w:val="28"/>
              </w:rPr>
              <w:t>Прокофьева «Петя и волк»</w:t>
            </w:r>
          </w:p>
        </w:tc>
        <w:tc>
          <w:tcPr>
            <w:tcW w:w="1980" w:type="dxa"/>
            <w:shd w:val="clear" w:color="auto" w:fill="FFFFCC"/>
          </w:tcPr>
          <w:p w:rsidR="00402961" w:rsidRPr="00F60B28" w:rsidRDefault="00402961" w:rsidP="00F60B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24.07</w:t>
            </w:r>
          </w:p>
          <w:p w:rsidR="00402961" w:rsidRPr="00F60B28" w:rsidRDefault="00402961" w:rsidP="00F60B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 xml:space="preserve">Поездка в город Белореченск к памятнику 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В.Толкуновой.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Знакомство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 xml:space="preserve"> с её творчеством.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FFFCC"/>
          </w:tcPr>
          <w:p w:rsidR="00402961" w:rsidRPr="00F60B28" w:rsidRDefault="00402961" w:rsidP="00F60B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25.07</w:t>
            </w:r>
          </w:p>
          <w:p w:rsidR="00402961" w:rsidRPr="00F60B28" w:rsidRDefault="00402961" w:rsidP="00F60B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Музыкальный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конкурс «Угадай мелодию».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Игры на свежем воздухе.</w:t>
            </w:r>
          </w:p>
        </w:tc>
        <w:tc>
          <w:tcPr>
            <w:tcW w:w="1861" w:type="dxa"/>
            <w:shd w:val="clear" w:color="auto" w:fill="FFFFCC"/>
          </w:tcPr>
          <w:p w:rsidR="00402961" w:rsidRPr="00F60B28" w:rsidRDefault="00402961" w:rsidP="00F60B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26.07</w:t>
            </w:r>
          </w:p>
          <w:p w:rsidR="00402961" w:rsidRPr="00F60B28" w:rsidRDefault="00402961" w:rsidP="00F60B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Весёлые подвижные игры на свежем воздухе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«Вороны и воробьи», «Третий лишний».</w:t>
            </w:r>
          </w:p>
        </w:tc>
        <w:tc>
          <w:tcPr>
            <w:tcW w:w="1980" w:type="dxa"/>
            <w:shd w:val="clear" w:color="auto" w:fill="FFFFCC"/>
          </w:tcPr>
          <w:p w:rsidR="00402961" w:rsidRPr="00F60B28" w:rsidRDefault="00402961" w:rsidP="00F60B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27.07</w:t>
            </w:r>
          </w:p>
          <w:p w:rsidR="00402961" w:rsidRPr="00F60B28" w:rsidRDefault="00402961" w:rsidP="00F60B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Путешествие в сказку.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Просмотр музыкальной сказки «Красная шапочка».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Оформление</w:t>
            </w:r>
          </w:p>
          <w:p w:rsidR="00402961" w:rsidRPr="00F60B28" w:rsidRDefault="00402961" w:rsidP="00F60B28">
            <w:pPr>
              <w:spacing w:after="0" w:line="240" w:lineRule="auto"/>
              <w:rPr>
                <w:sz w:val="28"/>
                <w:szCs w:val="28"/>
              </w:rPr>
            </w:pPr>
            <w:r w:rsidRPr="00F60B28">
              <w:rPr>
                <w:sz w:val="28"/>
                <w:szCs w:val="28"/>
              </w:rPr>
              <w:t>фото- выставки «Музыкальное лето»</w:t>
            </w:r>
          </w:p>
        </w:tc>
      </w:tr>
      <w:tr w:rsidR="00402961" w:rsidRPr="00F60B28" w:rsidTr="00603D9F">
        <w:trPr>
          <w:trHeight w:val="2678"/>
        </w:trPr>
        <w:tc>
          <w:tcPr>
            <w:tcW w:w="1908" w:type="dxa"/>
            <w:shd w:val="clear" w:color="auto" w:fill="FFCCFF"/>
          </w:tcPr>
          <w:p w:rsidR="00402961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30.0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:rsidR="00402961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02961" w:rsidRPr="001A5770" w:rsidRDefault="00402961" w:rsidP="008B1F1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770">
              <w:rPr>
                <w:rFonts w:ascii="Times New Roman" w:hAnsi="Times New Roman" w:cs="Times New Roman"/>
                <w:sz w:val="28"/>
                <w:szCs w:val="28"/>
              </w:rPr>
              <w:t>Разучивание детских песен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2961" w:rsidRDefault="00402961" w:rsidP="008B1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770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402961" w:rsidRDefault="00402961" w:rsidP="008B1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961" w:rsidRDefault="00402961" w:rsidP="008B1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961" w:rsidRDefault="00402961" w:rsidP="008B1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961" w:rsidRDefault="00402961" w:rsidP="008B1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961" w:rsidRPr="00F60B28" w:rsidRDefault="00402961" w:rsidP="008B1F1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FCCFF"/>
          </w:tcPr>
          <w:p w:rsidR="00402961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31.0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:rsidR="00402961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02961" w:rsidRPr="001A5770" w:rsidRDefault="00402961" w:rsidP="008B1F13">
            <w:pPr>
              <w:pStyle w:val="ListParagraph"/>
              <w:spacing w:after="0" w:line="240" w:lineRule="auto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1A5770">
              <w:rPr>
                <w:rFonts w:ascii="Times New Roman" w:hAnsi="Times New Roman" w:cs="Times New Roman"/>
                <w:sz w:val="28"/>
                <w:szCs w:val="28"/>
              </w:rPr>
              <w:t>Игра «Угадай мелодию»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2961" w:rsidRPr="00F60B28" w:rsidRDefault="00402961" w:rsidP="008B1F13">
            <w:pPr>
              <w:spacing w:after="0" w:line="240" w:lineRule="auto"/>
              <w:ind w:left="11" w:hanging="11"/>
              <w:rPr>
                <w:b/>
                <w:bCs/>
                <w:sz w:val="28"/>
                <w:szCs w:val="28"/>
              </w:rPr>
            </w:pPr>
            <w:r w:rsidRPr="001A5770">
              <w:rPr>
                <w:rFonts w:ascii="Times New Roman" w:hAnsi="Times New Roman" w:cs="Times New Roman"/>
                <w:sz w:val="28"/>
                <w:szCs w:val="28"/>
              </w:rPr>
              <w:t>Пальчиковое рисование</w:t>
            </w:r>
          </w:p>
        </w:tc>
        <w:tc>
          <w:tcPr>
            <w:tcW w:w="1980" w:type="dxa"/>
            <w:shd w:val="clear" w:color="auto" w:fill="FFCCFF"/>
          </w:tcPr>
          <w:p w:rsidR="00402961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:rsidR="00402961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02961" w:rsidRPr="001A5770" w:rsidRDefault="00402961" w:rsidP="008B1F13">
            <w:pPr>
              <w:pStyle w:val="ListParagraph"/>
              <w:spacing w:after="0" w:line="240" w:lineRule="auto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1A5770">
              <w:rPr>
                <w:rFonts w:ascii="Times New Roman" w:hAnsi="Times New Roman" w:cs="Times New Roman"/>
                <w:sz w:val="28"/>
                <w:szCs w:val="28"/>
              </w:rPr>
              <w:t>«О музыкальных инструментах»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2961" w:rsidRPr="00F60B28" w:rsidRDefault="00402961" w:rsidP="008B1F1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5770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</w:p>
        </w:tc>
        <w:tc>
          <w:tcPr>
            <w:tcW w:w="1861" w:type="dxa"/>
            <w:shd w:val="clear" w:color="auto" w:fill="FFCCFF"/>
          </w:tcPr>
          <w:p w:rsidR="00402961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2.0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:rsidR="00402961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02961" w:rsidRPr="001A5770" w:rsidRDefault="00402961" w:rsidP="008B1F13">
            <w:pPr>
              <w:pStyle w:val="ListParagraph"/>
              <w:spacing w:after="0" w:line="240" w:lineRule="auto"/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1A5770">
              <w:rPr>
                <w:rFonts w:ascii="Times New Roman" w:hAnsi="Times New Roman" w:cs="Times New Roman"/>
                <w:sz w:val="28"/>
                <w:szCs w:val="28"/>
              </w:rPr>
              <w:t>Разучивание детских песен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2961" w:rsidRPr="00F60B28" w:rsidRDefault="00402961" w:rsidP="008B1F1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5770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980" w:type="dxa"/>
            <w:shd w:val="clear" w:color="auto" w:fill="FFCCFF"/>
          </w:tcPr>
          <w:p w:rsidR="00402961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0B28">
              <w:rPr>
                <w:b/>
                <w:bCs/>
                <w:sz w:val="28"/>
                <w:szCs w:val="28"/>
              </w:rPr>
              <w:t>3.0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:rsidR="00402961" w:rsidRDefault="00402961" w:rsidP="00F60B2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02961" w:rsidRPr="001A5770" w:rsidRDefault="00402961" w:rsidP="008B1F1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770">
              <w:rPr>
                <w:rFonts w:ascii="Times New Roman" w:hAnsi="Times New Roman" w:cs="Times New Roman"/>
                <w:sz w:val="28"/>
                <w:szCs w:val="28"/>
              </w:rPr>
              <w:t>Караоке-конкурс</w:t>
            </w:r>
          </w:p>
          <w:p w:rsidR="00402961" w:rsidRPr="00F60B28" w:rsidRDefault="00402961" w:rsidP="008B1F1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5770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</w:tr>
    </w:tbl>
    <w:p w:rsidR="00402961" w:rsidRPr="00BE2EC8" w:rsidRDefault="00402961" w:rsidP="00603D9F"/>
    <w:sectPr w:rsidR="00402961" w:rsidRPr="00BE2EC8" w:rsidSect="00603D9F">
      <w:pgSz w:w="11906" w:h="16838"/>
      <w:pgMar w:top="1134" w:right="1134" w:bottom="1134" w:left="1134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648"/>
    <w:multiLevelType w:val="hybridMultilevel"/>
    <w:tmpl w:val="D3BE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B7235"/>
    <w:multiLevelType w:val="hybridMultilevel"/>
    <w:tmpl w:val="4284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569BA"/>
    <w:multiLevelType w:val="hybridMultilevel"/>
    <w:tmpl w:val="19E27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F4725"/>
    <w:multiLevelType w:val="hybridMultilevel"/>
    <w:tmpl w:val="D34C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07AF2"/>
    <w:multiLevelType w:val="hybridMultilevel"/>
    <w:tmpl w:val="BAAC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EC8"/>
    <w:rsid w:val="000748BA"/>
    <w:rsid w:val="001A5770"/>
    <w:rsid w:val="00402961"/>
    <w:rsid w:val="00545801"/>
    <w:rsid w:val="005E7204"/>
    <w:rsid w:val="00603D9F"/>
    <w:rsid w:val="00681F9F"/>
    <w:rsid w:val="00852767"/>
    <w:rsid w:val="008B1F13"/>
    <w:rsid w:val="00935E75"/>
    <w:rsid w:val="00BE2EC8"/>
    <w:rsid w:val="00C15650"/>
    <w:rsid w:val="00C73AA4"/>
    <w:rsid w:val="00F6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0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2EC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B1F13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2</Pages>
  <Words>148</Words>
  <Characters>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4</cp:revision>
  <cp:lastPrinted>2012-06-26T08:35:00Z</cp:lastPrinted>
  <dcterms:created xsi:type="dcterms:W3CDTF">2012-06-21T07:09:00Z</dcterms:created>
  <dcterms:modified xsi:type="dcterms:W3CDTF">2012-06-26T08:36:00Z</dcterms:modified>
</cp:coreProperties>
</file>