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A6" w:rsidRDefault="004263A6" w:rsidP="00852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D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2"/>
        <w:gridCol w:w="7249"/>
      </w:tblGrid>
      <w:tr w:rsidR="004263A6" w:rsidRPr="00DA1C1A">
        <w:tc>
          <w:tcPr>
            <w:tcW w:w="2322" w:type="dxa"/>
          </w:tcPr>
          <w:p w:rsidR="004263A6" w:rsidRPr="00DA1C1A" w:rsidRDefault="004263A6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4263A6" w:rsidRDefault="004263A6" w:rsidP="00DA1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Элективный курс</w:t>
            </w:r>
          </w:p>
          <w:p w:rsidR="004263A6" w:rsidRPr="00087774" w:rsidRDefault="004263A6" w:rsidP="00DA1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7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математических задач</w:t>
            </w: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4263A6" w:rsidRPr="00087774" w:rsidRDefault="004263A6" w:rsidP="004A3BC8">
            <w:pPr>
              <w:pStyle w:val="a"/>
            </w:pPr>
            <w:r w:rsidRPr="00087774">
              <w:t>10</w:t>
            </w: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4263A6" w:rsidRPr="00087774" w:rsidRDefault="004263A6" w:rsidP="004A3BC8">
            <w:pPr>
              <w:pStyle w:val="a"/>
            </w:pPr>
            <w:r w:rsidRPr="00087774">
              <w:t>34ч</w:t>
            </w: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4263A6" w:rsidRPr="00087774" w:rsidRDefault="004263A6" w:rsidP="00DA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4263A6" w:rsidRPr="00087774" w:rsidRDefault="004263A6" w:rsidP="00DA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ФКГОС - 2004</w:t>
            </w: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DA1C1A">
            <w:pPr>
              <w:pStyle w:val="a"/>
              <w:ind w:right="184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4263A6" w:rsidRPr="00087774" w:rsidRDefault="004263A6" w:rsidP="00087774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Подготовка и сдача ЕГЭ по математике требует от современных выпускников умение сконцентрировать свое внимание на важнейших темах школьного курса математики. Умение решать математические задачи разного вида – залог успешности на ЕГЭ.</w:t>
            </w:r>
            <w:r w:rsidRPr="0008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показала практика, одной из проблем современного математического образования является не только освоение  понятий, законов, положений, теорий,  но  и, что очень важно, умение применять полученные знания к решению различных задач. Основы глубоких и прочных знаний, умений и навыков учащихся при решении задач составляет математическая подготовка обучающихся, их умения применять математические  методы к решению физических, химических и других задач.</w:t>
            </w:r>
            <w:r w:rsidRPr="000877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Данный курс направлен на систематизацию, расширение и углубление базовых умений учащихся решать задачи, позволит развить у них творческие способности в области математики.</w:t>
            </w: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Структура учебного предмета (курса)</w:t>
            </w:r>
          </w:p>
        </w:tc>
        <w:tc>
          <w:tcPr>
            <w:tcW w:w="7249" w:type="dxa"/>
          </w:tcPr>
          <w:p w:rsidR="004263A6" w:rsidRPr="00087774" w:rsidRDefault="004263A6" w:rsidP="00087774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элективном курсе</w:t>
            </w:r>
            <w:r w:rsidRPr="008A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можно выделить следующие основные содержательные линии: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Задачи и алгоритм их решения (3 ч)</w:t>
            </w:r>
          </w:p>
          <w:p w:rsidR="004263A6" w:rsidRPr="00087774" w:rsidRDefault="004263A6" w:rsidP="0008777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Что такое задача?  Условия и требования к составлению задач.</w:t>
            </w:r>
            <w:r w:rsidRPr="00087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Схематическая запись условия задачи.  Использование чертежей для схематической записи задачи. 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Задачи на проценты (4 ч)</w:t>
            </w:r>
          </w:p>
          <w:p w:rsidR="004263A6" w:rsidRPr="00087774" w:rsidRDefault="004263A6" w:rsidP="0008777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777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Нахождение</w:t>
            </w:r>
            <w:r w:rsidRPr="000877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8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процентов</w:t>
            </w:r>
            <w:r w:rsidRPr="000877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87774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числа. Нахождение процента по числу. </w:t>
            </w:r>
            <w:r w:rsidRPr="00087774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Нахождение числа по известной его части.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Задачи по теории вероятностей (5 ч)</w:t>
            </w:r>
          </w:p>
          <w:p w:rsidR="004263A6" w:rsidRPr="00087774" w:rsidRDefault="004263A6" w:rsidP="0008777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Вероятности события. Вероятность противоположного события. Вероятность несовместных событий. Вероятность независимых событий.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Задачи на смеси и сплавы (7 ч)</w:t>
            </w:r>
          </w:p>
          <w:p w:rsidR="004263A6" w:rsidRPr="00087774" w:rsidRDefault="004263A6" w:rsidP="0008777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способ решения задач на смеси и сплавы. Нахождение концентрации смеси и сплава. Нахождение массы смеси и сплава. </w:t>
            </w:r>
            <w:r w:rsidRPr="0008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на смешивание двух растворов. Решение задач на смешивание  трех растворов. Решение задач на удаление вещества из раствора.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Задачи па движение (6 ч)</w:t>
            </w:r>
          </w:p>
          <w:p w:rsidR="004263A6" w:rsidRPr="00087774" w:rsidRDefault="004263A6" w:rsidP="0008777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Движение в одном направлении. Движение в разных направлениях. Движение на сближение. Движение по воде (по течению и против течения). Движение по окружности.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Прикладные задачи (4 ч)</w:t>
            </w:r>
          </w:p>
          <w:p w:rsidR="004263A6" w:rsidRPr="00087774" w:rsidRDefault="004263A6" w:rsidP="0008777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Экономические задачи. Задачи на применение законов физики.</w:t>
            </w:r>
          </w:p>
          <w:p w:rsidR="004263A6" w:rsidRPr="00087774" w:rsidRDefault="004263A6" w:rsidP="00087774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(5 ч)</w:t>
            </w:r>
          </w:p>
          <w:p w:rsidR="004263A6" w:rsidRPr="00087774" w:rsidRDefault="004263A6" w:rsidP="0008777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Треугольники и четырехугольники на плоскости. Параллельность и перпендикулярность в пространстве. Многогранники. Площади поверхностей многогранников. Объемы многогранников.</w:t>
            </w:r>
          </w:p>
        </w:tc>
      </w:tr>
      <w:tr w:rsidR="004263A6" w:rsidRPr="00DA1C1A">
        <w:tc>
          <w:tcPr>
            <w:tcW w:w="2322" w:type="dxa"/>
          </w:tcPr>
          <w:p w:rsidR="004263A6" w:rsidRPr="00DA1C1A" w:rsidRDefault="004263A6" w:rsidP="00DA1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C1A">
              <w:rPr>
                <w:rFonts w:ascii="Times New Roman" w:hAnsi="Times New Roman" w:cs="Times New Roman"/>
                <w:sz w:val="28"/>
                <w:szCs w:val="28"/>
              </w:rPr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4263A6" w:rsidRPr="0023205E" w:rsidRDefault="004263A6" w:rsidP="00087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05E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4263A6" w:rsidRPr="0023205E" w:rsidRDefault="004263A6" w:rsidP="00087774">
            <w:pPr>
              <w:pStyle w:val="a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работ</w:t>
            </w:r>
          </w:p>
          <w:p w:rsidR="004263A6" w:rsidRPr="00087774" w:rsidRDefault="004263A6" w:rsidP="00087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63A6" w:rsidRPr="008527DA" w:rsidRDefault="004263A6" w:rsidP="00852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263A6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A37"/>
    <w:multiLevelType w:val="hybridMultilevel"/>
    <w:tmpl w:val="58F634CA"/>
    <w:lvl w:ilvl="0" w:tplc="1B501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9C3C16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7DA"/>
    <w:rsid w:val="00087774"/>
    <w:rsid w:val="0023205E"/>
    <w:rsid w:val="002B0BE6"/>
    <w:rsid w:val="004263A6"/>
    <w:rsid w:val="004A3BC8"/>
    <w:rsid w:val="00564E28"/>
    <w:rsid w:val="00570B5D"/>
    <w:rsid w:val="00576691"/>
    <w:rsid w:val="008527DA"/>
    <w:rsid w:val="008A2B23"/>
    <w:rsid w:val="009E7C7F"/>
    <w:rsid w:val="00DA1C1A"/>
    <w:rsid w:val="00E43975"/>
    <w:rsid w:val="00E9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5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27D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527DA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8527D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DefaultParagraphFont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ListParagraph">
    <w:name w:val="List Paragraph"/>
    <w:basedOn w:val="Normal"/>
    <w:uiPriority w:val="99"/>
    <w:qFormat/>
    <w:rsid w:val="008527DA"/>
    <w:pPr>
      <w:ind w:left="720"/>
    </w:pPr>
  </w:style>
  <w:style w:type="paragraph" w:styleId="NoSpacing">
    <w:name w:val="No Spacing"/>
    <w:uiPriority w:val="99"/>
    <w:qFormat/>
    <w:rsid w:val="004A3BC8"/>
    <w:rPr>
      <w:rFonts w:cs="Calibri"/>
    </w:rPr>
  </w:style>
  <w:style w:type="paragraph" w:styleId="BodyText">
    <w:name w:val="Body Text"/>
    <w:basedOn w:val="Normal"/>
    <w:link w:val="BodyTextChar"/>
    <w:uiPriority w:val="99"/>
    <w:rsid w:val="004A3BC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3BC8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087774"/>
  </w:style>
  <w:style w:type="character" w:customStyle="1" w:styleId="apple-style-span">
    <w:name w:val="apple-style-span"/>
    <w:basedOn w:val="DefaultParagraphFont"/>
    <w:uiPriority w:val="99"/>
    <w:rsid w:val="00087774"/>
  </w:style>
  <w:style w:type="character" w:styleId="Strong">
    <w:name w:val="Strong"/>
    <w:basedOn w:val="DefaultParagraphFont"/>
    <w:uiPriority w:val="99"/>
    <w:qFormat/>
    <w:locked/>
    <w:rsid w:val="00087774"/>
    <w:rPr>
      <w:b/>
      <w:bCs/>
    </w:rPr>
  </w:style>
  <w:style w:type="paragraph" w:customStyle="1" w:styleId="a1">
    <w:name w:val="Абзац списка"/>
    <w:basedOn w:val="Normal"/>
    <w:uiPriority w:val="99"/>
    <w:rsid w:val="0008777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385</Words>
  <Characters>2200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</dc:title>
  <dc:subject/>
  <dc:creator>User</dc:creator>
  <cp:keywords/>
  <dc:description/>
  <cp:lastModifiedBy>Admin</cp:lastModifiedBy>
  <cp:revision>2</cp:revision>
  <dcterms:created xsi:type="dcterms:W3CDTF">2018-11-14T08:53:00Z</dcterms:created>
  <dcterms:modified xsi:type="dcterms:W3CDTF">2018-11-14T08:53:00Z</dcterms:modified>
</cp:coreProperties>
</file>