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2F" w:rsidRPr="009F38B1" w:rsidRDefault="006F152F" w:rsidP="003F099E">
      <w:pPr>
        <w:shd w:val="clear" w:color="auto" w:fill="FFFFFF"/>
        <w:spacing w:line="352" w:lineRule="atLeast"/>
        <w:jc w:val="center"/>
        <w:rPr>
          <w:rFonts w:ascii="Trebuchet MS" w:hAnsi="Trebuchet MS"/>
          <w:b/>
          <w:bCs/>
          <w:sz w:val="35"/>
          <w:szCs w:val="35"/>
          <w:lang w:eastAsia="ru-RU"/>
        </w:rPr>
      </w:pPr>
      <w:r>
        <w:rPr>
          <w:rFonts w:ascii="Trebuchet MS" w:hAnsi="Trebuchet MS"/>
          <w:b/>
          <w:bCs/>
          <w:sz w:val="35"/>
          <w:szCs w:val="35"/>
          <w:lang w:eastAsia="ru-RU"/>
        </w:rPr>
        <w:t xml:space="preserve"> «Три ступени, ведущие вниз»</w:t>
      </w:r>
    </w:p>
    <w:p w:rsidR="006F152F" w:rsidRPr="003F099E" w:rsidRDefault="006F152F" w:rsidP="003F099E">
      <w:pPr>
        <w:shd w:val="clear" w:color="auto" w:fill="FFFFFF"/>
        <w:spacing w:line="352" w:lineRule="atLeast"/>
        <w:jc w:val="both"/>
        <w:rPr>
          <w:rFonts w:ascii="Trebuchet MS" w:hAnsi="Trebuchet MS"/>
          <w:b/>
          <w:bCs/>
          <w:color w:val="CC0066"/>
          <w:sz w:val="35"/>
          <w:szCs w:val="35"/>
          <w:lang w:eastAsia="ru-RU"/>
        </w:rPr>
      </w:pPr>
    </w:p>
    <w:p w:rsidR="006F152F" w:rsidRDefault="006F152F" w:rsidP="009F38B1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b/>
          <w:color w:val="000000"/>
          <w:sz w:val="25"/>
          <w:szCs w:val="25"/>
          <w:shd w:val="clear" w:color="auto" w:fill="FFFFFF"/>
          <w:lang w:eastAsia="ru-RU"/>
        </w:rPr>
        <w:t>Цель: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Показать глобальный характер проблем курения, алкоголизма и наркомании, используя научные данные и наглядный видеоматериал в борьбе с этим злом.</w:t>
      </w:r>
    </w:p>
    <w:p w:rsidR="006F152F" w:rsidRPr="003F099E" w:rsidRDefault="006F152F" w:rsidP="009F38B1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152F" w:rsidRPr="003F099E" w:rsidRDefault="006F152F" w:rsidP="003F099E">
      <w:pPr>
        <w:shd w:val="clear" w:color="auto" w:fill="FFFFFF"/>
        <w:spacing w:line="352" w:lineRule="atLeast"/>
        <w:jc w:val="both"/>
        <w:rPr>
          <w:rFonts w:ascii="Trebuchet MS" w:hAnsi="Trebuchet MS"/>
          <w:b/>
          <w:bCs/>
          <w:sz w:val="28"/>
          <w:szCs w:val="28"/>
          <w:lang w:eastAsia="ru-RU"/>
        </w:rPr>
      </w:pPr>
      <w:r w:rsidRPr="003F099E">
        <w:rPr>
          <w:rFonts w:ascii="Trebuchet MS" w:hAnsi="Trebuchet MS"/>
          <w:b/>
          <w:bCs/>
          <w:sz w:val="28"/>
          <w:szCs w:val="28"/>
          <w:lang w:eastAsia="ru-RU"/>
        </w:rPr>
        <w:t>Ход мероприятия:</w:t>
      </w:r>
    </w:p>
    <w:p w:rsidR="006F152F" w:rsidRDefault="006F152F" w:rsidP="003F099E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  Согласно определению Всемирной организации здравоохранения, «здоровье – это состояние полного физического, психологического и социального благополучия, а не просто отсутствие болезней или физических дефектов».</w:t>
      </w:r>
    </w:p>
    <w:p w:rsidR="006F152F" w:rsidRDefault="006F152F" w:rsidP="003F099E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: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К факторам риска, способствующим развитию болезней, относятся различные воздействия агрессивной среды.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Особое место среди них занимают так называемые «вредные привычки» и склонности – курение, алкоголь и наркотики. Сегодня человечество переживает кризис: в результате распространения среди подростков курения, пьянства, наркомании и токсикомании.</w:t>
      </w:r>
    </w:p>
    <w:p w:rsidR="006F152F" w:rsidRDefault="006F152F" w:rsidP="003F099E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  Минздрав свидетельствует, что наша нация постепенно вымирает: растёт детская смертность, число детей, имеющих психологические отклонения увеличивается. Почти каждый третий школьник в России пробовал наркотик.</w:t>
      </w:r>
    </w:p>
    <w:p w:rsidR="006F152F" w:rsidRDefault="006F152F" w:rsidP="003F099E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  По оценкам экспертов, если мы будем пить и курить так же, как пьем и курим сейчас, то, к примеру, некоторые города России вымрут к 2070 году, а если не будем противодействовать наркотикам, то и намного раньше.</w:t>
      </w:r>
    </w:p>
    <w:p w:rsidR="006F152F" w:rsidRDefault="006F152F" w:rsidP="003F099E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  Многие считают, что курение – это не болезнь и ничего страшного для курильщика и окружающих его людей в курении нет. Мы сейчас попробуем доказать, что курение – это вред, зло, которое несет в себе несчастье.</w:t>
      </w:r>
    </w:p>
    <w:p w:rsidR="006F152F" w:rsidRDefault="006F152F" w:rsidP="003F099E">
      <w:pP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  Вы не знаете, что такое курение?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Это же заблуждение: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Вы не повзрослеете,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А отравитесь и заболеете.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От курения не взрослеют,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А болеют и стареют.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Не пройдет и пары лет,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Станешь ты, как старый дед.</w:t>
      </w:r>
    </w:p>
    <w:p w:rsidR="006F152F" w:rsidRDefault="006F152F" w:rsidP="003F099E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  Каждая выкуренная сигарета сокращает жизнь на 15 минут, каждые 13 секунд умирает человек от заболевания, связанного с курением, 13 секунд звук метронома). За год - это 2,5 млн. человек.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Подсчитано, что население земного шара выкуривает 12 биллионов сигарет и папирос! Общая масса окурков 2 520 000 тонн.</w:t>
      </w:r>
    </w:p>
    <w:p w:rsidR="006F152F" w:rsidRPr="003F099E" w:rsidRDefault="006F152F" w:rsidP="003F099E">
      <w:pPr>
        <w:rPr>
          <w:rFonts w:ascii="Times New Roman" w:hAnsi="Times New Roman"/>
          <w:sz w:val="24"/>
          <w:szCs w:val="24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 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Запомни: человек не слаб,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Рожден свободным. Он не раб.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Сегодня вечером, как ляжешь спать,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Ты должен так себе сказать: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«Я выбрал сам себе дорогу к свету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И, презирая сигарету,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Не стану ни за что курить.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Я – человек! Я должен жить!»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iCs/>
          <w:color w:val="000000"/>
          <w:sz w:val="25"/>
          <w:szCs w:val="25"/>
          <w:bdr w:val="none" w:sz="0" w:space="0" w:color="auto" w:frame="1"/>
          <w:lang w:eastAsia="ru-RU"/>
        </w:rPr>
        <w:t xml:space="preserve">                  </w:t>
      </w:r>
      <w:r>
        <w:rPr>
          <w:rFonts w:ascii="Arial" w:hAnsi="Arial" w:cs="Arial"/>
          <w:b/>
          <w:iCs/>
          <w:color w:val="000000"/>
          <w:sz w:val="25"/>
          <w:szCs w:val="25"/>
          <w:bdr w:val="none" w:sz="0" w:space="0" w:color="auto" w:frame="1"/>
          <w:lang w:eastAsia="ru-RU"/>
        </w:rPr>
        <w:t xml:space="preserve">   </w:t>
      </w:r>
      <w:r w:rsidRPr="003F099E">
        <w:rPr>
          <w:rFonts w:ascii="Arial" w:hAnsi="Arial" w:cs="Arial"/>
          <w:b/>
          <w:i/>
          <w:iCs/>
          <w:color w:val="000000"/>
          <w:sz w:val="25"/>
          <w:szCs w:val="25"/>
          <w:bdr w:val="none" w:sz="0" w:space="0" w:color="auto" w:frame="1"/>
          <w:lang w:eastAsia="ru-RU"/>
        </w:rPr>
        <w:t>Видео ролики о курении и его последствиях.</w:t>
      </w:r>
      <w:r w:rsidRPr="003F099E">
        <w:rPr>
          <w:rFonts w:ascii="Arial" w:hAnsi="Arial" w:cs="Arial"/>
          <w:b/>
          <w:i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i/>
          <w:color w:val="000000"/>
          <w:sz w:val="25"/>
          <w:lang w:eastAsia="ru-RU"/>
        </w:rPr>
        <w:t xml:space="preserve">                             «Вся правда о вреде курения»!</w:t>
      </w:r>
    </w:p>
    <w:p w:rsidR="006F152F" w:rsidRDefault="006F152F" w:rsidP="003F099E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  Курение – это вредная привычка, она стара, как мир. Не уступает по древности ему и другой порок – пьянство. «Вода смерти» или «Зеленый змий» немало горя принес людям во всем мире. Английский поэт Роберт Бернс с сарказмом перечисляет поводы для пьянства. Его слова и спустя два столетия актуальны.</w:t>
      </w:r>
    </w:p>
    <w:p w:rsidR="006F152F" w:rsidRDefault="006F152F" w:rsidP="003F099E">
      <w:pP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  </w:t>
      </w:r>
    </w:p>
    <w:p w:rsidR="006F152F" w:rsidRDefault="006F152F" w:rsidP="003F099E">
      <w:pP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Для пьянства есть такие поводы: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Поминки, праздник, встреча, проводы,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Крестины, свадьба и развод,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Мороз, охота, новый год,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Выздоровленье, новоселье,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Успех, награда, новый чин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 просто пьянство – без причин.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color w:val="000000"/>
          <w:sz w:val="25"/>
          <w:szCs w:val="25"/>
          <w:u w:val="single"/>
          <w:bdr w:val="none" w:sz="0" w:space="0" w:color="auto" w:frame="1"/>
          <w:shd w:val="clear" w:color="auto" w:fill="FFFFFF"/>
          <w:lang w:eastAsia="ru-RU"/>
        </w:rPr>
        <w:t>Инсценировка басни И. А. Крылова «Два мужика».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b/>
          <w:bCs/>
          <w:color w:val="000000"/>
          <w:sz w:val="25"/>
          <w:lang w:eastAsia="ru-RU"/>
        </w:rPr>
        <w:t xml:space="preserve">Егор.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«Здорово, кум Фаддей!» 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b/>
          <w:bCs/>
          <w:color w:val="000000"/>
          <w:sz w:val="25"/>
          <w:lang w:eastAsia="ru-RU"/>
        </w:rPr>
        <w:t xml:space="preserve">Фаддей.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«Здорово, кум Егор»! –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b/>
          <w:bCs/>
          <w:color w:val="000000"/>
          <w:sz w:val="25"/>
          <w:lang w:eastAsia="ru-RU"/>
        </w:rPr>
        <w:t xml:space="preserve">Егор.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«Ну, каково, приятель, поживаешь?» –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b/>
          <w:bCs/>
          <w:color w:val="000000"/>
          <w:sz w:val="25"/>
          <w:lang w:eastAsia="ru-RU"/>
        </w:rPr>
        <w:t xml:space="preserve">Фаддей.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«Ох, кум, беды моей,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я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вижу, ты не знаешь!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Бог посетил меня: я сжег дотла свой двор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 по миру пошел с тех пор». 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b/>
          <w:bCs/>
          <w:color w:val="000000"/>
          <w:sz w:val="25"/>
          <w:lang w:eastAsia="ru-RU"/>
        </w:rPr>
        <w:t xml:space="preserve">Егор.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«Как так? Плохая, кум, игрушка!» 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b/>
          <w:bCs/>
          <w:color w:val="000000"/>
          <w:sz w:val="25"/>
          <w:lang w:eastAsia="ru-RU"/>
        </w:rPr>
        <w:t>Фаддей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«Да так! О Рождестве была у нас пирушка;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Я со свечой пошел дать корму лошадям;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Признаться, в голове шумело;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Свечу я как-то заронил, насилу спасся сам;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А двор и все добро сгорело.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Ну, а ты как?»</w:t>
      </w:r>
    </w:p>
    <w:p w:rsidR="006F152F" w:rsidRDefault="006F152F" w:rsidP="003F099E">
      <w:pP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>
        <w:rPr>
          <w:rFonts w:ascii="Arial" w:hAnsi="Arial" w:cs="Arial"/>
          <w:b/>
          <w:bCs/>
          <w:color w:val="000000"/>
          <w:sz w:val="25"/>
          <w:lang w:eastAsia="ru-RU"/>
        </w:rPr>
        <w:t xml:space="preserve">Егор.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«Ох, Фаддей, худое дело!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 на меня прогневался, знать, бог: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Ты видишь, я без ног;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Как сам остался жив, считаю, право, дивом.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Я тож о Рождестве пошел в ледник за пивом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 тоже чересчур, признаться, я хлебнул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С друзьями полугару;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А чтоб в хмелю не сделал я пожару,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Так я свечу совсем задул: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Ан, бес меня впотьмах так с лестницы толкнул,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Что сделал из меня совсем не человека,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 вот я с той поры калека». 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</w:p>
    <w:p w:rsidR="006F152F" w:rsidRDefault="006F152F" w:rsidP="003F099E">
      <w:pP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«Пеняйте на себя, друзья! 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Сказал им сват Степан.</w:t>
      </w:r>
    </w:p>
    <w:p w:rsidR="006F152F" w:rsidRDefault="006F152F" w:rsidP="003F099E">
      <w:pP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</w:p>
    <w:p w:rsidR="006F152F" w:rsidRDefault="006F152F" w:rsidP="003F099E">
      <w:pP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>
        <w:rPr>
          <w:rFonts w:ascii="Arial" w:hAnsi="Arial" w:cs="Arial"/>
          <w:b/>
          <w:color w:val="000000"/>
          <w:sz w:val="25"/>
          <w:szCs w:val="25"/>
          <w:shd w:val="clear" w:color="auto" w:fill="FFFFFF"/>
          <w:lang w:eastAsia="ru-RU"/>
        </w:rPr>
        <w:t xml:space="preserve">Степан.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Коль молвить правду, я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Я с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овсем не чту за чудо,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Что ты сож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ё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г свой двор, а ты на костылях: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Для пьянства и со свечою худо;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            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Да вряд, не хуже ль и впотьмах».</w:t>
      </w:r>
    </w:p>
    <w:p w:rsidR="006F152F" w:rsidRDefault="006F152F" w:rsidP="0046027A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: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Больше всего от пьянства страдают дети. Вот такое письмо – крик души – прочитали мы в газете.</w:t>
      </w:r>
    </w:p>
    <w:p w:rsidR="006F152F" w:rsidRDefault="006F152F" w:rsidP="0046027A">
      <w:pPr>
        <w:spacing w:line="276" w:lineRule="auto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Почему мой папа такой?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Вечно пьяный и вечно злой?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Никогда за собой не следит,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 на всех почему-то сердит.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Открывает пинком он дверь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 врывается в дом, как зверь.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Нас обзывает плохими словами,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Все в доме пинает ногами.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Мама шепчет мне тихо: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– Беги!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А мне слышится крик: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– Помоги!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Я – мужчина. Но я еще мал,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А то папе я твердо б сказал: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– Мне стыдно, что ты папа мой.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Уходи! Нам не нужен такой.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: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Проведем анкетирование «Есть ли у вас сила воли?».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i/>
          <w:iCs/>
          <w:color w:val="000000"/>
          <w:sz w:val="25"/>
          <w:szCs w:val="25"/>
          <w:u w:val="single"/>
          <w:bdr w:val="none" w:sz="0" w:space="0" w:color="auto" w:frame="1"/>
          <w:lang w:eastAsia="ru-RU"/>
        </w:rPr>
        <w:t>Анкета: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1. Можно ли считать, что телевизор является вашим основным развлечением?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2. Ели бы у вас была возможность смотреть боевики, ужастики, шоу программы, реалити-шоу и т.д. более 4 часов ежедневно, то делали бы вы это?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 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3. Пробовали вы курить сигареты?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4. Можете ли вы утром проваляться в постели, даже если вам необходимо вставать и что-либо делать?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5. Пробовали ли вы крепкие алкогольные напитки?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6. Любите ли вы уроки физкультуры?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7. Приходилось ли вам принимать предложения друзей пропускать некоторые уроки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или целые учебные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дни?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8. Умеете ли вы не повторять своих ошибок?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9. Если бы подвыпивший человек предложил бы вам прямо на улице коробку конфет, взяли бы вы ее?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10. Сумели бы вы отказаться от предложения поиграть на компьютере из-за того, что не сделаны уроки? </w:t>
      </w:r>
    </w:p>
    <w:p w:rsidR="006F152F" w:rsidRPr="003F099E" w:rsidRDefault="006F152F" w:rsidP="009F38B1">
      <w:pPr>
        <w:spacing w:line="276" w:lineRule="auto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0-15 баллов – Вас не купить на всякую дешевку.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20-40 баллов – Вы можете проявить слабость.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45-50 баллов – Вы стремитесь к удовольствию, можете оказаться в рабстве у какого-нибудь подонка.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u w:val="single"/>
          <w:lang w:eastAsia="ru-RU"/>
        </w:rPr>
        <w:t>Видео ролики об алкоголизме и его последствиях.</w:t>
      </w:r>
    </w:p>
    <w:p w:rsidR="006F152F" w:rsidRDefault="006F152F" w:rsidP="009F38B1">
      <w:pPr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 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О.Н.: Как доказать, что наркомания – самое страшное зло.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Давайте прочитаем дневник наркоманки Барбары Росек. Это настоящая исповедь девушки, прожившей всего 21 год.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«20 декабря 1997 года. Многие наркоманы страдают от бессонницы. Их организм «спит», только погруженный в наркотический дурман.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24 декабря. У наркомана нет будущего. В своей беде он одинок. А близких он обрекает на боль, страдания из-за него.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3 января. Наркоман не может быть полноценным человеком: ни гражданином Родины, ни матерью, ни отцом, так как цель жизни у наркомана – достать наркотики. Наркоман не живет более 10 лет».</w:t>
      </w:r>
    </w:p>
    <w:p w:rsidR="006F152F" w:rsidRPr="003F099E" w:rsidRDefault="006F152F" w:rsidP="009F38B1">
      <w:pPr>
        <w:rPr>
          <w:rFonts w:ascii="Times New Roman" w:hAnsi="Times New Roman"/>
          <w:sz w:val="24"/>
          <w:szCs w:val="24"/>
          <w:lang w:eastAsia="ru-RU"/>
        </w:rPr>
      </w:pP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…Цвет лица землист. А он не старый…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В доме холод, грязь… И тишина…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Дети в школе умственно отсталых,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 в психиатрической жена.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Слаб и вял он, словно из мочала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Сотворен… А он, при всем при том,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Человеком тоже был сначала,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Тенью человека стал потом.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b/>
          <w:bCs/>
          <w:color w:val="000000"/>
          <w:sz w:val="25"/>
          <w:u w:val="single"/>
          <w:lang w:eastAsia="ru-RU"/>
        </w:rPr>
        <w:t>Видео ролики о наркомании и её последствиях.</w:t>
      </w:r>
    </w:p>
    <w:p w:rsidR="006F152F" w:rsidRPr="003F099E" w:rsidRDefault="006F152F" w:rsidP="003F099E">
      <w:pPr>
        <w:shd w:val="clear" w:color="auto" w:fill="FFFFFF"/>
        <w:jc w:val="center"/>
        <w:rPr>
          <w:rFonts w:ascii="Arial" w:hAnsi="Arial" w:cs="Arial"/>
          <w:color w:val="000000"/>
          <w:sz w:val="25"/>
          <w:szCs w:val="25"/>
          <w:lang w:eastAsia="ru-RU"/>
        </w:rPr>
      </w:pPr>
    </w:p>
    <w:p w:rsidR="006F152F" w:rsidRDefault="006F152F" w:rsidP="003F099E">
      <w:pP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</w:pPr>
      <w:r w:rsidRPr="003F099E">
        <w:rPr>
          <w:rFonts w:ascii="Arial" w:hAnsi="Arial" w:cs="Arial"/>
          <w:b/>
          <w:bCs/>
          <w:color w:val="000000"/>
          <w:sz w:val="25"/>
          <w:lang w:eastAsia="ru-RU"/>
        </w:rPr>
        <w:t>Ведущая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 xml:space="preserve">: </w:t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Мы не хотим такой участи ни для себя, ни для других. Мы сделали свой выбор – здоровье.</w:t>
      </w:r>
    </w:p>
    <w:p w:rsidR="006F152F" w:rsidRDefault="006F152F" w:rsidP="003F099E"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Двадцатый век – проблемный век!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Об этом помни, человек!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Токсикоманы, наркоманы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Переступили жизни край,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Хотелось им всех благ честивых,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Но их душа не божий рай.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Людьми вновь стать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Предельно трудно.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Дурман приходит лишь на миг,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 вот тогда услышать можно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Их сердца стук, сознанья крик.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Предать, убить, унизить могут,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Велик звериный их удел.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Кто виноват? Кто прав? Не знают!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Их жизнь – тупик!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Их жизнь – предел!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Не допустить такое можно,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Так нужно, важно и возможно!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Об этом помни, человек.</w:t>
      </w:r>
      <w:r w:rsidRPr="003F099E">
        <w:rPr>
          <w:rFonts w:ascii="Arial" w:hAnsi="Arial" w:cs="Arial"/>
          <w:color w:val="000000"/>
          <w:sz w:val="25"/>
          <w:szCs w:val="25"/>
          <w:lang w:eastAsia="ru-RU"/>
        </w:rPr>
        <w:br/>
      </w:r>
      <w:r w:rsidRPr="003F099E">
        <w:rPr>
          <w:rFonts w:ascii="Arial" w:hAnsi="Arial" w:cs="Arial"/>
          <w:color w:val="000000"/>
          <w:sz w:val="25"/>
          <w:szCs w:val="25"/>
          <w:shd w:val="clear" w:color="auto" w:fill="FFFFFF"/>
          <w:lang w:eastAsia="ru-RU"/>
        </w:rPr>
        <w:t>Двадцатый век, проблемный век!</w:t>
      </w:r>
    </w:p>
    <w:sectPr w:rsidR="006F152F" w:rsidSect="00EF708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52F" w:rsidRDefault="006F152F" w:rsidP="009F38B1">
      <w:r>
        <w:separator/>
      </w:r>
    </w:p>
  </w:endnote>
  <w:endnote w:type="continuationSeparator" w:id="0">
    <w:p w:rsidR="006F152F" w:rsidRDefault="006F152F" w:rsidP="009F3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52F" w:rsidRDefault="006F152F" w:rsidP="009F38B1">
      <w:r>
        <w:separator/>
      </w:r>
    </w:p>
  </w:footnote>
  <w:footnote w:type="continuationSeparator" w:id="0">
    <w:p w:rsidR="006F152F" w:rsidRDefault="006F152F" w:rsidP="009F3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52F" w:rsidRDefault="006F152F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6F152F" w:rsidRDefault="006F15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99E"/>
    <w:rsid w:val="001A2AE8"/>
    <w:rsid w:val="003F099E"/>
    <w:rsid w:val="0046027A"/>
    <w:rsid w:val="006F152F"/>
    <w:rsid w:val="00903BDF"/>
    <w:rsid w:val="009F38B1"/>
    <w:rsid w:val="00C103AF"/>
    <w:rsid w:val="00C554FA"/>
    <w:rsid w:val="00CC60C0"/>
    <w:rsid w:val="00EF7088"/>
    <w:rsid w:val="00F22FA6"/>
    <w:rsid w:val="00F918D5"/>
    <w:rsid w:val="00FD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88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F099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F0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0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F38B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38B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F38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38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4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344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45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45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5</Pages>
  <Words>1122</Words>
  <Characters>6400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</dc:creator>
  <cp:keywords/>
  <dc:description/>
  <cp:lastModifiedBy>Мастер ПК</cp:lastModifiedBy>
  <cp:revision>4</cp:revision>
  <dcterms:created xsi:type="dcterms:W3CDTF">2018-09-07T07:55:00Z</dcterms:created>
  <dcterms:modified xsi:type="dcterms:W3CDTF">2019-03-28T11:21:00Z</dcterms:modified>
</cp:coreProperties>
</file>