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F2D" w:rsidRPr="00C13899" w:rsidRDefault="00FD7F2D" w:rsidP="00B0088C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13899">
        <w:rPr>
          <w:rFonts w:ascii="Times New Roman" w:hAnsi="Times New Roman"/>
          <w:b/>
          <w:sz w:val="28"/>
          <w:szCs w:val="28"/>
        </w:rPr>
        <w:t>Разработка урока по биологии в 8-м классе по теме: "Витамины"</w:t>
      </w:r>
    </w:p>
    <w:p w:rsidR="00FD7F2D" w:rsidRPr="00C13899" w:rsidRDefault="00FD7F2D" w:rsidP="00C13899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FD7F2D" w:rsidRPr="00C13899" w:rsidRDefault="00FD7F2D" w:rsidP="00C1389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13899">
        <w:rPr>
          <w:rFonts w:ascii="Times New Roman" w:hAnsi="Times New Roman"/>
          <w:sz w:val="28"/>
          <w:szCs w:val="28"/>
        </w:rPr>
        <w:t xml:space="preserve">Цели урока: </w:t>
      </w:r>
    </w:p>
    <w:p w:rsidR="00FD7F2D" w:rsidRPr="00C13899" w:rsidRDefault="00FD7F2D" w:rsidP="00C1389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13899">
        <w:rPr>
          <w:rFonts w:ascii="Times New Roman" w:hAnsi="Times New Roman"/>
          <w:sz w:val="28"/>
          <w:szCs w:val="28"/>
        </w:rPr>
        <w:t>Образовательные: познакомить учащихся с видами витаминов, их значением для организма</w:t>
      </w:r>
    </w:p>
    <w:p w:rsidR="00FD7F2D" w:rsidRPr="00C13899" w:rsidRDefault="00FD7F2D" w:rsidP="00C1389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13899">
        <w:rPr>
          <w:rFonts w:ascii="Times New Roman" w:hAnsi="Times New Roman"/>
          <w:sz w:val="28"/>
          <w:szCs w:val="28"/>
        </w:rPr>
        <w:t>Воспитательные: прививать учащимся культуру здорового образа жизни</w:t>
      </w:r>
    </w:p>
    <w:p w:rsidR="00FD7F2D" w:rsidRPr="00C13899" w:rsidRDefault="00FD7F2D" w:rsidP="00C1389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13899">
        <w:rPr>
          <w:rFonts w:ascii="Times New Roman" w:hAnsi="Times New Roman"/>
          <w:sz w:val="28"/>
          <w:szCs w:val="28"/>
        </w:rPr>
        <w:t>Развивающие: формировать познавательные потребности школьников, прививать интерес к предмету, развивать внимание, творческую активность.</w:t>
      </w:r>
    </w:p>
    <w:p w:rsidR="00FD7F2D" w:rsidRPr="00C13899" w:rsidRDefault="00FD7F2D" w:rsidP="00C1389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D7F2D" w:rsidRPr="00C13899" w:rsidRDefault="00FD7F2D" w:rsidP="00C1389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13899">
        <w:rPr>
          <w:rFonts w:ascii="Times New Roman" w:hAnsi="Times New Roman"/>
          <w:sz w:val="28"/>
          <w:szCs w:val="28"/>
        </w:rPr>
        <w:t>Тип урока: коллективного обучения с использование проблемной ситуации.</w:t>
      </w:r>
    </w:p>
    <w:p w:rsidR="00FD7F2D" w:rsidRPr="00C13899" w:rsidRDefault="00FD7F2D" w:rsidP="00C1389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D7F2D" w:rsidRPr="00C13899" w:rsidRDefault="00FD7F2D" w:rsidP="00C1389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13899">
        <w:rPr>
          <w:rFonts w:ascii="Times New Roman" w:hAnsi="Times New Roman"/>
          <w:sz w:val="28"/>
          <w:szCs w:val="28"/>
        </w:rPr>
        <w:t>Оборудование: таблица “Витамины”, упаковки витаминных препаратов, портреты ученых, выставка книг о витаминах.</w:t>
      </w:r>
    </w:p>
    <w:p w:rsidR="00FD7F2D" w:rsidRPr="00C13899" w:rsidRDefault="00FD7F2D" w:rsidP="00C1389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D7F2D" w:rsidRPr="00C13899" w:rsidRDefault="00FD7F2D" w:rsidP="00C1389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13899">
        <w:rPr>
          <w:rFonts w:ascii="Times New Roman" w:hAnsi="Times New Roman"/>
          <w:sz w:val="28"/>
          <w:szCs w:val="28"/>
        </w:rPr>
        <w:t>Оформление: на доске опорный конспект (см. Приложение)</w:t>
      </w:r>
    </w:p>
    <w:p w:rsidR="00FD7F2D" w:rsidRPr="00C13899" w:rsidRDefault="00FD7F2D" w:rsidP="00C1389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D7F2D" w:rsidRPr="00C13899" w:rsidRDefault="00FD7F2D" w:rsidP="00C1389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13899">
        <w:rPr>
          <w:rFonts w:ascii="Times New Roman" w:hAnsi="Times New Roman"/>
          <w:sz w:val="28"/>
          <w:szCs w:val="28"/>
        </w:rPr>
        <w:t>Ход урока</w:t>
      </w:r>
    </w:p>
    <w:p w:rsidR="00FD7F2D" w:rsidRPr="00C13899" w:rsidRDefault="00FD7F2D" w:rsidP="00C1389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D7F2D" w:rsidRPr="00C13899" w:rsidRDefault="00FD7F2D" w:rsidP="00C1389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13899">
        <w:rPr>
          <w:rFonts w:ascii="Times New Roman" w:hAnsi="Times New Roman"/>
          <w:sz w:val="28"/>
          <w:szCs w:val="28"/>
        </w:rPr>
        <w:t>Здравствуйте, ребята. Как хорошо, что мы приветствуем друг друга каждый день такими словами, то есть желаем здоровья. Здоровье - это самое ценное, что есть у человека. На всю жизнь человеку дается только один организм. Если мы небрежно обращаемся с любимыми предметами, их можно заменить, но заменить свой организм человек не в силах. Следовательно, мы должны бережно к нему относиться, постоянно о нем заботиться, чтобы долгие годы оставаться здоровыми!</w:t>
      </w:r>
    </w:p>
    <w:p w:rsidR="00FD7F2D" w:rsidRPr="00C13899" w:rsidRDefault="00FD7F2D" w:rsidP="00C1389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D7F2D" w:rsidRPr="00C13899" w:rsidRDefault="00FD7F2D" w:rsidP="00C1389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13899">
        <w:rPr>
          <w:rFonts w:ascii="Times New Roman" w:hAnsi="Times New Roman"/>
          <w:sz w:val="28"/>
          <w:szCs w:val="28"/>
        </w:rPr>
        <w:t xml:space="preserve">“Я люблю жизнь и хочу жить!” Эти слова выражают заветное желание каждого из нас. “Жизнь сама по себе является чудом. И это чудо находиться в наших руках, жизнь восхитительна, это сокровище из сокровищ” (Поль Брег). Чтобы жизнь человека была долгой и счастливой, необходимо быть здоровым. А для этого нужно вести здоровый образ жизни и правильно питаться. Русский народ всегда славился своей мудростью. Доказательством этого служат русские народные пословицы: </w:t>
      </w:r>
    </w:p>
    <w:p w:rsidR="00FD7F2D" w:rsidRPr="00C13899" w:rsidRDefault="00FD7F2D" w:rsidP="00C1389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13899">
        <w:rPr>
          <w:rFonts w:ascii="Times New Roman" w:hAnsi="Times New Roman"/>
          <w:sz w:val="28"/>
          <w:szCs w:val="28"/>
        </w:rPr>
        <w:t>Будь не красен, да здоров.</w:t>
      </w:r>
    </w:p>
    <w:p w:rsidR="00FD7F2D" w:rsidRPr="00C13899" w:rsidRDefault="00FD7F2D" w:rsidP="00C1389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13899">
        <w:rPr>
          <w:rFonts w:ascii="Times New Roman" w:hAnsi="Times New Roman"/>
          <w:sz w:val="28"/>
          <w:szCs w:val="28"/>
        </w:rPr>
        <w:t>Здоровье дороже золота.</w:t>
      </w:r>
    </w:p>
    <w:p w:rsidR="00FD7F2D" w:rsidRPr="00C13899" w:rsidRDefault="00FD7F2D" w:rsidP="00C1389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13899">
        <w:rPr>
          <w:rFonts w:ascii="Times New Roman" w:hAnsi="Times New Roman"/>
          <w:sz w:val="28"/>
          <w:szCs w:val="28"/>
        </w:rPr>
        <w:t>Болен - лечись, а здоров - берегись.</w:t>
      </w:r>
    </w:p>
    <w:p w:rsidR="00FD7F2D" w:rsidRPr="00C13899" w:rsidRDefault="00FD7F2D" w:rsidP="00C1389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13899">
        <w:rPr>
          <w:rFonts w:ascii="Times New Roman" w:hAnsi="Times New Roman"/>
          <w:sz w:val="28"/>
          <w:szCs w:val="28"/>
        </w:rPr>
        <w:t>Где здоровье, там и красота.</w:t>
      </w:r>
    </w:p>
    <w:p w:rsidR="00FD7F2D" w:rsidRPr="00C13899" w:rsidRDefault="00FD7F2D" w:rsidP="00C1389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D7F2D" w:rsidRPr="00C13899" w:rsidRDefault="00FD7F2D" w:rsidP="00C1389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13899">
        <w:rPr>
          <w:rFonts w:ascii="Times New Roman" w:hAnsi="Times New Roman"/>
          <w:sz w:val="28"/>
          <w:szCs w:val="28"/>
        </w:rPr>
        <w:t>Сегодня на уроке вы узнаете, что на качество жизни влияют особые вещества - витамины, какую роль они выполняют в организме человека, в каких продуктах содержаться.</w:t>
      </w:r>
    </w:p>
    <w:p w:rsidR="00FD7F2D" w:rsidRPr="00C13899" w:rsidRDefault="00FD7F2D" w:rsidP="00C1389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D7F2D" w:rsidRPr="00C13899" w:rsidRDefault="00FD7F2D" w:rsidP="00C1389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13899">
        <w:rPr>
          <w:rFonts w:ascii="Times New Roman" w:hAnsi="Times New Roman"/>
          <w:sz w:val="28"/>
          <w:szCs w:val="28"/>
        </w:rPr>
        <w:t>Проблема. Во время одной из экспедиций Колумба часть экипажа сильно заболела. Умирающие моряки попросили капитана всадить их на каком-нибудь острове, чтобы они могли там спокойно умереть. Колумб сжалился над страдальцами, причалил к ближайшему острову, оставил больных вместе с запасом провианта, ружья и пороха на всякий случай. А через несколько месяцев, на обратном пути его корабли вновь подошли к берегу, чтобы предать останки несчастных моряков земле. Каково же было их удивление, когда они встретили своих товарищей живыми и здоровыми! Остров назвали “Кюрасао”, по-португальски это означает “оздоравливающий”. Что же спасло моряков от гибели?</w:t>
      </w:r>
    </w:p>
    <w:p w:rsidR="00FD7F2D" w:rsidRPr="00C13899" w:rsidRDefault="00FD7F2D" w:rsidP="00C1389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D7F2D" w:rsidRPr="00C13899" w:rsidRDefault="00FD7F2D" w:rsidP="00C1389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13899">
        <w:rPr>
          <w:rFonts w:ascii="Times New Roman" w:hAnsi="Times New Roman"/>
          <w:sz w:val="28"/>
          <w:szCs w:val="28"/>
        </w:rPr>
        <w:t xml:space="preserve">Итак, что же такое витамины? Витамины - это органические соединения, которые в небольших количествах постоянно требуются для протекания биохимических реакций в организме. Находясь в продуктах питания в незначительных количествах (такие вещества называют биологически активными) они оказывают выраженное влияние на физиологическое состояние организма, так как являются компонентом молекул ферментов. Они принимают участие в сложных цепях химических превращений. Большинство витаминов в соединениях с белками образуют ферменты, которые являются непосредственными участниками обмена веществ в организме. </w:t>
      </w:r>
    </w:p>
    <w:p w:rsidR="00FD7F2D" w:rsidRPr="00C13899" w:rsidRDefault="00FD7F2D" w:rsidP="00C1389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D7F2D" w:rsidRPr="00C13899" w:rsidRDefault="00FD7F2D" w:rsidP="00C1389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13899">
        <w:rPr>
          <w:rFonts w:ascii="Times New Roman" w:hAnsi="Times New Roman"/>
          <w:sz w:val="28"/>
          <w:szCs w:val="28"/>
        </w:rPr>
        <w:t xml:space="preserve">Слово “Витамины” латинского происхождения. “Вита” означает жизнь, “Амины” - класс органических соединений. </w:t>
      </w:r>
    </w:p>
    <w:p w:rsidR="00FD7F2D" w:rsidRPr="00C13899" w:rsidRDefault="00FD7F2D" w:rsidP="00C1389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D7F2D" w:rsidRPr="00C13899" w:rsidRDefault="00FD7F2D" w:rsidP="00C1389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13899">
        <w:rPr>
          <w:rFonts w:ascii="Times New Roman" w:hAnsi="Times New Roman"/>
          <w:sz w:val="28"/>
          <w:szCs w:val="28"/>
        </w:rPr>
        <w:t>Витамины называют чудесной азбукой здоровья, их известно около 20-30 видов (показать ряд - А, В1, В2, В6, В12, С, РР, К, Д, Е).</w:t>
      </w:r>
    </w:p>
    <w:p w:rsidR="00FD7F2D" w:rsidRPr="00C13899" w:rsidRDefault="00FD7F2D" w:rsidP="00C1389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D7F2D" w:rsidRPr="00C13899" w:rsidRDefault="00FD7F2D" w:rsidP="00C1389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13899">
        <w:rPr>
          <w:rFonts w:ascii="Times New Roman" w:hAnsi="Times New Roman"/>
          <w:sz w:val="28"/>
          <w:szCs w:val="28"/>
        </w:rPr>
        <w:t>Чтобы узнать, почему знания об этих веществах очень важны для человека вам предстоит на уроке поработать в лабораториях - историческая, ученых-исследователей, медиков-валеологов, химиков, диетологов. Для работы в лабораториях отводиться 12-15 минут.</w:t>
      </w:r>
    </w:p>
    <w:p w:rsidR="00FD7F2D" w:rsidRPr="00C13899" w:rsidRDefault="00FD7F2D" w:rsidP="00C1389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D7F2D" w:rsidRPr="00C13899" w:rsidRDefault="00FD7F2D" w:rsidP="00C1389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13899">
        <w:rPr>
          <w:rFonts w:ascii="Times New Roman" w:hAnsi="Times New Roman"/>
          <w:sz w:val="28"/>
          <w:szCs w:val="28"/>
        </w:rPr>
        <w:t xml:space="preserve">Задания лаборатории историков </w:t>
      </w:r>
    </w:p>
    <w:p w:rsidR="00FD7F2D" w:rsidRPr="00C13899" w:rsidRDefault="00FD7F2D" w:rsidP="00C1389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13899">
        <w:rPr>
          <w:rFonts w:ascii="Times New Roman" w:hAnsi="Times New Roman"/>
          <w:sz w:val="28"/>
          <w:szCs w:val="28"/>
        </w:rPr>
        <w:t>Найдите материал об открытии витаминов в книгах - И.Д. Зверев. Книга для чтения по анатомии, физиологии и гигиене человека (с. 133-135) и “Я иду на урок биологии. Человек и его здоровье” (с. 139-146).</w:t>
      </w:r>
    </w:p>
    <w:p w:rsidR="00FD7F2D" w:rsidRPr="00C13899" w:rsidRDefault="00FD7F2D" w:rsidP="00C1389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13899">
        <w:rPr>
          <w:rFonts w:ascii="Times New Roman" w:hAnsi="Times New Roman"/>
          <w:sz w:val="28"/>
          <w:szCs w:val="28"/>
        </w:rPr>
        <w:t>Подготовьте рассказ об открытии Лунина, Функа и Эйкмана.</w:t>
      </w:r>
    </w:p>
    <w:p w:rsidR="00FD7F2D" w:rsidRPr="00C13899" w:rsidRDefault="00FD7F2D" w:rsidP="00C1389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13899">
        <w:rPr>
          <w:rFonts w:ascii="Times New Roman" w:hAnsi="Times New Roman"/>
          <w:sz w:val="28"/>
          <w:szCs w:val="28"/>
        </w:rPr>
        <w:t>Заполните в опорном конспекте раздел истории.</w:t>
      </w:r>
    </w:p>
    <w:p w:rsidR="00FD7F2D" w:rsidRPr="00C13899" w:rsidRDefault="00FD7F2D" w:rsidP="00C1389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13899">
        <w:rPr>
          <w:rFonts w:ascii="Times New Roman" w:hAnsi="Times New Roman"/>
          <w:sz w:val="28"/>
          <w:szCs w:val="28"/>
        </w:rPr>
        <w:t>Найдите ответ на вопрос: как боролись с заболеваниями первостроители города Комсомольска-на-Амуре? (книга Ю. Жуков, Р. Измайлова “Первостроители” М: “Молодая гвардия” 1982 с. 135-140).</w:t>
      </w:r>
    </w:p>
    <w:p w:rsidR="00FD7F2D" w:rsidRPr="00C13899" w:rsidRDefault="00FD7F2D" w:rsidP="00C1389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D7F2D" w:rsidRPr="00C13899" w:rsidRDefault="00FD7F2D" w:rsidP="00C1389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13899">
        <w:rPr>
          <w:rFonts w:ascii="Times New Roman" w:hAnsi="Times New Roman"/>
          <w:sz w:val="28"/>
          <w:szCs w:val="28"/>
        </w:rPr>
        <w:t xml:space="preserve">Задания лаборатории ученых-исследователей </w:t>
      </w:r>
    </w:p>
    <w:p w:rsidR="00FD7F2D" w:rsidRPr="00C13899" w:rsidRDefault="00FD7F2D" w:rsidP="00C1389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13899">
        <w:rPr>
          <w:rFonts w:ascii="Times New Roman" w:hAnsi="Times New Roman"/>
          <w:sz w:val="28"/>
          <w:szCs w:val="28"/>
        </w:rPr>
        <w:t>Изучите виды витаминов и определите их роль в организме (Медицинская азбука с. 50-54 и словарик терминов)</w:t>
      </w:r>
    </w:p>
    <w:p w:rsidR="00FD7F2D" w:rsidRPr="00C13899" w:rsidRDefault="00FD7F2D" w:rsidP="00C1389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13899">
        <w:rPr>
          <w:rFonts w:ascii="Times New Roman" w:hAnsi="Times New Roman"/>
          <w:sz w:val="28"/>
          <w:szCs w:val="28"/>
        </w:rPr>
        <w:t>Заполните в опорном конспекте 1 и 3 графу таблицы</w:t>
      </w:r>
    </w:p>
    <w:p w:rsidR="00FD7F2D" w:rsidRPr="00C13899" w:rsidRDefault="00FD7F2D" w:rsidP="00C1389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13899">
        <w:rPr>
          <w:rFonts w:ascii="Times New Roman" w:hAnsi="Times New Roman"/>
          <w:sz w:val="28"/>
          <w:szCs w:val="28"/>
        </w:rPr>
        <w:t>Определите суточную норму каждого витамина (учебник химии 10 класс и таблица у доски)</w:t>
      </w:r>
    </w:p>
    <w:p w:rsidR="00FD7F2D" w:rsidRPr="00C13899" w:rsidRDefault="00FD7F2D" w:rsidP="00C1389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13899">
        <w:rPr>
          <w:rFonts w:ascii="Times New Roman" w:hAnsi="Times New Roman"/>
          <w:sz w:val="28"/>
          <w:szCs w:val="28"/>
        </w:rPr>
        <w:t>Определите в каких продуктах содержаться те или иные витамины (учебник с. 137 &amp; 37, журнал “Химия в школе” №6 1998 с. 21-24)</w:t>
      </w:r>
    </w:p>
    <w:p w:rsidR="00FD7F2D" w:rsidRPr="00C13899" w:rsidRDefault="00FD7F2D" w:rsidP="00C1389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D7F2D" w:rsidRPr="00C13899" w:rsidRDefault="00FD7F2D" w:rsidP="00C1389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13899">
        <w:rPr>
          <w:rFonts w:ascii="Times New Roman" w:hAnsi="Times New Roman"/>
          <w:sz w:val="28"/>
          <w:szCs w:val="28"/>
        </w:rPr>
        <w:t xml:space="preserve">Задания лаборатории медиков-валеологов </w:t>
      </w:r>
    </w:p>
    <w:p w:rsidR="00FD7F2D" w:rsidRPr="00C13899" w:rsidRDefault="00FD7F2D" w:rsidP="00C1389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13899">
        <w:rPr>
          <w:rFonts w:ascii="Times New Roman" w:hAnsi="Times New Roman"/>
          <w:sz w:val="28"/>
          <w:szCs w:val="28"/>
        </w:rPr>
        <w:t>Прочитав &amp; 37 учебника, найдите какие группы заболеваний от недостатка и избытка витаминов в пище выделяют (журнал “Биология в школе” №12 2004 с.6-8)</w:t>
      </w:r>
    </w:p>
    <w:p w:rsidR="00FD7F2D" w:rsidRPr="00C13899" w:rsidRDefault="00FD7F2D" w:rsidP="00C1389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13899">
        <w:rPr>
          <w:rFonts w:ascii="Times New Roman" w:hAnsi="Times New Roman"/>
          <w:sz w:val="28"/>
          <w:szCs w:val="28"/>
        </w:rPr>
        <w:t>Заполните в опорном конспекте раздел “Заболевания” (схема)</w:t>
      </w:r>
    </w:p>
    <w:p w:rsidR="00FD7F2D" w:rsidRPr="00C13899" w:rsidRDefault="00FD7F2D" w:rsidP="00C1389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13899">
        <w:rPr>
          <w:rFonts w:ascii="Times New Roman" w:hAnsi="Times New Roman"/>
          <w:sz w:val="28"/>
          <w:szCs w:val="28"/>
        </w:rPr>
        <w:t>Подготовьте ответ на проблемный вопрос: почему у исследователей Арктики после приема миллионов единиц витамина А в составе печени белого медведя или тюленя через несколько часов развивалась сонливость, раздражительность, головная боль и рвота, а затем шелушение кожи?</w:t>
      </w:r>
    </w:p>
    <w:p w:rsidR="00FD7F2D" w:rsidRPr="00C13899" w:rsidRDefault="00FD7F2D" w:rsidP="00C1389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D7F2D" w:rsidRPr="00C13899" w:rsidRDefault="00FD7F2D" w:rsidP="00C1389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13899">
        <w:rPr>
          <w:rFonts w:ascii="Times New Roman" w:hAnsi="Times New Roman"/>
          <w:sz w:val="28"/>
          <w:szCs w:val="28"/>
        </w:rPr>
        <w:t xml:space="preserve">Задания лаборатории химиков </w:t>
      </w:r>
    </w:p>
    <w:p w:rsidR="00FD7F2D" w:rsidRPr="00C13899" w:rsidRDefault="00FD7F2D" w:rsidP="00C1389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13899">
        <w:rPr>
          <w:rFonts w:ascii="Times New Roman" w:hAnsi="Times New Roman"/>
          <w:sz w:val="28"/>
          <w:szCs w:val="28"/>
        </w:rPr>
        <w:t>Проделать опыт по обнаружению витаминов: в пробирку налить 1 мл подсолнечного масла и добавить 2-3 капли 1% раствора FеСl3. При наличии витамина А появляется ярко-зеленое окрашивание.</w:t>
      </w:r>
    </w:p>
    <w:p w:rsidR="00FD7F2D" w:rsidRPr="00C13899" w:rsidRDefault="00FD7F2D" w:rsidP="00C1389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13899">
        <w:rPr>
          <w:rFonts w:ascii="Times New Roman" w:hAnsi="Times New Roman"/>
          <w:sz w:val="28"/>
          <w:szCs w:val="28"/>
        </w:rPr>
        <w:t>Установите, на какие группы можно разделить витамины по растворимости (учебник &amp; 37)</w:t>
      </w:r>
    </w:p>
    <w:p w:rsidR="00FD7F2D" w:rsidRPr="00C13899" w:rsidRDefault="00FD7F2D" w:rsidP="00C1389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13899">
        <w:rPr>
          <w:rFonts w:ascii="Times New Roman" w:hAnsi="Times New Roman"/>
          <w:sz w:val="28"/>
          <w:szCs w:val="28"/>
        </w:rPr>
        <w:t>Заполните в опорном конспекте раздел о растворимости (схема)</w:t>
      </w:r>
    </w:p>
    <w:p w:rsidR="00FD7F2D" w:rsidRPr="00C13899" w:rsidRDefault="00FD7F2D" w:rsidP="00C1389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D7F2D" w:rsidRPr="00C13899" w:rsidRDefault="00FD7F2D" w:rsidP="00C1389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13899">
        <w:rPr>
          <w:rFonts w:ascii="Times New Roman" w:hAnsi="Times New Roman"/>
          <w:sz w:val="28"/>
          <w:szCs w:val="28"/>
        </w:rPr>
        <w:t xml:space="preserve">Задания группе диетологов </w:t>
      </w:r>
    </w:p>
    <w:p w:rsidR="00FD7F2D" w:rsidRPr="00C13899" w:rsidRDefault="00FD7F2D" w:rsidP="00C1389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13899">
        <w:rPr>
          <w:rFonts w:ascii="Times New Roman" w:hAnsi="Times New Roman"/>
          <w:sz w:val="28"/>
          <w:szCs w:val="28"/>
        </w:rPr>
        <w:t>Сформулируйте правила сохранения витаминов в пище (учебник Батуева с. 123, учебник Колесова с. 192)</w:t>
      </w:r>
    </w:p>
    <w:p w:rsidR="00FD7F2D" w:rsidRPr="00C13899" w:rsidRDefault="00FD7F2D" w:rsidP="00C1389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13899">
        <w:rPr>
          <w:rFonts w:ascii="Times New Roman" w:hAnsi="Times New Roman"/>
          <w:sz w:val="28"/>
          <w:szCs w:val="28"/>
        </w:rPr>
        <w:t>Подготовьте ответ на проблемный вопрос: человек ест много консервированных продуктов. Хорошо это или плохо для его здоровья и почему?</w:t>
      </w:r>
    </w:p>
    <w:p w:rsidR="00FD7F2D" w:rsidRPr="00C13899" w:rsidRDefault="00FD7F2D" w:rsidP="00C1389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13899">
        <w:rPr>
          <w:rFonts w:ascii="Times New Roman" w:hAnsi="Times New Roman"/>
          <w:sz w:val="28"/>
          <w:szCs w:val="28"/>
        </w:rPr>
        <w:t>Предложите возможные толкования народной пословицы - Добрый повар доктора стоит. Поделитесь своими открытиями с товарищами по классу.</w:t>
      </w:r>
    </w:p>
    <w:p w:rsidR="00FD7F2D" w:rsidRPr="00C13899" w:rsidRDefault="00FD7F2D" w:rsidP="00C1389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13899">
        <w:rPr>
          <w:rFonts w:ascii="Times New Roman" w:hAnsi="Times New Roman"/>
          <w:sz w:val="28"/>
          <w:szCs w:val="28"/>
        </w:rPr>
        <w:t>После того, как решите проблемный вопрос, вскройте конверт, сравните свой ответ с ответом в конверте.</w:t>
      </w:r>
    </w:p>
    <w:p w:rsidR="00FD7F2D" w:rsidRPr="00C13899" w:rsidRDefault="00FD7F2D" w:rsidP="00C1389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D7F2D" w:rsidRPr="00C13899" w:rsidRDefault="00FD7F2D" w:rsidP="00C1389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13899">
        <w:rPr>
          <w:rFonts w:ascii="Times New Roman" w:hAnsi="Times New Roman"/>
          <w:sz w:val="28"/>
          <w:szCs w:val="28"/>
        </w:rPr>
        <w:t>В конверте стихотворение:</w:t>
      </w:r>
    </w:p>
    <w:p w:rsidR="00FD7F2D" w:rsidRPr="00C13899" w:rsidRDefault="00FD7F2D" w:rsidP="00C1389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D7F2D" w:rsidRPr="00C13899" w:rsidRDefault="00FD7F2D" w:rsidP="00C1389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13899">
        <w:rPr>
          <w:rFonts w:ascii="Times New Roman" w:hAnsi="Times New Roman"/>
          <w:sz w:val="28"/>
          <w:szCs w:val="28"/>
        </w:rPr>
        <w:t>Нельзя жить на консервах</w:t>
      </w:r>
    </w:p>
    <w:p w:rsidR="00FD7F2D" w:rsidRPr="00C13899" w:rsidRDefault="00FD7F2D" w:rsidP="00C1389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13899">
        <w:rPr>
          <w:rFonts w:ascii="Times New Roman" w:hAnsi="Times New Roman"/>
          <w:sz w:val="28"/>
          <w:szCs w:val="28"/>
        </w:rPr>
        <w:t xml:space="preserve"> Без свежих овощей.</w:t>
      </w:r>
    </w:p>
    <w:p w:rsidR="00FD7F2D" w:rsidRPr="00C13899" w:rsidRDefault="00FD7F2D" w:rsidP="00C1389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13899">
        <w:rPr>
          <w:rFonts w:ascii="Times New Roman" w:hAnsi="Times New Roman"/>
          <w:sz w:val="28"/>
          <w:szCs w:val="28"/>
        </w:rPr>
        <w:t xml:space="preserve"> А лучше сок лимонный и апельсиновый пей</w:t>
      </w:r>
    </w:p>
    <w:p w:rsidR="00FD7F2D" w:rsidRPr="00C13899" w:rsidRDefault="00FD7F2D" w:rsidP="00C1389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13899">
        <w:rPr>
          <w:rFonts w:ascii="Times New Roman" w:hAnsi="Times New Roman"/>
          <w:sz w:val="28"/>
          <w:szCs w:val="28"/>
        </w:rPr>
        <w:t xml:space="preserve"> И зубы будут крепче</w:t>
      </w:r>
    </w:p>
    <w:p w:rsidR="00FD7F2D" w:rsidRPr="00C13899" w:rsidRDefault="00FD7F2D" w:rsidP="00C1389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13899">
        <w:rPr>
          <w:rFonts w:ascii="Times New Roman" w:hAnsi="Times New Roman"/>
          <w:sz w:val="28"/>
          <w:szCs w:val="28"/>
        </w:rPr>
        <w:t xml:space="preserve"> И зоркими глаза</w:t>
      </w:r>
    </w:p>
    <w:p w:rsidR="00FD7F2D" w:rsidRPr="00C13899" w:rsidRDefault="00FD7F2D" w:rsidP="00C1389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13899">
        <w:rPr>
          <w:rFonts w:ascii="Times New Roman" w:hAnsi="Times New Roman"/>
          <w:sz w:val="28"/>
          <w:szCs w:val="28"/>
        </w:rPr>
        <w:t xml:space="preserve"> Тогда болеть не будет</w:t>
      </w:r>
    </w:p>
    <w:p w:rsidR="00FD7F2D" w:rsidRPr="00C13899" w:rsidRDefault="00FD7F2D" w:rsidP="00C1389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13899">
        <w:rPr>
          <w:rFonts w:ascii="Times New Roman" w:hAnsi="Times New Roman"/>
          <w:sz w:val="28"/>
          <w:szCs w:val="28"/>
        </w:rPr>
        <w:t xml:space="preserve"> Никто и никогда.</w:t>
      </w:r>
    </w:p>
    <w:p w:rsidR="00FD7F2D" w:rsidRPr="00C13899" w:rsidRDefault="00FD7F2D" w:rsidP="00C1389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13899">
        <w:rPr>
          <w:rFonts w:ascii="Times New Roman" w:hAnsi="Times New Roman"/>
          <w:sz w:val="28"/>
          <w:szCs w:val="28"/>
        </w:rPr>
        <w:t xml:space="preserve"> И не забудь - проблема</w:t>
      </w:r>
    </w:p>
    <w:p w:rsidR="00FD7F2D" w:rsidRPr="00C13899" w:rsidRDefault="00FD7F2D" w:rsidP="00C1389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13899">
        <w:rPr>
          <w:rFonts w:ascii="Times New Roman" w:hAnsi="Times New Roman"/>
          <w:sz w:val="28"/>
          <w:szCs w:val="28"/>
        </w:rPr>
        <w:t xml:space="preserve"> У витаминов есть</w:t>
      </w:r>
    </w:p>
    <w:p w:rsidR="00FD7F2D" w:rsidRPr="00C13899" w:rsidRDefault="00FD7F2D" w:rsidP="00C1389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13899">
        <w:rPr>
          <w:rFonts w:ascii="Times New Roman" w:hAnsi="Times New Roman"/>
          <w:sz w:val="28"/>
          <w:szCs w:val="28"/>
        </w:rPr>
        <w:t xml:space="preserve"> Их жизнь недолговечна</w:t>
      </w:r>
    </w:p>
    <w:p w:rsidR="00FD7F2D" w:rsidRPr="00C13899" w:rsidRDefault="00FD7F2D" w:rsidP="00C1389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13899">
        <w:rPr>
          <w:rFonts w:ascii="Times New Roman" w:hAnsi="Times New Roman"/>
          <w:sz w:val="28"/>
          <w:szCs w:val="28"/>
        </w:rPr>
        <w:t xml:space="preserve"> Они способны разрушаться</w:t>
      </w:r>
    </w:p>
    <w:p w:rsidR="00FD7F2D" w:rsidRPr="00C13899" w:rsidRDefault="00FD7F2D" w:rsidP="00C1389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13899">
        <w:rPr>
          <w:rFonts w:ascii="Times New Roman" w:hAnsi="Times New Roman"/>
          <w:sz w:val="28"/>
          <w:szCs w:val="28"/>
        </w:rPr>
        <w:t xml:space="preserve"> Высокая температура</w:t>
      </w:r>
    </w:p>
    <w:p w:rsidR="00FD7F2D" w:rsidRPr="00C13899" w:rsidRDefault="00FD7F2D" w:rsidP="00C1389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13899">
        <w:rPr>
          <w:rFonts w:ascii="Times New Roman" w:hAnsi="Times New Roman"/>
          <w:sz w:val="28"/>
          <w:szCs w:val="28"/>
        </w:rPr>
        <w:t xml:space="preserve"> И воздух при хранении</w:t>
      </w:r>
    </w:p>
    <w:p w:rsidR="00FD7F2D" w:rsidRPr="00C13899" w:rsidRDefault="00FD7F2D" w:rsidP="00C1389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13899">
        <w:rPr>
          <w:rFonts w:ascii="Times New Roman" w:hAnsi="Times New Roman"/>
          <w:sz w:val="28"/>
          <w:szCs w:val="28"/>
        </w:rPr>
        <w:t xml:space="preserve"> Разрушат витамин</w:t>
      </w:r>
    </w:p>
    <w:p w:rsidR="00FD7F2D" w:rsidRPr="00C13899" w:rsidRDefault="00FD7F2D" w:rsidP="00C1389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13899">
        <w:rPr>
          <w:rFonts w:ascii="Times New Roman" w:hAnsi="Times New Roman"/>
          <w:sz w:val="28"/>
          <w:szCs w:val="28"/>
        </w:rPr>
        <w:t xml:space="preserve"> До употребления.</w:t>
      </w:r>
    </w:p>
    <w:p w:rsidR="00FD7F2D" w:rsidRPr="00C13899" w:rsidRDefault="00FD7F2D" w:rsidP="00C1389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D7F2D" w:rsidRPr="00C13899" w:rsidRDefault="00FD7F2D" w:rsidP="00C1389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13899">
        <w:rPr>
          <w:rFonts w:ascii="Times New Roman" w:hAnsi="Times New Roman"/>
          <w:sz w:val="28"/>
          <w:szCs w:val="28"/>
        </w:rPr>
        <w:t>Учитель</w:t>
      </w:r>
      <w:r>
        <w:rPr>
          <w:rFonts w:ascii="Times New Roman" w:hAnsi="Times New Roman"/>
          <w:sz w:val="28"/>
          <w:szCs w:val="28"/>
        </w:rPr>
        <w:t>:</w:t>
      </w:r>
      <w:r w:rsidRPr="00C13899">
        <w:rPr>
          <w:rFonts w:ascii="Times New Roman" w:hAnsi="Times New Roman"/>
          <w:sz w:val="28"/>
          <w:szCs w:val="28"/>
        </w:rPr>
        <w:t xml:space="preserve"> В начале урока я сообщила, что известно 20-30 витаминов, но в настоящее время ученые выделяют около 80 их видов. К витаминам группы В относятся только 8 видов, и есть еще их производные. Медицинская промышленность выпускает огромное количество витаминов и витаминных препаратов. Перед вами (показ выставки) только небольшая часть того, что можно встретить в аптеках. Как разобраться в этом изобилии? Современные витаминные препараты можно разделить на профилактические и лечебные. Первые удовлетворяют 50% суточной потребности организма – их принимают с учетом того, что вторую половину мы получаем с едой. Что касается других, то они дают организму 100% нормы витаминов. </w:t>
      </w:r>
    </w:p>
    <w:p w:rsidR="00FD7F2D" w:rsidRPr="00C13899" w:rsidRDefault="00FD7F2D" w:rsidP="00C1389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D7F2D" w:rsidRPr="00C13899" w:rsidRDefault="00FD7F2D" w:rsidP="00C1389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13899">
        <w:rPr>
          <w:rFonts w:ascii="Times New Roman" w:hAnsi="Times New Roman"/>
          <w:sz w:val="28"/>
          <w:szCs w:val="28"/>
        </w:rPr>
        <w:t>А что предпочитаете вы, ребята, принимать в пищу медицинский препарат или натуральные овощи и фрукты?</w:t>
      </w:r>
    </w:p>
    <w:p w:rsidR="00FD7F2D" w:rsidRPr="00C13899" w:rsidRDefault="00FD7F2D" w:rsidP="00C1389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D7F2D" w:rsidRPr="00C13899" w:rsidRDefault="00FD7F2D" w:rsidP="00C1389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13899">
        <w:rPr>
          <w:rFonts w:ascii="Times New Roman" w:hAnsi="Times New Roman"/>
          <w:sz w:val="28"/>
          <w:szCs w:val="28"/>
        </w:rPr>
        <w:t>Натуральные витамины полезнее, они легче усваиваются организмом, никогда не вызывают гипервитаминозов, т.е. ими нельзя перенасытить организм - никогда не вызывают токсемии - отравления.</w:t>
      </w:r>
    </w:p>
    <w:p w:rsidR="00FD7F2D" w:rsidRPr="00C13899" w:rsidRDefault="00FD7F2D" w:rsidP="00C1389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D7F2D" w:rsidRPr="00C13899" w:rsidRDefault="00FD7F2D" w:rsidP="00C1389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13899">
        <w:rPr>
          <w:rFonts w:ascii="Times New Roman" w:hAnsi="Times New Roman"/>
          <w:sz w:val="28"/>
          <w:szCs w:val="28"/>
        </w:rPr>
        <w:t>Таблетированная форма витаминных препаратов всасывается организмом не полностью, а только какая-то ее часть.</w:t>
      </w:r>
    </w:p>
    <w:p w:rsidR="00FD7F2D" w:rsidRPr="00C13899" w:rsidRDefault="00FD7F2D" w:rsidP="00C1389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D7F2D" w:rsidRPr="00C13899" w:rsidRDefault="00FD7F2D" w:rsidP="00C1389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13899">
        <w:rPr>
          <w:rFonts w:ascii="Times New Roman" w:hAnsi="Times New Roman"/>
          <w:sz w:val="28"/>
          <w:szCs w:val="28"/>
        </w:rPr>
        <w:t>Помимо этого, все витаминные препараты различаются по составу. Препараты первого поколения состоят из одного компонента. Это такие препараты, как аскорбиновая кислота, витамины А, Е, D. В основном их назначают в лечебных целях. Препараты второго поколения - это поливитаминные комплексы, содержащие еще и микроэлементы, а также определенные минеральные соли, улучшающие усвоение и действие витаминов. Например, для нормального усвоения кальция организм должен получать необходимые количества не только витамина D, но и солей магния. Препараты третьего поколения содержат не только витамины, микро-и макроэлементы, но и другие добавки: экстракты лекарственных растений, спирулину, фруктовые соки, а также различные ферменты. Сейчас витамины в основном стараются производить из натуральных продуктов: витамин Е – представляет собой экстракт устриц, витамин С - экстракт шиповника, бета-каротин - экстракт из моркови. Натуральное сырье обеспечивает нас и витаминами, и минеральными веществами – кальцием, калием, железом, фосфором, магнием.</w:t>
      </w:r>
    </w:p>
    <w:p w:rsidR="00FD7F2D" w:rsidRPr="00C13899" w:rsidRDefault="00FD7F2D" w:rsidP="00C1389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D7F2D" w:rsidRPr="00C13899" w:rsidRDefault="00FD7F2D" w:rsidP="00C1389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13899">
        <w:rPr>
          <w:rFonts w:ascii="Times New Roman" w:hAnsi="Times New Roman"/>
          <w:sz w:val="28"/>
          <w:szCs w:val="28"/>
        </w:rPr>
        <w:t xml:space="preserve">Никогда не следует забывать, что витамины не действуют по отдельности. Основа нормального метаболизма - хорошо сбалансированный, индивидуально подобранный витаминный комплекс. Витамин Е ускоряет синтез провитаминов D, витамин РР тормозит действие холина, аскорбиновая кислота уменьшает проницаемость сосудистой стенки, витамин А уменьшает токсичность витамина D. </w:t>
      </w:r>
    </w:p>
    <w:p w:rsidR="00FD7F2D" w:rsidRPr="00C13899" w:rsidRDefault="00FD7F2D" w:rsidP="00C1389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D7F2D" w:rsidRPr="00C13899" w:rsidRDefault="00FD7F2D" w:rsidP="00C1389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13899">
        <w:rPr>
          <w:rFonts w:ascii="Times New Roman" w:hAnsi="Times New Roman"/>
          <w:sz w:val="28"/>
          <w:szCs w:val="28"/>
        </w:rPr>
        <w:t>Учитель Давайте вспомним начало урока, когда я вам рассказала историю про экспедицию Колумба. Как вы думаете, какой болезнью заболели моряки?</w:t>
      </w:r>
    </w:p>
    <w:p w:rsidR="00FD7F2D" w:rsidRPr="00C13899" w:rsidRDefault="00FD7F2D" w:rsidP="00C1389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D7F2D" w:rsidRPr="00C13899" w:rsidRDefault="00FD7F2D" w:rsidP="00C1389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13899">
        <w:rPr>
          <w:rFonts w:ascii="Times New Roman" w:hAnsi="Times New Roman"/>
          <w:sz w:val="28"/>
          <w:szCs w:val="28"/>
        </w:rPr>
        <w:t>А вот теперь угадайте</w:t>
      </w:r>
      <w:r>
        <w:rPr>
          <w:rFonts w:ascii="Times New Roman" w:hAnsi="Times New Roman"/>
          <w:sz w:val="28"/>
          <w:szCs w:val="28"/>
        </w:rPr>
        <w:t>,</w:t>
      </w:r>
      <w:r w:rsidRPr="00C13899">
        <w:rPr>
          <w:rFonts w:ascii="Times New Roman" w:hAnsi="Times New Roman"/>
          <w:sz w:val="28"/>
          <w:szCs w:val="28"/>
        </w:rPr>
        <w:t xml:space="preserve"> что находится у меня в черном ящике. Это плод тропического растения. В большом изобилии он растет на острове Кюрасао. В нем содержится много витамина С. В народной медицине его применяют как профилактическое средство против гриппа (лимон).</w:t>
      </w:r>
    </w:p>
    <w:p w:rsidR="00FD7F2D" w:rsidRPr="00C13899" w:rsidRDefault="00FD7F2D" w:rsidP="00C1389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D7F2D" w:rsidRPr="00C13899" w:rsidRDefault="00FD7F2D" w:rsidP="00C1389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13899">
        <w:rPr>
          <w:rFonts w:ascii="Times New Roman" w:hAnsi="Times New Roman"/>
          <w:sz w:val="28"/>
          <w:szCs w:val="28"/>
        </w:rPr>
        <w:t>В Британском морском флоте</w:t>
      </w:r>
    </w:p>
    <w:p w:rsidR="00FD7F2D" w:rsidRPr="00C13899" w:rsidRDefault="00FD7F2D" w:rsidP="00C1389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13899">
        <w:rPr>
          <w:rFonts w:ascii="Times New Roman" w:hAnsi="Times New Roman"/>
          <w:sz w:val="28"/>
          <w:szCs w:val="28"/>
        </w:rPr>
        <w:t xml:space="preserve"> Служили моряки</w:t>
      </w:r>
    </w:p>
    <w:p w:rsidR="00FD7F2D" w:rsidRPr="00C13899" w:rsidRDefault="00FD7F2D" w:rsidP="00C1389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13899">
        <w:rPr>
          <w:rFonts w:ascii="Times New Roman" w:hAnsi="Times New Roman"/>
          <w:sz w:val="28"/>
          <w:szCs w:val="28"/>
        </w:rPr>
        <w:t xml:space="preserve"> Когда-то называли их </w:t>
      </w:r>
    </w:p>
    <w:p w:rsidR="00FD7F2D" w:rsidRPr="00C13899" w:rsidRDefault="00FD7F2D" w:rsidP="00C1389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13899">
        <w:rPr>
          <w:rFonts w:ascii="Times New Roman" w:hAnsi="Times New Roman"/>
          <w:sz w:val="28"/>
          <w:szCs w:val="28"/>
        </w:rPr>
        <w:t xml:space="preserve"> По-странному - “Лими”.</w:t>
      </w:r>
    </w:p>
    <w:p w:rsidR="00FD7F2D" w:rsidRPr="00C13899" w:rsidRDefault="00FD7F2D" w:rsidP="00C1389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13899">
        <w:rPr>
          <w:rFonts w:ascii="Times New Roman" w:hAnsi="Times New Roman"/>
          <w:sz w:val="28"/>
          <w:szCs w:val="28"/>
        </w:rPr>
        <w:t xml:space="preserve"> А от чего “лими” они?</w:t>
      </w:r>
    </w:p>
    <w:p w:rsidR="00FD7F2D" w:rsidRPr="00C13899" w:rsidRDefault="00FD7F2D" w:rsidP="00C1389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13899">
        <w:rPr>
          <w:rFonts w:ascii="Times New Roman" w:hAnsi="Times New Roman"/>
          <w:sz w:val="28"/>
          <w:szCs w:val="28"/>
        </w:rPr>
        <w:t xml:space="preserve"> От слова же “лимон”</w:t>
      </w:r>
    </w:p>
    <w:p w:rsidR="00FD7F2D" w:rsidRPr="00C13899" w:rsidRDefault="00FD7F2D" w:rsidP="00C1389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13899">
        <w:rPr>
          <w:rFonts w:ascii="Times New Roman" w:hAnsi="Times New Roman"/>
          <w:sz w:val="28"/>
          <w:szCs w:val="28"/>
        </w:rPr>
        <w:t xml:space="preserve"> Необходим матросам</w:t>
      </w:r>
    </w:p>
    <w:p w:rsidR="00FD7F2D" w:rsidRPr="00C13899" w:rsidRDefault="00FD7F2D" w:rsidP="00C1389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13899">
        <w:rPr>
          <w:rFonts w:ascii="Times New Roman" w:hAnsi="Times New Roman"/>
          <w:sz w:val="28"/>
          <w:szCs w:val="28"/>
        </w:rPr>
        <w:t xml:space="preserve"> На кораблях был он.</w:t>
      </w:r>
    </w:p>
    <w:p w:rsidR="00FD7F2D" w:rsidRPr="00C13899" w:rsidRDefault="00FD7F2D" w:rsidP="00C1389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D7F2D" w:rsidRPr="00C13899" w:rsidRDefault="00FD7F2D" w:rsidP="00C1389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13899">
        <w:rPr>
          <w:rFonts w:ascii="Times New Roman" w:hAnsi="Times New Roman"/>
          <w:sz w:val="28"/>
          <w:szCs w:val="28"/>
        </w:rPr>
        <w:t>На этом урок закончен. Я хочу пожелать вам здоровья, чтобы вы бережно относились к своему организму, а знания нашей сегодняшней темы урока позволили правильно питаться, применяя витамины.</w:t>
      </w:r>
    </w:p>
    <w:p w:rsidR="00FD7F2D" w:rsidRDefault="00FD7F2D" w:rsidP="00C1389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D7F2D" w:rsidRDefault="00FD7F2D" w:rsidP="00C1389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D7F2D" w:rsidRDefault="00FD7F2D" w:rsidP="00C1389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D7F2D" w:rsidRDefault="00FD7F2D" w:rsidP="00C1389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D7F2D" w:rsidRDefault="00FD7F2D" w:rsidP="00C1389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D7F2D" w:rsidRDefault="00FD7F2D" w:rsidP="00C1389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D7F2D" w:rsidRDefault="00FD7F2D" w:rsidP="00C1389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D7F2D" w:rsidRDefault="00FD7F2D" w:rsidP="00C1389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D7F2D" w:rsidRDefault="00FD7F2D" w:rsidP="00C1389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D7F2D" w:rsidRDefault="00FD7F2D" w:rsidP="00C1389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D7F2D" w:rsidRDefault="00FD7F2D" w:rsidP="00C1389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D7F2D" w:rsidRDefault="00FD7F2D" w:rsidP="00C1389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D7F2D" w:rsidRDefault="00FD7F2D" w:rsidP="00C1389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D7F2D" w:rsidRDefault="00FD7F2D" w:rsidP="00C1389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D7F2D" w:rsidRDefault="00FD7F2D" w:rsidP="00C1389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D7F2D" w:rsidRDefault="00FD7F2D" w:rsidP="00C1389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D7F2D" w:rsidRDefault="00FD7F2D" w:rsidP="00C1389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D7F2D" w:rsidRDefault="00FD7F2D" w:rsidP="00B0088C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D7F2D" w:rsidRPr="00C13899" w:rsidRDefault="00FD7F2D" w:rsidP="00B0088C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13899">
        <w:rPr>
          <w:rFonts w:ascii="Times New Roman" w:hAnsi="Times New Roman"/>
          <w:b/>
          <w:sz w:val="28"/>
          <w:szCs w:val="28"/>
        </w:rPr>
        <w:t>Разработка урока по биологии в 8-м классе по теме: "</w:t>
      </w:r>
      <w:r>
        <w:rPr>
          <w:rFonts w:ascii="Times New Roman" w:hAnsi="Times New Roman"/>
          <w:b/>
          <w:sz w:val="28"/>
          <w:szCs w:val="28"/>
        </w:rPr>
        <w:t>Пищеварительные железы :печень и поджелудочная железа.»</w:t>
      </w:r>
    </w:p>
    <w:p w:rsidR="00FD7F2D" w:rsidRPr="00C13899" w:rsidRDefault="00FD7F2D" w:rsidP="00B0088C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FD7F2D" w:rsidRPr="00C13899" w:rsidRDefault="00FD7F2D" w:rsidP="00B0088C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13899">
        <w:rPr>
          <w:rFonts w:ascii="Times New Roman" w:hAnsi="Times New Roman"/>
          <w:sz w:val="28"/>
          <w:szCs w:val="28"/>
        </w:rPr>
        <w:t xml:space="preserve">Цели урока: </w:t>
      </w:r>
    </w:p>
    <w:p w:rsidR="00FD7F2D" w:rsidRPr="00EF74FF" w:rsidRDefault="00FD7F2D" w:rsidP="00EF74FF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13899">
        <w:rPr>
          <w:rFonts w:ascii="Times New Roman" w:hAnsi="Times New Roman"/>
          <w:sz w:val="28"/>
          <w:szCs w:val="28"/>
        </w:rPr>
        <w:t xml:space="preserve">Образовательные: познакомить учащихся с </w:t>
      </w:r>
      <w:r>
        <w:rPr>
          <w:rFonts w:ascii="Times New Roman" w:hAnsi="Times New Roman"/>
          <w:b/>
          <w:sz w:val="28"/>
          <w:szCs w:val="28"/>
        </w:rPr>
        <w:t>Пищеварительными железами: печенью  и поджелудочной железой,</w:t>
      </w:r>
      <w:r w:rsidRPr="00C13899">
        <w:rPr>
          <w:rFonts w:ascii="Times New Roman" w:hAnsi="Times New Roman"/>
          <w:sz w:val="28"/>
          <w:szCs w:val="28"/>
        </w:rPr>
        <w:t xml:space="preserve"> их значением для организма</w:t>
      </w:r>
    </w:p>
    <w:p w:rsidR="00FD7F2D" w:rsidRPr="00C13899" w:rsidRDefault="00FD7F2D" w:rsidP="00B0088C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13899">
        <w:rPr>
          <w:rFonts w:ascii="Times New Roman" w:hAnsi="Times New Roman"/>
          <w:sz w:val="28"/>
          <w:szCs w:val="28"/>
        </w:rPr>
        <w:t>Воспитательные: прививать учащимся культуру здорового образа жизни</w:t>
      </w:r>
    </w:p>
    <w:p w:rsidR="00FD7F2D" w:rsidRPr="00C13899" w:rsidRDefault="00FD7F2D" w:rsidP="00B0088C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13899">
        <w:rPr>
          <w:rFonts w:ascii="Times New Roman" w:hAnsi="Times New Roman"/>
          <w:sz w:val="28"/>
          <w:szCs w:val="28"/>
        </w:rPr>
        <w:t>Развивающие: формировать познавательные потребности школьников, прививать интерес к предмету, развивать внимание, творческую активность.</w:t>
      </w:r>
    </w:p>
    <w:p w:rsidR="00FD7F2D" w:rsidRPr="00C13899" w:rsidRDefault="00FD7F2D" w:rsidP="00B0088C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D7F2D" w:rsidRPr="00C13899" w:rsidRDefault="00FD7F2D" w:rsidP="00B0088C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13899">
        <w:rPr>
          <w:rFonts w:ascii="Times New Roman" w:hAnsi="Times New Roman"/>
          <w:sz w:val="28"/>
          <w:szCs w:val="28"/>
        </w:rPr>
        <w:t>Тип урока: коллективного обучения с использование проблемной ситуации.</w:t>
      </w:r>
    </w:p>
    <w:p w:rsidR="00FD7F2D" w:rsidRPr="00C13899" w:rsidRDefault="00FD7F2D" w:rsidP="00B0088C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D7F2D" w:rsidRPr="00C13899" w:rsidRDefault="00FD7F2D" w:rsidP="00B0088C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13899">
        <w:rPr>
          <w:rFonts w:ascii="Times New Roman" w:hAnsi="Times New Roman"/>
          <w:sz w:val="28"/>
          <w:szCs w:val="28"/>
        </w:rPr>
        <w:t>Оборудование: таблица “</w:t>
      </w:r>
      <w:r>
        <w:rPr>
          <w:rFonts w:ascii="Times New Roman" w:hAnsi="Times New Roman"/>
          <w:sz w:val="28"/>
          <w:szCs w:val="28"/>
        </w:rPr>
        <w:t>Пищеварительные железы</w:t>
      </w:r>
      <w:r w:rsidRPr="00C13899">
        <w:rPr>
          <w:rFonts w:ascii="Times New Roman" w:hAnsi="Times New Roman"/>
          <w:sz w:val="28"/>
          <w:szCs w:val="28"/>
        </w:rPr>
        <w:t xml:space="preserve">”, </w:t>
      </w:r>
      <w:r>
        <w:rPr>
          <w:rFonts w:ascii="Times New Roman" w:hAnsi="Times New Roman"/>
          <w:sz w:val="28"/>
          <w:szCs w:val="28"/>
        </w:rPr>
        <w:t>видеодиски.</w:t>
      </w:r>
    </w:p>
    <w:p w:rsidR="00FD7F2D" w:rsidRPr="00C13899" w:rsidRDefault="00FD7F2D" w:rsidP="00B0088C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13899">
        <w:rPr>
          <w:rFonts w:ascii="Times New Roman" w:hAnsi="Times New Roman"/>
          <w:sz w:val="28"/>
          <w:szCs w:val="28"/>
        </w:rPr>
        <w:t>Оформление: на доске опорный конспект (см. Приложение)</w:t>
      </w:r>
    </w:p>
    <w:p w:rsidR="00FD7F2D" w:rsidRPr="00C13899" w:rsidRDefault="00FD7F2D" w:rsidP="00B0088C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D7F2D" w:rsidRDefault="00FD7F2D" w:rsidP="001C4E69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Основное содержание</w:t>
      </w:r>
    </w:p>
    <w:p w:rsidR="00FD7F2D" w:rsidRDefault="00FD7F2D" w:rsidP="001C4E69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1.Изучение новой темы.</w:t>
      </w:r>
    </w:p>
    <w:p w:rsidR="00FD7F2D" w:rsidRDefault="00FD7F2D" w:rsidP="001C4E69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А).Поджелудочная железа.</w:t>
      </w:r>
    </w:p>
    <w:p w:rsidR="00FD7F2D" w:rsidRDefault="00FD7F2D" w:rsidP="001C4E69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Б.)Печень</w:t>
      </w:r>
    </w:p>
    <w:p w:rsidR="00FD7F2D" w:rsidRDefault="00FD7F2D" w:rsidP="001C4E69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2.Проверка знаний уч-ся</w:t>
      </w:r>
    </w:p>
    <w:p w:rsidR="00FD7F2D" w:rsidRDefault="00FD7F2D" w:rsidP="001C4E69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3.Закрепление новой темы</w:t>
      </w:r>
    </w:p>
    <w:p w:rsidR="00FD7F2D" w:rsidRDefault="00FD7F2D" w:rsidP="001C4E69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4.Задание на дом</w:t>
      </w:r>
    </w:p>
    <w:p w:rsidR="00FD7F2D" w:rsidRDefault="00FD7F2D" w:rsidP="001C4E69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FD7F2D" w:rsidRDefault="00FD7F2D" w:rsidP="001C4E69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FD7F2D" w:rsidRDefault="00FD7F2D" w:rsidP="001C4E69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Ход урока</w:t>
      </w:r>
    </w:p>
    <w:p w:rsidR="00FD7F2D" w:rsidRDefault="00FD7F2D" w:rsidP="001C4E69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Зная ,что ближайший участок тонкой кишки к желудку –это двенадцатиперстная  кишка.В ней пища подвергается действию сока поджелудочной железы ,желчи и кишечного сока . Их ферменты действуют на белки, жиры, углеводы. Важную роль в этом процессе играет желчь, которая образуется в печени. </w:t>
      </w:r>
    </w:p>
    <w:p w:rsidR="00FD7F2D" w:rsidRDefault="00FD7F2D" w:rsidP="001C4E69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Печень-самая крупная железа нашего тела ,масса достигает 1500г.</w:t>
      </w:r>
    </w:p>
    <w:p w:rsidR="00FD7F2D" w:rsidRPr="00C13899" w:rsidRDefault="00FD7F2D" w:rsidP="001C4E69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печени откладывается запас углеводов в виде гликогена.</w:t>
      </w:r>
    </w:p>
    <w:sectPr w:rsidR="00FD7F2D" w:rsidRPr="00C13899" w:rsidSect="00E416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3899"/>
    <w:rsid w:val="00181234"/>
    <w:rsid w:val="001C0610"/>
    <w:rsid w:val="001C4E69"/>
    <w:rsid w:val="002100A5"/>
    <w:rsid w:val="00370240"/>
    <w:rsid w:val="00460A91"/>
    <w:rsid w:val="005B56D4"/>
    <w:rsid w:val="006006F1"/>
    <w:rsid w:val="00777765"/>
    <w:rsid w:val="008E2FB7"/>
    <w:rsid w:val="00B0088C"/>
    <w:rsid w:val="00C13899"/>
    <w:rsid w:val="00C50111"/>
    <w:rsid w:val="00D30F3C"/>
    <w:rsid w:val="00E41663"/>
    <w:rsid w:val="00EF74FF"/>
    <w:rsid w:val="00F62F05"/>
    <w:rsid w:val="00FD7F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66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6</Pages>
  <Words>1629</Words>
  <Characters>9289</Characters>
  <Application>Microsoft Office Outlook</Application>
  <DocSecurity>0</DocSecurity>
  <Lines>0</Lines>
  <Paragraphs>0</Paragraphs>
  <ScaleCrop>false</ScaleCrop>
  <Company>СОШ26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Разработка урока по биологии в 8-м классе по теме: "Витамины"</dc:title>
  <dc:subject/>
  <dc:creator>Бухгалтерия</dc:creator>
  <cp:keywords/>
  <dc:description/>
  <cp:lastModifiedBy>pc</cp:lastModifiedBy>
  <cp:revision>2</cp:revision>
  <dcterms:created xsi:type="dcterms:W3CDTF">2014-03-21T06:10:00Z</dcterms:created>
  <dcterms:modified xsi:type="dcterms:W3CDTF">2014-03-21T06:10:00Z</dcterms:modified>
</cp:coreProperties>
</file>