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23" w:rsidRPr="00C13899" w:rsidRDefault="00BB1F23" w:rsidP="00B0088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13899">
        <w:rPr>
          <w:rFonts w:ascii="Times New Roman" w:hAnsi="Times New Roman"/>
          <w:b/>
          <w:sz w:val="28"/>
          <w:szCs w:val="28"/>
        </w:rPr>
        <w:t>Разработка урока по биологии в 8-м классе по теме: "Витамины"</w:t>
      </w:r>
    </w:p>
    <w:p w:rsidR="00BB1F23" w:rsidRPr="00C13899" w:rsidRDefault="00BB1F23" w:rsidP="00C1389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Цели урока: 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Образовательные: познакомить учащихся с видами витаминов, их значением для организма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Воспитательные: прививать учащимся культуру здорового образа жизни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Развивающие: формировать познавательные потребности школьников, прививать интерес к предмету, развивать внимание, творческую активность.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Тип урока: коллективного обучения с использование проблемной ситуации.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Оборудование: таблица “Витамины”, упаковки витаминных препаратов, портреты ученых, выставка книг о витаминах.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Оформление: на доске опорный конспект (см. Приложение)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Ход урока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Здравствуйте, ребята. Как хорошо, что мы приветствуем друг друга каждый день такими словами, то есть желаем здоровья. Здоровье - это самое ценное, что есть у человека. На всю жизнь человеку дается только один организм. Если мы небрежно обращаемся с любимыми предметами, их можно заменить, но заменить свой организм человек не в силах. Следовательно, мы должны бережно к нему относиться, постоянно о нем заботиться, чтобы долгие годы оставаться здоровыми!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“Я люблю жизнь и хочу жить!” Эти слова выражают заветное желание каждого из нас. “Жизнь сама по себе является чудом. И это чудо находиться в наших руках, жизнь восхитительна, это сокровище из сокровищ” (Поль Брег). Чтобы жизнь человека была долгой и счастливой, необходимо быть здоровым. А для этого нужно вести здоровый образ жизни и правильно питаться. Русский народ всегда славился своей мудростью. Доказательством этого служат русские народные пословицы: 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Будь не красен, да здоров.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Здоровье дороже золота.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Болен - лечись, а здоров - берегись.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Где здоровье, там и красота.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Сегодня на уроке вы узнаете, что на качество жизни влияют особые вещества - витамины, какую роль они выполняют в организме человека, в каких продуктах содержаться.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Проблема. Во время одной из экспедиций Колумба часть экипажа сильно заболела. Умирающие моряки попросили капитана всадить их на каком-нибудь острове, чтобы они могли там спокойно умереть. Колумб сжалился над страдальцами, причалил к ближайшему острову, оставил больных вместе с запасом провианта, ружья и пороха на всякий случай. А через несколько месяцев, на обратном пути его корабли вновь подошли к берегу, чтобы предать останки несчастных моряков земле. Каково же было их удивление, когда они встретили своих товарищей живыми и здоровыми! Остров назвали “Кюрасао”, по-португальски это означает “оздоравливающий”. Что же спасло моряков от гибели?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Итак, что же такое витамины? Витамины - это органические соединения, которые в небольших количествах постоянно требуются для протекания биохимических реакций в организме. Находясь в продуктах питания в незначительных количествах (такие вещества называют биологически активными) они оказывают выраженное влияние на физиологическое состояние организма, так как являются компонентом молекул ферментов. Они принимают участие в сложных цепях химических превращений. Большинство витаминов в соединениях с белками образуют ферменты, которые являются непосредственными участниками обмена веществ в организме. 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Слово “Витамины” латинского происхождения. “Вита” означает жизнь, “Амины” - класс органических соединений. 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Витамины называют чудесной азбукой здоровья, их известно около 20-30 видов (показать ряд - А, В1, В2, В6, В12, С, РР, К, Д, Е).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Чтобы узнать, почему знания об этих веществах очень важны для человека вам предстоит на уроке поработать в лабораториях - историческая, ученых-исследователей, медиков-валеологов, химиков, диетологов. Для работы в лабораториях отводиться 12-15 минут.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Задания лаборатории историков 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Найдите материал об открытии витаминов в книгах - И.Д. Зверев. Книга для чтения по анатомии, физиологии и гигиене человека (с. 133-135) и “Я иду на урок биологии. Человек и его здоровье” (с. 139-146).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Подготовьте рассказ об открытии Лунина, Функа и Эйкмана.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Заполните в опорном конспекте раздел истории.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Найдите ответ на вопрос: как боролись с заболеваниями первостроители города Комсомольска-на-Амуре? (книга Ю. Жуков, Р. Измайлова “Первостроители” М: “Молодая гвардия” 1982 с. 135-140).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Задания лаборатории ученых-исследователей 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Изучите виды витаминов и определите их роль в организме (Медицинская азбука с. 50-54 и словарик терминов)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Заполните в опорном конспекте 1 и 3 графу таблицы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Определите суточную норму каждого витамина (учебник химии 10 класс и таблица у доски)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Определите в каких продуктах содержаться те или иные витамины (учебник с. 137 &amp; 37, журнал “Химия в школе” №6 1998 с. 21-24)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Задания лаборатории медиков-валеологов 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Прочитав &amp; 37 учебника, найдите какие группы заболеваний от недостатка и избытка витаминов в пище выделяют (журнал “Биология в школе” №12 2004 с.6-8)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Заполните в опорном конспекте раздел “Заболевания” (схема)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Подготовьте ответ на проблемный вопрос: почему у исследователей Арктики после приема миллионов единиц витамина А в составе печени белого медведя или тюленя через несколько часов развивалась сонливость, раздражительность, головная боль и рвота, а затем шелушение кожи?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Задания лаборатории химиков 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Проделать опыт по обнаружению витаминов: в пробирку налить 1 мл подсолнечного масла и добавить 2-3 капли 1% раствора FеСl3. При наличии витамина А появляется ярко-зеленое окрашивание.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Установите, на какие группы можно разделить витамины по растворимости (учебник &amp; 37)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Заполните в опорном конспекте раздел о растворимости (схема)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Задания группе диетологов 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Сформулируйте правила сохранения витаминов в пище (учебник Батуева с. 123, учебник Колесова с. 192)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Подготовьте ответ на проблемный вопрос: человек ест много консервированных продуктов. Хорошо это или плохо для его здоровья и почему?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Предложите возможные толкования народной пословицы - Добрый повар доктора стоит. Поделитесь своими открытиями с товарищами по классу.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После того, как решите проблемный вопрос, вскройте конверт, сравните свой ответ с ответом в конверте.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В конверте стихотворение: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Нельзя жить на консервах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Без свежих овощей.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А лучше сок лимонный и апельсиновый пей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И зубы будут крепче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И зоркими глаза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Тогда болеть не будет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Никто и никогда.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И не забудь - проблема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У витаминов есть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Их жизнь недолговечна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Они способны разрушаться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Высокая температура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И воздух при хранении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Разрушат витамин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До употребления.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>:</w:t>
      </w:r>
      <w:r w:rsidRPr="00C13899">
        <w:rPr>
          <w:rFonts w:ascii="Times New Roman" w:hAnsi="Times New Roman"/>
          <w:sz w:val="28"/>
          <w:szCs w:val="28"/>
        </w:rPr>
        <w:t xml:space="preserve"> В начале урока я сообщила, что известно 20-30 витаминов, но в настоящее время ученые выделяют около 80 их видов. К витаминам группы В относятся только 8 видов, и есть еще их производные. Медицинская промышленность выпускает огромное количество витаминов и витаминных препаратов. Перед вами (показ выставки) только небольшая часть того, что можно встретить в аптеках. Как разобраться в этом изобилии? Современные витаминные препараты можно разделить на профилактические и лечебные. Первые удовлетворяют 50% суточной потребности организма – их принимают с учетом того, что вторую половину мы получаем с едой. Что касается других, то они дают организму 100% нормы витаминов. 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А что предпочитаете вы, ребята, принимать в пищу медицинский препарат или натуральные овощи и фрукты?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Натуральные витамины полезнее, они легче усваиваются организмом, никогда не вызывают гипервитаминозов, т.е. ими нельзя перенасытить организм - никогда не вызывают токсемии - отравления.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Таблетированная форма витаминных препаратов всасывается организмом не полностью, а только какая-то ее часть.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Помимо этого, все витаминные препараты различаются по составу. Препараты первого поколения состоят из одного компонента. Это такие препараты, как аскорбиновая кислота, витамины А, Е, D. В основном их назначают в лечебных целях. Препараты второго поколения - это поливитаминные комплексы, содержащие еще и микроэлементы, а также определенные минеральные соли, улучшающие усвоение и действие витаминов. Например, для нормального усвоения кальция организм должен получать необходимые количества не только витамина D, но и солей магния. Препараты третьего поколения содержат не только витамины, микро-и макроэлементы, но и другие добавки: экстракты лекарственных растений, спирулину, фруктовые соки, а также различные ферменты. Сейчас витамины в основном стараются производить из натуральных продуктов: витамин Е – представляет собой экстракт устриц, витамин С - экстракт шиповника, бета-каротин - экстракт из моркови. Натуральное сырье обеспечивает нас и витаминами, и минеральными веществами – кальцием, калием, железом, фосфором, магнием.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Никогда не следует забывать, что витамины не действуют по отдельности. Основа нормального метаболизма - хорошо сбалансированный, индивидуально подобранный витаминный комплекс. Витамин Е ускоряет синтез провитаминов D, витамин РР тормозит действие холина, аскорбиновая кислота уменьшает проницаемость сосудистой стенки, витамин А уменьшает токсичность витамина D. 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Учитель Давайте вспомним начало урока, когда я вам рассказала историю про экспедицию Колумба. Как вы думаете, какой болезнью заболели моряки?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А вот теперь угадайте</w:t>
      </w:r>
      <w:r>
        <w:rPr>
          <w:rFonts w:ascii="Times New Roman" w:hAnsi="Times New Roman"/>
          <w:sz w:val="28"/>
          <w:szCs w:val="28"/>
        </w:rPr>
        <w:t>,</w:t>
      </w:r>
      <w:r w:rsidRPr="00C13899">
        <w:rPr>
          <w:rFonts w:ascii="Times New Roman" w:hAnsi="Times New Roman"/>
          <w:sz w:val="28"/>
          <w:szCs w:val="28"/>
        </w:rPr>
        <w:t xml:space="preserve"> что находится у меня в черном ящике. Это плод тропического растения. В большом изобилии он растет на острове Кюрасао. В нем содержится много витамина С. В народной медицине его применяют как профилактическое средство против гриппа (лимон).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В Британском морском флоте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Служили моряки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Когда-то называли их 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По-странному - “Лими”.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А от чего “лими” они?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От слова же “лимон”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Необходим матросам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 На кораблях был он.</w:t>
      </w: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На этом урок закончен. Я хочу пожелать вам здоровья, чтобы вы бережно относились к своему организму, а знания нашей сегодняшней темы урока позволили правильно питаться, применяя витамины.</w:t>
      </w: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C13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B0088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B1F23" w:rsidRPr="00C13899" w:rsidRDefault="00BB1F23" w:rsidP="00B0088C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13899">
        <w:rPr>
          <w:rFonts w:ascii="Times New Roman" w:hAnsi="Times New Roman"/>
          <w:b/>
          <w:sz w:val="28"/>
          <w:szCs w:val="28"/>
        </w:rPr>
        <w:t>Разработка урока по биологии в 8-м классе по теме: "</w:t>
      </w:r>
      <w:r>
        <w:rPr>
          <w:rFonts w:ascii="Times New Roman" w:hAnsi="Times New Roman"/>
          <w:b/>
          <w:sz w:val="28"/>
          <w:szCs w:val="28"/>
        </w:rPr>
        <w:t>Пищеварительные железы :печень и поджелудочная железа.»</w:t>
      </w:r>
    </w:p>
    <w:p w:rsidR="00BB1F23" w:rsidRPr="00C13899" w:rsidRDefault="00BB1F23" w:rsidP="00B0088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B1F23" w:rsidRDefault="00BB1F23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E3DC8">
        <w:rPr>
          <w:rFonts w:ascii="Times New Roman" w:hAnsi="Times New Roman"/>
          <w:b/>
          <w:sz w:val="28"/>
          <w:szCs w:val="28"/>
        </w:rPr>
        <w:t>Цели урока</w:t>
      </w:r>
      <w:r w:rsidRPr="00C13899">
        <w:rPr>
          <w:rFonts w:ascii="Times New Roman" w:hAnsi="Times New Roman"/>
          <w:sz w:val="28"/>
          <w:szCs w:val="28"/>
        </w:rPr>
        <w:t xml:space="preserve">: </w:t>
      </w:r>
    </w:p>
    <w:p w:rsidR="00BB1F23" w:rsidRPr="00C13899" w:rsidRDefault="00BB1F23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DE3DC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 xml:space="preserve">Образовательные: познакомить учащихся с </w:t>
      </w:r>
      <w:r>
        <w:rPr>
          <w:rFonts w:ascii="Times New Roman" w:hAnsi="Times New Roman"/>
          <w:sz w:val="28"/>
          <w:szCs w:val="28"/>
        </w:rPr>
        <w:t>п</w:t>
      </w:r>
      <w:r w:rsidRPr="00DE3DC8">
        <w:rPr>
          <w:rFonts w:ascii="Times New Roman" w:hAnsi="Times New Roman"/>
          <w:sz w:val="28"/>
          <w:szCs w:val="28"/>
        </w:rPr>
        <w:t>ищеварительными железами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DE3DC8">
        <w:rPr>
          <w:rFonts w:ascii="Times New Roman" w:hAnsi="Times New Roman"/>
          <w:sz w:val="28"/>
          <w:szCs w:val="28"/>
        </w:rPr>
        <w:t>печенью  и поджелудочной железой</w:t>
      </w:r>
      <w:r>
        <w:rPr>
          <w:rFonts w:ascii="Times New Roman" w:hAnsi="Times New Roman"/>
          <w:b/>
          <w:sz w:val="28"/>
          <w:szCs w:val="28"/>
        </w:rPr>
        <w:t>,</w:t>
      </w:r>
      <w:r w:rsidRPr="00C13899">
        <w:rPr>
          <w:rFonts w:ascii="Times New Roman" w:hAnsi="Times New Roman"/>
          <w:sz w:val="28"/>
          <w:szCs w:val="28"/>
        </w:rPr>
        <w:t xml:space="preserve"> их значением для организма</w:t>
      </w:r>
    </w:p>
    <w:p w:rsidR="00BB1F23" w:rsidRPr="00EF74FF" w:rsidRDefault="00BB1F23" w:rsidP="00EF74F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B1F23" w:rsidRDefault="00BB1F23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Воспитательные: прививать учащимся культуру здорового образа жизни</w:t>
      </w:r>
    </w:p>
    <w:p w:rsidR="00BB1F23" w:rsidRPr="00C13899" w:rsidRDefault="00BB1F23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Развивающие: формировать познавательные потребности школьников, прививать интерес к предмету, развивать внимание, творческую активность.</w:t>
      </w:r>
    </w:p>
    <w:p w:rsidR="00BB1F23" w:rsidRPr="00C13899" w:rsidRDefault="00BB1F23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E3DC8">
        <w:rPr>
          <w:rFonts w:ascii="Times New Roman" w:hAnsi="Times New Roman"/>
          <w:b/>
          <w:sz w:val="28"/>
          <w:szCs w:val="28"/>
        </w:rPr>
        <w:t>Тип урока</w:t>
      </w:r>
      <w:r w:rsidRPr="00C13899">
        <w:rPr>
          <w:rFonts w:ascii="Times New Roman" w:hAnsi="Times New Roman"/>
          <w:sz w:val="28"/>
          <w:szCs w:val="28"/>
        </w:rPr>
        <w:t>: коллективного обучения с использование проблемной ситуации.</w:t>
      </w:r>
    </w:p>
    <w:p w:rsidR="00BB1F23" w:rsidRPr="00C13899" w:rsidRDefault="00BB1F23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Оборудование: таблица “</w:t>
      </w:r>
      <w:r>
        <w:rPr>
          <w:rFonts w:ascii="Times New Roman" w:hAnsi="Times New Roman"/>
          <w:sz w:val="28"/>
          <w:szCs w:val="28"/>
        </w:rPr>
        <w:t>Пищеварительные железы</w:t>
      </w:r>
      <w:r w:rsidRPr="00C13899">
        <w:rPr>
          <w:rFonts w:ascii="Times New Roman" w:hAnsi="Times New Roman"/>
          <w:sz w:val="28"/>
          <w:szCs w:val="28"/>
        </w:rPr>
        <w:t xml:space="preserve">”, </w:t>
      </w:r>
      <w:r>
        <w:rPr>
          <w:rFonts w:ascii="Times New Roman" w:hAnsi="Times New Roman"/>
          <w:sz w:val="28"/>
          <w:szCs w:val="28"/>
        </w:rPr>
        <w:t>видеодиски.</w:t>
      </w:r>
    </w:p>
    <w:p w:rsidR="00BB1F23" w:rsidRPr="00C13899" w:rsidRDefault="00BB1F23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13899">
        <w:rPr>
          <w:rFonts w:ascii="Times New Roman" w:hAnsi="Times New Roman"/>
          <w:sz w:val="28"/>
          <w:szCs w:val="28"/>
        </w:rPr>
        <w:t>Оформление: на доске опорный конспект (см. Приложение)</w:t>
      </w:r>
    </w:p>
    <w:p w:rsidR="00BB1F23" w:rsidRPr="00C13899" w:rsidRDefault="00BB1F23" w:rsidP="00B0088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F23" w:rsidRDefault="00BB1F23" w:rsidP="00DE3D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E3DC8">
        <w:rPr>
          <w:rFonts w:ascii="Times New Roman" w:hAnsi="Times New Roman"/>
          <w:b/>
          <w:sz w:val="28"/>
          <w:szCs w:val="28"/>
        </w:rPr>
        <w:t>Основное содержание</w:t>
      </w:r>
    </w:p>
    <w:p w:rsidR="00BB1F23" w:rsidRPr="00DE3DC8" w:rsidRDefault="00BB1F23" w:rsidP="00DE3D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1.Изучение новой темы.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А).Поджелудочная железа.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Б.)Печень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2.Проверка знаний уч-ся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3.Закрепление новой темы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4.Задание на дом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B1F23" w:rsidRPr="00DE3DC8" w:rsidRDefault="00BB1F23" w:rsidP="00DE3DC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E3DC8">
        <w:rPr>
          <w:rFonts w:ascii="Times New Roman" w:hAnsi="Times New Roman"/>
          <w:b/>
          <w:sz w:val="28"/>
          <w:szCs w:val="28"/>
        </w:rPr>
        <w:t>Ход урока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знаний уч-ся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1.Раскажите о строении желудка.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2.Какие процессы происходят в желудке?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3.Как происходит регуляция отделения желудочного сока?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4.Что входит в состав желудочного сока?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Зная ,что основные процессы пищеварения происходят в тонкой кишке ,в ней же скапливаются остатки непереваренной пищи. Ближайший участок тонкой кишки к желудку –это двенадцатиперстная  кишка.В ней пища подвергается действию сока поджелудочной железы ,желчи и кишечного сока . Их ферменты действуют на белки, жиры, углеводы. Важную роль в этом процессе играет желчь, которая образуется в печени. 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Печень-самая крупная железа нашего тела ,масса достигает 1500г.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печени откладывается запас углеводов в виде гликогена.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1.Какие вещества перевариваются в тонкой кишке?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2.Назовите функции печени.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на дом : стр.182-186. повторить пищеварение в ротовой полости.</w:t>
      </w: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B1F23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B1F23" w:rsidRPr="00C13899" w:rsidRDefault="00BB1F23" w:rsidP="001C4E69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BB1F23" w:rsidRPr="00C13899" w:rsidSect="00E4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899"/>
    <w:rsid w:val="00181234"/>
    <w:rsid w:val="001C0610"/>
    <w:rsid w:val="001C4E69"/>
    <w:rsid w:val="002100A5"/>
    <w:rsid w:val="00370240"/>
    <w:rsid w:val="00460A91"/>
    <w:rsid w:val="005B56D4"/>
    <w:rsid w:val="006006F1"/>
    <w:rsid w:val="00777765"/>
    <w:rsid w:val="008E2FB7"/>
    <w:rsid w:val="00B0088C"/>
    <w:rsid w:val="00BB1F23"/>
    <w:rsid w:val="00C023D4"/>
    <w:rsid w:val="00C13899"/>
    <w:rsid w:val="00C50111"/>
    <w:rsid w:val="00D30F3C"/>
    <w:rsid w:val="00DE3DC8"/>
    <w:rsid w:val="00E41663"/>
    <w:rsid w:val="00EF74FF"/>
    <w:rsid w:val="00F6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7</Pages>
  <Words>1689</Words>
  <Characters>9630</Characters>
  <Application>Microsoft Office Outlook</Application>
  <DocSecurity>0</DocSecurity>
  <Lines>0</Lines>
  <Paragraphs>0</Paragraphs>
  <ScaleCrop>false</ScaleCrop>
  <Company>СОШ26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урока по биологии в 8-м классе по теме: "Витамины"</dc:title>
  <dc:subject/>
  <dc:creator>Бухгалтерия</dc:creator>
  <cp:keywords/>
  <dc:description/>
  <cp:lastModifiedBy>pc</cp:lastModifiedBy>
  <cp:revision>2</cp:revision>
  <dcterms:created xsi:type="dcterms:W3CDTF">2014-03-21T06:33:00Z</dcterms:created>
  <dcterms:modified xsi:type="dcterms:W3CDTF">2014-03-21T06:33:00Z</dcterms:modified>
</cp:coreProperties>
</file>