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668" w:rsidRDefault="00CD7668" w:rsidP="002F496C">
      <w:pPr>
        <w:framePr w:h="17739" w:hRule="exact" w:hSpace="10080" w:wrap="notBeside" w:vAnchor="text" w:hAnchor="margin" w:x="1" w:y="-101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53B1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03pt;height:836.25pt;visibility:visible">
            <v:imagedata r:id="rId4" o:title=""/>
          </v:shape>
        </w:pict>
      </w:r>
    </w:p>
    <w:p w:rsidR="00CD7668" w:rsidRDefault="00CD766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CD7668" w:rsidSect="00CB25A5">
      <w:type w:val="continuous"/>
      <w:pgSz w:w="14937" w:h="19603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BAC"/>
    <w:rsid w:val="00231BAC"/>
    <w:rsid w:val="002F496C"/>
    <w:rsid w:val="00417A26"/>
    <w:rsid w:val="00435F90"/>
    <w:rsid w:val="009B2B4C"/>
    <w:rsid w:val="00CB25A5"/>
    <w:rsid w:val="00CD53B1"/>
    <w:rsid w:val="00CD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5A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0</Words>
  <Characters>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2016-05-16T08:22:00Z</cp:lastPrinted>
  <dcterms:created xsi:type="dcterms:W3CDTF">2016-05-16T08:13:00Z</dcterms:created>
  <dcterms:modified xsi:type="dcterms:W3CDTF">2016-05-16T08:58:00Z</dcterms:modified>
</cp:coreProperties>
</file>