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AA" w:rsidRPr="00C1355B" w:rsidRDefault="00E622AA" w:rsidP="001229F9">
      <w:pPr>
        <w:keepNext/>
        <w:jc w:val="right"/>
        <w:outlineLvl w:val="6"/>
      </w:pPr>
      <w:r>
        <w:t>УТВЕРЖДАЮ</w:t>
      </w:r>
      <w:r w:rsidRPr="00E63C6B">
        <w:t xml:space="preserve">                              </w:t>
      </w:r>
    </w:p>
    <w:p w:rsidR="00E622AA" w:rsidRPr="00E63C6B" w:rsidRDefault="00E622AA" w:rsidP="001229F9">
      <w:pPr>
        <w:jc w:val="right"/>
      </w:pPr>
      <w:r w:rsidRPr="00731FF2">
        <w:t xml:space="preserve">                              </w:t>
      </w:r>
      <w:r>
        <w:t xml:space="preserve">                                   </w:t>
      </w:r>
      <w:r w:rsidRPr="00E63C6B">
        <w:t>Начальник</w:t>
      </w:r>
      <w:r>
        <w:t xml:space="preserve">  НОУ ДПО Кезский УСЦ </w:t>
      </w:r>
      <w:r w:rsidRPr="00731FF2">
        <w:t>Р</w:t>
      </w:r>
      <w:r>
        <w:t>О</w:t>
      </w:r>
      <w:r w:rsidRPr="00731FF2">
        <w:t xml:space="preserve"> </w:t>
      </w:r>
      <w:r>
        <w:t>ДОСААФ России У.Р.</w:t>
      </w:r>
      <w:r w:rsidRPr="00731FF2">
        <w:t xml:space="preserve">         </w:t>
      </w:r>
      <w:r>
        <w:t xml:space="preserve">                                                                     </w:t>
      </w:r>
      <w:r w:rsidRPr="00731FF2">
        <w:t xml:space="preserve"> </w:t>
      </w:r>
    </w:p>
    <w:p w:rsidR="00E622AA" w:rsidRPr="00731FF2" w:rsidRDefault="00E622AA" w:rsidP="001229F9">
      <w:pPr>
        <w:ind w:left="-426"/>
        <w:jc w:val="right"/>
      </w:pPr>
      <w:r>
        <w:t xml:space="preserve">                    </w:t>
      </w:r>
      <w:r w:rsidRPr="00731FF2">
        <w:t xml:space="preserve">                                                                       </w:t>
      </w:r>
      <w:r>
        <w:t xml:space="preserve">                 </w:t>
      </w:r>
      <w:r w:rsidRPr="00731FF2">
        <w:t>__________Хохряков Ю.В.</w:t>
      </w:r>
    </w:p>
    <w:p w:rsidR="00E622AA" w:rsidRDefault="00E622AA" w:rsidP="001229F9">
      <w:pPr>
        <w:jc w:val="right"/>
      </w:pPr>
      <w:r w:rsidRPr="00731FF2">
        <w:t xml:space="preserve">                                                                                       </w:t>
      </w:r>
      <w:r>
        <w:t xml:space="preserve">           </w:t>
      </w:r>
      <w:r w:rsidRPr="00731FF2">
        <w:rPr>
          <w:u w:val="single"/>
        </w:rPr>
        <w:t>“</w:t>
      </w:r>
      <w:r>
        <w:rPr>
          <w:u w:val="single"/>
        </w:rPr>
        <w:t>16</w:t>
      </w:r>
      <w:r w:rsidRPr="00731FF2">
        <w:rPr>
          <w:u w:val="single"/>
        </w:rPr>
        <w:t>”декабря 20</w:t>
      </w:r>
      <w:r>
        <w:rPr>
          <w:u w:val="single"/>
        </w:rPr>
        <w:t>15</w:t>
      </w:r>
      <w:r w:rsidRPr="00731FF2">
        <w:rPr>
          <w:u w:val="single"/>
        </w:rPr>
        <w:t>г</w:t>
      </w:r>
      <w:r w:rsidRPr="00731FF2">
        <w:t>.</w:t>
      </w:r>
    </w:p>
    <w:p w:rsidR="00E622AA" w:rsidRPr="00731FF2" w:rsidRDefault="00E622AA" w:rsidP="001229F9"/>
    <w:p w:rsidR="00E622AA" w:rsidRPr="00C84977" w:rsidRDefault="00E622AA" w:rsidP="001229F9">
      <w:pPr>
        <w:jc w:val="center"/>
      </w:pPr>
      <w:r w:rsidRPr="00731FF2">
        <w:rPr>
          <w:b/>
        </w:rPr>
        <w:t>ПЛАН-ГРАФИК</w:t>
      </w:r>
    </w:p>
    <w:p w:rsidR="00E622AA" w:rsidRPr="00731FF2" w:rsidRDefault="00E622AA" w:rsidP="001229F9">
      <w:pPr>
        <w:pStyle w:val="Heading7"/>
        <w:jc w:val="center"/>
      </w:pPr>
      <w:r w:rsidRPr="00731FF2">
        <w:t>прохождения программы учебными группами</w:t>
      </w:r>
      <w:r>
        <w:t xml:space="preserve"> переподготовки</w:t>
      </w:r>
      <w:r w:rsidRPr="00731FF2">
        <w:t xml:space="preserve"> водителей транспортных средств</w:t>
      </w:r>
    </w:p>
    <w:p w:rsidR="00E622AA" w:rsidRPr="00C1355B" w:rsidRDefault="00E622AA" w:rsidP="001229F9">
      <w:pPr>
        <w:jc w:val="center"/>
      </w:pPr>
      <w:r w:rsidRPr="00C1355B">
        <w:t>категории “</w:t>
      </w:r>
      <w:r>
        <w:t>С</w:t>
      </w:r>
      <w:r w:rsidRPr="00C1355B">
        <w:t>”</w:t>
      </w:r>
      <w:r>
        <w:t xml:space="preserve"> на категорию «В»</w:t>
      </w:r>
    </w:p>
    <w:tbl>
      <w:tblPr>
        <w:tblW w:w="16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4"/>
        <w:gridCol w:w="2267"/>
        <w:gridCol w:w="796"/>
        <w:gridCol w:w="907"/>
        <w:gridCol w:w="907"/>
        <w:gridCol w:w="89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56"/>
      </w:tblGrid>
      <w:tr w:rsidR="00E622AA" w:rsidTr="00716B48">
        <w:trPr>
          <w:trHeight w:val="20"/>
        </w:trPr>
        <w:tc>
          <w:tcPr>
            <w:tcW w:w="454" w:type="dxa"/>
            <w:vMerge w:val="restart"/>
          </w:tcPr>
          <w:p w:rsidR="00E622AA" w:rsidRPr="00716B48" w:rsidRDefault="00E622AA" w:rsidP="00716B48">
            <w:pPr>
              <w:spacing w:before="120" w:after="20"/>
              <w:rPr>
                <w:b/>
              </w:rPr>
            </w:pPr>
            <w:r w:rsidRPr="00716B4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7" w:type="dxa"/>
            <w:vMerge w:val="restart"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120" w:after="20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Предметы обучения</w:t>
            </w:r>
          </w:p>
        </w:tc>
        <w:tc>
          <w:tcPr>
            <w:tcW w:w="796" w:type="dxa"/>
            <w:vMerge w:val="restart"/>
            <w:vAlign w:val="center"/>
          </w:tcPr>
          <w:p w:rsidR="00E622AA" w:rsidRPr="00716B48" w:rsidRDefault="00E622AA" w:rsidP="00716B4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Кол-во час.</w:t>
            </w:r>
          </w:p>
        </w:tc>
        <w:tc>
          <w:tcPr>
            <w:tcW w:w="12739" w:type="dxa"/>
            <w:gridSpan w:val="14"/>
          </w:tcPr>
          <w:p w:rsidR="00E622AA" w:rsidRPr="00716B48" w:rsidRDefault="00E622AA" w:rsidP="00716B4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Учебные дни</w:t>
            </w:r>
          </w:p>
        </w:tc>
      </w:tr>
      <w:tr w:rsidR="00E622AA" w:rsidTr="00716B48">
        <w:trPr>
          <w:trHeight w:val="20"/>
        </w:trPr>
        <w:tc>
          <w:tcPr>
            <w:tcW w:w="454" w:type="dxa"/>
            <w:vMerge/>
          </w:tcPr>
          <w:p w:rsidR="00E622AA" w:rsidRPr="00716B48" w:rsidRDefault="00E622AA" w:rsidP="00716B48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vAlign w:val="center"/>
          </w:tcPr>
          <w:p w:rsidR="00E622AA" w:rsidRPr="00716B48" w:rsidRDefault="00E622AA" w:rsidP="00716B4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56" w:type="dxa"/>
          </w:tcPr>
          <w:p w:rsidR="00E622AA" w:rsidRPr="00716B48" w:rsidRDefault="00E622AA" w:rsidP="00716B48">
            <w:pPr>
              <w:spacing w:before="30" w:after="30"/>
              <w:jc w:val="center"/>
              <w:rPr>
                <w:b/>
                <w:sz w:val="16"/>
                <w:szCs w:val="16"/>
              </w:rPr>
            </w:pPr>
            <w:r w:rsidRPr="00716B48">
              <w:rPr>
                <w:b/>
                <w:sz w:val="16"/>
                <w:szCs w:val="16"/>
              </w:rPr>
              <w:t>14</w:t>
            </w:r>
          </w:p>
        </w:tc>
      </w:tr>
      <w:tr w:rsidR="00E622AA" w:rsidTr="00716B48">
        <w:trPr>
          <w:trHeight w:val="20"/>
        </w:trPr>
        <w:tc>
          <w:tcPr>
            <w:tcW w:w="16256" w:type="dxa"/>
            <w:gridSpan w:val="17"/>
          </w:tcPr>
          <w:p w:rsidR="00E622AA" w:rsidRPr="00716B48" w:rsidRDefault="00E622AA" w:rsidP="00716B48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16B48">
              <w:rPr>
                <w:b/>
                <w:sz w:val="18"/>
                <w:szCs w:val="18"/>
              </w:rPr>
              <w:t>Специальный цикл</w:t>
            </w:r>
          </w:p>
        </w:tc>
      </w:tr>
      <w:tr w:rsidR="00E622AA" w:rsidTr="00716B48">
        <w:trPr>
          <w:trHeight w:val="20"/>
        </w:trPr>
        <w:tc>
          <w:tcPr>
            <w:tcW w:w="454" w:type="dxa"/>
          </w:tcPr>
          <w:p w:rsidR="00E622AA" w:rsidRPr="00716B48" w:rsidRDefault="00E622AA" w:rsidP="00716B48">
            <w:pPr>
              <w:spacing w:before="120"/>
              <w:rPr>
                <w:b/>
                <w:sz w:val="20"/>
                <w:szCs w:val="20"/>
              </w:rPr>
            </w:pPr>
            <w:r w:rsidRPr="00716B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40" w:after="20"/>
              <w:rPr>
                <w:sz w:val="16"/>
                <w:szCs w:val="16"/>
              </w:rPr>
            </w:pPr>
            <w:r w:rsidRPr="00716B48">
              <w:rPr>
                <w:sz w:val="16"/>
                <w:szCs w:val="16"/>
              </w:rPr>
              <w:t>Устройство и техническое обслуживание транспортных средств категории "В" как объектов управления.</w:t>
            </w:r>
          </w:p>
        </w:tc>
        <w:tc>
          <w:tcPr>
            <w:tcW w:w="796" w:type="dxa"/>
            <w:vAlign w:val="center"/>
          </w:tcPr>
          <w:p w:rsidR="00E622AA" w:rsidRPr="00716B48" w:rsidRDefault="00E622AA" w:rsidP="00716B48">
            <w:pPr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3" o:spid="_x0000_s1026" style="position:absolute;left:0;text-align:left;z-index:251644416;visibility:visible;mso-position-horizontal-relative:text;mso-position-vertical-relative:text" from="5.85pt,10.1pt" to="28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1-2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4" o:spid="_x0000_s1027" style="position:absolute;left:0;text-align:left;z-index:251645440;visibility:visible;mso-position-horizontal-relative:text;mso-position-vertical-relative:text" from="5.85pt,10.1pt" to="28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3-4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0" o:spid="_x0000_s1028" style="position:absolute;left:0;text-align:left;z-index:251647488;visibility:visible;mso-position-horizontal-relative:text;mso-position-vertical-relative:text" from="9.45pt,10.1pt" to="2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"/>
              </w:pict>
            </w:r>
            <w:r w:rsidRPr="00716B48">
              <w:rPr>
                <w:sz w:val="18"/>
                <w:szCs w:val="18"/>
              </w:rPr>
              <w:t>5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5" o:spid="_x0000_s1029" style="position:absolute;left:0;text-align:left;z-index:251646464;visibility:visible;mso-position-horizontal-relative:text;mso-position-vertical-relative:text" from="5.85pt,10.1pt" to="28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6-7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1" o:spid="_x0000_s1030" style="position:absolute;left:0;text-align:left;z-index:251648512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"/>
              </w:pict>
            </w:r>
            <w:r w:rsidRPr="00716B48">
              <w:rPr>
                <w:sz w:val="18"/>
                <w:szCs w:val="18"/>
              </w:rPr>
              <w:t>8-9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2" o:spid="_x0000_s1031" style="position:absolute;left:0;text-align:left;z-index:251649536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Art8JN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10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</w:tr>
      <w:tr w:rsidR="00E622AA" w:rsidTr="00716B48">
        <w:trPr>
          <w:trHeight w:val="20"/>
        </w:trPr>
        <w:tc>
          <w:tcPr>
            <w:tcW w:w="454" w:type="dxa"/>
          </w:tcPr>
          <w:p w:rsidR="00E622AA" w:rsidRPr="00716B48" w:rsidRDefault="00E622AA" w:rsidP="00716B48">
            <w:pPr>
              <w:spacing w:before="120"/>
              <w:rPr>
                <w:b/>
                <w:sz w:val="20"/>
                <w:szCs w:val="20"/>
              </w:rPr>
            </w:pPr>
            <w:r w:rsidRPr="00716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40" w:after="20"/>
              <w:rPr>
                <w:sz w:val="16"/>
                <w:szCs w:val="16"/>
              </w:rPr>
            </w:pPr>
            <w:r w:rsidRPr="00716B48">
              <w:rPr>
                <w:sz w:val="16"/>
                <w:szCs w:val="16"/>
              </w:rPr>
              <w:t>Основы управления транспортными средствами категории "В".</w:t>
            </w:r>
          </w:p>
        </w:tc>
        <w:tc>
          <w:tcPr>
            <w:tcW w:w="796" w:type="dxa"/>
            <w:vAlign w:val="center"/>
          </w:tcPr>
          <w:p w:rsidR="00E622AA" w:rsidRPr="00716B48" w:rsidRDefault="00E622AA" w:rsidP="00716B48">
            <w:pPr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4" o:spid="_x0000_s1032" style="position:absolute;left:0;text-align:left;z-index:251655680;visibility:visible;mso-position-horizontal-relative:text;mso-position-vertical-relative:text" from="9.45pt,10.1pt" to="2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1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6" o:spid="_x0000_s1033" style="position:absolute;left:0;text-align:left;z-index:251650560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DZRqUA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2.1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7" o:spid="_x0000_s1034" style="position:absolute;left:0;text-align:left;z-index:251651584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C62lOU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2.2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8" o:spid="_x0000_s1035" style="position:absolute;left:0;text-align:left;z-index:251652608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CP9eKw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2.3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49" o:spid="_x0000_s1036" style="position:absolute;left:0;text-align:left;z-index:251653632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DsaRQk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3.1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0" o:spid="_x0000_s1037" style="position:absolute;left:0;text-align:left;z-index:251654656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"/>
              </w:pict>
            </w:r>
            <w:r w:rsidRPr="00716B48">
              <w:rPr>
                <w:sz w:val="18"/>
                <w:szCs w:val="18"/>
              </w:rPr>
              <w:t>3.2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E622AA" w:rsidRPr="00716B48" w:rsidRDefault="00E622AA" w:rsidP="0006780D">
            <w:pPr>
              <w:rPr>
                <w:sz w:val="18"/>
                <w:szCs w:val="18"/>
              </w:rPr>
            </w:pPr>
          </w:p>
        </w:tc>
      </w:tr>
      <w:tr w:rsidR="00E622AA" w:rsidTr="00716B48">
        <w:trPr>
          <w:trHeight w:val="20"/>
        </w:trPr>
        <w:tc>
          <w:tcPr>
            <w:tcW w:w="454" w:type="dxa"/>
          </w:tcPr>
          <w:p w:rsidR="00E622AA" w:rsidRPr="00716B48" w:rsidRDefault="00E622AA" w:rsidP="00716B48">
            <w:pPr>
              <w:spacing w:before="40" w:after="40"/>
              <w:rPr>
                <w:b/>
                <w:sz w:val="20"/>
                <w:szCs w:val="20"/>
              </w:rPr>
            </w:pPr>
            <w:r w:rsidRPr="00716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40" w:after="20"/>
              <w:rPr>
                <w:sz w:val="16"/>
                <w:szCs w:val="16"/>
              </w:rPr>
            </w:pPr>
            <w:r w:rsidRPr="00716B48">
              <w:rPr>
                <w:sz w:val="16"/>
                <w:szCs w:val="16"/>
              </w:rPr>
              <w:t>Вождение транспортных средств категории "В" (с механической трансмиссией)</w:t>
            </w:r>
          </w:p>
        </w:tc>
        <w:tc>
          <w:tcPr>
            <w:tcW w:w="796" w:type="dxa"/>
            <w:vAlign w:val="center"/>
          </w:tcPr>
          <w:p w:rsidR="00E622AA" w:rsidRPr="00716B48" w:rsidRDefault="00E622AA" w:rsidP="00716B4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26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5" o:spid="_x0000_s1038" style="position:absolute;left:0;text-align:left;z-index:251659776;visibility:visible;mso-position-horizontal-relative:text;mso-position-vertical-relative:text" from="9.45pt,10.1pt" to="2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"/>
              </w:pict>
            </w:r>
            <w:r w:rsidRPr="00716B48">
              <w:rPr>
                <w:sz w:val="18"/>
                <w:szCs w:val="18"/>
              </w:rPr>
              <w:t>1-2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6" o:spid="_x0000_s1039" style="position:absolute;left:0;text-align:left;z-index:251660800;visibility:visible;mso-position-horizontal-relative:text;mso-position-vertical-relative:text" from="9.45pt,10.1pt" to="2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3-4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1" o:spid="_x0000_s1040" style="position:absolute;left:0;text-align:left;z-index:251656704;visibility:visible;mso-position-horizontal-relative:text;mso-position-vertical-relative:text" from="6.2pt,9.5pt" to="26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"/>
              </w:pict>
            </w:r>
            <w:r w:rsidRPr="00716B48">
              <w:rPr>
                <w:sz w:val="18"/>
                <w:szCs w:val="18"/>
              </w:rPr>
              <w:t>5-6.1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2" o:spid="_x0000_s1041" style="position:absolute;left:0;text-align:left;z-index:251657728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Do+8Pq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6.2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3" o:spid="_x0000_s1042" style="position:absolute;left:0;text-align:left;z-index:251658752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CLZzV+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6.3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5" o:spid="_x0000_s1043" style="position:absolute;left:0;text-align:left;z-index:251663872;visibility:visible;mso-position-horizontal-relative:text;mso-position-vertical-relative:text" from="1.25pt,10.1pt" to="29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"/>
              </w:pict>
            </w:r>
            <w:r w:rsidRPr="00716B48">
              <w:rPr>
                <w:sz w:val="18"/>
                <w:szCs w:val="18"/>
              </w:rPr>
              <w:t>6.4-7.1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6" o:spid="_x0000_s1044" style="position:absolute;left:0;text-align:left;z-index:251664896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CngIrU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7.2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7" o:spid="_x0000_s1045" style="position:absolute;left:0;text-align:left;z-index:251665920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DEHHxA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8.1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1" o:spid="_x0000_s1046" style="position:absolute;left:0;text-align:left;z-index:251666944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"/>
              </w:pict>
            </w:r>
            <w:r w:rsidRPr="00716B48">
              <w:rPr>
                <w:sz w:val="18"/>
                <w:szCs w:val="18"/>
              </w:rPr>
              <w:t>8.2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13" o:spid="_x0000_s1047" style="position:absolute;left:0;text-align:left;z-index:251667968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"/>
              </w:pict>
            </w:r>
            <w:r w:rsidRPr="00716B48">
              <w:rPr>
                <w:sz w:val="18"/>
                <w:szCs w:val="18"/>
              </w:rPr>
              <w:t>8.3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8" o:spid="_x0000_s1048" style="position:absolute;left:0;text-align:left;z-index:251668992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DxM81k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8.4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59" o:spid="_x0000_s1049" style="position:absolute;left:0;text-align:left;z-index:251670016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CSrzvw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8.5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3" o:spid="_x0000_s1050" style="position:absolute;left:0;text-align:left;z-index:251671040;visibility:visible;mso-position-horizontal-relative:text;mso-position-vertical-relative:text" from="8.65pt,10.1pt" to="2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8.6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:rsidR="00E622AA" w:rsidRPr="00716B48" w:rsidRDefault="00E622AA" w:rsidP="00716B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622AA" w:rsidTr="00716B48">
        <w:trPr>
          <w:trHeight w:val="20"/>
        </w:trPr>
        <w:tc>
          <w:tcPr>
            <w:tcW w:w="16256" w:type="dxa"/>
            <w:gridSpan w:val="17"/>
          </w:tcPr>
          <w:p w:rsidR="00E622AA" w:rsidRPr="00716B48" w:rsidRDefault="00E622AA" w:rsidP="00716B48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16B48">
              <w:rPr>
                <w:b/>
                <w:sz w:val="18"/>
                <w:szCs w:val="18"/>
              </w:rPr>
              <w:t>Профессиональный цикл</w:t>
            </w:r>
          </w:p>
        </w:tc>
      </w:tr>
      <w:tr w:rsidR="00E622AA" w:rsidTr="00716B48">
        <w:trPr>
          <w:trHeight w:val="20"/>
        </w:trPr>
        <w:tc>
          <w:tcPr>
            <w:tcW w:w="454" w:type="dxa"/>
          </w:tcPr>
          <w:p w:rsidR="00E622AA" w:rsidRPr="00716B48" w:rsidRDefault="00E622AA" w:rsidP="00716B48">
            <w:pPr>
              <w:spacing w:before="40" w:after="40"/>
              <w:rPr>
                <w:b/>
                <w:sz w:val="20"/>
                <w:szCs w:val="20"/>
              </w:rPr>
            </w:pPr>
            <w:r w:rsidRPr="00716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40" w:after="20"/>
              <w:rPr>
                <w:sz w:val="16"/>
                <w:szCs w:val="16"/>
              </w:rPr>
            </w:pPr>
            <w:r w:rsidRPr="00716B48">
              <w:rPr>
                <w:sz w:val="16"/>
                <w:szCs w:val="16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96" w:type="dxa"/>
            <w:vAlign w:val="center"/>
          </w:tcPr>
          <w:p w:rsidR="00E622AA" w:rsidRPr="00716B48" w:rsidRDefault="00E622AA" w:rsidP="00716B4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7" o:spid="_x0000_s1051" style="position:absolute;left:0;text-align:left;z-index:251661824;visibility:visible;mso-position-horizontal-relative:text;mso-position-vertical-relative:text" from="1.25pt,10.1pt" to="32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"/>
              </w:pict>
            </w:r>
            <w:r w:rsidRPr="00716B48">
              <w:rPr>
                <w:sz w:val="18"/>
                <w:szCs w:val="18"/>
              </w:rPr>
              <w:t>1-2-3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68" o:spid="_x0000_s1052" style="position:absolute;left:0;text-align:left;z-index:251662848;visibility:visible;mso-position-horizontal-relative:text;mso-position-vertical-relative:text" from="10.1pt,10.1pt" to="24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"/>
              </w:pict>
            </w:r>
            <w:r w:rsidRPr="00716B48">
              <w:rPr>
                <w:sz w:val="18"/>
                <w:szCs w:val="18"/>
              </w:rPr>
              <w:t>4</w:t>
            </w:r>
          </w:p>
          <w:p w:rsidR="00E622AA" w:rsidRPr="00716B48" w:rsidRDefault="00E622AA" w:rsidP="00716B48">
            <w:pPr>
              <w:jc w:val="center"/>
              <w:rPr>
                <w:sz w:val="18"/>
                <w:szCs w:val="18"/>
              </w:rPr>
            </w:pPr>
            <w:r w:rsidRPr="00716B48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E622AA" w:rsidRPr="00716B48" w:rsidRDefault="00E622AA" w:rsidP="00716B4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622AA" w:rsidRPr="00D67A23" w:rsidTr="00716B48">
        <w:trPr>
          <w:trHeight w:val="20"/>
        </w:trPr>
        <w:tc>
          <w:tcPr>
            <w:tcW w:w="454" w:type="dxa"/>
          </w:tcPr>
          <w:p w:rsidR="00E622AA" w:rsidRPr="00716B48" w:rsidRDefault="00E622AA" w:rsidP="00716B48">
            <w:pPr>
              <w:spacing w:before="60" w:after="60"/>
              <w:rPr>
                <w:b/>
                <w:sz w:val="20"/>
                <w:szCs w:val="20"/>
              </w:rPr>
            </w:pPr>
            <w:r w:rsidRPr="00716B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E622AA" w:rsidRPr="00716B48" w:rsidRDefault="00E622AA" w:rsidP="00716B4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Экзамен</w:t>
            </w:r>
          </w:p>
        </w:tc>
        <w:tc>
          <w:tcPr>
            <w:tcW w:w="796" w:type="dxa"/>
            <w:vAlign w:val="center"/>
          </w:tcPr>
          <w:p w:rsidR="00E622AA" w:rsidRPr="00716B48" w:rsidRDefault="00E622AA" w:rsidP="00716B48">
            <w:pPr>
              <w:jc w:val="center"/>
              <w:rPr>
                <w:sz w:val="20"/>
                <w:szCs w:val="20"/>
              </w:rPr>
            </w:pPr>
            <w:r w:rsidRPr="00716B48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E622AA" w:rsidRPr="00716B48" w:rsidRDefault="00E622AA" w:rsidP="00716B4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E622AA" w:rsidRPr="00716B48" w:rsidRDefault="00E622AA" w:rsidP="00716B4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16B48">
              <w:rPr>
                <w:b/>
                <w:sz w:val="20"/>
                <w:szCs w:val="20"/>
              </w:rPr>
              <w:t>4</w:t>
            </w:r>
          </w:p>
        </w:tc>
      </w:tr>
    </w:tbl>
    <w:p w:rsidR="00E622AA" w:rsidRPr="008E0D06" w:rsidRDefault="00E622AA" w:rsidP="00A22130">
      <w:pPr>
        <w:rPr>
          <w:sz w:val="2"/>
          <w:szCs w:val="2"/>
        </w:rPr>
      </w:pPr>
    </w:p>
    <w:p w:rsidR="00E622AA" w:rsidRPr="00A22130" w:rsidRDefault="00E622AA">
      <w:pPr>
        <w:rPr>
          <w:sz w:val="2"/>
          <w:szCs w:val="2"/>
        </w:rPr>
      </w:pPr>
    </w:p>
    <w:sectPr w:rsidR="00E622AA" w:rsidRPr="00A22130" w:rsidSect="006B09B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130"/>
    <w:rsid w:val="0006780D"/>
    <w:rsid w:val="001229F9"/>
    <w:rsid w:val="002F718E"/>
    <w:rsid w:val="003367A2"/>
    <w:rsid w:val="00494EE1"/>
    <w:rsid w:val="0054328D"/>
    <w:rsid w:val="006B09B5"/>
    <w:rsid w:val="00716B48"/>
    <w:rsid w:val="00731FF2"/>
    <w:rsid w:val="00864B40"/>
    <w:rsid w:val="008E0D06"/>
    <w:rsid w:val="00A22130"/>
    <w:rsid w:val="00B61FC3"/>
    <w:rsid w:val="00BA30E3"/>
    <w:rsid w:val="00C1355B"/>
    <w:rsid w:val="00C84977"/>
    <w:rsid w:val="00D67A23"/>
    <w:rsid w:val="00E333F4"/>
    <w:rsid w:val="00E622AA"/>
    <w:rsid w:val="00E6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30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229F9"/>
    <w:pPr>
      <w:keepNext/>
      <w:outlineLvl w:val="6"/>
    </w:pPr>
    <w:rPr>
      <w:rFonts w:eastAsia="Calibri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9312D7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99"/>
    <w:rsid w:val="00A221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1229F9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196</Words>
  <Characters>1119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2015-12-14T09:42:00Z</cp:lastPrinted>
  <dcterms:created xsi:type="dcterms:W3CDTF">2014-08-29T09:48:00Z</dcterms:created>
  <dcterms:modified xsi:type="dcterms:W3CDTF">2015-12-14T09:43:00Z</dcterms:modified>
</cp:coreProperties>
</file>