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4" w:rsidRDefault="006D5EB4"/>
    <w:p w:rsidR="006D5EB4" w:rsidRDefault="006D5EB4" w:rsidP="00CC102F"/>
    <w:p w:rsidR="006D5EB4" w:rsidRDefault="006D5EB4" w:rsidP="00CC102F">
      <w:pPr>
        <w:tabs>
          <w:tab w:val="left" w:pos="3795"/>
        </w:tabs>
      </w:pPr>
      <w:r>
        <w:tab/>
      </w:r>
    </w:p>
    <w:p w:rsidR="006D5EB4" w:rsidRDefault="006D5EB4" w:rsidP="00CC102F">
      <w:pPr>
        <w:tabs>
          <w:tab w:val="left" w:pos="3795"/>
        </w:tabs>
      </w:pPr>
      <w:r w:rsidRPr="004509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65pt;height:639.75pt;visibility:visible">
            <v:imagedata r:id="rId4" o:title=""/>
          </v:shape>
        </w:pict>
      </w: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  <w:rPr>
          <w:noProof/>
        </w:rPr>
      </w:pPr>
    </w:p>
    <w:p w:rsidR="006D5EB4" w:rsidRDefault="006D5EB4" w:rsidP="00CC102F">
      <w:pPr>
        <w:tabs>
          <w:tab w:val="left" w:pos="3795"/>
        </w:tabs>
      </w:pPr>
    </w:p>
    <w:p w:rsidR="006D5EB4" w:rsidRDefault="006D5EB4" w:rsidP="00CC102F">
      <w:r w:rsidRPr="00450968">
        <w:rPr>
          <w:noProof/>
        </w:rPr>
        <w:pict>
          <v:shape id="Рисунок 13" o:spid="_x0000_i1026" type="#_x0000_t75" style="width:465pt;height:639.75pt;visibility:visible">
            <v:imagedata r:id="rId5" o:title=""/>
          </v:shape>
        </w:pict>
      </w:r>
    </w:p>
    <w:p w:rsidR="006D5EB4" w:rsidRDefault="006D5EB4" w:rsidP="00CC102F">
      <w:pPr>
        <w:tabs>
          <w:tab w:val="left" w:pos="1710"/>
        </w:tabs>
      </w:pPr>
      <w:r>
        <w:tab/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4" o:spid="_x0000_i1027" type="#_x0000_t75" style="width:465pt;height:639.75pt;visibility:visible">
            <v:imagedata r:id="rId6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5" o:spid="_x0000_i1028" type="#_x0000_t75" style="width:465pt;height:639.75pt;visibility:visible">
            <v:imagedata r:id="rId7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6" o:spid="_x0000_i1029" type="#_x0000_t75" style="width:465pt;height:639.75pt;visibility:visible">
            <v:imagedata r:id="rId8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7" o:spid="_x0000_i1030" type="#_x0000_t75" style="width:465pt;height:639.75pt;visibility:visible">
            <v:imagedata r:id="rId9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8" o:spid="_x0000_i1031" type="#_x0000_t75" style="width:465pt;height:639.75pt;visibility:visible">
            <v:imagedata r:id="rId10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9" o:spid="_x0000_i1032" type="#_x0000_t75" style="width:465pt;height:639.75pt;visibility:visible">
            <v:imagedata r:id="rId11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10" o:spid="_x0000_i1033" type="#_x0000_t75" style="width:465pt;height:639.75pt;visibility:visible">
            <v:imagedata r:id="rId12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11" o:spid="_x0000_i1034" type="#_x0000_t75" style="width:465pt;height:639.75pt;visibility:visible">
            <v:imagedata r:id="rId13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  <w:r w:rsidRPr="00450968">
        <w:rPr>
          <w:noProof/>
        </w:rPr>
        <w:pict>
          <v:shape id="Рисунок 12" o:spid="_x0000_i1035" type="#_x0000_t75" style="width:465pt;height:639.75pt;visibility:visible">
            <v:imagedata r:id="rId14" o:title=""/>
          </v:shape>
        </w:pict>
      </w: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Default="006D5EB4" w:rsidP="00CC102F">
      <w:pPr>
        <w:tabs>
          <w:tab w:val="left" w:pos="1710"/>
        </w:tabs>
      </w:pPr>
    </w:p>
    <w:p w:rsidR="006D5EB4" w:rsidRPr="00CC102F" w:rsidRDefault="006D5EB4" w:rsidP="00CC102F">
      <w:pPr>
        <w:tabs>
          <w:tab w:val="left" w:pos="1710"/>
        </w:tabs>
      </w:pPr>
    </w:p>
    <w:sectPr w:rsidR="006D5EB4" w:rsidRPr="00CC102F" w:rsidSect="008F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02F"/>
    <w:rsid w:val="00450968"/>
    <w:rsid w:val="005F7DD4"/>
    <w:rsid w:val="006D5EB4"/>
    <w:rsid w:val="006F301C"/>
    <w:rsid w:val="008F67EB"/>
    <w:rsid w:val="00CC102F"/>
    <w:rsid w:val="00D9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E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13</Pages>
  <Words>10</Words>
  <Characters>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2015-04-21T13:29:00Z</dcterms:created>
  <dcterms:modified xsi:type="dcterms:W3CDTF">2015-04-21T14:22:00Z</dcterms:modified>
</cp:coreProperties>
</file>