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C7991" w14:textId="3C2B2AD4" w:rsidR="009033D9" w:rsidRDefault="009033D9" w:rsidP="009033D9">
      <w:pPr>
        <w:pStyle w:val="a6"/>
        <w:ind w:right="5101"/>
      </w:pPr>
      <w:bookmarkStart w:id="0" w:name="_GoBack"/>
      <w:bookmarkEnd w:id="0"/>
      <w:r>
        <w:t>Об организации</w:t>
      </w:r>
      <w:r w:rsidR="00DD2C62">
        <w:t xml:space="preserve"> и проведении</w:t>
      </w:r>
      <w:r>
        <w:t xml:space="preserve"> мероприятий, посвященных 80-й годовщине Победы в Великой Отечественной войне 1941-1945 гг.</w:t>
      </w:r>
    </w:p>
    <w:p w14:paraId="62A0ADDA" w14:textId="7776A2E7" w:rsidR="009033D9" w:rsidRDefault="009033D9" w:rsidP="009033D9">
      <w:pPr>
        <w:pStyle w:val="a5"/>
      </w:pPr>
      <w:r w:rsidRPr="00FC4E32">
        <w:t>В соответствии с п</w:t>
      </w:r>
      <w:r>
        <w:t>унктами</w:t>
      </w:r>
      <w:r w:rsidRPr="00FC4E32">
        <w:t xml:space="preserve"> 6</w:t>
      </w:r>
      <w:r>
        <w:t>, 11</w:t>
      </w:r>
      <w:r w:rsidRPr="00FC4E32">
        <w:t xml:space="preserve"> Календарного плана социально-культурных мероприятий Еловского муниципального округа Пермского края</w:t>
      </w:r>
      <w:r>
        <w:t xml:space="preserve"> </w:t>
      </w:r>
      <w:r w:rsidRPr="00FC4E32">
        <w:t>на 2025 г., утвержденного постановлением Администрации Еловского муниципального округа Пермского края от 26 декабря 2024 г. № 523-п:</w:t>
      </w:r>
    </w:p>
    <w:p w14:paraId="493A7FE7" w14:textId="21724319" w:rsidR="009033D9" w:rsidRPr="00DD0C94" w:rsidRDefault="009033D9" w:rsidP="009033D9">
      <w:pPr>
        <w:pStyle w:val="a5"/>
      </w:pPr>
      <w:r w:rsidRPr="00DD0C94">
        <w:t xml:space="preserve">1. </w:t>
      </w:r>
      <w:r>
        <w:t xml:space="preserve">Организовать </w:t>
      </w:r>
      <w:r w:rsidR="00DD2C62">
        <w:t xml:space="preserve">и провести </w:t>
      </w:r>
      <w:r>
        <w:t>на территории Еловского муниципального округа мероприятия, посвященные</w:t>
      </w:r>
      <w:r w:rsidRPr="00FC4E32">
        <w:t xml:space="preserve"> 80</w:t>
      </w:r>
      <w:r>
        <w:t>-й годовщине</w:t>
      </w:r>
      <w:r w:rsidRPr="00FC4E32">
        <w:t xml:space="preserve"> Победы в Великой Отечественной войне 1941 – 1945 гг.</w:t>
      </w:r>
    </w:p>
    <w:p w14:paraId="6449967C" w14:textId="77777777" w:rsidR="009033D9" w:rsidRDefault="009033D9" w:rsidP="009033D9">
      <w:pPr>
        <w:pStyle w:val="a6"/>
        <w:spacing w:after="0" w:line="360" w:lineRule="exact"/>
        <w:ind w:firstLine="709"/>
        <w:jc w:val="both"/>
        <w:rPr>
          <w:b w:val="0"/>
        </w:rPr>
      </w:pPr>
      <w:r>
        <w:rPr>
          <w:b w:val="0"/>
        </w:rPr>
        <w:t xml:space="preserve">2. </w:t>
      </w:r>
      <w:r w:rsidRPr="001C6105">
        <w:rPr>
          <w:b w:val="0"/>
        </w:rPr>
        <w:t>Утвердить прилагаемый</w:t>
      </w:r>
      <w:r>
        <w:rPr>
          <w:b w:val="0"/>
        </w:rPr>
        <w:t xml:space="preserve"> План мероприятий</w:t>
      </w:r>
      <w:r w:rsidRPr="001C6105">
        <w:rPr>
          <w:b w:val="0"/>
        </w:rPr>
        <w:t>, посвя</w:t>
      </w:r>
      <w:r>
        <w:rPr>
          <w:b w:val="0"/>
        </w:rPr>
        <w:t xml:space="preserve">щенных </w:t>
      </w:r>
      <w:r w:rsidRPr="00FC4E32">
        <w:rPr>
          <w:b w:val="0"/>
        </w:rPr>
        <w:t>80</w:t>
      </w:r>
      <w:r>
        <w:rPr>
          <w:b w:val="0"/>
        </w:rPr>
        <w:t>-й годовщине</w:t>
      </w:r>
      <w:r w:rsidRPr="00FC4E32">
        <w:rPr>
          <w:b w:val="0"/>
        </w:rPr>
        <w:t xml:space="preserve"> Победы в Великой Отечественной войне 1941 – 1945 гг.</w:t>
      </w:r>
    </w:p>
    <w:p w14:paraId="761EFD84" w14:textId="77777777" w:rsidR="009033D9" w:rsidRDefault="009033D9" w:rsidP="009033D9">
      <w:pPr>
        <w:pStyle w:val="a5"/>
      </w:pPr>
      <w:r w:rsidRPr="00D54FCD">
        <w:t xml:space="preserve">3. </w:t>
      </w:r>
      <w:r>
        <w:t>Ответственным за подготовку и проведение</w:t>
      </w:r>
      <w:r w:rsidRPr="00D54FCD">
        <w:t xml:space="preserve"> мероприятий, посвященных 80-й годовщине Победы в Великой Отечественной войне 1941-1945 гг.</w:t>
      </w:r>
      <w:r>
        <w:t>, обеспечить освещение хода и итогов мероприятий</w:t>
      </w:r>
      <w:r w:rsidRPr="00D54FCD">
        <w:t xml:space="preserve"> на официальных сайтах и </w:t>
      </w:r>
      <w:r>
        <w:t xml:space="preserve">в </w:t>
      </w:r>
      <w:r w:rsidRPr="00D54FCD">
        <w:t>сообществах учреждений культуры</w:t>
      </w:r>
      <w:r>
        <w:t xml:space="preserve"> и образования</w:t>
      </w:r>
      <w:r w:rsidRPr="00D54FCD">
        <w:t>.</w:t>
      </w:r>
    </w:p>
    <w:p w14:paraId="1DF0B56E" w14:textId="77777777" w:rsidR="009033D9" w:rsidRPr="009033D9" w:rsidRDefault="009033D9" w:rsidP="009033D9">
      <w:pPr>
        <w:pStyle w:val="a6"/>
        <w:spacing w:after="840" w:line="360" w:lineRule="exact"/>
        <w:ind w:firstLine="709"/>
        <w:jc w:val="both"/>
        <w:rPr>
          <w:b w:val="0"/>
        </w:rPr>
      </w:pPr>
      <w:r>
        <w:rPr>
          <w:b w:val="0"/>
        </w:rPr>
        <w:t xml:space="preserve">4. </w:t>
      </w:r>
      <w:r w:rsidRPr="00DD0C94">
        <w:rPr>
          <w:b w:val="0"/>
        </w:rPr>
        <w:t xml:space="preserve">Контроль за исполнением </w:t>
      </w:r>
      <w:r>
        <w:rPr>
          <w:b w:val="0"/>
        </w:rPr>
        <w:t>распоряжения возложить на заместителя главы администрации Еловского муниципального округа по социальной политике.</w:t>
      </w:r>
    </w:p>
    <w:p w14:paraId="366CF5D5" w14:textId="77777777" w:rsidR="009033D9" w:rsidRDefault="009033D9" w:rsidP="009033D9">
      <w:pPr>
        <w:pStyle w:val="a5"/>
        <w:spacing w:line="240" w:lineRule="exact"/>
        <w:ind w:firstLine="0"/>
      </w:pPr>
      <w:r>
        <w:t>Глава муниципального округа –</w:t>
      </w:r>
    </w:p>
    <w:p w14:paraId="0D1FC10D" w14:textId="77777777" w:rsidR="009033D9" w:rsidRDefault="009033D9" w:rsidP="009033D9">
      <w:pPr>
        <w:pStyle w:val="a5"/>
        <w:spacing w:line="240" w:lineRule="exact"/>
        <w:ind w:firstLine="0"/>
      </w:pPr>
      <w:r>
        <w:t>глава администрации Еловского</w:t>
      </w:r>
    </w:p>
    <w:p w14:paraId="163DCCF1" w14:textId="219EADFC" w:rsidR="009033D9" w:rsidRDefault="009033D9" w:rsidP="009033D9">
      <w:pPr>
        <w:pStyle w:val="a5"/>
        <w:spacing w:line="240" w:lineRule="exact"/>
        <w:ind w:firstLine="0"/>
      </w:pPr>
      <w:r>
        <w:t xml:space="preserve">муниципального округа </w:t>
      </w:r>
      <w:r w:rsidR="00DD2C62">
        <w:t xml:space="preserve">Пермского края </w:t>
      </w:r>
      <w:r>
        <w:t xml:space="preserve">                                              А.А. Чечкин </w:t>
      </w:r>
    </w:p>
    <w:p w14:paraId="5BEBFC63" w14:textId="77777777" w:rsidR="009033D9" w:rsidRPr="009033D9" w:rsidRDefault="009033D9" w:rsidP="009033D9">
      <w:pPr>
        <w:pStyle w:val="a5"/>
      </w:pPr>
    </w:p>
    <w:p w14:paraId="073E3CB5" w14:textId="77777777" w:rsidR="009033D9" w:rsidRPr="009033D9" w:rsidRDefault="009033D9" w:rsidP="009033D9">
      <w:pPr>
        <w:pStyle w:val="a5"/>
      </w:pPr>
    </w:p>
    <w:p w14:paraId="79AB9DF4" w14:textId="77777777" w:rsidR="00422912" w:rsidRDefault="00E348B6" w:rsidP="00422912">
      <w:pPr>
        <w:pStyle w:val="a6"/>
        <w:spacing w:after="0"/>
        <w:ind w:left="5664" w:firstLine="5393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6192" behindDoc="0" locked="0" layoutInCell="1" allowOverlap="1" wp14:anchorId="55EA99D8" wp14:editId="241CDDB8">
            <wp:simplePos x="0" y="0"/>
            <wp:positionH relativeFrom="page">
              <wp:posOffset>1060450</wp:posOffset>
            </wp:positionH>
            <wp:positionV relativeFrom="page">
              <wp:posOffset>230505</wp:posOffset>
            </wp:positionV>
            <wp:extent cx="5673090" cy="2743200"/>
            <wp:effectExtent l="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3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2A50E" wp14:editId="0332A8F6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4445" t="0" r="3175" b="3175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E0685" w14:textId="77777777" w:rsidR="00422912" w:rsidRPr="00482A25" w:rsidRDefault="00422912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272A50E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" filled="f" stroked="f">
                <v:textbox inset="0,0,0,0">
                  <w:txbxContent>
                    <w:p w14:paraId="683E0685" w14:textId="77777777" w:rsidR="00422912" w:rsidRPr="00482A25" w:rsidRDefault="00422912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34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88928D" wp14:editId="176B0A0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1905" t="0" r="0" b="3175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23ED0" w14:textId="77777777" w:rsidR="00422912" w:rsidRPr="00482A25" w:rsidRDefault="00422912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988928D"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" filled="f" stroked="f">
                <v:textbox inset="0,0,0,0">
                  <w:txbxContent>
                    <w:p w14:paraId="72223ED0" w14:textId="77777777" w:rsidR="00422912" w:rsidRPr="00482A25" w:rsidRDefault="00422912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22912">
        <w:t xml:space="preserve">п                                                                                         </w:t>
      </w:r>
    </w:p>
    <w:p w14:paraId="47D78E4E" w14:textId="77777777" w:rsidR="00422912" w:rsidRDefault="00422912" w:rsidP="00422912">
      <w:pPr>
        <w:pStyle w:val="a5"/>
        <w:spacing w:line="240" w:lineRule="exact"/>
        <w:ind w:left="5664" w:firstLine="5393"/>
        <w:sectPr w:rsidR="00422912" w:rsidSect="00DD2C62">
          <w:headerReference w:type="default" r:id="rId9"/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14:paraId="337B1922" w14:textId="77777777" w:rsidR="00422912" w:rsidRDefault="00422912" w:rsidP="00422912">
      <w:pPr>
        <w:pStyle w:val="a6"/>
        <w:spacing w:after="0"/>
        <w:ind w:left="5664" w:firstLine="5393"/>
        <w:rPr>
          <w:b w:val="0"/>
        </w:rPr>
      </w:pPr>
      <w:r>
        <w:rPr>
          <w:b w:val="0"/>
        </w:rPr>
        <w:lastRenderedPageBreak/>
        <w:t>УТВЕРЖДЕН</w:t>
      </w:r>
    </w:p>
    <w:p w14:paraId="147FFC2E" w14:textId="77777777" w:rsidR="00422912" w:rsidRDefault="00422912" w:rsidP="00422912">
      <w:pPr>
        <w:pStyle w:val="a5"/>
        <w:spacing w:line="240" w:lineRule="exact"/>
        <w:ind w:left="5664" w:firstLine="5393"/>
      </w:pPr>
      <w:r>
        <w:t xml:space="preserve">распоряжением </w:t>
      </w:r>
    </w:p>
    <w:p w14:paraId="0CFA277D" w14:textId="77777777" w:rsidR="00422912" w:rsidRDefault="00422912" w:rsidP="00422912">
      <w:pPr>
        <w:pStyle w:val="a5"/>
        <w:spacing w:line="240" w:lineRule="exact"/>
        <w:ind w:left="11057" w:firstLine="0"/>
      </w:pPr>
      <w:r>
        <w:t>Администрации Еловского</w:t>
      </w:r>
    </w:p>
    <w:p w14:paraId="73C9916B" w14:textId="77777777" w:rsidR="00422912" w:rsidRDefault="00422912" w:rsidP="00422912">
      <w:pPr>
        <w:pStyle w:val="a5"/>
        <w:spacing w:line="240" w:lineRule="exact"/>
        <w:ind w:left="5664" w:firstLine="5393"/>
      </w:pPr>
      <w:r>
        <w:t xml:space="preserve">муниципального округа </w:t>
      </w:r>
    </w:p>
    <w:p w14:paraId="16DC99C1" w14:textId="77777777" w:rsidR="00422912" w:rsidRDefault="00422912" w:rsidP="00422912">
      <w:pPr>
        <w:pStyle w:val="a5"/>
        <w:spacing w:line="240" w:lineRule="exact"/>
        <w:ind w:left="5664" w:firstLine="5393"/>
      </w:pPr>
      <w:r>
        <w:t>Пермского края</w:t>
      </w:r>
    </w:p>
    <w:p w14:paraId="28033989" w14:textId="77777777" w:rsidR="00422912" w:rsidRDefault="00422912" w:rsidP="00422912">
      <w:pPr>
        <w:pStyle w:val="a5"/>
        <w:spacing w:line="240" w:lineRule="exact"/>
        <w:ind w:left="5664" w:firstLine="5393"/>
      </w:pPr>
      <w:r>
        <w:t xml:space="preserve">от                       № </w:t>
      </w:r>
    </w:p>
    <w:p w14:paraId="1EC30DFF" w14:textId="77777777" w:rsidR="00422912" w:rsidRDefault="00422912" w:rsidP="00422912">
      <w:pPr>
        <w:pStyle w:val="a6"/>
        <w:spacing w:after="0"/>
        <w:jc w:val="center"/>
      </w:pPr>
    </w:p>
    <w:p w14:paraId="3BFC9F37" w14:textId="77777777" w:rsidR="00422912" w:rsidRDefault="00422912" w:rsidP="00422912">
      <w:pPr>
        <w:pStyle w:val="a6"/>
        <w:spacing w:after="0"/>
        <w:ind w:firstLine="709"/>
        <w:jc w:val="center"/>
      </w:pPr>
      <w:r>
        <w:t>ПЛАН</w:t>
      </w:r>
    </w:p>
    <w:p w14:paraId="6574E7EE" w14:textId="77777777" w:rsidR="00422912" w:rsidRDefault="00422912" w:rsidP="00422912">
      <w:pPr>
        <w:pStyle w:val="a6"/>
        <w:spacing w:after="0"/>
        <w:ind w:firstLine="709"/>
        <w:jc w:val="center"/>
      </w:pPr>
      <w:r w:rsidRPr="0052618D">
        <w:t>меропр</w:t>
      </w:r>
      <w:r>
        <w:t>иятий, посвященных 80-й годовщине</w:t>
      </w:r>
      <w:r w:rsidRPr="0052618D">
        <w:t xml:space="preserve"> Победы в Великой Отечественной войне </w:t>
      </w:r>
    </w:p>
    <w:p w14:paraId="50F28554" w14:textId="77777777" w:rsidR="00422912" w:rsidRDefault="00422912" w:rsidP="00422912">
      <w:pPr>
        <w:pStyle w:val="a6"/>
        <w:spacing w:after="0"/>
        <w:ind w:firstLine="709"/>
        <w:jc w:val="center"/>
      </w:pPr>
      <w:r w:rsidRPr="0052618D">
        <w:t>1941 – 1945 гг.</w:t>
      </w:r>
    </w:p>
    <w:p w14:paraId="02F1C8A0" w14:textId="77777777" w:rsidR="00422912" w:rsidRDefault="00422912" w:rsidP="00422912">
      <w:pPr>
        <w:pStyle w:val="a5"/>
        <w:spacing w:line="240" w:lineRule="exact"/>
        <w:ind w:firstLine="0"/>
      </w:pPr>
    </w:p>
    <w:tbl>
      <w:tblPr>
        <w:tblW w:w="148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417"/>
        <w:gridCol w:w="3544"/>
        <w:gridCol w:w="1984"/>
        <w:gridCol w:w="3289"/>
        <w:gridCol w:w="3941"/>
      </w:tblGrid>
      <w:tr w:rsidR="005C07C5" w:rsidRPr="0052618D" w14:paraId="56C2EAB1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6530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ABB8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950D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DA15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Целевая аудитория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209C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D75C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Ответственные</w:t>
            </w:r>
          </w:p>
        </w:tc>
      </w:tr>
      <w:tr w:rsidR="005C07C5" w:rsidRPr="0052618D" w14:paraId="4ED8EC37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7553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AFA4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20.01.2025 -</w:t>
            </w:r>
            <w:r w:rsidRPr="0052618D">
              <w:rPr>
                <w:sz w:val="24"/>
                <w:szCs w:val="24"/>
              </w:rPr>
              <w:t>27.01.2025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1326" w14:textId="77777777" w:rsidR="005C07C5" w:rsidRPr="0052618D" w:rsidRDefault="005C07C5" w:rsidP="0042291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52618D">
              <w:rPr>
                <w:sz w:val="24"/>
                <w:szCs w:val="24"/>
                <w:shd w:val="clear" w:color="auto" w:fill="FFFFFF"/>
              </w:rPr>
              <w:t>Галерея памяти «Подвиг великий и вечный» (о блокаде Ленинграда)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7A49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286C" w14:textId="77777777" w:rsidR="005C07C5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МБУК «Еловская ЦБС», </w:t>
            </w:r>
          </w:p>
          <w:p w14:paraId="25949246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Елово, ул. Карла Маркса, 15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5581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Быкова Н.М., директор МБУК «Еловская ЦБС»,</w:t>
            </w:r>
          </w:p>
          <w:p w14:paraId="07291A0C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Кытманова Н.С., заведующий отделом обслуживания</w:t>
            </w:r>
          </w:p>
        </w:tc>
      </w:tr>
      <w:tr w:rsidR="005C07C5" w:rsidRPr="0052618D" w14:paraId="4C50E412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DA1C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6619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21.02.2025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A5B9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Патриотический конкурс – презентация «Победа в сердцах поколений»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7F7B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Обучающиеся </w:t>
            </w:r>
          </w:p>
          <w:p w14:paraId="09D839EC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1-11 классов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DAF7" w14:textId="77777777" w:rsidR="005C07C5" w:rsidRDefault="005C07C5" w:rsidP="004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52618D">
              <w:rPr>
                <w:sz w:val="24"/>
                <w:szCs w:val="24"/>
              </w:rPr>
              <w:t>ДО «</w:t>
            </w:r>
            <w:r>
              <w:rPr>
                <w:sz w:val="24"/>
                <w:szCs w:val="24"/>
              </w:rPr>
              <w:t xml:space="preserve">ЦДТ </w:t>
            </w:r>
            <w:r w:rsidRPr="0052618D">
              <w:rPr>
                <w:sz w:val="24"/>
                <w:szCs w:val="24"/>
              </w:rPr>
              <w:t xml:space="preserve">с. Елово», </w:t>
            </w:r>
          </w:p>
          <w:p w14:paraId="05071378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Елово, ул. Белинского, 10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9EFC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Носкова Е.А., директор МБУ </w:t>
            </w:r>
            <w:r w:rsidRPr="0052618D">
              <w:rPr>
                <w:sz w:val="24"/>
                <w:szCs w:val="24"/>
              </w:rPr>
              <w:t>ДО «Центр детского творчества с. Елово»</w:t>
            </w:r>
            <w:r>
              <w:rPr>
                <w:sz w:val="24"/>
                <w:szCs w:val="24"/>
              </w:rPr>
              <w:t xml:space="preserve"> (далее – МБУ ДО «ЦДТ с. Елово»)</w:t>
            </w:r>
            <w:r w:rsidRPr="0052618D">
              <w:rPr>
                <w:sz w:val="24"/>
                <w:szCs w:val="24"/>
              </w:rPr>
              <w:t xml:space="preserve">, </w:t>
            </w:r>
          </w:p>
          <w:p w14:paraId="5D1A12D2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Кужлева Т.Н., </w:t>
            </w:r>
            <w:r>
              <w:rPr>
                <w:sz w:val="24"/>
                <w:szCs w:val="24"/>
              </w:rPr>
              <w:t xml:space="preserve">методист </w:t>
            </w:r>
            <w:r w:rsidRPr="0052618D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</w:t>
            </w:r>
            <w:r w:rsidRPr="0052618D">
              <w:rPr>
                <w:sz w:val="24"/>
                <w:szCs w:val="24"/>
              </w:rPr>
              <w:t>ДО «ЦДТ с. Елово»</w:t>
            </w:r>
          </w:p>
        </w:tc>
      </w:tr>
      <w:tr w:rsidR="005C07C5" w:rsidRPr="0052618D" w14:paraId="0516A55F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61F3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9831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Январь – май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85BD" w14:textId="77777777" w:rsidR="005C07C5" w:rsidRPr="0052618D" w:rsidRDefault="005C07C5" w:rsidP="00422912">
            <w:pPr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Кинопоказ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52618D">
              <w:rPr>
                <w:color w:val="000000"/>
                <w:sz w:val="24"/>
                <w:szCs w:val="24"/>
              </w:rPr>
              <w:t xml:space="preserve"> патриотических фильмов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79E7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6F61" w14:textId="77777777" w:rsidR="005C07C5" w:rsidRPr="0052618D" w:rsidRDefault="005C07C5" w:rsidP="004229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МБУК «ЕКДЦ», Дубровский сельский дом досуга, Калиновская сельская библиотека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BB9F" w14:textId="77777777" w:rsidR="005C07C5" w:rsidRPr="00D620EA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 xml:space="preserve">Мухаметзянова М.С., </w:t>
            </w:r>
            <w:r w:rsidRPr="0052618D">
              <w:rPr>
                <w:sz w:val="24"/>
                <w:szCs w:val="24"/>
              </w:rPr>
              <w:t>директор МБУК «ЕКДЦ»,</w:t>
            </w:r>
            <w:r>
              <w:rPr>
                <w:sz w:val="24"/>
                <w:szCs w:val="24"/>
              </w:rPr>
              <w:t xml:space="preserve"> </w:t>
            </w:r>
            <w:r w:rsidRPr="0052618D">
              <w:rPr>
                <w:sz w:val="24"/>
                <w:szCs w:val="24"/>
              </w:rPr>
              <w:t>Быкова Н.М., директор МБУК «Еловская ЦБС»</w:t>
            </w:r>
          </w:p>
        </w:tc>
      </w:tr>
      <w:tr w:rsidR="005C07C5" w:rsidRPr="0052618D" w14:paraId="657761CB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E27C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98FF" w14:textId="77777777" w:rsidR="005C07C5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21.02.2025</w:t>
            </w:r>
          </w:p>
          <w:p w14:paraId="66C54254" w14:textId="77777777" w:rsidR="005C07C5" w:rsidRPr="00AB6C49" w:rsidRDefault="005C07C5" w:rsidP="00422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8C99" w14:textId="77777777" w:rsidR="005C07C5" w:rsidRPr="0052618D" w:rsidRDefault="005C07C5" w:rsidP="00422912">
            <w:pPr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Спортивные соревнования «К защите Родины готов»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9BA1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Молодежь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455B" w14:textId="77777777" w:rsidR="005C07C5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Брюховский сельский дом досуга, с. Брюхово, </w:t>
            </w:r>
          </w:p>
          <w:p w14:paraId="0448940C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ул. Злыгостева, 41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379F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Мухаметзянова М.С., директор МБУК «ЕКДЦ»,</w:t>
            </w:r>
          </w:p>
          <w:p w14:paraId="72B6AF7E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Окулова В.П., культорганизатор</w:t>
            </w:r>
          </w:p>
        </w:tc>
      </w:tr>
      <w:tr w:rsidR="005C07C5" w:rsidRPr="0052618D" w14:paraId="7C409F9F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DAD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307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22.02.2025</w:t>
            </w:r>
            <w:r>
              <w:rPr>
                <w:color w:val="000000"/>
                <w:sz w:val="24"/>
                <w:szCs w:val="24"/>
              </w:rPr>
              <w:t xml:space="preserve"> -23.02.2025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0A77" w14:textId="77777777" w:rsidR="005C07C5" w:rsidRPr="0052618D" w:rsidRDefault="005C07C5" w:rsidP="00422912">
            <w:pPr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Торжественное возложение цветов к памятнику «Вечная слава защитникам Отечества»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5689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C7C6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Малоусинский сельский дом досуга</w:t>
            </w:r>
            <w:r w:rsidRPr="0052618D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 xml:space="preserve">убровский сельский дом досуга, </w:t>
            </w:r>
            <w:r w:rsidRPr="0052618D">
              <w:rPr>
                <w:color w:val="000000"/>
                <w:sz w:val="24"/>
                <w:szCs w:val="24"/>
              </w:rPr>
              <w:t>Плишкаринский сельский дом досуга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B019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  <w:highlight w:val="yellow"/>
              </w:rPr>
            </w:pPr>
            <w:r w:rsidRPr="0052618D">
              <w:rPr>
                <w:sz w:val="24"/>
                <w:szCs w:val="24"/>
              </w:rPr>
              <w:t>Мухаметзян</w:t>
            </w:r>
            <w:r>
              <w:rPr>
                <w:sz w:val="24"/>
                <w:szCs w:val="24"/>
              </w:rPr>
              <w:t>ова М.С., директор МБУК «ЕКДЦ»</w:t>
            </w:r>
          </w:p>
        </w:tc>
      </w:tr>
      <w:tr w:rsidR="005C07C5" w:rsidRPr="0052618D" w14:paraId="23DC0D6E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9038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9F1E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586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</w:t>
            </w:r>
            <w:r w:rsidRPr="00E50FC5">
              <w:rPr>
                <w:sz w:val="24"/>
                <w:szCs w:val="24"/>
              </w:rPr>
              <w:t xml:space="preserve">«В жизни всегда в </w:t>
            </w:r>
            <w:r w:rsidRPr="00E50FC5">
              <w:rPr>
                <w:sz w:val="24"/>
                <w:szCs w:val="24"/>
              </w:rPr>
              <w:lastRenderedPageBreak/>
              <w:t>любые года для подвига место найдется»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5E12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lastRenderedPageBreak/>
              <w:t xml:space="preserve">Обучающиеся </w:t>
            </w:r>
          </w:p>
          <w:p w14:paraId="7A658857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lastRenderedPageBreak/>
              <w:t>1-9 классов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7BD7" w14:textId="77777777" w:rsidR="005C07C5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lastRenderedPageBreak/>
              <w:t xml:space="preserve">МОУ «Брюховская ООШ им. </w:t>
            </w:r>
            <w:r w:rsidRPr="0052618D">
              <w:rPr>
                <w:sz w:val="24"/>
                <w:szCs w:val="24"/>
              </w:rPr>
              <w:lastRenderedPageBreak/>
              <w:t xml:space="preserve">И.И.Злыгостева, с. Брюхово, </w:t>
            </w:r>
          </w:p>
          <w:p w14:paraId="59979FAD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ул. Злыгостева,43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8F02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proofErr w:type="spellStart"/>
            <w:r w:rsidRPr="0052618D">
              <w:rPr>
                <w:sz w:val="24"/>
                <w:szCs w:val="24"/>
              </w:rPr>
              <w:lastRenderedPageBreak/>
              <w:t>Саранова</w:t>
            </w:r>
            <w:proofErr w:type="spellEnd"/>
            <w:r w:rsidRPr="0052618D">
              <w:rPr>
                <w:sz w:val="24"/>
                <w:szCs w:val="24"/>
              </w:rPr>
              <w:t xml:space="preserve"> Л.П., директор МОУ </w:t>
            </w:r>
            <w:r w:rsidRPr="0052618D">
              <w:rPr>
                <w:sz w:val="24"/>
                <w:szCs w:val="24"/>
              </w:rPr>
              <w:lastRenderedPageBreak/>
              <w:t>«Брюховская ООШ им. И.И. Злыгостева»</w:t>
            </w:r>
          </w:p>
        </w:tc>
      </w:tr>
      <w:tr w:rsidR="005C07C5" w:rsidRPr="0052618D" w14:paraId="3DAE4334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F64C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AA70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4296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Спортивные соревнования на кубок Героя Советского Союза И.И. Злыгостева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3B4C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Обучающиеся </w:t>
            </w:r>
          </w:p>
          <w:p w14:paraId="13BDC567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1-9 классов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BE62" w14:textId="77777777" w:rsidR="005C07C5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МОУ «Брюховская ООШ им. И.И.Злыгостева, с. Брюхово, </w:t>
            </w:r>
          </w:p>
          <w:p w14:paraId="387697C2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ул. Злыгостева,43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C585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proofErr w:type="spellStart"/>
            <w:r w:rsidRPr="0052618D">
              <w:rPr>
                <w:sz w:val="24"/>
                <w:szCs w:val="24"/>
              </w:rPr>
              <w:t>Саранова</w:t>
            </w:r>
            <w:proofErr w:type="spellEnd"/>
            <w:r w:rsidRPr="0052618D">
              <w:rPr>
                <w:sz w:val="24"/>
                <w:szCs w:val="24"/>
              </w:rPr>
              <w:t xml:space="preserve"> Л.П., директор МОУ «Брюховская ООШ им. И.И. Злыгостева»</w:t>
            </w:r>
          </w:p>
        </w:tc>
      </w:tr>
      <w:tr w:rsidR="005C07C5" w:rsidRPr="0052618D" w14:paraId="615695E9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B18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E352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6DF8" w14:textId="77777777" w:rsidR="005C07C5" w:rsidRPr="0052618D" w:rsidRDefault="005C07C5" w:rsidP="00422912">
            <w:pPr>
              <w:jc w:val="both"/>
              <w:rPr>
                <w:rFonts w:eastAsia="Calibri"/>
                <w:sz w:val="24"/>
                <w:szCs w:val="24"/>
              </w:rPr>
            </w:pPr>
            <w:r w:rsidRPr="0052618D">
              <w:rPr>
                <w:rFonts w:eastAsia="Calibri"/>
                <w:sz w:val="24"/>
                <w:szCs w:val="24"/>
              </w:rPr>
              <w:t>Спортивно-познавательная игра «Приказано выиграть»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B13E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Обучающиеся </w:t>
            </w:r>
          </w:p>
          <w:p w14:paraId="65634B72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1-10 классов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4FE6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МОУ «Дубровская СОШ»,</w:t>
            </w:r>
          </w:p>
          <w:p w14:paraId="49CFEB38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Дуброво, ул. Юбилейная, 1а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93D1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proofErr w:type="spellStart"/>
            <w:r w:rsidRPr="0052618D">
              <w:rPr>
                <w:sz w:val="24"/>
                <w:szCs w:val="24"/>
              </w:rPr>
              <w:t>Пачина</w:t>
            </w:r>
            <w:proofErr w:type="spellEnd"/>
            <w:r w:rsidRPr="0052618D">
              <w:rPr>
                <w:sz w:val="24"/>
                <w:szCs w:val="24"/>
              </w:rPr>
              <w:t xml:space="preserve"> Л.Л., директор МОУ «Дубровская СОШ»</w:t>
            </w:r>
          </w:p>
        </w:tc>
      </w:tr>
      <w:tr w:rsidR="005C07C5" w:rsidRPr="0052618D" w14:paraId="724A543C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F571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DC2D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61F3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Муниципальный конкурс «Весенняя палитра»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5237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Обучающиеся </w:t>
            </w:r>
          </w:p>
          <w:p w14:paraId="7448BE87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1-11 классов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23E0" w14:textId="77777777" w:rsidR="005C07C5" w:rsidRDefault="005C07C5" w:rsidP="004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52618D">
              <w:rPr>
                <w:sz w:val="24"/>
                <w:szCs w:val="24"/>
              </w:rPr>
              <w:t>ДО «</w:t>
            </w:r>
            <w:r>
              <w:rPr>
                <w:sz w:val="24"/>
                <w:szCs w:val="24"/>
              </w:rPr>
              <w:t xml:space="preserve">ЦДТ </w:t>
            </w:r>
            <w:r w:rsidRPr="0052618D">
              <w:rPr>
                <w:sz w:val="24"/>
                <w:szCs w:val="24"/>
              </w:rPr>
              <w:t xml:space="preserve">с. Елово», </w:t>
            </w:r>
          </w:p>
          <w:p w14:paraId="23E71255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Елово, ул. Белинского, 10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0511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Носкова Е.А., директор </w:t>
            </w:r>
            <w:r w:rsidRPr="003F6B5F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</w:t>
            </w:r>
            <w:r w:rsidRPr="003F6B5F">
              <w:rPr>
                <w:sz w:val="24"/>
                <w:szCs w:val="24"/>
              </w:rPr>
              <w:t>ДО «ЦДТ с. Елово»</w:t>
            </w:r>
            <w:r w:rsidRPr="005261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2618D">
              <w:rPr>
                <w:sz w:val="24"/>
                <w:szCs w:val="24"/>
              </w:rPr>
              <w:t>Масленникова Т.А.,</w:t>
            </w:r>
            <w:r>
              <w:t xml:space="preserve"> </w:t>
            </w:r>
            <w:r w:rsidRPr="0052618D">
              <w:rPr>
                <w:sz w:val="24"/>
                <w:szCs w:val="24"/>
              </w:rPr>
              <w:t xml:space="preserve">педагог </w:t>
            </w:r>
            <w:r>
              <w:rPr>
                <w:sz w:val="24"/>
                <w:szCs w:val="24"/>
              </w:rPr>
              <w:t xml:space="preserve">– организатор </w:t>
            </w:r>
            <w:r w:rsidRPr="0052618D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</w:t>
            </w:r>
            <w:r w:rsidRPr="0052618D">
              <w:rPr>
                <w:sz w:val="24"/>
                <w:szCs w:val="24"/>
              </w:rPr>
              <w:t>ДО «ЦДТ с. Елово»</w:t>
            </w:r>
          </w:p>
        </w:tc>
      </w:tr>
      <w:tr w:rsidR="005C07C5" w:rsidRPr="0052618D" w14:paraId="03BE0FA8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73C4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E451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Март - 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786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Конкурс патриотической песни «Живые голоса Великой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A8F8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Обучающиеся</w:t>
            </w:r>
          </w:p>
          <w:p w14:paraId="6AE6E8CA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 1-11 классов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7E27" w14:textId="77777777" w:rsidR="005C07C5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МБУ ДО «</w:t>
            </w:r>
            <w:r>
              <w:rPr>
                <w:sz w:val="24"/>
                <w:szCs w:val="24"/>
              </w:rPr>
              <w:t xml:space="preserve">ЦДТ </w:t>
            </w:r>
            <w:r w:rsidRPr="0052618D">
              <w:rPr>
                <w:sz w:val="24"/>
                <w:szCs w:val="24"/>
              </w:rPr>
              <w:t xml:space="preserve">с. Елово», </w:t>
            </w:r>
          </w:p>
          <w:p w14:paraId="645D5FE1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Елово, ул. Белинского, 10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200A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Носкова Е.А., директор </w:t>
            </w:r>
            <w:r w:rsidRPr="003F6B5F">
              <w:rPr>
                <w:sz w:val="24"/>
                <w:szCs w:val="24"/>
              </w:rPr>
              <w:t>МБУД</w:t>
            </w:r>
            <w:r>
              <w:rPr>
                <w:sz w:val="24"/>
                <w:szCs w:val="24"/>
              </w:rPr>
              <w:t xml:space="preserve"> </w:t>
            </w:r>
            <w:r w:rsidRPr="003F6B5F">
              <w:rPr>
                <w:sz w:val="24"/>
                <w:szCs w:val="24"/>
              </w:rPr>
              <w:t>О «ЦДТ с. Елово»</w:t>
            </w:r>
            <w:r w:rsidRPr="0052618D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Шилкова</w:t>
            </w:r>
            <w:proofErr w:type="spellEnd"/>
            <w:r>
              <w:rPr>
                <w:sz w:val="24"/>
                <w:szCs w:val="24"/>
              </w:rPr>
              <w:t xml:space="preserve"> Н.Б., педагог дополнительного образования</w:t>
            </w:r>
          </w:p>
        </w:tc>
      </w:tr>
      <w:tr w:rsidR="005C07C5" w:rsidRPr="0052618D" w14:paraId="6B8D229A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426D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1163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23.04.2025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C8DF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proofErr w:type="spellStart"/>
            <w:r w:rsidRPr="0052618D">
              <w:rPr>
                <w:sz w:val="24"/>
                <w:szCs w:val="24"/>
              </w:rPr>
              <w:t>Библиодень</w:t>
            </w:r>
            <w:proofErr w:type="spellEnd"/>
            <w:r w:rsidRPr="0052618D">
              <w:rPr>
                <w:sz w:val="24"/>
                <w:szCs w:val="24"/>
              </w:rPr>
              <w:t xml:space="preserve"> «Дети войны – дети Победы!».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FEE9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F9B3" w14:textId="77777777" w:rsidR="005C07C5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МБУК «Еловская ЦБС», </w:t>
            </w:r>
          </w:p>
          <w:p w14:paraId="045425B1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Елово, ул. Карла Маркса, 15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ACBA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Быкова Н.М., директор МБУК «Еловская ЦБС»,</w:t>
            </w:r>
            <w:r>
              <w:rPr>
                <w:sz w:val="24"/>
                <w:szCs w:val="24"/>
              </w:rPr>
              <w:t xml:space="preserve"> </w:t>
            </w:r>
            <w:r w:rsidRPr="0052618D">
              <w:rPr>
                <w:sz w:val="24"/>
                <w:szCs w:val="24"/>
              </w:rPr>
              <w:t xml:space="preserve">Кытманова Н.С., заведующий отделом обслуживания </w:t>
            </w:r>
          </w:p>
        </w:tc>
      </w:tr>
      <w:tr w:rsidR="005C07C5" w:rsidRPr="0052618D" w14:paraId="1AB6B490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4F48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2ED5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8BA0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Песенный марафон, посвященный Дню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68B1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Команды </w:t>
            </w:r>
          </w:p>
          <w:p w14:paraId="1FB639FA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3, 7 классов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DFF9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МОУ «Еловская СОШ», с. Елово, ул. Калинина, 23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171E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Пьянова Л.В., директор МОУ «Еловская СОШ» </w:t>
            </w:r>
          </w:p>
        </w:tc>
      </w:tr>
      <w:tr w:rsidR="005C07C5" w:rsidRPr="0052618D" w14:paraId="4E4C2610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C9E8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C211" w14:textId="77777777" w:rsidR="005C07C5" w:rsidRPr="0052618D" w:rsidRDefault="005C07C5" w:rsidP="00422912">
            <w:pPr>
              <w:jc w:val="center"/>
              <w:rPr>
                <w:b/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D886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Международная историко-просветительская патриотическая акция «Диктант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580F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06F4" w14:textId="77777777" w:rsidR="005C07C5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МБУК «Еловская ЦБС», </w:t>
            </w:r>
          </w:p>
          <w:p w14:paraId="00C96768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Елово, ул. Карла Маркса, 15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D10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Быкова Н.М.</w:t>
            </w:r>
            <w:r>
              <w:rPr>
                <w:sz w:val="24"/>
                <w:szCs w:val="24"/>
              </w:rPr>
              <w:t xml:space="preserve">, директор МБУК «Еловская ЦБС», </w:t>
            </w:r>
            <w:r w:rsidRPr="0052618D">
              <w:rPr>
                <w:sz w:val="24"/>
                <w:szCs w:val="24"/>
              </w:rPr>
              <w:t>Шадрина Н.Н., заведующий отделом по методическому обеспечению и комплектованию фондов библиотек</w:t>
            </w:r>
          </w:p>
        </w:tc>
      </w:tr>
      <w:tr w:rsidR="005C07C5" w:rsidRPr="0052618D" w14:paraId="1118145F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24A7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09A3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Апрель-май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8C6E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Мастер-класс по изготовлению броши из фетра «Звезда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261C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EB51" w14:textId="77777777" w:rsidR="005C07C5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МБУ ДО «</w:t>
            </w:r>
            <w:r>
              <w:rPr>
                <w:sz w:val="24"/>
                <w:szCs w:val="24"/>
              </w:rPr>
              <w:t>ЦДТ</w:t>
            </w:r>
            <w:r w:rsidRPr="0052618D">
              <w:rPr>
                <w:sz w:val="24"/>
                <w:szCs w:val="24"/>
              </w:rPr>
              <w:t xml:space="preserve"> с. Елово», </w:t>
            </w:r>
          </w:p>
          <w:p w14:paraId="5CAC78E3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Елово, ул. Белинского, 10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7D0C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Носкова Е.А., директор МБУ ДО «</w:t>
            </w:r>
            <w:r>
              <w:rPr>
                <w:sz w:val="24"/>
                <w:szCs w:val="24"/>
              </w:rPr>
              <w:t>ЦДТ</w:t>
            </w:r>
            <w:r w:rsidRPr="0052618D">
              <w:rPr>
                <w:sz w:val="24"/>
                <w:szCs w:val="24"/>
              </w:rPr>
              <w:t xml:space="preserve"> с. Елово»,</w:t>
            </w:r>
            <w:r>
              <w:rPr>
                <w:sz w:val="24"/>
                <w:szCs w:val="24"/>
              </w:rPr>
              <w:t xml:space="preserve"> Плешивых Н.В., педагог дополнительного образования</w:t>
            </w:r>
          </w:p>
        </w:tc>
      </w:tr>
      <w:tr w:rsidR="005C07C5" w:rsidRPr="0052618D" w14:paraId="62932561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046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AD60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Апрель-май</w:t>
            </w:r>
          </w:p>
          <w:p w14:paraId="461FFD96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48CB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Подготовка сборника стихов жителей Еловского округа, посвященных Великой </w:t>
            </w:r>
            <w:r w:rsidRPr="0052618D">
              <w:rPr>
                <w:sz w:val="24"/>
                <w:szCs w:val="24"/>
              </w:rPr>
              <w:lastRenderedPageBreak/>
              <w:t>отечественной войне 1941-1945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83C4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lastRenderedPageBreak/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BEE3" w14:textId="77777777" w:rsidR="005C07C5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МБУК «Еловская ЦБС», </w:t>
            </w:r>
          </w:p>
          <w:p w14:paraId="2D53C549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Елово, ул. Карла Маркса, 15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B8E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Быкова Н.М., директор МБУК «Еловская ЦБС»</w:t>
            </w:r>
          </w:p>
        </w:tc>
      </w:tr>
      <w:tr w:rsidR="005C07C5" w:rsidRPr="0052618D" w14:paraId="2FFF1AAB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ED2E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E09E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– июнь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DE3F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Фотовыставки</w:t>
            </w:r>
            <w:r w:rsidRPr="0052618D">
              <w:rPr>
                <w:sz w:val="24"/>
                <w:szCs w:val="24"/>
              </w:rPr>
              <w:t xml:space="preserve"> «Бессмертный полк наших ветеранов»</w:t>
            </w:r>
            <w:r>
              <w:rPr>
                <w:sz w:val="24"/>
                <w:szCs w:val="24"/>
              </w:rPr>
              <w:t>, «Стена памяти»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F05A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1E4" w14:textId="77777777" w:rsidR="005C07C5" w:rsidRPr="008B5F6C" w:rsidRDefault="005C07C5" w:rsidP="00422912">
            <w:pPr>
              <w:rPr>
                <w:sz w:val="24"/>
                <w:szCs w:val="24"/>
                <w:highlight w:val="yellow"/>
              </w:rPr>
            </w:pPr>
            <w:r w:rsidRPr="00134D28">
              <w:rPr>
                <w:sz w:val="24"/>
                <w:szCs w:val="24"/>
              </w:rPr>
              <w:t>Учреждения культуры</w:t>
            </w:r>
            <w:r>
              <w:rPr>
                <w:sz w:val="24"/>
                <w:szCs w:val="24"/>
              </w:rPr>
              <w:t xml:space="preserve"> и</w:t>
            </w:r>
            <w:r w:rsidRPr="00134D28">
              <w:rPr>
                <w:sz w:val="24"/>
                <w:szCs w:val="24"/>
              </w:rPr>
              <w:t xml:space="preserve"> образова</w:t>
            </w:r>
            <w:r>
              <w:rPr>
                <w:sz w:val="24"/>
                <w:szCs w:val="24"/>
              </w:rPr>
              <w:t xml:space="preserve">ния </w:t>
            </w:r>
            <w:r w:rsidRPr="00134D28">
              <w:rPr>
                <w:sz w:val="24"/>
                <w:szCs w:val="24"/>
              </w:rPr>
              <w:t>Еловского муниципального округа</w:t>
            </w:r>
            <w:r>
              <w:rPr>
                <w:sz w:val="24"/>
                <w:szCs w:val="24"/>
              </w:rPr>
              <w:t xml:space="preserve">, </w:t>
            </w:r>
            <w:r w:rsidRPr="0052618D">
              <w:rPr>
                <w:sz w:val="24"/>
                <w:szCs w:val="24"/>
              </w:rPr>
              <w:t>Архивный отдел Администрации Еловского муниципального округа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CF76" w14:textId="77777777" w:rsidR="005C07C5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Полетаева О.Н., заведующий Отделом культуры, спорта и туризма Администрации Еловского муниципального округа</w:t>
            </w:r>
            <w:r>
              <w:rPr>
                <w:sz w:val="24"/>
                <w:szCs w:val="24"/>
              </w:rPr>
              <w:t>,</w:t>
            </w:r>
          </w:p>
          <w:p w14:paraId="5CAAAE38" w14:textId="77777777" w:rsidR="005C07C5" w:rsidRDefault="005C07C5" w:rsidP="004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Пономарева В.Н., </w:t>
            </w:r>
            <w:r w:rsidRPr="0052618D">
              <w:rPr>
                <w:sz w:val="24"/>
                <w:szCs w:val="24"/>
              </w:rPr>
              <w:t xml:space="preserve">заведующий Отделом </w:t>
            </w:r>
            <w:r>
              <w:rPr>
                <w:sz w:val="24"/>
                <w:szCs w:val="24"/>
              </w:rPr>
              <w:t>образования</w:t>
            </w:r>
            <w:r w:rsidRPr="0052618D">
              <w:rPr>
                <w:sz w:val="24"/>
                <w:szCs w:val="24"/>
              </w:rPr>
              <w:t xml:space="preserve"> Администрации Еловского муниципального округа</w:t>
            </w:r>
            <w:r>
              <w:rPr>
                <w:sz w:val="24"/>
                <w:szCs w:val="24"/>
              </w:rPr>
              <w:t>,</w:t>
            </w:r>
          </w:p>
          <w:p w14:paraId="1AEA77B5" w14:textId="77777777" w:rsidR="005C07C5" w:rsidRPr="008B5F6C" w:rsidRDefault="005C07C5" w:rsidP="00422912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2618D">
              <w:rPr>
                <w:sz w:val="24"/>
                <w:szCs w:val="24"/>
              </w:rPr>
              <w:t>Смыслова</w:t>
            </w:r>
            <w:proofErr w:type="spellEnd"/>
            <w:r w:rsidRPr="0052618D">
              <w:rPr>
                <w:sz w:val="24"/>
                <w:szCs w:val="24"/>
              </w:rPr>
              <w:t xml:space="preserve"> С.Г., заведующий Архивным отделом Администрации Еловского муниципального округа</w:t>
            </w:r>
          </w:p>
        </w:tc>
      </w:tr>
      <w:tr w:rsidR="005C07C5" w:rsidRPr="0052618D" w14:paraId="3BEAAE7B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E9A3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F20D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Апрель - </w:t>
            </w:r>
            <w:r>
              <w:rPr>
                <w:sz w:val="24"/>
                <w:szCs w:val="24"/>
              </w:rPr>
              <w:t>декабрь</w:t>
            </w:r>
            <w:r w:rsidRPr="005261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9C6A" w14:textId="77777777" w:rsidR="005C07C5" w:rsidRPr="0052618D" w:rsidRDefault="005C07C5" w:rsidP="0042291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Всероссийские а</w:t>
            </w:r>
            <w:r w:rsidRPr="0052618D">
              <w:rPr>
                <w:color w:val="000000"/>
                <w:sz w:val="24"/>
                <w:szCs w:val="24"/>
              </w:rPr>
              <w:t>кции «Окна Победы», «Георгиевская ленточка»</w:t>
            </w:r>
            <w:r>
              <w:rPr>
                <w:color w:val="000000"/>
                <w:sz w:val="24"/>
                <w:szCs w:val="24"/>
              </w:rPr>
              <w:t>, «Свеча памяти», «Письмо солдату», «Сад памяти», «Блокадный хлеб»</w:t>
            </w:r>
            <w:r w:rsidRPr="0052618D">
              <w:rPr>
                <w:color w:val="000000"/>
                <w:sz w:val="24"/>
                <w:szCs w:val="24"/>
              </w:rPr>
              <w:t xml:space="preserve"> и т.п.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11F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D819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Учреждения культуры, образования, организации Еловского муниципального округа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5A6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Полетаева О.Н., заведующий Отделом культуры, спорта и туризма Администрации Еловского муниципального округа</w:t>
            </w:r>
            <w:r>
              <w:rPr>
                <w:sz w:val="24"/>
                <w:szCs w:val="24"/>
              </w:rPr>
              <w:t xml:space="preserve">, Пономарева В.Н., </w:t>
            </w:r>
            <w:r w:rsidRPr="0052618D">
              <w:rPr>
                <w:sz w:val="24"/>
                <w:szCs w:val="24"/>
              </w:rPr>
              <w:t xml:space="preserve">заведующий Отделом </w:t>
            </w:r>
            <w:r>
              <w:rPr>
                <w:sz w:val="24"/>
                <w:szCs w:val="24"/>
              </w:rPr>
              <w:t>образования</w:t>
            </w:r>
            <w:r w:rsidRPr="0052618D">
              <w:rPr>
                <w:sz w:val="24"/>
                <w:szCs w:val="24"/>
              </w:rPr>
              <w:t xml:space="preserve"> Администрации Еловского муниципального округа</w:t>
            </w:r>
            <w:r>
              <w:rPr>
                <w:sz w:val="24"/>
                <w:szCs w:val="24"/>
              </w:rPr>
              <w:t xml:space="preserve">, </w:t>
            </w:r>
            <w:r w:rsidRPr="0052618D">
              <w:rPr>
                <w:sz w:val="24"/>
                <w:szCs w:val="24"/>
              </w:rPr>
              <w:t>Попова Н.А., председатель МОО ветеранов Еловского муниципального округа</w:t>
            </w:r>
          </w:p>
        </w:tc>
      </w:tr>
      <w:tr w:rsidR="005C07C5" w:rsidRPr="0052618D" w14:paraId="6FA069F9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81F8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E667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07.05.2025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D90E" w14:textId="77777777" w:rsidR="005C07C5" w:rsidRPr="0052618D" w:rsidRDefault="005C07C5" w:rsidP="0042291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52618D">
              <w:rPr>
                <w:sz w:val="24"/>
                <w:szCs w:val="24"/>
              </w:rPr>
              <w:t>Музыкальная гостиная «Песни, с которыми мы победили»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CD8C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 xml:space="preserve">Обучающиеся </w:t>
            </w:r>
          </w:p>
          <w:p w14:paraId="03BE3713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8-11 классов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84C2" w14:textId="77777777" w:rsidR="005C07C5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МБУК «Еловская ЦБС», </w:t>
            </w:r>
          </w:p>
          <w:p w14:paraId="2618CA70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Елово, ул. Карла Маркса, 15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FADD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Быкова Н.М., директор МБУК «Еловская ЦБС»,</w:t>
            </w:r>
          </w:p>
          <w:p w14:paraId="4616B166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Кытманова Н.С., заведующий отделом обслуживания</w:t>
            </w:r>
          </w:p>
        </w:tc>
      </w:tr>
      <w:tr w:rsidR="005C07C5" w:rsidRPr="0052618D" w14:paraId="5ECC4303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6014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CB63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08.05.2025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7300" w14:textId="77777777" w:rsidR="005C07C5" w:rsidRPr="0052618D" w:rsidRDefault="005C07C5" w:rsidP="00422912">
            <w:pPr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Соревнования по волейболу, посвящ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52618D">
              <w:rPr>
                <w:color w:val="000000"/>
                <w:sz w:val="24"/>
                <w:szCs w:val="24"/>
              </w:rPr>
              <w:t>нные 80-й годовщине Победы в Великой Отечественной войне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9F45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CC7E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Сугановский сельский дом досуга,</w:t>
            </w:r>
          </w:p>
          <w:p w14:paraId="19E6E0FB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Суганка, ул. Ленина, 46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C38B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Мухаметзянова М.С., директор МБУК «ЕКДЦ»,</w:t>
            </w:r>
          </w:p>
          <w:p w14:paraId="60C77479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Мещерякова Л.С., культорганизатор</w:t>
            </w:r>
          </w:p>
        </w:tc>
      </w:tr>
      <w:tr w:rsidR="005C07C5" w:rsidRPr="0052618D" w14:paraId="6D8CA0E3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A9FF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88A9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08.05.2025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79E2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Легкоатлетическая эстафета на кубок Героя Советского Союза П.М. Непряхина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BFAC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0AF7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Улицы с. Елово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BA2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Санникова Т.И., консультант Отдела культуры, спорта и туризма Администрации Еловского </w:t>
            </w:r>
            <w:r w:rsidRPr="0052618D">
              <w:rPr>
                <w:sz w:val="24"/>
                <w:szCs w:val="24"/>
              </w:rPr>
              <w:lastRenderedPageBreak/>
              <w:t>муниципального округа</w:t>
            </w:r>
          </w:p>
        </w:tc>
      </w:tr>
      <w:tr w:rsidR="005C07C5" w:rsidRPr="0052618D" w14:paraId="6D05B804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18E7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3A40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08.05.2025 -09.05.2025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650A" w14:textId="77777777" w:rsidR="005C07C5" w:rsidRPr="0052618D" w:rsidRDefault="005C07C5" w:rsidP="0042291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Акция-поздравление детей войны и тружеников тыла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2EE3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96DB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Населенные пункты Еловского муниципального округа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019C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Мухаметзянова М.С., директор МБУК «ЕКДЦ»,</w:t>
            </w:r>
          </w:p>
          <w:p w14:paraId="1D4EA467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Быкова Н.М., директор МБУК «Еловская ЦБС»</w:t>
            </w:r>
            <w:r>
              <w:rPr>
                <w:sz w:val="24"/>
                <w:szCs w:val="24"/>
              </w:rPr>
              <w:t xml:space="preserve">, </w:t>
            </w:r>
            <w:r w:rsidRPr="0052618D">
              <w:rPr>
                <w:sz w:val="24"/>
                <w:szCs w:val="24"/>
              </w:rPr>
              <w:t>Попова Н.А., председатель МОО ветеранов Еловского муниципального округа</w:t>
            </w:r>
          </w:p>
        </w:tc>
      </w:tr>
      <w:tr w:rsidR="005C07C5" w:rsidRPr="0052618D" w14:paraId="0A173992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5EED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6C1D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09.05.2025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48FD" w14:textId="77777777" w:rsidR="005C07C5" w:rsidRPr="0052618D" w:rsidRDefault="005C07C5" w:rsidP="004229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Документальные действа, посвященные 80-летию Победы в Великой Отечественной войне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CB16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ECF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Населенные пункты Еловского муниципального округа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E4C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Мухаметзянова М.С., директор МБУК «ЕКДЦ»,</w:t>
            </w:r>
          </w:p>
          <w:p w14:paraId="5CAA3DF1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Быкова Н.М., директор МБУК «Еловская ЦБС»</w:t>
            </w:r>
          </w:p>
        </w:tc>
      </w:tr>
      <w:tr w:rsidR="005C07C5" w:rsidRPr="0052618D" w14:paraId="61059126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428C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CAA7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09.05.2025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41AF" w14:textId="77777777" w:rsidR="005C07C5" w:rsidRPr="0052618D" w:rsidRDefault="005C07C5" w:rsidP="00422912">
            <w:pPr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Праздничное шествие, посвященное 80-летию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A851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3226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с. Елово, ул. Советская, </w:t>
            </w:r>
          </w:p>
          <w:p w14:paraId="0196A610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ул. Ленина, </w:t>
            </w:r>
          </w:p>
          <w:p w14:paraId="0B6D6784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ул. Карла Маркса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F32A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Мухаметзянова М.С., директор МБУК «ЕКДЦ», Шуралев Л.А., главный режиссер-постановщик МБУК «ЕКДЦ»</w:t>
            </w:r>
          </w:p>
        </w:tc>
      </w:tr>
      <w:tr w:rsidR="005C07C5" w:rsidRPr="0052618D" w14:paraId="0499FB88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3CD7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DC5F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09.05.2025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014E" w14:textId="77777777" w:rsidR="005C07C5" w:rsidRPr="0052618D" w:rsidRDefault="005C07C5" w:rsidP="004229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Соревнования по футболу, посвященные Дню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A2D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0D11" w14:textId="77777777" w:rsidR="005C07C5" w:rsidRDefault="005C07C5" w:rsidP="004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Центральный стадион с. Елово, </w:t>
            </w:r>
          </w:p>
          <w:p w14:paraId="05F43499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Елово, ул. Белинского, 2а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88E2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Санникова Т.И., консультант Отдела культуры, спорта и туризма Администрации Еловского муниципального округа  </w:t>
            </w:r>
          </w:p>
        </w:tc>
      </w:tr>
      <w:tr w:rsidR="005C07C5" w:rsidRPr="0052618D" w14:paraId="54F2AF28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3114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873B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09.05.2025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E0C4" w14:textId="77777777" w:rsidR="005C07C5" w:rsidRPr="0052618D" w:rsidRDefault="005C07C5" w:rsidP="00422912">
            <w:pPr>
              <w:jc w:val="both"/>
              <w:rPr>
                <w:color w:val="000000"/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Интерактивная площадка «Литературный привал»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C45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3E54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Центральная площадь </w:t>
            </w:r>
          </w:p>
          <w:p w14:paraId="3030FF7F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Елово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2F3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Быкова Н.М., директор МБУК «Еловская ЦБС»,</w:t>
            </w:r>
          </w:p>
          <w:p w14:paraId="749A9FFB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Глухова И.А.,</w:t>
            </w:r>
          </w:p>
          <w:p w14:paraId="6AF85C1D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Pr="0052618D">
              <w:rPr>
                <w:sz w:val="24"/>
                <w:szCs w:val="24"/>
              </w:rPr>
              <w:t xml:space="preserve"> детской библиотекой</w:t>
            </w:r>
          </w:p>
        </w:tc>
      </w:tr>
      <w:tr w:rsidR="005C07C5" w:rsidRPr="0052618D" w14:paraId="6CC6A43F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7DA6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4DA1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09.05.2025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EAEF" w14:textId="77777777" w:rsidR="005C07C5" w:rsidRPr="0052618D" w:rsidRDefault="005C07C5" w:rsidP="00422912">
            <w:pPr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Акция «Вальс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BDAC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4A12" w14:textId="77777777" w:rsidR="005C07C5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МБУК «ЕКДЦ», с. Елово, </w:t>
            </w:r>
          </w:p>
          <w:p w14:paraId="61398587" w14:textId="77777777" w:rsidR="005C07C5" w:rsidRPr="0052618D" w:rsidRDefault="005C07C5" w:rsidP="00422912">
            <w:pPr>
              <w:rPr>
                <w:color w:val="000000"/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ул. Карла Маркса, 17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88F2" w14:textId="77777777" w:rsidR="005C07C5" w:rsidRPr="0052618D" w:rsidRDefault="005C07C5" w:rsidP="00422912">
            <w:pPr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 xml:space="preserve">Мухаметзянова М.С., </w:t>
            </w:r>
            <w:r w:rsidRPr="0052618D">
              <w:rPr>
                <w:sz w:val="24"/>
                <w:szCs w:val="24"/>
              </w:rPr>
              <w:t>директор МБУК «ЕКДЦ»</w:t>
            </w:r>
          </w:p>
        </w:tc>
      </w:tr>
      <w:tr w:rsidR="005C07C5" w:rsidRPr="0052618D" w14:paraId="29F25B64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FA4D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27BA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D68B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Праздничные</w:t>
            </w:r>
            <w:r w:rsidRPr="0052618D">
              <w:rPr>
                <w:sz w:val="24"/>
                <w:szCs w:val="24"/>
              </w:rPr>
              <w:t xml:space="preserve"> концерт</w:t>
            </w:r>
            <w:r>
              <w:rPr>
                <w:sz w:val="24"/>
                <w:szCs w:val="24"/>
              </w:rPr>
              <w:t>ные программы, посвященные</w:t>
            </w:r>
            <w:r w:rsidRPr="0052618D">
              <w:rPr>
                <w:sz w:val="24"/>
                <w:szCs w:val="24"/>
              </w:rPr>
              <w:t xml:space="preserve"> 80-летию Победы в Великой Отечественной войне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99BD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E29D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«ЕКДЦ», сельские дома досуга, МБОУДО «ЕДШИ»,</w:t>
            </w:r>
          </w:p>
          <w:p w14:paraId="2695A416" w14:textId="77777777" w:rsidR="005C07C5" w:rsidRPr="0052618D" w:rsidRDefault="005C07C5" w:rsidP="00422912">
            <w:pPr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ADFE" w14:textId="77777777" w:rsidR="005C07C5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 xml:space="preserve">Мухаметзянова М.С., </w:t>
            </w:r>
            <w:r w:rsidRPr="0052618D">
              <w:rPr>
                <w:sz w:val="24"/>
                <w:szCs w:val="24"/>
              </w:rPr>
              <w:t>директор МБУК «ЕКДЦ»</w:t>
            </w:r>
            <w:r>
              <w:rPr>
                <w:sz w:val="24"/>
                <w:szCs w:val="24"/>
              </w:rPr>
              <w:t>,</w:t>
            </w:r>
          </w:p>
          <w:p w14:paraId="7553C67B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Караваева К.А., директор МБОУДО «ЕДШИ»</w:t>
            </w:r>
          </w:p>
        </w:tc>
      </w:tr>
      <w:tr w:rsidR="005C07C5" w:rsidRPr="0052618D" w14:paraId="0ECE6F59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C4CC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AC29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89DE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Смотр-конкурс военно-патриотической песни «Песня в военной шинели»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F5D9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Обучающиеся </w:t>
            </w:r>
          </w:p>
          <w:p w14:paraId="52E04465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 w:rsidRPr="0052618D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CA3C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Образовательные организации Еловского муниципального округа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6B7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Директора</w:t>
            </w:r>
          </w:p>
          <w:p w14:paraId="798F7027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образовательных учреждений Еловского муниципального округа, Мухаметзянова М.С., директор </w:t>
            </w:r>
            <w:r w:rsidRPr="0052618D">
              <w:rPr>
                <w:sz w:val="24"/>
                <w:szCs w:val="24"/>
              </w:rPr>
              <w:lastRenderedPageBreak/>
              <w:t>МБУК «ЕКДЦ»,</w:t>
            </w:r>
          </w:p>
        </w:tc>
      </w:tr>
      <w:tr w:rsidR="005C07C5" w:rsidRPr="0052618D" w14:paraId="737A2D05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6175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7ADB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39F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Фестиваль патриотической песни «Весна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037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Дошкольники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5B9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МОУ «Еловская СОШ» - СП «Детский сад №4 с. Елово»,</w:t>
            </w:r>
          </w:p>
          <w:p w14:paraId="2D7FD895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Елово, ул. Калинина, 12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A5D2" w14:textId="77777777" w:rsidR="005C07C5" w:rsidRPr="0052618D" w:rsidRDefault="005C07C5" w:rsidP="00422912">
            <w:pPr>
              <w:rPr>
                <w:b/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Батуева С.В., заведующий МОУ «Еловская СОШ» - СП «Детский сад №4 с. Елово»</w:t>
            </w:r>
          </w:p>
        </w:tc>
      </w:tr>
      <w:tr w:rsidR="005C07C5" w:rsidRPr="0052618D" w14:paraId="395721A9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20D0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991C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C74D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Легкоатлетическая эстафета в рамках </w:t>
            </w:r>
            <w:r w:rsidRPr="0052618D">
              <w:rPr>
                <w:sz w:val="24"/>
                <w:szCs w:val="24"/>
                <w:lang w:val="en-US"/>
              </w:rPr>
              <w:t>XV</w:t>
            </w:r>
            <w:r w:rsidRPr="0052618D">
              <w:rPr>
                <w:sz w:val="24"/>
                <w:szCs w:val="24"/>
              </w:rPr>
              <w:t xml:space="preserve"> школьной спартакиады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9FD3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Обучающиеся</w:t>
            </w:r>
          </w:p>
          <w:p w14:paraId="25C14D1A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 1-11 классов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A435" w14:textId="77777777" w:rsidR="005C07C5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МБУ ДО «</w:t>
            </w:r>
            <w:r>
              <w:rPr>
                <w:sz w:val="24"/>
                <w:szCs w:val="24"/>
              </w:rPr>
              <w:t>ЦДТ</w:t>
            </w:r>
            <w:r w:rsidRPr="0052618D">
              <w:rPr>
                <w:sz w:val="24"/>
                <w:szCs w:val="24"/>
              </w:rPr>
              <w:t xml:space="preserve"> с. Елово», </w:t>
            </w:r>
          </w:p>
          <w:p w14:paraId="37233CDA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Елово, ул. Белинского, 10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487E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Носкова Е.А., директор МБУ ДО «Центр детского творчества </w:t>
            </w:r>
          </w:p>
          <w:p w14:paraId="4D03E6AF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Елово»,</w:t>
            </w:r>
          </w:p>
          <w:p w14:paraId="29B5AA68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Иванова А.В., учитель физкультуры МОУ «Еловская СОШ»</w:t>
            </w:r>
          </w:p>
        </w:tc>
      </w:tr>
      <w:tr w:rsidR="005C07C5" w:rsidRPr="0052618D" w14:paraId="60A82640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2DFA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CB01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B085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Мастер-класс по изготовлению броши из фетра и </w:t>
            </w:r>
            <w:proofErr w:type="spellStart"/>
            <w:r w:rsidRPr="0052618D">
              <w:rPr>
                <w:sz w:val="24"/>
                <w:szCs w:val="24"/>
              </w:rPr>
              <w:t>фоамирана</w:t>
            </w:r>
            <w:proofErr w:type="spellEnd"/>
            <w:r w:rsidRPr="0052618D">
              <w:rPr>
                <w:sz w:val="24"/>
                <w:szCs w:val="24"/>
              </w:rPr>
              <w:t xml:space="preserve"> «Мы за мир!»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98E8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Педагоги образовательных учреждений округа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FE22" w14:textId="77777777" w:rsidR="005C07C5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МБУ ДО «</w:t>
            </w:r>
            <w:r>
              <w:rPr>
                <w:sz w:val="24"/>
                <w:szCs w:val="24"/>
              </w:rPr>
              <w:t>ЦДТ</w:t>
            </w:r>
            <w:r w:rsidRPr="0052618D">
              <w:rPr>
                <w:sz w:val="24"/>
                <w:szCs w:val="24"/>
              </w:rPr>
              <w:t xml:space="preserve"> с. Елово», </w:t>
            </w:r>
          </w:p>
          <w:p w14:paraId="30FF2FF3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Елово, ул. Белинского, 10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4FB3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Носкова Е.А., директор МБУ ДО «</w:t>
            </w:r>
            <w:r>
              <w:rPr>
                <w:sz w:val="24"/>
                <w:szCs w:val="24"/>
              </w:rPr>
              <w:t>ЦДТ</w:t>
            </w:r>
            <w:r w:rsidRPr="0052618D">
              <w:rPr>
                <w:sz w:val="24"/>
                <w:szCs w:val="24"/>
              </w:rPr>
              <w:t xml:space="preserve"> с. Елово»,</w:t>
            </w:r>
          </w:p>
          <w:p w14:paraId="3A015860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Плешивых Н.В., педагог дополнительного образования</w:t>
            </w:r>
            <w:r w:rsidRPr="0052618D"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</w:rPr>
              <w:t>Семенова С.Н., педагог дополнительного образования</w:t>
            </w:r>
          </w:p>
        </w:tc>
      </w:tr>
      <w:tr w:rsidR="005C07C5" w:rsidRPr="0052618D" w14:paraId="42F49247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5B1D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36A9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C40B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Открытое Первенство Еловского округа по борьбе самбо, посвящ</w:t>
            </w:r>
            <w:r>
              <w:rPr>
                <w:sz w:val="24"/>
                <w:szCs w:val="24"/>
              </w:rPr>
              <w:t>е</w:t>
            </w:r>
            <w:r w:rsidRPr="0052618D">
              <w:rPr>
                <w:sz w:val="24"/>
                <w:szCs w:val="24"/>
              </w:rPr>
              <w:t xml:space="preserve">нное Дню Победы и памяти Героя Советского Союза П. М. Непряхина.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9AE2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B57C" w14:textId="77777777" w:rsidR="005C07C5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МБУ ДО «</w:t>
            </w:r>
            <w:r>
              <w:rPr>
                <w:sz w:val="24"/>
                <w:szCs w:val="24"/>
              </w:rPr>
              <w:t>ЦДТ</w:t>
            </w:r>
            <w:r w:rsidRPr="0052618D">
              <w:rPr>
                <w:sz w:val="24"/>
                <w:szCs w:val="24"/>
              </w:rPr>
              <w:t xml:space="preserve"> с. Елово», </w:t>
            </w:r>
          </w:p>
          <w:p w14:paraId="3383004F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Елово, ул. Белинского, 10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9B42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Носкова Е.А., директор МБУ ДО «</w:t>
            </w:r>
            <w:r>
              <w:rPr>
                <w:sz w:val="24"/>
                <w:szCs w:val="24"/>
              </w:rPr>
              <w:t>ЦДТ</w:t>
            </w:r>
            <w:r w:rsidRPr="0052618D">
              <w:rPr>
                <w:sz w:val="24"/>
                <w:szCs w:val="24"/>
              </w:rPr>
              <w:t xml:space="preserve"> с. Елово»,</w:t>
            </w:r>
          </w:p>
          <w:p w14:paraId="42E41489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Чикулаев О.А., </w:t>
            </w: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C07C5" w:rsidRPr="0052618D" w14:paraId="1DE44502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4B6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890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8355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Открытое Первенство Еловского округа по борьбе сумо, посвящ</w:t>
            </w:r>
            <w:r w:rsidRPr="0001726C">
              <w:rPr>
                <w:sz w:val="24"/>
                <w:szCs w:val="24"/>
              </w:rPr>
              <w:t>ё</w:t>
            </w:r>
            <w:r w:rsidRPr="0052618D">
              <w:rPr>
                <w:sz w:val="24"/>
                <w:szCs w:val="24"/>
              </w:rPr>
              <w:t xml:space="preserve">нное Дню Победы и памяти Героя Советского Союза П. М. Непряхина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3A02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284F" w14:textId="77777777" w:rsidR="005C07C5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МБУ ДО «</w:t>
            </w:r>
            <w:r>
              <w:rPr>
                <w:sz w:val="24"/>
                <w:szCs w:val="24"/>
              </w:rPr>
              <w:t>ЦДТ</w:t>
            </w:r>
            <w:r w:rsidRPr="0052618D">
              <w:rPr>
                <w:sz w:val="24"/>
                <w:szCs w:val="24"/>
              </w:rPr>
              <w:t xml:space="preserve"> с. Елово», </w:t>
            </w:r>
          </w:p>
          <w:p w14:paraId="27F5206A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Елово, ул. Белинского, 10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4174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Носкова Е.А., директор МБУ ДО «</w:t>
            </w:r>
            <w:r>
              <w:rPr>
                <w:sz w:val="24"/>
                <w:szCs w:val="24"/>
              </w:rPr>
              <w:t>ЦДТ</w:t>
            </w:r>
            <w:r w:rsidRPr="0052618D">
              <w:rPr>
                <w:sz w:val="24"/>
                <w:szCs w:val="24"/>
              </w:rPr>
              <w:t xml:space="preserve"> с. Елово»,</w:t>
            </w:r>
          </w:p>
          <w:p w14:paraId="6C80A26E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Чикулаев О.А., </w:t>
            </w: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C07C5" w:rsidRPr="0052618D" w14:paraId="4339E80C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F9F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50E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6251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Открытое </w:t>
            </w:r>
            <w:r>
              <w:rPr>
                <w:sz w:val="24"/>
                <w:szCs w:val="24"/>
              </w:rPr>
              <w:t>Первенство Еловского округа по дзюдо</w:t>
            </w:r>
            <w:r w:rsidRPr="0052618D">
              <w:rPr>
                <w:sz w:val="24"/>
                <w:szCs w:val="24"/>
              </w:rPr>
              <w:t>, посвящ</w:t>
            </w:r>
            <w:r w:rsidRPr="0001726C">
              <w:rPr>
                <w:sz w:val="24"/>
                <w:szCs w:val="24"/>
              </w:rPr>
              <w:t>ё</w:t>
            </w:r>
            <w:r w:rsidRPr="0052618D">
              <w:rPr>
                <w:sz w:val="24"/>
                <w:szCs w:val="24"/>
              </w:rPr>
              <w:t xml:space="preserve">нное Дню Победы и памяти Героя Советского Союза П. М. Непряхина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63F1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5F7" w14:textId="77777777" w:rsidR="005C07C5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МБУ ДО «</w:t>
            </w:r>
            <w:r>
              <w:rPr>
                <w:sz w:val="24"/>
                <w:szCs w:val="24"/>
              </w:rPr>
              <w:t>ЦДТ</w:t>
            </w:r>
            <w:r w:rsidRPr="0052618D">
              <w:rPr>
                <w:sz w:val="24"/>
                <w:szCs w:val="24"/>
              </w:rPr>
              <w:t xml:space="preserve"> с. Елово», </w:t>
            </w:r>
          </w:p>
          <w:p w14:paraId="5A6C2E29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Елово, ул. Белинского, 10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B50A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Носкова Е.А., директор МБУ ДО «</w:t>
            </w:r>
            <w:r>
              <w:rPr>
                <w:sz w:val="24"/>
                <w:szCs w:val="24"/>
              </w:rPr>
              <w:t>ЦДТ</w:t>
            </w:r>
            <w:r w:rsidRPr="0052618D">
              <w:rPr>
                <w:sz w:val="24"/>
                <w:szCs w:val="24"/>
              </w:rPr>
              <w:t xml:space="preserve"> с. Елово»,</w:t>
            </w:r>
          </w:p>
          <w:p w14:paraId="71B4E173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Бурнышев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  <w:r w:rsidRPr="0052618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C07C5" w:rsidRPr="0052618D" w14:paraId="15A0A35E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FB17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55F5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22.06.2025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5F1C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Документальное действа, </w:t>
            </w:r>
            <w:r>
              <w:rPr>
                <w:sz w:val="24"/>
                <w:szCs w:val="24"/>
              </w:rPr>
              <w:lastRenderedPageBreak/>
              <w:t>посвященные Дню памяти и скорби</w:t>
            </w:r>
            <w:r w:rsidRPr="005261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9D7A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lastRenderedPageBreak/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FECE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Населенные пункты </w:t>
            </w:r>
            <w:r>
              <w:rPr>
                <w:sz w:val="24"/>
                <w:szCs w:val="24"/>
              </w:rPr>
              <w:lastRenderedPageBreak/>
              <w:t>Еловского муниципального округа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E220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lastRenderedPageBreak/>
              <w:t xml:space="preserve">Мухаметзянова М.С., директор </w:t>
            </w:r>
            <w:r w:rsidRPr="0052618D">
              <w:rPr>
                <w:sz w:val="24"/>
                <w:szCs w:val="24"/>
              </w:rPr>
              <w:lastRenderedPageBreak/>
              <w:t>МБУК «ЕКДЦ»,</w:t>
            </w:r>
          </w:p>
          <w:p w14:paraId="4812D5CB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Быкова Н.М., директор МБУК «Еловская ЦБС»</w:t>
            </w:r>
          </w:p>
        </w:tc>
      </w:tr>
      <w:tr w:rsidR="005C07C5" w:rsidRPr="0052618D" w14:paraId="1CCBB3AE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FB9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4D5A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33D0" w14:textId="77777777" w:rsidR="005C07C5" w:rsidRPr="0052618D" w:rsidRDefault="005C07C5" w:rsidP="0042291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618D">
              <w:rPr>
                <w:sz w:val="24"/>
                <w:szCs w:val="24"/>
              </w:rPr>
              <w:t>Муниципальный этап «Зарница 2.0»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C4A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Обучающиеся </w:t>
            </w:r>
          </w:p>
          <w:p w14:paraId="043318E6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1-11 классов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E654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Образовательные организации Еловского муниципального округа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F5E3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Директора</w:t>
            </w:r>
          </w:p>
          <w:p w14:paraId="7F73E957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образовательных учреждений Еловского муниципального округа</w:t>
            </w:r>
          </w:p>
        </w:tc>
      </w:tr>
      <w:tr w:rsidR="005C07C5" w:rsidRPr="0052618D" w14:paraId="00A3929A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E477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834B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BAD3" w14:textId="77777777" w:rsidR="005C07C5" w:rsidRPr="0052618D" w:rsidRDefault="005C07C5" w:rsidP="00422912">
            <w:pPr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Встреча с участниками боевых действий и их родителями «Вспомним всех поименно»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FDAD" w14:textId="77777777" w:rsidR="005C07C5" w:rsidRPr="0052618D" w:rsidRDefault="005C07C5" w:rsidP="00422912">
            <w:pPr>
              <w:jc w:val="center"/>
              <w:rPr>
                <w:b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CB8F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Крюковский сельский дом досуга,</w:t>
            </w:r>
          </w:p>
          <w:p w14:paraId="7F8F1492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Крюково, ул. Северная,</w:t>
            </w:r>
            <w:r>
              <w:rPr>
                <w:sz w:val="24"/>
                <w:szCs w:val="24"/>
              </w:rPr>
              <w:t xml:space="preserve"> </w:t>
            </w:r>
            <w:r w:rsidRPr="0052618D">
              <w:rPr>
                <w:sz w:val="24"/>
                <w:szCs w:val="24"/>
              </w:rPr>
              <w:t>43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D43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Мухаметзянова М.С., директор МБУК «ЕКДЦ»,</w:t>
            </w:r>
          </w:p>
          <w:p w14:paraId="5A761F82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Чазова Т.С., культорганизатор</w:t>
            </w:r>
          </w:p>
        </w:tc>
      </w:tr>
      <w:tr w:rsidR="005C07C5" w:rsidRPr="0052618D" w14:paraId="7EA1FA69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BF4A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4D34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A8A1" w14:textId="77777777" w:rsidR="005C07C5" w:rsidRPr="0052618D" w:rsidRDefault="005C07C5" w:rsidP="0042291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618D">
              <w:rPr>
                <w:color w:val="000000"/>
                <w:sz w:val="24"/>
                <w:szCs w:val="24"/>
                <w:shd w:val="clear" w:color="auto" w:fill="FFFFFF"/>
              </w:rPr>
              <w:t>Слет юнармейцев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1DE7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Обучающиеся </w:t>
            </w:r>
          </w:p>
          <w:p w14:paraId="3F1DF299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1-11 классов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9C96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Образовательные организации Еловского муниципального округа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1DB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Директора</w:t>
            </w:r>
          </w:p>
          <w:p w14:paraId="4AE99911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образовательных учреждений Еловского муниципального округа</w:t>
            </w:r>
          </w:p>
        </w:tc>
      </w:tr>
      <w:tr w:rsidR="005C07C5" w:rsidRPr="0052618D" w14:paraId="315E33D0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9B29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480A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0CC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Конференция для обучающихся 1-4 классов школ округа «Великая Отечественная война глазами детей»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F1CC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Обучающиеся</w:t>
            </w:r>
          </w:p>
          <w:p w14:paraId="71C6D0DC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 1-4 классов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7923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МОУ «Школа-сад №3 с.Елово», с. Елово, ул. Олимпийская, 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1F3D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Соломенникова О.Н., директор МОУ «Школа-сад №3 с.Елово»</w:t>
            </w:r>
          </w:p>
        </w:tc>
      </w:tr>
      <w:tr w:rsidR="005C07C5" w:rsidRPr="0052618D" w14:paraId="61F95FAE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8570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C91E" w14:textId="77777777" w:rsidR="005C07C5" w:rsidRPr="0052618D" w:rsidRDefault="005C07C5" w:rsidP="00422912">
            <w:pPr>
              <w:pStyle w:val="ad"/>
              <w:spacing w:before="0" w:beforeAutospacing="0" w:after="0" w:afterAutospacing="0"/>
              <w:jc w:val="center"/>
            </w:pPr>
            <w:r w:rsidRPr="0052618D"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5CEA" w14:textId="77777777" w:rsidR="005C07C5" w:rsidRPr="0052618D" w:rsidRDefault="005C07C5" w:rsidP="00422912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  <w:r w:rsidRPr="0052618D">
              <w:t>Совет Старейшин (с участием По</w:t>
            </w:r>
            <w:r w:rsidRPr="00F942D6">
              <w:t>чет</w:t>
            </w:r>
            <w:r w:rsidRPr="0052618D">
              <w:t>ных жителей Еловского муниципального района и молод</w:t>
            </w:r>
            <w:r w:rsidRPr="00F942D6">
              <w:t>е</w:t>
            </w:r>
            <w:r w:rsidRPr="0052618D">
              <w:t>жи): «Перезвон поколений. Свет Великой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4EC1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Пенсионеры, молодежь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2279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Первичные ветеранские организации Еловского муниципального округа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4636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Попова Н.А., председатель МОО ветеранов Еловского муниципального округа</w:t>
            </w:r>
          </w:p>
        </w:tc>
      </w:tr>
      <w:tr w:rsidR="005C07C5" w:rsidRPr="0052618D" w14:paraId="3FE9CE3B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CCA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E69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717E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  <w:shd w:val="clear" w:color="auto" w:fill="FFFFFF"/>
              </w:rPr>
              <w:t>Шахматный турнир «80 мирных рукопожатий»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653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090B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МБУ ДО «</w:t>
            </w:r>
            <w:r>
              <w:rPr>
                <w:sz w:val="24"/>
                <w:szCs w:val="24"/>
              </w:rPr>
              <w:t>ЦДТ</w:t>
            </w:r>
            <w:r w:rsidRPr="0052618D">
              <w:rPr>
                <w:sz w:val="24"/>
                <w:szCs w:val="24"/>
              </w:rPr>
              <w:t xml:space="preserve"> с. Елово», </w:t>
            </w:r>
          </w:p>
          <w:p w14:paraId="1FC3AB23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Елово, ул. Белинского, 10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3C6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Носкова Е.А., директор МБУ ДО «</w:t>
            </w:r>
            <w:r>
              <w:rPr>
                <w:sz w:val="24"/>
                <w:szCs w:val="24"/>
              </w:rPr>
              <w:t>ЦДТ</w:t>
            </w:r>
            <w:r w:rsidRPr="0052618D">
              <w:rPr>
                <w:sz w:val="24"/>
                <w:szCs w:val="24"/>
              </w:rPr>
              <w:t xml:space="preserve"> с. Елово»,</w:t>
            </w:r>
          </w:p>
          <w:p w14:paraId="182E3667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Плешивых Н.В., педагог дополнительного образования</w:t>
            </w:r>
          </w:p>
        </w:tc>
      </w:tr>
      <w:tr w:rsidR="005C07C5" w:rsidRPr="0052618D" w14:paraId="0F34A91E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8BD9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B237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AC2B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Конкурс проектов «Герои живут рядом»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AC55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Обучающиеся </w:t>
            </w:r>
          </w:p>
          <w:p w14:paraId="4A2C3A5B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1-9 классов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8A1B" w14:textId="77777777" w:rsidR="005C07C5" w:rsidRDefault="005C07C5" w:rsidP="004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«Брюховская С(К)ОШ-</w:t>
            </w:r>
            <w:r w:rsidRPr="0052618D">
              <w:rPr>
                <w:sz w:val="24"/>
                <w:szCs w:val="24"/>
              </w:rPr>
              <w:t xml:space="preserve">И», с. Брюхово, </w:t>
            </w:r>
          </w:p>
          <w:p w14:paraId="0B09E782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ул. Злыгостева, 43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1476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Тарутина Ю.С., директор МБОУ «Брюховская С(К)ОШ-И» </w:t>
            </w:r>
          </w:p>
        </w:tc>
      </w:tr>
      <w:tr w:rsidR="005C07C5" w:rsidRPr="0052618D" w14:paraId="5FA97B4C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ADA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6DEC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D2F8" w14:textId="77777777" w:rsidR="005C07C5" w:rsidRPr="0052618D" w:rsidRDefault="005C07C5" w:rsidP="00422912">
            <w:pPr>
              <w:rPr>
                <w:color w:val="000000"/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Торжественное подведение итогов реализации проекта «Врем</w:t>
            </w:r>
            <w:r>
              <w:rPr>
                <w:sz w:val="24"/>
                <w:szCs w:val="24"/>
              </w:rPr>
              <w:t>е</w:t>
            </w:r>
            <w:r w:rsidRPr="0052618D">
              <w:rPr>
                <w:sz w:val="24"/>
                <w:szCs w:val="24"/>
              </w:rPr>
              <w:t xml:space="preserve">н связующая нить – 2025». Итоги смотра-конкурса </w:t>
            </w:r>
            <w:r w:rsidRPr="0052618D">
              <w:rPr>
                <w:sz w:val="24"/>
                <w:szCs w:val="24"/>
              </w:rPr>
              <w:lastRenderedPageBreak/>
              <w:t>первичных организаций ветеранов «80-летию Великой Победы – 80 славных дел»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64EF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lastRenderedPageBreak/>
              <w:t>Пенсионеры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13F1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Первичные ветеранские организации Еловского муниципального округа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ECB3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Попова Н.А., председатель МОО ветеранов Еловского муниципального округа</w:t>
            </w:r>
          </w:p>
        </w:tc>
      </w:tr>
      <w:tr w:rsidR="005C07C5" w:rsidRPr="0052618D" w14:paraId="184274B4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FE83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A49" w14:textId="77777777" w:rsidR="005C07C5" w:rsidRPr="00134D28" w:rsidRDefault="005C07C5" w:rsidP="00422912">
            <w:pPr>
              <w:jc w:val="center"/>
              <w:rPr>
                <w:sz w:val="24"/>
                <w:szCs w:val="24"/>
              </w:rPr>
            </w:pPr>
            <w:r w:rsidRPr="00134D2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9D2" w14:textId="77777777" w:rsidR="005C07C5" w:rsidRPr="00134D28" w:rsidRDefault="005C07C5" w:rsidP="00422912">
            <w:pPr>
              <w:jc w:val="both"/>
              <w:rPr>
                <w:sz w:val="24"/>
                <w:szCs w:val="24"/>
              </w:rPr>
            </w:pPr>
            <w:r w:rsidRPr="00134D28">
              <w:rPr>
                <w:sz w:val="24"/>
                <w:szCs w:val="24"/>
              </w:rPr>
              <w:t>Книжные выставки, посвященные событиям Великой Отечественной войны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32B7" w14:textId="77777777" w:rsidR="005C07C5" w:rsidRPr="00134D28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134D28">
              <w:rPr>
                <w:color w:val="000000"/>
                <w:sz w:val="24"/>
                <w:szCs w:val="24"/>
              </w:rPr>
              <w:t xml:space="preserve">Дисперсная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5D84" w14:textId="77777777" w:rsidR="005C07C5" w:rsidRPr="00134D28" w:rsidRDefault="005C07C5" w:rsidP="00422912">
            <w:pPr>
              <w:rPr>
                <w:sz w:val="24"/>
                <w:szCs w:val="24"/>
              </w:rPr>
            </w:pPr>
            <w:r w:rsidRPr="00134D28">
              <w:rPr>
                <w:sz w:val="24"/>
                <w:szCs w:val="24"/>
              </w:rPr>
              <w:t>Библиотеки Еловского муниципального округа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4BEC" w14:textId="77777777" w:rsidR="005C07C5" w:rsidRPr="00134D28" w:rsidRDefault="005C07C5" w:rsidP="00422912">
            <w:pPr>
              <w:rPr>
                <w:sz w:val="24"/>
                <w:szCs w:val="24"/>
              </w:rPr>
            </w:pPr>
            <w:r w:rsidRPr="00134D28">
              <w:rPr>
                <w:sz w:val="24"/>
                <w:szCs w:val="24"/>
              </w:rPr>
              <w:t>Быкова Н.М., директор МБУК «Еловская ЦБС»</w:t>
            </w:r>
          </w:p>
        </w:tc>
      </w:tr>
      <w:tr w:rsidR="005C07C5" w:rsidRPr="0052618D" w14:paraId="68EBEDED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DA4F" w14:textId="77777777" w:rsidR="005C07C5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D607" w14:textId="77777777" w:rsidR="005C07C5" w:rsidRPr="00134D28" w:rsidRDefault="005C07C5" w:rsidP="00422912">
            <w:pPr>
              <w:jc w:val="center"/>
              <w:rPr>
                <w:sz w:val="24"/>
                <w:szCs w:val="24"/>
              </w:rPr>
            </w:pPr>
            <w:r w:rsidRPr="00134D2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F68" w14:textId="77777777" w:rsidR="005C07C5" w:rsidRPr="00134D28" w:rsidRDefault="005C07C5" w:rsidP="00422912">
            <w:pPr>
              <w:jc w:val="both"/>
              <w:rPr>
                <w:sz w:val="24"/>
                <w:szCs w:val="24"/>
              </w:rPr>
            </w:pPr>
            <w:r w:rsidRPr="00134D28">
              <w:rPr>
                <w:sz w:val="24"/>
                <w:szCs w:val="24"/>
              </w:rPr>
              <w:t>Цикл патриотических часов и уроков мужества, посвященных событиям Великой Отечественной войны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397B" w14:textId="77777777" w:rsidR="005C07C5" w:rsidRPr="00134D28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134D28">
              <w:rPr>
                <w:color w:val="000000"/>
                <w:sz w:val="24"/>
                <w:szCs w:val="24"/>
              </w:rPr>
              <w:t xml:space="preserve">Дисперсная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266E" w14:textId="77777777" w:rsidR="005C07C5" w:rsidRPr="00134D28" w:rsidRDefault="005C07C5" w:rsidP="00422912">
            <w:pPr>
              <w:rPr>
                <w:sz w:val="24"/>
                <w:szCs w:val="24"/>
              </w:rPr>
            </w:pPr>
            <w:r w:rsidRPr="00134D28">
              <w:rPr>
                <w:sz w:val="24"/>
                <w:szCs w:val="24"/>
              </w:rPr>
              <w:t xml:space="preserve">Учреждения культуры и образования Еловского муниципального округа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48BD" w14:textId="77777777" w:rsidR="005C07C5" w:rsidRPr="00134D28" w:rsidRDefault="005C07C5" w:rsidP="00422912">
            <w:pPr>
              <w:rPr>
                <w:sz w:val="24"/>
                <w:szCs w:val="24"/>
              </w:rPr>
            </w:pPr>
            <w:r w:rsidRPr="00134D28">
              <w:rPr>
                <w:sz w:val="24"/>
                <w:szCs w:val="24"/>
              </w:rPr>
              <w:t>Полетаева О.Н., заведующий Отделом культуры, спорта и туризма Администрации Еловского муниципального округа,</w:t>
            </w:r>
          </w:p>
          <w:p w14:paraId="59F36163" w14:textId="77777777" w:rsidR="005C07C5" w:rsidRPr="00134D28" w:rsidRDefault="005C07C5" w:rsidP="00422912">
            <w:pPr>
              <w:rPr>
                <w:sz w:val="24"/>
                <w:szCs w:val="24"/>
              </w:rPr>
            </w:pPr>
            <w:r w:rsidRPr="00134D28">
              <w:rPr>
                <w:sz w:val="24"/>
                <w:szCs w:val="24"/>
              </w:rPr>
              <w:t>Пономарева В.Н., заведующий Отделом образования Администрации Еловского муниципального округа</w:t>
            </w:r>
          </w:p>
        </w:tc>
      </w:tr>
      <w:tr w:rsidR="005C07C5" w:rsidRPr="0052618D" w14:paraId="2D47F8F3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8A91" w14:textId="77777777" w:rsidR="005C07C5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C4FB" w14:textId="77777777" w:rsidR="005C07C5" w:rsidRPr="00134D28" w:rsidRDefault="005C07C5" w:rsidP="00422912">
            <w:pPr>
              <w:jc w:val="center"/>
              <w:rPr>
                <w:sz w:val="24"/>
                <w:szCs w:val="24"/>
              </w:rPr>
            </w:pPr>
            <w:r w:rsidRPr="00134D2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EAA" w14:textId="77777777" w:rsidR="005C07C5" w:rsidRPr="00134D28" w:rsidRDefault="005C07C5" w:rsidP="00422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 конкурсов и выставок детских творческих работ, посвященных Победе в Великой Отечественной войне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2369" w14:textId="77777777" w:rsidR="005C07C5" w:rsidRPr="00134D28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350" w14:textId="77777777" w:rsidR="005C07C5" w:rsidRPr="00134D28" w:rsidRDefault="005C07C5" w:rsidP="00422912">
            <w:pPr>
              <w:rPr>
                <w:sz w:val="24"/>
                <w:szCs w:val="24"/>
              </w:rPr>
            </w:pPr>
            <w:r w:rsidRPr="00134D28">
              <w:rPr>
                <w:sz w:val="24"/>
                <w:szCs w:val="24"/>
              </w:rPr>
              <w:t xml:space="preserve">Учреждения культуры и образования Еловского муниципального округа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CAAF" w14:textId="77777777" w:rsidR="005C07C5" w:rsidRPr="00134D28" w:rsidRDefault="005C07C5" w:rsidP="00422912">
            <w:pPr>
              <w:rPr>
                <w:sz w:val="24"/>
                <w:szCs w:val="24"/>
              </w:rPr>
            </w:pPr>
            <w:r w:rsidRPr="00134D28">
              <w:rPr>
                <w:sz w:val="24"/>
                <w:szCs w:val="24"/>
              </w:rPr>
              <w:t>Полетаева О.Н., заведующий Отделом культуры, спорта и туризма Администрации Еловского муниципального округа,</w:t>
            </w:r>
          </w:p>
          <w:p w14:paraId="0E494E27" w14:textId="77777777" w:rsidR="005C07C5" w:rsidRPr="00134D28" w:rsidRDefault="005C07C5" w:rsidP="00422912">
            <w:pPr>
              <w:rPr>
                <w:sz w:val="24"/>
                <w:szCs w:val="24"/>
              </w:rPr>
            </w:pPr>
            <w:r w:rsidRPr="00134D28">
              <w:rPr>
                <w:sz w:val="24"/>
                <w:szCs w:val="24"/>
              </w:rPr>
              <w:t>Пономарева В.Н., заведующий Отделом образования Администрации Еловского муниципального округа</w:t>
            </w:r>
          </w:p>
        </w:tc>
      </w:tr>
      <w:tr w:rsidR="005C07C5" w:rsidRPr="0052618D" w14:paraId="2B2A0D96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4BE5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6893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7910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патриотических</w:t>
            </w:r>
            <w:r w:rsidRPr="0052618D">
              <w:rPr>
                <w:sz w:val="24"/>
                <w:szCs w:val="24"/>
              </w:rPr>
              <w:t xml:space="preserve"> </w:t>
            </w:r>
            <w:proofErr w:type="spellStart"/>
            <w:r w:rsidRPr="0052618D">
              <w:rPr>
                <w:sz w:val="24"/>
                <w:szCs w:val="24"/>
              </w:rPr>
              <w:t>квиз</w:t>
            </w:r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, интеллектуальных игр и викторин, посвященных событиям и Героям Великой Отечественной войны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345A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853" w14:textId="77777777" w:rsidR="005C07C5" w:rsidRPr="00134D28" w:rsidRDefault="005C07C5" w:rsidP="00422912">
            <w:pPr>
              <w:rPr>
                <w:sz w:val="24"/>
                <w:szCs w:val="24"/>
              </w:rPr>
            </w:pPr>
            <w:r w:rsidRPr="00134D28">
              <w:rPr>
                <w:sz w:val="24"/>
                <w:szCs w:val="24"/>
              </w:rPr>
              <w:t xml:space="preserve">Учреждения культуры и образования Еловского муниципального округа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53A5" w14:textId="77777777" w:rsidR="005C07C5" w:rsidRPr="00134D28" w:rsidRDefault="005C07C5" w:rsidP="00422912">
            <w:pPr>
              <w:rPr>
                <w:sz w:val="24"/>
                <w:szCs w:val="24"/>
              </w:rPr>
            </w:pPr>
            <w:r w:rsidRPr="00134D28">
              <w:rPr>
                <w:sz w:val="24"/>
                <w:szCs w:val="24"/>
              </w:rPr>
              <w:t>Полетаева О.Н., заведующий Отделом культуры, спорта и туризма Администрации Еловского муниципального округа,</w:t>
            </w:r>
          </w:p>
          <w:p w14:paraId="60B8C352" w14:textId="77777777" w:rsidR="005C07C5" w:rsidRPr="00134D28" w:rsidRDefault="005C07C5" w:rsidP="00422912">
            <w:pPr>
              <w:rPr>
                <w:sz w:val="24"/>
                <w:szCs w:val="24"/>
              </w:rPr>
            </w:pPr>
            <w:r w:rsidRPr="00134D28">
              <w:rPr>
                <w:sz w:val="24"/>
                <w:szCs w:val="24"/>
              </w:rPr>
              <w:t>Пономарева В.Н., заведующий Отделом образования Администрации Еловского муниципального округа</w:t>
            </w:r>
          </w:p>
        </w:tc>
      </w:tr>
      <w:tr w:rsidR="005C07C5" w:rsidRPr="0052618D" w14:paraId="33B71645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0372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D89F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C0B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Трансляции виртуального концертного кинозала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8B80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762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МБОУДО «ЕДШИ»,</w:t>
            </w:r>
          </w:p>
          <w:p w14:paraId="23B6390C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с. Елово, ул. Ленина, 43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514F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Караваева К.А., директор МБОУДО «ЕДШИ»</w:t>
            </w:r>
          </w:p>
        </w:tc>
      </w:tr>
      <w:tr w:rsidR="005C07C5" w:rsidRPr="0052618D" w14:paraId="4A1032A8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355A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0D6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В течение </w:t>
            </w:r>
            <w:r w:rsidRPr="0052618D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BA0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lastRenderedPageBreak/>
              <w:t xml:space="preserve">Изготовление макета </w:t>
            </w:r>
            <w:r w:rsidRPr="0052618D">
              <w:rPr>
                <w:sz w:val="24"/>
                <w:szCs w:val="24"/>
              </w:rPr>
              <w:lastRenderedPageBreak/>
              <w:t>«Сражения на поле боя»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5791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lastRenderedPageBreak/>
              <w:t xml:space="preserve">Обучающиеся </w:t>
            </w:r>
            <w:r w:rsidRPr="0052618D">
              <w:rPr>
                <w:sz w:val="24"/>
                <w:szCs w:val="24"/>
              </w:rPr>
              <w:lastRenderedPageBreak/>
              <w:t>МБУ ДО «</w:t>
            </w:r>
            <w:r>
              <w:rPr>
                <w:sz w:val="24"/>
                <w:szCs w:val="24"/>
              </w:rPr>
              <w:t>ЦДТ</w:t>
            </w:r>
          </w:p>
          <w:p w14:paraId="66A04BFC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 с. Елово»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FB7C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lastRenderedPageBreak/>
              <w:t>МБУ ДО «</w:t>
            </w:r>
            <w:r>
              <w:rPr>
                <w:sz w:val="24"/>
                <w:szCs w:val="24"/>
              </w:rPr>
              <w:t>ЦДТ</w:t>
            </w:r>
            <w:r w:rsidRPr="0052618D">
              <w:rPr>
                <w:sz w:val="24"/>
                <w:szCs w:val="24"/>
              </w:rPr>
              <w:t xml:space="preserve"> с. Елово», </w:t>
            </w:r>
          </w:p>
          <w:p w14:paraId="64AF7DF7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lastRenderedPageBreak/>
              <w:t>с. Елово, ул. Белинского, 10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563B" w14:textId="77777777" w:rsidR="005C07C5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lastRenderedPageBreak/>
              <w:t xml:space="preserve">Носкова Е.А., директор МБУ ДО </w:t>
            </w:r>
            <w:r w:rsidRPr="0052618D">
              <w:rPr>
                <w:sz w:val="24"/>
                <w:szCs w:val="24"/>
              </w:rPr>
              <w:lastRenderedPageBreak/>
              <w:t>«</w:t>
            </w:r>
            <w:r>
              <w:rPr>
                <w:sz w:val="24"/>
                <w:szCs w:val="24"/>
              </w:rPr>
              <w:t xml:space="preserve">ЦДТ </w:t>
            </w:r>
            <w:r w:rsidRPr="0052618D">
              <w:rPr>
                <w:sz w:val="24"/>
                <w:szCs w:val="24"/>
              </w:rPr>
              <w:t>с. Елово»,</w:t>
            </w:r>
            <w:r>
              <w:rPr>
                <w:sz w:val="24"/>
                <w:szCs w:val="24"/>
              </w:rPr>
              <w:t xml:space="preserve"> </w:t>
            </w:r>
          </w:p>
          <w:p w14:paraId="4578E5AF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С.Н., педагог дополнительного образования</w:t>
            </w:r>
          </w:p>
        </w:tc>
      </w:tr>
      <w:tr w:rsidR="005C07C5" w:rsidRPr="0052618D" w14:paraId="28405FC3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26D4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E04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219D" w14:textId="77777777" w:rsidR="005C07C5" w:rsidRPr="0052618D" w:rsidRDefault="005C07C5" w:rsidP="00422912">
            <w:pPr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Фестиваль-конкурс тематических программ в рамках Всероссийского фестиваля народного творчества «Салют Победы!», посвящ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52618D">
              <w:rPr>
                <w:color w:val="000000"/>
                <w:sz w:val="24"/>
                <w:szCs w:val="24"/>
              </w:rPr>
              <w:t>нного 80-летию Победы в Великой Отечественной войне 1941-1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52618D">
              <w:rPr>
                <w:color w:val="000000"/>
                <w:sz w:val="24"/>
                <w:szCs w:val="24"/>
              </w:rPr>
              <w:t>45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6CC9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3250" w14:textId="77777777" w:rsidR="005C07C5" w:rsidRPr="0052618D" w:rsidRDefault="005C07C5" w:rsidP="00422912">
            <w:pPr>
              <w:rPr>
                <w:color w:val="000000"/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МБУК «ЕКДЦ», с. Елово, ул. Карла Маркса, 17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F1FE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Мухаметзянова М.С., директор МБУК «ЕКДЦ»,</w:t>
            </w:r>
          </w:p>
          <w:p w14:paraId="23DF6954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Лебедева Н.И.</w:t>
            </w:r>
            <w:r w:rsidRPr="0052618D">
              <w:rPr>
                <w:sz w:val="24"/>
                <w:szCs w:val="24"/>
              </w:rPr>
              <w:t>,</w:t>
            </w:r>
          </w:p>
          <w:p w14:paraId="4CD87D01" w14:textId="77777777" w:rsidR="005C07C5" w:rsidRPr="0052618D" w:rsidRDefault="005C07C5" w:rsidP="00422912">
            <w:pPr>
              <w:rPr>
                <w:color w:val="000000"/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заведующий отделом информационно-аналитической и проектной деятельности МБУК «ЕКДЦ»</w:t>
            </w:r>
          </w:p>
        </w:tc>
      </w:tr>
      <w:tr w:rsidR="005C07C5" w:rsidRPr="0052618D" w14:paraId="7BF80F6A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91DB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6C7B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7010" w14:textId="77777777" w:rsidR="005C07C5" w:rsidRPr="0052618D" w:rsidRDefault="005C07C5" w:rsidP="00422912">
            <w:pPr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Битва хоров «Елово по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52618D">
              <w:rPr>
                <w:color w:val="000000"/>
                <w:sz w:val="24"/>
                <w:szCs w:val="24"/>
              </w:rPr>
              <w:t>т о Победе!» в рамках Всероссийского фестиваля народного творчества «Салют Победы!», посвящ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52618D">
              <w:rPr>
                <w:color w:val="000000"/>
                <w:sz w:val="24"/>
                <w:szCs w:val="24"/>
              </w:rPr>
              <w:t>нного 80-летию Победы в Великой Отечественной войне 1941-145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1DA8" w14:textId="77777777" w:rsidR="005C07C5" w:rsidRPr="0052618D" w:rsidRDefault="005C07C5" w:rsidP="00422912">
            <w:pPr>
              <w:jc w:val="center"/>
              <w:rPr>
                <w:color w:val="000000"/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9C03" w14:textId="77777777" w:rsidR="005C07C5" w:rsidRPr="0052618D" w:rsidRDefault="005C07C5" w:rsidP="00422912">
            <w:pPr>
              <w:rPr>
                <w:color w:val="000000"/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МБУК «ЕКДЦ», с. Елово, ул. Карла Маркса, 17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DABB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Мухаметзянова М.С., директор МБУК «ЕКДЦ»,</w:t>
            </w:r>
          </w:p>
          <w:p w14:paraId="723F2840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color w:val="000000"/>
                <w:sz w:val="24"/>
                <w:szCs w:val="24"/>
              </w:rPr>
              <w:t>Лебедева Н.И.</w:t>
            </w:r>
            <w:r w:rsidRPr="0052618D">
              <w:rPr>
                <w:sz w:val="24"/>
                <w:szCs w:val="24"/>
              </w:rPr>
              <w:t>, заведующий отделом информационно-аналитической и проектной деятельности МБУК «ЕКДЦ»</w:t>
            </w:r>
          </w:p>
        </w:tc>
      </w:tr>
      <w:tr w:rsidR="005C07C5" w:rsidRPr="0052618D" w14:paraId="7000DACE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528F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E4B" w14:textId="77777777" w:rsidR="005C07C5" w:rsidRPr="0052618D" w:rsidRDefault="005C07C5" w:rsidP="00422912">
            <w:pPr>
              <w:pStyle w:val="ad"/>
              <w:spacing w:before="0" w:beforeAutospacing="0" w:after="0" w:afterAutospacing="0"/>
              <w:jc w:val="center"/>
            </w:pPr>
            <w:r w:rsidRPr="0052618D"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B750" w14:textId="77777777" w:rsidR="005C07C5" w:rsidRPr="0052618D" w:rsidRDefault="005C07C5" w:rsidP="00422912">
            <w:pPr>
              <w:pStyle w:val="ad"/>
              <w:spacing w:before="0" w:beforeAutospacing="0" w:after="0" w:afterAutospacing="0"/>
              <w:jc w:val="both"/>
            </w:pPr>
            <w:r w:rsidRPr="0052618D">
              <w:t xml:space="preserve">Дни Памяти Героев Советского Союза П.М.  Непряхина и И.И. Злыгостева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3967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Пенсионеры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E6E2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Первичные ветеранские организации Еловского муниципального округа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2400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Попова Н.А., председатель МОО ветеранов Еловского муниципального округа</w:t>
            </w:r>
          </w:p>
        </w:tc>
      </w:tr>
      <w:tr w:rsidR="005C07C5" w:rsidRPr="0052618D" w14:paraId="3AFC4DF2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03A0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F575" w14:textId="77777777" w:rsidR="005C07C5" w:rsidRPr="0052618D" w:rsidRDefault="005C07C5" w:rsidP="00422912">
            <w:pPr>
              <w:pStyle w:val="ad"/>
              <w:spacing w:before="0" w:beforeAutospacing="0" w:after="0" w:afterAutospacing="0"/>
              <w:jc w:val="center"/>
            </w:pPr>
            <w:r w:rsidRPr="0052618D"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560" w14:textId="77777777" w:rsidR="005C07C5" w:rsidRPr="0052618D" w:rsidRDefault="005C07C5" w:rsidP="00422912">
            <w:pPr>
              <w:pStyle w:val="ad"/>
              <w:spacing w:before="0" w:beforeAutospacing="0" w:after="0" w:afterAutospacing="0"/>
              <w:jc w:val="both"/>
            </w:pPr>
            <w:r>
              <w:t>Акции</w:t>
            </w:r>
            <w:r w:rsidRPr="0052618D">
              <w:t xml:space="preserve"> «</w:t>
            </w:r>
            <w:r w:rsidRPr="0052618D">
              <w:rPr>
                <w:bCs/>
              </w:rPr>
              <w:t>Этих дней не смолкнет слава»</w:t>
            </w:r>
            <w:r>
              <w:rPr>
                <w:bCs/>
              </w:rPr>
              <w:t xml:space="preserve">, </w:t>
            </w:r>
            <w:r w:rsidRPr="0052618D">
              <w:t>«Мемориал»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2C5F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Пенсионеры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10B5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Первичные ветеранские организации Еловского муниципального округа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9B37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Попова Н.А., председатель МОО ветеранов Еловского муниципального округа</w:t>
            </w:r>
          </w:p>
        </w:tc>
      </w:tr>
      <w:tr w:rsidR="005C07C5" w:rsidRPr="0052618D" w14:paraId="4DABFF88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02E5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FE0E" w14:textId="77777777" w:rsidR="005C07C5" w:rsidRPr="0052618D" w:rsidRDefault="005C07C5" w:rsidP="00422912">
            <w:pPr>
              <w:pStyle w:val="ad"/>
              <w:spacing w:before="0" w:beforeAutospacing="0" w:after="0" w:afterAutospacing="0"/>
              <w:jc w:val="center"/>
            </w:pPr>
            <w:r w:rsidRPr="0052618D"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4A74" w14:textId="77777777" w:rsidR="005C07C5" w:rsidRPr="0052618D" w:rsidRDefault="005C07C5" w:rsidP="00422912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  <w:r w:rsidRPr="0052618D">
              <w:rPr>
                <w:color w:val="000000"/>
              </w:rPr>
              <w:t xml:space="preserve">Конкурс семейных родословных </w:t>
            </w:r>
            <w:r w:rsidRPr="0052618D">
              <w:rPr>
                <w:b/>
                <w:color w:val="000000" w:themeColor="text1"/>
              </w:rPr>
              <w:t>«</w:t>
            </w:r>
            <w:r w:rsidRPr="0052618D">
              <w:rPr>
                <w:color w:val="000000" w:themeColor="text1"/>
              </w:rPr>
              <w:t>Корнями дерево сильно: «Бессмертный полк моей семьи»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4F82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Пенсионеры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0260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Первичные ветеранские организации Еловского муниципального округа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FAE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Попова Н.А., председатель МОО ветеранов Еловского муниципального округа</w:t>
            </w:r>
          </w:p>
        </w:tc>
      </w:tr>
      <w:tr w:rsidR="005C07C5" w:rsidRPr="0052618D" w14:paraId="31DFA8D9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DC85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CB89" w14:textId="77777777" w:rsidR="005C07C5" w:rsidRPr="0052618D" w:rsidRDefault="005C07C5" w:rsidP="00422912">
            <w:pPr>
              <w:pStyle w:val="ad"/>
              <w:spacing w:before="0" w:beforeAutospacing="0" w:after="0" w:afterAutospacing="0"/>
              <w:jc w:val="center"/>
            </w:pPr>
            <w:r w:rsidRPr="0052618D">
              <w:rPr>
                <w:color w:val="000000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0BDB" w14:textId="77777777" w:rsidR="005C07C5" w:rsidRPr="0052618D" w:rsidRDefault="005C07C5" w:rsidP="00422912">
            <w:pPr>
              <w:pStyle w:val="ad"/>
              <w:spacing w:before="0" w:beforeAutospacing="0" w:after="0" w:afterAutospacing="0"/>
              <w:jc w:val="both"/>
            </w:pPr>
            <w:r w:rsidRPr="0052618D">
              <w:t xml:space="preserve">Смотр-конкурс первичных организаций ветеранов к «80-летию Великой Победы – 80 </w:t>
            </w:r>
            <w:r w:rsidRPr="0052618D">
              <w:lastRenderedPageBreak/>
              <w:t>славных дел»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962B" w14:textId="77777777" w:rsidR="005C07C5" w:rsidRPr="0052618D" w:rsidRDefault="005C07C5" w:rsidP="00422912">
            <w:pPr>
              <w:jc w:val="center"/>
              <w:rPr>
                <w:b/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lastRenderedPageBreak/>
              <w:t>Пенсионеры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BFA6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Первичные ветеранские организации Еловского муниципального округа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F67A" w14:textId="77777777" w:rsidR="005C07C5" w:rsidRPr="0052618D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Попова Н.А., председатель МОО ветеранов Еловского муниципального округа</w:t>
            </w:r>
          </w:p>
        </w:tc>
      </w:tr>
      <w:tr w:rsidR="005C07C5" w:rsidRPr="0052618D" w14:paraId="38F54217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507D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C70" w14:textId="77777777" w:rsidR="005C07C5" w:rsidRPr="00FF31CF" w:rsidRDefault="005C07C5" w:rsidP="00422912">
            <w:pPr>
              <w:pStyle w:val="ad"/>
              <w:spacing w:before="0" w:beforeAutospacing="0" w:after="0" w:afterAutospacing="0"/>
              <w:jc w:val="center"/>
            </w:pPr>
            <w:r w:rsidRPr="00FF31CF"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66F" w14:textId="77777777" w:rsidR="005C07C5" w:rsidRPr="00FF31CF" w:rsidRDefault="005C07C5" w:rsidP="00422912">
            <w:pPr>
              <w:pStyle w:val="ad"/>
              <w:spacing w:before="0" w:beforeAutospacing="0" w:after="0" w:afterAutospacing="0"/>
              <w:jc w:val="both"/>
            </w:pPr>
            <w:r w:rsidRPr="00FF31CF">
              <w:rPr>
                <w:shd w:val="clear" w:color="auto" w:fill="FFFFFF"/>
              </w:rPr>
              <w:t>Создание базы данных «Награжденные медалью «За доблестный труд в Великой Отечественной войне 1941–1945 гг.» и размещение в ЕГАИС «Архивы Прикамья»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0AE" w14:textId="77777777" w:rsidR="005C07C5" w:rsidRPr="00FF31CF" w:rsidRDefault="005C07C5" w:rsidP="00422912">
            <w:pPr>
              <w:jc w:val="center"/>
              <w:rPr>
                <w:sz w:val="24"/>
                <w:szCs w:val="24"/>
              </w:rPr>
            </w:pPr>
            <w:r w:rsidRPr="00FF31CF">
              <w:rPr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23AE" w14:textId="77777777" w:rsidR="005C07C5" w:rsidRPr="00FF31CF" w:rsidRDefault="005C07C5" w:rsidP="00422912">
            <w:pPr>
              <w:rPr>
                <w:sz w:val="24"/>
                <w:szCs w:val="24"/>
              </w:rPr>
            </w:pPr>
            <w:r w:rsidRPr="00FF31CF">
              <w:rPr>
                <w:sz w:val="24"/>
                <w:szCs w:val="24"/>
              </w:rPr>
              <w:t xml:space="preserve">Архивный отдел Администрации Еловского муниципального округа, </w:t>
            </w:r>
          </w:p>
          <w:p w14:paraId="0C7D9657" w14:textId="77777777" w:rsidR="005C07C5" w:rsidRPr="00FF31CF" w:rsidRDefault="005C07C5" w:rsidP="00422912">
            <w:pPr>
              <w:rPr>
                <w:sz w:val="24"/>
                <w:szCs w:val="24"/>
              </w:rPr>
            </w:pPr>
            <w:r w:rsidRPr="00FF31CF">
              <w:rPr>
                <w:sz w:val="24"/>
                <w:szCs w:val="24"/>
              </w:rPr>
              <w:t>с. Елово, ул. Ленина, 32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5010" w14:textId="77777777" w:rsidR="005C07C5" w:rsidRPr="00FF31CF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proofErr w:type="spellStart"/>
            <w:r w:rsidRPr="00FF31CF">
              <w:rPr>
                <w:sz w:val="24"/>
                <w:szCs w:val="24"/>
              </w:rPr>
              <w:t>Смыслова</w:t>
            </w:r>
            <w:proofErr w:type="spellEnd"/>
            <w:r w:rsidRPr="00FF31CF">
              <w:rPr>
                <w:sz w:val="24"/>
                <w:szCs w:val="24"/>
              </w:rPr>
              <w:t xml:space="preserve"> С.Г., заведующий Архивным отделом Администрации Еловского муниципального округа</w:t>
            </w:r>
          </w:p>
        </w:tc>
      </w:tr>
      <w:tr w:rsidR="005C07C5" w:rsidRPr="0052618D" w14:paraId="6BE74B1E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42C0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83C8" w14:textId="77777777" w:rsidR="005C07C5" w:rsidRPr="00FF31CF" w:rsidRDefault="005C07C5" w:rsidP="00422912">
            <w:pPr>
              <w:pStyle w:val="ad"/>
              <w:spacing w:before="0" w:beforeAutospacing="0" w:after="0" w:afterAutospacing="0"/>
              <w:jc w:val="center"/>
            </w:pPr>
            <w:r w:rsidRPr="00FF31CF"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D29" w14:textId="77777777" w:rsidR="005C07C5" w:rsidRPr="00FF31CF" w:rsidRDefault="005C07C5" w:rsidP="00422912">
            <w:pPr>
              <w:pStyle w:val="ad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FF31CF">
              <w:rPr>
                <w:shd w:val="clear" w:color="auto" w:fill="FFFFFF"/>
              </w:rPr>
              <w:t>Установка таблички «Эвакогоспиталь»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141" w14:textId="77777777" w:rsidR="005C07C5" w:rsidRPr="00FF31CF" w:rsidRDefault="005C07C5" w:rsidP="00422912">
            <w:pPr>
              <w:jc w:val="center"/>
              <w:rPr>
                <w:sz w:val="24"/>
                <w:szCs w:val="24"/>
              </w:rPr>
            </w:pPr>
            <w:r w:rsidRPr="00FF31CF">
              <w:rPr>
                <w:sz w:val="24"/>
                <w:szCs w:val="24"/>
              </w:rPr>
              <w:t>Дисперсная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088C" w14:textId="77777777" w:rsidR="005C07C5" w:rsidRPr="00FF31CF" w:rsidRDefault="005C07C5" w:rsidP="00422912">
            <w:pPr>
              <w:rPr>
                <w:sz w:val="24"/>
                <w:szCs w:val="24"/>
              </w:rPr>
            </w:pPr>
            <w:r w:rsidRPr="00FF31CF">
              <w:rPr>
                <w:sz w:val="24"/>
                <w:szCs w:val="24"/>
              </w:rPr>
              <w:t>с. Елово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398" w14:textId="77777777" w:rsidR="005C07C5" w:rsidRPr="00FF31CF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FF31CF">
              <w:rPr>
                <w:sz w:val="24"/>
                <w:szCs w:val="24"/>
              </w:rPr>
              <w:t xml:space="preserve">Мухаметзянова М.С., директор МБУК «ЕКДЦ», </w:t>
            </w:r>
          </w:p>
          <w:p w14:paraId="3A0EFC06" w14:textId="77777777" w:rsidR="005C07C5" w:rsidRPr="00FF31CF" w:rsidRDefault="005C07C5" w:rsidP="00422912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FF31CF">
              <w:rPr>
                <w:sz w:val="24"/>
                <w:szCs w:val="24"/>
              </w:rPr>
              <w:t>Полетаева О.Н., заведующий Отделом культуры, спорта и туризма Администрации Еловского муниципального округа</w:t>
            </w:r>
          </w:p>
        </w:tc>
      </w:tr>
      <w:tr w:rsidR="005C07C5" w:rsidRPr="0052618D" w14:paraId="32203797" w14:textId="77777777" w:rsidTr="0097718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AF0B" w14:textId="77777777" w:rsidR="005C07C5" w:rsidRPr="0052618D" w:rsidRDefault="005C07C5" w:rsidP="00422912">
            <w:pPr>
              <w:tabs>
                <w:tab w:val="left" w:pos="9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F742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9D01" w14:textId="77777777" w:rsidR="005C07C5" w:rsidRPr="0052618D" w:rsidRDefault="005C07C5" w:rsidP="00422912">
            <w:pPr>
              <w:jc w:val="both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Экскурсии по залу боевой славы с проведением игры «Танковый бой»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1D48" w14:textId="77777777" w:rsidR="005C07C5" w:rsidRDefault="005C07C5" w:rsidP="00422912">
            <w:pPr>
              <w:jc w:val="center"/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Обучающиеся </w:t>
            </w:r>
          </w:p>
          <w:p w14:paraId="308A3EE8" w14:textId="77777777" w:rsidR="005C07C5" w:rsidRPr="0052618D" w:rsidRDefault="005C07C5" w:rsidP="00422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0566" w14:textId="77777777" w:rsidR="005C07C5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 xml:space="preserve">МОУ «Брюховская ООШ им. И.И.Злыгостева, с. Брюхово, </w:t>
            </w:r>
          </w:p>
          <w:p w14:paraId="7687FFF4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ул. Злыгостева,</w:t>
            </w:r>
            <w:r>
              <w:rPr>
                <w:sz w:val="24"/>
                <w:szCs w:val="24"/>
              </w:rPr>
              <w:t xml:space="preserve"> </w:t>
            </w:r>
            <w:r w:rsidRPr="0052618D">
              <w:rPr>
                <w:sz w:val="24"/>
                <w:szCs w:val="24"/>
              </w:rPr>
              <w:t>43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350A" w14:textId="77777777" w:rsidR="005C07C5" w:rsidRDefault="005C07C5" w:rsidP="00422912">
            <w:pPr>
              <w:rPr>
                <w:sz w:val="24"/>
                <w:szCs w:val="24"/>
              </w:rPr>
            </w:pPr>
            <w:proofErr w:type="spellStart"/>
            <w:r w:rsidRPr="0052618D">
              <w:rPr>
                <w:sz w:val="24"/>
                <w:szCs w:val="24"/>
              </w:rPr>
              <w:t>Саранова</w:t>
            </w:r>
            <w:proofErr w:type="spellEnd"/>
            <w:r w:rsidRPr="0052618D">
              <w:rPr>
                <w:sz w:val="24"/>
                <w:szCs w:val="24"/>
              </w:rPr>
              <w:t xml:space="preserve"> Л.П., директор МОУ «Брюховская ООШ </w:t>
            </w:r>
          </w:p>
          <w:p w14:paraId="10C6B526" w14:textId="77777777" w:rsidR="005C07C5" w:rsidRPr="0052618D" w:rsidRDefault="005C07C5" w:rsidP="00422912">
            <w:pPr>
              <w:rPr>
                <w:sz w:val="24"/>
                <w:szCs w:val="24"/>
              </w:rPr>
            </w:pPr>
            <w:r w:rsidRPr="0052618D">
              <w:rPr>
                <w:sz w:val="24"/>
                <w:szCs w:val="24"/>
              </w:rPr>
              <w:t>им. И.И.</w:t>
            </w:r>
            <w:r>
              <w:rPr>
                <w:sz w:val="24"/>
                <w:szCs w:val="24"/>
              </w:rPr>
              <w:t xml:space="preserve"> </w:t>
            </w:r>
            <w:r w:rsidRPr="0052618D">
              <w:rPr>
                <w:sz w:val="24"/>
                <w:szCs w:val="24"/>
              </w:rPr>
              <w:t xml:space="preserve">Злыгостева» </w:t>
            </w:r>
          </w:p>
        </w:tc>
      </w:tr>
    </w:tbl>
    <w:p w14:paraId="19016BF5" w14:textId="77777777" w:rsidR="00422912" w:rsidRPr="0052618D" w:rsidRDefault="00422912" w:rsidP="00422912">
      <w:pPr>
        <w:pStyle w:val="a5"/>
        <w:spacing w:line="240" w:lineRule="auto"/>
        <w:ind w:firstLine="0"/>
        <w:rPr>
          <w:sz w:val="24"/>
          <w:szCs w:val="24"/>
        </w:rPr>
      </w:pPr>
    </w:p>
    <w:p w14:paraId="66975025" w14:textId="77777777" w:rsidR="008741B6" w:rsidRPr="00422912" w:rsidRDefault="008741B6">
      <w:pPr>
        <w:pStyle w:val="a6"/>
        <w:rPr>
          <w:b w:val="0"/>
        </w:rPr>
      </w:pPr>
    </w:p>
    <w:sectPr w:rsidR="008741B6" w:rsidRPr="00422912" w:rsidSect="00422912">
      <w:pgSz w:w="16838" w:h="11906" w:orient="landscape" w:code="9"/>
      <w:pgMar w:top="1134" w:right="567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AB781" w14:textId="77777777" w:rsidR="00DF6780" w:rsidRDefault="00DF6780">
      <w:r>
        <w:separator/>
      </w:r>
    </w:p>
  </w:endnote>
  <w:endnote w:type="continuationSeparator" w:id="0">
    <w:p w14:paraId="1601D1CE" w14:textId="77777777" w:rsidR="00DF6780" w:rsidRDefault="00DF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AD9B0" w14:textId="77777777" w:rsidR="00422912" w:rsidRDefault="00422912">
    <w:pPr>
      <w:pStyle w:val="ab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3F5FA" w14:textId="77777777" w:rsidR="00DF6780" w:rsidRDefault="00DF6780">
      <w:r>
        <w:separator/>
      </w:r>
    </w:p>
  </w:footnote>
  <w:footnote w:type="continuationSeparator" w:id="0">
    <w:p w14:paraId="42B686C3" w14:textId="77777777" w:rsidR="00DF6780" w:rsidRDefault="00DF6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855368"/>
      <w:docPartObj>
        <w:docPartGallery w:val="Page Numbers (Top of Page)"/>
        <w:docPartUnique/>
      </w:docPartObj>
    </w:sdtPr>
    <w:sdtEndPr/>
    <w:sdtContent>
      <w:p w14:paraId="5F10105D" w14:textId="5FFC7FF2" w:rsidR="00DD2C62" w:rsidRDefault="00DD2C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45F">
          <w:rPr>
            <w:noProof/>
          </w:rPr>
          <w:t>10</w:t>
        </w:r>
        <w:r>
          <w:fldChar w:fldCharType="end"/>
        </w:r>
      </w:p>
    </w:sdtContent>
  </w:sdt>
  <w:p w14:paraId="67ACD685" w14:textId="77777777" w:rsidR="00DD2C62" w:rsidRDefault="00DD2C6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42"/>
    <w:rsid w:val="00000342"/>
    <w:rsid w:val="00064595"/>
    <w:rsid w:val="00066153"/>
    <w:rsid w:val="00097994"/>
    <w:rsid w:val="000C2D90"/>
    <w:rsid w:val="00143108"/>
    <w:rsid w:val="001B2E61"/>
    <w:rsid w:val="001D47A9"/>
    <w:rsid w:val="002802BE"/>
    <w:rsid w:val="00311DAC"/>
    <w:rsid w:val="00336BF6"/>
    <w:rsid w:val="003503CD"/>
    <w:rsid w:val="0036013B"/>
    <w:rsid w:val="00422912"/>
    <w:rsid w:val="0047083E"/>
    <w:rsid w:val="00482A25"/>
    <w:rsid w:val="00486180"/>
    <w:rsid w:val="0048663E"/>
    <w:rsid w:val="004F6BB4"/>
    <w:rsid w:val="005036FB"/>
    <w:rsid w:val="00515641"/>
    <w:rsid w:val="00550F43"/>
    <w:rsid w:val="00570ABC"/>
    <w:rsid w:val="00574CCA"/>
    <w:rsid w:val="005840C7"/>
    <w:rsid w:val="005955BE"/>
    <w:rsid w:val="005C07C5"/>
    <w:rsid w:val="00656D77"/>
    <w:rsid w:val="006F2B94"/>
    <w:rsid w:val="00715A69"/>
    <w:rsid w:val="00734821"/>
    <w:rsid w:val="008741B6"/>
    <w:rsid w:val="008936EC"/>
    <w:rsid w:val="009033D9"/>
    <w:rsid w:val="00910DA4"/>
    <w:rsid w:val="00977185"/>
    <w:rsid w:val="009C011A"/>
    <w:rsid w:val="00A16F73"/>
    <w:rsid w:val="00A442D4"/>
    <w:rsid w:val="00A701BA"/>
    <w:rsid w:val="00AE0B25"/>
    <w:rsid w:val="00B01DB0"/>
    <w:rsid w:val="00B921B5"/>
    <w:rsid w:val="00C17F88"/>
    <w:rsid w:val="00D06B98"/>
    <w:rsid w:val="00D9445F"/>
    <w:rsid w:val="00DD2C62"/>
    <w:rsid w:val="00DF3619"/>
    <w:rsid w:val="00DF6780"/>
    <w:rsid w:val="00E348B6"/>
    <w:rsid w:val="00F22F1F"/>
    <w:rsid w:val="00F31ED4"/>
    <w:rsid w:val="00F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A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link w:val="aa"/>
    <w:uiPriority w:val="99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42291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DD2C6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link w:val="aa"/>
    <w:uiPriority w:val="99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42291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DD2C6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serv\Downloads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92C62-44B6-4871-921B-C074A575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10</Pages>
  <Words>2538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2025-01-15T07:04:00Z</cp:lastPrinted>
  <dcterms:created xsi:type="dcterms:W3CDTF">2025-01-31T04:18:00Z</dcterms:created>
  <dcterms:modified xsi:type="dcterms:W3CDTF">2025-01-31T04:18:00Z</dcterms:modified>
</cp:coreProperties>
</file>