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89" w:rsidRPr="009B3ED9" w:rsidRDefault="00F90089" w:rsidP="007A3387">
      <w:pPr>
        <w:pStyle w:val="ConsPlusTitle"/>
        <w:widowControl/>
        <w:tabs>
          <w:tab w:val="center" w:pos="4677"/>
          <w:tab w:val="left" w:pos="73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B3ED9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F90089" w:rsidRPr="009B3ED9" w:rsidRDefault="00F90089" w:rsidP="007A3387">
      <w:pPr>
        <w:pStyle w:val="ConsPlusTitle"/>
        <w:widowControl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9B3ED9">
        <w:rPr>
          <w:rFonts w:ascii="Times New Roman" w:hAnsi="Times New Roman" w:cs="Times New Roman"/>
          <w:sz w:val="28"/>
          <w:szCs w:val="28"/>
        </w:rPr>
        <w:t>ЕЛОВСКОГО СЕЛЬСКОГО ПОСЕЛЕНИЯ</w:t>
      </w:r>
    </w:p>
    <w:p w:rsidR="00F90089" w:rsidRPr="009B3ED9" w:rsidRDefault="00F90089" w:rsidP="007A3387">
      <w:pPr>
        <w:pStyle w:val="ConsPlusTitle"/>
        <w:widowControl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9B3ED9">
        <w:rPr>
          <w:rFonts w:ascii="Times New Roman" w:hAnsi="Times New Roman" w:cs="Times New Roman"/>
          <w:sz w:val="28"/>
          <w:szCs w:val="28"/>
        </w:rPr>
        <w:t>РЕШЕНИЕ</w:t>
      </w:r>
    </w:p>
    <w:p w:rsidR="00F90089" w:rsidRDefault="00F90089" w:rsidP="00BF7E39">
      <w:pPr>
        <w:pStyle w:val="ConsPlusTitle"/>
        <w:widowControl/>
        <w:tabs>
          <w:tab w:val="left" w:pos="9130"/>
        </w:tabs>
        <w:spacing w:after="4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24.06.2016</w:t>
      </w:r>
      <w:r>
        <w:rPr>
          <w:rFonts w:ascii="Times New Roman" w:hAnsi="Times New Roman" w:cs="Times New Roman"/>
          <w:b w:val="0"/>
          <w:sz w:val="28"/>
          <w:szCs w:val="28"/>
        </w:rPr>
        <w:tab/>
        <w:t>№ 45</w:t>
      </w:r>
    </w:p>
    <w:p w:rsidR="00F90089" w:rsidRDefault="00F90089" w:rsidP="002D5F3B">
      <w:pPr>
        <w:tabs>
          <w:tab w:val="left" w:pos="90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звания «Почетный житель</w:t>
      </w:r>
    </w:p>
    <w:p w:rsidR="00F90089" w:rsidRDefault="00F90089" w:rsidP="002D5F3B">
      <w:pPr>
        <w:tabs>
          <w:tab w:val="left" w:pos="9000"/>
        </w:tabs>
        <w:spacing w:after="480"/>
        <w:rPr>
          <w:b/>
          <w:sz w:val="28"/>
          <w:szCs w:val="28"/>
        </w:rPr>
      </w:pPr>
      <w:r>
        <w:rPr>
          <w:b/>
          <w:sz w:val="28"/>
          <w:szCs w:val="28"/>
        </w:rPr>
        <w:t>Еловского сельского поселения»</w:t>
      </w:r>
    </w:p>
    <w:p w:rsidR="00F90089" w:rsidRDefault="00F90089" w:rsidP="002D5F3B">
      <w:pPr>
        <w:tabs>
          <w:tab w:val="left" w:pos="720"/>
          <w:tab w:val="left" w:pos="90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 Уставом муниципального образования «Еловское сельское поселение», Положением о звании «Почетный житель Еловского сельского поселения», утвержденным решением Совета депутатов Еловского сельского поселения от 28.06.2013 № 32, Совет депутатов</w:t>
      </w:r>
    </w:p>
    <w:p w:rsidR="00F90089" w:rsidRDefault="00F90089" w:rsidP="002D5F3B">
      <w:pPr>
        <w:tabs>
          <w:tab w:val="left" w:pos="720"/>
          <w:tab w:val="lef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F90089" w:rsidRDefault="00F90089" w:rsidP="00BF7E39">
      <w:pPr>
        <w:tabs>
          <w:tab w:val="left" w:pos="720"/>
          <w:tab w:val="lef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Присвоить звание «Почетный житель Еловского сельского поселения» Соломенниковой Любови Васильевне.</w:t>
      </w:r>
    </w:p>
    <w:p w:rsidR="00F90089" w:rsidRDefault="00F90089" w:rsidP="002D5F3B">
      <w:pPr>
        <w:tabs>
          <w:tab w:val="left" w:pos="720"/>
          <w:tab w:val="lef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Вручить Свидетельство о присвоении звания «Почетный житель Еловского сельского поселения» Соломенниковой Л.В. в торжественной обстановке в День Еловского сельского поселения 09 июля 2016 года.</w:t>
      </w:r>
    </w:p>
    <w:p w:rsidR="00F90089" w:rsidRDefault="00F90089" w:rsidP="002D5F3B">
      <w:pPr>
        <w:tabs>
          <w:tab w:val="left" w:pos="720"/>
          <w:tab w:val="lef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 Обнародовать настоящее решение в порядке, предусмотренном Уставом муниципального образования «Еловское сельское поселение»,</w:t>
      </w:r>
      <w:r w:rsidRPr="005842A2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разместить на официальном сайте Администрации Еловского сельского поселения.</w:t>
      </w:r>
    </w:p>
    <w:p w:rsidR="00F90089" w:rsidRDefault="00F90089" w:rsidP="002D5F3B">
      <w:pPr>
        <w:tabs>
          <w:tab w:val="left" w:pos="720"/>
          <w:tab w:val="lef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 Решение вступает в силу</w:t>
      </w:r>
      <w:r w:rsidRPr="00D255DF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его обнародования.</w:t>
      </w:r>
    </w:p>
    <w:p w:rsidR="00F90089" w:rsidRDefault="00F90089" w:rsidP="002D5F3B">
      <w:pPr>
        <w:tabs>
          <w:tab w:val="left" w:pos="720"/>
          <w:tab w:val="left" w:pos="9000"/>
        </w:tabs>
        <w:jc w:val="both"/>
        <w:rPr>
          <w:sz w:val="28"/>
          <w:szCs w:val="28"/>
        </w:rPr>
      </w:pPr>
    </w:p>
    <w:p w:rsidR="00F90089" w:rsidRDefault="00F90089" w:rsidP="002D5F3B">
      <w:pPr>
        <w:tabs>
          <w:tab w:val="left" w:pos="720"/>
          <w:tab w:val="left" w:pos="9000"/>
        </w:tabs>
        <w:jc w:val="both"/>
        <w:rPr>
          <w:sz w:val="28"/>
          <w:szCs w:val="28"/>
        </w:rPr>
      </w:pPr>
    </w:p>
    <w:p w:rsidR="00F90089" w:rsidRDefault="00F90089" w:rsidP="002D5F3B">
      <w:pPr>
        <w:tabs>
          <w:tab w:val="left" w:pos="720"/>
          <w:tab w:val="left" w:pos="9000"/>
        </w:tabs>
        <w:rPr>
          <w:sz w:val="28"/>
          <w:szCs w:val="28"/>
        </w:rPr>
      </w:pPr>
    </w:p>
    <w:p w:rsidR="00F90089" w:rsidRDefault="00F90089" w:rsidP="005842A2">
      <w:pPr>
        <w:rPr>
          <w:sz w:val="28"/>
          <w:szCs w:val="28"/>
        </w:rPr>
      </w:pPr>
      <w:r>
        <w:rPr>
          <w:sz w:val="28"/>
          <w:szCs w:val="28"/>
        </w:rPr>
        <w:t>Заместитель председателя Совета депутатов</w:t>
      </w:r>
    </w:p>
    <w:p w:rsidR="00F90089" w:rsidRDefault="00F90089" w:rsidP="005842A2">
      <w:pPr>
        <w:tabs>
          <w:tab w:val="left" w:pos="8250"/>
        </w:tabs>
        <w:rPr>
          <w:b/>
        </w:rPr>
      </w:pPr>
      <w:r>
        <w:t>Еловского сельского поселения</w:t>
      </w:r>
      <w:r>
        <w:tab/>
        <w:t>Е.Л. Крылосова</w:t>
      </w:r>
    </w:p>
    <w:sectPr w:rsidR="00F90089" w:rsidSect="007A338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387"/>
    <w:rsid w:val="000842AE"/>
    <w:rsid w:val="002773D4"/>
    <w:rsid w:val="002D1F31"/>
    <w:rsid w:val="002D5F3B"/>
    <w:rsid w:val="002E4E5A"/>
    <w:rsid w:val="003027CD"/>
    <w:rsid w:val="00421725"/>
    <w:rsid w:val="00512BA3"/>
    <w:rsid w:val="005842A2"/>
    <w:rsid w:val="00643516"/>
    <w:rsid w:val="006F3049"/>
    <w:rsid w:val="006F4484"/>
    <w:rsid w:val="006F7DFC"/>
    <w:rsid w:val="007A3387"/>
    <w:rsid w:val="0097231B"/>
    <w:rsid w:val="009B3ED9"/>
    <w:rsid w:val="009E53C5"/>
    <w:rsid w:val="009F78FF"/>
    <w:rsid w:val="00AB55CD"/>
    <w:rsid w:val="00B21F68"/>
    <w:rsid w:val="00B376CB"/>
    <w:rsid w:val="00BF7E39"/>
    <w:rsid w:val="00D255DF"/>
    <w:rsid w:val="00DA369A"/>
    <w:rsid w:val="00E35F92"/>
    <w:rsid w:val="00E64DFC"/>
    <w:rsid w:val="00EF39A7"/>
    <w:rsid w:val="00F90089"/>
    <w:rsid w:val="00FA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3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3387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7A338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B21F6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B21F68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21F68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2E4E5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</TotalTime>
  <Pages>1</Pages>
  <Words>157</Words>
  <Characters>895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sovet</cp:lastModifiedBy>
  <cp:revision>10</cp:revision>
  <cp:lastPrinted>2016-06-27T04:51:00Z</cp:lastPrinted>
  <dcterms:created xsi:type="dcterms:W3CDTF">2014-06-16T08:39:00Z</dcterms:created>
  <dcterms:modified xsi:type="dcterms:W3CDTF">2016-06-27T04:51:00Z</dcterms:modified>
</cp:coreProperties>
</file>