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0A" w:rsidRPr="009B3ED9" w:rsidRDefault="00A96D0A" w:rsidP="007A3387">
      <w:pPr>
        <w:pStyle w:val="ConsPlusTitle"/>
        <w:widowControl/>
        <w:tabs>
          <w:tab w:val="center" w:pos="4677"/>
          <w:tab w:val="left" w:pos="7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96D0A" w:rsidRPr="009B3ED9" w:rsidRDefault="00A96D0A" w:rsidP="007A3387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ЕЛОВСКОГО СЕЛЬСКОГО ПОСЕЛЕНИЯ</w:t>
      </w:r>
    </w:p>
    <w:p w:rsidR="00A96D0A" w:rsidRPr="009B3ED9" w:rsidRDefault="00A96D0A" w:rsidP="007A3387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РЕШЕНИЕ</w:t>
      </w:r>
    </w:p>
    <w:p w:rsidR="00A96D0A" w:rsidRDefault="00A96D0A" w:rsidP="00BF7E39">
      <w:pPr>
        <w:pStyle w:val="ConsPlusTitle"/>
        <w:widowControl/>
        <w:tabs>
          <w:tab w:val="left" w:pos="9130"/>
        </w:tabs>
        <w:spacing w:after="4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30.08.2017</w:t>
      </w:r>
      <w:r>
        <w:rPr>
          <w:rFonts w:ascii="Times New Roman" w:hAnsi="Times New Roman" w:cs="Times New Roman"/>
          <w:b w:val="0"/>
          <w:sz w:val="28"/>
          <w:szCs w:val="28"/>
        </w:rPr>
        <w:tab/>
        <w:t>№ 33</w:t>
      </w:r>
    </w:p>
    <w:p w:rsidR="00A96D0A" w:rsidRDefault="00A96D0A" w:rsidP="002D5F3B">
      <w:pPr>
        <w:tabs>
          <w:tab w:val="left" w:pos="90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«Почетный житель</w:t>
      </w:r>
    </w:p>
    <w:p w:rsidR="00A96D0A" w:rsidRDefault="00A96D0A" w:rsidP="002D5F3B">
      <w:pPr>
        <w:tabs>
          <w:tab w:val="left" w:pos="9000"/>
        </w:tabs>
        <w:spacing w:after="480"/>
        <w:rPr>
          <w:b/>
          <w:sz w:val="28"/>
          <w:szCs w:val="28"/>
        </w:rPr>
      </w:pPr>
      <w:r>
        <w:rPr>
          <w:b/>
          <w:sz w:val="28"/>
          <w:szCs w:val="28"/>
        </w:rPr>
        <w:t>Еловского сельского поселения»</w:t>
      </w:r>
    </w:p>
    <w:p w:rsidR="00A96D0A" w:rsidRDefault="00A96D0A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Уставом муниципального образования «Еловское сельское поселение», Положением о звании «Почетный житель Еловского сельского поселения», утвержденным решением Совета депутатов Еловского сельского поселения от 28.06.2013 № 32, Совет депутатов</w:t>
      </w:r>
    </w:p>
    <w:p w:rsidR="00A96D0A" w:rsidRDefault="00A96D0A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A96D0A" w:rsidRPr="000067E3" w:rsidRDefault="00A96D0A" w:rsidP="009C6DEE">
      <w:pPr>
        <w:tabs>
          <w:tab w:val="left" w:pos="720"/>
          <w:tab w:val="left" w:pos="9000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>1. Присвоить звание «Почетный житель Еловского сельского поселения» Мокину Алексею Петровичу.</w:t>
      </w:r>
    </w:p>
    <w:p w:rsidR="00A96D0A" w:rsidRDefault="00A96D0A" w:rsidP="00C26C99">
      <w:pPr>
        <w:tabs>
          <w:tab w:val="left" w:pos="720"/>
          <w:tab w:val="left" w:pos="627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Вручить Свидетельство о присвоении звания «Почетный житель Еловского сельского поселения» Мокину Алексею Петровичу в торжественной обстановке на ежегодном приеме главы Еловского муниципального района в декабре 2017 года.</w:t>
      </w:r>
    </w:p>
    <w:p w:rsidR="00A96D0A" w:rsidRPr="00356A8D" w:rsidRDefault="00A96D0A" w:rsidP="00F566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6A8D">
        <w:rPr>
          <w:sz w:val="28"/>
          <w:szCs w:val="28"/>
        </w:rPr>
        <w:t>3. Обнародовать настоящее решение в порядке, предусмотренном Уставом муниципального образования «Еловское сельское поселение», разместить на официальном сайте Администрации Еловского сельского поселения по адресу elovosp.ru.</w:t>
      </w:r>
    </w:p>
    <w:p w:rsidR="00A96D0A" w:rsidRPr="00E62DD2" w:rsidRDefault="00A96D0A" w:rsidP="00F566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62DD2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E62DD2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обнародования</w:t>
      </w:r>
      <w:r w:rsidRPr="00E62DD2">
        <w:rPr>
          <w:sz w:val="28"/>
          <w:szCs w:val="28"/>
        </w:rPr>
        <w:t>.</w:t>
      </w:r>
    </w:p>
    <w:p w:rsidR="00A96D0A" w:rsidRDefault="00A96D0A" w:rsidP="00F566E6">
      <w:pPr>
        <w:tabs>
          <w:tab w:val="left" w:pos="5235"/>
        </w:tabs>
        <w:jc w:val="both"/>
        <w:rPr>
          <w:sz w:val="28"/>
          <w:szCs w:val="28"/>
        </w:rPr>
      </w:pPr>
    </w:p>
    <w:p w:rsidR="00A96D0A" w:rsidRDefault="00A96D0A" w:rsidP="00F566E6">
      <w:pPr>
        <w:tabs>
          <w:tab w:val="left" w:pos="5235"/>
        </w:tabs>
        <w:jc w:val="both"/>
        <w:rPr>
          <w:sz w:val="28"/>
          <w:szCs w:val="28"/>
        </w:rPr>
      </w:pPr>
    </w:p>
    <w:p w:rsidR="00A96D0A" w:rsidRDefault="00A96D0A" w:rsidP="00F566E6">
      <w:pPr>
        <w:tabs>
          <w:tab w:val="left" w:pos="5235"/>
        </w:tabs>
        <w:jc w:val="both"/>
        <w:rPr>
          <w:sz w:val="28"/>
          <w:szCs w:val="28"/>
        </w:rPr>
      </w:pPr>
    </w:p>
    <w:p w:rsidR="00A96D0A" w:rsidRPr="00316AC2" w:rsidRDefault="00A96D0A" w:rsidP="00F566E6">
      <w:pPr>
        <w:tabs>
          <w:tab w:val="left" w:pos="60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6AC2">
        <w:rPr>
          <w:sz w:val="28"/>
          <w:szCs w:val="28"/>
        </w:rPr>
        <w:t xml:space="preserve">Глава сельского поселения – </w:t>
      </w:r>
      <w:r w:rsidRPr="00316AC2">
        <w:rPr>
          <w:sz w:val="28"/>
          <w:szCs w:val="28"/>
        </w:rPr>
        <w:tab/>
        <w:t>Председатель Совета депутатов</w:t>
      </w:r>
    </w:p>
    <w:p w:rsidR="00A96D0A" w:rsidRPr="00316AC2" w:rsidRDefault="00A96D0A" w:rsidP="00F566E6">
      <w:pPr>
        <w:tabs>
          <w:tab w:val="left" w:pos="60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6AC2">
        <w:rPr>
          <w:sz w:val="28"/>
          <w:szCs w:val="28"/>
        </w:rPr>
        <w:t xml:space="preserve">глава Администрации Еловского </w:t>
      </w:r>
      <w:r w:rsidRPr="00316AC2">
        <w:rPr>
          <w:sz w:val="28"/>
          <w:szCs w:val="28"/>
        </w:rPr>
        <w:tab/>
        <w:t>Еловского сельского поселения</w:t>
      </w:r>
    </w:p>
    <w:p w:rsidR="00A96D0A" w:rsidRPr="00316AC2" w:rsidRDefault="00A96D0A" w:rsidP="00F566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AC2">
        <w:rPr>
          <w:sz w:val="28"/>
          <w:szCs w:val="28"/>
        </w:rPr>
        <w:t>сельского поселения</w:t>
      </w:r>
    </w:p>
    <w:p w:rsidR="00A96D0A" w:rsidRDefault="00A96D0A" w:rsidP="00F566E6">
      <w:pPr>
        <w:tabs>
          <w:tab w:val="left" w:pos="2040"/>
          <w:tab w:val="left" w:pos="7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6AC2">
        <w:rPr>
          <w:sz w:val="28"/>
          <w:szCs w:val="28"/>
        </w:rPr>
        <w:tab/>
        <w:t>А.В. Пахтинова</w:t>
      </w:r>
      <w:r w:rsidRPr="00316AC2">
        <w:rPr>
          <w:sz w:val="28"/>
          <w:szCs w:val="28"/>
        </w:rPr>
        <w:tab/>
        <w:t>Е.Л. Крылосова</w:t>
      </w:r>
    </w:p>
    <w:sectPr w:rsidR="00A96D0A" w:rsidSect="007A338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87"/>
    <w:rsid w:val="000067E3"/>
    <w:rsid w:val="000842AE"/>
    <w:rsid w:val="00115B30"/>
    <w:rsid w:val="00273E1E"/>
    <w:rsid w:val="002773D4"/>
    <w:rsid w:val="002C73B7"/>
    <w:rsid w:val="002D1F31"/>
    <w:rsid w:val="002D5F3B"/>
    <w:rsid w:val="002E30E3"/>
    <w:rsid w:val="002E4E5A"/>
    <w:rsid w:val="002E4FC3"/>
    <w:rsid w:val="003027CD"/>
    <w:rsid w:val="00316AC2"/>
    <w:rsid w:val="00337161"/>
    <w:rsid w:val="00346937"/>
    <w:rsid w:val="00356A8D"/>
    <w:rsid w:val="00421725"/>
    <w:rsid w:val="00512BA3"/>
    <w:rsid w:val="00581F67"/>
    <w:rsid w:val="005842A2"/>
    <w:rsid w:val="00593340"/>
    <w:rsid w:val="005A6487"/>
    <w:rsid w:val="00643516"/>
    <w:rsid w:val="006F3049"/>
    <w:rsid w:val="006F4484"/>
    <w:rsid w:val="006F7DFC"/>
    <w:rsid w:val="007A3387"/>
    <w:rsid w:val="008758AF"/>
    <w:rsid w:val="0097231B"/>
    <w:rsid w:val="009B30F7"/>
    <w:rsid w:val="009B3ED9"/>
    <w:rsid w:val="009C6DEE"/>
    <w:rsid w:val="009E27E6"/>
    <w:rsid w:val="009E53C5"/>
    <w:rsid w:val="009F78FF"/>
    <w:rsid w:val="00A96D0A"/>
    <w:rsid w:val="00AB55CD"/>
    <w:rsid w:val="00AC6675"/>
    <w:rsid w:val="00B21F68"/>
    <w:rsid w:val="00B376CB"/>
    <w:rsid w:val="00BD5E29"/>
    <w:rsid w:val="00BF7E39"/>
    <w:rsid w:val="00C26C99"/>
    <w:rsid w:val="00CC3420"/>
    <w:rsid w:val="00D03CA3"/>
    <w:rsid w:val="00D255DF"/>
    <w:rsid w:val="00D436BD"/>
    <w:rsid w:val="00DA369A"/>
    <w:rsid w:val="00E35F92"/>
    <w:rsid w:val="00E62DD2"/>
    <w:rsid w:val="00E64DFC"/>
    <w:rsid w:val="00EF39A7"/>
    <w:rsid w:val="00F566E6"/>
    <w:rsid w:val="00F90089"/>
    <w:rsid w:val="00FA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3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A33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B21F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21F68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21F68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E4E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1</Pages>
  <Words>178</Words>
  <Characters>1020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16</cp:revision>
  <cp:lastPrinted>2017-08-30T11:23:00Z</cp:lastPrinted>
  <dcterms:created xsi:type="dcterms:W3CDTF">2014-06-16T08:39:00Z</dcterms:created>
  <dcterms:modified xsi:type="dcterms:W3CDTF">2017-08-30T11:23:00Z</dcterms:modified>
</cp:coreProperties>
</file>