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16" w:rsidRDefault="003E4816" w:rsidP="00FE6E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МБУК «МЦБС», </w:t>
      </w:r>
    </w:p>
    <w:p w:rsidR="003E4816" w:rsidRDefault="003E4816" w:rsidP="00FE6E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посвященных 95-летнему юбилею райна.</w:t>
      </w:r>
    </w:p>
    <w:p w:rsidR="003E4816" w:rsidRDefault="003E4816" w:rsidP="00FE6E2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8"/>
        <w:gridCol w:w="4860"/>
        <w:gridCol w:w="2520"/>
        <w:gridCol w:w="3060"/>
        <w:gridCol w:w="3338"/>
      </w:tblGrid>
      <w:tr w:rsidR="003E4816" w:rsidRPr="00F63C14" w:rsidTr="00D07F12">
        <w:tc>
          <w:tcPr>
            <w:tcW w:w="1008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0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1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20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1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60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12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338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1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3E4816" w:rsidRPr="005A38F8" w:rsidRDefault="003E4816" w:rsidP="00F6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Краеведческий калейдоскоп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«Хранители земли Еловской»</w:t>
            </w:r>
          </w:p>
        </w:tc>
        <w:tc>
          <w:tcPr>
            <w:tcW w:w="2520" w:type="dxa"/>
          </w:tcPr>
          <w:p w:rsidR="003E4816" w:rsidRPr="00D07F12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12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  <w:p w:rsidR="003E4816" w:rsidRPr="00F63C14" w:rsidRDefault="003E4816" w:rsidP="00F63C14">
            <w:pPr>
              <w:spacing w:after="0" w:line="240" w:lineRule="auto"/>
              <w:jc w:val="center"/>
            </w:pPr>
            <w:r w:rsidRPr="00D07F12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Ратке Н.В.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3E4816" w:rsidRPr="005A38F8" w:rsidRDefault="003E4816" w:rsidP="005A3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Краеведческий ринг «Я здесь живу, мне все знакомо, мое любимое Елово!»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Кытманова Н.С.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3E4816" w:rsidRPr="005A38F8" w:rsidRDefault="003E4816" w:rsidP="005A3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Литературно-патриотический квест «Чтоб жили в памяти герои- земляки»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Кытманова Н.С.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3E4816" w:rsidRPr="005A38F8" w:rsidRDefault="003E4816" w:rsidP="005A3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ческое путешествие «Я живу в России! Я живу в Елово!»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Ратке Н.В.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3E4816" w:rsidRPr="005A38F8" w:rsidRDefault="003E4816" w:rsidP="005A3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Исторический экскурс «Люби свой край, уважай свою историю»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Ананина С.П.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3E4816" w:rsidRPr="005A38F8" w:rsidRDefault="003E4816" w:rsidP="005A3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К/в «Здесь мой край, здесь я живу»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Ананина С.П.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3E4816" w:rsidRPr="005A38F8" w:rsidRDefault="003E4816" w:rsidP="00360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«Путешествие по земле Еловской»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ЦДБ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ЦДБ,  Глухова И.А.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3E4816" w:rsidRPr="005A38F8" w:rsidRDefault="003E4816" w:rsidP="00360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Час краеведа «Улицы села родного»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Кытманова Н.С.</w:t>
            </w:r>
          </w:p>
        </w:tc>
      </w:tr>
      <w:tr w:rsidR="003E4816" w:rsidRPr="00F63C14" w:rsidTr="00D07F12">
        <w:tc>
          <w:tcPr>
            <w:tcW w:w="100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3E4816" w:rsidRPr="005A38F8" w:rsidRDefault="003E4816" w:rsidP="006A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доброго общения «Мне по сердцу маленькая Родина»</w:t>
            </w:r>
          </w:p>
        </w:tc>
        <w:tc>
          <w:tcPr>
            <w:tcW w:w="252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60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A38F8">
              <w:rPr>
                <w:rFonts w:ascii="Times New Roman" w:hAnsi="Times New Roman"/>
                <w:sz w:val="24"/>
                <w:szCs w:val="24"/>
              </w:rPr>
              <w:t>итальный зал ЦДБ</w:t>
            </w:r>
          </w:p>
        </w:tc>
        <w:tc>
          <w:tcPr>
            <w:tcW w:w="3338" w:type="dxa"/>
          </w:tcPr>
          <w:p w:rsidR="003E4816" w:rsidRPr="005A38F8" w:rsidRDefault="003E4816" w:rsidP="00F63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8F8">
              <w:rPr>
                <w:rFonts w:ascii="Times New Roman" w:hAnsi="Times New Roman"/>
                <w:sz w:val="24"/>
                <w:szCs w:val="24"/>
              </w:rPr>
              <w:t>ЦБ, Полетаева Е.Н.</w:t>
            </w:r>
          </w:p>
        </w:tc>
      </w:tr>
    </w:tbl>
    <w:p w:rsidR="003E4816" w:rsidRDefault="003E4816" w:rsidP="00FE6E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4816" w:rsidRPr="00FE6E2C" w:rsidRDefault="003E4816" w:rsidP="00FE6E2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E4816" w:rsidRPr="00FE6E2C" w:rsidSect="00FE6E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E2C"/>
    <w:rsid w:val="00154877"/>
    <w:rsid w:val="00360A84"/>
    <w:rsid w:val="003C6B3F"/>
    <w:rsid w:val="003E4816"/>
    <w:rsid w:val="005A38F8"/>
    <w:rsid w:val="006A3798"/>
    <w:rsid w:val="0080137E"/>
    <w:rsid w:val="00BB6D9C"/>
    <w:rsid w:val="00D07F12"/>
    <w:rsid w:val="00DA3C57"/>
    <w:rsid w:val="00F44DF8"/>
    <w:rsid w:val="00F63C14"/>
    <w:rsid w:val="00FE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6E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155</Words>
  <Characters>890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Администратор</cp:lastModifiedBy>
  <cp:revision>6</cp:revision>
  <dcterms:created xsi:type="dcterms:W3CDTF">2019-03-01T07:05:00Z</dcterms:created>
  <dcterms:modified xsi:type="dcterms:W3CDTF">2019-03-04T07:06:00Z</dcterms:modified>
</cp:coreProperties>
</file>