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59" w:rsidRPr="005F1AC9" w:rsidRDefault="006A1259" w:rsidP="006A1259">
      <w:pPr>
        <w:ind w:left="9639"/>
        <w:jc w:val="center"/>
      </w:pPr>
      <w:r w:rsidRPr="005F1AC9">
        <w:t>УТВЕРЖДАЮ</w:t>
      </w:r>
    </w:p>
    <w:p w:rsidR="006A1259" w:rsidRPr="005F1AC9" w:rsidRDefault="006A1259" w:rsidP="006A1259">
      <w:pPr>
        <w:ind w:left="9639"/>
        <w:jc w:val="center"/>
      </w:pPr>
      <w:r w:rsidRPr="005F1AC9">
        <w:t>Руководитель организации</w:t>
      </w:r>
    </w:p>
    <w:p w:rsidR="006A1259" w:rsidRPr="006A1259" w:rsidRDefault="006A1259" w:rsidP="006A1259">
      <w:pPr>
        <w:ind w:left="9639"/>
        <w:jc w:val="center"/>
      </w:pPr>
      <w:r w:rsidRPr="006A1259">
        <w:t>______________</w:t>
      </w:r>
      <w:proofErr w:type="spellStart"/>
      <w:r w:rsidR="005F1AC9">
        <w:t>Л.В.Любимова</w:t>
      </w:r>
      <w:proofErr w:type="spellEnd"/>
      <w:r w:rsidRPr="006A1259">
        <w:t>_________</w:t>
      </w:r>
      <w:r w:rsidRPr="005F1AC9">
        <w:t>__</w:t>
      </w:r>
      <w:r w:rsidRPr="006A1259">
        <w:t>______</w:t>
      </w:r>
    </w:p>
    <w:p w:rsidR="006A1259" w:rsidRPr="005F1AC9" w:rsidRDefault="006A1259" w:rsidP="006A1259">
      <w:pPr>
        <w:ind w:left="9639"/>
        <w:jc w:val="center"/>
        <w:rPr>
          <w:vertAlign w:val="superscript"/>
        </w:rPr>
      </w:pPr>
      <w:r w:rsidRPr="006A1259">
        <w:rPr>
          <w:vertAlign w:val="superscript"/>
        </w:rPr>
        <w:t>(подпись, фамилия, имя, отчество</w:t>
      </w:r>
      <w:r w:rsidRPr="005F1AC9">
        <w:rPr>
          <w:vertAlign w:val="superscript"/>
        </w:rPr>
        <w:t>)</w:t>
      </w:r>
    </w:p>
    <w:p w:rsidR="006A1259" w:rsidRPr="006A1259" w:rsidRDefault="006A1259" w:rsidP="006A1259">
      <w:pPr>
        <w:ind w:left="9639"/>
        <w:jc w:val="center"/>
      </w:pPr>
      <w:r w:rsidRPr="006A1259">
        <w:t>___</w:t>
      </w:r>
      <w:r w:rsidR="005F1AC9">
        <w:t>02</w:t>
      </w:r>
      <w:r w:rsidRPr="006A1259">
        <w:t>_</w:t>
      </w:r>
      <w:r w:rsidR="005F1AC9">
        <w:t>сентября</w:t>
      </w:r>
      <w:r w:rsidRPr="006A1259">
        <w:t>__20</w:t>
      </w:r>
      <w:r w:rsidR="005F1AC9">
        <w:t>13</w:t>
      </w:r>
      <w:r w:rsidRPr="006A1259">
        <w:t>___г.</w:t>
      </w:r>
    </w:p>
    <w:p w:rsidR="006A1259" w:rsidRPr="006A1259" w:rsidRDefault="006A1259" w:rsidP="006A1259">
      <w:pPr>
        <w:jc w:val="right"/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2983"/>
        <w:gridCol w:w="2983"/>
        <w:gridCol w:w="2983"/>
        <w:gridCol w:w="2984"/>
      </w:tblGrid>
      <w:tr w:rsidR="001A37DC" w:rsidRPr="00A655FE" w:rsidTr="001A37DC">
        <w:trPr>
          <w:jc w:val="center"/>
        </w:trPr>
        <w:tc>
          <w:tcPr>
            <w:tcW w:w="14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7DC" w:rsidRPr="005A3A36" w:rsidRDefault="00D957A9" w:rsidP="001A37DC">
            <w:pPr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  <w:bookmarkStart w:id="0" w:name="header_org_name"/>
            <w:bookmarkEnd w:id="0"/>
            <w:r>
              <w:rPr>
                <w:color w:val="000000"/>
              </w:rPr>
              <w:t>Муниципальное бюджетное дошкольное образовательное учреждение детский сад общеразвивающего вида №8 "Росинка"</w:t>
            </w:r>
          </w:p>
        </w:tc>
      </w:tr>
      <w:tr w:rsidR="001A37DC" w:rsidRPr="00A655FE" w:rsidTr="001A37DC">
        <w:trPr>
          <w:jc w:val="center"/>
        </w:trPr>
        <w:tc>
          <w:tcPr>
            <w:tcW w:w="1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FB001B" w:rsidRDefault="001A37DC" w:rsidP="001A37DC">
            <w:pPr>
              <w:jc w:val="center"/>
              <w:rPr>
                <w:b/>
                <w:color w:val="000000"/>
              </w:rPr>
            </w:pPr>
            <w:r w:rsidRPr="006E4C5C">
              <w:rPr>
                <w:color w:val="000000"/>
                <w:vertAlign w:val="superscript"/>
              </w:rPr>
              <w:t>(полное наименование работодателя)</w:t>
            </w:r>
          </w:p>
        </w:tc>
      </w:tr>
      <w:tr w:rsidR="001A37DC" w:rsidRPr="00A655FE" w:rsidTr="001A37DC">
        <w:trPr>
          <w:jc w:val="center"/>
        </w:trPr>
        <w:tc>
          <w:tcPr>
            <w:tcW w:w="14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7DC" w:rsidRPr="005A3A36" w:rsidRDefault="00D957A9" w:rsidP="001A37DC">
            <w:pPr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  <w:bookmarkStart w:id="1" w:name="header_org_info"/>
            <w:bookmarkEnd w:id="1"/>
            <w:r>
              <w:rPr>
                <w:color w:val="000000"/>
              </w:rPr>
              <w:t>347305, Ростовская обл., Цимлянский район, пос. Саркел, пер. Клубный, 5</w:t>
            </w:r>
            <w:proofErr w:type="gramStart"/>
            <w:r>
              <w:rPr>
                <w:color w:val="000000"/>
              </w:rPr>
              <w:t xml:space="preserve"> ;</w:t>
            </w:r>
            <w:proofErr w:type="gramEnd"/>
            <w:r>
              <w:rPr>
                <w:color w:val="000000"/>
              </w:rPr>
              <w:t xml:space="preserve"> Любимова Людмила Владимировна; (86391) 43-3-66</w:t>
            </w:r>
          </w:p>
        </w:tc>
      </w:tr>
      <w:tr w:rsidR="001A37DC" w:rsidRPr="00A655FE" w:rsidTr="001A37DC">
        <w:trPr>
          <w:jc w:val="center"/>
        </w:trPr>
        <w:tc>
          <w:tcPr>
            <w:tcW w:w="1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C" w:rsidRPr="00FB001B" w:rsidRDefault="001A37DC" w:rsidP="001A37DC">
            <w:pPr>
              <w:jc w:val="center"/>
              <w:rPr>
                <w:b/>
                <w:color w:val="000000"/>
              </w:rPr>
            </w:pPr>
            <w:proofErr w:type="gramStart"/>
            <w:r w:rsidRPr="006E4C5C">
              <w:rPr>
                <w:color w:val="000000"/>
                <w:vertAlign w:val="superscript"/>
              </w:rPr>
              <w:t>(адрес работодателя, индекс, фамилия, имя, отчество руководителя, телефон, факс, адрес электронной почты)</w:t>
            </w:r>
            <w:proofErr w:type="gramEnd"/>
          </w:p>
        </w:tc>
      </w:tr>
      <w:tr w:rsidR="001A37DC" w:rsidRPr="00A655FE" w:rsidTr="001A37DC">
        <w:trPr>
          <w:jc w:val="center"/>
        </w:trPr>
        <w:tc>
          <w:tcPr>
            <w:tcW w:w="2983" w:type="dxa"/>
            <w:tcBorders>
              <w:top w:val="single" w:sz="4" w:space="0" w:color="auto"/>
            </w:tcBorders>
            <w:vAlign w:val="center"/>
          </w:tcPr>
          <w:p w:rsidR="001A37DC" w:rsidRPr="00FB001B" w:rsidRDefault="001A37DC" w:rsidP="001A37DC">
            <w:pPr>
              <w:jc w:val="center"/>
              <w:rPr>
                <w:color w:val="000000"/>
              </w:rPr>
            </w:pPr>
            <w:bookmarkStart w:id="2" w:name="header_table"/>
            <w:bookmarkEnd w:id="2"/>
            <w:r w:rsidRPr="00FB001B">
              <w:rPr>
                <w:color w:val="000000"/>
              </w:rPr>
              <w:t xml:space="preserve">ИНН </w:t>
            </w:r>
            <w:r w:rsidRPr="00FD2BA8">
              <w:rPr>
                <w:color w:val="000000"/>
              </w:rPr>
              <w:t>работодателя</w:t>
            </w:r>
          </w:p>
        </w:tc>
        <w:tc>
          <w:tcPr>
            <w:tcW w:w="2983" w:type="dxa"/>
            <w:tcBorders>
              <w:top w:val="single" w:sz="4" w:space="0" w:color="auto"/>
            </w:tcBorders>
            <w:vAlign w:val="center"/>
          </w:tcPr>
          <w:p w:rsidR="001A37DC" w:rsidRPr="00FB001B" w:rsidRDefault="001A37DC" w:rsidP="001A37DC">
            <w:pPr>
              <w:jc w:val="center"/>
              <w:rPr>
                <w:color w:val="000000"/>
              </w:rPr>
            </w:pPr>
            <w:r w:rsidRPr="00FB001B">
              <w:rPr>
                <w:color w:val="000000"/>
              </w:rPr>
              <w:t xml:space="preserve"> Код </w:t>
            </w:r>
            <w:r w:rsidRPr="00FD2BA8">
              <w:rPr>
                <w:color w:val="000000"/>
              </w:rPr>
              <w:t xml:space="preserve">работодателя </w:t>
            </w:r>
            <w:r w:rsidRPr="00FB001B">
              <w:rPr>
                <w:color w:val="000000"/>
              </w:rPr>
              <w:t>по ОКПО</w:t>
            </w:r>
          </w:p>
        </w:tc>
        <w:tc>
          <w:tcPr>
            <w:tcW w:w="2983" w:type="dxa"/>
            <w:tcBorders>
              <w:top w:val="single" w:sz="4" w:space="0" w:color="auto"/>
            </w:tcBorders>
            <w:vAlign w:val="center"/>
          </w:tcPr>
          <w:p w:rsidR="001A37DC" w:rsidRPr="00FB001B" w:rsidRDefault="001A37DC" w:rsidP="001A37DC">
            <w:pPr>
              <w:jc w:val="center"/>
              <w:rPr>
                <w:color w:val="000000"/>
              </w:rPr>
            </w:pPr>
            <w:r w:rsidRPr="00FB001B">
              <w:rPr>
                <w:color w:val="000000"/>
              </w:rPr>
              <w:t>Код органа государственной власти по ОКОГУ</w:t>
            </w:r>
          </w:p>
        </w:tc>
        <w:tc>
          <w:tcPr>
            <w:tcW w:w="2983" w:type="dxa"/>
            <w:tcBorders>
              <w:top w:val="single" w:sz="4" w:space="0" w:color="auto"/>
            </w:tcBorders>
            <w:vAlign w:val="center"/>
          </w:tcPr>
          <w:p w:rsidR="001A37DC" w:rsidRPr="00FB001B" w:rsidRDefault="001A37DC" w:rsidP="001A37DC">
            <w:pPr>
              <w:jc w:val="center"/>
              <w:rPr>
                <w:color w:val="000000"/>
              </w:rPr>
            </w:pPr>
            <w:r w:rsidRPr="00FB001B">
              <w:rPr>
                <w:color w:val="000000"/>
              </w:rPr>
              <w:t>Код вида экономической де</w:t>
            </w:r>
            <w:r w:rsidRPr="00FB001B">
              <w:rPr>
                <w:color w:val="000000"/>
              </w:rPr>
              <w:t>я</w:t>
            </w:r>
            <w:r w:rsidRPr="00FB001B">
              <w:rPr>
                <w:color w:val="000000"/>
              </w:rPr>
              <w:t>тельности по ОКВЭД</w:t>
            </w:r>
          </w:p>
        </w:tc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1A37DC" w:rsidRPr="00FB001B" w:rsidRDefault="001A37DC" w:rsidP="001A37DC">
            <w:pPr>
              <w:jc w:val="center"/>
              <w:rPr>
                <w:color w:val="000000"/>
              </w:rPr>
            </w:pPr>
            <w:r w:rsidRPr="00FB001B">
              <w:rPr>
                <w:color w:val="000000"/>
              </w:rPr>
              <w:t>Код территории по ОКАТО</w:t>
            </w:r>
          </w:p>
        </w:tc>
      </w:tr>
      <w:tr w:rsidR="001A37DC" w:rsidRPr="00A655FE" w:rsidTr="001A37DC">
        <w:trPr>
          <w:jc w:val="center"/>
        </w:trPr>
        <w:tc>
          <w:tcPr>
            <w:tcW w:w="2983" w:type="dxa"/>
          </w:tcPr>
          <w:p w:rsidR="001A37DC" w:rsidRPr="00FB001B" w:rsidRDefault="00D957A9" w:rsidP="001A3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61370006613</w:t>
            </w:r>
          </w:p>
        </w:tc>
        <w:tc>
          <w:tcPr>
            <w:tcW w:w="2983" w:type="dxa"/>
          </w:tcPr>
          <w:p w:rsidR="001A37DC" w:rsidRPr="00FB001B" w:rsidRDefault="00D957A9" w:rsidP="001A3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42691030</w:t>
            </w:r>
          </w:p>
        </w:tc>
        <w:tc>
          <w:tcPr>
            <w:tcW w:w="2983" w:type="dxa"/>
          </w:tcPr>
          <w:p w:rsidR="001A37DC" w:rsidRPr="00FB001B" w:rsidRDefault="00D957A9" w:rsidP="001A3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49007</w:t>
            </w:r>
          </w:p>
        </w:tc>
        <w:tc>
          <w:tcPr>
            <w:tcW w:w="2983" w:type="dxa"/>
          </w:tcPr>
          <w:p w:rsidR="001A37DC" w:rsidRPr="00FB001B" w:rsidRDefault="00D957A9" w:rsidP="001A3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80.10.1</w:t>
            </w:r>
          </w:p>
        </w:tc>
        <w:tc>
          <w:tcPr>
            <w:tcW w:w="2984" w:type="dxa"/>
          </w:tcPr>
          <w:p w:rsidR="001A37DC" w:rsidRPr="00FB001B" w:rsidRDefault="00D957A9" w:rsidP="001A3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60257850001</w:t>
            </w:r>
          </w:p>
        </w:tc>
      </w:tr>
    </w:tbl>
    <w:p w:rsidR="006F5B73" w:rsidRPr="006F5B73" w:rsidRDefault="006F5B73" w:rsidP="006F5B73">
      <w:pPr>
        <w:jc w:val="center"/>
        <w:rPr>
          <w:b/>
          <w:color w:val="000000"/>
          <w:sz w:val="28"/>
          <w:szCs w:val="28"/>
        </w:rPr>
      </w:pPr>
      <w:r w:rsidRPr="006F5B73">
        <w:rPr>
          <w:b/>
          <w:color w:val="000000"/>
          <w:sz w:val="28"/>
          <w:szCs w:val="28"/>
        </w:rPr>
        <w:t>ПЛАН</w:t>
      </w:r>
      <w:r w:rsidR="006A1259" w:rsidRPr="006A1259">
        <w:rPr>
          <w:b/>
          <w:color w:val="000000"/>
          <w:sz w:val="28"/>
          <w:szCs w:val="28"/>
        </w:rPr>
        <w:br/>
      </w:r>
      <w:r w:rsidRPr="006F5B73">
        <w:rPr>
          <w:b/>
          <w:color w:val="000000"/>
          <w:sz w:val="28"/>
          <w:szCs w:val="28"/>
        </w:rPr>
        <w:t>мероприятий по улучшению и оздоровлению условий труда</w:t>
      </w:r>
    </w:p>
    <w:p w:rsidR="00164011" w:rsidRPr="00A655FE" w:rsidRDefault="00164011" w:rsidP="00164011">
      <w:pPr>
        <w:spacing w:before="120"/>
        <w:ind w:left="284"/>
        <w:rPr>
          <w:color w:val="000000"/>
          <w:sz w:val="2"/>
          <w:szCs w:val="2"/>
        </w:rPr>
      </w:pPr>
      <w:r>
        <w:rPr>
          <w:color w:val="000000"/>
        </w:rPr>
        <w:t>Структурное подразделение:</w:t>
      </w:r>
      <w:r w:rsidRPr="0069682B">
        <w:rPr>
          <w:color w:val="000000"/>
        </w:rPr>
        <w:t xml:space="preserve"> </w:t>
      </w:r>
      <w:r w:rsidR="005F1AC9">
        <w:fldChar w:fldCharType="begin"/>
      </w:r>
      <w:r w:rsidR="005F1AC9">
        <w:instrText xml:space="preserve"> DOCVARIABLE ceh_info \* MERGEFORMAT </w:instrText>
      </w:r>
      <w:r w:rsidR="005F1AC9">
        <w:fldChar w:fldCharType="separate"/>
      </w:r>
      <w:r w:rsidR="00D957A9">
        <w:t>Основное</w:t>
      </w:r>
      <w:r w:rsidR="005F1AC9">
        <w:fldChar w:fldCharType="end"/>
      </w:r>
    </w:p>
    <w:p w:rsidR="006F5B73" w:rsidRPr="00B97BD9" w:rsidRDefault="006F5B73" w:rsidP="006F5B73">
      <w:pPr>
        <w:jc w:val="center"/>
        <w:rPr>
          <w:b/>
          <w:color w:val="000000"/>
          <w:sz w:val="10"/>
          <w:szCs w:val="10"/>
        </w:rPr>
      </w:pPr>
    </w:p>
    <w:tbl>
      <w:tblPr>
        <w:tblStyle w:val="a3"/>
        <w:tblW w:w="15310" w:type="dxa"/>
        <w:tblInd w:w="-176" w:type="dxa"/>
        <w:tblLook w:val="01E0" w:firstRow="1" w:lastRow="1" w:firstColumn="1" w:lastColumn="1" w:noHBand="0" w:noVBand="0"/>
      </w:tblPr>
      <w:tblGrid>
        <w:gridCol w:w="2552"/>
        <w:gridCol w:w="2835"/>
        <w:gridCol w:w="2127"/>
        <w:gridCol w:w="1701"/>
        <w:gridCol w:w="1559"/>
        <w:gridCol w:w="1276"/>
        <w:gridCol w:w="1984"/>
        <w:gridCol w:w="1276"/>
      </w:tblGrid>
      <w:tr w:rsidR="005F1AC9" w:rsidTr="006A1259">
        <w:tc>
          <w:tcPr>
            <w:tcW w:w="2552" w:type="dxa"/>
            <w:vAlign w:val="center"/>
          </w:tcPr>
          <w:p w:rsidR="006F5B73" w:rsidRPr="00E6153A" w:rsidRDefault="006F5B73" w:rsidP="006A1259">
            <w:pPr>
              <w:suppressAutoHyphens/>
              <w:jc w:val="center"/>
              <w:rPr>
                <w:color w:val="000000"/>
              </w:rPr>
            </w:pPr>
            <w:bookmarkStart w:id="3" w:name="main_table"/>
            <w:bookmarkEnd w:id="3"/>
            <w:r w:rsidRPr="00E6153A">
              <w:rPr>
                <w:color w:val="000000"/>
              </w:rPr>
              <w:t>Наименование подразделения, рабочего места</w:t>
            </w:r>
          </w:p>
        </w:tc>
        <w:tc>
          <w:tcPr>
            <w:tcW w:w="2835" w:type="dxa"/>
            <w:vAlign w:val="center"/>
          </w:tcPr>
          <w:p w:rsidR="006F5B73" w:rsidRPr="00E6153A" w:rsidRDefault="006F5B73" w:rsidP="006A1259">
            <w:pPr>
              <w:suppressAutoHyphens/>
              <w:jc w:val="center"/>
              <w:rPr>
                <w:color w:val="000000"/>
              </w:rPr>
            </w:pPr>
            <w:r w:rsidRPr="00E6153A">
              <w:rPr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6F5B73" w:rsidRPr="00E6153A" w:rsidRDefault="006F5B73" w:rsidP="006A1259">
            <w:pPr>
              <w:suppressAutoHyphens/>
              <w:jc w:val="center"/>
              <w:rPr>
                <w:color w:val="000000"/>
              </w:rPr>
            </w:pPr>
            <w:r w:rsidRPr="00E6153A">
              <w:rPr>
                <w:color w:val="000000"/>
              </w:rPr>
              <w:t>Назначение мероприятия</w:t>
            </w:r>
          </w:p>
        </w:tc>
        <w:tc>
          <w:tcPr>
            <w:tcW w:w="1701" w:type="dxa"/>
            <w:vAlign w:val="center"/>
          </w:tcPr>
          <w:p w:rsidR="006F5B73" w:rsidRPr="00E6153A" w:rsidRDefault="006F5B73" w:rsidP="006A1259">
            <w:pPr>
              <w:suppressAutoHyphens/>
              <w:jc w:val="center"/>
              <w:rPr>
                <w:color w:val="000000"/>
              </w:rPr>
            </w:pPr>
            <w:r w:rsidRPr="00E6153A">
              <w:rPr>
                <w:color w:val="000000"/>
              </w:rPr>
              <w:t>Источник финансирования</w:t>
            </w:r>
          </w:p>
        </w:tc>
        <w:tc>
          <w:tcPr>
            <w:tcW w:w="1559" w:type="dxa"/>
            <w:vAlign w:val="center"/>
          </w:tcPr>
          <w:p w:rsidR="006F5B73" w:rsidRPr="00E6153A" w:rsidRDefault="006F5B73" w:rsidP="006A1259">
            <w:pPr>
              <w:suppressAutoHyphens/>
              <w:jc w:val="center"/>
              <w:rPr>
                <w:color w:val="000000"/>
              </w:rPr>
            </w:pPr>
            <w:proofErr w:type="gramStart"/>
            <w:r w:rsidRPr="00E6153A">
              <w:rPr>
                <w:color w:val="000000"/>
              </w:rPr>
              <w:t>Ответственный</w:t>
            </w:r>
            <w:proofErr w:type="gramEnd"/>
            <w:r w:rsidRPr="00E6153A">
              <w:rPr>
                <w:color w:val="000000"/>
              </w:rPr>
              <w:t xml:space="preserve"> за выполнение мероприятия</w:t>
            </w:r>
          </w:p>
        </w:tc>
        <w:tc>
          <w:tcPr>
            <w:tcW w:w="1276" w:type="dxa"/>
            <w:vAlign w:val="center"/>
          </w:tcPr>
          <w:p w:rsidR="006F5B73" w:rsidRPr="00E6153A" w:rsidRDefault="006F5B73" w:rsidP="006A1259">
            <w:pPr>
              <w:suppressAutoHyphens/>
              <w:jc w:val="center"/>
              <w:rPr>
                <w:color w:val="000000"/>
              </w:rPr>
            </w:pPr>
            <w:r w:rsidRPr="00E6153A">
              <w:rPr>
                <w:color w:val="000000"/>
              </w:rPr>
              <w:t>Срок выполнения</w:t>
            </w:r>
          </w:p>
        </w:tc>
        <w:tc>
          <w:tcPr>
            <w:tcW w:w="1984" w:type="dxa"/>
            <w:vAlign w:val="center"/>
          </w:tcPr>
          <w:p w:rsidR="006F5B73" w:rsidRPr="00E6153A" w:rsidRDefault="006F5B73" w:rsidP="006A1259">
            <w:pPr>
              <w:suppressAutoHyphens/>
              <w:jc w:val="center"/>
              <w:rPr>
                <w:color w:val="000000"/>
              </w:rPr>
            </w:pPr>
            <w:r w:rsidRPr="00E6153A">
              <w:rPr>
                <w:color w:val="000000"/>
              </w:rPr>
              <w:t>Службы, привлекаемые для выполнения мероприятия</w:t>
            </w:r>
          </w:p>
        </w:tc>
        <w:tc>
          <w:tcPr>
            <w:tcW w:w="1276" w:type="dxa"/>
            <w:vAlign w:val="center"/>
          </w:tcPr>
          <w:p w:rsidR="006F5B73" w:rsidRPr="00E6153A" w:rsidRDefault="006F5B73" w:rsidP="006A1259">
            <w:pPr>
              <w:suppressAutoHyphens/>
              <w:jc w:val="center"/>
              <w:rPr>
                <w:color w:val="000000"/>
              </w:rPr>
            </w:pPr>
            <w:r w:rsidRPr="00E6153A">
              <w:rPr>
                <w:color w:val="000000"/>
              </w:rPr>
              <w:t>Отметка о выполнении</w:t>
            </w: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6F5B73" w:rsidRPr="00B97BD9" w:rsidRDefault="006F5B73" w:rsidP="006A1259">
            <w:pPr>
              <w:jc w:val="center"/>
              <w:rPr>
                <w:color w:val="000000"/>
              </w:rPr>
            </w:pPr>
            <w:r w:rsidRPr="00B97BD9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6F5B73" w:rsidRPr="00B97BD9" w:rsidRDefault="006F5B73" w:rsidP="006A1259">
            <w:pPr>
              <w:jc w:val="center"/>
              <w:rPr>
                <w:color w:val="000000"/>
              </w:rPr>
            </w:pPr>
            <w:r w:rsidRPr="00B97BD9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:rsidR="006F5B73" w:rsidRPr="00B97BD9" w:rsidRDefault="006F5B73" w:rsidP="006A1259">
            <w:pPr>
              <w:jc w:val="center"/>
              <w:rPr>
                <w:color w:val="000000"/>
              </w:rPr>
            </w:pPr>
            <w:r w:rsidRPr="00B97BD9"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6F5B73" w:rsidRPr="00B97BD9" w:rsidRDefault="006F5B73" w:rsidP="006A1259">
            <w:pPr>
              <w:jc w:val="center"/>
              <w:rPr>
                <w:color w:val="000000"/>
              </w:rPr>
            </w:pPr>
            <w:r w:rsidRPr="00B97BD9"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6F5B73" w:rsidRPr="00B97BD9" w:rsidRDefault="006F5B73" w:rsidP="006A1259">
            <w:pPr>
              <w:jc w:val="center"/>
              <w:rPr>
                <w:color w:val="000000"/>
              </w:rPr>
            </w:pPr>
            <w:r w:rsidRPr="00B97BD9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6F5B73" w:rsidRPr="00B97BD9" w:rsidRDefault="006F5B73" w:rsidP="006A1259">
            <w:pPr>
              <w:jc w:val="center"/>
              <w:rPr>
                <w:color w:val="000000"/>
              </w:rPr>
            </w:pPr>
            <w:r w:rsidRPr="00B97BD9">
              <w:rPr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:rsidR="006F5B73" w:rsidRPr="00B97BD9" w:rsidRDefault="006F5B73" w:rsidP="006A1259">
            <w:pPr>
              <w:jc w:val="center"/>
              <w:rPr>
                <w:color w:val="000000"/>
              </w:rPr>
            </w:pPr>
            <w:r w:rsidRPr="00B97BD9">
              <w:rPr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6F5B73" w:rsidRPr="00B97BD9" w:rsidRDefault="006F5B73" w:rsidP="006A1259">
            <w:pPr>
              <w:jc w:val="center"/>
              <w:rPr>
                <w:color w:val="000000"/>
              </w:rPr>
            </w:pPr>
            <w:r w:rsidRPr="00B97BD9">
              <w:rPr>
                <w:color w:val="000000"/>
              </w:rPr>
              <w:t>8</w:t>
            </w: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D957A9" w:rsidRPr="00D957A9" w:rsidRDefault="00D957A9" w:rsidP="00D957A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</w:t>
            </w:r>
          </w:p>
        </w:tc>
        <w:tc>
          <w:tcPr>
            <w:tcW w:w="2835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D957A9" w:rsidRPr="00D957A9" w:rsidRDefault="00D957A9" w:rsidP="00D957A9">
            <w:pPr>
              <w:rPr>
                <w:color w:val="000000"/>
              </w:rPr>
            </w:pPr>
            <w:r>
              <w:rPr>
                <w:color w:val="000000"/>
              </w:rPr>
              <w:t>1. Заведующий</w:t>
            </w:r>
          </w:p>
        </w:tc>
        <w:tc>
          <w:tcPr>
            <w:tcW w:w="2835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Освещение:     Увеличить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личество светильников</w:t>
            </w:r>
          </w:p>
        </w:tc>
        <w:tc>
          <w:tcPr>
            <w:tcW w:w="2127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иску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ственной освещенн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сти </w:t>
            </w:r>
          </w:p>
        </w:tc>
        <w:tc>
          <w:tcPr>
            <w:tcW w:w="1701" w:type="dxa"/>
            <w:vAlign w:val="center"/>
          </w:tcPr>
          <w:p w:rsidR="00D957A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</w:t>
            </w:r>
          </w:p>
        </w:tc>
        <w:tc>
          <w:tcPr>
            <w:tcW w:w="1559" w:type="dxa"/>
            <w:vAlign w:val="center"/>
          </w:tcPr>
          <w:p w:rsidR="00D957A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Завхоз Корол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 И.В.</w:t>
            </w:r>
          </w:p>
        </w:tc>
        <w:tc>
          <w:tcPr>
            <w:tcW w:w="1276" w:type="dxa"/>
            <w:vAlign w:val="center"/>
          </w:tcPr>
          <w:p w:rsidR="00D957A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984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D957A9" w:rsidRDefault="00D957A9" w:rsidP="00D957A9">
            <w:pPr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957A9" w:rsidRDefault="00D957A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Напряженность:  Организ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вать рациональные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жимы труда  и отдыха</w:t>
            </w:r>
          </w:p>
        </w:tc>
        <w:tc>
          <w:tcPr>
            <w:tcW w:w="2127" w:type="dxa"/>
            <w:vAlign w:val="center"/>
          </w:tcPr>
          <w:p w:rsidR="00D957A9" w:rsidRDefault="00D957A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напряже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 трудового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цесса  </w:t>
            </w:r>
          </w:p>
        </w:tc>
        <w:tc>
          <w:tcPr>
            <w:tcW w:w="1701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957A9" w:rsidRPr="00B97BD9" w:rsidRDefault="005F1AC9" w:rsidP="006A1259">
            <w:pPr>
              <w:jc w:val="center"/>
              <w:rPr>
                <w:color w:val="000000"/>
              </w:rPr>
            </w:pPr>
            <w:r>
              <w:t xml:space="preserve">Заведующий МБДОУ </w:t>
            </w:r>
            <w:proofErr w:type="spellStart"/>
            <w:r>
              <w:t>Л.В.Любимова</w:t>
            </w:r>
            <w:proofErr w:type="spellEnd"/>
          </w:p>
        </w:tc>
        <w:tc>
          <w:tcPr>
            <w:tcW w:w="1276" w:type="dxa"/>
            <w:vAlign w:val="center"/>
          </w:tcPr>
          <w:p w:rsidR="00D957A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984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D957A9" w:rsidRPr="00D957A9" w:rsidRDefault="00D957A9" w:rsidP="00D957A9">
            <w:pPr>
              <w:rPr>
                <w:color w:val="000000"/>
              </w:rPr>
            </w:pPr>
            <w:r>
              <w:rPr>
                <w:color w:val="000000"/>
              </w:rPr>
              <w:t>2. Завхоз</w:t>
            </w:r>
          </w:p>
        </w:tc>
        <w:tc>
          <w:tcPr>
            <w:tcW w:w="2835" w:type="dxa"/>
            <w:vAlign w:val="center"/>
          </w:tcPr>
          <w:p w:rsidR="00D957A9" w:rsidRDefault="00D957A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Освещение:   Увеличить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личество светильников</w:t>
            </w:r>
          </w:p>
        </w:tc>
        <w:tc>
          <w:tcPr>
            <w:tcW w:w="2127" w:type="dxa"/>
            <w:vAlign w:val="center"/>
          </w:tcPr>
          <w:p w:rsidR="00D957A9" w:rsidRDefault="00D957A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иску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ственной освещенн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сти </w:t>
            </w:r>
          </w:p>
        </w:tc>
        <w:tc>
          <w:tcPr>
            <w:tcW w:w="1701" w:type="dxa"/>
            <w:vAlign w:val="center"/>
          </w:tcPr>
          <w:p w:rsidR="00D957A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</w:t>
            </w:r>
          </w:p>
        </w:tc>
        <w:tc>
          <w:tcPr>
            <w:tcW w:w="1559" w:type="dxa"/>
            <w:vAlign w:val="center"/>
          </w:tcPr>
          <w:p w:rsidR="00D957A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Завхоз Корол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 И.В.</w:t>
            </w:r>
          </w:p>
        </w:tc>
        <w:tc>
          <w:tcPr>
            <w:tcW w:w="1276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957A9" w:rsidRPr="00B97BD9" w:rsidRDefault="00D957A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Pr="00D957A9" w:rsidRDefault="005F1AC9" w:rsidP="00D957A9">
            <w:pPr>
              <w:rPr>
                <w:color w:val="000000"/>
              </w:rPr>
            </w:pPr>
            <w:r>
              <w:rPr>
                <w:color w:val="000000"/>
              </w:rPr>
              <w:t>9. Повар</w:t>
            </w: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Организовать рационал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режимы труда  и отд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ха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Снижение тяжести трудового процесса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t xml:space="preserve">Заведующий МБДОУ </w:t>
            </w:r>
            <w:proofErr w:type="spellStart"/>
            <w:r>
              <w:t>Л.В.Любимова</w:t>
            </w:r>
            <w:proofErr w:type="spellEnd"/>
          </w:p>
        </w:tc>
        <w:tc>
          <w:tcPr>
            <w:tcW w:w="1276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Default="005F1AC9" w:rsidP="00D957A9">
            <w:pPr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Организовать рационал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режимы труда  и отд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ха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Снижение времени воздействия фактора  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t xml:space="preserve">Заведующий МБДОУ </w:t>
            </w:r>
            <w:proofErr w:type="spellStart"/>
            <w:r>
              <w:t>Л.В.Любимова</w:t>
            </w:r>
            <w:proofErr w:type="spellEnd"/>
          </w:p>
        </w:tc>
        <w:tc>
          <w:tcPr>
            <w:tcW w:w="1276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Default="005F1AC9" w:rsidP="00D957A9">
            <w:pPr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Освещение: Модернизир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вать систему искусственного освещения</w:t>
            </w:r>
            <w:proofErr w:type="gramStart"/>
            <w:r>
              <w:rPr>
                <w:color w:val="000000"/>
              </w:rPr>
              <w:t xml:space="preserve">  .</w:t>
            </w:r>
            <w:proofErr w:type="gramEnd"/>
            <w:r>
              <w:rPr>
                <w:color w:val="000000"/>
              </w:rPr>
              <w:t xml:space="preserve"> Увеличить кол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чество светил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ников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Улучшение качества  освещения</w:t>
            </w:r>
            <w:proofErr w:type="gramStart"/>
            <w:r>
              <w:rPr>
                <w:color w:val="000000"/>
              </w:rPr>
              <w:t xml:space="preserve">  .</w:t>
            </w:r>
            <w:proofErr w:type="gramEnd"/>
            <w:r>
              <w:rPr>
                <w:color w:val="000000"/>
              </w:rPr>
              <w:t xml:space="preserve"> Увел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чение искусстве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ной освещенности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</w:t>
            </w: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Завхоз Корол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 И.В.</w:t>
            </w:r>
          </w:p>
        </w:tc>
        <w:tc>
          <w:tcPr>
            <w:tcW w:w="1276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Pr="00D957A9" w:rsidRDefault="005F1AC9" w:rsidP="00D957A9">
            <w:pPr>
              <w:rPr>
                <w:color w:val="000000"/>
              </w:rPr>
            </w:pPr>
            <w:r>
              <w:rPr>
                <w:color w:val="000000"/>
              </w:rPr>
              <w:t>10. Младший воспит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</w:t>
            </w: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Тяжесть:     Организовать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циональные режимы труда  и отдыха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Снижение тяжести </w:t>
            </w:r>
            <w:r>
              <w:rPr>
                <w:color w:val="000000"/>
              </w:rPr>
              <w:lastRenderedPageBreak/>
              <w:t xml:space="preserve">трудового процесса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t xml:space="preserve">Заведующий </w:t>
            </w:r>
            <w:r>
              <w:lastRenderedPageBreak/>
              <w:t xml:space="preserve">МБДОУ </w:t>
            </w:r>
            <w:proofErr w:type="spellStart"/>
            <w:r>
              <w:t>Л.В.Любимова</w:t>
            </w:r>
            <w:proofErr w:type="spellEnd"/>
          </w:p>
        </w:tc>
        <w:tc>
          <w:tcPr>
            <w:tcW w:w="1276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2014</w:t>
            </w:r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Pr="00D957A9" w:rsidRDefault="005F1AC9" w:rsidP="00D957A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11. Младший воспит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</w:t>
            </w: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Тяжесть:     Организовать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циональные режимы труда  и отдыха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Снижение тяжести трудового процесса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t xml:space="preserve">Заведующий МБДОУ </w:t>
            </w:r>
            <w:proofErr w:type="spellStart"/>
            <w:r>
              <w:t>Л.В.Любимова</w:t>
            </w:r>
            <w:proofErr w:type="spellEnd"/>
          </w:p>
        </w:tc>
        <w:tc>
          <w:tcPr>
            <w:tcW w:w="1276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Pr="00D957A9" w:rsidRDefault="005F1AC9" w:rsidP="00D957A9">
            <w:pPr>
              <w:rPr>
                <w:color w:val="000000"/>
              </w:rPr>
            </w:pPr>
            <w:r>
              <w:rPr>
                <w:color w:val="000000"/>
              </w:rPr>
              <w:t>12. Младший воспит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</w:t>
            </w: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Тяжесть:     Организовать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циональные режимы труда  и отдыха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Снижение тяжести трудового процесса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t xml:space="preserve">Заведующий МБДОУ </w:t>
            </w:r>
            <w:proofErr w:type="spellStart"/>
            <w:r>
              <w:t>Л.В.Любимова</w:t>
            </w:r>
            <w:proofErr w:type="spellEnd"/>
          </w:p>
        </w:tc>
        <w:tc>
          <w:tcPr>
            <w:tcW w:w="1276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Pr="00D957A9" w:rsidRDefault="005F1AC9" w:rsidP="00D957A9">
            <w:pPr>
              <w:rPr>
                <w:color w:val="000000"/>
              </w:rPr>
            </w:pPr>
            <w:r>
              <w:rPr>
                <w:color w:val="000000"/>
              </w:rPr>
              <w:t>13. Кухонный рабо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ник</w:t>
            </w: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Микроклимат (</w:t>
            </w:r>
            <w:proofErr w:type="spellStart"/>
            <w:r>
              <w:rPr>
                <w:color w:val="000000"/>
              </w:rPr>
              <w:t>тепл</w:t>
            </w:r>
            <w:proofErr w:type="spellEnd"/>
            <w:r>
              <w:rPr>
                <w:color w:val="000000"/>
              </w:rPr>
              <w:t>):   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низовать рациональные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жимы труда  и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дыха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Снижение времени воздействия фактора 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t xml:space="preserve">Заведующий МБДОУ </w:t>
            </w:r>
            <w:proofErr w:type="spellStart"/>
            <w:r>
              <w:t>Л.В.Любимова</w:t>
            </w:r>
            <w:proofErr w:type="spellEnd"/>
          </w:p>
        </w:tc>
        <w:tc>
          <w:tcPr>
            <w:tcW w:w="1276" w:type="dxa"/>
            <w:vAlign w:val="center"/>
          </w:tcPr>
          <w:p w:rsidR="005F1AC9" w:rsidRPr="00B97BD9" w:rsidRDefault="005F1AC9" w:rsidP="005F1A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  <w:bookmarkStart w:id="4" w:name="_GoBack"/>
            <w:bookmarkEnd w:id="4"/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Default="005F1AC9" w:rsidP="00D957A9">
            <w:pPr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Освещение:  Увеличить кол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чество светильников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иску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ственной освещенн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сти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</w:t>
            </w: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Завхоз Корол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 И.В.</w:t>
            </w:r>
          </w:p>
        </w:tc>
        <w:tc>
          <w:tcPr>
            <w:tcW w:w="1276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  <w:tr w:rsidR="005F1AC9" w:rsidRPr="00B97BD9" w:rsidTr="006A1259">
        <w:tc>
          <w:tcPr>
            <w:tcW w:w="2552" w:type="dxa"/>
            <w:vAlign w:val="center"/>
          </w:tcPr>
          <w:p w:rsidR="005F1AC9" w:rsidRPr="00D957A9" w:rsidRDefault="005F1AC9" w:rsidP="00D957A9">
            <w:pPr>
              <w:rPr>
                <w:color w:val="000000"/>
              </w:rPr>
            </w:pPr>
            <w:r>
              <w:rPr>
                <w:color w:val="000000"/>
              </w:rPr>
              <w:t>16. Машинист по стирке белья</w:t>
            </w:r>
          </w:p>
        </w:tc>
        <w:tc>
          <w:tcPr>
            <w:tcW w:w="2835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Освещение:  Предусмо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реть меры по профилактике 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трафиолетовой недостаточн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</w:t>
            </w:r>
          </w:p>
        </w:tc>
        <w:tc>
          <w:tcPr>
            <w:tcW w:w="2127" w:type="dxa"/>
            <w:vAlign w:val="center"/>
          </w:tcPr>
          <w:p w:rsidR="005F1AC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Профилактика 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трафиолетовой нед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статочности (пер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ход в класс 3.1) </w:t>
            </w:r>
          </w:p>
        </w:tc>
        <w:tc>
          <w:tcPr>
            <w:tcW w:w="1701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</w:t>
            </w:r>
          </w:p>
        </w:tc>
        <w:tc>
          <w:tcPr>
            <w:tcW w:w="1559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Завхоз Корол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 И.В.</w:t>
            </w:r>
          </w:p>
        </w:tc>
        <w:tc>
          <w:tcPr>
            <w:tcW w:w="1276" w:type="dxa"/>
            <w:vAlign w:val="center"/>
          </w:tcPr>
          <w:p w:rsidR="005F1AC9" w:rsidRPr="00B97BD9" w:rsidRDefault="005F1AC9" w:rsidP="00EE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984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1AC9" w:rsidRPr="00B97BD9" w:rsidRDefault="005F1AC9" w:rsidP="006A1259">
            <w:pPr>
              <w:jc w:val="center"/>
              <w:rPr>
                <w:color w:val="000000"/>
              </w:rPr>
            </w:pPr>
          </w:p>
        </w:tc>
      </w:tr>
    </w:tbl>
    <w:p w:rsidR="001A37DC" w:rsidRPr="00BF06FB" w:rsidRDefault="001A37DC" w:rsidP="001A37DC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6FB">
        <w:rPr>
          <w:rFonts w:ascii="Times New Roman" w:hAnsi="Times New Roman" w:cs="Times New Roman"/>
          <w:color w:val="000000"/>
          <w:sz w:val="24"/>
          <w:szCs w:val="24"/>
        </w:rPr>
        <w:t>Председатель аттестационной комиссии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1A37DC" w:rsidTr="007614C2">
        <w:tc>
          <w:tcPr>
            <w:tcW w:w="2786" w:type="dxa"/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283" w:type="dxa"/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284" w:type="dxa"/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A37DC" w:rsidRPr="000B67D1" w:rsidRDefault="00D957A9" w:rsidP="001A37DC">
            <w:pPr>
              <w:jc w:val="center"/>
            </w:pPr>
            <w:proofErr w:type="spellStart"/>
            <w:r>
              <w:t>Роменская</w:t>
            </w:r>
            <w:proofErr w:type="spellEnd"/>
            <w:r>
              <w:t xml:space="preserve"> Людмила Констант</w:t>
            </w:r>
            <w:r>
              <w:t>и</w:t>
            </w:r>
            <w:r>
              <w:t>новна</w:t>
            </w:r>
          </w:p>
        </w:tc>
        <w:tc>
          <w:tcPr>
            <w:tcW w:w="284" w:type="dxa"/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1A37DC" w:rsidRPr="000B67D1" w:rsidRDefault="001A37DC" w:rsidP="001A37DC">
            <w:pPr>
              <w:jc w:val="center"/>
            </w:pPr>
          </w:p>
        </w:tc>
      </w:tr>
      <w:tr w:rsidR="001A37DC" w:rsidTr="007614C2">
        <w:tc>
          <w:tcPr>
            <w:tcW w:w="2786" w:type="dxa"/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  <w:bookmarkStart w:id="5" w:name="s070_1"/>
            <w:bookmarkEnd w:id="5"/>
          </w:p>
        </w:tc>
        <w:tc>
          <w:tcPr>
            <w:tcW w:w="283" w:type="dxa"/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  <w:r w:rsidRPr="000B67D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1A37DC" w:rsidRPr="00E42A13" w:rsidRDefault="00E42A13" w:rsidP="001A37DC">
            <w:pPr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(</w:t>
            </w:r>
            <w:r w:rsidR="001A37DC" w:rsidRPr="000B67D1">
              <w:rPr>
                <w:vertAlign w:val="superscript"/>
              </w:rPr>
              <w:t>Ф.И.О.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284" w:type="dxa"/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  <w:bookmarkStart w:id="6" w:name="no_dolg"/>
            <w:bookmarkEnd w:id="6"/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  <w:r w:rsidRPr="000B67D1">
              <w:rPr>
                <w:vertAlign w:val="superscript"/>
              </w:rPr>
              <w:t>(дата)</w:t>
            </w:r>
          </w:p>
        </w:tc>
      </w:tr>
    </w:tbl>
    <w:p w:rsidR="001A37DC" w:rsidRPr="00FC7CFC" w:rsidRDefault="001A37DC" w:rsidP="001A37DC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CFC">
        <w:rPr>
          <w:rFonts w:ascii="Times New Roman" w:hAnsi="Times New Roman" w:cs="Times New Roman"/>
          <w:color w:val="000000"/>
          <w:sz w:val="24"/>
          <w:szCs w:val="24"/>
        </w:rPr>
        <w:t>Члены аттестационной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1A37DC" w:rsidTr="007614C2">
        <w:tc>
          <w:tcPr>
            <w:tcW w:w="2786" w:type="dxa"/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283" w:type="dxa"/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284" w:type="dxa"/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A37DC" w:rsidRPr="000B67D1" w:rsidRDefault="00D957A9" w:rsidP="001A37DC">
            <w:pPr>
              <w:jc w:val="center"/>
            </w:pPr>
            <w:r>
              <w:t>Любимова Людмила Владимиро</w:t>
            </w:r>
            <w:r>
              <w:t>в</w:t>
            </w:r>
            <w:r>
              <w:t>на</w:t>
            </w:r>
          </w:p>
        </w:tc>
        <w:tc>
          <w:tcPr>
            <w:tcW w:w="284" w:type="dxa"/>
            <w:vAlign w:val="bottom"/>
          </w:tcPr>
          <w:p w:rsidR="001A37DC" w:rsidRPr="000B67D1" w:rsidRDefault="001A37DC" w:rsidP="001A37DC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1A37DC" w:rsidRPr="000B67D1" w:rsidRDefault="001A37DC" w:rsidP="001A37DC">
            <w:pPr>
              <w:jc w:val="center"/>
            </w:pPr>
          </w:p>
        </w:tc>
      </w:tr>
      <w:tr w:rsidR="001A37DC" w:rsidTr="00D957A9">
        <w:tc>
          <w:tcPr>
            <w:tcW w:w="2786" w:type="dxa"/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  <w:bookmarkStart w:id="7" w:name="s070_2"/>
            <w:bookmarkEnd w:id="7"/>
          </w:p>
        </w:tc>
        <w:tc>
          <w:tcPr>
            <w:tcW w:w="283" w:type="dxa"/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  <w:r w:rsidRPr="000B67D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1A37DC" w:rsidRPr="00E42A13" w:rsidRDefault="00E42A13" w:rsidP="001A37DC">
            <w:pPr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(</w:t>
            </w:r>
            <w:r w:rsidR="001A37DC" w:rsidRPr="000B67D1">
              <w:rPr>
                <w:vertAlign w:val="superscript"/>
              </w:rPr>
              <w:t>Ф.И.О.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284" w:type="dxa"/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1A37DC" w:rsidRPr="000B67D1" w:rsidRDefault="001A37DC" w:rsidP="001A37DC">
            <w:pPr>
              <w:jc w:val="center"/>
              <w:rPr>
                <w:vertAlign w:val="superscript"/>
              </w:rPr>
            </w:pPr>
            <w:r w:rsidRPr="000B67D1">
              <w:rPr>
                <w:vertAlign w:val="superscript"/>
              </w:rPr>
              <w:t>(дата)</w:t>
            </w:r>
          </w:p>
        </w:tc>
      </w:tr>
      <w:tr w:rsidR="00D957A9" w:rsidRPr="00D957A9" w:rsidTr="00D957A9">
        <w:tc>
          <w:tcPr>
            <w:tcW w:w="2786" w:type="dxa"/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Королева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</w:tr>
      <w:tr w:rsidR="00D957A9" w:rsidRPr="00D957A9" w:rsidTr="00D957A9">
        <w:tc>
          <w:tcPr>
            <w:tcW w:w="2786" w:type="dxa"/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  <w:r w:rsidRPr="00D957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  <w:lang w:val="en-US"/>
              </w:rPr>
            </w:pPr>
            <w:r w:rsidRPr="00D957A9">
              <w:rPr>
                <w:vertAlign w:val="superscript"/>
                <w:lang w:val="en-US"/>
              </w:rPr>
              <w:t>(Ф.И.О.)</w:t>
            </w:r>
          </w:p>
        </w:tc>
        <w:tc>
          <w:tcPr>
            <w:tcW w:w="284" w:type="dxa"/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  <w:r w:rsidRPr="00D957A9">
              <w:rPr>
                <w:vertAlign w:val="superscript"/>
              </w:rPr>
              <w:t>(дата)</w:t>
            </w:r>
          </w:p>
        </w:tc>
      </w:tr>
      <w:tr w:rsidR="00D957A9" w:rsidRPr="00D957A9" w:rsidTr="00D957A9">
        <w:tc>
          <w:tcPr>
            <w:tcW w:w="2786" w:type="dxa"/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Бушуева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Светлана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Андреевна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7A9" w:rsidRPr="00D957A9" w:rsidRDefault="00D957A9" w:rsidP="001A37DC">
            <w:pPr>
              <w:jc w:val="center"/>
            </w:pPr>
          </w:p>
        </w:tc>
      </w:tr>
      <w:tr w:rsidR="00D957A9" w:rsidRPr="00D957A9" w:rsidTr="007614C2">
        <w:tc>
          <w:tcPr>
            <w:tcW w:w="2786" w:type="dxa"/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  <w:r w:rsidRPr="00D957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  <w:lang w:val="en-US"/>
              </w:rPr>
            </w:pPr>
            <w:r w:rsidRPr="00D957A9">
              <w:rPr>
                <w:vertAlign w:val="superscript"/>
                <w:lang w:val="en-US"/>
              </w:rPr>
              <w:t>(Ф.И.О.)</w:t>
            </w:r>
          </w:p>
        </w:tc>
        <w:tc>
          <w:tcPr>
            <w:tcW w:w="284" w:type="dxa"/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D957A9" w:rsidRPr="00D957A9" w:rsidRDefault="00D957A9" w:rsidP="001A37DC">
            <w:pPr>
              <w:jc w:val="center"/>
              <w:rPr>
                <w:vertAlign w:val="superscript"/>
              </w:rPr>
            </w:pPr>
            <w:r w:rsidRPr="00D957A9">
              <w:rPr>
                <w:vertAlign w:val="superscript"/>
              </w:rPr>
              <w:t>(дата)</w:t>
            </w:r>
          </w:p>
        </w:tc>
      </w:tr>
    </w:tbl>
    <w:p w:rsidR="001A37DC" w:rsidRPr="001A37DC" w:rsidRDefault="001A37DC" w:rsidP="001A37DC">
      <w:pPr>
        <w:rPr>
          <w:sz w:val="28"/>
          <w:szCs w:val="28"/>
        </w:rPr>
      </w:pPr>
    </w:p>
    <w:sectPr w:rsidR="001A37DC" w:rsidRPr="001A37DC" w:rsidSect="001A37D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Основное"/>
  </w:docVars>
  <w:rsids>
    <w:rsidRoot w:val="00D957A9"/>
    <w:rsid w:val="000C5130"/>
    <w:rsid w:val="00164011"/>
    <w:rsid w:val="00196135"/>
    <w:rsid w:val="001A37DC"/>
    <w:rsid w:val="001A7AC3"/>
    <w:rsid w:val="001F37B0"/>
    <w:rsid w:val="00234560"/>
    <w:rsid w:val="00237AAC"/>
    <w:rsid w:val="00237B32"/>
    <w:rsid w:val="002D405E"/>
    <w:rsid w:val="003A1C01"/>
    <w:rsid w:val="003C79E5"/>
    <w:rsid w:val="003D1EF1"/>
    <w:rsid w:val="00495D50"/>
    <w:rsid w:val="004B7161"/>
    <w:rsid w:val="00547088"/>
    <w:rsid w:val="005567D6"/>
    <w:rsid w:val="00584289"/>
    <w:rsid w:val="005F1AC9"/>
    <w:rsid w:val="0065289A"/>
    <w:rsid w:val="0067226F"/>
    <w:rsid w:val="006A1259"/>
    <w:rsid w:val="006F5B73"/>
    <w:rsid w:val="007614C2"/>
    <w:rsid w:val="00820552"/>
    <w:rsid w:val="009647F7"/>
    <w:rsid w:val="00A026A4"/>
    <w:rsid w:val="00A33012"/>
    <w:rsid w:val="00A36924"/>
    <w:rsid w:val="00BA560A"/>
    <w:rsid w:val="00C0355B"/>
    <w:rsid w:val="00C93056"/>
    <w:rsid w:val="00CA1AAB"/>
    <w:rsid w:val="00CA2E96"/>
    <w:rsid w:val="00D9263C"/>
    <w:rsid w:val="00D957A9"/>
    <w:rsid w:val="00DC0F74"/>
    <w:rsid w:val="00DD6622"/>
    <w:rsid w:val="00E42A13"/>
    <w:rsid w:val="00E52DE8"/>
    <w:rsid w:val="00EA1E1B"/>
    <w:rsid w:val="00EB7BDE"/>
    <w:rsid w:val="00EC5373"/>
    <w:rsid w:val="00F07E23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F7"/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1A37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F7"/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1A37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ttest5\templates\pl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</Template>
  <TotalTime>6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Евраш Ольга А.</dc:creator>
  <cp:lastModifiedBy>2322йц2</cp:lastModifiedBy>
  <cp:revision>3</cp:revision>
  <dcterms:created xsi:type="dcterms:W3CDTF">2013-08-21T12:50:00Z</dcterms:created>
  <dcterms:modified xsi:type="dcterms:W3CDTF">2013-09-06T13:14:00Z</dcterms:modified>
</cp:coreProperties>
</file>