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C9" w:rsidRDefault="004409C9"/>
    <w:p w:rsidR="004409C9" w:rsidRPr="00A73DF6" w:rsidRDefault="004409C9" w:rsidP="00A73DF6">
      <w:pPr>
        <w:widowControl w:val="0"/>
        <w:suppressAutoHyphens/>
        <w:jc w:val="center"/>
        <w:rPr>
          <w:rFonts w:ascii="Times New Roman" w:hAnsi="Times New Roman"/>
          <w:b/>
          <w:kern w:val="2"/>
        </w:rPr>
      </w:pPr>
      <w:r w:rsidRPr="00A73DF6">
        <w:rPr>
          <w:rFonts w:ascii="Times New Roman" w:hAnsi="Times New Roman"/>
          <w:b/>
          <w:kern w:val="2"/>
        </w:rPr>
        <w:t>Муниципальное</w:t>
      </w:r>
      <w:r>
        <w:rPr>
          <w:rFonts w:ascii="Times New Roman" w:hAnsi="Times New Roman"/>
          <w:b/>
          <w:kern w:val="2"/>
        </w:rPr>
        <w:t xml:space="preserve"> </w:t>
      </w:r>
      <w:r w:rsidRPr="00A73DF6">
        <w:rPr>
          <w:rFonts w:ascii="Times New Roman" w:hAnsi="Times New Roman"/>
          <w:b/>
          <w:kern w:val="2"/>
        </w:rPr>
        <w:t>бюджетно</w:t>
      </w:r>
      <w:r>
        <w:rPr>
          <w:rFonts w:ascii="Times New Roman" w:hAnsi="Times New Roman"/>
          <w:b/>
          <w:kern w:val="2"/>
        </w:rPr>
        <w:t xml:space="preserve">е </w:t>
      </w:r>
      <w:r w:rsidRPr="00A73DF6">
        <w:rPr>
          <w:rFonts w:ascii="Times New Roman" w:hAnsi="Times New Roman"/>
          <w:b/>
          <w:kern w:val="2"/>
        </w:rPr>
        <w:t>общеобразовательное учреждение                                                                                        Васильевская основная общеобразовательная школа</w:t>
      </w:r>
    </w:p>
    <w:p w:rsidR="004409C9" w:rsidRDefault="004409C9"/>
    <w:tbl>
      <w:tblPr>
        <w:tblW w:w="0" w:type="auto"/>
        <w:tblLook w:val="00A0"/>
      </w:tblPr>
      <w:tblGrid>
        <w:gridCol w:w="4785"/>
        <w:gridCol w:w="4786"/>
      </w:tblGrid>
      <w:tr w:rsidR="004409C9" w:rsidRPr="00A26A2B" w:rsidTr="00FC30EB">
        <w:tc>
          <w:tcPr>
            <w:tcW w:w="4785" w:type="dxa"/>
          </w:tcPr>
          <w:p w:rsidR="004409C9" w:rsidRPr="00A26A2B" w:rsidRDefault="004409C9" w:rsidP="00FC30E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</w:t>
            </w:r>
            <w:r w:rsidRPr="00A26A2B">
              <w:rPr>
                <w:rFonts w:ascii="Times New Roman" w:hAnsi="Times New Roman"/>
              </w:rPr>
              <w:t xml:space="preserve">о </w:t>
            </w:r>
          </w:p>
          <w:p w:rsidR="004409C9" w:rsidRPr="00A26A2B" w:rsidRDefault="004409C9" w:rsidP="00FC30EB">
            <w:pPr>
              <w:pStyle w:val="NoSpacing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на педагогическом совете</w:t>
            </w:r>
          </w:p>
          <w:p w:rsidR="004409C9" w:rsidRPr="00A26A2B" w:rsidRDefault="004409C9" w:rsidP="00FC30EB">
            <w:pPr>
              <w:pStyle w:val="NoSpacing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МБОУ Васильевской ООШ</w:t>
            </w:r>
          </w:p>
          <w:p w:rsidR="004409C9" w:rsidRPr="00A26A2B" w:rsidRDefault="004409C9" w:rsidP="00FC30EB">
            <w:pPr>
              <w:pStyle w:val="NoSpacing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 xml:space="preserve">протокол №1 от 28 августа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26A2B">
                <w:rPr>
                  <w:rFonts w:ascii="Times New Roman" w:hAnsi="Times New Roman"/>
                </w:rPr>
                <w:t>2014 г</w:t>
              </w:r>
            </w:smartTag>
            <w:r w:rsidRPr="00A26A2B">
              <w:rPr>
                <w:rFonts w:ascii="Times New Roman" w:hAnsi="Times New Roman"/>
              </w:rPr>
              <w:t>.</w:t>
            </w:r>
          </w:p>
          <w:p w:rsidR="004409C9" w:rsidRPr="00A26A2B" w:rsidRDefault="004409C9" w:rsidP="007B530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409C9" w:rsidRDefault="004409C9" w:rsidP="00A73DF6">
            <w:pPr>
              <w:pStyle w:val="NoSpacing"/>
              <w:rPr>
                <w:rFonts w:ascii="Times New Roman" w:hAnsi="Times New Roman"/>
              </w:rPr>
            </w:pPr>
          </w:p>
          <w:p w:rsidR="004409C9" w:rsidRPr="00A26A2B" w:rsidRDefault="004409C9" w:rsidP="00FC30EB">
            <w:pPr>
              <w:pStyle w:val="NoSpacing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 xml:space="preserve">Утверждено </w:t>
            </w:r>
          </w:p>
          <w:p w:rsidR="004409C9" w:rsidRPr="00A26A2B" w:rsidRDefault="004409C9" w:rsidP="00FC30EB">
            <w:pPr>
              <w:pStyle w:val="NoSpacing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приказом</w:t>
            </w:r>
          </w:p>
          <w:p w:rsidR="004409C9" w:rsidRPr="00A26A2B" w:rsidRDefault="004409C9" w:rsidP="00FC30EB">
            <w:pPr>
              <w:pStyle w:val="NoSpacing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по МБОУ Васильевской ООШ</w:t>
            </w:r>
          </w:p>
          <w:p w:rsidR="004409C9" w:rsidRPr="00A26A2B" w:rsidRDefault="004409C9" w:rsidP="00FC30EB">
            <w:pPr>
              <w:pStyle w:val="NoSpacing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от 28.08.2014 №</w:t>
            </w:r>
          </w:p>
          <w:p w:rsidR="004409C9" w:rsidRPr="00A26A2B" w:rsidRDefault="004409C9" w:rsidP="00FC30EB">
            <w:pPr>
              <w:pStyle w:val="NoSpacing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Директор школы</w:t>
            </w:r>
          </w:p>
          <w:p w:rsidR="004409C9" w:rsidRPr="00A26A2B" w:rsidRDefault="004409C9" w:rsidP="007B530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________________ И.В. Тарасов</w:t>
            </w:r>
          </w:p>
        </w:tc>
      </w:tr>
    </w:tbl>
    <w:p w:rsidR="004409C9" w:rsidRPr="003B4772" w:rsidRDefault="004409C9" w:rsidP="005C3A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09C9" w:rsidRPr="00C5527B" w:rsidRDefault="004409C9" w:rsidP="005C3A1F">
      <w:pPr>
        <w:shd w:val="clear" w:color="auto" w:fill="FFFFFF"/>
        <w:spacing w:after="75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5527B">
        <w:rPr>
          <w:rFonts w:ascii="Times New Roman" w:hAnsi="Times New Roman"/>
          <w:b/>
          <w:sz w:val="24"/>
          <w:szCs w:val="24"/>
        </w:rPr>
        <w:t xml:space="preserve">ПОЛОЖЕНИЕ  О ВЕДЕНИИ КЛАССНЫХ ЖУРНАЛОВ </w:t>
      </w:r>
    </w:p>
    <w:p w:rsidR="004409C9" w:rsidRPr="00C5527B" w:rsidRDefault="004409C9" w:rsidP="005C3A1F">
      <w:pPr>
        <w:shd w:val="clear" w:color="auto" w:fill="FFFFFF"/>
        <w:spacing w:after="75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5527B">
        <w:rPr>
          <w:rFonts w:ascii="Times New Roman" w:hAnsi="Times New Roman"/>
          <w:b/>
          <w:sz w:val="24"/>
          <w:szCs w:val="24"/>
        </w:rPr>
        <w:t xml:space="preserve"> МБОУ Васильевской</w:t>
      </w:r>
      <w:bookmarkStart w:id="0" w:name="_GoBack"/>
      <w:bookmarkEnd w:id="0"/>
      <w:r w:rsidRPr="00C5527B">
        <w:rPr>
          <w:rFonts w:ascii="Times New Roman" w:hAnsi="Times New Roman"/>
          <w:b/>
          <w:sz w:val="24"/>
          <w:szCs w:val="24"/>
        </w:rPr>
        <w:t xml:space="preserve"> ООШ</w:t>
      </w:r>
    </w:p>
    <w:p w:rsidR="004409C9" w:rsidRPr="00583C75" w:rsidRDefault="004409C9" w:rsidP="005C3A1F">
      <w:pPr>
        <w:shd w:val="clear" w:color="auto" w:fill="FFFFFF"/>
        <w:spacing w:after="75"/>
        <w:jc w:val="center"/>
        <w:textAlignment w:val="baseline"/>
        <w:rPr>
          <w:rFonts w:ascii="Times New Roman" w:hAnsi="Times New Roman"/>
          <w:b/>
          <w:u w:val="single"/>
        </w:rPr>
      </w:pPr>
    </w:p>
    <w:p w:rsidR="004409C9" w:rsidRPr="00583C75" w:rsidRDefault="004409C9" w:rsidP="005C3A1F">
      <w:pPr>
        <w:shd w:val="clear" w:color="auto" w:fill="FFFFFF"/>
        <w:spacing w:after="75"/>
        <w:jc w:val="center"/>
        <w:textAlignment w:val="baseline"/>
        <w:rPr>
          <w:rFonts w:ascii="Times New Roman" w:hAnsi="Times New Roman"/>
          <w:b/>
          <w:color w:val="303030"/>
        </w:rPr>
      </w:pPr>
    </w:p>
    <w:p w:rsidR="004409C9" w:rsidRPr="00583C75" w:rsidRDefault="004409C9" w:rsidP="005C3A1F">
      <w:pPr>
        <w:ind w:firstLine="708"/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Настоящая инструкция составлена в соответствии с требованиями, предъявляемыми к ведению школьной документации.</w:t>
      </w:r>
    </w:p>
    <w:p w:rsidR="004409C9" w:rsidRPr="005900AE" w:rsidRDefault="004409C9" w:rsidP="00D65F5C">
      <w:pPr>
        <w:ind w:firstLine="567"/>
        <w:rPr>
          <w:sz w:val="24"/>
          <w:szCs w:val="24"/>
        </w:rPr>
      </w:pPr>
      <w:r w:rsidRPr="00583C75">
        <w:rPr>
          <w:rFonts w:ascii="Times New Roman" w:hAnsi="Times New Roman"/>
        </w:rPr>
        <w:t xml:space="preserve">            Классный журнал – государственный нормативно-финансовый документ, вести который обязан каждый учитель и классный руководитель. Все записи в классном журнале должны быть сделаны шариковой ручкой фиолетового цвета чётко и аккуратно, без исправлений. Исправления, сделанные в исключительных случаях, оговариваются внизу страницы за подписью учителя. Исправления в журнале допускаются только по распоряжению директора школы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. </w:t>
      </w:r>
      <w:r w:rsidRPr="005955EE">
        <w:rPr>
          <w:rFonts w:ascii="Times New Roman" w:hAnsi="Times New Roman"/>
          <w:sz w:val="24"/>
          <w:szCs w:val="24"/>
        </w:rPr>
        <w:t>Все сведения об учащихся школы и их родителях, списки учащихся в алфавитном порядке и Ф.И.О. учителей – предметников на всех предметных страницах должны быть оформлены в трёхдневный срок после выдачи классного журнала и соответственных указаний количественного состава класса от заместителя директора школы по учебно-воспитательной работе.</w:t>
      </w:r>
      <w:r w:rsidRPr="005955EE">
        <w:rPr>
          <w:rFonts w:ascii="Times New Roman" w:hAnsi="Times New Roman"/>
          <w:sz w:val="24"/>
          <w:szCs w:val="24"/>
        </w:rPr>
        <w:br/>
        <w:t>Название предметов пишется со строчной буквы без сокращения и аббревиатуры. Дата проведения урока указывается арабскими цифрами. Название месяца пишется прописью.</w:t>
      </w:r>
      <w:r w:rsidRPr="005955EE">
        <w:rPr>
          <w:rFonts w:ascii="Times New Roman" w:hAnsi="Times New Roman"/>
          <w:sz w:val="24"/>
          <w:szCs w:val="24"/>
        </w:rPr>
        <w:br/>
        <w:t>Номенклатура предметов в журнале и количество недельных часов на их освоение должны соответствовать перечню предметов учебного плана на т</w:t>
      </w:r>
      <w:r>
        <w:rPr>
          <w:rFonts w:ascii="Times New Roman" w:hAnsi="Times New Roman"/>
          <w:sz w:val="24"/>
          <w:szCs w:val="24"/>
        </w:rPr>
        <w:t>екущий учебный год.</w:t>
      </w:r>
      <w:r>
        <w:rPr>
          <w:rFonts w:ascii="Times New Roman" w:hAnsi="Times New Roman"/>
          <w:sz w:val="24"/>
          <w:szCs w:val="24"/>
        </w:rPr>
        <w:br/>
        <w:t>7.2. </w:t>
      </w:r>
      <w:r w:rsidRPr="005955EE">
        <w:rPr>
          <w:rFonts w:ascii="Times New Roman" w:hAnsi="Times New Roman"/>
          <w:sz w:val="24"/>
          <w:szCs w:val="24"/>
        </w:rPr>
        <w:t>Учителя-предметники заполняют классный журнал в день проведения учебного занятия (дата, отсутствующие, тема занятия, домашнее задание).</w:t>
      </w:r>
      <w:r w:rsidRPr="005955EE">
        <w:rPr>
          <w:rFonts w:ascii="Times New Roman" w:hAnsi="Times New Roman"/>
          <w:sz w:val="24"/>
          <w:szCs w:val="24"/>
        </w:rPr>
        <w:br/>
        <w:t>При проведении сдвоенных уроков делается запись даты</w:t>
      </w:r>
      <w:r>
        <w:rPr>
          <w:rFonts w:ascii="Times New Roman" w:hAnsi="Times New Roman"/>
          <w:sz w:val="24"/>
          <w:szCs w:val="24"/>
        </w:rPr>
        <w:t xml:space="preserve"> и название темы каждого урока.</w:t>
      </w:r>
      <w:r w:rsidRPr="005955EE">
        <w:rPr>
          <w:rFonts w:ascii="Times New Roman" w:hAnsi="Times New Roman"/>
          <w:sz w:val="24"/>
          <w:szCs w:val="24"/>
        </w:rPr>
        <w:br/>
        <w:t>Отметки за устные ответы учащимся выставляются непосредственно на уроке, за письменные работы – непосредственно после их проверки, за экзамен – непосредственно после экзамена, итоговую – по результатам года и экзамена.</w:t>
      </w:r>
      <w:r w:rsidRPr="005955EE">
        <w:rPr>
          <w:rFonts w:ascii="Times New Roman" w:hAnsi="Times New Roman"/>
          <w:sz w:val="24"/>
          <w:szCs w:val="24"/>
        </w:rPr>
        <w:br/>
        <w:t xml:space="preserve">Отметки за контрольные, лабораторные, практические работы, диктанты, изложения, сочинения выставляются всем учащимся, присутствующим на уроке, за проверочные, самостоятельные работы, математические диктанты на усмотрение учителя. </w:t>
      </w:r>
      <w:r w:rsidRPr="005955EE">
        <w:rPr>
          <w:rFonts w:ascii="Times New Roman" w:hAnsi="Times New Roman"/>
          <w:sz w:val="24"/>
          <w:szCs w:val="24"/>
        </w:rPr>
        <w:br/>
        <w:t xml:space="preserve">Допускается ставить две оценки в клетку только по предмету: русский </w:t>
      </w:r>
      <w:r>
        <w:rPr>
          <w:rFonts w:ascii="Times New Roman" w:hAnsi="Times New Roman"/>
          <w:sz w:val="24"/>
          <w:szCs w:val="24"/>
        </w:rPr>
        <w:t>язык, литература.</w:t>
      </w:r>
      <w:r>
        <w:rPr>
          <w:rFonts w:ascii="Times New Roman" w:hAnsi="Times New Roman"/>
          <w:sz w:val="24"/>
          <w:szCs w:val="24"/>
        </w:rPr>
        <w:br/>
        <w:t xml:space="preserve">7.3. </w:t>
      </w:r>
      <w:r w:rsidRPr="005955EE">
        <w:rPr>
          <w:rFonts w:ascii="Times New Roman" w:hAnsi="Times New Roman"/>
          <w:sz w:val="24"/>
          <w:szCs w:val="24"/>
        </w:rPr>
        <w:t>Все отметки: текущие, за четверть, полугодие, год, экзамен, итоговые выставляются учителями – предметниками друг за другом, без пропусков клеток.</w:t>
      </w:r>
      <w:r w:rsidRPr="005955E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7.4.</w:t>
      </w:r>
      <w:r w:rsidRPr="005955EE">
        <w:rPr>
          <w:rFonts w:ascii="Times New Roman" w:hAnsi="Times New Roman"/>
          <w:sz w:val="24"/>
          <w:szCs w:val="24"/>
        </w:rPr>
        <w:t>Классный журнал ведётся всеми учителями – предметниками аккуратно, без помарок и исправлений (чёрными чернилами). Не допускается использовать карандаш и корректирующую жидкость. Случай исправления отметки незамедлительно сообщается в учебную часть школы в письменном виде (с об</w:t>
      </w:r>
      <w:r>
        <w:rPr>
          <w:rFonts w:ascii="Times New Roman" w:hAnsi="Times New Roman"/>
          <w:sz w:val="24"/>
          <w:szCs w:val="24"/>
        </w:rPr>
        <w:t>ъяснением причины).</w:t>
      </w:r>
      <w:r>
        <w:rPr>
          <w:rFonts w:ascii="Times New Roman" w:hAnsi="Times New Roman"/>
          <w:sz w:val="24"/>
          <w:szCs w:val="24"/>
        </w:rPr>
        <w:br/>
        <w:t>7.5.</w:t>
      </w:r>
      <w:r w:rsidRPr="005955EE">
        <w:rPr>
          <w:rFonts w:ascii="Times New Roman" w:hAnsi="Times New Roman"/>
          <w:sz w:val="24"/>
          <w:szCs w:val="24"/>
        </w:rPr>
        <w:t>  Классный руководитель ежедневно проставляет количество уроков, пропущенных учащимися, в ведомость, отведённую в конце классного журнала, предварительно сверив свои данные с данными на страницах учителе</w:t>
      </w:r>
      <w:r>
        <w:rPr>
          <w:rFonts w:ascii="Times New Roman" w:hAnsi="Times New Roman"/>
          <w:sz w:val="24"/>
          <w:szCs w:val="24"/>
        </w:rPr>
        <w:t>й – предметников.</w:t>
      </w:r>
      <w:r>
        <w:rPr>
          <w:rFonts w:ascii="Times New Roman" w:hAnsi="Times New Roman"/>
          <w:sz w:val="24"/>
          <w:szCs w:val="24"/>
        </w:rPr>
        <w:br/>
        <w:t>7.6. </w:t>
      </w:r>
      <w:r w:rsidRPr="005955EE">
        <w:rPr>
          <w:rFonts w:ascii="Times New Roman" w:hAnsi="Times New Roman"/>
          <w:sz w:val="24"/>
          <w:szCs w:val="24"/>
        </w:rPr>
        <w:t>Классный руководитель вносит в сводную ведомость успеваемость каждого учащегося по четвертям, полугодиям, году, экзамен, итоговую отметку со страниц учителей-предметников, протоколов экзаменационных комиссий.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 xml:space="preserve">            Классный руководитель заполняет в журнале: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оглавление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спис</w:t>
      </w:r>
      <w:r>
        <w:rPr>
          <w:rFonts w:ascii="Times New Roman" w:hAnsi="Times New Roman"/>
        </w:rPr>
        <w:t>ки учащихся на всех страницах (фамилия, имя – полностью</w:t>
      </w:r>
      <w:r w:rsidRPr="00583C75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фамилия, имя, отчество учителя-предметника на всех страницах журнала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общие сведения об учащихся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сводная ведомость посещаемости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сводная ведомость успеваемости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сведения о занятиях в факультативах, кружках, секциях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955EE">
        <w:rPr>
          <w:rFonts w:ascii="Times New Roman" w:hAnsi="Times New Roman"/>
          <w:sz w:val="24"/>
          <w:szCs w:val="24"/>
        </w:rPr>
        <w:t>Все сведения об учащихся школы и их родителях, списки учащихся в алфавитном порядке и Ф.И.О. учителей – предметников на всех предметных страницах должны быть оформлены в трёхдневный срок после выдачи классного журнала и соответственных указаний количественного состава класса от заместителя директора школы по учебно-воспитательной работе.</w:t>
      </w:r>
      <w:r w:rsidRPr="005955EE">
        <w:rPr>
          <w:rFonts w:ascii="Times New Roman" w:hAnsi="Times New Roman"/>
          <w:sz w:val="24"/>
          <w:szCs w:val="24"/>
        </w:rPr>
        <w:br/>
      </w:r>
      <w:r w:rsidRPr="00583C75">
        <w:rPr>
          <w:rFonts w:ascii="Times New Roman" w:hAnsi="Times New Roman"/>
        </w:rPr>
        <w:t>·        сведения о количестве пропущенных уроков</w:t>
      </w:r>
      <w:r>
        <w:rPr>
          <w:rFonts w:ascii="Times New Roman" w:hAnsi="Times New Roman"/>
        </w:rPr>
        <w:t>,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Учитель: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обязан систематически проверять и оценивать знания учащихся, а также ежеурочно</w:t>
      </w:r>
      <w:r>
        <w:rPr>
          <w:rFonts w:ascii="Times New Roman" w:hAnsi="Times New Roman"/>
        </w:rPr>
        <w:t xml:space="preserve"> </w:t>
      </w:r>
      <w:r w:rsidRPr="00583C75">
        <w:rPr>
          <w:rFonts w:ascii="Times New Roman" w:hAnsi="Times New Roman"/>
        </w:rPr>
        <w:t>отмечать  отсутствующих, записывать названия месяцев;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на левой странице журнала ставит дату урока, при сдвоенном уроке – две даты, отмечает отсутствующих на уроках буквой «н», выставляет отметки</w:t>
      </w:r>
      <w:r>
        <w:rPr>
          <w:rFonts w:ascii="Times New Roman" w:hAnsi="Times New Roman"/>
        </w:rPr>
        <w:t xml:space="preserve"> за устный ответ и письменный (</w:t>
      </w:r>
      <w:r w:rsidRPr="00583C75">
        <w:rPr>
          <w:rFonts w:ascii="Times New Roman" w:hAnsi="Times New Roman"/>
        </w:rPr>
        <w:t xml:space="preserve">в колонку за то </w:t>
      </w:r>
      <w:r>
        <w:rPr>
          <w:rFonts w:ascii="Times New Roman" w:hAnsi="Times New Roman"/>
        </w:rPr>
        <w:t>число, когда проводилась работа</w:t>
      </w:r>
      <w:r w:rsidRPr="00583C75">
        <w:rPr>
          <w:rFonts w:ascii="Times New Roman" w:hAnsi="Times New Roman"/>
        </w:rPr>
        <w:t>). Запрещается выставлять отметки задним числом;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в клетках для отметок учитель имеет право записывать только один из следующих с</w:t>
      </w:r>
      <w:r>
        <w:rPr>
          <w:rFonts w:ascii="Times New Roman" w:hAnsi="Times New Roman"/>
        </w:rPr>
        <w:t>имволов – 1, 2, 3, 4, 5, н, н/а</w:t>
      </w:r>
      <w:r w:rsidRPr="00583C75">
        <w:rPr>
          <w:rFonts w:ascii="Times New Roman" w:hAnsi="Times New Roman"/>
        </w:rPr>
        <w:t>. Выставление в журнале точек, отметок со знаком «минус» не допускается;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выставление в одной клетке двух отметок допускается только на уроках русского языка и литературы (порядок выставления оговаривается ниже);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·        ежедневно классный руководитель в разделе «Учет посещаемости учащихся» записывает количество дней и уроков, пропущенных детьми. В случаях проведения с учащимися занятий в санаториях (больнице) классный руководитель вклеивает в журнал справку об обучении в санатории или больнице.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На странице, где записывается пройденный материал, в конце итогового периода учитель-предметник записывает число проведенных уроков «по плану» и «</w:t>
      </w:r>
      <w:r>
        <w:rPr>
          <w:rFonts w:ascii="Times New Roman" w:hAnsi="Times New Roman"/>
        </w:rPr>
        <w:t>проведено</w:t>
      </w:r>
      <w:r w:rsidRPr="00583C75">
        <w:rPr>
          <w:rFonts w:ascii="Times New Roman" w:hAnsi="Times New Roman"/>
        </w:rPr>
        <w:t>», что заверяется личной подписью учителя. В конце изучения курса после предыдущей записи делается запись: «Программа пройдена полностью» (или «Не пройдены следующие темы_____» ).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Итоговая отметка выставляется на основании не менее трех текущих отметок.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Отметка н/а ( не аттестован) может быть выставлена только в случае отсутствия трех текущих отметок и пропуска учащимся более 50% учебного времени.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Итоговые отметки учащихся за четверть (год) должны быть обоснованы ( то есть соответствовать успеваемости ученика в зачетный период).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Чтобы объективно аттестовать учащихся, необходимо не менее трех отметок при двухчасовой недельной учебной нагрузке по предмету) и более 9 при учебной нагрузке более двух часов в неделю) с обязательным учетом качества знаний учащихся по письменным, лабораторным, практическим работам.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Следует помнить, что выставление неудовлетворительных оценок на первых уроках после длительного отсутствия учащихся (трех и более уроков), после каникул сдерживает развитие успехов в их учебно-познавательной деятельности и формирует негативное отношение к учению и учебным предметам.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Между зачетами, тематическими контрольными работами следует предусмотреть промежуточную аттестацию учащихся по изучаемой теме путем устного опроса.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На правой стороне развернутой страницы журнала учитель обязан записывать тему, изученную на уроке, и задания на дом. Количество часов по каждой теме должно соответствовать утвержденному календарно-тематическому планированию и программе по предмету. Записи ведутся индивидуально каждым учителем</w:t>
      </w:r>
    </w:p>
    <w:p w:rsidR="004409C9" w:rsidRPr="00583C75" w:rsidRDefault="004409C9" w:rsidP="005C3A1F">
      <w:pPr>
        <w:ind w:firstLine="708"/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При проведении сдвоенных уроков записывается тема каждого урока в каждой графе. Все записи по всем учебным предметам ведутся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технологий, видеоуроков и т.п.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Тема урока формируется в соответствии с утвержденным календарно-тематическим планированием. Не допускаются записи вида: Контрольная работа №1. Практическая работа №2 и т.п.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Правильная запись: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П/р №5 по теме:</w:t>
      </w:r>
      <w:r w:rsidRPr="00583C75">
        <w:rPr>
          <w:rFonts w:ascii="Times New Roman" w:hAnsi="Times New Roman"/>
        </w:rPr>
        <w:t xml:space="preserve"> «Размещение топливных баз» (или без номера).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К</w:t>
      </w:r>
      <w:r>
        <w:rPr>
          <w:rFonts w:ascii="Times New Roman" w:hAnsi="Times New Roman"/>
        </w:rPr>
        <w:t>/ д</w:t>
      </w:r>
      <w:r w:rsidRPr="00583C75">
        <w:rPr>
          <w:rFonts w:ascii="Times New Roman" w:hAnsi="Times New Roman"/>
        </w:rPr>
        <w:t xml:space="preserve"> №2</w:t>
      </w:r>
      <w:r>
        <w:rPr>
          <w:rFonts w:ascii="Times New Roman" w:hAnsi="Times New Roman"/>
        </w:rPr>
        <w:t xml:space="preserve"> по теме:</w:t>
      </w:r>
      <w:r w:rsidRPr="00583C75">
        <w:rPr>
          <w:rFonts w:ascii="Times New Roman" w:hAnsi="Times New Roman"/>
        </w:rPr>
        <w:t xml:space="preserve"> «Сложное предложение».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Л</w:t>
      </w:r>
      <w:r>
        <w:rPr>
          <w:rFonts w:ascii="Times New Roman" w:hAnsi="Times New Roman"/>
        </w:rPr>
        <w:t>/ р</w:t>
      </w:r>
      <w:r w:rsidRPr="00583C75">
        <w:rPr>
          <w:rFonts w:ascii="Times New Roman" w:hAnsi="Times New Roman"/>
        </w:rPr>
        <w:t xml:space="preserve"> №1</w:t>
      </w:r>
      <w:r>
        <w:rPr>
          <w:rFonts w:ascii="Times New Roman" w:hAnsi="Times New Roman"/>
        </w:rPr>
        <w:t>по теме:</w:t>
      </w:r>
      <w:r w:rsidRPr="00583C75">
        <w:rPr>
          <w:rFonts w:ascii="Times New Roman" w:hAnsi="Times New Roman"/>
        </w:rPr>
        <w:t xml:space="preserve"> «Определение доброкачественности пищи».</w:t>
      </w:r>
    </w:p>
    <w:p w:rsidR="004409C9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Особое внимание следует обратить на специфику записей уроков по следующим учебным предметам: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 xml:space="preserve">  Литература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Отметки за творческие работы (кла</w:t>
      </w:r>
      <w:r>
        <w:rPr>
          <w:rFonts w:ascii="Times New Roman" w:hAnsi="Times New Roman"/>
        </w:rPr>
        <w:t>ссные, домашние сочинения и др.</w:t>
      </w:r>
      <w:r w:rsidRPr="00583C75">
        <w:rPr>
          <w:rFonts w:ascii="Times New Roman" w:hAnsi="Times New Roman"/>
        </w:rPr>
        <w:t>) выставляются дробью на той странице, где эта работа записана (в графе, соответствующей дате записи урока).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Перед записью темы уроков по внеклассному или самостоятельному, выразительному чтению следует писать сокращенно: «Вн.чт.», «Сам.чт.», «Выр.чт.».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Отметки за выразительное чтение (наизусть) следует выставлять в отдельную колонку, а в графе «Что пройдено» писать:  А.Блок. Чтение наизусть.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Сочинения записывать так: 1-й урок. Р.р. Сочинение по творчеству поэтов серебряного века. 2-й урок. Р.р. Написание сочинения.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Русский язык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Отметку за контрольный диктант с грамматическим заданием следует выставлять в одной колонке дробью.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Запись о проведении классного изложения по развитию речи следует делать так: 1-й урок. Р.р. Изложение с элементами сочинения. 2-й урок. Р.р. Написание изложения по теме «…».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Иностранный язык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Все записи ведутся на русском языке. В графе «Что пройдено» помимо темы урока обязательно надо указывать одну из основных задач урока. Например: «Ознакомление с определенным артиклем».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Химия, физика, физическое воспитание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Инструктаж по технике безопасности обязательно отмечается либо в графе «Что пройдено на уроке», либо в графе «Домашнее задание».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Биология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Лабораторные работы проводятся и отмечаются в журнале в зависимости от типа урока и задач и оцениваются индивидуально, если ученики осваивают новые знания и приемы учебной деятельности, а если идет закрепление умений и навыков, полученных ранее, оцениваются все учащиеся.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Классный журнал заполняется учителем в день проведения урока.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В случае болезни учителя учитель, замещающий коллегу, заполняет классный журнал обычным по</w:t>
      </w:r>
      <w:r>
        <w:rPr>
          <w:rFonts w:ascii="Times New Roman" w:hAnsi="Times New Roman"/>
        </w:rPr>
        <w:t>рядком (</w:t>
      </w:r>
      <w:r w:rsidRPr="00583C75">
        <w:rPr>
          <w:rFonts w:ascii="Times New Roman" w:hAnsi="Times New Roman"/>
        </w:rPr>
        <w:t>подпись и другие сведения делаются в журнале замещения уроков).</w:t>
      </w:r>
    </w:p>
    <w:p w:rsidR="004409C9" w:rsidRPr="00583C75" w:rsidRDefault="004409C9" w:rsidP="005C3A1F">
      <w:pPr>
        <w:jc w:val="both"/>
        <w:rPr>
          <w:rFonts w:ascii="Times New Roman" w:hAnsi="Times New Roman"/>
        </w:rPr>
      </w:pPr>
      <w:r w:rsidRPr="00583C75">
        <w:rPr>
          <w:rFonts w:ascii="Times New Roman" w:hAnsi="Times New Roman"/>
        </w:rPr>
        <w:t>В графе «Домашнее задание» записывается содержание задания, страницы, номер задач и упражнений с отражением специфики организации домашней работы, например, «Повторить … составить план к тексту, составить или заполнить таблицу, учить наизусть, ответить на вопросы, домашнее сочинение, реферат, сделать рисунок» и другие.</w:t>
      </w:r>
    </w:p>
    <w:p w:rsidR="004409C9" w:rsidRPr="00583C75" w:rsidRDefault="004409C9" w:rsidP="005C3A1F">
      <w:pPr>
        <w:jc w:val="both"/>
        <w:rPr>
          <w:rFonts w:ascii="Times New Roman" w:hAnsi="Times New Roman"/>
          <w:b/>
        </w:rPr>
      </w:pPr>
      <w:r w:rsidRPr="00583C75">
        <w:rPr>
          <w:rFonts w:ascii="Times New Roman" w:hAnsi="Times New Roman"/>
          <w:b/>
        </w:rPr>
        <w:t>Категорически запрещается допускать учащихся к работе с классными журналами.</w:t>
      </w:r>
    </w:p>
    <w:p w:rsidR="004409C9" w:rsidRPr="00583C75" w:rsidRDefault="004409C9">
      <w:pPr>
        <w:rPr>
          <w:rFonts w:ascii="Times New Roman" w:hAnsi="Times New Roman"/>
        </w:rPr>
      </w:pPr>
    </w:p>
    <w:sectPr w:rsidR="004409C9" w:rsidRPr="00583C75" w:rsidSect="006E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A1F"/>
    <w:rsid w:val="0012289A"/>
    <w:rsid w:val="003B4772"/>
    <w:rsid w:val="003E4B9A"/>
    <w:rsid w:val="004409C9"/>
    <w:rsid w:val="00583C75"/>
    <w:rsid w:val="00584CE2"/>
    <w:rsid w:val="005900AE"/>
    <w:rsid w:val="005955EE"/>
    <w:rsid w:val="005C2395"/>
    <w:rsid w:val="005C3A1F"/>
    <w:rsid w:val="006902AF"/>
    <w:rsid w:val="006E2780"/>
    <w:rsid w:val="0075471C"/>
    <w:rsid w:val="007B5308"/>
    <w:rsid w:val="008B13DB"/>
    <w:rsid w:val="009143DC"/>
    <w:rsid w:val="009D35DC"/>
    <w:rsid w:val="00A26A2B"/>
    <w:rsid w:val="00A73DF6"/>
    <w:rsid w:val="00AF45B7"/>
    <w:rsid w:val="00C5527B"/>
    <w:rsid w:val="00CA742F"/>
    <w:rsid w:val="00D65F5C"/>
    <w:rsid w:val="00FB2421"/>
    <w:rsid w:val="00FC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1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3A1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4</Pages>
  <Words>1462</Words>
  <Characters>8335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Николай</cp:lastModifiedBy>
  <cp:revision>7</cp:revision>
  <dcterms:created xsi:type="dcterms:W3CDTF">2015-10-10T15:09:00Z</dcterms:created>
  <dcterms:modified xsi:type="dcterms:W3CDTF">2016-12-23T20:19:00Z</dcterms:modified>
</cp:coreProperties>
</file>