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B0" w:rsidRDefault="00C422B0" w:rsidP="009F6C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ВТГ </w:t>
      </w:r>
    </w:p>
    <w:p w:rsidR="00C422B0" w:rsidRDefault="00C422B0" w:rsidP="009F6C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введению ФГОС в образовательный процесс МБДОУ № ____ </w:t>
      </w:r>
    </w:p>
    <w:p w:rsidR="00C422B0" w:rsidRDefault="00C422B0" w:rsidP="009F6C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2B0" w:rsidRPr="00265329" w:rsidRDefault="00C422B0" w:rsidP="009F6CA4">
      <w:pPr>
        <w:pStyle w:val="Default"/>
        <w:ind w:firstLine="720"/>
        <w:jc w:val="both"/>
        <w:rPr>
          <w:sz w:val="28"/>
          <w:szCs w:val="28"/>
        </w:rPr>
      </w:pPr>
      <w:r w:rsidRPr="00265329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265329">
        <w:rPr>
          <w:sz w:val="28"/>
          <w:szCs w:val="28"/>
        </w:rPr>
        <w:t xml:space="preserve"> оказание помощи педагогам в осмыслении основных аспектов процесса изменений, направленных на повышение эффективности и качества дошкольного образования в </w:t>
      </w:r>
      <w:r>
        <w:rPr>
          <w:sz w:val="28"/>
          <w:szCs w:val="28"/>
        </w:rPr>
        <w:t>связи с введением ФГОС.</w:t>
      </w:r>
    </w:p>
    <w:p w:rsidR="00C422B0" w:rsidRPr="008B270E" w:rsidRDefault="00C422B0" w:rsidP="008B270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BF7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C422B0" w:rsidRPr="00265329" w:rsidRDefault="00C422B0" w:rsidP="009F6CA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329">
        <w:rPr>
          <w:rFonts w:ascii="Times New Roman" w:hAnsi="Times New Roman"/>
          <w:sz w:val="28"/>
          <w:szCs w:val="28"/>
          <w:lang w:eastAsia="ru-RU"/>
        </w:rPr>
        <w:t>Расширить и систематизировать знания педагогов по реализации ФГОС ДО.</w:t>
      </w:r>
    </w:p>
    <w:p w:rsidR="00C422B0" w:rsidRPr="00265329" w:rsidRDefault="00C422B0" w:rsidP="009F6CA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329">
        <w:rPr>
          <w:rFonts w:ascii="Times New Roman" w:hAnsi="Times New Roman"/>
          <w:sz w:val="28"/>
          <w:szCs w:val="28"/>
          <w:lang w:eastAsia="ru-RU"/>
        </w:rPr>
        <w:t>Формирование новых профессиональных ценностей у педагогов в практике реализации образовательной деятельности</w:t>
      </w:r>
      <w:r w:rsidRPr="00265329">
        <w:rPr>
          <w:rFonts w:ascii="Times New Roman" w:hAnsi="Times New Roman"/>
          <w:sz w:val="28"/>
          <w:szCs w:val="28"/>
        </w:rPr>
        <w:t>.</w:t>
      </w:r>
    </w:p>
    <w:p w:rsidR="00C422B0" w:rsidRPr="00265329" w:rsidRDefault="00C422B0" w:rsidP="009F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6939"/>
        <w:gridCol w:w="1985"/>
      </w:tblGrid>
      <w:tr w:rsidR="00C422B0" w:rsidRPr="00265329" w:rsidTr="00305523">
        <w:tc>
          <w:tcPr>
            <w:tcW w:w="594" w:type="dxa"/>
            <w:vAlign w:val="center"/>
          </w:tcPr>
          <w:p w:rsidR="00C422B0" w:rsidRPr="00305523" w:rsidRDefault="00C422B0" w:rsidP="00305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39" w:type="dxa"/>
            <w:vAlign w:val="center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Оформление папки «В помощь воспитателю по реализации ФГОС ДО». 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информационного стенда о введении и реализации ФГОС ДО.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Анкетирование «Определение отношения педагогов к введению ФГОС ДО».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рекомендаций для воспитателей по приведению предметно-пространственной развивающей среды ДОУ в соответствии с ФГОС ДО.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памяток, буклетов «Что должны знать родители о ФГОС ДО».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«Знакомство с изменениями должностных обязанностей педагогов в связи с введением ФГОС ДО».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мониторинга затруднений педагогов по реализации ФГОС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публикаций по внедрению ФГОС в информационно-методических журналах.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опытом внедрения ФГОС ДО в других регионах (участие в вебинарах).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2B0" w:rsidRPr="00265329" w:rsidTr="00305523">
        <w:tc>
          <w:tcPr>
            <w:tcW w:w="594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939" w:type="dxa"/>
          </w:tcPr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2B0" w:rsidRPr="00305523" w:rsidRDefault="00C422B0" w:rsidP="003055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5523">
              <w:rPr>
                <w:rFonts w:ascii="Times New Roman" w:hAnsi="Times New Roman" w:cs="Times New Roman"/>
                <w:sz w:val="28"/>
                <w:szCs w:val="28"/>
              </w:rPr>
              <w:t>Освещение вопросов внедрения ФГОС дошкольного образования на сайте МБДОУ.</w:t>
            </w:r>
          </w:p>
        </w:tc>
        <w:tc>
          <w:tcPr>
            <w:tcW w:w="1985" w:type="dxa"/>
          </w:tcPr>
          <w:p w:rsidR="00C422B0" w:rsidRPr="00305523" w:rsidRDefault="00C422B0" w:rsidP="00305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422B0" w:rsidRDefault="00C422B0" w:rsidP="009F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422B0" w:rsidSect="002653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6E5E"/>
    <w:multiLevelType w:val="hybridMultilevel"/>
    <w:tmpl w:val="C790550C"/>
    <w:lvl w:ilvl="0" w:tplc="C7FED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CBF0304"/>
    <w:multiLevelType w:val="multilevel"/>
    <w:tmpl w:val="CCE8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4C0852"/>
    <w:multiLevelType w:val="hybridMultilevel"/>
    <w:tmpl w:val="B9BE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CA4"/>
    <w:rsid w:val="001C331B"/>
    <w:rsid w:val="00217A00"/>
    <w:rsid w:val="002318C7"/>
    <w:rsid w:val="00265329"/>
    <w:rsid w:val="00305523"/>
    <w:rsid w:val="00367BF7"/>
    <w:rsid w:val="003977D9"/>
    <w:rsid w:val="003C6706"/>
    <w:rsid w:val="003E7DBB"/>
    <w:rsid w:val="00565E31"/>
    <w:rsid w:val="0081298A"/>
    <w:rsid w:val="00843307"/>
    <w:rsid w:val="008B270E"/>
    <w:rsid w:val="0091665F"/>
    <w:rsid w:val="009F6CA4"/>
    <w:rsid w:val="00A30359"/>
    <w:rsid w:val="00A75692"/>
    <w:rsid w:val="00AD75C5"/>
    <w:rsid w:val="00B60B2B"/>
    <w:rsid w:val="00B80964"/>
    <w:rsid w:val="00BA394C"/>
    <w:rsid w:val="00BC4AE2"/>
    <w:rsid w:val="00C422B0"/>
    <w:rsid w:val="00EC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A4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F6CA4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6CA4"/>
    <w:rPr>
      <w:rFonts w:ascii="Calibri" w:hAnsi="Calibri" w:cs="Calibri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9F6CA4"/>
    <w:pPr>
      <w:ind w:left="720"/>
    </w:pPr>
  </w:style>
  <w:style w:type="paragraph" w:customStyle="1" w:styleId="Default">
    <w:name w:val="Default"/>
    <w:uiPriority w:val="99"/>
    <w:rsid w:val="009F6C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D75C5"/>
    <w:pPr>
      <w:ind w:left="720"/>
      <w:contextualSpacing/>
    </w:pPr>
  </w:style>
  <w:style w:type="table" w:styleId="TableGrid">
    <w:name w:val="Table Grid"/>
    <w:basedOn w:val="TableNormal"/>
    <w:uiPriority w:val="99"/>
    <w:rsid w:val="00AD75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200</Words>
  <Characters>1142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ВТГ </dc:title>
  <dc:subject/>
  <dc:creator>1</dc:creator>
  <cp:keywords/>
  <dc:description/>
  <cp:lastModifiedBy>дс213</cp:lastModifiedBy>
  <cp:revision>3</cp:revision>
  <dcterms:created xsi:type="dcterms:W3CDTF">2013-12-20T09:42:00Z</dcterms:created>
  <dcterms:modified xsi:type="dcterms:W3CDTF">2014-04-07T09:23:00Z</dcterms:modified>
</cp:coreProperties>
</file>