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6"/>
        <w:gridCol w:w="5805"/>
        <w:gridCol w:w="7"/>
      </w:tblGrid>
      <w:tr w:rsidR="00903639" w:rsidTr="0039055B">
        <w:trPr>
          <w:trHeight w:val="840"/>
        </w:trPr>
        <w:tc>
          <w:tcPr>
            <w:tcW w:w="9918" w:type="dxa"/>
            <w:gridSpan w:val="3"/>
          </w:tcPr>
          <w:p w:rsidR="009C4500" w:rsidRPr="00187E8E" w:rsidRDefault="00E562C9" w:rsidP="009C4500">
            <w:pPr>
              <w:pStyle w:val="ac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>
              <w:t xml:space="preserve">     </w:t>
            </w:r>
            <w:r w:rsidR="00211754">
              <w:t xml:space="preserve"> </w:t>
            </w:r>
            <w:r w:rsidR="009C4500" w:rsidRPr="00187E8E">
              <w:rPr>
                <w:rFonts w:ascii="Times New Roman" w:hAnsi="Times New Roman"/>
                <w:b/>
                <w:kern w:val="2"/>
                <w:sz w:val="24"/>
                <w:szCs w:val="24"/>
              </w:rPr>
              <w:t>Муниципальное бюджетное общеобразовательное учреждение</w:t>
            </w:r>
            <w:r w:rsidR="009C4500" w:rsidRPr="00187E8E">
              <w:rPr>
                <w:rFonts w:ascii="Times New Roman" w:hAnsi="Times New Roman"/>
                <w:b/>
                <w:kern w:val="2"/>
                <w:sz w:val="24"/>
                <w:szCs w:val="24"/>
              </w:rPr>
              <w:br/>
              <w:t>«</w:t>
            </w:r>
            <w:proofErr w:type="spellStart"/>
            <w:r w:rsidR="009C4500" w:rsidRPr="00187E8E">
              <w:rPr>
                <w:rFonts w:ascii="Times New Roman" w:hAnsi="Times New Roman"/>
                <w:b/>
                <w:kern w:val="2"/>
                <w:sz w:val="24"/>
                <w:szCs w:val="24"/>
              </w:rPr>
              <w:t>Кольчугинская</w:t>
            </w:r>
            <w:proofErr w:type="spellEnd"/>
            <w:r w:rsidR="009C4500" w:rsidRPr="00187E8E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 школа №2 с </w:t>
            </w:r>
            <w:proofErr w:type="spellStart"/>
            <w:r w:rsidR="009C4500" w:rsidRPr="00187E8E">
              <w:rPr>
                <w:rFonts w:ascii="Times New Roman" w:hAnsi="Times New Roman"/>
                <w:b/>
                <w:kern w:val="2"/>
                <w:sz w:val="24"/>
                <w:szCs w:val="24"/>
              </w:rPr>
              <w:t>крымскотатарским</w:t>
            </w:r>
            <w:proofErr w:type="spellEnd"/>
            <w:r w:rsidR="009C4500" w:rsidRPr="00187E8E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языком обучения»</w:t>
            </w:r>
            <w:r w:rsidR="009C4500" w:rsidRPr="00187E8E">
              <w:rPr>
                <w:rFonts w:ascii="Times New Roman" w:hAnsi="Times New Roman"/>
                <w:b/>
                <w:kern w:val="2"/>
                <w:sz w:val="24"/>
                <w:szCs w:val="24"/>
              </w:rPr>
              <w:br/>
              <w:t>Симферопольского района Республики Крым</w:t>
            </w:r>
            <w:r w:rsidR="009C4500" w:rsidRPr="00187E8E">
              <w:rPr>
                <w:rFonts w:ascii="Times New Roman" w:hAnsi="Times New Roman"/>
                <w:b/>
                <w:kern w:val="2"/>
                <w:sz w:val="24"/>
                <w:szCs w:val="24"/>
              </w:rPr>
              <w:br/>
              <w:t xml:space="preserve"> </w:t>
            </w:r>
            <w:proofErr w:type="gramStart"/>
            <w:r w:rsidR="009C4500" w:rsidRPr="00187E8E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( </w:t>
            </w:r>
            <w:proofErr w:type="gramEnd"/>
            <w:r w:rsidR="009C4500" w:rsidRPr="00187E8E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МБОУ" </w:t>
            </w:r>
            <w:proofErr w:type="spellStart"/>
            <w:r w:rsidR="009C4500" w:rsidRPr="00187E8E">
              <w:rPr>
                <w:rFonts w:ascii="Times New Roman" w:hAnsi="Times New Roman"/>
                <w:b/>
                <w:kern w:val="2"/>
                <w:sz w:val="24"/>
                <w:szCs w:val="24"/>
              </w:rPr>
              <w:t>Кольчугинская</w:t>
            </w:r>
            <w:proofErr w:type="spellEnd"/>
            <w:r w:rsidR="009C4500" w:rsidRPr="00187E8E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школа №2 с </w:t>
            </w:r>
            <w:proofErr w:type="spellStart"/>
            <w:r w:rsidR="009C4500" w:rsidRPr="00187E8E">
              <w:rPr>
                <w:rFonts w:ascii="Times New Roman" w:hAnsi="Times New Roman"/>
                <w:b/>
                <w:kern w:val="2"/>
                <w:sz w:val="24"/>
                <w:szCs w:val="24"/>
              </w:rPr>
              <w:t>крымскотатарским</w:t>
            </w:r>
            <w:proofErr w:type="spellEnd"/>
            <w:r w:rsidR="009C4500" w:rsidRPr="00187E8E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языком обучения")</w:t>
            </w:r>
          </w:p>
          <w:p w:rsidR="009C4500" w:rsidRPr="00187E8E" w:rsidRDefault="009C4500" w:rsidP="009C4500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E8E">
              <w:rPr>
                <w:rFonts w:ascii="Times New Roman" w:hAnsi="Times New Roman"/>
                <w:b/>
                <w:color w:val="212121"/>
                <w:spacing w:val="-2"/>
                <w:sz w:val="24"/>
                <w:szCs w:val="24"/>
              </w:rPr>
              <w:t>ПРИКАЗ</w:t>
            </w:r>
          </w:p>
          <w:p w:rsidR="00903639" w:rsidRDefault="000F2AAF" w:rsidP="00CE184F">
            <w:pPr>
              <w:pStyle w:val="ac"/>
              <w:jc w:val="center"/>
            </w:pPr>
            <w:sdt>
              <w:sdtPr>
                <w:rPr>
                  <w:rFonts w:ascii="Times New Roman" w:eastAsia="Calibri" w:hAnsi="Times New Roman"/>
                  <w:b/>
                  <w:sz w:val="24"/>
                  <w:szCs w:val="24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140CD3D02FF1442CB1C3709E58524B77"/>
                </w:placeholder>
                <w:text w:multiLine="1"/>
              </w:sdtPr>
              <w:sdtEndPr/>
              <w:sdtContent/>
            </w:sdt>
          </w:p>
        </w:tc>
      </w:tr>
      <w:tr w:rsidR="00903639" w:rsidTr="0039055B">
        <w:tc>
          <w:tcPr>
            <w:tcW w:w="9918" w:type="dxa"/>
            <w:gridSpan w:val="3"/>
          </w:tcPr>
          <w:p w:rsidR="00903639" w:rsidRPr="00240FC1" w:rsidRDefault="00903639" w:rsidP="00240F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0FC1" w:rsidRPr="00A547B3" w:rsidTr="0039055B">
        <w:trPr>
          <w:gridAfter w:val="1"/>
          <w:wAfter w:w="7" w:type="dxa"/>
        </w:trPr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351482327"/>
            <w:placeholder>
              <w:docPart w:val="9FDF033C31B04281B0AF2DFC818B8D17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4106" w:type="dxa"/>
              </w:tcPr>
              <w:p w:rsidR="00240FC1" w:rsidRPr="00A547B3" w:rsidRDefault="009C4500" w:rsidP="00A547B3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06.11.2025</w:t>
                </w:r>
              </w:p>
            </w:tc>
          </w:sdtContent>
        </w:sdt>
        <w:tc>
          <w:tcPr>
            <w:tcW w:w="5805" w:type="dxa"/>
          </w:tcPr>
          <w:p w:rsidR="00240FC1" w:rsidRPr="00A547B3" w:rsidRDefault="0048059B" w:rsidP="004805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240FC1" w:rsidRPr="00A547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Номер приказа"/>
                <w:tag w:val="Номер приказа"/>
                <w:id w:val="-1577589083"/>
                <w:placeholder>
                  <w:docPart w:val="12074B0BA6BF40E6972F7CD29FC39720"/>
                </w:placeholder>
                <w:showingPlcHdr/>
                <w:text/>
              </w:sdtPr>
              <w:sdtContent>
                <w:r w:rsidR="00CE184F" w:rsidRPr="0065398A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  <w:tr w:rsidR="0039055B" w:rsidRPr="00A547B3" w:rsidTr="0039055B">
        <w:trPr>
          <w:gridAfter w:val="1"/>
          <w:wAfter w:w="7" w:type="dxa"/>
        </w:trPr>
        <w:tc>
          <w:tcPr>
            <w:tcW w:w="4106" w:type="dxa"/>
          </w:tcPr>
          <w:p w:rsidR="0039055B" w:rsidRPr="00A547B3" w:rsidRDefault="0039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39055B" w:rsidRPr="00A547B3" w:rsidRDefault="0039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5B" w:rsidRPr="00A547B3" w:rsidTr="0039055B">
        <w:trPr>
          <w:gridAfter w:val="1"/>
          <w:wAfter w:w="7" w:type="dxa"/>
        </w:trPr>
        <w:tc>
          <w:tcPr>
            <w:tcW w:w="4106" w:type="dxa"/>
          </w:tcPr>
          <w:p w:rsidR="0039055B" w:rsidRPr="00A547B3" w:rsidRDefault="0039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39055B" w:rsidRPr="00A547B3" w:rsidRDefault="0039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639" w:rsidRPr="00A547B3" w:rsidTr="0039055B">
        <w:trPr>
          <w:gridAfter w:val="1"/>
          <w:wAfter w:w="7" w:type="dxa"/>
        </w:trPr>
        <w:sdt>
          <w:sdtPr>
            <w:rPr>
              <w:rFonts w:ascii="Times New Roman" w:eastAsia="Times New Roman" w:hAnsi="Times New Roman" w:cs="Times New Roman"/>
              <w:b/>
              <w:kern w:val="0"/>
              <w:sz w:val="24"/>
              <w:szCs w:val="24"/>
            </w:rPr>
            <w:alias w:val="Название приказа"/>
            <w:tag w:val="Название приказа"/>
            <w:id w:val="534769947"/>
            <w:placeholder>
              <w:docPart w:val="2E2FC059E755442D89C77811EB6A26D0"/>
            </w:placeholder>
            <w:text w:multiLine="1"/>
          </w:sdtPr>
          <w:sdtContent>
            <w:tc>
              <w:tcPr>
                <w:tcW w:w="4106" w:type="dxa"/>
              </w:tcPr>
              <w:p w:rsidR="00903639" w:rsidRPr="00A547B3" w:rsidRDefault="00242D74" w:rsidP="00007F8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</w:rPr>
                  <w:t>Об утверждении графика к</w:t>
                </w:r>
                <w:r w:rsidR="0048059B"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</w:rPr>
                  <w:t xml:space="preserve">онсультаций по подготовке к ГИА </w:t>
                </w:r>
                <w:r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</w:rPr>
                  <w:t>по основным образовательным программам основного общего и сре</w:t>
                </w:r>
                <w:r w:rsidR="009C4500"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</w:rPr>
                  <w:t>днего общего образования на 2025–2026</w:t>
                </w:r>
                <w:r>
                  <w:rPr>
                    <w:rFonts w:ascii="Times New Roman" w:eastAsia="Times New Roman" w:hAnsi="Times New Roman" w:cs="Times New Roman"/>
                    <w:b/>
                    <w:kern w:val="0"/>
                    <w:sz w:val="24"/>
                    <w:szCs w:val="24"/>
                  </w:rPr>
                  <w:t xml:space="preserve"> учебный год</w:t>
                </w:r>
              </w:p>
            </w:tc>
          </w:sdtContent>
        </w:sdt>
        <w:tc>
          <w:tcPr>
            <w:tcW w:w="5805" w:type="dxa"/>
          </w:tcPr>
          <w:p w:rsidR="00F43B46" w:rsidRPr="00A547B3" w:rsidRDefault="00F43B46" w:rsidP="00F43B46">
            <w:pPr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  <w:shd w:val="clear" w:color="auto" w:fill="FFFFFF"/>
              </w:rPr>
            </w:pPr>
            <w:r w:rsidRPr="00A547B3"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:rsidR="00903639" w:rsidRPr="00A547B3" w:rsidRDefault="00F43B46" w:rsidP="00F43B46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A547B3">
              <w:rPr>
                <w:rFonts w:ascii="Times New Roman" w:hAnsi="Times New Roman" w:cs="Times New Roman"/>
                <w:b/>
                <w:bCs/>
                <w:vanish/>
                <w:color w:val="0070C0"/>
                <w:sz w:val="24"/>
                <w:szCs w:val="24"/>
                <w:shd w:val="clear" w:color="auto" w:fill="FFFFFF"/>
              </w:rPr>
              <w:t>Длина заголовка до 7,5 см</w:t>
            </w:r>
          </w:p>
        </w:tc>
      </w:tr>
      <w:tr w:rsidR="0039055B" w:rsidRPr="00A547B3" w:rsidTr="0039055B">
        <w:tc>
          <w:tcPr>
            <w:tcW w:w="9918" w:type="dxa"/>
            <w:gridSpan w:val="3"/>
          </w:tcPr>
          <w:p w:rsidR="0039055B" w:rsidRPr="00A547B3" w:rsidRDefault="00390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A5" w:rsidRPr="00A547B3" w:rsidTr="0039055B"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alias w:val="Констатирующая часть"/>
            <w:tag w:val="Констатирующая часть"/>
            <w:id w:val="-1685665788"/>
            <w:placeholder>
              <w:docPart w:val="C87EBFBCDD8D464289B84295FDCD89DD"/>
            </w:placeholder>
            <w:text w:multiLine="1"/>
          </w:sdtPr>
          <w:sdtContent>
            <w:tc>
              <w:tcPr>
                <w:tcW w:w="9918" w:type="dxa"/>
                <w:gridSpan w:val="3"/>
              </w:tcPr>
              <w:p w:rsidR="00C53EA5" w:rsidRPr="00A547B3" w:rsidRDefault="00242D74" w:rsidP="0039055B">
                <w:pPr>
                  <w:ind w:firstLine="709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t>В целях эффективной подготовки выпускников к государственной итоговой аттестации по программам основного общего и среднего общего образования</w:t>
                </w:r>
              </w:p>
            </w:tc>
          </w:sdtContent>
        </w:sdt>
      </w:tr>
      <w:tr w:rsidR="0039055B" w:rsidRPr="00A547B3" w:rsidTr="0039055B">
        <w:trPr>
          <w:hidden/>
        </w:trPr>
        <w:tc>
          <w:tcPr>
            <w:tcW w:w="9918" w:type="dxa"/>
            <w:gridSpan w:val="3"/>
          </w:tcPr>
          <w:p w:rsidR="00F43B46" w:rsidRPr="00A547B3" w:rsidRDefault="00F43B46" w:rsidP="00F43B46">
            <w:pPr>
              <w:rPr>
                <w:rFonts w:ascii="Times New Roman" w:hAnsi="Times New Roman" w:cs="Times New Roman"/>
                <w:b/>
                <w:bCs/>
                <w:vanish/>
                <w:color w:val="0066FF"/>
                <w:sz w:val="24"/>
                <w:szCs w:val="24"/>
              </w:rPr>
            </w:pPr>
            <w:r w:rsidRPr="00A547B3">
              <w:rPr>
                <w:rFonts w:ascii="Times New Roman" w:hAnsi="Times New Roman" w:cs="Times New Roman"/>
                <w:b/>
                <w:bCs/>
                <w:vanish/>
                <w:color w:val="0066FF"/>
                <w:sz w:val="24"/>
                <w:szCs w:val="24"/>
              </w:rPr>
              <w:t>Констатирующая часть</w:t>
            </w:r>
          </w:p>
          <w:p w:rsidR="00F43B46" w:rsidRPr="00A547B3" w:rsidRDefault="00F43B46" w:rsidP="00E80580">
            <w:pPr>
              <w:ind w:firstLine="709"/>
              <w:jc w:val="both"/>
              <w:rPr>
                <w:rFonts w:ascii="Times New Roman" w:hAnsi="Times New Roman" w:cs="Times New Roman"/>
                <w:vanish/>
                <w:color w:val="0066FF"/>
                <w:sz w:val="24"/>
                <w:szCs w:val="24"/>
              </w:rPr>
            </w:pPr>
            <w:r w:rsidRPr="00A547B3">
              <w:rPr>
                <w:rFonts w:ascii="Times New Roman" w:hAnsi="Times New Roman" w:cs="Times New Roman"/>
                <w:vanish/>
                <w:color w:val="0066FF"/>
                <w:sz w:val="24"/>
                <w:szCs w:val="24"/>
              </w:rPr>
              <w:t xml:space="preserve">В констатирующей части отражаются цели и задачи предписываемых действий, причины издания приказа, дается ссылка(и) на документ(ы), послуживший(е) основанием для подготовки и издания приказа. </w:t>
            </w:r>
          </w:p>
          <w:p w:rsidR="00F43B46" w:rsidRPr="00A547B3" w:rsidRDefault="00F43B46" w:rsidP="00E80580">
            <w:pPr>
              <w:ind w:firstLine="709"/>
              <w:jc w:val="both"/>
              <w:rPr>
                <w:rFonts w:ascii="Times New Roman" w:hAnsi="Times New Roman" w:cs="Times New Roman"/>
                <w:vanish/>
                <w:color w:val="0066FF"/>
                <w:sz w:val="24"/>
                <w:szCs w:val="24"/>
              </w:rPr>
            </w:pPr>
            <w:r w:rsidRPr="00A547B3">
              <w:rPr>
                <w:rFonts w:ascii="Times New Roman" w:hAnsi="Times New Roman" w:cs="Times New Roman"/>
                <w:vanish/>
                <w:color w:val="0066FF"/>
                <w:sz w:val="24"/>
                <w:szCs w:val="24"/>
              </w:rPr>
              <w:t xml:space="preserve">В начале констатирующей части указывается основание для издания приказа (законодательные, нормативные правовые, локальные нормативные акты). Констатирующая часть может начинаться со слов «Во исполнение...», «В соответствии», «На основании» и т.п. Если документ издается на основании другого распорядительного документа, в констатирующей части указывается название вида этого документа, его автор, дата, номер и заголовок. </w:t>
            </w:r>
          </w:p>
          <w:p w:rsidR="0039055B" w:rsidRPr="00A547B3" w:rsidRDefault="00F43B46" w:rsidP="00E80580">
            <w:pPr>
              <w:jc w:val="both"/>
              <w:rPr>
                <w:rFonts w:ascii="Times New Roman" w:hAnsi="Times New Roman" w:cs="Times New Roman"/>
                <w:vanish/>
                <w:color w:val="0066FF"/>
                <w:sz w:val="24"/>
                <w:szCs w:val="24"/>
              </w:rPr>
            </w:pPr>
            <w:r w:rsidRPr="00A547B3">
              <w:rPr>
                <w:rFonts w:ascii="Times New Roman" w:hAnsi="Times New Roman" w:cs="Times New Roman"/>
                <w:vanish/>
                <w:color w:val="0066FF"/>
                <w:sz w:val="24"/>
                <w:szCs w:val="24"/>
              </w:rPr>
              <w:t>После указания оснований для издания приказа, называются цели предписываемых действий. Такие фразы начинаются словами «С целью» или «В целях». Точка в конце констатирующей части не ставится.</w:t>
            </w:r>
          </w:p>
          <w:p w:rsidR="00DD5BCE" w:rsidRPr="00A547B3" w:rsidRDefault="00DD5BCE" w:rsidP="009C4500">
            <w:pPr>
              <w:rPr>
                <w:rFonts w:ascii="Times New Roman" w:hAnsi="Times New Roman" w:cs="Times New Roman"/>
                <w:b/>
                <w:bCs/>
                <w:vanish/>
                <w:color w:val="0066FF"/>
                <w:sz w:val="24"/>
                <w:szCs w:val="24"/>
              </w:rPr>
            </w:pPr>
            <w:r w:rsidRPr="00A547B3">
              <w:rPr>
                <w:rFonts w:ascii="Times New Roman" w:hAnsi="Times New Roman" w:cs="Times New Roman"/>
                <w:b/>
                <w:bCs/>
                <w:vanish/>
                <w:color w:val="0066FF"/>
                <w:sz w:val="24"/>
                <w:szCs w:val="24"/>
              </w:rPr>
              <w:t>Констатирующая часть</w:t>
            </w:r>
          </w:p>
          <w:p w:rsidR="00DD5BCE" w:rsidRPr="00A547B3" w:rsidRDefault="00DD5BCE" w:rsidP="00DD5BCE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color w:val="0066FF"/>
                <w:sz w:val="24"/>
                <w:szCs w:val="24"/>
              </w:rPr>
            </w:pPr>
          </w:p>
          <w:p w:rsidR="00DD5BCE" w:rsidRPr="00A547B3" w:rsidRDefault="00DD5BCE" w:rsidP="00DD5BC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</w:pPr>
            <w:r w:rsidRPr="00A547B3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>Во исполнение Федерального закона от 02.05.2006 № 59-ФЗ «О порядке рассмотрений обращений граждан Российской Федерации»…, с целью…</w:t>
            </w:r>
          </w:p>
          <w:p w:rsidR="00DD5BCE" w:rsidRPr="00A547B3" w:rsidRDefault="00DD5BCE" w:rsidP="00DD5BC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</w:pPr>
            <w:r w:rsidRPr="00A547B3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>В соответствии со статьей 28 Федерального закона от 29.12.2012             № 273-ФЗ «Об образовании в Российской Федерации»…, в целях…</w:t>
            </w:r>
          </w:p>
          <w:p w:rsidR="00DD5BCE" w:rsidRPr="00A547B3" w:rsidRDefault="00DD5BCE" w:rsidP="00DD5BC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</w:pPr>
            <w:r w:rsidRPr="00A547B3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 xml:space="preserve">Во исполнение приказа Управления образования администрации Симферопольского района от 09.01.2024 № 15 «Об организации питания в общеобразовательных учреждениях во </w:t>
            </w:r>
            <w:r w:rsidRPr="00A547B3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  <w:lang w:val="en-US"/>
              </w:rPr>
              <w:t>II</w:t>
            </w:r>
            <w:r w:rsidRPr="00A547B3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 xml:space="preserve"> полугодии 2023/2024 учебного года»…, с целью…</w:t>
            </w:r>
          </w:p>
          <w:p w:rsidR="00DD5BCE" w:rsidRPr="00A547B3" w:rsidRDefault="00DD5BCE" w:rsidP="00DD5BC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</w:pPr>
            <w:r w:rsidRPr="00A547B3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>Во исполнение (в соответствии с) плана (планом) работы Муниципального бюджетного общеобразовательного учреждения «Светловская средняя школа» Ленинского района Республики Крым, утвержденного (утвержденным) приказом от 31.08.2023 № 268, с целью…</w:t>
            </w:r>
          </w:p>
          <w:p w:rsidR="00DD5BCE" w:rsidRPr="00A547B3" w:rsidRDefault="00DD5BCE" w:rsidP="00DD5BC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</w:pPr>
            <w:r w:rsidRPr="00A547B3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>Во исполнение приказа Министерства образования, науки и молодежи Республики Крым от 25.01.2024 № 163 «О проведении февральского месячника «Всеобуч-2024» на территории Республики Крым», приказа Управления образования администрации Симферопольского района от 29.01.2024 № 152   «О проведении февральского месячника «Всеобуч-2024», в соответствии с планом работы Муниципального бюджетного общеобразовательного учреждения «Светловская средняя школа» Ленинского района Республики Крым, утвержденным приказом от 31.08.2023 № 268, с целью…</w:t>
            </w:r>
          </w:p>
          <w:p w:rsidR="00DD5BCE" w:rsidRPr="00A547B3" w:rsidRDefault="00DD5BCE" w:rsidP="00DD5BCE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</w:pPr>
            <w:r w:rsidRPr="00A547B3">
              <w:rPr>
                <w:rFonts w:ascii="Times New Roman" w:hAnsi="Times New Roman" w:cs="Times New Roman"/>
                <w:bCs/>
                <w:vanish/>
                <w:color w:val="0066FF"/>
                <w:sz w:val="24"/>
                <w:szCs w:val="24"/>
              </w:rPr>
              <w:t>На основании служебной (докладной) записки заместителя директора (по учебно-воспитательной работе, по воспитательной работе, по административно-хозяйственной части), в связи с производственной необходимостью…</w:t>
            </w:r>
          </w:p>
          <w:p w:rsidR="00DD5BCE" w:rsidRPr="00A547B3" w:rsidRDefault="00DD5BCE" w:rsidP="00E80580">
            <w:pPr>
              <w:jc w:val="both"/>
              <w:rPr>
                <w:rFonts w:ascii="Times New Roman" w:hAnsi="Times New Roman" w:cs="Times New Roman"/>
                <w:b/>
                <w:bCs/>
                <w:color w:val="0066FF"/>
                <w:sz w:val="24"/>
                <w:szCs w:val="24"/>
              </w:rPr>
            </w:pPr>
          </w:p>
        </w:tc>
      </w:tr>
      <w:tr w:rsidR="00C53EA5" w:rsidRPr="00A547B3" w:rsidTr="0039055B">
        <w:tc>
          <w:tcPr>
            <w:tcW w:w="9918" w:type="dxa"/>
            <w:gridSpan w:val="3"/>
          </w:tcPr>
          <w:p w:rsidR="00C53EA5" w:rsidRPr="00A547B3" w:rsidRDefault="00C53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4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ПРИКАЗЫВАЮ</w:t>
            </w:r>
            <w:r w:rsidR="009E30C1" w:rsidRPr="00A547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39055B" w:rsidRPr="00A547B3" w:rsidTr="0039055B">
        <w:trPr>
          <w:hidden/>
        </w:trPr>
        <w:tc>
          <w:tcPr>
            <w:tcW w:w="9918" w:type="dxa"/>
            <w:gridSpan w:val="3"/>
          </w:tcPr>
          <w:p w:rsidR="00F43B46" w:rsidRPr="00A547B3" w:rsidRDefault="00F43B46" w:rsidP="00F43B46">
            <w:pPr>
              <w:rPr>
                <w:rFonts w:ascii="Times New Roman" w:hAnsi="Times New Roman" w:cs="Times New Roman"/>
                <w:b/>
                <w:bCs/>
                <w:vanish/>
                <w:color w:val="0070C0"/>
                <w:sz w:val="24"/>
                <w:szCs w:val="24"/>
              </w:rPr>
            </w:pPr>
            <w:r w:rsidRPr="00A547B3">
              <w:rPr>
                <w:rFonts w:ascii="Times New Roman" w:hAnsi="Times New Roman" w:cs="Times New Roman"/>
                <w:b/>
                <w:bCs/>
                <w:vanish/>
                <w:color w:val="0070C0"/>
                <w:sz w:val="24"/>
                <w:szCs w:val="24"/>
              </w:rPr>
              <w:t>Распорядительная часть</w:t>
            </w:r>
          </w:p>
          <w:p w:rsidR="00F43B46" w:rsidRPr="00A547B3" w:rsidRDefault="00F43B46" w:rsidP="00E80580">
            <w:pPr>
              <w:ind w:firstLine="851"/>
              <w:jc w:val="both"/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</w:pPr>
            <w:r w:rsidRPr="00A547B3"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  <w:t>Распорядительная часть приказа начинается со слова ПРИКАЗЫВАЮ, которое печатается с новой строки большими буквами без отступления от левого поля и кавычек, после чего ставится двоеточие.</w:t>
            </w:r>
          </w:p>
          <w:p w:rsidR="00F43B46" w:rsidRPr="00A547B3" w:rsidRDefault="00F43B46" w:rsidP="00E80580">
            <w:pPr>
              <w:ind w:firstLine="851"/>
              <w:jc w:val="both"/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</w:pPr>
            <w:r w:rsidRPr="00A547B3"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  <w:t xml:space="preserve">Распорядительная часть делится на пункты и подпункты, которые нумеруются арабскими цифрами. В каждом пункте должны быть указаны исполнители, конкретные задания (поручения) и сроки их выполнения. Исполнители могут быть названы обобщенно («руководителям методических объединений», «заместителям директора») или лично («руководителю методического объединения учителей гуманитарного цикла Ивановой А.В.», «заместителю директора Петровой В.Г.»). </w:t>
            </w:r>
          </w:p>
          <w:p w:rsidR="00F43B46" w:rsidRPr="00A547B3" w:rsidRDefault="00F43B46" w:rsidP="00E80580">
            <w:pPr>
              <w:ind w:firstLine="851"/>
              <w:jc w:val="both"/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</w:pPr>
            <w:r w:rsidRPr="00A547B3"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  <w:t xml:space="preserve">При этом, как правило, не применяется написание неконкретных поручений, которые содержат слова: «ускорить», «улучшить», «активизировать», «обратить внимание», «совершенствовать», «продолжить» и т.п. </w:t>
            </w:r>
          </w:p>
          <w:p w:rsidR="00F43B46" w:rsidRPr="00A547B3" w:rsidRDefault="00F43B46" w:rsidP="00E80580">
            <w:pPr>
              <w:ind w:firstLine="851"/>
              <w:jc w:val="both"/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</w:pPr>
            <w:r w:rsidRPr="00A547B3"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  <w:t>Отдельные задания (например, задания, содержащие цифровые данные) или информация в виде таблиц, графиков, диаграмм и т.д. могут оформляться в виде приложений к приказу со ссылкой на них в соответствующих пунктах приказа.</w:t>
            </w:r>
          </w:p>
          <w:p w:rsidR="0039055B" w:rsidRPr="00A547B3" w:rsidRDefault="00F43B46" w:rsidP="00E80580">
            <w:pPr>
              <w:jc w:val="both"/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</w:pPr>
            <w:r w:rsidRPr="00A547B3">
              <w:rPr>
                <w:rFonts w:ascii="Times New Roman" w:hAnsi="Times New Roman" w:cs="Times New Roman"/>
                <w:vanish/>
                <w:color w:val="0070C0"/>
                <w:sz w:val="24"/>
                <w:szCs w:val="24"/>
              </w:rPr>
              <w:t>Последний пункт распорядительной части приказа по основной деятельности содержит решение о возложении на должностное лицо функций по контролю за исполнением приказа (директор, заместители директора).</w:t>
            </w:r>
          </w:p>
        </w:tc>
      </w:tr>
      <w:tr w:rsidR="00C53EA5" w:rsidRPr="00A547B3" w:rsidTr="0039055B"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  <w:alias w:val="Распорядительная часть"/>
            <w:tag w:val="Распорядительная часть"/>
            <w:id w:val="896242075"/>
            <w:placeholder>
              <w:docPart w:val="0A069E1FE47146119E098D383A66E803"/>
            </w:placeholder>
            <w:text w:multiLine="1"/>
          </w:sdtPr>
          <w:sdtContent>
            <w:tc>
              <w:tcPr>
                <w:tcW w:w="9918" w:type="dxa"/>
                <w:gridSpan w:val="3"/>
              </w:tcPr>
              <w:p w:rsidR="00C53EA5" w:rsidRPr="00A547B3" w:rsidRDefault="00242D74" w:rsidP="00007F8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t>1.</w:t>
                </w: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tab/>
                  <w:t>Утвердить график проведения консультаций по подготовке к государственной итоговой аттестации (далее – График) по образовательным программам основного общего и среднего общего образования</w:t>
                </w: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br/>
                  <w:t xml:space="preserve"> (Приложения№1, 2).</w:t>
                </w: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br/>
                  <w:t xml:space="preserve">2.Заместителю директора по учебно-воспитательной работе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t>Алядиновой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t xml:space="preserve"> З.Э., ознакомить учителей-предметников и классных руководителей 9-х, 11 классов с Графиком.</w:t>
                </w: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br/>
                  <w:t>3.</w:t>
                </w: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tab/>
                  <w:t>Классным руководителям 9-х, 11 классов:</w:t>
                </w: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br/>
                  <w:t>3.1.</w:t>
                </w: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tab/>
                  <w:t>Ознакомить родителей (законных представителей) обучающихся с Графиком.</w:t>
                </w: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br/>
                  <w:t>3.2.</w:t>
                </w: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tab/>
                  <w:t xml:space="preserve">Обеспечить посещение консультаций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t>обучающимися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br/>
                  <w:t xml:space="preserve">3.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t>Контроль за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t xml:space="preserve"> исполнением приказа возложить на заместителя директора по учебно-воспитательной работе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t>Алядинову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t xml:space="preserve"> З.Э.</w:t>
                </w:r>
                <w:r w:rsidR="009C4500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br/>
                </w:r>
                <w:r w:rsidR="009C4500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br/>
                </w:r>
                <w:r w:rsidR="009C4500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</w:rPr>
                  <w:br/>
                  <w:t>Директор                                                                                                                       У.С.Асанова</w:t>
                </w:r>
              </w:p>
            </w:tc>
          </w:sdtContent>
        </w:sdt>
      </w:tr>
    </w:tbl>
    <w:p w:rsidR="00A547B3" w:rsidRPr="00A547B3" w:rsidRDefault="00A547B3" w:rsidP="00A547B3">
      <w:pPr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547B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С приказом  </w:t>
      </w:r>
      <w:proofErr w:type="gramStart"/>
      <w:r w:rsidRPr="00A547B3">
        <w:rPr>
          <w:rFonts w:ascii="Times New Roman" w:eastAsia="Times New Roman" w:hAnsi="Times New Roman" w:cs="Times New Roman"/>
          <w:kern w:val="0"/>
          <w:sz w:val="24"/>
          <w:szCs w:val="24"/>
        </w:rPr>
        <w:t>ознакомлены</w:t>
      </w:r>
      <w:proofErr w:type="gramEnd"/>
      <w:r w:rsidRPr="00A547B3">
        <w:rPr>
          <w:rFonts w:ascii="Times New Roman" w:eastAsia="Times New Roman" w:hAnsi="Times New Roman" w:cs="Times New Roman"/>
          <w:kern w:val="0"/>
          <w:sz w:val="24"/>
          <w:szCs w:val="24"/>
        </w:rPr>
        <w:t>:</w:t>
      </w:r>
    </w:p>
    <w:p w:rsidR="00A547B3" w:rsidRPr="00A547B3" w:rsidRDefault="00A547B3" w:rsidP="00A547B3">
      <w:pPr>
        <w:widowControl w:val="0"/>
        <w:tabs>
          <w:tab w:val="left" w:pos="2880"/>
          <w:tab w:val="left" w:pos="3456"/>
          <w:tab w:val="left" w:pos="5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547B3">
        <w:rPr>
          <w:rFonts w:ascii="Times New Roman" w:eastAsia="Times New Roman" w:hAnsi="Times New Roman" w:cs="Times New Roman"/>
          <w:kern w:val="0"/>
          <w:sz w:val="24"/>
          <w:szCs w:val="24"/>
        </w:rPr>
        <w:t>Должность          Дата</w:t>
      </w:r>
      <w:r w:rsidRPr="00A547B3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 w:rsidRPr="00A547B3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Подпись                                            Расшифровка подписи</w:t>
      </w:r>
    </w:p>
    <w:p w:rsidR="00A547B3" w:rsidRPr="00A547B3" w:rsidRDefault="00A547B3" w:rsidP="00A547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547B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ЗДУВР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</w:t>
      </w:r>
      <w:r w:rsidR="009C450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A547B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З.Э  </w:t>
      </w:r>
      <w:proofErr w:type="spellStart"/>
      <w:r w:rsidRPr="00A547B3">
        <w:rPr>
          <w:rFonts w:ascii="Times New Roman" w:eastAsia="Times New Roman" w:hAnsi="Times New Roman" w:cs="Times New Roman"/>
          <w:kern w:val="0"/>
          <w:sz w:val="24"/>
          <w:szCs w:val="24"/>
        </w:rPr>
        <w:t>Алядинова</w:t>
      </w:r>
      <w:proofErr w:type="spellEnd"/>
      <w:r w:rsidRPr="00A547B3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A547B3" w:rsidRPr="00A547B3" w:rsidRDefault="00A547B3" w:rsidP="00A547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547B3">
        <w:rPr>
          <w:rFonts w:ascii="Times New Roman" w:eastAsia="Times New Roman" w:hAnsi="Times New Roman" w:cs="Times New Roman"/>
          <w:kern w:val="0"/>
          <w:sz w:val="24"/>
          <w:szCs w:val="24"/>
        </w:rPr>
        <w:t>Учитель</w:t>
      </w:r>
      <w:proofErr w:type="gramStart"/>
      <w:r w:rsidRPr="00A547B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.</w:t>
      </w:r>
      <w:proofErr w:type="gramEnd"/>
      <w:r w:rsidRPr="00A547B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</w:t>
      </w:r>
      <w:r w:rsidRPr="00A547B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A547B3">
        <w:rPr>
          <w:rFonts w:ascii="Times New Roman" w:eastAsia="Times New Roman" w:hAnsi="Times New Roman" w:cs="Times New Roman"/>
          <w:kern w:val="0"/>
          <w:sz w:val="24"/>
          <w:szCs w:val="24"/>
        </w:rPr>
        <w:t>Д.Д.Исмаилова</w:t>
      </w:r>
      <w:proofErr w:type="spellEnd"/>
      <w:r w:rsidRPr="00A547B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                </w:t>
      </w:r>
    </w:p>
    <w:p w:rsidR="00A547B3" w:rsidRDefault="00A547B3" w:rsidP="00A547B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547B3">
        <w:rPr>
          <w:rFonts w:ascii="Times New Roman" w:eastAsia="Calibri" w:hAnsi="Times New Roman" w:cs="Times New Roman"/>
          <w:bCs/>
          <w:sz w:val="24"/>
          <w:szCs w:val="24"/>
        </w:rPr>
        <w:t xml:space="preserve">Учитель                                                                                                                  </w:t>
      </w:r>
      <w:proofErr w:type="spellStart"/>
      <w:r w:rsidRPr="00A547B3">
        <w:rPr>
          <w:rFonts w:ascii="Times New Roman" w:eastAsia="Calibri" w:hAnsi="Times New Roman" w:cs="Times New Roman"/>
          <w:bCs/>
          <w:sz w:val="24"/>
          <w:szCs w:val="24"/>
        </w:rPr>
        <w:t>И.Н.Нимитулаева</w:t>
      </w:r>
      <w:proofErr w:type="spellEnd"/>
    </w:p>
    <w:p w:rsidR="009C4500" w:rsidRPr="00A547B3" w:rsidRDefault="009C4500" w:rsidP="00A547B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Учитель                                                                                                                                Э.Д.Куку</w:t>
      </w:r>
    </w:p>
    <w:p w:rsidR="00A547B3" w:rsidRPr="00A547B3" w:rsidRDefault="00A547B3" w:rsidP="00A547B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547B3">
        <w:rPr>
          <w:rFonts w:ascii="Times New Roman" w:eastAsia="Calibri" w:hAnsi="Times New Roman" w:cs="Times New Roman"/>
          <w:bCs/>
          <w:sz w:val="24"/>
          <w:szCs w:val="24"/>
        </w:rPr>
        <w:t xml:space="preserve">Учитель                                                                                                                          </w:t>
      </w:r>
      <w:proofErr w:type="spellStart"/>
      <w:r w:rsidRPr="00A547B3">
        <w:rPr>
          <w:rFonts w:ascii="Times New Roman" w:eastAsia="Calibri" w:hAnsi="Times New Roman" w:cs="Times New Roman"/>
          <w:bCs/>
          <w:sz w:val="24"/>
          <w:szCs w:val="24"/>
        </w:rPr>
        <w:t>Э.Д.Абирова</w:t>
      </w:r>
      <w:proofErr w:type="spellEnd"/>
    </w:p>
    <w:p w:rsidR="009C4500" w:rsidRDefault="00A547B3" w:rsidP="00A547B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547B3">
        <w:rPr>
          <w:rFonts w:ascii="Times New Roman" w:eastAsia="Calibri" w:hAnsi="Times New Roman" w:cs="Times New Roman"/>
          <w:bCs/>
          <w:sz w:val="24"/>
          <w:szCs w:val="24"/>
        </w:rPr>
        <w:t xml:space="preserve">Учитель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Pr="00A547B3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spellStart"/>
      <w:r w:rsidR="009C4500">
        <w:rPr>
          <w:rFonts w:ascii="Times New Roman" w:eastAsia="Calibri" w:hAnsi="Times New Roman" w:cs="Times New Roman"/>
          <w:bCs/>
          <w:sz w:val="24"/>
          <w:szCs w:val="24"/>
        </w:rPr>
        <w:t>Л.Н.Усеинова</w:t>
      </w:r>
      <w:proofErr w:type="spellEnd"/>
    </w:p>
    <w:p w:rsidR="00A547B3" w:rsidRDefault="00A547B3" w:rsidP="00A547B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Учитель                                                                                                                   </w:t>
      </w:r>
      <w:r w:rsidR="009C4500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C4500">
        <w:rPr>
          <w:rFonts w:ascii="Times New Roman" w:eastAsia="Calibri" w:hAnsi="Times New Roman" w:cs="Times New Roman"/>
          <w:bCs/>
          <w:sz w:val="24"/>
          <w:szCs w:val="24"/>
        </w:rPr>
        <w:t>М.Ш.Гафарова</w:t>
      </w:r>
    </w:p>
    <w:p w:rsidR="00A547B3" w:rsidRDefault="00A547B3" w:rsidP="00A547B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Учитель                                                                                                                          А.А.Яковлева</w:t>
      </w:r>
    </w:p>
    <w:p w:rsidR="009C4500" w:rsidRPr="00A547B3" w:rsidRDefault="009C4500" w:rsidP="00A547B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Учитель   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М.Л.Аджимамутова</w:t>
      </w:r>
      <w:proofErr w:type="spellEnd"/>
    </w:p>
    <w:p w:rsidR="00A547B3" w:rsidRPr="00A547B3" w:rsidRDefault="00A547B3" w:rsidP="00A547B3">
      <w:pPr>
        <w:spacing w:after="0" w:line="240" w:lineRule="auto"/>
        <w:rPr>
          <w:rFonts w:ascii="Times New Roman" w:eastAsia="Times New Roman" w:hAnsi="Times New Roman" w:cs="Times New Roman"/>
          <w:color w:val="252525"/>
          <w:kern w:val="0"/>
          <w:sz w:val="24"/>
          <w:szCs w:val="24"/>
          <w:shd w:val="clear" w:color="auto" w:fill="FFFFFF"/>
          <w:lang w:eastAsia="ru-RU"/>
        </w:rPr>
      </w:pPr>
    </w:p>
    <w:p w:rsidR="00A547B3" w:rsidRDefault="00A547B3" w:rsidP="00A547B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47B3" w:rsidRDefault="00A547B3" w:rsidP="00A547B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47B3" w:rsidRDefault="00A547B3" w:rsidP="00A547B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47B3" w:rsidRDefault="00A547B3" w:rsidP="00A547B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47B3" w:rsidRDefault="00A547B3" w:rsidP="00A547B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547B3" w:rsidRDefault="00A547B3" w:rsidP="00A547B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580B43" w:rsidRDefault="00580B43" w:rsidP="00B52AEB">
      <w:pPr>
        <w:widowControl w:val="0"/>
        <w:autoSpaceDE w:val="0"/>
        <w:autoSpaceDN w:val="0"/>
        <w:spacing w:before="67" w:after="0" w:line="240" w:lineRule="auto"/>
        <w:ind w:left="8083" w:firstLine="28"/>
        <w:rPr>
          <w:rFonts w:ascii="Times New Roman" w:eastAsia="Times New Roman" w:hAnsi="Times New Roman" w:cs="Times New Roman"/>
          <w:kern w:val="0"/>
        </w:rPr>
      </w:pPr>
    </w:p>
    <w:p w:rsidR="00580B43" w:rsidRDefault="00580B43" w:rsidP="00B52AEB">
      <w:pPr>
        <w:widowControl w:val="0"/>
        <w:autoSpaceDE w:val="0"/>
        <w:autoSpaceDN w:val="0"/>
        <w:spacing w:before="67" w:after="0" w:line="240" w:lineRule="auto"/>
        <w:ind w:left="8083" w:firstLine="28"/>
        <w:rPr>
          <w:rFonts w:ascii="Times New Roman" w:eastAsia="Times New Roman" w:hAnsi="Times New Roman" w:cs="Times New Roman"/>
          <w:kern w:val="0"/>
        </w:rPr>
      </w:pPr>
    </w:p>
    <w:p w:rsidR="00580B43" w:rsidRDefault="00580B43" w:rsidP="00B52AEB">
      <w:pPr>
        <w:widowControl w:val="0"/>
        <w:autoSpaceDE w:val="0"/>
        <w:autoSpaceDN w:val="0"/>
        <w:spacing w:before="67" w:after="0" w:line="240" w:lineRule="auto"/>
        <w:ind w:left="8083" w:firstLine="28"/>
        <w:rPr>
          <w:rFonts w:ascii="Times New Roman" w:eastAsia="Times New Roman" w:hAnsi="Times New Roman" w:cs="Times New Roman"/>
          <w:kern w:val="0"/>
        </w:rPr>
      </w:pPr>
    </w:p>
    <w:p w:rsidR="00B52AEB" w:rsidRPr="00B52AEB" w:rsidRDefault="00B52AEB" w:rsidP="00580B43">
      <w:pPr>
        <w:widowControl w:val="0"/>
        <w:autoSpaceDE w:val="0"/>
        <w:autoSpaceDN w:val="0"/>
        <w:spacing w:before="67" w:after="0" w:line="240" w:lineRule="auto"/>
        <w:ind w:left="8083" w:firstLine="28"/>
        <w:rPr>
          <w:rFonts w:ascii="Times New Roman" w:eastAsia="Times New Roman" w:hAnsi="Times New Roman" w:cs="Times New Roman"/>
          <w:kern w:val="0"/>
        </w:rPr>
      </w:pPr>
      <w:r w:rsidRPr="00B52AEB">
        <w:rPr>
          <w:rFonts w:ascii="Times New Roman" w:eastAsia="Times New Roman" w:hAnsi="Times New Roman" w:cs="Times New Roman"/>
          <w:kern w:val="0"/>
        </w:rPr>
        <w:t>Приложение</w:t>
      </w:r>
      <w:r w:rsidRPr="00B52AEB">
        <w:rPr>
          <w:rFonts w:ascii="Times New Roman" w:eastAsia="Times New Roman" w:hAnsi="Times New Roman" w:cs="Times New Roman"/>
          <w:spacing w:val="-6"/>
          <w:kern w:val="0"/>
        </w:rPr>
        <w:t xml:space="preserve"> </w:t>
      </w:r>
      <w:r w:rsidRPr="00B52AEB">
        <w:rPr>
          <w:rFonts w:ascii="Times New Roman" w:eastAsia="Times New Roman" w:hAnsi="Times New Roman" w:cs="Times New Roman"/>
          <w:kern w:val="0"/>
        </w:rPr>
        <w:t>№</w:t>
      </w:r>
      <w:r w:rsidRPr="00B52AEB">
        <w:rPr>
          <w:rFonts w:ascii="Times New Roman" w:eastAsia="Times New Roman" w:hAnsi="Times New Roman" w:cs="Times New Roman"/>
          <w:spacing w:val="-7"/>
          <w:kern w:val="0"/>
        </w:rPr>
        <w:t xml:space="preserve"> </w:t>
      </w:r>
      <w:r w:rsidRPr="00B52AEB">
        <w:rPr>
          <w:rFonts w:ascii="Times New Roman" w:eastAsia="Times New Roman" w:hAnsi="Times New Roman" w:cs="Times New Roman"/>
          <w:kern w:val="0"/>
        </w:rPr>
        <w:t>1</w:t>
      </w:r>
      <w:r w:rsidRPr="00B52AEB">
        <w:rPr>
          <w:rFonts w:ascii="Times New Roman" w:eastAsia="Times New Roman" w:hAnsi="Times New Roman" w:cs="Times New Roman"/>
          <w:spacing w:val="-7"/>
          <w:kern w:val="0"/>
        </w:rPr>
        <w:t xml:space="preserve"> </w:t>
      </w:r>
      <w:r w:rsidRPr="00B52AEB">
        <w:rPr>
          <w:rFonts w:ascii="Times New Roman" w:eastAsia="Times New Roman" w:hAnsi="Times New Roman" w:cs="Times New Roman"/>
          <w:kern w:val="0"/>
        </w:rPr>
        <w:t>к</w:t>
      </w:r>
      <w:r w:rsidRPr="00B52AEB">
        <w:rPr>
          <w:rFonts w:ascii="Times New Roman" w:eastAsia="Times New Roman" w:hAnsi="Times New Roman" w:cs="Times New Roman"/>
          <w:spacing w:val="-7"/>
          <w:kern w:val="0"/>
        </w:rPr>
        <w:t xml:space="preserve"> </w:t>
      </w:r>
      <w:r w:rsidRPr="00B52AEB">
        <w:rPr>
          <w:rFonts w:ascii="Times New Roman" w:eastAsia="Times New Roman" w:hAnsi="Times New Roman" w:cs="Times New Roman"/>
          <w:kern w:val="0"/>
        </w:rPr>
        <w:t xml:space="preserve">приказу </w:t>
      </w:r>
      <w:r w:rsidR="00580B43">
        <w:rPr>
          <w:rFonts w:ascii="Times New Roman" w:eastAsia="Times New Roman" w:hAnsi="Times New Roman" w:cs="Times New Roman"/>
          <w:kern w:val="0"/>
        </w:rPr>
        <w:t xml:space="preserve">МБОУ «Кольчугинская школа №2 с </w:t>
      </w:r>
      <w:proofErr w:type="spellStart"/>
      <w:r w:rsidR="00580B43">
        <w:rPr>
          <w:rFonts w:ascii="Times New Roman" w:eastAsia="Times New Roman" w:hAnsi="Times New Roman" w:cs="Times New Roman"/>
          <w:kern w:val="0"/>
        </w:rPr>
        <w:t>крымскотатарским</w:t>
      </w:r>
      <w:proofErr w:type="spellEnd"/>
      <w:r w:rsidR="00580B43">
        <w:rPr>
          <w:rFonts w:ascii="Times New Roman" w:eastAsia="Times New Roman" w:hAnsi="Times New Roman" w:cs="Times New Roman"/>
          <w:kern w:val="0"/>
        </w:rPr>
        <w:t xml:space="preserve"> языком обучения»</w:t>
      </w:r>
    </w:p>
    <w:p w:rsidR="00B52AEB" w:rsidRPr="00B52AEB" w:rsidRDefault="00B52AEB" w:rsidP="00B52AEB">
      <w:pPr>
        <w:widowControl w:val="0"/>
        <w:autoSpaceDE w:val="0"/>
        <w:autoSpaceDN w:val="0"/>
        <w:spacing w:before="2" w:after="0" w:line="240" w:lineRule="auto"/>
        <w:ind w:left="8083"/>
        <w:rPr>
          <w:rFonts w:ascii="Times New Roman" w:eastAsia="Times New Roman" w:hAnsi="Times New Roman" w:cs="Times New Roman"/>
          <w:kern w:val="0"/>
        </w:rPr>
      </w:pPr>
      <w:r w:rsidRPr="00B52AEB">
        <w:rPr>
          <w:rFonts w:ascii="Times New Roman" w:eastAsia="Times New Roman" w:hAnsi="Times New Roman" w:cs="Times New Roman"/>
          <w:kern w:val="0"/>
        </w:rPr>
        <w:t>от</w:t>
      </w:r>
      <w:r w:rsidRPr="00B52AEB">
        <w:rPr>
          <w:rFonts w:ascii="Times New Roman" w:eastAsia="Times New Roman" w:hAnsi="Times New Roman" w:cs="Times New Roman"/>
          <w:spacing w:val="-4"/>
          <w:kern w:val="0"/>
        </w:rPr>
        <w:t xml:space="preserve"> </w:t>
      </w:r>
      <w:r w:rsidR="009C4500">
        <w:rPr>
          <w:rFonts w:ascii="Times New Roman" w:eastAsia="Times New Roman" w:hAnsi="Times New Roman" w:cs="Times New Roman"/>
          <w:kern w:val="0"/>
        </w:rPr>
        <w:t>06.112025</w:t>
      </w:r>
      <w:r w:rsidRPr="00B52AEB">
        <w:rPr>
          <w:rFonts w:ascii="Times New Roman" w:eastAsia="Times New Roman" w:hAnsi="Times New Roman" w:cs="Times New Roman"/>
          <w:kern w:val="0"/>
        </w:rPr>
        <w:t xml:space="preserve"> г.</w:t>
      </w:r>
      <w:r w:rsidRPr="00B52AEB">
        <w:rPr>
          <w:rFonts w:ascii="Times New Roman" w:eastAsia="Times New Roman" w:hAnsi="Times New Roman" w:cs="Times New Roman"/>
          <w:spacing w:val="-4"/>
          <w:kern w:val="0"/>
        </w:rPr>
        <w:t xml:space="preserve"> </w:t>
      </w:r>
      <w:r w:rsidRPr="00B52AEB">
        <w:rPr>
          <w:rFonts w:ascii="Times New Roman" w:eastAsia="Times New Roman" w:hAnsi="Times New Roman" w:cs="Times New Roman"/>
          <w:kern w:val="0"/>
        </w:rPr>
        <w:t xml:space="preserve">№ </w:t>
      </w:r>
    </w:p>
    <w:p w:rsidR="00B52AEB" w:rsidRPr="00B52AEB" w:rsidRDefault="00B52AEB" w:rsidP="00B52AEB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kern w:val="0"/>
          <w:szCs w:val="28"/>
        </w:rPr>
      </w:pPr>
    </w:p>
    <w:p w:rsidR="00B52AEB" w:rsidRPr="00B52AEB" w:rsidRDefault="00B52AEB" w:rsidP="00B52AEB">
      <w:pPr>
        <w:widowControl w:val="0"/>
        <w:autoSpaceDE w:val="0"/>
        <w:autoSpaceDN w:val="0"/>
        <w:spacing w:before="1" w:after="0" w:line="240" w:lineRule="auto"/>
        <w:ind w:left="713" w:right="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B52AEB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</w:rPr>
        <w:t>ГРАФИК</w:t>
      </w:r>
    </w:p>
    <w:p w:rsidR="00B52AEB" w:rsidRPr="00B52AEB" w:rsidRDefault="00B52AEB" w:rsidP="00B52AEB">
      <w:pPr>
        <w:widowControl w:val="0"/>
        <w:autoSpaceDE w:val="0"/>
        <w:autoSpaceDN w:val="0"/>
        <w:spacing w:before="2" w:after="0" w:line="240" w:lineRule="auto"/>
        <w:ind w:left="3314" w:right="2603"/>
        <w:jc w:val="center"/>
        <w:rPr>
          <w:rFonts w:ascii="Times New Roman" w:eastAsia="Times New Roman" w:hAnsi="Times New Roman" w:cs="Times New Roman"/>
          <w:b/>
          <w:kern w:val="0"/>
          <w:sz w:val="28"/>
        </w:rPr>
      </w:pPr>
      <w:r w:rsidRPr="00B52AEB">
        <w:rPr>
          <w:rFonts w:ascii="Times New Roman" w:eastAsia="Times New Roman" w:hAnsi="Times New Roman" w:cs="Times New Roman"/>
          <w:b/>
          <w:kern w:val="0"/>
          <w:sz w:val="28"/>
        </w:rPr>
        <w:t>проведения</w:t>
      </w:r>
      <w:r w:rsidRPr="00B52AEB">
        <w:rPr>
          <w:rFonts w:ascii="Times New Roman" w:eastAsia="Times New Roman" w:hAnsi="Times New Roman" w:cs="Times New Roman"/>
          <w:b/>
          <w:spacing w:val="-14"/>
          <w:kern w:val="0"/>
          <w:sz w:val="28"/>
        </w:rPr>
        <w:t xml:space="preserve"> </w:t>
      </w:r>
      <w:r w:rsidRPr="00B52AEB">
        <w:rPr>
          <w:rFonts w:ascii="Times New Roman" w:eastAsia="Times New Roman" w:hAnsi="Times New Roman" w:cs="Times New Roman"/>
          <w:b/>
          <w:kern w:val="0"/>
          <w:sz w:val="28"/>
        </w:rPr>
        <w:t>консультаций</w:t>
      </w:r>
      <w:r w:rsidRPr="00B52AEB">
        <w:rPr>
          <w:rFonts w:ascii="Times New Roman" w:eastAsia="Times New Roman" w:hAnsi="Times New Roman" w:cs="Times New Roman"/>
          <w:b/>
          <w:spacing w:val="-13"/>
          <w:kern w:val="0"/>
          <w:sz w:val="28"/>
        </w:rPr>
        <w:t xml:space="preserve"> </w:t>
      </w:r>
      <w:r w:rsidRPr="00B52AEB">
        <w:rPr>
          <w:rFonts w:ascii="Times New Roman" w:eastAsia="Times New Roman" w:hAnsi="Times New Roman" w:cs="Times New Roman"/>
          <w:b/>
          <w:kern w:val="0"/>
          <w:sz w:val="28"/>
        </w:rPr>
        <w:t>по</w:t>
      </w:r>
      <w:r w:rsidRPr="00B52AEB">
        <w:rPr>
          <w:rFonts w:ascii="Times New Roman" w:eastAsia="Times New Roman" w:hAnsi="Times New Roman" w:cs="Times New Roman"/>
          <w:b/>
          <w:spacing w:val="-11"/>
          <w:kern w:val="0"/>
          <w:sz w:val="28"/>
        </w:rPr>
        <w:t xml:space="preserve"> </w:t>
      </w:r>
      <w:r w:rsidRPr="00B52AEB">
        <w:rPr>
          <w:rFonts w:ascii="Times New Roman" w:eastAsia="Times New Roman" w:hAnsi="Times New Roman" w:cs="Times New Roman"/>
          <w:b/>
          <w:kern w:val="0"/>
          <w:sz w:val="28"/>
        </w:rPr>
        <w:t>подготовке к государственной итоговой аттестации</w:t>
      </w:r>
    </w:p>
    <w:p w:rsidR="00B52AEB" w:rsidRPr="00B52AEB" w:rsidRDefault="00B52AEB" w:rsidP="00B52AEB">
      <w:pPr>
        <w:widowControl w:val="0"/>
        <w:autoSpaceDE w:val="0"/>
        <w:autoSpaceDN w:val="0"/>
        <w:spacing w:after="0" w:line="321" w:lineRule="exact"/>
        <w:ind w:left="713" w:right="3"/>
        <w:jc w:val="center"/>
        <w:rPr>
          <w:rFonts w:ascii="Times New Roman" w:eastAsia="Times New Roman" w:hAnsi="Times New Roman" w:cs="Times New Roman"/>
          <w:b/>
          <w:kern w:val="0"/>
          <w:sz w:val="28"/>
        </w:rPr>
      </w:pPr>
      <w:r w:rsidRPr="00B52AEB">
        <w:rPr>
          <w:rFonts w:ascii="Times New Roman" w:eastAsia="Times New Roman" w:hAnsi="Times New Roman" w:cs="Times New Roman"/>
          <w:b/>
          <w:kern w:val="0"/>
          <w:sz w:val="28"/>
        </w:rPr>
        <w:t>по</w:t>
      </w:r>
      <w:r w:rsidRPr="00B52AEB">
        <w:rPr>
          <w:rFonts w:ascii="Times New Roman" w:eastAsia="Times New Roman" w:hAnsi="Times New Roman" w:cs="Times New Roman"/>
          <w:b/>
          <w:spacing w:val="-10"/>
          <w:kern w:val="0"/>
          <w:sz w:val="28"/>
        </w:rPr>
        <w:t xml:space="preserve"> </w:t>
      </w:r>
      <w:r w:rsidRPr="00B52AEB">
        <w:rPr>
          <w:rFonts w:ascii="Times New Roman" w:eastAsia="Times New Roman" w:hAnsi="Times New Roman" w:cs="Times New Roman"/>
          <w:b/>
          <w:kern w:val="0"/>
          <w:sz w:val="28"/>
        </w:rPr>
        <w:t>образовательным</w:t>
      </w:r>
      <w:r w:rsidRPr="00B52AEB">
        <w:rPr>
          <w:rFonts w:ascii="Times New Roman" w:eastAsia="Times New Roman" w:hAnsi="Times New Roman" w:cs="Times New Roman"/>
          <w:b/>
          <w:spacing w:val="-7"/>
          <w:kern w:val="0"/>
          <w:sz w:val="28"/>
        </w:rPr>
        <w:t xml:space="preserve"> </w:t>
      </w:r>
      <w:r w:rsidRPr="00B52AEB">
        <w:rPr>
          <w:rFonts w:ascii="Times New Roman" w:eastAsia="Times New Roman" w:hAnsi="Times New Roman" w:cs="Times New Roman"/>
          <w:b/>
          <w:kern w:val="0"/>
          <w:sz w:val="28"/>
        </w:rPr>
        <w:t>программам</w:t>
      </w:r>
      <w:r w:rsidRPr="00B52AEB">
        <w:rPr>
          <w:rFonts w:ascii="Times New Roman" w:eastAsia="Times New Roman" w:hAnsi="Times New Roman" w:cs="Times New Roman"/>
          <w:b/>
          <w:spacing w:val="-7"/>
          <w:kern w:val="0"/>
          <w:sz w:val="28"/>
        </w:rPr>
        <w:t xml:space="preserve"> </w:t>
      </w:r>
      <w:r w:rsidRPr="00B52AEB">
        <w:rPr>
          <w:rFonts w:ascii="Times New Roman" w:eastAsia="Times New Roman" w:hAnsi="Times New Roman" w:cs="Times New Roman"/>
          <w:b/>
          <w:kern w:val="0"/>
          <w:sz w:val="28"/>
        </w:rPr>
        <w:t>основного</w:t>
      </w:r>
      <w:r w:rsidRPr="00B52AEB">
        <w:rPr>
          <w:rFonts w:ascii="Times New Roman" w:eastAsia="Times New Roman" w:hAnsi="Times New Roman" w:cs="Times New Roman"/>
          <w:b/>
          <w:spacing w:val="-7"/>
          <w:kern w:val="0"/>
          <w:sz w:val="28"/>
        </w:rPr>
        <w:t xml:space="preserve"> </w:t>
      </w:r>
      <w:r w:rsidRPr="00B52AEB">
        <w:rPr>
          <w:rFonts w:ascii="Times New Roman" w:eastAsia="Times New Roman" w:hAnsi="Times New Roman" w:cs="Times New Roman"/>
          <w:b/>
          <w:kern w:val="0"/>
          <w:sz w:val="28"/>
        </w:rPr>
        <w:t>общего</w:t>
      </w:r>
      <w:r w:rsidRPr="00B52AEB">
        <w:rPr>
          <w:rFonts w:ascii="Times New Roman" w:eastAsia="Times New Roman" w:hAnsi="Times New Roman" w:cs="Times New Roman"/>
          <w:b/>
          <w:spacing w:val="-9"/>
          <w:kern w:val="0"/>
          <w:sz w:val="28"/>
        </w:rPr>
        <w:t xml:space="preserve"> </w:t>
      </w:r>
      <w:r w:rsidRPr="00B52AEB">
        <w:rPr>
          <w:rFonts w:ascii="Times New Roman" w:eastAsia="Times New Roman" w:hAnsi="Times New Roman" w:cs="Times New Roman"/>
          <w:b/>
          <w:spacing w:val="-2"/>
          <w:kern w:val="0"/>
          <w:sz w:val="28"/>
        </w:rPr>
        <w:t>образования</w:t>
      </w:r>
    </w:p>
    <w:p w:rsidR="00B52AEB" w:rsidRPr="00B52AEB" w:rsidRDefault="00B52AEB" w:rsidP="00B52AEB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8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103"/>
        <w:gridCol w:w="1160"/>
        <w:gridCol w:w="1676"/>
        <w:gridCol w:w="1597"/>
        <w:gridCol w:w="1429"/>
        <w:gridCol w:w="1657"/>
      </w:tblGrid>
      <w:tr w:rsidR="00B52AEB" w:rsidRPr="00B52AEB" w:rsidTr="00B52AEB">
        <w:trPr>
          <w:trHeight w:val="64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81"/>
              <w:ind w:left="1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B52AEB">
              <w:rPr>
                <w:rFonts w:ascii="Times New Roman" w:eastAsia="Times New Roman" w:hAnsi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81"/>
              <w:ind w:left="11" w:right="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b/>
                <w:spacing w:val="-2"/>
                <w:sz w:val="24"/>
              </w:rPr>
              <w:t>Предмет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81"/>
              <w:ind w:left="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81"/>
              <w:ind w:left="11" w:right="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b/>
                <w:sz w:val="24"/>
              </w:rPr>
              <w:t>День</w:t>
            </w:r>
            <w:proofErr w:type="spellEnd"/>
            <w:r w:rsidRPr="00B52AEB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B52AEB">
              <w:rPr>
                <w:rFonts w:ascii="Times New Roman" w:eastAsia="Times New Roman" w:hAnsi="Times New Roman"/>
                <w:b/>
                <w:spacing w:val="-2"/>
                <w:sz w:val="24"/>
              </w:rPr>
              <w:t>недели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42"/>
              <w:ind w:left="163" w:firstLine="286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b/>
                <w:spacing w:val="-2"/>
                <w:sz w:val="24"/>
              </w:rPr>
              <w:t>Время</w:t>
            </w:r>
            <w:proofErr w:type="spellEnd"/>
            <w:r w:rsidRPr="00B52AEB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52AEB">
              <w:rPr>
                <w:rFonts w:ascii="Times New Roman" w:eastAsia="Times New Roman" w:hAnsi="Times New Roman"/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272"/>
              <w:ind w:left="4"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b/>
                <w:spacing w:val="-2"/>
                <w:sz w:val="24"/>
              </w:rPr>
              <w:t>Кабинет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81"/>
              <w:ind w:lef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B52AEB">
              <w:rPr>
                <w:rFonts w:ascii="Times New Roman" w:eastAsia="Times New Roman" w:hAnsi="Times New Roman"/>
                <w:b/>
                <w:spacing w:val="-2"/>
                <w:sz w:val="24"/>
              </w:rPr>
              <w:t>Учитель</w:t>
            </w:r>
          </w:p>
        </w:tc>
      </w:tr>
      <w:tr w:rsidR="00B52AEB" w:rsidRPr="00B52AEB" w:rsidTr="00B52AEB">
        <w:trPr>
          <w:trHeight w:val="642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EB" w:rsidRPr="00B52AEB" w:rsidRDefault="00B52AEB" w:rsidP="00B52AE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spacing w:before="52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ind w:left="165"/>
              <w:rPr>
                <w:rFonts w:ascii="Times New Roman" w:eastAsia="Times New Roman" w:hAnsi="Times New Roman"/>
                <w:sz w:val="24"/>
              </w:rPr>
            </w:pPr>
            <w:r w:rsidRPr="00B52AEB">
              <w:rPr>
                <w:rFonts w:ascii="Times New Roman" w:eastAsia="Times New Roman" w:hAnsi="Times New Roman"/>
                <w:spacing w:val="-5"/>
                <w:sz w:val="24"/>
              </w:rPr>
              <w:t>1.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EB" w:rsidRPr="00B52AEB" w:rsidRDefault="00B52AEB" w:rsidP="00B52AE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spacing w:before="52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ind w:left="42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4"/>
              <w:ind w:left="8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EB">
              <w:rPr>
                <w:rFonts w:ascii="Times New Roman" w:eastAsia="Times New Roman" w:hAnsi="Times New Roman"/>
                <w:spacing w:val="-2"/>
                <w:sz w:val="24"/>
              </w:rPr>
              <w:t>9-</w:t>
            </w:r>
            <w:r w:rsidRPr="00B52AEB">
              <w:rPr>
                <w:rFonts w:ascii="Times New Roman" w:eastAsia="Times New Roman" w:hAnsi="Times New Roman"/>
                <w:spacing w:val="-10"/>
                <w:sz w:val="24"/>
              </w:rPr>
              <w:t>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4"/>
              <w:ind w:left="1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вторник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4"/>
              <w:ind w:left="134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15.00-15.45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line="268" w:lineRule="exact"/>
              <w:ind w:left="4" w:right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sz w:val="24"/>
              </w:rPr>
              <w:t>Каб</w:t>
            </w:r>
            <w:proofErr w:type="spellEnd"/>
            <w:r w:rsidRPr="00B52AEB">
              <w:rPr>
                <w:rFonts w:ascii="Times New Roman" w:eastAsia="Times New Roman" w:hAnsi="Times New Roman"/>
                <w:sz w:val="24"/>
              </w:rPr>
              <w:t>.</w:t>
            </w:r>
            <w:r w:rsidRPr="00B52AE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B52AEB">
              <w:rPr>
                <w:rFonts w:ascii="Times New Roman" w:eastAsia="Times New Roman" w:hAnsi="Times New Roman"/>
                <w:sz w:val="24"/>
              </w:rPr>
              <w:t>№</w:t>
            </w:r>
            <w:r w:rsidRPr="00B52AE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="0048059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48059B" w:rsidP="00B52AEB">
            <w:pPr>
              <w:spacing w:before="37"/>
              <w:ind w:left="553" w:hanging="267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Аджимамутова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М.Л</w:t>
            </w:r>
          </w:p>
        </w:tc>
      </w:tr>
      <w:tr w:rsidR="00B52AEB" w:rsidRPr="00B52AEB" w:rsidTr="00B52AEB">
        <w:trPr>
          <w:trHeight w:val="64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AEB" w:rsidRPr="00B52AEB" w:rsidRDefault="00B52AEB" w:rsidP="00B52AE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AEB" w:rsidRPr="00B52AEB" w:rsidRDefault="00B52AEB" w:rsidP="00B52AE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7"/>
              <w:ind w:left="8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EB">
              <w:rPr>
                <w:rFonts w:ascii="Times New Roman" w:eastAsia="Times New Roman" w:hAnsi="Times New Roman"/>
                <w:spacing w:val="-2"/>
                <w:sz w:val="24"/>
              </w:rPr>
              <w:t>9-</w:t>
            </w:r>
            <w:r w:rsidRPr="00B52AEB">
              <w:rPr>
                <w:rFonts w:ascii="Times New Roman" w:eastAsia="Times New Roman" w:hAnsi="Times New Roman"/>
                <w:spacing w:val="-10"/>
                <w:sz w:val="24"/>
              </w:rPr>
              <w:t>Б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7"/>
              <w:ind w:left="11" w:right="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spacing w:val="-2"/>
                <w:sz w:val="24"/>
              </w:rPr>
              <w:t>вторник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7"/>
              <w:ind w:left="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52AE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7</w:t>
            </w:r>
            <w:r w:rsidRPr="00B52AE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45-08.30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line="268" w:lineRule="exact"/>
              <w:ind w:left="4" w:right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sz w:val="24"/>
                <w:lang w:val="ru-RU"/>
              </w:rPr>
              <w:t>Каб</w:t>
            </w:r>
            <w:proofErr w:type="spellEnd"/>
            <w:r w:rsidRPr="00B52AEB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r w:rsidRPr="00B52AE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52AEB">
              <w:rPr>
                <w:rFonts w:ascii="Times New Roman" w:eastAsia="Times New Roman" w:hAnsi="Times New Roman"/>
                <w:sz w:val="24"/>
                <w:lang w:val="ru-RU"/>
              </w:rPr>
              <w:t>№</w:t>
            </w:r>
            <w:r w:rsidRPr="00B52AE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2</w:t>
            </w:r>
            <w:r w:rsidR="0048059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48059B" w:rsidP="00B52AEB">
            <w:pPr>
              <w:spacing w:before="38"/>
              <w:ind w:left="570" w:hanging="317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Яковлева А.А</w:t>
            </w:r>
          </w:p>
        </w:tc>
      </w:tr>
      <w:tr w:rsidR="00B52AEB" w:rsidRPr="00B52AEB" w:rsidTr="00B52AEB">
        <w:trPr>
          <w:trHeight w:val="642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EB" w:rsidRPr="00B52AEB" w:rsidRDefault="00B52AEB" w:rsidP="00B52AE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spacing w:before="51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spacing w:before="1"/>
              <w:ind w:left="10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EB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EB" w:rsidRPr="00B52AEB" w:rsidRDefault="00B52AEB" w:rsidP="00B52AE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spacing w:before="51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spacing w:before="1"/>
              <w:ind w:left="35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sz w:val="24"/>
              </w:rPr>
              <w:t>Русский</w:t>
            </w:r>
            <w:proofErr w:type="spellEnd"/>
            <w:r w:rsidRPr="00B52AEB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B52AEB">
              <w:rPr>
                <w:rFonts w:ascii="Times New Roman" w:eastAsia="Times New Roman" w:hAnsi="Times New Roman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4"/>
              <w:ind w:left="8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EB">
              <w:rPr>
                <w:rFonts w:ascii="Times New Roman" w:eastAsia="Times New Roman" w:hAnsi="Times New Roman"/>
                <w:spacing w:val="-2"/>
                <w:sz w:val="24"/>
              </w:rPr>
              <w:t>9-</w:t>
            </w:r>
            <w:r w:rsidRPr="00B52AEB">
              <w:rPr>
                <w:rFonts w:ascii="Times New Roman" w:eastAsia="Times New Roman" w:hAnsi="Times New Roman"/>
                <w:spacing w:val="-10"/>
                <w:sz w:val="24"/>
              </w:rPr>
              <w:t>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4"/>
              <w:ind w:left="11" w:right="9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spacing w:val="-2"/>
                <w:sz w:val="24"/>
              </w:rPr>
              <w:t>четверг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4"/>
              <w:ind w:left="134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15.00-15.45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line="268" w:lineRule="exact"/>
              <w:ind w:left="4" w:right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sz w:val="24"/>
              </w:rPr>
              <w:t>Каб</w:t>
            </w:r>
            <w:proofErr w:type="spellEnd"/>
            <w:r w:rsidRPr="00B52AEB">
              <w:rPr>
                <w:rFonts w:ascii="Times New Roman" w:eastAsia="Times New Roman" w:hAnsi="Times New Roman"/>
                <w:sz w:val="24"/>
              </w:rPr>
              <w:t>.</w:t>
            </w:r>
            <w:r w:rsidRPr="00B52AE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B52AEB">
              <w:rPr>
                <w:rFonts w:ascii="Times New Roman" w:eastAsia="Times New Roman" w:hAnsi="Times New Roman"/>
                <w:sz w:val="24"/>
              </w:rPr>
              <w:t>№</w:t>
            </w:r>
            <w:r w:rsidRPr="00B52AE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29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48059B">
            <w:pPr>
              <w:spacing w:before="174"/>
              <w:ind w:left="2" w:right="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Нимитулаева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И.Н</w:t>
            </w:r>
            <w:r w:rsidRPr="00B52AEB">
              <w:rPr>
                <w:rFonts w:ascii="Times New Roman" w:eastAsia="Times New Roman" w:hAnsi="Times New Roman"/>
                <w:spacing w:val="-4"/>
                <w:sz w:val="24"/>
              </w:rPr>
              <w:t>.</w:t>
            </w:r>
            <w:r w:rsidR="00580B43" w:rsidRPr="00B52AE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B52AEB" w:rsidRPr="00B52AEB" w:rsidTr="00B52AEB">
        <w:trPr>
          <w:trHeight w:val="64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AEB" w:rsidRPr="00B52AEB" w:rsidRDefault="00B52AEB" w:rsidP="00B52AE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AEB" w:rsidRPr="00B52AEB" w:rsidRDefault="00B52AEB" w:rsidP="00B52AE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6"/>
              <w:ind w:left="8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EB">
              <w:rPr>
                <w:rFonts w:ascii="Times New Roman" w:eastAsia="Times New Roman" w:hAnsi="Times New Roman"/>
                <w:spacing w:val="-2"/>
                <w:sz w:val="24"/>
              </w:rPr>
              <w:t>9-</w:t>
            </w:r>
            <w:r w:rsidRPr="00B52AEB">
              <w:rPr>
                <w:rFonts w:ascii="Times New Roman" w:eastAsia="Times New Roman" w:hAnsi="Times New Roman"/>
                <w:spacing w:val="-10"/>
                <w:sz w:val="24"/>
              </w:rPr>
              <w:t>Б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580B43" w:rsidP="00B52AEB">
            <w:pPr>
              <w:spacing w:before="176"/>
              <w:ind w:left="11" w:right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понедельник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6"/>
              <w:ind w:left="134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15.00-15.45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line="268" w:lineRule="exact"/>
              <w:ind w:left="4" w:right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sz w:val="24"/>
              </w:rPr>
              <w:t>Каб</w:t>
            </w:r>
            <w:proofErr w:type="spellEnd"/>
            <w:r w:rsidRPr="00B52AEB">
              <w:rPr>
                <w:rFonts w:ascii="Times New Roman" w:eastAsia="Times New Roman" w:hAnsi="Times New Roman"/>
                <w:sz w:val="24"/>
              </w:rPr>
              <w:t>.</w:t>
            </w:r>
            <w:r w:rsidRPr="00B52AE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№29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48059B">
            <w:pPr>
              <w:spacing w:before="37"/>
              <w:ind w:left="285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Нимитулаева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И.Н</w:t>
            </w:r>
            <w:r w:rsidRPr="00B52AEB">
              <w:rPr>
                <w:rFonts w:ascii="Times New Roman" w:eastAsia="Times New Roman" w:hAnsi="Times New Roman"/>
                <w:spacing w:val="-4"/>
                <w:sz w:val="24"/>
              </w:rPr>
              <w:t>.</w:t>
            </w:r>
          </w:p>
        </w:tc>
      </w:tr>
      <w:tr w:rsidR="00B52AEB" w:rsidRPr="00B52AEB" w:rsidTr="00B52AEB">
        <w:trPr>
          <w:trHeight w:val="64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4"/>
              <w:ind w:left="10"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EB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6432E9" w:rsidP="00B52AEB">
            <w:pPr>
              <w:spacing w:before="174"/>
              <w:ind w:left="11" w:right="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Родной язы</w:t>
            </w:r>
            <w:proofErr w:type="gramStart"/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к(</w:t>
            </w:r>
            <w:proofErr w:type="gramEnd"/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крымскотатарский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6432E9" w:rsidRDefault="00B52AEB" w:rsidP="00B52AEB">
            <w:pPr>
              <w:spacing w:before="37"/>
              <w:ind w:left="8" w:right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52AEB">
              <w:rPr>
                <w:rFonts w:ascii="Times New Roman" w:eastAsia="Times New Roman" w:hAnsi="Times New Roman"/>
                <w:spacing w:val="-2"/>
                <w:sz w:val="24"/>
              </w:rPr>
              <w:t>9-</w:t>
            </w:r>
            <w:r w:rsidRPr="00B52AEB">
              <w:rPr>
                <w:rFonts w:ascii="Times New Roman" w:eastAsia="Times New Roman" w:hAnsi="Times New Roman"/>
                <w:spacing w:val="-12"/>
                <w:sz w:val="24"/>
              </w:rPr>
              <w:t>Б</w:t>
            </w:r>
          </w:p>
          <w:p w:rsidR="00B52AEB" w:rsidRPr="00B52AEB" w:rsidRDefault="00B52AEB" w:rsidP="00B52AEB">
            <w:pPr>
              <w:ind w:left="8" w:right="3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6432E9" w:rsidRDefault="00B52AEB" w:rsidP="00B52AEB">
            <w:pPr>
              <w:spacing w:before="174"/>
              <w:ind w:left="11" w:right="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spacing w:val="-2"/>
                <w:sz w:val="24"/>
              </w:rPr>
              <w:t>четверг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6432E9" w:rsidRDefault="006432E9" w:rsidP="00B52AEB">
            <w:pPr>
              <w:spacing w:before="174"/>
              <w:ind w:left="134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07.45-08.25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6432E9" w:rsidRDefault="00B52AEB" w:rsidP="00B52AEB">
            <w:pPr>
              <w:spacing w:line="268" w:lineRule="exact"/>
              <w:ind w:left="4" w:right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sz w:val="24"/>
              </w:rPr>
              <w:t>Каб</w:t>
            </w:r>
            <w:proofErr w:type="spellEnd"/>
            <w:r w:rsidRPr="00B52AEB">
              <w:rPr>
                <w:rFonts w:ascii="Times New Roman" w:eastAsia="Times New Roman" w:hAnsi="Times New Roman"/>
                <w:sz w:val="24"/>
              </w:rPr>
              <w:t>.</w:t>
            </w:r>
            <w:r w:rsidRPr="00B52AE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B52AEB">
              <w:rPr>
                <w:rFonts w:ascii="Times New Roman" w:eastAsia="Times New Roman" w:hAnsi="Times New Roman"/>
                <w:sz w:val="24"/>
              </w:rPr>
              <w:t>№</w:t>
            </w:r>
            <w:r w:rsidRPr="00B52AE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="006432E9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6432E9" w:rsidP="00B52AEB">
            <w:pPr>
              <w:spacing w:before="37"/>
              <w:ind w:left="604" w:right="339" w:hanging="260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ГафароваМ</w:t>
            </w:r>
            <w:proofErr w:type="gramStart"/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.Ш</w:t>
            </w:r>
            <w:proofErr w:type="spellEnd"/>
            <w:proofErr w:type="gramEnd"/>
          </w:p>
        </w:tc>
      </w:tr>
      <w:tr w:rsidR="00B52AEB" w:rsidRPr="00B52AEB" w:rsidTr="00B52AEB">
        <w:trPr>
          <w:trHeight w:val="643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EB" w:rsidRPr="00B52AEB" w:rsidRDefault="00B52AEB" w:rsidP="00B52AE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spacing w:before="52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ind w:left="10" w:right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EB" w:rsidRPr="00B52AEB" w:rsidRDefault="00B52AEB" w:rsidP="00B52AE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spacing w:before="52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B52AEB" w:rsidRPr="00B52AEB" w:rsidRDefault="00B52AEB" w:rsidP="00B52AEB">
            <w:pPr>
              <w:ind w:left="56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spacing w:val="-2"/>
                <w:sz w:val="24"/>
              </w:rPr>
              <w:t>Биология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4"/>
              <w:ind w:left="8" w:righ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EB">
              <w:rPr>
                <w:rFonts w:ascii="Times New Roman" w:eastAsia="Times New Roman" w:hAnsi="Times New Roman"/>
                <w:spacing w:val="-2"/>
                <w:sz w:val="24"/>
              </w:rPr>
              <w:t>9-</w:t>
            </w:r>
            <w:r w:rsidRPr="00B52AEB">
              <w:rPr>
                <w:rFonts w:ascii="Times New Roman" w:eastAsia="Times New Roman" w:hAnsi="Times New Roman"/>
                <w:spacing w:val="-10"/>
                <w:sz w:val="24"/>
              </w:rPr>
              <w:t>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4"/>
              <w:ind w:left="11" w:righ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пятница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4"/>
              <w:ind w:left="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15.00-15.45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line="268" w:lineRule="exact"/>
              <w:ind w:left="4" w:right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sz w:val="24"/>
              </w:rPr>
              <w:t>Каб</w:t>
            </w:r>
            <w:proofErr w:type="spellEnd"/>
            <w:r w:rsidRPr="00B52AEB">
              <w:rPr>
                <w:rFonts w:ascii="Times New Roman" w:eastAsia="Times New Roman" w:hAnsi="Times New Roman"/>
                <w:sz w:val="24"/>
              </w:rPr>
              <w:t>.</w:t>
            </w:r>
            <w:r w:rsidRPr="00B52AE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B52AEB">
              <w:rPr>
                <w:rFonts w:ascii="Times New Roman" w:eastAsia="Times New Roman" w:hAnsi="Times New Roman"/>
                <w:sz w:val="24"/>
              </w:rPr>
              <w:t>№</w:t>
            </w:r>
            <w:r w:rsidRPr="00B52AE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38"/>
              <w:ind w:right="317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З.Э</w:t>
            </w:r>
          </w:p>
        </w:tc>
      </w:tr>
      <w:tr w:rsidR="00B52AEB" w:rsidRPr="00B52AEB" w:rsidTr="00B52AEB">
        <w:trPr>
          <w:trHeight w:val="642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AEB" w:rsidRPr="00B52AEB" w:rsidRDefault="00B52AEB" w:rsidP="00B52AE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AEB" w:rsidRPr="00B52AEB" w:rsidRDefault="00B52AEB" w:rsidP="00B52AE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4"/>
              <w:ind w:left="8"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EB">
              <w:rPr>
                <w:rFonts w:ascii="Times New Roman" w:eastAsia="Times New Roman" w:hAnsi="Times New Roman"/>
                <w:spacing w:val="-2"/>
                <w:sz w:val="24"/>
              </w:rPr>
              <w:t>9-</w:t>
            </w:r>
            <w:r w:rsidRPr="00B52AEB">
              <w:rPr>
                <w:rFonts w:ascii="Times New Roman" w:eastAsia="Times New Roman" w:hAnsi="Times New Roman"/>
                <w:spacing w:val="-10"/>
                <w:sz w:val="24"/>
              </w:rPr>
              <w:t>Б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4"/>
              <w:ind w:left="11" w:right="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пятница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4"/>
              <w:ind w:left="134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15.00-15.45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line="268" w:lineRule="exact"/>
              <w:ind w:left="4" w:right="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sz w:val="24"/>
              </w:rPr>
              <w:t>Каб</w:t>
            </w:r>
            <w:proofErr w:type="spellEnd"/>
            <w:r w:rsidRPr="00B52AEB">
              <w:rPr>
                <w:rFonts w:ascii="Times New Roman" w:eastAsia="Times New Roman" w:hAnsi="Times New Roman"/>
                <w:sz w:val="24"/>
              </w:rPr>
              <w:t>.</w:t>
            </w:r>
            <w:r w:rsidRPr="00B52AE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B52AEB">
              <w:rPr>
                <w:rFonts w:ascii="Times New Roman" w:eastAsia="Times New Roman" w:hAnsi="Times New Roman"/>
                <w:sz w:val="24"/>
              </w:rPr>
              <w:t>№</w:t>
            </w:r>
            <w:r w:rsidRPr="00B52AE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B52AEB">
              <w:rPr>
                <w:rFonts w:ascii="Times New Roman" w:eastAsia="Times New Roman" w:hAnsi="Times New Roman"/>
                <w:spacing w:val="-5"/>
                <w:sz w:val="24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48059B">
            <w:pPr>
              <w:spacing w:before="37"/>
              <w:ind w:right="317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З.Э</w:t>
            </w:r>
          </w:p>
        </w:tc>
      </w:tr>
    </w:tbl>
    <w:tbl>
      <w:tblPr>
        <w:tblStyle w:val="TableNormal"/>
        <w:tblpPr w:leftFromText="180" w:rightFromText="180" w:vertAnchor="text" w:horzAnchor="margin" w:tblpXSpec="right" w:tblpY="1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2127"/>
        <w:gridCol w:w="1134"/>
        <w:gridCol w:w="1701"/>
        <w:gridCol w:w="1559"/>
        <w:gridCol w:w="1417"/>
        <w:gridCol w:w="1697"/>
      </w:tblGrid>
      <w:tr w:rsidR="00B52AEB" w:rsidRPr="00B52AEB" w:rsidTr="00CE184F">
        <w:trPr>
          <w:trHeight w:val="64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4"/>
              <w:ind w:left="10" w:right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4"/>
              <w:ind w:left="11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spacing w:val="-2"/>
                <w:sz w:val="24"/>
              </w:rPr>
              <w:t>Информатика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37"/>
              <w:ind w:left="8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52AEB">
              <w:rPr>
                <w:rFonts w:ascii="Times New Roman" w:eastAsia="Times New Roman" w:hAnsi="Times New Roman"/>
                <w:sz w:val="24"/>
              </w:rPr>
              <w:t>9-А,</w:t>
            </w:r>
            <w:r w:rsidRPr="00B52AEB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B52AEB">
              <w:rPr>
                <w:rFonts w:ascii="Times New Roman" w:eastAsia="Times New Roman" w:hAnsi="Times New Roman"/>
                <w:sz w:val="24"/>
              </w:rPr>
              <w:t>9-</w:t>
            </w:r>
            <w:r w:rsidRPr="00B52AEB">
              <w:rPr>
                <w:rFonts w:ascii="Times New Roman" w:eastAsia="Times New Roman" w:hAnsi="Times New Roman"/>
                <w:spacing w:val="-5"/>
                <w:sz w:val="24"/>
              </w:rPr>
              <w:t>Б,</w:t>
            </w:r>
          </w:p>
          <w:p w:rsidR="00B52AEB" w:rsidRPr="00B52AEB" w:rsidRDefault="00B52AEB" w:rsidP="00B52AEB">
            <w:pPr>
              <w:ind w:left="8" w:right="3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4"/>
              <w:ind w:left="11" w:right="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174"/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15.00-15.45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line="268" w:lineRule="exact"/>
              <w:ind w:left="4" w:right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B52AEB">
              <w:rPr>
                <w:rFonts w:ascii="Times New Roman" w:eastAsia="Times New Roman" w:hAnsi="Times New Roman"/>
                <w:sz w:val="24"/>
              </w:rPr>
              <w:t>Каб</w:t>
            </w:r>
            <w:proofErr w:type="spellEnd"/>
            <w:r w:rsidRPr="00B52AEB">
              <w:rPr>
                <w:rFonts w:ascii="Times New Roman" w:eastAsia="Times New Roman" w:hAnsi="Times New Roman"/>
                <w:sz w:val="24"/>
              </w:rPr>
              <w:t>.</w:t>
            </w:r>
            <w:r w:rsidRPr="00B52AE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B52AEB">
              <w:rPr>
                <w:rFonts w:ascii="Times New Roman" w:eastAsia="Times New Roman" w:hAnsi="Times New Roman"/>
                <w:sz w:val="24"/>
              </w:rPr>
              <w:t>№</w:t>
            </w:r>
            <w:r w:rsidRPr="00B52AE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AEB" w:rsidRPr="00B52AEB" w:rsidRDefault="00B52AEB" w:rsidP="00B52AEB">
            <w:pPr>
              <w:spacing w:before="37"/>
              <w:ind w:right="35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Яковлева  А.А</w:t>
            </w:r>
          </w:p>
        </w:tc>
      </w:tr>
    </w:tbl>
    <w:p w:rsidR="00B52AEB" w:rsidRPr="00B52AEB" w:rsidRDefault="00B52AEB" w:rsidP="00580B4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</w:rPr>
        <w:sectPr w:rsidR="00B52AEB" w:rsidRPr="00B52AEB">
          <w:pgSz w:w="11910" w:h="16840"/>
          <w:pgMar w:top="760" w:right="141" w:bottom="280" w:left="566" w:header="720" w:footer="720" w:gutter="0"/>
          <w:cols w:space="720"/>
        </w:sectPr>
      </w:pPr>
    </w:p>
    <w:p w:rsidR="00580B43" w:rsidRDefault="00580B43" w:rsidP="00580B43">
      <w:pPr>
        <w:widowControl w:val="0"/>
        <w:autoSpaceDE w:val="0"/>
        <w:autoSpaceDN w:val="0"/>
        <w:spacing w:before="67" w:after="0" w:line="240" w:lineRule="auto"/>
        <w:jc w:val="right"/>
        <w:rPr>
          <w:rFonts w:ascii="Times New Roman" w:eastAsia="Times New Roman" w:hAnsi="Times New Roman" w:cs="Times New Roman"/>
          <w:kern w:val="0"/>
        </w:rPr>
      </w:pPr>
      <w:r w:rsidRPr="00B52AEB">
        <w:rPr>
          <w:rFonts w:ascii="Times New Roman" w:eastAsia="Times New Roman" w:hAnsi="Times New Roman" w:cs="Times New Roman"/>
          <w:kern w:val="0"/>
        </w:rPr>
        <w:lastRenderedPageBreak/>
        <w:t>Приложение</w:t>
      </w:r>
      <w:r w:rsidRPr="00B52AEB">
        <w:rPr>
          <w:rFonts w:ascii="Times New Roman" w:eastAsia="Times New Roman" w:hAnsi="Times New Roman" w:cs="Times New Roman"/>
          <w:spacing w:val="-6"/>
          <w:kern w:val="0"/>
        </w:rPr>
        <w:t xml:space="preserve"> </w:t>
      </w:r>
      <w:r w:rsidRPr="00B52AEB">
        <w:rPr>
          <w:rFonts w:ascii="Times New Roman" w:eastAsia="Times New Roman" w:hAnsi="Times New Roman" w:cs="Times New Roman"/>
          <w:kern w:val="0"/>
        </w:rPr>
        <w:t>№</w:t>
      </w:r>
      <w:r w:rsidRPr="00B52AEB">
        <w:rPr>
          <w:rFonts w:ascii="Times New Roman" w:eastAsia="Times New Roman" w:hAnsi="Times New Roman" w:cs="Times New Roman"/>
          <w:spacing w:val="-7"/>
          <w:kern w:val="0"/>
        </w:rPr>
        <w:t xml:space="preserve"> </w:t>
      </w:r>
      <w:r w:rsidRPr="00B52AEB">
        <w:rPr>
          <w:rFonts w:ascii="Times New Roman" w:eastAsia="Times New Roman" w:hAnsi="Times New Roman" w:cs="Times New Roman"/>
          <w:kern w:val="0"/>
        </w:rPr>
        <w:t>1</w:t>
      </w:r>
      <w:r w:rsidRPr="00B52AEB">
        <w:rPr>
          <w:rFonts w:ascii="Times New Roman" w:eastAsia="Times New Roman" w:hAnsi="Times New Roman" w:cs="Times New Roman"/>
          <w:spacing w:val="-7"/>
          <w:kern w:val="0"/>
        </w:rPr>
        <w:t xml:space="preserve"> </w:t>
      </w:r>
      <w:r w:rsidRPr="00B52AEB">
        <w:rPr>
          <w:rFonts w:ascii="Times New Roman" w:eastAsia="Times New Roman" w:hAnsi="Times New Roman" w:cs="Times New Roman"/>
          <w:kern w:val="0"/>
        </w:rPr>
        <w:t>к</w:t>
      </w:r>
      <w:r w:rsidRPr="00B52AEB">
        <w:rPr>
          <w:rFonts w:ascii="Times New Roman" w:eastAsia="Times New Roman" w:hAnsi="Times New Roman" w:cs="Times New Roman"/>
          <w:spacing w:val="-7"/>
          <w:kern w:val="0"/>
        </w:rPr>
        <w:t xml:space="preserve"> </w:t>
      </w:r>
      <w:r w:rsidRPr="00B52AEB">
        <w:rPr>
          <w:rFonts w:ascii="Times New Roman" w:eastAsia="Times New Roman" w:hAnsi="Times New Roman" w:cs="Times New Roman"/>
          <w:kern w:val="0"/>
        </w:rPr>
        <w:t xml:space="preserve">приказу </w:t>
      </w:r>
    </w:p>
    <w:p w:rsidR="00580B43" w:rsidRDefault="00580B43" w:rsidP="00580B43">
      <w:pPr>
        <w:widowControl w:val="0"/>
        <w:autoSpaceDE w:val="0"/>
        <w:autoSpaceDN w:val="0"/>
        <w:spacing w:before="67" w:after="0" w:line="240" w:lineRule="auto"/>
        <w:jc w:val="right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МБОУ «Кольчугинская школа</w:t>
      </w:r>
    </w:p>
    <w:p w:rsidR="00580B43" w:rsidRDefault="00580B43" w:rsidP="00580B43">
      <w:pPr>
        <w:widowControl w:val="0"/>
        <w:autoSpaceDE w:val="0"/>
        <w:autoSpaceDN w:val="0"/>
        <w:spacing w:before="67" w:after="0" w:line="240" w:lineRule="auto"/>
        <w:jc w:val="right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 №2 с </w:t>
      </w:r>
      <w:proofErr w:type="spellStart"/>
      <w:r>
        <w:rPr>
          <w:rFonts w:ascii="Times New Roman" w:eastAsia="Times New Roman" w:hAnsi="Times New Roman" w:cs="Times New Roman"/>
          <w:kern w:val="0"/>
        </w:rPr>
        <w:t>крымскотатарским</w:t>
      </w:r>
      <w:proofErr w:type="spellEnd"/>
      <w:r>
        <w:rPr>
          <w:rFonts w:ascii="Times New Roman" w:eastAsia="Times New Roman" w:hAnsi="Times New Roman" w:cs="Times New Roman"/>
          <w:kern w:val="0"/>
        </w:rPr>
        <w:t xml:space="preserve"> языком обучения»</w:t>
      </w:r>
    </w:p>
    <w:p w:rsidR="00580B43" w:rsidRPr="00B52AEB" w:rsidRDefault="00580B43" w:rsidP="00580B4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                                                                                                    </w:t>
      </w:r>
      <w:r w:rsidRPr="00B52AEB">
        <w:rPr>
          <w:rFonts w:ascii="Times New Roman" w:eastAsia="Times New Roman" w:hAnsi="Times New Roman" w:cs="Times New Roman"/>
          <w:kern w:val="0"/>
        </w:rPr>
        <w:t>от</w:t>
      </w:r>
      <w:r w:rsidRPr="00B52AEB">
        <w:rPr>
          <w:rFonts w:ascii="Times New Roman" w:eastAsia="Times New Roman" w:hAnsi="Times New Roman" w:cs="Times New Roman"/>
          <w:spacing w:val="-4"/>
          <w:kern w:val="0"/>
        </w:rPr>
        <w:t xml:space="preserve"> </w:t>
      </w:r>
      <w:r w:rsidR="006432E9">
        <w:rPr>
          <w:rFonts w:ascii="Times New Roman" w:eastAsia="Times New Roman" w:hAnsi="Times New Roman" w:cs="Times New Roman"/>
          <w:kern w:val="0"/>
        </w:rPr>
        <w:t>06.11.2025</w:t>
      </w:r>
      <w:r w:rsidRPr="00B52AEB">
        <w:rPr>
          <w:rFonts w:ascii="Times New Roman" w:eastAsia="Times New Roman" w:hAnsi="Times New Roman" w:cs="Times New Roman"/>
          <w:kern w:val="0"/>
        </w:rPr>
        <w:t xml:space="preserve"> г.</w:t>
      </w:r>
      <w:r w:rsidRPr="00B52AEB">
        <w:rPr>
          <w:rFonts w:ascii="Times New Roman" w:eastAsia="Times New Roman" w:hAnsi="Times New Roman" w:cs="Times New Roman"/>
          <w:spacing w:val="-4"/>
          <w:kern w:val="0"/>
        </w:rPr>
        <w:t xml:space="preserve"> </w:t>
      </w:r>
      <w:r w:rsidRPr="00B52AEB">
        <w:rPr>
          <w:rFonts w:ascii="Times New Roman" w:eastAsia="Times New Roman" w:hAnsi="Times New Roman" w:cs="Times New Roman"/>
          <w:kern w:val="0"/>
        </w:rPr>
        <w:t xml:space="preserve">№ </w:t>
      </w:r>
    </w:p>
    <w:p w:rsidR="00580B43" w:rsidRPr="00B52AEB" w:rsidRDefault="00580B43" w:rsidP="00580B43">
      <w:pPr>
        <w:widowControl w:val="0"/>
        <w:autoSpaceDE w:val="0"/>
        <w:autoSpaceDN w:val="0"/>
        <w:spacing w:before="67" w:after="0" w:line="240" w:lineRule="auto"/>
        <w:jc w:val="right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 xml:space="preserve">                                                                                                                                        </w:t>
      </w:r>
    </w:p>
    <w:p w:rsidR="00B52AEB" w:rsidRPr="00B52AEB" w:rsidRDefault="00B52AEB" w:rsidP="00580B4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7"/>
          <w:szCs w:val="28"/>
        </w:rPr>
      </w:pPr>
    </w:p>
    <w:p w:rsidR="00B52AEB" w:rsidRPr="00B52AEB" w:rsidRDefault="00B52AEB" w:rsidP="00B52AEB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b/>
          <w:kern w:val="0"/>
          <w:sz w:val="27"/>
          <w:szCs w:val="28"/>
        </w:rPr>
      </w:pPr>
    </w:p>
    <w:p w:rsidR="00580B43" w:rsidRPr="00580B43" w:rsidRDefault="00580B43" w:rsidP="00580B43">
      <w:pPr>
        <w:widowControl w:val="0"/>
        <w:autoSpaceDE w:val="0"/>
        <w:autoSpaceDN w:val="0"/>
        <w:spacing w:before="1" w:after="0" w:line="240" w:lineRule="auto"/>
        <w:ind w:left="713" w:right="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580B4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</w:rPr>
        <w:t>ГРАФИК</w:t>
      </w:r>
    </w:p>
    <w:p w:rsidR="00580B43" w:rsidRPr="00580B43" w:rsidRDefault="00580B43" w:rsidP="00580B43">
      <w:pPr>
        <w:widowControl w:val="0"/>
        <w:autoSpaceDE w:val="0"/>
        <w:autoSpaceDN w:val="0"/>
        <w:spacing w:before="2" w:after="0" w:line="322" w:lineRule="exact"/>
        <w:ind w:left="713" w:right="3"/>
        <w:jc w:val="center"/>
        <w:rPr>
          <w:rFonts w:ascii="Times New Roman" w:eastAsia="Times New Roman" w:hAnsi="Times New Roman" w:cs="Times New Roman"/>
          <w:b/>
          <w:kern w:val="0"/>
          <w:sz w:val="28"/>
        </w:rPr>
      </w:pPr>
      <w:r w:rsidRPr="00580B43">
        <w:rPr>
          <w:rFonts w:ascii="Times New Roman" w:eastAsia="Times New Roman" w:hAnsi="Times New Roman" w:cs="Times New Roman"/>
          <w:b/>
          <w:kern w:val="0"/>
          <w:sz w:val="28"/>
        </w:rPr>
        <w:t>проведения</w:t>
      </w:r>
      <w:r w:rsidRPr="00580B43">
        <w:rPr>
          <w:rFonts w:ascii="Times New Roman" w:eastAsia="Times New Roman" w:hAnsi="Times New Roman" w:cs="Times New Roman"/>
          <w:b/>
          <w:spacing w:val="-8"/>
          <w:kern w:val="0"/>
          <w:sz w:val="28"/>
        </w:rPr>
        <w:t xml:space="preserve"> </w:t>
      </w:r>
      <w:r w:rsidRPr="00580B43">
        <w:rPr>
          <w:rFonts w:ascii="Times New Roman" w:eastAsia="Times New Roman" w:hAnsi="Times New Roman" w:cs="Times New Roman"/>
          <w:b/>
          <w:kern w:val="0"/>
          <w:sz w:val="28"/>
        </w:rPr>
        <w:t>консультаций</w:t>
      </w:r>
      <w:r w:rsidRPr="00580B43">
        <w:rPr>
          <w:rFonts w:ascii="Times New Roman" w:eastAsia="Times New Roman" w:hAnsi="Times New Roman" w:cs="Times New Roman"/>
          <w:b/>
          <w:spacing w:val="-8"/>
          <w:kern w:val="0"/>
          <w:sz w:val="28"/>
        </w:rPr>
        <w:t xml:space="preserve"> </w:t>
      </w:r>
      <w:r w:rsidRPr="00580B43">
        <w:rPr>
          <w:rFonts w:ascii="Times New Roman" w:eastAsia="Times New Roman" w:hAnsi="Times New Roman" w:cs="Times New Roman"/>
          <w:b/>
          <w:kern w:val="0"/>
          <w:sz w:val="28"/>
        </w:rPr>
        <w:t>по</w:t>
      </w:r>
      <w:r w:rsidRPr="00580B43">
        <w:rPr>
          <w:rFonts w:ascii="Times New Roman" w:eastAsia="Times New Roman" w:hAnsi="Times New Roman" w:cs="Times New Roman"/>
          <w:b/>
          <w:spacing w:val="-5"/>
          <w:kern w:val="0"/>
          <w:sz w:val="28"/>
        </w:rPr>
        <w:t xml:space="preserve"> </w:t>
      </w:r>
      <w:r w:rsidRPr="00580B43">
        <w:rPr>
          <w:rFonts w:ascii="Times New Roman" w:eastAsia="Times New Roman" w:hAnsi="Times New Roman" w:cs="Times New Roman"/>
          <w:b/>
          <w:spacing w:val="-2"/>
          <w:kern w:val="0"/>
          <w:sz w:val="28"/>
        </w:rPr>
        <w:t>подготовке</w:t>
      </w:r>
    </w:p>
    <w:p w:rsidR="00580B43" w:rsidRPr="00580B43" w:rsidRDefault="00580B43" w:rsidP="00580B43">
      <w:pPr>
        <w:widowControl w:val="0"/>
        <w:autoSpaceDE w:val="0"/>
        <w:autoSpaceDN w:val="0"/>
        <w:spacing w:after="0" w:line="240" w:lineRule="auto"/>
        <w:ind w:left="713" w:right="1"/>
        <w:jc w:val="center"/>
        <w:rPr>
          <w:rFonts w:ascii="Times New Roman" w:eastAsia="Times New Roman" w:hAnsi="Times New Roman" w:cs="Times New Roman"/>
          <w:b/>
          <w:kern w:val="0"/>
          <w:sz w:val="28"/>
        </w:rPr>
      </w:pPr>
      <w:r w:rsidRPr="00580B43">
        <w:rPr>
          <w:rFonts w:ascii="Times New Roman" w:eastAsia="Times New Roman" w:hAnsi="Times New Roman" w:cs="Times New Roman"/>
          <w:b/>
          <w:kern w:val="0"/>
          <w:sz w:val="28"/>
        </w:rPr>
        <w:t>к</w:t>
      </w:r>
      <w:r w:rsidRPr="00580B43">
        <w:rPr>
          <w:rFonts w:ascii="Times New Roman" w:eastAsia="Times New Roman" w:hAnsi="Times New Roman" w:cs="Times New Roman"/>
          <w:b/>
          <w:spacing w:val="-6"/>
          <w:kern w:val="0"/>
          <w:sz w:val="28"/>
        </w:rPr>
        <w:t xml:space="preserve"> </w:t>
      </w:r>
      <w:r w:rsidRPr="00580B43">
        <w:rPr>
          <w:rFonts w:ascii="Times New Roman" w:eastAsia="Times New Roman" w:hAnsi="Times New Roman" w:cs="Times New Roman"/>
          <w:b/>
          <w:kern w:val="0"/>
          <w:sz w:val="28"/>
        </w:rPr>
        <w:t>государственной</w:t>
      </w:r>
      <w:r w:rsidRPr="00580B43">
        <w:rPr>
          <w:rFonts w:ascii="Times New Roman" w:eastAsia="Times New Roman" w:hAnsi="Times New Roman" w:cs="Times New Roman"/>
          <w:b/>
          <w:spacing w:val="-8"/>
          <w:kern w:val="0"/>
          <w:sz w:val="28"/>
        </w:rPr>
        <w:t xml:space="preserve"> </w:t>
      </w:r>
      <w:r w:rsidRPr="00580B43">
        <w:rPr>
          <w:rFonts w:ascii="Times New Roman" w:eastAsia="Times New Roman" w:hAnsi="Times New Roman" w:cs="Times New Roman"/>
          <w:b/>
          <w:kern w:val="0"/>
          <w:sz w:val="28"/>
        </w:rPr>
        <w:t>итоговой</w:t>
      </w:r>
      <w:r w:rsidRPr="00580B43">
        <w:rPr>
          <w:rFonts w:ascii="Times New Roman" w:eastAsia="Times New Roman" w:hAnsi="Times New Roman" w:cs="Times New Roman"/>
          <w:b/>
          <w:spacing w:val="-7"/>
          <w:kern w:val="0"/>
          <w:sz w:val="28"/>
        </w:rPr>
        <w:t xml:space="preserve"> </w:t>
      </w:r>
      <w:r w:rsidRPr="00580B43">
        <w:rPr>
          <w:rFonts w:ascii="Times New Roman" w:eastAsia="Times New Roman" w:hAnsi="Times New Roman" w:cs="Times New Roman"/>
          <w:b/>
          <w:kern w:val="0"/>
          <w:sz w:val="28"/>
        </w:rPr>
        <w:t>аттестации</w:t>
      </w:r>
      <w:r w:rsidRPr="00580B43">
        <w:rPr>
          <w:rFonts w:ascii="Times New Roman" w:eastAsia="Times New Roman" w:hAnsi="Times New Roman" w:cs="Times New Roman"/>
          <w:b/>
          <w:spacing w:val="-3"/>
          <w:kern w:val="0"/>
          <w:sz w:val="28"/>
        </w:rPr>
        <w:t xml:space="preserve"> </w:t>
      </w:r>
      <w:r w:rsidRPr="00580B43">
        <w:rPr>
          <w:rFonts w:ascii="Times New Roman" w:eastAsia="Times New Roman" w:hAnsi="Times New Roman" w:cs="Times New Roman"/>
          <w:b/>
          <w:kern w:val="0"/>
          <w:sz w:val="28"/>
        </w:rPr>
        <w:t>по</w:t>
      </w:r>
      <w:r w:rsidRPr="00580B43">
        <w:rPr>
          <w:rFonts w:ascii="Times New Roman" w:eastAsia="Times New Roman" w:hAnsi="Times New Roman" w:cs="Times New Roman"/>
          <w:b/>
          <w:spacing w:val="-4"/>
          <w:kern w:val="0"/>
          <w:sz w:val="28"/>
        </w:rPr>
        <w:t xml:space="preserve"> </w:t>
      </w:r>
      <w:r w:rsidRPr="00580B43">
        <w:rPr>
          <w:rFonts w:ascii="Times New Roman" w:eastAsia="Times New Roman" w:hAnsi="Times New Roman" w:cs="Times New Roman"/>
          <w:b/>
          <w:kern w:val="0"/>
          <w:sz w:val="28"/>
        </w:rPr>
        <w:t>основным</w:t>
      </w:r>
      <w:r w:rsidRPr="00580B43">
        <w:rPr>
          <w:rFonts w:ascii="Times New Roman" w:eastAsia="Times New Roman" w:hAnsi="Times New Roman" w:cs="Times New Roman"/>
          <w:b/>
          <w:spacing w:val="-7"/>
          <w:kern w:val="0"/>
          <w:sz w:val="28"/>
        </w:rPr>
        <w:t xml:space="preserve"> </w:t>
      </w:r>
      <w:r w:rsidRPr="00580B43">
        <w:rPr>
          <w:rFonts w:ascii="Times New Roman" w:eastAsia="Times New Roman" w:hAnsi="Times New Roman" w:cs="Times New Roman"/>
          <w:b/>
          <w:kern w:val="0"/>
          <w:sz w:val="28"/>
        </w:rPr>
        <w:t>образовательным программам среднего общего образования</w:t>
      </w:r>
    </w:p>
    <w:p w:rsidR="00580B43" w:rsidRPr="00580B43" w:rsidRDefault="00580B43" w:rsidP="00580B43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8"/>
        </w:rPr>
      </w:pPr>
    </w:p>
    <w:tbl>
      <w:tblPr>
        <w:tblStyle w:val="TableNormal"/>
        <w:tblW w:w="10499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0"/>
        <w:gridCol w:w="1936"/>
        <w:gridCol w:w="1144"/>
        <w:gridCol w:w="1557"/>
        <w:gridCol w:w="1631"/>
        <w:gridCol w:w="1725"/>
        <w:gridCol w:w="1816"/>
      </w:tblGrid>
      <w:tr w:rsidR="00580B43" w:rsidRPr="00580B43" w:rsidTr="009C4500">
        <w:trPr>
          <w:trHeight w:val="6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81"/>
              <w:ind w:left="9"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80B43">
              <w:rPr>
                <w:rFonts w:ascii="Times New Roman" w:eastAsia="Times New Roman" w:hAnsi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81"/>
              <w:ind w:left="11" w:right="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80B43">
              <w:rPr>
                <w:rFonts w:ascii="Times New Roman" w:eastAsia="Times New Roman" w:hAnsi="Times New Roman"/>
                <w:b/>
                <w:spacing w:val="-2"/>
                <w:sz w:val="24"/>
              </w:rPr>
              <w:t>Предмет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81"/>
              <w:ind w:left="1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80B43">
              <w:rPr>
                <w:rFonts w:ascii="Times New Roman" w:eastAsia="Times New Roman" w:hAnsi="Times New Roman"/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81"/>
              <w:ind w:left="1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80B43">
              <w:rPr>
                <w:rFonts w:ascii="Times New Roman" w:eastAsia="Times New Roman" w:hAnsi="Times New Roman"/>
                <w:b/>
                <w:sz w:val="24"/>
              </w:rPr>
              <w:t>День</w:t>
            </w:r>
            <w:proofErr w:type="spellEnd"/>
            <w:r w:rsidRPr="00580B43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580B43">
              <w:rPr>
                <w:rFonts w:ascii="Times New Roman" w:eastAsia="Times New Roman" w:hAnsi="Times New Roman"/>
                <w:b/>
                <w:spacing w:val="-2"/>
                <w:sz w:val="24"/>
              </w:rPr>
              <w:t>недели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42"/>
              <w:ind w:left="194" w:firstLine="283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80B43">
              <w:rPr>
                <w:rFonts w:ascii="Times New Roman" w:eastAsia="Times New Roman" w:hAnsi="Times New Roman"/>
                <w:b/>
                <w:spacing w:val="-4"/>
                <w:sz w:val="24"/>
              </w:rPr>
              <w:t>Время</w:t>
            </w:r>
            <w:proofErr w:type="spellEnd"/>
            <w:r w:rsidRPr="00580B43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580B43">
              <w:rPr>
                <w:rFonts w:ascii="Times New Roman" w:eastAsia="Times New Roman" w:hAnsi="Times New Roman"/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272"/>
              <w:ind w:left="10" w:right="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80B43">
              <w:rPr>
                <w:rFonts w:ascii="Times New Roman" w:eastAsia="Times New Roman" w:hAnsi="Times New Roman"/>
                <w:b/>
                <w:spacing w:val="-2"/>
                <w:sz w:val="24"/>
              </w:rPr>
              <w:t>Кабинет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81"/>
              <w:ind w:left="6"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80B43">
              <w:rPr>
                <w:rFonts w:ascii="Times New Roman" w:eastAsia="Times New Roman" w:hAnsi="Times New Roman"/>
                <w:b/>
                <w:spacing w:val="-2"/>
                <w:sz w:val="24"/>
              </w:rPr>
              <w:t>Учитель</w:t>
            </w:r>
          </w:p>
        </w:tc>
      </w:tr>
      <w:tr w:rsidR="00580B43" w:rsidRPr="00580B43" w:rsidTr="009C4500">
        <w:trPr>
          <w:trHeight w:val="64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74"/>
              <w:ind w:left="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80B43">
              <w:rPr>
                <w:rFonts w:ascii="Times New Roman" w:eastAsia="Times New Roman" w:hAnsi="Times New Roman"/>
                <w:spacing w:val="-5"/>
                <w:sz w:val="24"/>
              </w:rPr>
              <w:t>1.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37"/>
              <w:ind w:left="683" w:hanging="3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80B43">
              <w:rPr>
                <w:rFonts w:ascii="Times New Roman" w:eastAsia="Times New Roman" w:hAnsi="Times New Roman"/>
                <w:spacing w:val="-2"/>
                <w:sz w:val="24"/>
              </w:rPr>
              <w:t>Математика</w:t>
            </w:r>
            <w:proofErr w:type="spellEnd"/>
            <w:r w:rsidRPr="00580B43">
              <w:rPr>
                <w:rFonts w:ascii="Times New Roman" w:eastAsia="Times New Roman" w:hAnsi="Times New Roman"/>
                <w:spacing w:val="-2"/>
                <w:sz w:val="24"/>
              </w:rPr>
              <w:t xml:space="preserve"> (</w:t>
            </w:r>
            <w:proofErr w:type="spellStart"/>
            <w:r w:rsidRPr="00580B43">
              <w:rPr>
                <w:rFonts w:ascii="Times New Roman" w:eastAsia="Times New Roman" w:hAnsi="Times New Roman"/>
                <w:spacing w:val="-2"/>
                <w:sz w:val="24"/>
              </w:rPr>
              <w:t>база</w:t>
            </w:r>
            <w:proofErr w:type="spellEnd"/>
            <w:r w:rsidRPr="00580B43">
              <w:rPr>
                <w:rFonts w:ascii="Times New Roman" w:eastAsia="Times New Roman" w:hAnsi="Times New Roman"/>
                <w:spacing w:val="-2"/>
                <w:sz w:val="24"/>
              </w:rPr>
              <w:t>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74"/>
              <w:ind w:left="10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80B43">
              <w:rPr>
                <w:rFonts w:ascii="Times New Roman" w:eastAsia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74"/>
              <w:ind w:left="11" w:righ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Пятница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74"/>
              <w:ind w:left="16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15.00-15.45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line="268" w:lineRule="exact"/>
              <w:ind w:left="10" w:right="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580B43">
              <w:rPr>
                <w:rFonts w:ascii="Times New Roman" w:eastAsia="Times New Roman" w:hAnsi="Times New Roman"/>
                <w:sz w:val="24"/>
              </w:rPr>
              <w:t>Каб</w:t>
            </w:r>
            <w:proofErr w:type="spellEnd"/>
            <w:r w:rsidRPr="00580B43">
              <w:rPr>
                <w:rFonts w:ascii="Times New Roman" w:eastAsia="Times New Roman" w:hAnsi="Times New Roman"/>
                <w:sz w:val="24"/>
              </w:rPr>
              <w:t>.</w:t>
            </w:r>
            <w:r w:rsidRPr="00580B4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80B43">
              <w:rPr>
                <w:rFonts w:ascii="Times New Roman" w:eastAsia="Times New Roman" w:hAnsi="Times New Roman"/>
                <w:sz w:val="24"/>
              </w:rPr>
              <w:t>№</w:t>
            </w:r>
            <w:r w:rsidRPr="00580B4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27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37"/>
              <w:ind w:left="665" w:hanging="3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Д.Д</w:t>
            </w:r>
          </w:p>
        </w:tc>
      </w:tr>
      <w:tr w:rsidR="00580B43" w:rsidRPr="00580B43" w:rsidTr="009C4500">
        <w:trPr>
          <w:trHeight w:val="6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77"/>
              <w:ind w:left="9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80B43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38"/>
              <w:ind w:left="458" w:hanging="10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80B43">
              <w:rPr>
                <w:rFonts w:ascii="Times New Roman" w:eastAsia="Times New Roman" w:hAnsi="Times New Roman"/>
                <w:spacing w:val="-2"/>
                <w:sz w:val="24"/>
              </w:rPr>
              <w:t>Математика</w:t>
            </w:r>
            <w:proofErr w:type="spellEnd"/>
            <w:r w:rsidRPr="00580B43">
              <w:rPr>
                <w:rFonts w:ascii="Times New Roman" w:eastAsia="Times New Roman" w:hAnsi="Times New Roman"/>
                <w:spacing w:val="-2"/>
                <w:sz w:val="24"/>
              </w:rPr>
              <w:t xml:space="preserve"> (</w:t>
            </w:r>
            <w:proofErr w:type="spellStart"/>
            <w:r w:rsidRPr="00580B43">
              <w:rPr>
                <w:rFonts w:ascii="Times New Roman" w:eastAsia="Times New Roman" w:hAnsi="Times New Roman"/>
                <w:spacing w:val="-2"/>
                <w:sz w:val="24"/>
              </w:rPr>
              <w:t>профиль</w:t>
            </w:r>
            <w:proofErr w:type="spellEnd"/>
            <w:r w:rsidRPr="00580B43">
              <w:rPr>
                <w:rFonts w:ascii="Times New Roman" w:eastAsia="Times New Roman" w:hAnsi="Times New Roman"/>
                <w:spacing w:val="-2"/>
                <w:sz w:val="24"/>
              </w:rPr>
              <w:t>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77"/>
              <w:ind w:left="10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80B43">
              <w:rPr>
                <w:rFonts w:ascii="Times New Roman" w:eastAsia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77"/>
              <w:ind w:left="11" w:right="1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80B43">
              <w:rPr>
                <w:rFonts w:ascii="Times New Roman" w:eastAsia="Times New Roman" w:hAnsi="Times New Roman"/>
                <w:spacing w:val="-2"/>
                <w:sz w:val="24"/>
              </w:rPr>
              <w:t>Пятница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77"/>
              <w:ind w:left="16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07.45-08.30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line="268" w:lineRule="exact"/>
              <w:ind w:left="10" w:right="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580B43">
              <w:rPr>
                <w:rFonts w:ascii="Times New Roman" w:eastAsia="Times New Roman" w:hAnsi="Times New Roman"/>
                <w:sz w:val="24"/>
              </w:rPr>
              <w:t>Каб</w:t>
            </w:r>
            <w:proofErr w:type="spellEnd"/>
            <w:r w:rsidRPr="00580B43">
              <w:rPr>
                <w:rFonts w:ascii="Times New Roman" w:eastAsia="Times New Roman" w:hAnsi="Times New Roman"/>
                <w:sz w:val="24"/>
              </w:rPr>
              <w:t>.</w:t>
            </w:r>
            <w:r w:rsidRPr="00580B4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80B43">
              <w:rPr>
                <w:rFonts w:ascii="Times New Roman" w:eastAsia="Times New Roman" w:hAnsi="Times New Roman"/>
                <w:sz w:val="24"/>
              </w:rPr>
              <w:t>№</w:t>
            </w:r>
            <w:r w:rsidRPr="00580B4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27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38"/>
              <w:ind w:left="665" w:hanging="320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Д.Д</w:t>
            </w:r>
          </w:p>
        </w:tc>
      </w:tr>
      <w:tr w:rsidR="00580B43" w:rsidRPr="00580B43" w:rsidTr="009C4500">
        <w:trPr>
          <w:trHeight w:val="64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74"/>
              <w:ind w:left="9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80B43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74"/>
              <w:ind w:left="11" w:right="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80B43">
              <w:rPr>
                <w:rFonts w:ascii="Times New Roman" w:eastAsia="Times New Roman" w:hAnsi="Times New Roman"/>
                <w:sz w:val="24"/>
              </w:rPr>
              <w:t>Русский</w:t>
            </w:r>
            <w:proofErr w:type="spellEnd"/>
            <w:r w:rsidRPr="00580B4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580B43">
              <w:rPr>
                <w:rFonts w:ascii="Times New Roman" w:eastAsia="Times New Roman" w:hAnsi="Times New Roman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74"/>
              <w:ind w:left="10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80B43">
              <w:rPr>
                <w:rFonts w:ascii="Times New Roman" w:eastAsia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74"/>
              <w:ind w:left="11" w:righ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Вторник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74"/>
              <w:ind w:left="16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15.00-15.45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line="268" w:lineRule="exact"/>
              <w:ind w:left="10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580B43">
              <w:rPr>
                <w:rFonts w:ascii="Times New Roman" w:eastAsia="Times New Roman" w:hAnsi="Times New Roman"/>
                <w:sz w:val="24"/>
              </w:rPr>
              <w:t>Каб</w:t>
            </w:r>
            <w:proofErr w:type="spellEnd"/>
            <w:r w:rsidRPr="00580B43">
              <w:rPr>
                <w:rFonts w:ascii="Times New Roman" w:eastAsia="Times New Roman" w:hAnsi="Times New Roman"/>
                <w:sz w:val="24"/>
              </w:rPr>
              <w:t>.</w:t>
            </w:r>
            <w:r w:rsidRPr="00580B4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80B43">
              <w:rPr>
                <w:rFonts w:ascii="Times New Roman" w:eastAsia="Times New Roman" w:hAnsi="Times New Roman"/>
                <w:sz w:val="24"/>
              </w:rPr>
              <w:t>№</w:t>
            </w:r>
            <w:r w:rsidRPr="00580B4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6432E9" w:rsidP="00580B43">
            <w:pPr>
              <w:spacing w:before="37"/>
              <w:ind w:left="703" w:hanging="392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Усеинова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Л.Н</w:t>
            </w:r>
          </w:p>
        </w:tc>
      </w:tr>
      <w:tr w:rsidR="00580B43" w:rsidRPr="00580B43" w:rsidTr="009C4500">
        <w:trPr>
          <w:trHeight w:val="6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76"/>
              <w:ind w:left="9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80B43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76"/>
              <w:ind w:left="11" w:right="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80B43">
              <w:rPr>
                <w:rFonts w:ascii="Times New Roman" w:eastAsia="Times New Roman" w:hAnsi="Times New Roman"/>
                <w:spacing w:val="-2"/>
                <w:sz w:val="24"/>
              </w:rPr>
              <w:t>Обществознание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76"/>
              <w:ind w:left="10" w:right="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80B43">
              <w:rPr>
                <w:rFonts w:ascii="Times New Roman" w:eastAsia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6432E9" w:rsidRDefault="006432E9" w:rsidP="00580B43">
            <w:pPr>
              <w:spacing w:before="176"/>
              <w:ind w:left="11" w:right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Четверг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6432E9" w:rsidP="00580B43">
            <w:pPr>
              <w:spacing w:line="268" w:lineRule="exact"/>
              <w:ind w:left="16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14.05</w:t>
            </w:r>
            <w:r w:rsidR="00580B43">
              <w:rPr>
                <w:rFonts w:ascii="Times New Roman" w:eastAsia="Times New Roman" w:hAnsi="Times New Roman"/>
                <w:sz w:val="24"/>
                <w:lang w:val="ru-RU"/>
              </w:rPr>
              <w:t>-1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4.50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line="268" w:lineRule="exact"/>
              <w:ind w:left="10" w:right="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580B43">
              <w:rPr>
                <w:rFonts w:ascii="Times New Roman" w:eastAsia="Times New Roman" w:hAnsi="Times New Roman"/>
                <w:sz w:val="24"/>
              </w:rPr>
              <w:t>Каб</w:t>
            </w:r>
            <w:proofErr w:type="spellEnd"/>
            <w:r w:rsidRPr="00580B43">
              <w:rPr>
                <w:rFonts w:ascii="Times New Roman" w:eastAsia="Times New Roman" w:hAnsi="Times New Roman"/>
                <w:sz w:val="24"/>
              </w:rPr>
              <w:t>.</w:t>
            </w:r>
            <w:r w:rsidRPr="00580B4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80B43">
              <w:rPr>
                <w:rFonts w:ascii="Times New Roman" w:eastAsia="Times New Roman" w:hAnsi="Times New Roman"/>
                <w:sz w:val="24"/>
              </w:rPr>
              <w:t>№</w:t>
            </w:r>
            <w:r w:rsidRPr="00580B4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20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B43" w:rsidRPr="00580B43" w:rsidRDefault="00580B43" w:rsidP="00580B43">
            <w:pPr>
              <w:spacing w:before="176"/>
              <w:ind w:left="6" w:right="3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Абирова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Э.Д</w:t>
            </w:r>
            <w:r w:rsidRPr="00580B43">
              <w:rPr>
                <w:rFonts w:ascii="Times New Roman" w:eastAsia="Times New Roman" w:hAnsi="Times New Roman"/>
                <w:spacing w:val="-4"/>
                <w:sz w:val="24"/>
              </w:rPr>
              <w:t>.</w:t>
            </w:r>
          </w:p>
        </w:tc>
      </w:tr>
      <w:tr w:rsidR="009C4500" w:rsidRPr="00580B43" w:rsidTr="009C4500">
        <w:trPr>
          <w:trHeight w:val="6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00" w:rsidRPr="009C4500" w:rsidRDefault="009C4500" w:rsidP="00580B43">
            <w:pPr>
              <w:spacing w:before="176"/>
              <w:ind w:left="9" w:right="3"/>
              <w:jc w:val="center"/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00" w:rsidRPr="006432E9" w:rsidRDefault="006432E9" w:rsidP="00580B43">
            <w:pPr>
              <w:spacing w:before="176"/>
              <w:ind w:left="11" w:right="2"/>
              <w:jc w:val="center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Биология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00" w:rsidRPr="006432E9" w:rsidRDefault="006432E9" w:rsidP="00580B43">
            <w:pPr>
              <w:spacing w:before="176"/>
              <w:ind w:left="10" w:right="3"/>
              <w:jc w:val="center"/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00" w:rsidRPr="00580B43" w:rsidRDefault="009C4500" w:rsidP="00580B43">
            <w:pPr>
              <w:spacing w:before="176"/>
              <w:ind w:left="11" w:right="1"/>
              <w:jc w:val="center"/>
              <w:rPr>
                <w:rFonts w:ascii="Times New Roman" w:eastAsia="Times New Roman" w:hAnsi="Times New Roman"/>
                <w:spacing w:val="-2"/>
                <w:sz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00" w:rsidRDefault="009C4500" w:rsidP="00580B43">
            <w:pPr>
              <w:spacing w:line="268" w:lineRule="exact"/>
              <w:ind w:left="165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00" w:rsidRPr="006432E9" w:rsidRDefault="006432E9" w:rsidP="00580B43">
            <w:pPr>
              <w:spacing w:line="268" w:lineRule="exact"/>
              <w:ind w:left="10" w:right="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№6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00" w:rsidRPr="006432E9" w:rsidRDefault="006432E9" w:rsidP="00580B43">
            <w:pPr>
              <w:spacing w:before="176"/>
              <w:ind w:left="6" w:righ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З.Э</w:t>
            </w:r>
          </w:p>
        </w:tc>
      </w:tr>
      <w:tr w:rsidR="009C4500" w:rsidRPr="00580B43" w:rsidTr="009C4500">
        <w:trPr>
          <w:trHeight w:val="65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00" w:rsidRPr="009C4500" w:rsidRDefault="009C4500" w:rsidP="00580B43">
            <w:pPr>
              <w:spacing w:before="176"/>
              <w:ind w:left="9" w:right="3"/>
              <w:jc w:val="center"/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00" w:rsidRPr="006432E9" w:rsidRDefault="006432E9" w:rsidP="00580B43">
            <w:pPr>
              <w:spacing w:before="176"/>
              <w:ind w:left="11" w:right="2"/>
              <w:jc w:val="center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Химия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00" w:rsidRPr="006432E9" w:rsidRDefault="006432E9" w:rsidP="00580B43">
            <w:pPr>
              <w:spacing w:before="176"/>
              <w:ind w:left="10" w:right="3"/>
              <w:jc w:val="center"/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00" w:rsidRPr="0048059B" w:rsidRDefault="0048059B" w:rsidP="00580B43">
            <w:pPr>
              <w:spacing w:before="176"/>
              <w:ind w:left="11" w:right="1"/>
              <w:jc w:val="center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Понедельник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59B" w:rsidRDefault="0048059B" w:rsidP="00580B43">
            <w:pPr>
              <w:spacing w:line="268" w:lineRule="exact"/>
              <w:ind w:left="165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9C4500" w:rsidRPr="0048059B" w:rsidRDefault="0048059B" w:rsidP="00580B43">
            <w:pPr>
              <w:spacing w:line="268" w:lineRule="exact"/>
              <w:ind w:left="16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07.45-08.25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00" w:rsidRPr="006432E9" w:rsidRDefault="006432E9" w:rsidP="00580B43">
            <w:pPr>
              <w:spacing w:line="268" w:lineRule="exact"/>
              <w:ind w:left="10" w:right="4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№13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00" w:rsidRPr="006432E9" w:rsidRDefault="006432E9" w:rsidP="00580B43">
            <w:pPr>
              <w:spacing w:before="176"/>
              <w:ind w:left="6" w:right="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Куку Э.Д</w:t>
            </w:r>
          </w:p>
        </w:tc>
      </w:tr>
    </w:tbl>
    <w:p w:rsidR="00A547B3" w:rsidRPr="00A547B3" w:rsidRDefault="00A547B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547B3" w:rsidRPr="00A547B3" w:rsidSect="0016431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02C" w:rsidRDefault="00E4402C" w:rsidP="00580B43">
      <w:pPr>
        <w:spacing w:after="0" w:line="240" w:lineRule="auto"/>
      </w:pPr>
      <w:r>
        <w:separator/>
      </w:r>
    </w:p>
  </w:endnote>
  <w:endnote w:type="continuationSeparator" w:id="0">
    <w:p w:rsidR="00E4402C" w:rsidRDefault="00E4402C" w:rsidP="0058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02C" w:rsidRDefault="00E4402C" w:rsidP="00580B43">
      <w:pPr>
        <w:spacing w:after="0" w:line="240" w:lineRule="auto"/>
      </w:pPr>
      <w:r>
        <w:separator/>
      </w:r>
    </w:p>
  </w:footnote>
  <w:footnote w:type="continuationSeparator" w:id="0">
    <w:p w:rsidR="00E4402C" w:rsidRDefault="00E4402C" w:rsidP="00580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133F7"/>
    <w:multiLevelType w:val="hybridMultilevel"/>
    <w:tmpl w:val="E8B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F8D"/>
    <w:rsid w:val="00007F8D"/>
    <w:rsid w:val="000F2AAF"/>
    <w:rsid w:val="00164319"/>
    <w:rsid w:val="001770C7"/>
    <w:rsid w:val="001A7DEB"/>
    <w:rsid w:val="001B7471"/>
    <w:rsid w:val="001D2BF5"/>
    <w:rsid w:val="00211754"/>
    <w:rsid w:val="00240FC1"/>
    <w:rsid w:val="00242D74"/>
    <w:rsid w:val="0039055B"/>
    <w:rsid w:val="003C1D3B"/>
    <w:rsid w:val="003F447D"/>
    <w:rsid w:val="00442311"/>
    <w:rsid w:val="004566F5"/>
    <w:rsid w:val="0048059B"/>
    <w:rsid w:val="005306F4"/>
    <w:rsid w:val="00580B43"/>
    <w:rsid w:val="00624970"/>
    <w:rsid w:val="006432E9"/>
    <w:rsid w:val="0065398A"/>
    <w:rsid w:val="006D48DE"/>
    <w:rsid w:val="00852AF8"/>
    <w:rsid w:val="008E59A0"/>
    <w:rsid w:val="00903639"/>
    <w:rsid w:val="009C4500"/>
    <w:rsid w:val="009D6DE9"/>
    <w:rsid w:val="009E30C1"/>
    <w:rsid w:val="00A547B3"/>
    <w:rsid w:val="00A73148"/>
    <w:rsid w:val="00AF037C"/>
    <w:rsid w:val="00B52AEB"/>
    <w:rsid w:val="00C53EA5"/>
    <w:rsid w:val="00C957B0"/>
    <w:rsid w:val="00CE184F"/>
    <w:rsid w:val="00DD5BCE"/>
    <w:rsid w:val="00DE4C06"/>
    <w:rsid w:val="00E4402C"/>
    <w:rsid w:val="00E562C9"/>
    <w:rsid w:val="00E80580"/>
    <w:rsid w:val="00EB7E23"/>
    <w:rsid w:val="00F4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40FC1"/>
    <w:rPr>
      <w:color w:val="666666"/>
    </w:rPr>
  </w:style>
  <w:style w:type="paragraph" w:styleId="a5">
    <w:name w:val="List Paragraph"/>
    <w:basedOn w:val="a"/>
    <w:uiPriority w:val="34"/>
    <w:qFormat/>
    <w:rsid w:val="00DD5BCE"/>
    <w:pPr>
      <w:ind w:left="720"/>
      <w:contextualSpacing/>
    </w:pPr>
    <w:rPr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00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7F8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B52A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580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0B43"/>
  </w:style>
  <w:style w:type="paragraph" w:styleId="aa">
    <w:name w:val="footer"/>
    <w:basedOn w:val="a"/>
    <w:link w:val="ab"/>
    <w:uiPriority w:val="99"/>
    <w:unhideWhenUsed/>
    <w:rsid w:val="00580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0B43"/>
  </w:style>
  <w:style w:type="paragraph" w:styleId="ac">
    <w:name w:val="No Spacing"/>
    <w:aliases w:val="основа"/>
    <w:uiPriority w:val="1"/>
    <w:qFormat/>
    <w:rsid w:val="00E562C9"/>
    <w:pPr>
      <w:spacing w:after="0" w:line="240" w:lineRule="auto"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40FC1"/>
    <w:rPr>
      <w:color w:val="666666"/>
    </w:rPr>
  </w:style>
  <w:style w:type="paragraph" w:styleId="a5">
    <w:name w:val="List Paragraph"/>
    <w:basedOn w:val="a"/>
    <w:uiPriority w:val="34"/>
    <w:qFormat/>
    <w:rsid w:val="00DD5BCE"/>
    <w:pPr>
      <w:ind w:left="720"/>
      <w:contextualSpacing/>
    </w:pPr>
    <w:rPr>
      <w:kern w:val="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00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7F8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B52A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580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0B43"/>
  </w:style>
  <w:style w:type="paragraph" w:styleId="aa">
    <w:name w:val="footer"/>
    <w:basedOn w:val="a"/>
    <w:link w:val="ab"/>
    <w:uiPriority w:val="99"/>
    <w:unhideWhenUsed/>
    <w:rsid w:val="00580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0B43"/>
  </w:style>
  <w:style w:type="paragraph" w:styleId="ac">
    <w:name w:val="No Spacing"/>
    <w:aliases w:val="основа"/>
    <w:uiPriority w:val="1"/>
    <w:qFormat/>
    <w:rsid w:val="00E562C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Temp\Rar$DIa10972.9708\&#1055;&#1088;&#1080;&#1082;&#1072;&#1079;_&#1096;&#1072;&#1073;&#1083;&#1086;&#1085;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0CD3D02FF1442CB1C3709E58524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B14F9-14BA-4890-B5CA-730F035D56FD}"/>
      </w:docPartPr>
      <w:docPartBody>
        <w:p w:rsidR="006B665A" w:rsidRDefault="00396142">
          <w:pPr>
            <w:pStyle w:val="140CD3D02FF1442CB1C3709E58524B77"/>
          </w:pPr>
          <w:r w:rsidRPr="0064175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DF033C31B04281B0AF2DFC818B8D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2F6C8-11A4-42FF-BA73-72581956D196}"/>
      </w:docPartPr>
      <w:docPartBody>
        <w:p w:rsidR="006B665A" w:rsidRDefault="00396142">
          <w:pPr>
            <w:pStyle w:val="9FDF033C31B04281B0AF2DFC818B8D17"/>
          </w:pPr>
          <w:r w:rsidRPr="008E59A0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даты</w:t>
          </w:r>
          <w:r w:rsidRPr="008E59A0">
            <w:rPr>
              <w:rStyle w:val="a3"/>
            </w:rPr>
            <w:t>.</w:t>
          </w:r>
        </w:p>
      </w:docPartBody>
    </w:docPart>
    <w:docPart>
      <w:docPartPr>
        <w:name w:val="12074B0BA6BF40E6972F7CD29FC397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AD505-4537-434F-BD3C-B3A32366CAD3}"/>
      </w:docPartPr>
      <w:docPartBody>
        <w:p w:rsidR="006B665A" w:rsidRDefault="00396142">
          <w:pPr>
            <w:pStyle w:val="12074B0BA6BF40E6972F7CD29FC39720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2E2FC059E755442D89C77811EB6A26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B11A69-AFB8-42F8-A459-A15DF468D92E}"/>
      </w:docPartPr>
      <w:docPartBody>
        <w:p w:rsidR="006B665A" w:rsidRDefault="00396142">
          <w:pPr>
            <w:pStyle w:val="2E2FC059E755442D89C77811EB6A26D0"/>
          </w:pPr>
          <w:r w:rsidRPr="009D6DE9">
            <w:rPr>
              <w:rStyle w:val="a3"/>
              <w:rFonts w:ascii="Times New Roman" w:hAnsi="Times New Roman" w:cs="Times New Roman"/>
              <w:b/>
              <w:bCs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C87EBFBCDD8D464289B84295FDCD89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DC5F1A-5F89-4ACF-9616-CC77D6B75BCC}"/>
      </w:docPartPr>
      <w:docPartBody>
        <w:p w:rsidR="006B665A" w:rsidRDefault="00396142">
          <w:pPr>
            <w:pStyle w:val="C87EBFBCDD8D464289B84295FDCD89DD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0A069E1FE47146119E098D383A66E8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C9750B-BF7F-49AB-A89A-5F0BBCC7D5D0}"/>
      </w:docPartPr>
      <w:docPartBody>
        <w:p w:rsidR="006B665A" w:rsidRDefault="00396142">
          <w:pPr>
            <w:pStyle w:val="0A069E1FE47146119E098D383A66E803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96142"/>
    <w:rsid w:val="000E43C6"/>
    <w:rsid w:val="00396142"/>
    <w:rsid w:val="006B6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6142"/>
    <w:rPr>
      <w:color w:val="666666"/>
    </w:rPr>
  </w:style>
  <w:style w:type="paragraph" w:customStyle="1" w:styleId="140CD3D02FF1442CB1C3709E58524B77">
    <w:name w:val="140CD3D02FF1442CB1C3709E58524B77"/>
    <w:rsid w:val="006B665A"/>
  </w:style>
  <w:style w:type="paragraph" w:customStyle="1" w:styleId="9FDF033C31B04281B0AF2DFC818B8D17">
    <w:name w:val="9FDF033C31B04281B0AF2DFC818B8D17"/>
    <w:rsid w:val="006B665A"/>
  </w:style>
  <w:style w:type="paragraph" w:customStyle="1" w:styleId="12074B0BA6BF40E6972F7CD29FC39720">
    <w:name w:val="12074B0BA6BF40E6972F7CD29FC39720"/>
    <w:rsid w:val="006B665A"/>
  </w:style>
  <w:style w:type="paragraph" w:customStyle="1" w:styleId="2E2FC059E755442D89C77811EB6A26D0">
    <w:name w:val="2E2FC059E755442D89C77811EB6A26D0"/>
    <w:rsid w:val="006B665A"/>
  </w:style>
  <w:style w:type="paragraph" w:customStyle="1" w:styleId="C87EBFBCDD8D464289B84295FDCD89DD">
    <w:name w:val="C87EBFBCDD8D464289B84295FDCD89DD"/>
    <w:rsid w:val="006B665A"/>
  </w:style>
  <w:style w:type="paragraph" w:customStyle="1" w:styleId="0A069E1FE47146119E098D383A66E803">
    <w:name w:val="0A069E1FE47146119E098D383A66E803"/>
    <w:rsid w:val="006B665A"/>
  </w:style>
  <w:style w:type="paragraph" w:customStyle="1" w:styleId="8443A048BFAB452AACE7845CEB9E52A3">
    <w:name w:val="8443A048BFAB452AACE7845CEB9E52A3"/>
    <w:rsid w:val="006B665A"/>
  </w:style>
  <w:style w:type="paragraph" w:customStyle="1" w:styleId="9CD544E376F84D72AF8B5158AD48A85A">
    <w:name w:val="9CD544E376F84D72AF8B5158AD48A85A"/>
    <w:rsid w:val="003961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Приказ_шаблон7</Template>
  <TotalTime>3</TotalTime>
  <Pages>3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 88</cp:lastModifiedBy>
  <cp:revision>2</cp:revision>
  <cp:lastPrinted>2025-06-18T08:08:00Z</cp:lastPrinted>
  <dcterms:created xsi:type="dcterms:W3CDTF">2025-11-06T18:42:00Z</dcterms:created>
  <dcterms:modified xsi:type="dcterms:W3CDTF">2025-11-06T18:42:00Z</dcterms:modified>
</cp:coreProperties>
</file>