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20" w:type="dxa"/>
        <w:tblInd w:w="-106" w:type="dxa"/>
        <w:tblLook w:val="00A0"/>
      </w:tblPr>
      <w:tblGrid>
        <w:gridCol w:w="960"/>
        <w:gridCol w:w="4860"/>
        <w:gridCol w:w="2940"/>
        <w:gridCol w:w="1840"/>
        <w:gridCol w:w="2080"/>
        <w:gridCol w:w="2860"/>
        <w:gridCol w:w="960"/>
        <w:gridCol w:w="960"/>
        <w:gridCol w:w="960"/>
      </w:tblGrid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Утвержден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</w:t>
            </w:r>
            <w:r w:rsidRPr="002525EB">
              <w:rPr>
                <w:color w:val="000000"/>
                <w:lang w:eastAsia="ru-RU"/>
              </w:rPr>
              <w:t xml:space="preserve"> Постановлением</w:t>
            </w:r>
            <w:r>
              <w:rPr>
                <w:color w:val="000000"/>
                <w:lang w:eastAsia="ru-RU"/>
              </w:rPr>
              <w:t xml:space="preserve"> администрации муниципального образования Югское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от "</w:t>
            </w:r>
            <w:r>
              <w:rPr>
                <w:color w:val="000000"/>
                <w:lang w:eastAsia="ru-RU"/>
              </w:rPr>
              <w:t>17</w:t>
            </w:r>
            <w:r w:rsidRPr="002525EB">
              <w:rPr>
                <w:color w:val="000000"/>
                <w:lang w:eastAsia="ru-RU"/>
              </w:rPr>
              <w:t xml:space="preserve">" </w:t>
            </w:r>
            <w:r>
              <w:rPr>
                <w:color w:val="000000"/>
                <w:lang w:eastAsia="ru-RU"/>
              </w:rPr>
              <w:t>10.2013 № 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                                                                                                                       Примерный план</w:t>
            </w:r>
          </w:p>
        </w:tc>
      </w:tr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мероприятий по нормативному обеспечению реализации органами местного самоуправления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 xml:space="preserve">муниципального </w:t>
            </w:r>
            <w:r>
              <w:rPr>
                <w:color w:val="000000"/>
                <w:lang w:eastAsia="ru-RU"/>
              </w:rPr>
              <w:t>образования</w:t>
            </w:r>
            <w:r w:rsidRPr="002525EB">
              <w:rPr>
                <w:color w:val="000000"/>
                <w:lang w:eastAsia="ru-RU"/>
              </w:rPr>
              <w:t xml:space="preserve"> </w:t>
            </w:r>
          </w:p>
        </w:tc>
      </w:tr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                                Федерального закона от 5 апреля 2013 года № 44-ФЗ "О контрактной системе в сфере закупок товаров, услуг для обеспечения </w:t>
            </w:r>
          </w:p>
        </w:tc>
      </w:tr>
      <w:tr w:rsidR="00296477" w:rsidRPr="00533D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                                                        </w:t>
            </w:r>
            <w:r>
              <w:rPr>
                <w:color w:val="000000"/>
                <w:lang w:eastAsia="ru-RU"/>
              </w:rPr>
              <w:t xml:space="preserve">      государственных и муницип</w:t>
            </w:r>
            <w:r w:rsidRPr="002525EB"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</w:t>
            </w:r>
            <w:r w:rsidRPr="002525EB">
              <w:rPr>
                <w:color w:val="000000"/>
                <w:lang w:eastAsia="ru-RU"/>
              </w:rPr>
              <w:t>ьных нужд" (далее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Федеральный закон)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вопросы, подлежащие регулированию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орган, в компетенцию которого входит решение вопроса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правовые основания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обязанность принятия муниципального правового акта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</w:t>
            </w:r>
            <w:r w:rsidRPr="002525EB">
              <w:rPr>
                <w:color w:val="000000"/>
                <w:lang w:eastAsia="ru-RU"/>
              </w:rPr>
              <w:t>комендуемый срок исполнения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Определение органа местного самоуправления, уполномоченного на осуществление нормативно-правового регулирования в сфере закупок товаров, работ, услуг для обеспечения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 статьи 3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CE6C45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о передаче полномочий муниципального заказчика на осуществление закупок бюджетному учреждению, автономному учреждению, муниципальному унитарному предприятию на безвозмездной основе, об определении объема передаваемых полномочий в соответствии с положениями Федерального закона, которые регулируют деятельность муниципальных заказчиков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органы местного самоуправления </w:t>
            </w:r>
            <w:r>
              <w:rPr>
                <w:color w:val="000000"/>
                <w:lang w:eastAsia="ru-RU"/>
              </w:rPr>
              <w:t xml:space="preserve">  </w:t>
            </w:r>
            <w:r w:rsidRPr="002525EB">
              <w:rPr>
                <w:color w:val="000000"/>
                <w:lang w:eastAsia="ru-RU"/>
              </w:rPr>
              <w:t>муниципального образования,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6 статьи 15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для передачи полномочий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срок определяемый муниципальным заказчиком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формирования, утверждения и ведения планов закупок для обеспечения 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 часть 5 статьи 17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установления Правительством Российской Федерации требований к порядку формирования, утверждения и  ведения планов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Утверждение перечня дополнительной информации, включаемой в планы закупок для обеспечения муниципальных нужд, за исключением информации, обязательной для включения согласно части 2 статьи 17  Федерального закона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3 статьи 17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 необходимости включения в планы закупок дополнительной информации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не ранее установления Правительством Российской Федерации требований к порядку формирования, утверждения и ведения планов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правил нормирования в сфере закупок товаров, работ, услуг для обеспечения муниципальных нужд</w:t>
            </w:r>
            <w:r>
              <w:rPr>
                <w:color w:val="000000"/>
                <w:lang w:eastAsia="ru-RU"/>
              </w:rPr>
              <w:t>,</w:t>
            </w:r>
            <w:r w:rsidRPr="002525EB">
              <w:rPr>
                <w:color w:val="000000"/>
                <w:lang w:eastAsia="ru-RU"/>
              </w:rPr>
              <w:t xml:space="preserve"> в том числе определяющих:  - требования к порядку разработки и принятия правовых актов о нормировании в сфере закупок, содержанию указанных актов и обеспечению их исполнения; - требования к отдельным видам товаров, работ,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услуг ( в том числе предельные цены товаров, работ, услуг) и )или) нормативные затраты на обеспечение функций заказчиков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4 статьи 19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</w:t>
            </w:r>
            <w:r>
              <w:rPr>
                <w:color w:val="000000"/>
                <w:lang w:eastAsia="ru-RU"/>
              </w:rPr>
              <w:t>тие муниципального правового акт</w:t>
            </w:r>
            <w:r w:rsidRPr="002525EB">
              <w:rPr>
                <w:color w:val="000000"/>
                <w:lang w:eastAsia="ru-RU"/>
              </w:rPr>
              <w:t>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утверждения Правительством Российской Федерации общих правил нормирования в сфере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требований к закупаемым органом местного самоуправления, его территориальными органами (подразделениями) и подведомственными указанным органам казенными учреждениями и бюджетными учрежден</w:t>
            </w:r>
            <w:r>
              <w:rPr>
                <w:color w:val="000000"/>
                <w:lang w:eastAsia="ru-RU"/>
              </w:rPr>
              <w:t>и</w:t>
            </w:r>
            <w:r w:rsidRPr="002525EB">
              <w:rPr>
                <w:color w:val="000000"/>
                <w:lang w:eastAsia="ru-RU"/>
              </w:rPr>
              <w:t xml:space="preserve">ями, а также автономными учреждениями и муниципальными унитарными предприятиями отдельным видам </w:t>
            </w:r>
            <w:r>
              <w:rPr>
                <w:color w:val="000000"/>
                <w:lang w:eastAsia="ru-RU"/>
              </w:rPr>
              <w:t>товаров, работ, услуг ( в том чи</w:t>
            </w:r>
            <w:r w:rsidRPr="002525EB">
              <w:rPr>
                <w:color w:val="000000"/>
                <w:lang w:eastAsia="ru-RU"/>
              </w:rPr>
              <w:t>сле предельных цен товаров, работ, услуг) и (или) нормативных затрат на обеспечение функций указанных органом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муниципального образования,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5 статьи 19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установления местной администрацией  муниципального образования правил нормирования в сфере закупок товаров, работ, услуг для 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случаев и порядка проведения в таких случаях обязательного общественного обсуждения закупок для обеспечения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2 статьи 20, пункт 5 части 3 статьи 112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 необходимости определения дополнительных случаев проведения обязательного общественного обсуждения закупок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в срок, определяемый представительным органом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2525E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 xml:space="preserve">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формирования, утверждения и ведения планов-графиков закупок для обеспечения муниципальных ну</w:t>
            </w:r>
            <w:r>
              <w:rPr>
                <w:color w:val="000000"/>
                <w:lang w:eastAsia="ru-RU"/>
              </w:rPr>
              <w:t>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5 статьи 21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установления Правительством Российской Федерации требований к порядку формирования, утверждения и  ведения планов- графиков 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Определение органа (органов) </w:t>
            </w:r>
            <w:r w:rsidRPr="002525EB">
              <w:rPr>
                <w:color w:val="000000"/>
                <w:lang w:eastAsia="ru-RU"/>
              </w:rPr>
              <w:t>местного самоуправления или казенного учреждения (учреждений) на определение поставщиков, (подрядчиков, исполнителей) для заказчиков (далее в настоящем пункте - уполномоченный орган, уполномоченное учреждение), утверждение порядка взаимодействия заказчиков с уполномоченным органом (уполномоченным учреждением)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части 1,3,10 статьи 26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 необходимости централизации закупок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срок определяемый представительным органом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решения о выборе способа осуществления полномочий заказчика в соответствии с частью 5 статьи 26 Федерального закона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муниципального образования,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часть 5 статьи 26, часть 4 статьи 12 Федерального закона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 1 январ</w:t>
            </w:r>
            <w:r w:rsidRPr="002525EB">
              <w:rPr>
                <w:color w:val="000000"/>
                <w:lang w:eastAsia="ru-RU"/>
              </w:rPr>
              <w:t>я 2016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муниципального образования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2 статьи 35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4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Определение должностного лица, ответственного за осущест</w:t>
            </w:r>
            <w:r>
              <w:rPr>
                <w:color w:val="000000"/>
                <w:lang w:eastAsia="ru-RU"/>
              </w:rPr>
              <w:t>в</w:t>
            </w:r>
            <w:r w:rsidRPr="002525EB">
              <w:rPr>
                <w:color w:val="000000"/>
                <w:lang w:eastAsia="ru-RU"/>
              </w:rPr>
              <w:t>ление закупок (контрактного управляющего)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поселения(муниципального образования),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2,4,6 статьи 38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 , если совокупный годовой объем закупок заказчика в соответствии с планом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графиков не превышает сто миллионов рублей и у заказчика отсутствует контрактная служба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решения о создании органом местного самоуправления комиссии ( комиссий) по осуществлению закупок, утверждение персонального состава комиссии, положения о комиссии, порядка ее работы, определение прав, обязанностей и ответственности членов комиссии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поселения(муниципального образования),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1,2 статьи 39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Внесение изменений в положение о контроль</w:t>
            </w:r>
            <w:r>
              <w:rPr>
                <w:color w:val="000000"/>
                <w:lang w:eastAsia="ru-RU"/>
              </w:rPr>
              <w:t xml:space="preserve">но - </w:t>
            </w:r>
            <w:r w:rsidRPr="002525EB">
              <w:rPr>
                <w:color w:val="000000"/>
                <w:lang w:eastAsia="ru-RU"/>
              </w:rPr>
              <w:t>счетном органе в части дополнения полномочием по аудиту в сфере закупок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поселения( 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статья 98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Определение органа местного самоуправления  сельского поселения (муниципального образования) уполномоченн</w:t>
            </w:r>
            <w:r>
              <w:rPr>
                <w:color w:val="000000"/>
                <w:lang w:eastAsia="ru-RU"/>
              </w:rPr>
              <w:t>ого на осуществление в соответс</w:t>
            </w:r>
            <w:r w:rsidRPr="002525EB"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</w:t>
            </w:r>
            <w:r w:rsidRPr="002525EB">
              <w:rPr>
                <w:color w:val="000000"/>
                <w:lang w:eastAsia="ru-RU"/>
              </w:rPr>
              <w:t>ии с частью 8 статьи 99 Федерального закона внутреннего муниципального финансового контроля в отношении закупок для обеспечения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поселения( 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13 статьи 3, пункт 3 части 1 и часть 9 статьи 99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 ( за исключением установления полномочия, указанного в пункте 1 части 8 статьи 99 Федерального закона)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Внесение изменений в муниципальные правовые акты, определяющие полномочия органа местного самоуправления, уполномоченного на осуществление в соответствии с частью 8 статьи 99 Федерального закона внутреннего муниципального финансового контроля, в части дополнения полномочием по контролю соблюдения требований к обоснованию закупок,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предусмотренных ста</w:t>
            </w:r>
            <w:r>
              <w:rPr>
                <w:color w:val="000000"/>
                <w:lang w:eastAsia="ru-RU"/>
              </w:rPr>
              <w:t>т</w:t>
            </w:r>
            <w:r w:rsidRPr="002525EB">
              <w:rPr>
                <w:color w:val="000000"/>
                <w:lang w:eastAsia="ru-RU"/>
              </w:rPr>
              <w:t>ьей 18 Федерального закона ,при формировании планов закупок и обоснованности закупок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поселения( 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13 статьи 3, пункт 3 части1 и часть 9 статьи 99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2016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7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осуществления контроля за соблюдением Федерального закона органом, уполномоченным на осуществление внутреннего муниципального финансового контроля, в том числе: - оснований, порядка организации, предмета, формы, сроков, периодичности проведения про</w:t>
            </w:r>
            <w:r>
              <w:rPr>
                <w:color w:val="000000"/>
                <w:lang w:eastAsia="ru-RU"/>
              </w:rPr>
              <w:t>верок субъектов контроля и оформления ре</w:t>
            </w:r>
            <w:r w:rsidRPr="002525EB">
              <w:rPr>
                <w:color w:val="000000"/>
                <w:lang w:eastAsia="ru-RU"/>
              </w:rPr>
              <w:t>зультатов таких проверок; - порядка, сроков направления, исполнения, отмены предписаний органов контроля; - перечня должностных лиц, уполномоченных на проведение проверок,</w:t>
            </w:r>
            <w:r>
              <w:rPr>
                <w:color w:val="000000"/>
                <w:lang w:eastAsia="ru-RU"/>
              </w:rPr>
              <w:t xml:space="preserve"> их прав, обязанностей и ответс</w:t>
            </w:r>
            <w:r w:rsidRPr="002525EB"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</w:t>
            </w:r>
            <w:r w:rsidRPr="002525EB">
              <w:rPr>
                <w:color w:val="000000"/>
                <w:lang w:eastAsia="ru-RU"/>
              </w:rPr>
              <w:t>енности; - порядка действий органов контроля, их должностных лиц при неисполнении субъектами контроля предписаний о</w:t>
            </w:r>
            <w:r>
              <w:rPr>
                <w:color w:val="000000"/>
                <w:lang w:eastAsia="ru-RU"/>
              </w:rPr>
              <w:t>рганов контроля,  а также при по</w:t>
            </w:r>
            <w:r w:rsidRPr="002525EB">
              <w:rPr>
                <w:color w:val="000000"/>
                <w:lang w:eastAsia="ru-RU"/>
              </w:rPr>
              <w:t>лучении информации о совершении субъектами контроля действий (бездействий), содержащих признаки административного правонарушения или уголовного преступления; - порядка использования единой информационной системы, а также ведения документооборота в единой информационной системе при осуществлении контроля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13 статьи 3, пункт 3 части 1 и часть 11 статьи 99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принятия решения предст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вительного органа об определении органа,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уполномоченного на осуществление внутреннего муниципального финансового контроля в отношении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осуществления органами местного самоуправления сельского поселения (муниципального образования)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органам местного самоуправления  сельского поселения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статья 100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96477" w:rsidRPr="00533DC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осуществления муниципальными заказчиками за исполнением поставщиком (подрядчиком,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исполнителем) условий контракта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статья 101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7" w:rsidRPr="002525EB" w:rsidRDefault="00296477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96477" w:rsidRPr="002525EB" w:rsidRDefault="00296477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296477" w:rsidRDefault="00296477"/>
    <w:sectPr w:rsidR="00296477" w:rsidSect="00252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5EB"/>
    <w:rsid w:val="002037AE"/>
    <w:rsid w:val="002525EB"/>
    <w:rsid w:val="00296477"/>
    <w:rsid w:val="004007F7"/>
    <w:rsid w:val="00500DA1"/>
    <w:rsid w:val="00530F5F"/>
    <w:rsid w:val="00533DC0"/>
    <w:rsid w:val="00607BBE"/>
    <w:rsid w:val="0061709E"/>
    <w:rsid w:val="0070667E"/>
    <w:rsid w:val="00797EE7"/>
    <w:rsid w:val="0095466E"/>
    <w:rsid w:val="00B06423"/>
    <w:rsid w:val="00CE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9</Pages>
  <Words>1752</Words>
  <Characters>9992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</dc:creator>
  <cp:keywords/>
  <dc:description/>
  <cp:lastModifiedBy>User</cp:lastModifiedBy>
  <cp:revision>6</cp:revision>
  <cp:lastPrinted>2013-10-17T12:36:00Z</cp:lastPrinted>
  <dcterms:created xsi:type="dcterms:W3CDTF">2013-08-27T12:08:00Z</dcterms:created>
  <dcterms:modified xsi:type="dcterms:W3CDTF">2013-10-17T12:58:00Z</dcterms:modified>
</cp:coreProperties>
</file>