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F1" w:rsidRDefault="00E01BF1" w:rsidP="00103EEB">
      <w:pPr>
        <w:ind w:left="4248" w:firstLine="708"/>
      </w:pPr>
      <w:r>
        <w:t>Приложение  №2</w:t>
      </w:r>
    </w:p>
    <w:p w:rsidR="00E01BF1" w:rsidRDefault="00E01BF1" w:rsidP="00054B9E">
      <w:pPr>
        <w:ind w:left="4956"/>
      </w:pPr>
      <w:r>
        <w:t>к решению Совета муниципального</w:t>
      </w:r>
    </w:p>
    <w:p w:rsidR="00E01BF1" w:rsidRDefault="00E01BF1" w:rsidP="00054B9E">
      <w:pPr>
        <w:ind w:left="4956"/>
      </w:pPr>
      <w:r>
        <w:t>образования Югское</w:t>
      </w:r>
    </w:p>
    <w:p w:rsidR="00E01BF1" w:rsidRDefault="00E01BF1" w:rsidP="00D43C15">
      <w:pPr>
        <w:ind w:left="4956"/>
      </w:pPr>
      <w:r>
        <w:t>от 01.02.2013 № 297</w:t>
      </w:r>
    </w:p>
    <w:p w:rsidR="00E01BF1" w:rsidRDefault="00E01BF1" w:rsidP="00D43C15">
      <w:pPr>
        <w:ind w:left="4956"/>
      </w:pPr>
    </w:p>
    <w:p w:rsidR="00E01BF1" w:rsidRPr="00103EEB" w:rsidRDefault="00E01BF1" w:rsidP="0030331F">
      <w:pPr>
        <w:jc w:val="center"/>
      </w:pPr>
      <w:r>
        <w:t>Перечень населенных пунктов, входящих в многомандатные избирательные округа муниципального образования Югское</w:t>
      </w:r>
    </w:p>
    <w:p w:rsidR="00E01BF1" w:rsidRDefault="00E01BF1" w:rsidP="0030331F">
      <w:pPr>
        <w:jc w:val="center"/>
      </w:pPr>
    </w:p>
    <w:p w:rsidR="00E01BF1" w:rsidRDefault="00E01BF1" w:rsidP="0030331F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2"/>
        <w:gridCol w:w="850"/>
        <w:gridCol w:w="3260"/>
        <w:gridCol w:w="1276"/>
        <w:gridCol w:w="2517"/>
      </w:tblGrid>
      <w:tr w:rsidR="00E01BF1" w:rsidRPr="00A42EEB">
        <w:tc>
          <w:tcPr>
            <w:tcW w:w="567" w:type="dxa"/>
          </w:tcPr>
          <w:p w:rsidR="00E01BF1" w:rsidRPr="00D43C15" w:rsidRDefault="00E01BF1" w:rsidP="00FA0375">
            <w:pPr>
              <w:ind w:left="-108" w:right="-108"/>
              <w:rPr>
                <w:b/>
                <w:bCs/>
                <w:sz w:val="16"/>
                <w:szCs w:val="16"/>
              </w:rPr>
            </w:pPr>
            <w:r w:rsidRPr="00FA0375">
              <w:rPr>
                <w:b/>
                <w:bCs/>
                <w:sz w:val="16"/>
                <w:szCs w:val="16"/>
              </w:rPr>
              <w:t xml:space="preserve"> </w:t>
            </w:r>
            <w:r w:rsidRPr="00D43C15">
              <w:rPr>
                <w:b/>
                <w:bCs/>
                <w:sz w:val="16"/>
                <w:szCs w:val="16"/>
              </w:rPr>
              <w:t>Номер</w:t>
            </w:r>
          </w:p>
          <w:p w:rsidR="00E01BF1" w:rsidRPr="00D43C15" w:rsidRDefault="00E01BF1" w:rsidP="00FA0375">
            <w:pPr>
              <w:ind w:left="-108" w:right="-108"/>
              <w:rPr>
                <w:b/>
                <w:bCs/>
                <w:sz w:val="16"/>
                <w:szCs w:val="16"/>
              </w:rPr>
            </w:pPr>
            <w:r w:rsidRPr="00D43C15">
              <w:rPr>
                <w:b/>
                <w:bCs/>
                <w:sz w:val="16"/>
                <w:szCs w:val="16"/>
              </w:rPr>
              <w:t>Округа</w:t>
            </w:r>
          </w:p>
        </w:tc>
        <w:tc>
          <w:tcPr>
            <w:tcW w:w="1702" w:type="dxa"/>
          </w:tcPr>
          <w:p w:rsidR="00E01BF1" w:rsidRPr="00FA0375" w:rsidRDefault="00E01BF1" w:rsidP="00FA0375">
            <w:pPr>
              <w:ind w:right="-108"/>
              <w:rPr>
                <w:b/>
                <w:bCs/>
                <w:sz w:val="20"/>
                <w:szCs w:val="20"/>
                <w:lang w:val="en-US"/>
              </w:rPr>
            </w:pPr>
            <w:r w:rsidRPr="00FA0375">
              <w:rPr>
                <w:b/>
                <w:bCs/>
                <w:sz w:val="20"/>
                <w:szCs w:val="20"/>
                <w:lang w:val="en-US"/>
              </w:rPr>
              <w:t xml:space="preserve">Название округа </w:t>
            </w:r>
          </w:p>
        </w:tc>
        <w:tc>
          <w:tcPr>
            <w:tcW w:w="850" w:type="dxa"/>
          </w:tcPr>
          <w:p w:rsidR="00E01BF1" w:rsidRPr="00FA0375" w:rsidRDefault="00E01BF1" w:rsidP="00FA0375">
            <w:pPr>
              <w:ind w:left="-108" w:right="-108"/>
              <w:rPr>
                <w:b/>
                <w:bCs/>
                <w:sz w:val="20"/>
                <w:szCs w:val="20"/>
                <w:lang w:val="en-US"/>
              </w:rPr>
            </w:pPr>
            <w:r w:rsidRPr="00FA0375">
              <w:rPr>
                <w:b/>
                <w:bCs/>
                <w:sz w:val="20"/>
                <w:szCs w:val="20"/>
                <w:lang w:val="en-US"/>
              </w:rPr>
              <w:t xml:space="preserve">Число </w:t>
            </w:r>
            <w:r w:rsidRPr="00FA0375">
              <w:rPr>
                <w:b/>
                <w:bCs/>
                <w:sz w:val="16"/>
                <w:szCs w:val="16"/>
                <w:lang w:val="en-US"/>
              </w:rPr>
              <w:t>мандатов</w:t>
            </w:r>
          </w:p>
        </w:tc>
        <w:tc>
          <w:tcPr>
            <w:tcW w:w="3260" w:type="dxa"/>
          </w:tcPr>
          <w:p w:rsidR="00E01BF1" w:rsidRPr="00FA0375" w:rsidRDefault="00E01BF1" w:rsidP="00FF23D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A0375">
              <w:rPr>
                <w:b/>
                <w:bCs/>
                <w:sz w:val="20"/>
                <w:szCs w:val="20"/>
                <w:lang w:val="en-US"/>
              </w:rPr>
              <w:t>Состав многомандатных избирательных округов</w:t>
            </w:r>
          </w:p>
        </w:tc>
        <w:tc>
          <w:tcPr>
            <w:tcW w:w="1276" w:type="dxa"/>
          </w:tcPr>
          <w:p w:rsidR="00E01BF1" w:rsidRPr="00FA0375" w:rsidRDefault="00E01BF1" w:rsidP="00FA0375">
            <w:pPr>
              <w:ind w:left="-108" w:right="-73"/>
              <w:rPr>
                <w:b/>
                <w:bCs/>
                <w:sz w:val="20"/>
                <w:szCs w:val="20"/>
              </w:rPr>
            </w:pPr>
            <w:r w:rsidRPr="00FA0375">
              <w:rPr>
                <w:b/>
                <w:bCs/>
                <w:sz w:val="20"/>
                <w:szCs w:val="20"/>
              </w:rPr>
              <w:t xml:space="preserve">Число </w:t>
            </w:r>
          </w:p>
          <w:p w:rsidR="00E01BF1" w:rsidRPr="00FA0375" w:rsidRDefault="00E01BF1" w:rsidP="00FA0375">
            <w:pPr>
              <w:ind w:left="-108" w:right="-73"/>
              <w:rPr>
                <w:b/>
                <w:bCs/>
                <w:sz w:val="20"/>
                <w:szCs w:val="20"/>
              </w:rPr>
            </w:pPr>
            <w:r w:rsidRPr="00FA0375">
              <w:rPr>
                <w:b/>
                <w:bCs/>
                <w:sz w:val="20"/>
                <w:szCs w:val="20"/>
              </w:rPr>
              <w:t>избирателей, зарегистри-рованных в округе</w:t>
            </w:r>
          </w:p>
        </w:tc>
        <w:tc>
          <w:tcPr>
            <w:tcW w:w="2517" w:type="dxa"/>
          </w:tcPr>
          <w:p w:rsidR="00E01BF1" w:rsidRPr="00FA0375" w:rsidRDefault="00E01BF1" w:rsidP="00FF23D4">
            <w:pPr>
              <w:rPr>
                <w:b/>
                <w:bCs/>
                <w:sz w:val="24"/>
                <w:szCs w:val="24"/>
              </w:rPr>
            </w:pPr>
            <w:r w:rsidRPr="00FA0375">
              <w:rPr>
                <w:b/>
                <w:bCs/>
                <w:sz w:val="24"/>
                <w:szCs w:val="24"/>
              </w:rPr>
              <w:t>Наименование территориальной избирательной комиссии, на которую возложены полномочия окружной избирательной комиссии, место ее нахождения</w:t>
            </w:r>
          </w:p>
        </w:tc>
      </w:tr>
      <w:tr w:rsidR="00E01BF1">
        <w:tc>
          <w:tcPr>
            <w:tcW w:w="567" w:type="dxa"/>
          </w:tcPr>
          <w:p w:rsidR="00E01BF1" w:rsidRPr="00FA0375" w:rsidRDefault="00E01BF1" w:rsidP="00FF23D4">
            <w:pPr>
              <w:rPr>
                <w:lang w:val="en-US"/>
              </w:rPr>
            </w:pPr>
            <w:r w:rsidRPr="00FA0375"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E01BF1" w:rsidRPr="00FA0375" w:rsidRDefault="00E01BF1" w:rsidP="00FA0375">
            <w:pPr>
              <w:ind w:left="-108"/>
              <w:rPr>
                <w:lang w:val="en-US"/>
              </w:rPr>
            </w:pPr>
            <w:r w:rsidRPr="00FA0375">
              <w:rPr>
                <w:lang w:val="en-US"/>
              </w:rPr>
              <w:t>Домозерово-Сурковский</w:t>
            </w:r>
          </w:p>
        </w:tc>
        <w:tc>
          <w:tcPr>
            <w:tcW w:w="850" w:type="dxa"/>
          </w:tcPr>
          <w:p w:rsidR="00E01BF1" w:rsidRPr="00FA0375" w:rsidRDefault="00E01BF1" w:rsidP="00FF23D4">
            <w:pPr>
              <w:rPr>
                <w:lang w:val="en-US"/>
              </w:rPr>
            </w:pPr>
            <w:r w:rsidRPr="00FA0375">
              <w:rPr>
                <w:lang w:val="en-US"/>
              </w:rPr>
              <w:t>6</w:t>
            </w:r>
          </w:p>
        </w:tc>
        <w:tc>
          <w:tcPr>
            <w:tcW w:w="3260" w:type="dxa"/>
            <w:vAlign w:val="center"/>
          </w:tcPr>
          <w:p w:rsidR="00E01BF1" w:rsidRPr="0030331F" w:rsidRDefault="00E01BF1" w:rsidP="00FF23D4">
            <w:r w:rsidRPr="0030331F">
              <w:t xml:space="preserve">Населенные пункты Домозеровского сельского </w:t>
            </w:r>
            <w:r>
              <w:t>совета</w:t>
            </w:r>
            <w:r w:rsidRPr="0030331F">
              <w:t>: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Новое Домозерово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Баскаково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Блиново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Бурцево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Ваньгино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Васильевское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Вичелово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с. Воронино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Горка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Городище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Доронино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Жа</w:t>
            </w: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ры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с. Ильинское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Конечное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Костяевка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Лапач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Лесное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Малата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Новосела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Озеро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Петраково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Полуево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Починок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Рослино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Старое Домозерово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Харино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Циково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Юрьевец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Якушево</w:t>
            </w:r>
          </w:p>
          <w:p w:rsidR="00E01BF1" w:rsidRPr="00FA0375" w:rsidRDefault="00E01BF1" w:rsidP="00982D08">
            <w:pP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  <w:p w:rsidR="00E01BF1" w:rsidRPr="00FA0375" w:rsidRDefault="00E01BF1" w:rsidP="00FF23D4">
            <w:pPr>
              <w:rPr>
                <w:rFonts w:ascii="Times New Roman CYR" w:hAnsi="Times New Roman CYR" w:cs="Times New Roman CYR"/>
              </w:rPr>
            </w:pPr>
            <w:r w:rsidRPr="00FA0375">
              <w:rPr>
                <w:rFonts w:ascii="Times New Roman CYR" w:hAnsi="Times New Roman CYR" w:cs="Times New Roman CYR"/>
              </w:rPr>
              <w:t>Населенные пункты Батранского, Сурковского</w:t>
            </w:r>
          </w:p>
          <w:p w:rsidR="00E01BF1" w:rsidRPr="00FA0375" w:rsidRDefault="00E01BF1" w:rsidP="00FF23D4">
            <w:pPr>
              <w:rPr>
                <w:rFonts w:ascii="Times New Roman CYR" w:hAnsi="Times New Roman CYR" w:cs="Times New Roman CYR"/>
              </w:rPr>
            </w:pPr>
            <w:r w:rsidRPr="00FA0375">
              <w:rPr>
                <w:rFonts w:ascii="Times New Roman CYR" w:hAnsi="Times New Roman CYR" w:cs="Times New Roman CYR"/>
              </w:rPr>
              <w:t>сельского совета: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Сурково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Афанасово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Бавленское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Барское Поле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Батран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Батранский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с. Большая Шорманга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Витержево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Воробьево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Высоково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Горка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с. Гоша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Даргун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с. Дмитриевское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Долгуша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Жаворонково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Жары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Заречка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Каргач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Карпово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с. Козохта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Коино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Лихачево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Максимовское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Малая Шорманга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Мартьяново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Минино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Нагавицыно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Новая Деревня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Новогородово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Очениково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Павличево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Пиево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Покровское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Поповское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Пронино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Рябово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Сельцо-Рябово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Старое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Толмачево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Ульяново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Фокино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Чабино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Чернево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Шелково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Юги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ru-RU" w:eastAsia="ru-RU"/>
              </w:rPr>
              <w:t>д. Яковлево</w:t>
            </w:r>
          </w:p>
          <w:p w:rsidR="00E01BF1" w:rsidRPr="00FA0375" w:rsidRDefault="00E01BF1" w:rsidP="00FF23D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E01BF1" w:rsidRPr="00BF59F5" w:rsidRDefault="00E01BF1" w:rsidP="00FF23D4">
            <w:r>
              <w:t>2244</w:t>
            </w:r>
          </w:p>
        </w:tc>
        <w:tc>
          <w:tcPr>
            <w:tcW w:w="2517" w:type="dxa"/>
          </w:tcPr>
          <w:p w:rsidR="00E01BF1" w:rsidRPr="0030331F" w:rsidRDefault="00E01BF1" w:rsidP="00FF23D4">
            <w:r w:rsidRPr="0030331F">
              <w:t>Территориальная избирательная комиссия Череповецкого муниципального района</w:t>
            </w:r>
          </w:p>
          <w:p w:rsidR="00E01BF1" w:rsidRPr="0030331F" w:rsidRDefault="00E01BF1" w:rsidP="00FA0375">
            <w:pPr>
              <w:ind w:left="-108"/>
            </w:pPr>
            <w:r w:rsidRPr="0030331F">
              <w:t xml:space="preserve"> г. Череповец, </w:t>
            </w:r>
          </w:p>
          <w:p w:rsidR="00E01BF1" w:rsidRPr="0030331F" w:rsidRDefault="00E01BF1" w:rsidP="00FA0375">
            <w:pPr>
              <w:ind w:hanging="108"/>
            </w:pPr>
            <w:r>
              <w:t xml:space="preserve"> </w:t>
            </w:r>
            <w:r w:rsidRPr="0030331F">
              <w:t>ул. Первомайская,      д.58</w:t>
            </w:r>
          </w:p>
        </w:tc>
      </w:tr>
      <w:tr w:rsidR="00E01BF1">
        <w:tc>
          <w:tcPr>
            <w:tcW w:w="567" w:type="dxa"/>
          </w:tcPr>
          <w:p w:rsidR="00E01BF1" w:rsidRPr="00FA0375" w:rsidRDefault="00E01BF1" w:rsidP="00FF23D4">
            <w:pPr>
              <w:rPr>
                <w:lang w:val="en-US"/>
              </w:rPr>
            </w:pPr>
            <w:r w:rsidRPr="00FA0375">
              <w:rPr>
                <w:lang w:val="en-US"/>
              </w:rPr>
              <w:t>2</w:t>
            </w:r>
          </w:p>
        </w:tc>
        <w:tc>
          <w:tcPr>
            <w:tcW w:w="1702" w:type="dxa"/>
          </w:tcPr>
          <w:p w:rsidR="00E01BF1" w:rsidRPr="00FA0375" w:rsidRDefault="00E01BF1" w:rsidP="00FF23D4">
            <w:pPr>
              <w:rPr>
                <w:lang w:val="en-US"/>
              </w:rPr>
            </w:pPr>
            <w:r w:rsidRPr="00FA0375">
              <w:rPr>
                <w:lang w:val="en-US"/>
              </w:rPr>
              <w:t>Шалимово-Мусорский</w:t>
            </w:r>
          </w:p>
        </w:tc>
        <w:tc>
          <w:tcPr>
            <w:tcW w:w="850" w:type="dxa"/>
          </w:tcPr>
          <w:p w:rsidR="00E01BF1" w:rsidRPr="00FA0375" w:rsidRDefault="00E01BF1" w:rsidP="00FF23D4">
            <w:pPr>
              <w:rPr>
                <w:lang w:val="en-US"/>
              </w:rPr>
            </w:pPr>
            <w:r w:rsidRPr="00FA0375">
              <w:rPr>
                <w:lang w:val="en-US"/>
              </w:rPr>
              <w:t>4</w:t>
            </w:r>
          </w:p>
        </w:tc>
        <w:tc>
          <w:tcPr>
            <w:tcW w:w="3260" w:type="dxa"/>
          </w:tcPr>
          <w:p w:rsidR="00E01BF1" w:rsidRPr="00FA0375" w:rsidRDefault="00E01BF1" w:rsidP="00FF23D4">
            <w:pPr>
              <w:rPr>
                <w:rFonts w:ascii="Times New Roman CYR" w:hAnsi="Times New Roman CYR" w:cs="Times New Roman CYR"/>
              </w:rPr>
            </w:pPr>
            <w:r w:rsidRPr="00FA0375">
              <w:rPr>
                <w:rFonts w:ascii="Times New Roman CYR" w:hAnsi="Times New Roman CYR" w:cs="Times New Roman CYR"/>
              </w:rPr>
              <w:t>Населенные пункты Шалимовского сельского совета: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Шалимово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с. Архангельское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Бойново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Вельямиково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с. Верховье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Дорки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Дьяконово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Жарки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Кузнецово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Молоково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Мыдьево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Новая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Новинка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Поварово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Поповское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Сорокино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Спас-Лом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Старики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Тимово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Токовые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Фоминское</w:t>
            </w:r>
          </w:p>
          <w:p w:rsidR="00E01BF1" w:rsidRPr="00FA0375" w:rsidRDefault="00E01BF1" w:rsidP="00FF23D4">
            <w:pP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  <w:p w:rsidR="00E01BF1" w:rsidRPr="00FA0375" w:rsidRDefault="00E01BF1" w:rsidP="00FF23D4">
            <w:pPr>
              <w:rPr>
                <w:rFonts w:ascii="Times New Roman CYR" w:hAnsi="Times New Roman CYR" w:cs="Times New Roman CYR"/>
              </w:rPr>
            </w:pPr>
            <w:r w:rsidRPr="00FA0375">
              <w:rPr>
                <w:rFonts w:ascii="Times New Roman CYR" w:hAnsi="Times New Roman CYR" w:cs="Times New Roman CYR"/>
              </w:rPr>
              <w:t>Населенные пункты Мусорского, Телепшинского сельского поселения: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с. Воскресенское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Аксеново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Александрово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Большое Ворсино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Гурлево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Дубнишное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Завидово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Захарово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Зиновка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Золотилово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Избная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Ильмовик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Катаево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Малое Ворсино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Маслово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Меледа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Мусора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Романово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Сельцо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Соколово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Суковатка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Сычево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Чикеево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Чиково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Шиловка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Шишовка</w:t>
            </w:r>
          </w:p>
          <w:p w:rsidR="00E01BF1" w:rsidRPr="00FA0375" w:rsidRDefault="00E01BF1" w:rsidP="00FA03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д. Шумарово</w:t>
            </w:r>
          </w:p>
          <w:p w:rsidR="00E01BF1" w:rsidRPr="00FA0375" w:rsidRDefault="00E01BF1" w:rsidP="00FF23D4">
            <w:pPr>
              <w:rPr>
                <w:lang w:val="en-US"/>
              </w:rPr>
            </w:pPr>
            <w:r w:rsidRPr="00FA0375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28. д. Якушево</w:t>
            </w:r>
          </w:p>
          <w:p w:rsidR="00E01BF1" w:rsidRPr="00FA0375" w:rsidRDefault="00E01BF1" w:rsidP="00FF23D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E01BF1" w:rsidRPr="00BF59F5" w:rsidRDefault="00E01BF1" w:rsidP="00FF23D4">
            <w:r>
              <w:t>1230</w:t>
            </w:r>
          </w:p>
        </w:tc>
        <w:tc>
          <w:tcPr>
            <w:tcW w:w="2517" w:type="dxa"/>
          </w:tcPr>
          <w:p w:rsidR="00E01BF1" w:rsidRPr="0030331F" w:rsidRDefault="00E01BF1" w:rsidP="00FF23D4">
            <w:r w:rsidRPr="0030331F">
              <w:t>Территориальная избирательная комиссия Череповецкого муниципального района</w:t>
            </w:r>
          </w:p>
          <w:p w:rsidR="00E01BF1" w:rsidRPr="0030331F" w:rsidRDefault="00E01BF1" w:rsidP="00FF23D4">
            <w:r w:rsidRPr="0030331F">
              <w:t>г. Череповец,</w:t>
            </w:r>
          </w:p>
          <w:p w:rsidR="00E01BF1" w:rsidRPr="0030331F" w:rsidRDefault="00E01BF1" w:rsidP="00FF23D4">
            <w:r w:rsidRPr="0030331F">
              <w:t>ул. Первомайская, д.58</w:t>
            </w:r>
          </w:p>
        </w:tc>
      </w:tr>
    </w:tbl>
    <w:p w:rsidR="00E01BF1" w:rsidRDefault="00E01BF1" w:rsidP="0030331F"/>
    <w:p w:rsidR="00E01BF1" w:rsidRDefault="00E01BF1"/>
    <w:sectPr w:rsidR="00E01BF1" w:rsidSect="00103EEB">
      <w:pgSz w:w="11906" w:h="16838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96162"/>
    <w:multiLevelType w:val="hybridMultilevel"/>
    <w:tmpl w:val="627C9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98D14DB"/>
    <w:multiLevelType w:val="hybridMultilevel"/>
    <w:tmpl w:val="B45E2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206EE"/>
    <w:multiLevelType w:val="hybridMultilevel"/>
    <w:tmpl w:val="1C58C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67FE2"/>
    <w:multiLevelType w:val="hybridMultilevel"/>
    <w:tmpl w:val="BB2C2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31F"/>
    <w:rsid w:val="00000B28"/>
    <w:rsid w:val="000026FD"/>
    <w:rsid w:val="00003622"/>
    <w:rsid w:val="00003937"/>
    <w:rsid w:val="00004A95"/>
    <w:rsid w:val="00006AB7"/>
    <w:rsid w:val="00007878"/>
    <w:rsid w:val="00007EB2"/>
    <w:rsid w:val="00010218"/>
    <w:rsid w:val="000102A6"/>
    <w:rsid w:val="00013B72"/>
    <w:rsid w:val="0001514A"/>
    <w:rsid w:val="00015AE8"/>
    <w:rsid w:val="00015CD2"/>
    <w:rsid w:val="00016E8A"/>
    <w:rsid w:val="00017E5E"/>
    <w:rsid w:val="00020BAA"/>
    <w:rsid w:val="000217E7"/>
    <w:rsid w:val="00021E6E"/>
    <w:rsid w:val="000221FD"/>
    <w:rsid w:val="0002234D"/>
    <w:rsid w:val="00022FA5"/>
    <w:rsid w:val="00023386"/>
    <w:rsid w:val="00023D59"/>
    <w:rsid w:val="00026AD5"/>
    <w:rsid w:val="00027476"/>
    <w:rsid w:val="0003330D"/>
    <w:rsid w:val="00033CD2"/>
    <w:rsid w:val="00035E2F"/>
    <w:rsid w:val="00037634"/>
    <w:rsid w:val="00037973"/>
    <w:rsid w:val="00037EEF"/>
    <w:rsid w:val="00041274"/>
    <w:rsid w:val="00041960"/>
    <w:rsid w:val="00042879"/>
    <w:rsid w:val="00042BCF"/>
    <w:rsid w:val="000431F0"/>
    <w:rsid w:val="000446FB"/>
    <w:rsid w:val="00047974"/>
    <w:rsid w:val="0005357C"/>
    <w:rsid w:val="000549AF"/>
    <w:rsid w:val="00054B9E"/>
    <w:rsid w:val="00055824"/>
    <w:rsid w:val="0005715E"/>
    <w:rsid w:val="00057DE2"/>
    <w:rsid w:val="00062AE7"/>
    <w:rsid w:val="000641A5"/>
    <w:rsid w:val="00064E0B"/>
    <w:rsid w:val="00066009"/>
    <w:rsid w:val="00066826"/>
    <w:rsid w:val="000704AD"/>
    <w:rsid w:val="0007147C"/>
    <w:rsid w:val="00072F71"/>
    <w:rsid w:val="00072F95"/>
    <w:rsid w:val="00073D85"/>
    <w:rsid w:val="00074381"/>
    <w:rsid w:val="00074ED5"/>
    <w:rsid w:val="000755AA"/>
    <w:rsid w:val="0007723A"/>
    <w:rsid w:val="00081284"/>
    <w:rsid w:val="00081948"/>
    <w:rsid w:val="00082526"/>
    <w:rsid w:val="00083950"/>
    <w:rsid w:val="00084986"/>
    <w:rsid w:val="00086910"/>
    <w:rsid w:val="000904CA"/>
    <w:rsid w:val="000904CC"/>
    <w:rsid w:val="0009098A"/>
    <w:rsid w:val="000965E0"/>
    <w:rsid w:val="00097EB8"/>
    <w:rsid w:val="000A1CDF"/>
    <w:rsid w:val="000A1D61"/>
    <w:rsid w:val="000A2894"/>
    <w:rsid w:val="000A32CC"/>
    <w:rsid w:val="000A3402"/>
    <w:rsid w:val="000A368E"/>
    <w:rsid w:val="000A37C8"/>
    <w:rsid w:val="000A4D22"/>
    <w:rsid w:val="000A5F64"/>
    <w:rsid w:val="000A6BCE"/>
    <w:rsid w:val="000B14B3"/>
    <w:rsid w:val="000B1566"/>
    <w:rsid w:val="000B1E11"/>
    <w:rsid w:val="000B2CFC"/>
    <w:rsid w:val="000B364A"/>
    <w:rsid w:val="000B3EEF"/>
    <w:rsid w:val="000B4FC1"/>
    <w:rsid w:val="000B5D5E"/>
    <w:rsid w:val="000B6C28"/>
    <w:rsid w:val="000B6DE8"/>
    <w:rsid w:val="000B6FE3"/>
    <w:rsid w:val="000C1D61"/>
    <w:rsid w:val="000C2DB7"/>
    <w:rsid w:val="000C3287"/>
    <w:rsid w:val="000C48C8"/>
    <w:rsid w:val="000C5BA6"/>
    <w:rsid w:val="000C7D76"/>
    <w:rsid w:val="000D0CF5"/>
    <w:rsid w:val="000D142B"/>
    <w:rsid w:val="000D1497"/>
    <w:rsid w:val="000D1750"/>
    <w:rsid w:val="000D2C72"/>
    <w:rsid w:val="000D2D84"/>
    <w:rsid w:val="000D349E"/>
    <w:rsid w:val="000D3544"/>
    <w:rsid w:val="000D3828"/>
    <w:rsid w:val="000D57D3"/>
    <w:rsid w:val="000D5C80"/>
    <w:rsid w:val="000D7AA5"/>
    <w:rsid w:val="000E0590"/>
    <w:rsid w:val="000E21AF"/>
    <w:rsid w:val="000E4D1F"/>
    <w:rsid w:val="000E58E4"/>
    <w:rsid w:val="000E5D53"/>
    <w:rsid w:val="000E6CFF"/>
    <w:rsid w:val="000F053F"/>
    <w:rsid w:val="000F3AC1"/>
    <w:rsid w:val="000F603C"/>
    <w:rsid w:val="000F7071"/>
    <w:rsid w:val="0010071A"/>
    <w:rsid w:val="00101743"/>
    <w:rsid w:val="001029FC"/>
    <w:rsid w:val="00102AF1"/>
    <w:rsid w:val="001032EC"/>
    <w:rsid w:val="00103398"/>
    <w:rsid w:val="00103EEB"/>
    <w:rsid w:val="00104A72"/>
    <w:rsid w:val="00105722"/>
    <w:rsid w:val="0010642D"/>
    <w:rsid w:val="00106AC0"/>
    <w:rsid w:val="00107C20"/>
    <w:rsid w:val="00107D28"/>
    <w:rsid w:val="0011058D"/>
    <w:rsid w:val="00110617"/>
    <w:rsid w:val="0011155F"/>
    <w:rsid w:val="0011231E"/>
    <w:rsid w:val="00112DA3"/>
    <w:rsid w:val="00114762"/>
    <w:rsid w:val="001148AD"/>
    <w:rsid w:val="00116284"/>
    <w:rsid w:val="00117478"/>
    <w:rsid w:val="001242A5"/>
    <w:rsid w:val="00124980"/>
    <w:rsid w:val="00124ED1"/>
    <w:rsid w:val="001258CB"/>
    <w:rsid w:val="0012686D"/>
    <w:rsid w:val="00130018"/>
    <w:rsid w:val="0013097D"/>
    <w:rsid w:val="00131D60"/>
    <w:rsid w:val="00131DF0"/>
    <w:rsid w:val="00133C4C"/>
    <w:rsid w:val="001348AB"/>
    <w:rsid w:val="00136C74"/>
    <w:rsid w:val="0013782A"/>
    <w:rsid w:val="001413E4"/>
    <w:rsid w:val="0014170C"/>
    <w:rsid w:val="00141E95"/>
    <w:rsid w:val="001444C2"/>
    <w:rsid w:val="001460E3"/>
    <w:rsid w:val="00146CED"/>
    <w:rsid w:val="00147090"/>
    <w:rsid w:val="00147BE9"/>
    <w:rsid w:val="001527FA"/>
    <w:rsid w:val="001578A8"/>
    <w:rsid w:val="00157D61"/>
    <w:rsid w:val="001617ED"/>
    <w:rsid w:val="001623FF"/>
    <w:rsid w:val="00163A0F"/>
    <w:rsid w:val="00164E7C"/>
    <w:rsid w:val="0016505C"/>
    <w:rsid w:val="001652C7"/>
    <w:rsid w:val="00166792"/>
    <w:rsid w:val="00166983"/>
    <w:rsid w:val="00171976"/>
    <w:rsid w:val="00171E48"/>
    <w:rsid w:val="00172304"/>
    <w:rsid w:val="00172960"/>
    <w:rsid w:val="0017353F"/>
    <w:rsid w:val="001738A5"/>
    <w:rsid w:val="00174AF3"/>
    <w:rsid w:val="001763DC"/>
    <w:rsid w:val="001779EB"/>
    <w:rsid w:val="00185EED"/>
    <w:rsid w:val="001900B1"/>
    <w:rsid w:val="001945A6"/>
    <w:rsid w:val="00197810"/>
    <w:rsid w:val="001A0B58"/>
    <w:rsid w:val="001A302F"/>
    <w:rsid w:val="001A338A"/>
    <w:rsid w:val="001A34FD"/>
    <w:rsid w:val="001A58BB"/>
    <w:rsid w:val="001A6316"/>
    <w:rsid w:val="001A6A18"/>
    <w:rsid w:val="001A78C8"/>
    <w:rsid w:val="001A7E47"/>
    <w:rsid w:val="001B034E"/>
    <w:rsid w:val="001B1194"/>
    <w:rsid w:val="001B5058"/>
    <w:rsid w:val="001B5FFE"/>
    <w:rsid w:val="001B7675"/>
    <w:rsid w:val="001C0714"/>
    <w:rsid w:val="001C09DC"/>
    <w:rsid w:val="001C0F74"/>
    <w:rsid w:val="001C39B2"/>
    <w:rsid w:val="001C3CA4"/>
    <w:rsid w:val="001C41BF"/>
    <w:rsid w:val="001C4806"/>
    <w:rsid w:val="001C60E1"/>
    <w:rsid w:val="001D07ED"/>
    <w:rsid w:val="001D20CA"/>
    <w:rsid w:val="001D2BFB"/>
    <w:rsid w:val="001D421E"/>
    <w:rsid w:val="001D5C9B"/>
    <w:rsid w:val="001D66DB"/>
    <w:rsid w:val="001D6954"/>
    <w:rsid w:val="001D6E73"/>
    <w:rsid w:val="001D7457"/>
    <w:rsid w:val="001D74F2"/>
    <w:rsid w:val="001E3527"/>
    <w:rsid w:val="001E416B"/>
    <w:rsid w:val="001E5503"/>
    <w:rsid w:val="001F10B2"/>
    <w:rsid w:val="001F1544"/>
    <w:rsid w:val="001F2925"/>
    <w:rsid w:val="001F2D69"/>
    <w:rsid w:val="001F3E33"/>
    <w:rsid w:val="001F65CB"/>
    <w:rsid w:val="001F725A"/>
    <w:rsid w:val="002004C6"/>
    <w:rsid w:val="002005CD"/>
    <w:rsid w:val="0020061C"/>
    <w:rsid w:val="00204547"/>
    <w:rsid w:val="00205572"/>
    <w:rsid w:val="00205758"/>
    <w:rsid w:val="00205C8E"/>
    <w:rsid w:val="00205EA4"/>
    <w:rsid w:val="00207A52"/>
    <w:rsid w:val="00210CFC"/>
    <w:rsid w:val="00212E9C"/>
    <w:rsid w:val="00214443"/>
    <w:rsid w:val="00214918"/>
    <w:rsid w:val="00214AE4"/>
    <w:rsid w:val="00216D15"/>
    <w:rsid w:val="00217E3C"/>
    <w:rsid w:val="002200F9"/>
    <w:rsid w:val="002204B0"/>
    <w:rsid w:val="002220BA"/>
    <w:rsid w:val="00230351"/>
    <w:rsid w:val="0023142C"/>
    <w:rsid w:val="002346E2"/>
    <w:rsid w:val="00237341"/>
    <w:rsid w:val="00240EDA"/>
    <w:rsid w:val="00243833"/>
    <w:rsid w:val="00243A77"/>
    <w:rsid w:val="00243F7A"/>
    <w:rsid w:val="00244251"/>
    <w:rsid w:val="002455D6"/>
    <w:rsid w:val="0024567B"/>
    <w:rsid w:val="00246775"/>
    <w:rsid w:val="002470CD"/>
    <w:rsid w:val="002507C3"/>
    <w:rsid w:val="00250E4C"/>
    <w:rsid w:val="00253F0D"/>
    <w:rsid w:val="00257C43"/>
    <w:rsid w:val="00260FC7"/>
    <w:rsid w:val="00261D3D"/>
    <w:rsid w:val="00261FC4"/>
    <w:rsid w:val="002633C8"/>
    <w:rsid w:val="00264A1B"/>
    <w:rsid w:val="00265DF7"/>
    <w:rsid w:val="00266E1F"/>
    <w:rsid w:val="002674DE"/>
    <w:rsid w:val="00267F10"/>
    <w:rsid w:val="0027242E"/>
    <w:rsid w:val="00274403"/>
    <w:rsid w:val="00274544"/>
    <w:rsid w:val="00277DA0"/>
    <w:rsid w:val="0028045E"/>
    <w:rsid w:val="002830F6"/>
    <w:rsid w:val="0028414C"/>
    <w:rsid w:val="00284E08"/>
    <w:rsid w:val="00291501"/>
    <w:rsid w:val="002929A9"/>
    <w:rsid w:val="00292D82"/>
    <w:rsid w:val="0029377E"/>
    <w:rsid w:val="002A2904"/>
    <w:rsid w:val="002A42F3"/>
    <w:rsid w:val="002A6168"/>
    <w:rsid w:val="002A786D"/>
    <w:rsid w:val="002A78BE"/>
    <w:rsid w:val="002B21F6"/>
    <w:rsid w:val="002B413E"/>
    <w:rsid w:val="002B4F42"/>
    <w:rsid w:val="002B501C"/>
    <w:rsid w:val="002B6753"/>
    <w:rsid w:val="002B7CC9"/>
    <w:rsid w:val="002C12EB"/>
    <w:rsid w:val="002C19C9"/>
    <w:rsid w:val="002C25C2"/>
    <w:rsid w:val="002C3F6E"/>
    <w:rsid w:val="002C4587"/>
    <w:rsid w:val="002C4DFF"/>
    <w:rsid w:val="002C4FA9"/>
    <w:rsid w:val="002D06E3"/>
    <w:rsid w:val="002D0DE3"/>
    <w:rsid w:val="002D1AD6"/>
    <w:rsid w:val="002D5584"/>
    <w:rsid w:val="002D671C"/>
    <w:rsid w:val="002D67E7"/>
    <w:rsid w:val="002E1FD5"/>
    <w:rsid w:val="002E3235"/>
    <w:rsid w:val="002E49BD"/>
    <w:rsid w:val="002E4A19"/>
    <w:rsid w:val="002E4A76"/>
    <w:rsid w:val="002E5811"/>
    <w:rsid w:val="002E5D61"/>
    <w:rsid w:val="002F0DBA"/>
    <w:rsid w:val="002F1D00"/>
    <w:rsid w:val="002F2A81"/>
    <w:rsid w:val="002F3C6B"/>
    <w:rsid w:val="002F7C0E"/>
    <w:rsid w:val="003014A4"/>
    <w:rsid w:val="0030331F"/>
    <w:rsid w:val="0030358F"/>
    <w:rsid w:val="00304A4A"/>
    <w:rsid w:val="00305BAB"/>
    <w:rsid w:val="0030775A"/>
    <w:rsid w:val="00310B88"/>
    <w:rsid w:val="00310E8F"/>
    <w:rsid w:val="00311A9A"/>
    <w:rsid w:val="00311EA5"/>
    <w:rsid w:val="00313415"/>
    <w:rsid w:val="00313E8E"/>
    <w:rsid w:val="00314990"/>
    <w:rsid w:val="0032010F"/>
    <w:rsid w:val="00322B68"/>
    <w:rsid w:val="00322FE9"/>
    <w:rsid w:val="00325395"/>
    <w:rsid w:val="00325B06"/>
    <w:rsid w:val="00326007"/>
    <w:rsid w:val="003308F9"/>
    <w:rsid w:val="00330C9E"/>
    <w:rsid w:val="00331E55"/>
    <w:rsid w:val="00334CAA"/>
    <w:rsid w:val="00336BA6"/>
    <w:rsid w:val="00337EED"/>
    <w:rsid w:val="0034056E"/>
    <w:rsid w:val="00340B4B"/>
    <w:rsid w:val="00340EE3"/>
    <w:rsid w:val="003412C2"/>
    <w:rsid w:val="00342065"/>
    <w:rsid w:val="00342EFB"/>
    <w:rsid w:val="0034372B"/>
    <w:rsid w:val="00343D12"/>
    <w:rsid w:val="00347D95"/>
    <w:rsid w:val="0035029D"/>
    <w:rsid w:val="00350993"/>
    <w:rsid w:val="003541FB"/>
    <w:rsid w:val="00354FD4"/>
    <w:rsid w:val="00355BC7"/>
    <w:rsid w:val="0036018F"/>
    <w:rsid w:val="00360320"/>
    <w:rsid w:val="0036142D"/>
    <w:rsid w:val="00362F87"/>
    <w:rsid w:val="00365ADA"/>
    <w:rsid w:val="00367016"/>
    <w:rsid w:val="00372804"/>
    <w:rsid w:val="00372DFA"/>
    <w:rsid w:val="00374D23"/>
    <w:rsid w:val="00376941"/>
    <w:rsid w:val="003800B1"/>
    <w:rsid w:val="00380A8E"/>
    <w:rsid w:val="00380BF3"/>
    <w:rsid w:val="00380C0A"/>
    <w:rsid w:val="00381A8B"/>
    <w:rsid w:val="00381AA6"/>
    <w:rsid w:val="00383EB1"/>
    <w:rsid w:val="0038648E"/>
    <w:rsid w:val="0038670E"/>
    <w:rsid w:val="00387888"/>
    <w:rsid w:val="003906BA"/>
    <w:rsid w:val="00390FF3"/>
    <w:rsid w:val="003914E8"/>
    <w:rsid w:val="00391673"/>
    <w:rsid w:val="00391A9A"/>
    <w:rsid w:val="003930C6"/>
    <w:rsid w:val="00393A93"/>
    <w:rsid w:val="00394570"/>
    <w:rsid w:val="00395292"/>
    <w:rsid w:val="00395C02"/>
    <w:rsid w:val="003A0052"/>
    <w:rsid w:val="003A147F"/>
    <w:rsid w:val="003A2F57"/>
    <w:rsid w:val="003A3F89"/>
    <w:rsid w:val="003A69E3"/>
    <w:rsid w:val="003A6A36"/>
    <w:rsid w:val="003A7809"/>
    <w:rsid w:val="003B02BD"/>
    <w:rsid w:val="003B184A"/>
    <w:rsid w:val="003B18BA"/>
    <w:rsid w:val="003B2982"/>
    <w:rsid w:val="003B4202"/>
    <w:rsid w:val="003B4498"/>
    <w:rsid w:val="003B4F80"/>
    <w:rsid w:val="003B59DF"/>
    <w:rsid w:val="003B6F53"/>
    <w:rsid w:val="003B7C74"/>
    <w:rsid w:val="003C0891"/>
    <w:rsid w:val="003C0BF8"/>
    <w:rsid w:val="003C0F0B"/>
    <w:rsid w:val="003C1783"/>
    <w:rsid w:val="003C36AA"/>
    <w:rsid w:val="003C52D5"/>
    <w:rsid w:val="003C6861"/>
    <w:rsid w:val="003C7049"/>
    <w:rsid w:val="003C709A"/>
    <w:rsid w:val="003C727C"/>
    <w:rsid w:val="003C770F"/>
    <w:rsid w:val="003C7B55"/>
    <w:rsid w:val="003D2909"/>
    <w:rsid w:val="003D2D35"/>
    <w:rsid w:val="003D65DC"/>
    <w:rsid w:val="003D6DE0"/>
    <w:rsid w:val="003D6F29"/>
    <w:rsid w:val="003E0012"/>
    <w:rsid w:val="003E16EB"/>
    <w:rsid w:val="003E1A5C"/>
    <w:rsid w:val="003E2C96"/>
    <w:rsid w:val="003E2DA4"/>
    <w:rsid w:val="003E3EA2"/>
    <w:rsid w:val="003E52C3"/>
    <w:rsid w:val="003E5DD1"/>
    <w:rsid w:val="003F035D"/>
    <w:rsid w:val="003F1611"/>
    <w:rsid w:val="003F1CF5"/>
    <w:rsid w:val="003F3AA3"/>
    <w:rsid w:val="003F3BF3"/>
    <w:rsid w:val="003F5A5A"/>
    <w:rsid w:val="003F6089"/>
    <w:rsid w:val="003F61AC"/>
    <w:rsid w:val="003F6D9D"/>
    <w:rsid w:val="003F6FA6"/>
    <w:rsid w:val="00402B99"/>
    <w:rsid w:val="00403166"/>
    <w:rsid w:val="0040370C"/>
    <w:rsid w:val="004044BC"/>
    <w:rsid w:val="00404673"/>
    <w:rsid w:val="004051CC"/>
    <w:rsid w:val="00405F1B"/>
    <w:rsid w:val="0040650C"/>
    <w:rsid w:val="004102A6"/>
    <w:rsid w:val="004118F2"/>
    <w:rsid w:val="0041589E"/>
    <w:rsid w:val="00415F70"/>
    <w:rsid w:val="00416353"/>
    <w:rsid w:val="00417B1C"/>
    <w:rsid w:val="0042239A"/>
    <w:rsid w:val="00422867"/>
    <w:rsid w:val="00431BD9"/>
    <w:rsid w:val="00432EB0"/>
    <w:rsid w:val="00432FD0"/>
    <w:rsid w:val="00433227"/>
    <w:rsid w:val="00433F74"/>
    <w:rsid w:val="0043447F"/>
    <w:rsid w:val="004344D1"/>
    <w:rsid w:val="004344FE"/>
    <w:rsid w:val="004374C3"/>
    <w:rsid w:val="0044342D"/>
    <w:rsid w:val="00444C6A"/>
    <w:rsid w:val="0044508C"/>
    <w:rsid w:val="004451CC"/>
    <w:rsid w:val="00447567"/>
    <w:rsid w:val="00451EB8"/>
    <w:rsid w:val="00453535"/>
    <w:rsid w:val="0046139A"/>
    <w:rsid w:val="00461D13"/>
    <w:rsid w:val="00462137"/>
    <w:rsid w:val="0046483E"/>
    <w:rsid w:val="004676F3"/>
    <w:rsid w:val="00467CB9"/>
    <w:rsid w:val="0047063D"/>
    <w:rsid w:val="00471AF0"/>
    <w:rsid w:val="00471BA9"/>
    <w:rsid w:val="00472516"/>
    <w:rsid w:val="004728CF"/>
    <w:rsid w:val="00472C91"/>
    <w:rsid w:val="00473F50"/>
    <w:rsid w:val="00475257"/>
    <w:rsid w:val="0047564A"/>
    <w:rsid w:val="004765D7"/>
    <w:rsid w:val="00477F3A"/>
    <w:rsid w:val="004843FE"/>
    <w:rsid w:val="00485203"/>
    <w:rsid w:val="00486EF1"/>
    <w:rsid w:val="00487363"/>
    <w:rsid w:val="00487CA7"/>
    <w:rsid w:val="00490E6A"/>
    <w:rsid w:val="00490E99"/>
    <w:rsid w:val="00491A1D"/>
    <w:rsid w:val="0049248C"/>
    <w:rsid w:val="00493507"/>
    <w:rsid w:val="004939F8"/>
    <w:rsid w:val="004942DB"/>
    <w:rsid w:val="00495F33"/>
    <w:rsid w:val="004A0114"/>
    <w:rsid w:val="004A429A"/>
    <w:rsid w:val="004A499A"/>
    <w:rsid w:val="004A510C"/>
    <w:rsid w:val="004A7694"/>
    <w:rsid w:val="004A7AB4"/>
    <w:rsid w:val="004B0824"/>
    <w:rsid w:val="004B086D"/>
    <w:rsid w:val="004B0C95"/>
    <w:rsid w:val="004B1509"/>
    <w:rsid w:val="004B29D6"/>
    <w:rsid w:val="004B2B82"/>
    <w:rsid w:val="004B402A"/>
    <w:rsid w:val="004B5610"/>
    <w:rsid w:val="004C121D"/>
    <w:rsid w:val="004C1706"/>
    <w:rsid w:val="004C1D3E"/>
    <w:rsid w:val="004C3D74"/>
    <w:rsid w:val="004C6B60"/>
    <w:rsid w:val="004C7F24"/>
    <w:rsid w:val="004D1AA8"/>
    <w:rsid w:val="004D2C9A"/>
    <w:rsid w:val="004D6D72"/>
    <w:rsid w:val="004D7EA1"/>
    <w:rsid w:val="004E2798"/>
    <w:rsid w:val="004E56A0"/>
    <w:rsid w:val="004E5D4A"/>
    <w:rsid w:val="004E6DC8"/>
    <w:rsid w:val="004E7675"/>
    <w:rsid w:val="004F2CEC"/>
    <w:rsid w:val="004F4C2C"/>
    <w:rsid w:val="004F57E3"/>
    <w:rsid w:val="004F5E9B"/>
    <w:rsid w:val="004F6F49"/>
    <w:rsid w:val="004F7807"/>
    <w:rsid w:val="0050013C"/>
    <w:rsid w:val="00500EF3"/>
    <w:rsid w:val="005014E8"/>
    <w:rsid w:val="00501CAC"/>
    <w:rsid w:val="00502924"/>
    <w:rsid w:val="005050E6"/>
    <w:rsid w:val="00506A98"/>
    <w:rsid w:val="00507690"/>
    <w:rsid w:val="00510219"/>
    <w:rsid w:val="005102AB"/>
    <w:rsid w:val="00510C1E"/>
    <w:rsid w:val="0051271C"/>
    <w:rsid w:val="00512725"/>
    <w:rsid w:val="005133A0"/>
    <w:rsid w:val="0051370B"/>
    <w:rsid w:val="005143D4"/>
    <w:rsid w:val="00514E46"/>
    <w:rsid w:val="005155DC"/>
    <w:rsid w:val="005165DB"/>
    <w:rsid w:val="0051773B"/>
    <w:rsid w:val="0052021D"/>
    <w:rsid w:val="00522820"/>
    <w:rsid w:val="005229F0"/>
    <w:rsid w:val="00525B07"/>
    <w:rsid w:val="005307AB"/>
    <w:rsid w:val="00531018"/>
    <w:rsid w:val="00531095"/>
    <w:rsid w:val="00533335"/>
    <w:rsid w:val="005336A9"/>
    <w:rsid w:val="005338F6"/>
    <w:rsid w:val="00534EB1"/>
    <w:rsid w:val="0053567A"/>
    <w:rsid w:val="00535990"/>
    <w:rsid w:val="005379E0"/>
    <w:rsid w:val="00537F8E"/>
    <w:rsid w:val="00541EAD"/>
    <w:rsid w:val="005431E1"/>
    <w:rsid w:val="0054349B"/>
    <w:rsid w:val="00546DB0"/>
    <w:rsid w:val="00547DBC"/>
    <w:rsid w:val="00550E5D"/>
    <w:rsid w:val="0055113F"/>
    <w:rsid w:val="0055216D"/>
    <w:rsid w:val="00553812"/>
    <w:rsid w:val="005552B9"/>
    <w:rsid w:val="005558C2"/>
    <w:rsid w:val="00556804"/>
    <w:rsid w:val="00556FCD"/>
    <w:rsid w:val="00557C99"/>
    <w:rsid w:val="00562BF8"/>
    <w:rsid w:val="00565C69"/>
    <w:rsid w:val="00566636"/>
    <w:rsid w:val="00570725"/>
    <w:rsid w:val="005724C0"/>
    <w:rsid w:val="00572F58"/>
    <w:rsid w:val="00573F37"/>
    <w:rsid w:val="00575580"/>
    <w:rsid w:val="00576204"/>
    <w:rsid w:val="00576B34"/>
    <w:rsid w:val="00583445"/>
    <w:rsid w:val="00583B4A"/>
    <w:rsid w:val="0058419A"/>
    <w:rsid w:val="00585871"/>
    <w:rsid w:val="00587C88"/>
    <w:rsid w:val="00590F87"/>
    <w:rsid w:val="00593959"/>
    <w:rsid w:val="00595B69"/>
    <w:rsid w:val="00595B9A"/>
    <w:rsid w:val="005966FB"/>
    <w:rsid w:val="00597BF8"/>
    <w:rsid w:val="005A032F"/>
    <w:rsid w:val="005A03E3"/>
    <w:rsid w:val="005A6213"/>
    <w:rsid w:val="005A66F4"/>
    <w:rsid w:val="005B062C"/>
    <w:rsid w:val="005B07A8"/>
    <w:rsid w:val="005B35B2"/>
    <w:rsid w:val="005B4566"/>
    <w:rsid w:val="005B4C41"/>
    <w:rsid w:val="005B63C1"/>
    <w:rsid w:val="005B676B"/>
    <w:rsid w:val="005B6950"/>
    <w:rsid w:val="005B73B0"/>
    <w:rsid w:val="005C0A06"/>
    <w:rsid w:val="005C0EB1"/>
    <w:rsid w:val="005C19E5"/>
    <w:rsid w:val="005C22C5"/>
    <w:rsid w:val="005C267A"/>
    <w:rsid w:val="005C36DC"/>
    <w:rsid w:val="005C40CC"/>
    <w:rsid w:val="005C4DCE"/>
    <w:rsid w:val="005C5430"/>
    <w:rsid w:val="005C6ADF"/>
    <w:rsid w:val="005D0346"/>
    <w:rsid w:val="005D0631"/>
    <w:rsid w:val="005D1C32"/>
    <w:rsid w:val="005D1F2C"/>
    <w:rsid w:val="005D3222"/>
    <w:rsid w:val="005D3FD6"/>
    <w:rsid w:val="005D51CE"/>
    <w:rsid w:val="005D6983"/>
    <w:rsid w:val="005D6B09"/>
    <w:rsid w:val="005D6B10"/>
    <w:rsid w:val="005D7AEE"/>
    <w:rsid w:val="005E0E35"/>
    <w:rsid w:val="005E11CF"/>
    <w:rsid w:val="005E1659"/>
    <w:rsid w:val="005E1735"/>
    <w:rsid w:val="005E18CF"/>
    <w:rsid w:val="005E2B73"/>
    <w:rsid w:val="005E33F6"/>
    <w:rsid w:val="005E4ACF"/>
    <w:rsid w:val="005E54AA"/>
    <w:rsid w:val="005E5F11"/>
    <w:rsid w:val="005E662D"/>
    <w:rsid w:val="005E6E24"/>
    <w:rsid w:val="005E6EEC"/>
    <w:rsid w:val="005F030E"/>
    <w:rsid w:val="005F1978"/>
    <w:rsid w:val="005F1C37"/>
    <w:rsid w:val="005F1F24"/>
    <w:rsid w:val="005F61ED"/>
    <w:rsid w:val="0060200B"/>
    <w:rsid w:val="00602056"/>
    <w:rsid w:val="0060408D"/>
    <w:rsid w:val="00604521"/>
    <w:rsid w:val="00607291"/>
    <w:rsid w:val="00607647"/>
    <w:rsid w:val="00607AA0"/>
    <w:rsid w:val="006106A4"/>
    <w:rsid w:val="006128ED"/>
    <w:rsid w:val="006145AB"/>
    <w:rsid w:val="00615017"/>
    <w:rsid w:val="0061627F"/>
    <w:rsid w:val="00616A2B"/>
    <w:rsid w:val="00620942"/>
    <w:rsid w:val="00620CE8"/>
    <w:rsid w:val="00621A43"/>
    <w:rsid w:val="006223AA"/>
    <w:rsid w:val="0062379D"/>
    <w:rsid w:val="006248AE"/>
    <w:rsid w:val="00626199"/>
    <w:rsid w:val="00626983"/>
    <w:rsid w:val="00626ACE"/>
    <w:rsid w:val="0063017F"/>
    <w:rsid w:val="00630334"/>
    <w:rsid w:val="00630E2D"/>
    <w:rsid w:val="00634430"/>
    <w:rsid w:val="00635078"/>
    <w:rsid w:val="0063719A"/>
    <w:rsid w:val="00637EE7"/>
    <w:rsid w:val="00640931"/>
    <w:rsid w:val="006410AA"/>
    <w:rsid w:val="006419FF"/>
    <w:rsid w:val="00641EBA"/>
    <w:rsid w:val="006440A0"/>
    <w:rsid w:val="0064590E"/>
    <w:rsid w:val="006472CA"/>
    <w:rsid w:val="00647325"/>
    <w:rsid w:val="006475D1"/>
    <w:rsid w:val="0065364A"/>
    <w:rsid w:val="00655839"/>
    <w:rsid w:val="00656021"/>
    <w:rsid w:val="0065690D"/>
    <w:rsid w:val="00660071"/>
    <w:rsid w:val="00660C9A"/>
    <w:rsid w:val="006610A5"/>
    <w:rsid w:val="00661934"/>
    <w:rsid w:val="0066280F"/>
    <w:rsid w:val="00664549"/>
    <w:rsid w:val="00664816"/>
    <w:rsid w:val="00664B68"/>
    <w:rsid w:val="00665576"/>
    <w:rsid w:val="00666D26"/>
    <w:rsid w:val="0067228B"/>
    <w:rsid w:val="00675C38"/>
    <w:rsid w:val="0067667E"/>
    <w:rsid w:val="0067753F"/>
    <w:rsid w:val="00681942"/>
    <w:rsid w:val="00682D5D"/>
    <w:rsid w:val="00683E77"/>
    <w:rsid w:val="00684372"/>
    <w:rsid w:val="00686F2C"/>
    <w:rsid w:val="00690186"/>
    <w:rsid w:val="00690718"/>
    <w:rsid w:val="006918C2"/>
    <w:rsid w:val="00691BFA"/>
    <w:rsid w:val="00696029"/>
    <w:rsid w:val="006A01C8"/>
    <w:rsid w:val="006A031C"/>
    <w:rsid w:val="006A540A"/>
    <w:rsid w:val="006A592B"/>
    <w:rsid w:val="006A5E9A"/>
    <w:rsid w:val="006A64FF"/>
    <w:rsid w:val="006A7126"/>
    <w:rsid w:val="006A79C5"/>
    <w:rsid w:val="006A7FC4"/>
    <w:rsid w:val="006B0BFC"/>
    <w:rsid w:val="006B2631"/>
    <w:rsid w:val="006B322B"/>
    <w:rsid w:val="006B33EB"/>
    <w:rsid w:val="006B39CF"/>
    <w:rsid w:val="006B3B5F"/>
    <w:rsid w:val="006B3C5F"/>
    <w:rsid w:val="006B507B"/>
    <w:rsid w:val="006B6C2E"/>
    <w:rsid w:val="006C04EB"/>
    <w:rsid w:val="006C1946"/>
    <w:rsid w:val="006C197E"/>
    <w:rsid w:val="006C2218"/>
    <w:rsid w:val="006C4854"/>
    <w:rsid w:val="006C50CF"/>
    <w:rsid w:val="006C60CA"/>
    <w:rsid w:val="006C6283"/>
    <w:rsid w:val="006C7C69"/>
    <w:rsid w:val="006D297F"/>
    <w:rsid w:val="006D35DE"/>
    <w:rsid w:val="006D3D46"/>
    <w:rsid w:val="006D573B"/>
    <w:rsid w:val="006D5E17"/>
    <w:rsid w:val="006E2B45"/>
    <w:rsid w:val="006E3D17"/>
    <w:rsid w:val="006E3EC3"/>
    <w:rsid w:val="006E7CFA"/>
    <w:rsid w:val="006F6F39"/>
    <w:rsid w:val="00700201"/>
    <w:rsid w:val="0070171F"/>
    <w:rsid w:val="00701E09"/>
    <w:rsid w:val="00703CC6"/>
    <w:rsid w:val="0070410D"/>
    <w:rsid w:val="00704868"/>
    <w:rsid w:val="00705768"/>
    <w:rsid w:val="007062D4"/>
    <w:rsid w:val="00706DAF"/>
    <w:rsid w:val="0070708D"/>
    <w:rsid w:val="007106FC"/>
    <w:rsid w:val="007107DC"/>
    <w:rsid w:val="00710E24"/>
    <w:rsid w:val="0071113C"/>
    <w:rsid w:val="00712861"/>
    <w:rsid w:val="00712EED"/>
    <w:rsid w:val="00714F29"/>
    <w:rsid w:val="00716201"/>
    <w:rsid w:val="00716AEA"/>
    <w:rsid w:val="007201BC"/>
    <w:rsid w:val="007207D6"/>
    <w:rsid w:val="00720803"/>
    <w:rsid w:val="00722BA6"/>
    <w:rsid w:val="00723102"/>
    <w:rsid w:val="00726CAE"/>
    <w:rsid w:val="00726CEC"/>
    <w:rsid w:val="00731DDA"/>
    <w:rsid w:val="007320BE"/>
    <w:rsid w:val="007326A0"/>
    <w:rsid w:val="00734469"/>
    <w:rsid w:val="007363E9"/>
    <w:rsid w:val="00736D00"/>
    <w:rsid w:val="007375B2"/>
    <w:rsid w:val="007419BD"/>
    <w:rsid w:val="00742E45"/>
    <w:rsid w:val="00743D45"/>
    <w:rsid w:val="007448CA"/>
    <w:rsid w:val="00744C8D"/>
    <w:rsid w:val="0074584F"/>
    <w:rsid w:val="00746AD6"/>
    <w:rsid w:val="00747C05"/>
    <w:rsid w:val="0075145F"/>
    <w:rsid w:val="007527FA"/>
    <w:rsid w:val="00752D71"/>
    <w:rsid w:val="0075617B"/>
    <w:rsid w:val="00761DD8"/>
    <w:rsid w:val="007621F7"/>
    <w:rsid w:val="00762413"/>
    <w:rsid w:val="00765202"/>
    <w:rsid w:val="007663D5"/>
    <w:rsid w:val="0076723B"/>
    <w:rsid w:val="00770EFA"/>
    <w:rsid w:val="00771011"/>
    <w:rsid w:val="007733B6"/>
    <w:rsid w:val="007740F1"/>
    <w:rsid w:val="0077477E"/>
    <w:rsid w:val="007753AF"/>
    <w:rsid w:val="007765C0"/>
    <w:rsid w:val="00777388"/>
    <w:rsid w:val="00780F62"/>
    <w:rsid w:val="007819E1"/>
    <w:rsid w:val="00785D71"/>
    <w:rsid w:val="00786FD4"/>
    <w:rsid w:val="007874F7"/>
    <w:rsid w:val="007876C7"/>
    <w:rsid w:val="00787A03"/>
    <w:rsid w:val="007903BE"/>
    <w:rsid w:val="00790D04"/>
    <w:rsid w:val="00790DB7"/>
    <w:rsid w:val="007915B9"/>
    <w:rsid w:val="00793F90"/>
    <w:rsid w:val="00794EC3"/>
    <w:rsid w:val="0079579D"/>
    <w:rsid w:val="00797770"/>
    <w:rsid w:val="007A045A"/>
    <w:rsid w:val="007A1568"/>
    <w:rsid w:val="007A2525"/>
    <w:rsid w:val="007A32F7"/>
    <w:rsid w:val="007A41A9"/>
    <w:rsid w:val="007A4A26"/>
    <w:rsid w:val="007A4E38"/>
    <w:rsid w:val="007A63A0"/>
    <w:rsid w:val="007A6836"/>
    <w:rsid w:val="007A77C6"/>
    <w:rsid w:val="007B060C"/>
    <w:rsid w:val="007B256B"/>
    <w:rsid w:val="007B3A80"/>
    <w:rsid w:val="007B4898"/>
    <w:rsid w:val="007B4F81"/>
    <w:rsid w:val="007B5CB4"/>
    <w:rsid w:val="007C1277"/>
    <w:rsid w:val="007C1823"/>
    <w:rsid w:val="007C216C"/>
    <w:rsid w:val="007C27E7"/>
    <w:rsid w:val="007C3465"/>
    <w:rsid w:val="007C3597"/>
    <w:rsid w:val="007C36A9"/>
    <w:rsid w:val="007C6187"/>
    <w:rsid w:val="007C62EF"/>
    <w:rsid w:val="007C7B73"/>
    <w:rsid w:val="007D1A0D"/>
    <w:rsid w:val="007D38DC"/>
    <w:rsid w:val="007D4494"/>
    <w:rsid w:val="007D64B9"/>
    <w:rsid w:val="007D650C"/>
    <w:rsid w:val="007D6579"/>
    <w:rsid w:val="007D674B"/>
    <w:rsid w:val="007D71D6"/>
    <w:rsid w:val="007E0EDD"/>
    <w:rsid w:val="007E1836"/>
    <w:rsid w:val="007E2180"/>
    <w:rsid w:val="007E2EF4"/>
    <w:rsid w:val="007E4713"/>
    <w:rsid w:val="007E589C"/>
    <w:rsid w:val="007E5B00"/>
    <w:rsid w:val="007E7146"/>
    <w:rsid w:val="007F2785"/>
    <w:rsid w:val="007F3BC5"/>
    <w:rsid w:val="007F43C5"/>
    <w:rsid w:val="007F4CB9"/>
    <w:rsid w:val="007F6BE6"/>
    <w:rsid w:val="007F72CE"/>
    <w:rsid w:val="00800171"/>
    <w:rsid w:val="00800F0A"/>
    <w:rsid w:val="008028FA"/>
    <w:rsid w:val="00802EC6"/>
    <w:rsid w:val="008048BB"/>
    <w:rsid w:val="00805CDE"/>
    <w:rsid w:val="00806310"/>
    <w:rsid w:val="00807B28"/>
    <w:rsid w:val="0081007B"/>
    <w:rsid w:val="0081168C"/>
    <w:rsid w:val="00813753"/>
    <w:rsid w:val="008143E1"/>
    <w:rsid w:val="0081630E"/>
    <w:rsid w:val="008166F6"/>
    <w:rsid w:val="00816DE4"/>
    <w:rsid w:val="008176C2"/>
    <w:rsid w:val="008178A8"/>
    <w:rsid w:val="008201E4"/>
    <w:rsid w:val="00821031"/>
    <w:rsid w:val="0082182F"/>
    <w:rsid w:val="00822AC6"/>
    <w:rsid w:val="00827740"/>
    <w:rsid w:val="00831636"/>
    <w:rsid w:val="008339B2"/>
    <w:rsid w:val="008340D5"/>
    <w:rsid w:val="00835281"/>
    <w:rsid w:val="00841CBE"/>
    <w:rsid w:val="008421DF"/>
    <w:rsid w:val="00843A0B"/>
    <w:rsid w:val="00844CD4"/>
    <w:rsid w:val="00845035"/>
    <w:rsid w:val="00845AD0"/>
    <w:rsid w:val="00852BA3"/>
    <w:rsid w:val="00852D80"/>
    <w:rsid w:val="00855443"/>
    <w:rsid w:val="00855EFE"/>
    <w:rsid w:val="00856578"/>
    <w:rsid w:val="00856F1D"/>
    <w:rsid w:val="0086036E"/>
    <w:rsid w:val="008623F4"/>
    <w:rsid w:val="00862418"/>
    <w:rsid w:val="00862739"/>
    <w:rsid w:val="00864458"/>
    <w:rsid w:val="00866161"/>
    <w:rsid w:val="00870A99"/>
    <w:rsid w:val="00871B60"/>
    <w:rsid w:val="00871D28"/>
    <w:rsid w:val="00871E86"/>
    <w:rsid w:val="00872AAC"/>
    <w:rsid w:val="008734E8"/>
    <w:rsid w:val="008735D6"/>
    <w:rsid w:val="00873B5F"/>
    <w:rsid w:val="008748B1"/>
    <w:rsid w:val="00875A63"/>
    <w:rsid w:val="00876B08"/>
    <w:rsid w:val="008775FD"/>
    <w:rsid w:val="008776DA"/>
    <w:rsid w:val="00880EFD"/>
    <w:rsid w:val="008825D0"/>
    <w:rsid w:val="00883366"/>
    <w:rsid w:val="00883584"/>
    <w:rsid w:val="008839E5"/>
    <w:rsid w:val="00887A1F"/>
    <w:rsid w:val="00887A30"/>
    <w:rsid w:val="00890A63"/>
    <w:rsid w:val="008913A5"/>
    <w:rsid w:val="00891E74"/>
    <w:rsid w:val="00893A6B"/>
    <w:rsid w:val="00894FD2"/>
    <w:rsid w:val="00897D4C"/>
    <w:rsid w:val="008A3493"/>
    <w:rsid w:val="008A3929"/>
    <w:rsid w:val="008A3BB5"/>
    <w:rsid w:val="008A47A6"/>
    <w:rsid w:val="008A525E"/>
    <w:rsid w:val="008A53D4"/>
    <w:rsid w:val="008A6EEF"/>
    <w:rsid w:val="008B0739"/>
    <w:rsid w:val="008B0ADC"/>
    <w:rsid w:val="008B2258"/>
    <w:rsid w:val="008B2B55"/>
    <w:rsid w:val="008B320A"/>
    <w:rsid w:val="008B5BA6"/>
    <w:rsid w:val="008C0EBD"/>
    <w:rsid w:val="008C2A35"/>
    <w:rsid w:val="008C30F6"/>
    <w:rsid w:val="008C469A"/>
    <w:rsid w:val="008C5FCA"/>
    <w:rsid w:val="008D0F39"/>
    <w:rsid w:val="008D63EA"/>
    <w:rsid w:val="008D70C4"/>
    <w:rsid w:val="008D73F6"/>
    <w:rsid w:val="008E1417"/>
    <w:rsid w:val="008E2045"/>
    <w:rsid w:val="008E2402"/>
    <w:rsid w:val="008E24A9"/>
    <w:rsid w:val="008E2E51"/>
    <w:rsid w:val="008E3E3F"/>
    <w:rsid w:val="008E5F27"/>
    <w:rsid w:val="008E6681"/>
    <w:rsid w:val="008E6726"/>
    <w:rsid w:val="008E75ED"/>
    <w:rsid w:val="008E797E"/>
    <w:rsid w:val="008E7AB6"/>
    <w:rsid w:val="008F1BD7"/>
    <w:rsid w:val="008F1D02"/>
    <w:rsid w:val="008F207F"/>
    <w:rsid w:val="008F21F1"/>
    <w:rsid w:val="008F32C9"/>
    <w:rsid w:val="008F3A22"/>
    <w:rsid w:val="008F672E"/>
    <w:rsid w:val="008F6912"/>
    <w:rsid w:val="008F782B"/>
    <w:rsid w:val="008F7CAF"/>
    <w:rsid w:val="008F7DDB"/>
    <w:rsid w:val="009014E5"/>
    <w:rsid w:val="009020D5"/>
    <w:rsid w:val="00903A37"/>
    <w:rsid w:val="009040C3"/>
    <w:rsid w:val="0090411C"/>
    <w:rsid w:val="00904BD8"/>
    <w:rsid w:val="00906EA0"/>
    <w:rsid w:val="009111B4"/>
    <w:rsid w:val="00911B5A"/>
    <w:rsid w:val="00911BC8"/>
    <w:rsid w:val="00912493"/>
    <w:rsid w:val="00913C83"/>
    <w:rsid w:val="009140BD"/>
    <w:rsid w:val="00914DF1"/>
    <w:rsid w:val="009152E0"/>
    <w:rsid w:val="00921CE1"/>
    <w:rsid w:val="0092215C"/>
    <w:rsid w:val="00923330"/>
    <w:rsid w:val="009248E0"/>
    <w:rsid w:val="00927287"/>
    <w:rsid w:val="00927348"/>
    <w:rsid w:val="00930F00"/>
    <w:rsid w:val="009319AC"/>
    <w:rsid w:val="009320AB"/>
    <w:rsid w:val="00934B29"/>
    <w:rsid w:val="0093537F"/>
    <w:rsid w:val="00936DEE"/>
    <w:rsid w:val="00941218"/>
    <w:rsid w:val="00941FFE"/>
    <w:rsid w:val="009438D9"/>
    <w:rsid w:val="00943A9B"/>
    <w:rsid w:val="00943EFF"/>
    <w:rsid w:val="009446A4"/>
    <w:rsid w:val="009452BF"/>
    <w:rsid w:val="009460D9"/>
    <w:rsid w:val="00946F3F"/>
    <w:rsid w:val="00947FE1"/>
    <w:rsid w:val="00950447"/>
    <w:rsid w:val="00951EE6"/>
    <w:rsid w:val="0095263C"/>
    <w:rsid w:val="00952CDC"/>
    <w:rsid w:val="00953430"/>
    <w:rsid w:val="00957E2B"/>
    <w:rsid w:val="00963D16"/>
    <w:rsid w:val="0096431F"/>
    <w:rsid w:val="009656DE"/>
    <w:rsid w:val="00966E83"/>
    <w:rsid w:val="00967C75"/>
    <w:rsid w:val="0097280A"/>
    <w:rsid w:val="00972D66"/>
    <w:rsid w:val="00973BDD"/>
    <w:rsid w:val="009757A9"/>
    <w:rsid w:val="00976410"/>
    <w:rsid w:val="009764B1"/>
    <w:rsid w:val="0097682E"/>
    <w:rsid w:val="009777FB"/>
    <w:rsid w:val="0098089B"/>
    <w:rsid w:val="00982D08"/>
    <w:rsid w:val="00990502"/>
    <w:rsid w:val="0099210E"/>
    <w:rsid w:val="00992685"/>
    <w:rsid w:val="0099284F"/>
    <w:rsid w:val="00992DA1"/>
    <w:rsid w:val="00993D73"/>
    <w:rsid w:val="009954AE"/>
    <w:rsid w:val="0099565F"/>
    <w:rsid w:val="00995E92"/>
    <w:rsid w:val="009975D0"/>
    <w:rsid w:val="009A0970"/>
    <w:rsid w:val="009A149D"/>
    <w:rsid w:val="009A1BA8"/>
    <w:rsid w:val="009A327B"/>
    <w:rsid w:val="009A777C"/>
    <w:rsid w:val="009B03CE"/>
    <w:rsid w:val="009B1658"/>
    <w:rsid w:val="009B32A1"/>
    <w:rsid w:val="009B334B"/>
    <w:rsid w:val="009B3C1E"/>
    <w:rsid w:val="009B46AC"/>
    <w:rsid w:val="009B5607"/>
    <w:rsid w:val="009B594E"/>
    <w:rsid w:val="009C2120"/>
    <w:rsid w:val="009C3BCA"/>
    <w:rsid w:val="009C613C"/>
    <w:rsid w:val="009D03B9"/>
    <w:rsid w:val="009D100F"/>
    <w:rsid w:val="009D6A9A"/>
    <w:rsid w:val="009D7D96"/>
    <w:rsid w:val="009D7F34"/>
    <w:rsid w:val="009E0694"/>
    <w:rsid w:val="009E0872"/>
    <w:rsid w:val="009E0B82"/>
    <w:rsid w:val="009E2EB2"/>
    <w:rsid w:val="009E33D1"/>
    <w:rsid w:val="009E3AF9"/>
    <w:rsid w:val="009E5DCC"/>
    <w:rsid w:val="009E7A30"/>
    <w:rsid w:val="009E7B3D"/>
    <w:rsid w:val="009F1756"/>
    <w:rsid w:val="009F1AE5"/>
    <w:rsid w:val="009F2140"/>
    <w:rsid w:val="009F468D"/>
    <w:rsid w:val="009F54DD"/>
    <w:rsid w:val="009F56BE"/>
    <w:rsid w:val="009F580A"/>
    <w:rsid w:val="009F5EE2"/>
    <w:rsid w:val="009F71E0"/>
    <w:rsid w:val="00A007D9"/>
    <w:rsid w:val="00A009D3"/>
    <w:rsid w:val="00A01CC1"/>
    <w:rsid w:val="00A02709"/>
    <w:rsid w:val="00A04AA2"/>
    <w:rsid w:val="00A075F0"/>
    <w:rsid w:val="00A07F2F"/>
    <w:rsid w:val="00A124A5"/>
    <w:rsid w:val="00A135A5"/>
    <w:rsid w:val="00A136EB"/>
    <w:rsid w:val="00A176FD"/>
    <w:rsid w:val="00A203CC"/>
    <w:rsid w:val="00A20DB1"/>
    <w:rsid w:val="00A2187B"/>
    <w:rsid w:val="00A24492"/>
    <w:rsid w:val="00A25370"/>
    <w:rsid w:val="00A2795E"/>
    <w:rsid w:val="00A27C14"/>
    <w:rsid w:val="00A316D4"/>
    <w:rsid w:val="00A35C5A"/>
    <w:rsid w:val="00A35F11"/>
    <w:rsid w:val="00A36D2E"/>
    <w:rsid w:val="00A4134C"/>
    <w:rsid w:val="00A41D96"/>
    <w:rsid w:val="00A42EEB"/>
    <w:rsid w:val="00A444F5"/>
    <w:rsid w:val="00A44EAE"/>
    <w:rsid w:val="00A44FF5"/>
    <w:rsid w:val="00A45058"/>
    <w:rsid w:val="00A45291"/>
    <w:rsid w:val="00A453F1"/>
    <w:rsid w:val="00A5147B"/>
    <w:rsid w:val="00A5277D"/>
    <w:rsid w:val="00A567AF"/>
    <w:rsid w:val="00A567E7"/>
    <w:rsid w:val="00A570DC"/>
    <w:rsid w:val="00A57200"/>
    <w:rsid w:val="00A604DA"/>
    <w:rsid w:val="00A613D1"/>
    <w:rsid w:val="00A62042"/>
    <w:rsid w:val="00A62BBE"/>
    <w:rsid w:val="00A62E3B"/>
    <w:rsid w:val="00A62F2E"/>
    <w:rsid w:val="00A63119"/>
    <w:rsid w:val="00A646E6"/>
    <w:rsid w:val="00A64CC0"/>
    <w:rsid w:val="00A64F5E"/>
    <w:rsid w:val="00A66DDA"/>
    <w:rsid w:val="00A670F7"/>
    <w:rsid w:val="00A70353"/>
    <w:rsid w:val="00A70405"/>
    <w:rsid w:val="00A75701"/>
    <w:rsid w:val="00A75D01"/>
    <w:rsid w:val="00A8138E"/>
    <w:rsid w:val="00A83927"/>
    <w:rsid w:val="00A860C9"/>
    <w:rsid w:val="00A87FB9"/>
    <w:rsid w:val="00A9036E"/>
    <w:rsid w:val="00A906E2"/>
    <w:rsid w:val="00A9184C"/>
    <w:rsid w:val="00A91D79"/>
    <w:rsid w:val="00A931FE"/>
    <w:rsid w:val="00A95278"/>
    <w:rsid w:val="00A95706"/>
    <w:rsid w:val="00A97C95"/>
    <w:rsid w:val="00A97DE1"/>
    <w:rsid w:val="00AA5D3B"/>
    <w:rsid w:val="00AA5F31"/>
    <w:rsid w:val="00AB1B12"/>
    <w:rsid w:val="00AB23F9"/>
    <w:rsid w:val="00AB48C0"/>
    <w:rsid w:val="00AB5429"/>
    <w:rsid w:val="00AB7AAA"/>
    <w:rsid w:val="00AC0488"/>
    <w:rsid w:val="00AC0778"/>
    <w:rsid w:val="00AC0AC6"/>
    <w:rsid w:val="00AC3536"/>
    <w:rsid w:val="00AC3F7A"/>
    <w:rsid w:val="00AC5645"/>
    <w:rsid w:val="00AC652B"/>
    <w:rsid w:val="00AC7177"/>
    <w:rsid w:val="00AD0076"/>
    <w:rsid w:val="00AD261C"/>
    <w:rsid w:val="00AD2918"/>
    <w:rsid w:val="00AD3656"/>
    <w:rsid w:val="00AD509F"/>
    <w:rsid w:val="00AE1A19"/>
    <w:rsid w:val="00AE3727"/>
    <w:rsid w:val="00AE6553"/>
    <w:rsid w:val="00AE672D"/>
    <w:rsid w:val="00AE7545"/>
    <w:rsid w:val="00AE78C6"/>
    <w:rsid w:val="00AE7BA5"/>
    <w:rsid w:val="00AF0DDE"/>
    <w:rsid w:val="00AF1C85"/>
    <w:rsid w:val="00AF39E4"/>
    <w:rsid w:val="00AF3A04"/>
    <w:rsid w:val="00AF53D1"/>
    <w:rsid w:val="00AF567A"/>
    <w:rsid w:val="00AF64BD"/>
    <w:rsid w:val="00AF7555"/>
    <w:rsid w:val="00B0093D"/>
    <w:rsid w:val="00B0131C"/>
    <w:rsid w:val="00B02186"/>
    <w:rsid w:val="00B03ED7"/>
    <w:rsid w:val="00B0476A"/>
    <w:rsid w:val="00B05ACB"/>
    <w:rsid w:val="00B06275"/>
    <w:rsid w:val="00B06984"/>
    <w:rsid w:val="00B06D7E"/>
    <w:rsid w:val="00B124C0"/>
    <w:rsid w:val="00B136C7"/>
    <w:rsid w:val="00B17781"/>
    <w:rsid w:val="00B217B5"/>
    <w:rsid w:val="00B22617"/>
    <w:rsid w:val="00B23629"/>
    <w:rsid w:val="00B23F31"/>
    <w:rsid w:val="00B27A73"/>
    <w:rsid w:val="00B3090D"/>
    <w:rsid w:val="00B30C9C"/>
    <w:rsid w:val="00B311CB"/>
    <w:rsid w:val="00B33A0D"/>
    <w:rsid w:val="00B33B11"/>
    <w:rsid w:val="00B33F9C"/>
    <w:rsid w:val="00B36563"/>
    <w:rsid w:val="00B40D2F"/>
    <w:rsid w:val="00B4194F"/>
    <w:rsid w:val="00B436D8"/>
    <w:rsid w:val="00B458AA"/>
    <w:rsid w:val="00B477AA"/>
    <w:rsid w:val="00B50296"/>
    <w:rsid w:val="00B50A2B"/>
    <w:rsid w:val="00B52AAA"/>
    <w:rsid w:val="00B54388"/>
    <w:rsid w:val="00B5439F"/>
    <w:rsid w:val="00B54BE3"/>
    <w:rsid w:val="00B56043"/>
    <w:rsid w:val="00B56249"/>
    <w:rsid w:val="00B5637A"/>
    <w:rsid w:val="00B56D04"/>
    <w:rsid w:val="00B62434"/>
    <w:rsid w:val="00B62BA8"/>
    <w:rsid w:val="00B64D1C"/>
    <w:rsid w:val="00B65739"/>
    <w:rsid w:val="00B6777E"/>
    <w:rsid w:val="00B70B77"/>
    <w:rsid w:val="00B70CAD"/>
    <w:rsid w:val="00B70FED"/>
    <w:rsid w:val="00B7181A"/>
    <w:rsid w:val="00B72F79"/>
    <w:rsid w:val="00B83288"/>
    <w:rsid w:val="00B835FB"/>
    <w:rsid w:val="00B8381F"/>
    <w:rsid w:val="00B84208"/>
    <w:rsid w:val="00B849ED"/>
    <w:rsid w:val="00B849F7"/>
    <w:rsid w:val="00B84CC8"/>
    <w:rsid w:val="00B87246"/>
    <w:rsid w:val="00B90B5A"/>
    <w:rsid w:val="00B90E59"/>
    <w:rsid w:val="00B90FAB"/>
    <w:rsid w:val="00B91AD6"/>
    <w:rsid w:val="00B92072"/>
    <w:rsid w:val="00B925E9"/>
    <w:rsid w:val="00B949B3"/>
    <w:rsid w:val="00B95EE6"/>
    <w:rsid w:val="00B97414"/>
    <w:rsid w:val="00B97E7D"/>
    <w:rsid w:val="00BA0437"/>
    <w:rsid w:val="00BA06EE"/>
    <w:rsid w:val="00BA0C78"/>
    <w:rsid w:val="00BA1D12"/>
    <w:rsid w:val="00BA2E50"/>
    <w:rsid w:val="00BA33A0"/>
    <w:rsid w:val="00BA40C1"/>
    <w:rsid w:val="00BA6FE8"/>
    <w:rsid w:val="00BB06DB"/>
    <w:rsid w:val="00BB0D75"/>
    <w:rsid w:val="00BB3484"/>
    <w:rsid w:val="00BB3703"/>
    <w:rsid w:val="00BB538D"/>
    <w:rsid w:val="00BB6CCE"/>
    <w:rsid w:val="00BB7FC3"/>
    <w:rsid w:val="00BC0C33"/>
    <w:rsid w:val="00BC28B3"/>
    <w:rsid w:val="00BC2CD8"/>
    <w:rsid w:val="00BC45FE"/>
    <w:rsid w:val="00BC4FE4"/>
    <w:rsid w:val="00BC5B03"/>
    <w:rsid w:val="00BC5B7C"/>
    <w:rsid w:val="00BC6873"/>
    <w:rsid w:val="00BD1C58"/>
    <w:rsid w:val="00BD20E3"/>
    <w:rsid w:val="00BD2743"/>
    <w:rsid w:val="00BD505F"/>
    <w:rsid w:val="00BD5269"/>
    <w:rsid w:val="00BD60B3"/>
    <w:rsid w:val="00BD6637"/>
    <w:rsid w:val="00BD70DE"/>
    <w:rsid w:val="00BE2562"/>
    <w:rsid w:val="00BE5626"/>
    <w:rsid w:val="00BE5A6C"/>
    <w:rsid w:val="00BE6351"/>
    <w:rsid w:val="00BE733F"/>
    <w:rsid w:val="00BE7550"/>
    <w:rsid w:val="00BF0C57"/>
    <w:rsid w:val="00BF244C"/>
    <w:rsid w:val="00BF2C8D"/>
    <w:rsid w:val="00BF2D00"/>
    <w:rsid w:val="00BF4657"/>
    <w:rsid w:val="00BF4F0E"/>
    <w:rsid w:val="00BF57CC"/>
    <w:rsid w:val="00BF59F5"/>
    <w:rsid w:val="00BF60AA"/>
    <w:rsid w:val="00BF725C"/>
    <w:rsid w:val="00BF74E2"/>
    <w:rsid w:val="00BF7E9C"/>
    <w:rsid w:val="00C03663"/>
    <w:rsid w:val="00C06392"/>
    <w:rsid w:val="00C10470"/>
    <w:rsid w:val="00C1154D"/>
    <w:rsid w:val="00C13F34"/>
    <w:rsid w:val="00C14711"/>
    <w:rsid w:val="00C14EE5"/>
    <w:rsid w:val="00C16E0D"/>
    <w:rsid w:val="00C21B54"/>
    <w:rsid w:val="00C2371B"/>
    <w:rsid w:val="00C256E9"/>
    <w:rsid w:val="00C27B18"/>
    <w:rsid w:val="00C303AC"/>
    <w:rsid w:val="00C306AD"/>
    <w:rsid w:val="00C30B75"/>
    <w:rsid w:val="00C3487D"/>
    <w:rsid w:val="00C3515C"/>
    <w:rsid w:val="00C3577D"/>
    <w:rsid w:val="00C36F8A"/>
    <w:rsid w:val="00C37CF7"/>
    <w:rsid w:val="00C37D30"/>
    <w:rsid w:val="00C401F3"/>
    <w:rsid w:val="00C40BCA"/>
    <w:rsid w:val="00C44461"/>
    <w:rsid w:val="00C44C67"/>
    <w:rsid w:val="00C4642C"/>
    <w:rsid w:val="00C46CDD"/>
    <w:rsid w:val="00C50AA1"/>
    <w:rsid w:val="00C51598"/>
    <w:rsid w:val="00C51E94"/>
    <w:rsid w:val="00C52CE8"/>
    <w:rsid w:val="00C544FE"/>
    <w:rsid w:val="00C56BB1"/>
    <w:rsid w:val="00C6124F"/>
    <w:rsid w:val="00C61F34"/>
    <w:rsid w:val="00C6316B"/>
    <w:rsid w:val="00C64894"/>
    <w:rsid w:val="00C64F58"/>
    <w:rsid w:val="00C65DEC"/>
    <w:rsid w:val="00C65EA4"/>
    <w:rsid w:val="00C67492"/>
    <w:rsid w:val="00C677B8"/>
    <w:rsid w:val="00C70805"/>
    <w:rsid w:val="00C726BD"/>
    <w:rsid w:val="00C72873"/>
    <w:rsid w:val="00C74590"/>
    <w:rsid w:val="00C7502A"/>
    <w:rsid w:val="00C76F57"/>
    <w:rsid w:val="00C77299"/>
    <w:rsid w:val="00C77CC2"/>
    <w:rsid w:val="00C77EDE"/>
    <w:rsid w:val="00C80122"/>
    <w:rsid w:val="00C8236F"/>
    <w:rsid w:val="00C838D5"/>
    <w:rsid w:val="00C84BB6"/>
    <w:rsid w:val="00C857F3"/>
    <w:rsid w:val="00C861F2"/>
    <w:rsid w:val="00C8699B"/>
    <w:rsid w:val="00C86A81"/>
    <w:rsid w:val="00C87483"/>
    <w:rsid w:val="00C90C99"/>
    <w:rsid w:val="00C9162C"/>
    <w:rsid w:val="00C91DF4"/>
    <w:rsid w:val="00C91E04"/>
    <w:rsid w:val="00C9422E"/>
    <w:rsid w:val="00C94EEB"/>
    <w:rsid w:val="00CA15E4"/>
    <w:rsid w:val="00CA21AC"/>
    <w:rsid w:val="00CA2707"/>
    <w:rsid w:val="00CA38D1"/>
    <w:rsid w:val="00CA4023"/>
    <w:rsid w:val="00CA4275"/>
    <w:rsid w:val="00CA4BDB"/>
    <w:rsid w:val="00CA4EDF"/>
    <w:rsid w:val="00CA5FDF"/>
    <w:rsid w:val="00CA652A"/>
    <w:rsid w:val="00CA6B09"/>
    <w:rsid w:val="00CA7D00"/>
    <w:rsid w:val="00CB233D"/>
    <w:rsid w:val="00CB27FA"/>
    <w:rsid w:val="00CB3461"/>
    <w:rsid w:val="00CB77F0"/>
    <w:rsid w:val="00CC018E"/>
    <w:rsid w:val="00CC0D6B"/>
    <w:rsid w:val="00CC0E4A"/>
    <w:rsid w:val="00CC26DF"/>
    <w:rsid w:val="00CC338E"/>
    <w:rsid w:val="00CC570C"/>
    <w:rsid w:val="00CC5A29"/>
    <w:rsid w:val="00CD1C30"/>
    <w:rsid w:val="00CD269F"/>
    <w:rsid w:val="00CD2A3C"/>
    <w:rsid w:val="00CD2EB5"/>
    <w:rsid w:val="00CD5295"/>
    <w:rsid w:val="00CD5AF5"/>
    <w:rsid w:val="00CD5E8F"/>
    <w:rsid w:val="00CE225B"/>
    <w:rsid w:val="00CE5289"/>
    <w:rsid w:val="00CE6829"/>
    <w:rsid w:val="00CE7DA5"/>
    <w:rsid w:val="00CE7DD6"/>
    <w:rsid w:val="00CF2613"/>
    <w:rsid w:val="00CF37EE"/>
    <w:rsid w:val="00CF3B9B"/>
    <w:rsid w:val="00D008F1"/>
    <w:rsid w:val="00D03643"/>
    <w:rsid w:val="00D06962"/>
    <w:rsid w:val="00D10F68"/>
    <w:rsid w:val="00D112AF"/>
    <w:rsid w:val="00D11498"/>
    <w:rsid w:val="00D12C9F"/>
    <w:rsid w:val="00D151A9"/>
    <w:rsid w:val="00D2260D"/>
    <w:rsid w:val="00D22C06"/>
    <w:rsid w:val="00D24027"/>
    <w:rsid w:val="00D248A1"/>
    <w:rsid w:val="00D24C5B"/>
    <w:rsid w:val="00D305A1"/>
    <w:rsid w:val="00D30CCB"/>
    <w:rsid w:val="00D331EE"/>
    <w:rsid w:val="00D34100"/>
    <w:rsid w:val="00D3599D"/>
    <w:rsid w:val="00D362EB"/>
    <w:rsid w:val="00D37563"/>
    <w:rsid w:val="00D40193"/>
    <w:rsid w:val="00D404EF"/>
    <w:rsid w:val="00D439B8"/>
    <w:rsid w:val="00D43C15"/>
    <w:rsid w:val="00D4481D"/>
    <w:rsid w:val="00D45355"/>
    <w:rsid w:val="00D45A03"/>
    <w:rsid w:val="00D46C21"/>
    <w:rsid w:val="00D50F41"/>
    <w:rsid w:val="00D51027"/>
    <w:rsid w:val="00D511E5"/>
    <w:rsid w:val="00D532E3"/>
    <w:rsid w:val="00D546AE"/>
    <w:rsid w:val="00D54F1E"/>
    <w:rsid w:val="00D57DA9"/>
    <w:rsid w:val="00D61551"/>
    <w:rsid w:val="00D61756"/>
    <w:rsid w:val="00D62227"/>
    <w:rsid w:val="00D6274D"/>
    <w:rsid w:val="00D62D26"/>
    <w:rsid w:val="00D64702"/>
    <w:rsid w:val="00D65372"/>
    <w:rsid w:val="00D65E01"/>
    <w:rsid w:val="00D65FE7"/>
    <w:rsid w:val="00D673B6"/>
    <w:rsid w:val="00D67A1B"/>
    <w:rsid w:val="00D70035"/>
    <w:rsid w:val="00D721E2"/>
    <w:rsid w:val="00D73224"/>
    <w:rsid w:val="00D73E6E"/>
    <w:rsid w:val="00D76304"/>
    <w:rsid w:val="00D77D72"/>
    <w:rsid w:val="00D82B40"/>
    <w:rsid w:val="00D84D65"/>
    <w:rsid w:val="00D84FC8"/>
    <w:rsid w:val="00D873EF"/>
    <w:rsid w:val="00D91894"/>
    <w:rsid w:val="00D91CEA"/>
    <w:rsid w:val="00D920E0"/>
    <w:rsid w:val="00D930F6"/>
    <w:rsid w:val="00D943F2"/>
    <w:rsid w:val="00D97113"/>
    <w:rsid w:val="00D974E9"/>
    <w:rsid w:val="00DA142E"/>
    <w:rsid w:val="00DA1EAA"/>
    <w:rsid w:val="00DA3601"/>
    <w:rsid w:val="00DA3BC2"/>
    <w:rsid w:val="00DA3FEA"/>
    <w:rsid w:val="00DA49C7"/>
    <w:rsid w:val="00DA53F5"/>
    <w:rsid w:val="00DA5865"/>
    <w:rsid w:val="00DA664B"/>
    <w:rsid w:val="00DB0721"/>
    <w:rsid w:val="00DB09FA"/>
    <w:rsid w:val="00DB3859"/>
    <w:rsid w:val="00DB3993"/>
    <w:rsid w:val="00DB402D"/>
    <w:rsid w:val="00DB40DD"/>
    <w:rsid w:val="00DB564F"/>
    <w:rsid w:val="00DB5DA4"/>
    <w:rsid w:val="00DC1A56"/>
    <w:rsid w:val="00DC444F"/>
    <w:rsid w:val="00DC5A16"/>
    <w:rsid w:val="00DC787E"/>
    <w:rsid w:val="00DD0885"/>
    <w:rsid w:val="00DD1AD8"/>
    <w:rsid w:val="00DD20A3"/>
    <w:rsid w:val="00DD2674"/>
    <w:rsid w:val="00DD28BD"/>
    <w:rsid w:val="00DD2D4B"/>
    <w:rsid w:val="00DD2EDD"/>
    <w:rsid w:val="00DD335E"/>
    <w:rsid w:val="00DD59D2"/>
    <w:rsid w:val="00DD6423"/>
    <w:rsid w:val="00DE1210"/>
    <w:rsid w:val="00DE22B9"/>
    <w:rsid w:val="00DE24BA"/>
    <w:rsid w:val="00DE3329"/>
    <w:rsid w:val="00DE6C6B"/>
    <w:rsid w:val="00DF0003"/>
    <w:rsid w:val="00DF0B97"/>
    <w:rsid w:val="00DF130C"/>
    <w:rsid w:val="00DF1A72"/>
    <w:rsid w:val="00DF1F63"/>
    <w:rsid w:val="00DF28D0"/>
    <w:rsid w:val="00DF436F"/>
    <w:rsid w:val="00DF4B5B"/>
    <w:rsid w:val="00DF513A"/>
    <w:rsid w:val="00DF5E1F"/>
    <w:rsid w:val="00DF62E2"/>
    <w:rsid w:val="00DF689F"/>
    <w:rsid w:val="00E0098D"/>
    <w:rsid w:val="00E01BF1"/>
    <w:rsid w:val="00E02263"/>
    <w:rsid w:val="00E02BC4"/>
    <w:rsid w:val="00E031A7"/>
    <w:rsid w:val="00E04413"/>
    <w:rsid w:val="00E0777D"/>
    <w:rsid w:val="00E108E7"/>
    <w:rsid w:val="00E12637"/>
    <w:rsid w:val="00E126CD"/>
    <w:rsid w:val="00E1455E"/>
    <w:rsid w:val="00E14776"/>
    <w:rsid w:val="00E21476"/>
    <w:rsid w:val="00E21B6B"/>
    <w:rsid w:val="00E222E0"/>
    <w:rsid w:val="00E24079"/>
    <w:rsid w:val="00E25A0A"/>
    <w:rsid w:val="00E2698B"/>
    <w:rsid w:val="00E321B8"/>
    <w:rsid w:val="00E32709"/>
    <w:rsid w:val="00E34193"/>
    <w:rsid w:val="00E34BE7"/>
    <w:rsid w:val="00E350CA"/>
    <w:rsid w:val="00E37835"/>
    <w:rsid w:val="00E378CD"/>
    <w:rsid w:val="00E401F1"/>
    <w:rsid w:val="00E41B0A"/>
    <w:rsid w:val="00E42965"/>
    <w:rsid w:val="00E43D54"/>
    <w:rsid w:val="00E444ED"/>
    <w:rsid w:val="00E44B49"/>
    <w:rsid w:val="00E468EF"/>
    <w:rsid w:val="00E47548"/>
    <w:rsid w:val="00E50FEE"/>
    <w:rsid w:val="00E52B0B"/>
    <w:rsid w:val="00E545AA"/>
    <w:rsid w:val="00E55731"/>
    <w:rsid w:val="00E5774B"/>
    <w:rsid w:val="00E578ED"/>
    <w:rsid w:val="00E603E7"/>
    <w:rsid w:val="00E6137D"/>
    <w:rsid w:val="00E623B3"/>
    <w:rsid w:val="00E62DA9"/>
    <w:rsid w:val="00E6547B"/>
    <w:rsid w:val="00E65533"/>
    <w:rsid w:val="00E65E81"/>
    <w:rsid w:val="00E66B7C"/>
    <w:rsid w:val="00E72EF1"/>
    <w:rsid w:val="00E73A73"/>
    <w:rsid w:val="00E73CFD"/>
    <w:rsid w:val="00E73E41"/>
    <w:rsid w:val="00E74345"/>
    <w:rsid w:val="00E7676E"/>
    <w:rsid w:val="00E803FD"/>
    <w:rsid w:val="00E817F0"/>
    <w:rsid w:val="00E81875"/>
    <w:rsid w:val="00E8187F"/>
    <w:rsid w:val="00E82B03"/>
    <w:rsid w:val="00E84DDB"/>
    <w:rsid w:val="00E8576C"/>
    <w:rsid w:val="00E90796"/>
    <w:rsid w:val="00E910EA"/>
    <w:rsid w:val="00E91359"/>
    <w:rsid w:val="00E91979"/>
    <w:rsid w:val="00E923C2"/>
    <w:rsid w:val="00E934B6"/>
    <w:rsid w:val="00E94769"/>
    <w:rsid w:val="00E948C9"/>
    <w:rsid w:val="00E9563A"/>
    <w:rsid w:val="00E9573F"/>
    <w:rsid w:val="00E96302"/>
    <w:rsid w:val="00E96B14"/>
    <w:rsid w:val="00E96E43"/>
    <w:rsid w:val="00E97B57"/>
    <w:rsid w:val="00EA2136"/>
    <w:rsid w:val="00EA3B3B"/>
    <w:rsid w:val="00EA3D76"/>
    <w:rsid w:val="00EA3E3C"/>
    <w:rsid w:val="00EA3E73"/>
    <w:rsid w:val="00EA409B"/>
    <w:rsid w:val="00EA7658"/>
    <w:rsid w:val="00EB0607"/>
    <w:rsid w:val="00EB127E"/>
    <w:rsid w:val="00EB24DA"/>
    <w:rsid w:val="00EB2FEB"/>
    <w:rsid w:val="00EB3631"/>
    <w:rsid w:val="00EB5BC7"/>
    <w:rsid w:val="00EB5D82"/>
    <w:rsid w:val="00EB6552"/>
    <w:rsid w:val="00EB6999"/>
    <w:rsid w:val="00EB6C68"/>
    <w:rsid w:val="00EB7C9B"/>
    <w:rsid w:val="00EC08ED"/>
    <w:rsid w:val="00EC3294"/>
    <w:rsid w:val="00EC367C"/>
    <w:rsid w:val="00EC3775"/>
    <w:rsid w:val="00EC513B"/>
    <w:rsid w:val="00EC5FFA"/>
    <w:rsid w:val="00EC6487"/>
    <w:rsid w:val="00EC7FD9"/>
    <w:rsid w:val="00ED33BF"/>
    <w:rsid w:val="00ED5B98"/>
    <w:rsid w:val="00ED5E0F"/>
    <w:rsid w:val="00ED6A34"/>
    <w:rsid w:val="00ED79B9"/>
    <w:rsid w:val="00EE0C7A"/>
    <w:rsid w:val="00EE23F6"/>
    <w:rsid w:val="00EE4ABB"/>
    <w:rsid w:val="00EE4EF6"/>
    <w:rsid w:val="00EE5E64"/>
    <w:rsid w:val="00EE6B9A"/>
    <w:rsid w:val="00EF05A6"/>
    <w:rsid w:val="00EF2929"/>
    <w:rsid w:val="00EF2B8C"/>
    <w:rsid w:val="00EF33B5"/>
    <w:rsid w:val="00EF3982"/>
    <w:rsid w:val="00EF4CBE"/>
    <w:rsid w:val="00EF4D87"/>
    <w:rsid w:val="00EF5E43"/>
    <w:rsid w:val="00EF77CA"/>
    <w:rsid w:val="00F02FDC"/>
    <w:rsid w:val="00F03492"/>
    <w:rsid w:val="00F051E9"/>
    <w:rsid w:val="00F05432"/>
    <w:rsid w:val="00F05F3B"/>
    <w:rsid w:val="00F061A4"/>
    <w:rsid w:val="00F06ED7"/>
    <w:rsid w:val="00F07757"/>
    <w:rsid w:val="00F10555"/>
    <w:rsid w:val="00F15903"/>
    <w:rsid w:val="00F16BE7"/>
    <w:rsid w:val="00F1783F"/>
    <w:rsid w:val="00F206E7"/>
    <w:rsid w:val="00F2075E"/>
    <w:rsid w:val="00F21DAD"/>
    <w:rsid w:val="00F22A12"/>
    <w:rsid w:val="00F236AA"/>
    <w:rsid w:val="00F23C9D"/>
    <w:rsid w:val="00F24B96"/>
    <w:rsid w:val="00F270E7"/>
    <w:rsid w:val="00F27143"/>
    <w:rsid w:val="00F271EB"/>
    <w:rsid w:val="00F31359"/>
    <w:rsid w:val="00F31722"/>
    <w:rsid w:val="00F3247A"/>
    <w:rsid w:val="00F324FE"/>
    <w:rsid w:val="00F33A49"/>
    <w:rsid w:val="00F34B68"/>
    <w:rsid w:val="00F34E25"/>
    <w:rsid w:val="00F34ECB"/>
    <w:rsid w:val="00F41C2C"/>
    <w:rsid w:val="00F41D66"/>
    <w:rsid w:val="00F4273C"/>
    <w:rsid w:val="00F436A2"/>
    <w:rsid w:val="00F44111"/>
    <w:rsid w:val="00F45025"/>
    <w:rsid w:val="00F46BF0"/>
    <w:rsid w:val="00F479E4"/>
    <w:rsid w:val="00F50DA1"/>
    <w:rsid w:val="00F5372F"/>
    <w:rsid w:val="00F5532A"/>
    <w:rsid w:val="00F5674D"/>
    <w:rsid w:val="00F567D8"/>
    <w:rsid w:val="00F56CB2"/>
    <w:rsid w:val="00F572A9"/>
    <w:rsid w:val="00F57622"/>
    <w:rsid w:val="00F60815"/>
    <w:rsid w:val="00F60833"/>
    <w:rsid w:val="00F615BB"/>
    <w:rsid w:val="00F61ECE"/>
    <w:rsid w:val="00F62811"/>
    <w:rsid w:val="00F62F0D"/>
    <w:rsid w:val="00F63F6E"/>
    <w:rsid w:val="00F64F95"/>
    <w:rsid w:val="00F70250"/>
    <w:rsid w:val="00F72C82"/>
    <w:rsid w:val="00F730BA"/>
    <w:rsid w:val="00F730FC"/>
    <w:rsid w:val="00F743E0"/>
    <w:rsid w:val="00F74920"/>
    <w:rsid w:val="00F7504C"/>
    <w:rsid w:val="00F75322"/>
    <w:rsid w:val="00F77C5A"/>
    <w:rsid w:val="00F77F7F"/>
    <w:rsid w:val="00F822C3"/>
    <w:rsid w:val="00F828EF"/>
    <w:rsid w:val="00F838D6"/>
    <w:rsid w:val="00F83DA2"/>
    <w:rsid w:val="00F84165"/>
    <w:rsid w:val="00F858A1"/>
    <w:rsid w:val="00F877A5"/>
    <w:rsid w:val="00F87B90"/>
    <w:rsid w:val="00F90381"/>
    <w:rsid w:val="00F90D5C"/>
    <w:rsid w:val="00F94D45"/>
    <w:rsid w:val="00F96B88"/>
    <w:rsid w:val="00F96BA0"/>
    <w:rsid w:val="00F97D55"/>
    <w:rsid w:val="00FA0375"/>
    <w:rsid w:val="00FA0E10"/>
    <w:rsid w:val="00FA403E"/>
    <w:rsid w:val="00FA682C"/>
    <w:rsid w:val="00FA75E2"/>
    <w:rsid w:val="00FB2B1F"/>
    <w:rsid w:val="00FB4000"/>
    <w:rsid w:val="00FB56BC"/>
    <w:rsid w:val="00FB5F3C"/>
    <w:rsid w:val="00FB653E"/>
    <w:rsid w:val="00FB6DD1"/>
    <w:rsid w:val="00FC0ECB"/>
    <w:rsid w:val="00FC188A"/>
    <w:rsid w:val="00FC255C"/>
    <w:rsid w:val="00FC412B"/>
    <w:rsid w:val="00FC5022"/>
    <w:rsid w:val="00FC6E7D"/>
    <w:rsid w:val="00FC72C1"/>
    <w:rsid w:val="00FC72CF"/>
    <w:rsid w:val="00FD0EB9"/>
    <w:rsid w:val="00FD0FA9"/>
    <w:rsid w:val="00FD2BE3"/>
    <w:rsid w:val="00FD5DF7"/>
    <w:rsid w:val="00FD600B"/>
    <w:rsid w:val="00FE0DEE"/>
    <w:rsid w:val="00FE1823"/>
    <w:rsid w:val="00FE4301"/>
    <w:rsid w:val="00FE461E"/>
    <w:rsid w:val="00FE4BE7"/>
    <w:rsid w:val="00FE4E11"/>
    <w:rsid w:val="00FE5076"/>
    <w:rsid w:val="00FE50B5"/>
    <w:rsid w:val="00FE5703"/>
    <w:rsid w:val="00FE727A"/>
    <w:rsid w:val="00FF024C"/>
    <w:rsid w:val="00FF2284"/>
    <w:rsid w:val="00FF23D4"/>
    <w:rsid w:val="00FF35EE"/>
    <w:rsid w:val="00FF375F"/>
    <w:rsid w:val="00FF416E"/>
    <w:rsid w:val="00FF4A6E"/>
    <w:rsid w:val="00FF7417"/>
    <w:rsid w:val="00FF77A0"/>
    <w:rsid w:val="00FF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1F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31F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30331F"/>
    <w:rPr>
      <w:rFonts w:ascii="Cambria" w:hAnsi="Cambria" w:cs="Cambria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375</Words>
  <Characters>2143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smirnovaoa</dc:creator>
  <cp:keywords/>
  <dc:description/>
  <cp:lastModifiedBy>User</cp:lastModifiedBy>
  <cp:revision>5</cp:revision>
  <cp:lastPrinted>2013-02-05T06:49:00Z</cp:lastPrinted>
  <dcterms:created xsi:type="dcterms:W3CDTF">2012-12-19T04:12:00Z</dcterms:created>
  <dcterms:modified xsi:type="dcterms:W3CDTF">2013-02-05T06:49:00Z</dcterms:modified>
</cp:coreProperties>
</file>