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A9" w:rsidRPr="00DB062D" w:rsidRDefault="006F50A9" w:rsidP="00DB062D">
      <w:pPr>
        <w:spacing w:after="0" w:line="240" w:lineRule="auto"/>
        <w:jc w:val="center"/>
        <w:rPr>
          <w:rFonts w:ascii="Times New Roman" w:hAnsi="Times New Roman" w:cs="Times New Roman"/>
          <w:sz w:val="24"/>
          <w:szCs w:val="24"/>
        </w:rPr>
      </w:pPr>
      <w:r w:rsidRPr="00DB062D">
        <w:rPr>
          <w:rFonts w:ascii="Times New Roman" w:hAnsi="Times New Roman" w:cs="Times New Roman"/>
          <w:sz w:val="24"/>
          <w:szCs w:val="24"/>
        </w:rPr>
        <w:t>Муниципальное бюджетное дошкольное образовательное учреждение</w:t>
      </w:r>
    </w:p>
    <w:p w:rsidR="006F50A9" w:rsidRPr="00DB062D" w:rsidRDefault="006F50A9" w:rsidP="00DB062D">
      <w:pPr>
        <w:spacing w:after="0" w:line="240" w:lineRule="auto"/>
        <w:jc w:val="center"/>
        <w:rPr>
          <w:rFonts w:ascii="Times New Roman" w:hAnsi="Times New Roman" w:cs="Times New Roman"/>
          <w:sz w:val="24"/>
          <w:szCs w:val="24"/>
        </w:rPr>
      </w:pPr>
      <w:r w:rsidRPr="00DB062D">
        <w:rPr>
          <w:rFonts w:ascii="Times New Roman" w:hAnsi="Times New Roman" w:cs="Times New Roman"/>
          <w:sz w:val="24"/>
          <w:szCs w:val="24"/>
        </w:rPr>
        <w:t>«Детский сад № 467 г. Челябинска»</w:t>
      </w:r>
    </w:p>
    <w:p w:rsidR="006F50A9" w:rsidRPr="00DB062D" w:rsidRDefault="006F50A9" w:rsidP="00DB062D">
      <w:pPr>
        <w:spacing w:after="0" w:line="240" w:lineRule="auto"/>
        <w:jc w:val="center"/>
        <w:rPr>
          <w:rFonts w:ascii="Times New Roman" w:hAnsi="Times New Roman" w:cs="Times New Roman"/>
          <w:sz w:val="24"/>
          <w:szCs w:val="24"/>
        </w:rPr>
      </w:pPr>
      <w:r w:rsidRPr="00DB062D">
        <w:rPr>
          <w:rFonts w:ascii="Times New Roman" w:hAnsi="Times New Roman" w:cs="Times New Roman"/>
          <w:sz w:val="24"/>
          <w:szCs w:val="24"/>
        </w:rPr>
        <w:t xml:space="preserve">454904 г. Челябинск, ул. Громова, 9а, 8(351) 280-05-45, </w:t>
      </w:r>
      <w:r w:rsidRPr="00DB062D">
        <w:rPr>
          <w:rFonts w:ascii="Times New Roman" w:hAnsi="Times New Roman" w:cs="Times New Roman"/>
          <w:sz w:val="24"/>
          <w:szCs w:val="24"/>
          <w:lang w:val="en-US"/>
        </w:rPr>
        <w:t>e</w:t>
      </w:r>
      <w:r w:rsidRPr="00DB062D">
        <w:rPr>
          <w:rFonts w:ascii="Times New Roman" w:hAnsi="Times New Roman" w:cs="Times New Roman"/>
          <w:sz w:val="24"/>
          <w:szCs w:val="24"/>
        </w:rPr>
        <w:t>-</w:t>
      </w:r>
      <w:r w:rsidRPr="00DB062D">
        <w:rPr>
          <w:rFonts w:ascii="Times New Roman" w:hAnsi="Times New Roman" w:cs="Times New Roman"/>
          <w:sz w:val="24"/>
          <w:szCs w:val="24"/>
          <w:lang w:val="en-US"/>
        </w:rPr>
        <w:t>mail</w:t>
      </w:r>
      <w:r w:rsidRPr="00DB062D">
        <w:rPr>
          <w:rFonts w:ascii="Times New Roman" w:hAnsi="Times New Roman" w:cs="Times New Roman"/>
          <w:sz w:val="24"/>
          <w:szCs w:val="24"/>
        </w:rPr>
        <w:t xml:space="preserve">: </w:t>
      </w:r>
      <w:r w:rsidRPr="00DB062D">
        <w:rPr>
          <w:rFonts w:ascii="Times New Roman" w:hAnsi="Times New Roman" w:cs="Times New Roman"/>
          <w:sz w:val="24"/>
          <w:szCs w:val="24"/>
          <w:u w:val="single"/>
          <w:lang w:val="en-US"/>
        </w:rPr>
        <w:t>mdoy</w:t>
      </w:r>
      <w:r w:rsidRPr="00DB062D">
        <w:rPr>
          <w:rFonts w:ascii="Times New Roman" w:hAnsi="Times New Roman" w:cs="Times New Roman"/>
          <w:sz w:val="24"/>
          <w:szCs w:val="24"/>
          <w:u w:val="single"/>
        </w:rPr>
        <w:t>467@</w:t>
      </w:r>
      <w:r w:rsidRPr="00DB062D">
        <w:rPr>
          <w:rFonts w:ascii="Times New Roman" w:hAnsi="Times New Roman" w:cs="Times New Roman"/>
          <w:sz w:val="24"/>
          <w:szCs w:val="24"/>
          <w:u w:val="single"/>
          <w:lang w:val="en-US"/>
        </w:rPr>
        <w:t>yandex</w:t>
      </w:r>
      <w:r w:rsidRPr="00DB062D">
        <w:rPr>
          <w:rFonts w:ascii="Times New Roman" w:hAnsi="Times New Roman" w:cs="Times New Roman"/>
          <w:sz w:val="24"/>
          <w:szCs w:val="24"/>
          <w:u w:val="single"/>
        </w:rPr>
        <w:t>.</w:t>
      </w:r>
      <w:r w:rsidRPr="00DB062D">
        <w:rPr>
          <w:rFonts w:ascii="Times New Roman" w:hAnsi="Times New Roman" w:cs="Times New Roman"/>
          <w:sz w:val="24"/>
          <w:szCs w:val="24"/>
          <w:u w:val="single"/>
          <w:lang w:val="en-US"/>
        </w:rPr>
        <w:t>r</w:t>
      </w:r>
      <w:r w:rsidRPr="00DB062D">
        <w:rPr>
          <w:rFonts w:ascii="Times New Roman" w:hAnsi="Times New Roman" w:cs="Times New Roman"/>
          <w:sz w:val="24"/>
          <w:szCs w:val="24"/>
          <w:u w:val="single"/>
        </w:rPr>
        <w:t>и</w:t>
      </w:r>
    </w:p>
    <w:p w:rsidR="006F50A9" w:rsidRPr="00DB062D" w:rsidRDefault="006F50A9" w:rsidP="00DB062D">
      <w:pPr>
        <w:spacing w:after="0" w:line="240" w:lineRule="auto"/>
        <w:rPr>
          <w:rFonts w:ascii="Times New Roman" w:hAnsi="Times New Roman" w:cs="Times New Roman"/>
          <w:i/>
          <w:iCs/>
          <w:sz w:val="24"/>
          <w:szCs w:val="24"/>
        </w:rPr>
      </w:pPr>
    </w:p>
    <w:tbl>
      <w:tblPr>
        <w:tblpPr w:leftFromText="180" w:rightFromText="180" w:vertAnchor="text" w:horzAnchor="margin" w:tblpXSpec="center" w:tblpY="272"/>
        <w:tblW w:w="0" w:type="auto"/>
        <w:tblBorders>
          <w:insideH w:val="single" w:sz="4" w:space="0" w:color="auto"/>
        </w:tblBorders>
        <w:tblLook w:val="00A0"/>
      </w:tblPr>
      <w:tblGrid>
        <w:gridCol w:w="5221"/>
        <w:gridCol w:w="4633"/>
      </w:tblGrid>
      <w:tr w:rsidR="006F50A9" w:rsidRPr="00DB062D">
        <w:tc>
          <w:tcPr>
            <w:tcW w:w="5221" w:type="dxa"/>
          </w:tcPr>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ПРИНЯТО:</w:t>
            </w: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на заседании педагогического</w:t>
            </w: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совета  МБДОУ «ДС № 467</w:t>
            </w: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г. Челябинска»</w:t>
            </w: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«__16_»_августа_2021_ года</w:t>
            </w: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Протокол №__1__</w:t>
            </w:r>
          </w:p>
        </w:tc>
        <w:tc>
          <w:tcPr>
            <w:tcW w:w="4633" w:type="dxa"/>
          </w:tcPr>
          <w:p w:rsidR="006F50A9" w:rsidRPr="00DB062D" w:rsidRDefault="006F50A9" w:rsidP="00DB062D">
            <w:pPr>
              <w:spacing w:after="0" w:line="240" w:lineRule="auto"/>
              <w:jc w:val="right"/>
              <w:rPr>
                <w:rFonts w:ascii="Times New Roman" w:hAnsi="Times New Roman" w:cs="Times New Roman"/>
                <w:sz w:val="24"/>
                <w:szCs w:val="24"/>
              </w:rPr>
            </w:pPr>
            <w:r w:rsidRPr="00DB062D">
              <w:rPr>
                <w:rFonts w:ascii="Times New Roman" w:hAnsi="Times New Roman" w:cs="Times New Roman"/>
                <w:sz w:val="24"/>
                <w:szCs w:val="24"/>
              </w:rPr>
              <w:t>Утверждено:</w:t>
            </w:r>
          </w:p>
          <w:p w:rsidR="006F50A9" w:rsidRPr="00DB062D" w:rsidRDefault="006F50A9" w:rsidP="00DB062D">
            <w:pPr>
              <w:spacing w:after="0" w:line="240" w:lineRule="auto"/>
              <w:jc w:val="right"/>
              <w:rPr>
                <w:rFonts w:ascii="Times New Roman" w:hAnsi="Times New Roman" w:cs="Times New Roman"/>
                <w:sz w:val="24"/>
                <w:szCs w:val="24"/>
              </w:rPr>
            </w:pPr>
            <w:r w:rsidRPr="00DB062D">
              <w:rPr>
                <w:rFonts w:ascii="Times New Roman" w:hAnsi="Times New Roman" w:cs="Times New Roman"/>
                <w:sz w:val="24"/>
                <w:szCs w:val="24"/>
              </w:rPr>
              <w:t>Заведующий МБДОУ «ДС № 467</w:t>
            </w:r>
          </w:p>
          <w:p w:rsidR="006F50A9" w:rsidRPr="00DB062D" w:rsidRDefault="006F50A9" w:rsidP="00DB062D">
            <w:pPr>
              <w:spacing w:after="0" w:line="240" w:lineRule="auto"/>
              <w:jc w:val="right"/>
              <w:rPr>
                <w:rFonts w:ascii="Times New Roman" w:hAnsi="Times New Roman" w:cs="Times New Roman"/>
                <w:sz w:val="24"/>
                <w:szCs w:val="24"/>
              </w:rPr>
            </w:pPr>
            <w:r w:rsidRPr="00DB062D">
              <w:rPr>
                <w:rFonts w:ascii="Times New Roman" w:hAnsi="Times New Roman" w:cs="Times New Roman"/>
                <w:sz w:val="24"/>
                <w:szCs w:val="24"/>
              </w:rPr>
              <w:t>г. Челябинска»</w:t>
            </w:r>
          </w:p>
          <w:p w:rsidR="006F50A9" w:rsidRPr="00DB062D" w:rsidRDefault="006F50A9" w:rsidP="00DB062D">
            <w:pPr>
              <w:spacing w:after="0" w:line="240" w:lineRule="auto"/>
              <w:jc w:val="right"/>
              <w:rPr>
                <w:rFonts w:ascii="Times New Roman" w:hAnsi="Times New Roman" w:cs="Times New Roman"/>
                <w:sz w:val="24"/>
                <w:szCs w:val="24"/>
              </w:rPr>
            </w:pPr>
            <w:r w:rsidRPr="00DB062D">
              <w:rPr>
                <w:rFonts w:ascii="Times New Roman" w:hAnsi="Times New Roman" w:cs="Times New Roman"/>
                <w:sz w:val="24"/>
                <w:szCs w:val="24"/>
              </w:rPr>
              <w:t>__________________/Н.В. Шнайдер/</w:t>
            </w:r>
          </w:p>
          <w:p w:rsidR="006F50A9" w:rsidRPr="00DB062D" w:rsidRDefault="006F50A9" w:rsidP="00DB062D">
            <w:pPr>
              <w:spacing w:after="0" w:line="240" w:lineRule="auto"/>
              <w:jc w:val="right"/>
              <w:rPr>
                <w:rFonts w:ascii="Times New Roman" w:hAnsi="Times New Roman" w:cs="Times New Roman"/>
                <w:sz w:val="24"/>
                <w:szCs w:val="24"/>
              </w:rPr>
            </w:pPr>
            <w:r w:rsidRPr="00DB062D">
              <w:rPr>
                <w:rFonts w:ascii="Times New Roman" w:hAnsi="Times New Roman" w:cs="Times New Roman"/>
                <w:sz w:val="24"/>
                <w:szCs w:val="24"/>
              </w:rPr>
              <w:t>Приказ № 73 от «16» __08__ 2021г.</w:t>
            </w:r>
          </w:p>
          <w:p w:rsidR="006F50A9" w:rsidRPr="00DB062D" w:rsidRDefault="006F50A9" w:rsidP="00DB062D">
            <w:pPr>
              <w:spacing w:after="0" w:line="240" w:lineRule="auto"/>
              <w:jc w:val="right"/>
              <w:rPr>
                <w:rFonts w:ascii="Times New Roman" w:hAnsi="Times New Roman" w:cs="Times New Roman"/>
                <w:sz w:val="24"/>
                <w:szCs w:val="24"/>
              </w:rPr>
            </w:pPr>
          </w:p>
        </w:tc>
      </w:tr>
    </w:tbl>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r w:rsidRPr="00DB062D">
        <w:rPr>
          <w:rFonts w:ascii="Times New Roman" w:hAnsi="Times New Roman" w:cs="Times New Roman"/>
          <w:sz w:val="24"/>
          <w:szCs w:val="24"/>
        </w:rPr>
        <w:tab/>
      </w: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tbl>
      <w:tblPr>
        <w:tblpPr w:leftFromText="180" w:rightFromText="180" w:vertAnchor="text" w:horzAnchor="margin" w:tblpXSpec="center" w:tblpY="70"/>
        <w:tblW w:w="14425" w:type="dxa"/>
        <w:tblLayout w:type="fixed"/>
        <w:tblLook w:val="00A0"/>
      </w:tblPr>
      <w:tblGrid>
        <w:gridCol w:w="14425"/>
      </w:tblGrid>
      <w:tr w:rsidR="006F50A9" w:rsidRPr="00DB062D">
        <w:tc>
          <w:tcPr>
            <w:tcW w:w="14425" w:type="dxa"/>
          </w:tcPr>
          <w:p w:rsidR="006F50A9" w:rsidRPr="00DB062D" w:rsidRDefault="006F50A9" w:rsidP="00DB062D">
            <w:pPr>
              <w:spacing w:after="0" w:line="240" w:lineRule="auto"/>
              <w:jc w:val="center"/>
              <w:rPr>
                <w:rFonts w:ascii="Times New Roman" w:hAnsi="Times New Roman" w:cs="Times New Roman"/>
                <w:b/>
                <w:bCs/>
                <w:sz w:val="24"/>
                <w:szCs w:val="24"/>
              </w:rPr>
            </w:pPr>
            <w:r w:rsidRPr="00DB062D">
              <w:rPr>
                <w:rFonts w:ascii="Times New Roman" w:hAnsi="Times New Roman" w:cs="Times New Roman"/>
                <w:b/>
                <w:bCs/>
                <w:sz w:val="24"/>
                <w:szCs w:val="24"/>
              </w:rPr>
              <w:t>КАЛЕНДАРНЫЙ ПЛАН ВОСПИТАТЕЛЬНОЙ РАБОТЫ</w:t>
            </w:r>
          </w:p>
        </w:tc>
      </w:tr>
      <w:tr w:rsidR="006F50A9" w:rsidRPr="00DB062D">
        <w:tc>
          <w:tcPr>
            <w:tcW w:w="14425" w:type="dxa"/>
          </w:tcPr>
          <w:p w:rsidR="006F50A9" w:rsidRPr="00DB062D" w:rsidRDefault="006F50A9" w:rsidP="00DB062D">
            <w:pPr>
              <w:spacing w:after="0" w:line="240" w:lineRule="auto"/>
              <w:jc w:val="center"/>
              <w:rPr>
                <w:rFonts w:ascii="Times New Roman" w:hAnsi="Times New Roman" w:cs="Times New Roman"/>
                <w:b/>
                <w:bCs/>
                <w:sz w:val="24"/>
                <w:szCs w:val="24"/>
              </w:rPr>
            </w:pPr>
            <w:r w:rsidRPr="00DB062D">
              <w:rPr>
                <w:rFonts w:ascii="Times New Roman" w:hAnsi="Times New Roman" w:cs="Times New Roman"/>
                <w:b/>
                <w:bCs/>
                <w:sz w:val="24"/>
                <w:szCs w:val="24"/>
              </w:rPr>
              <w:t>на период 2021- 2022 гг.</w:t>
            </w:r>
          </w:p>
        </w:tc>
      </w:tr>
    </w:tbl>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rPr>
          <w:rFonts w:ascii="Times New Roman" w:hAnsi="Times New Roman" w:cs="Times New Roman"/>
          <w:sz w:val="24"/>
          <w:szCs w:val="24"/>
        </w:rPr>
      </w:pPr>
    </w:p>
    <w:p w:rsidR="006F50A9" w:rsidRPr="00DB062D" w:rsidRDefault="006F50A9" w:rsidP="00DB062D">
      <w:pPr>
        <w:spacing w:after="0" w:line="240" w:lineRule="auto"/>
        <w:jc w:val="center"/>
        <w:rPr>
          <w:rFonts w:ascii="Times New Roman" w:hAnsi="Times New Roman" w:cs="Times New Roman"/>
          <w:b/>
          <w:bCs/>
          <w:i/>
          <w:iCs/>
          <w:sz w:val="24"/>
          <w:szCs w:val="24"/>
        </w:rPr>
      </w:pPr>
      <w:r w:rsidRPr="00DB062D">
        <w:rPr>
          <w:rFonts w:ascii="Times New Roman" w:hAnsi="Times New Roman" w:cs="Times New Roman"/>
          <w:sz w:val="24"/>
          <w:szCs w:val="24"/>
        </w:rPr>
        <w:t>Челябинск, 2021</w:t>
      </w:r>
    </w:p>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Тематический план рабочей программы воспитательной работы</w:t>
      </w:r>
    </w:p>
    <w:tbl>
      <w:tblPr>
        <w:tblW w:w="14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0A0"/>
      </w:tblPr>
      <w:tblGrid>
        <w:gridCol w:w="2706"/>
        <w:gridCol w:w="12048"/>
      </w:tblGrid>
      <w:tr w:rsidR="006F50A9" w:rsidRPr="0043731A">
        <w:trPr>
          <w:trHeight w:val="300"/>
        </w:trPr>
        <w:tc>
          <w:tcPr>
            <w:tcW w:w="2706"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Сроки</w:t>
            </w:r>
          </w:p>
        </w:tc>
        <w:tc>
          <w:tcPr>
            <w:tcW w:w="1204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Темы</w:t>
            </w:r>
          </w:p>
        </w:tc>
      </w:tr>
      <w:tr w:rsidR="006F50A9" w:rsidRPr="0043731A">
        <w:trPr>
          <w:trHeight w:val="375"/>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сентября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До свиданья, лето, здравствуй детский сад, День знаний. – </w:t>
            </w:r>
            <w:r w:rsidRPr="0043731A">
              <w:rPr>
                <w:rFonts w:ascii="Times New Roman" w:hAnsi="Times New Roman" w:cs="Times New Roman"/>
                <w:i/>
                <w:iCs/>
              </w:rPr>
              <w:t>тема определяется в соответствии с возрастом детей</w:t>
            </w:r>
          </w:p>
        </w:tc>
      </w:tr>
      <w:tr w:rsidR="006F50A9" w:rsidRPr="0043731A">
        <w:trPr>
          <w:trHeight w:val="36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сентября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Мой дом, мой город, моя страна, моя планета – </w:t>
            </w:r>
            <w:r w:rsidRPr="0043731A">
              <w:rPr>
                <w:rFonts w:ascii="Times New Roman" w:hAnsi="Times New Roman" w:cs="Times New Roman"/>
                <w:i/>
                <w:iCs/>
              </w:rPr>
              <w:t>тема определяется в соответствии с возрастом детей</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сентября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Урожай.</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сентября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Быть здоровыми хотим.</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5-я неделя сентября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Краски осени.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октября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Я – человек.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октября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Животный мир.</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октября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Народная культура и традиции.</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октября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Народная культура и традиции (региональный компонент).</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ноября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Дружба, День народного единства. – </w:t>
            </w:r>
            <w:r w:rsidRPr="0043731A">
              <w:rPr>
                <w:rFonts w:ascii="Times New Roman" w:hAnsi="Times New Roman" w:cs="Times New Roman"/>
                <w:i/>
                <w:iCs/>
              </w:rPr>
              <w:t>тема определяется в соответствии с возрастом детей</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ноября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Наш быт (региональный компонент).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ноября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Этикет.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ноября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Кто как готовится к зиме.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декабря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Здравствуй, зимушка-зима!</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декабря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Здоровей-ка.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декабря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Зимующие птицы</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декабря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Новогодний калейдоскоп.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5-я неделя декабря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Новогодний калейдоскоп.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2-я неделя января </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 гостях у сказки.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января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Транспорт.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января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Азбука безопасности.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февраля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Моя семья.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февраля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Маленькие исследователи.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февраля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Миром правит доброта.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февраля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Наши защитники.</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1-я неделя марта</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Женский день.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марта</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День Смеха. Цирк. Театр. – </w:t>
            </w:r>
            <w:r w:rsidRPr="0043731A">
              <w:rPr>
                <w:rFonts w:ascii="Times New Roman" w:hAnsi="Times New Roman" w:cs="Times New Roman"/>
                <w:i/>
                <w:iCs/>
              </w:rPr>
              <w:t>тема определяется в соответствии с возрастом детей</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марта</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Весна шагает по планете.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марта</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Город мастеров. (региональный компонент)</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5-я неделя марта</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Встречаем птиц.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1-я неделя апреля </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Волшебница вода.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апреля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Космос. Приведем в порядок планету. </w:t>
            </w:r>
          </w:p>
        </w:tc>
      </w:tr>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апреля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Мир природы. </w:t>
            </w:r>
          </w:p>
        </w:tc>
      </w:tr>
      <w:tr w:rsidR="006F50A9" w:rsidRPr="0043731A">
        <w:trPr>
          <w:trHeight w:val="293"/>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апреля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Праздник весны и труда</w:t>
            </w:r>
          </w:p>
        </w:tc>
      </w:tr>
      <w:tr w:rsidR="006F50A9" w:rsidRPr="0043731A">
        <w:trPr>
          <w:trHeight w:val="33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2-я неделя мая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День победы. </w:t>
            </w:r>
          </w:p>
        </w:tc>
      </w:tr>
      <w:tr w:rsidR="006F50A9" w:rsidRPr="0043731A">
        <w:trPr>
          <w:trHeight w:val="312"/>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3-я неделя мая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Мир природы (региональный компонент)</w:t>
            </w:r>
          </w:p>
        </w:tc>
      </w:tr>
      <w:tr w:rsidR="006F50A9" w:rsidRPr="0043731A">
        <w:trPr>
          <w:trHeight w:val="309"/>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4-я неделя мая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До свиданья, детский сад, здравствуй, школа. Вот мы какие стали большие. – </w:t>
            </w:r>
            <w:r w:rsidRPr="0043731A">
              <w:rPr>
                <w:rFonts w:ascii="Times New Roman" w:hAnsi="Times New Roman" w:cs="Times New Roman"/>
                <w:i/>
                <w:iCs/>
              </w:rPr>
              <w:t>тема определяется в соответствии с возрастом детей</w:t>
            </w:r>
          </w:p>
        </w:tc>
      </w:tr>
      <w:tr w:rsidR="006F50A9" w:rsidRPr="0043731A">
        <w:trPr>
          <w:trHeight w:val="318"/>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5-я неделя мая</w:t>
            </w:r>
          </w:p>
        </w:tc>
        <w:tc>
          <w:tcPr>
            <w:tcW w:w="1204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До свиданья, детский сад, здравствуй, школа. Вот мы какие стали большие. – </w:t>
            </w:r>
            <w:r w:rsidRPr="0043731A">
              <w:rPr>
                <w:rFonts w:ascii="Times New Roman" w:hAnsi="Times New Roman" w:cs="Times New Roman"/>
                <w:i/>
                <w:iCs/>
              </w:rPr>
              <w:t>тема определяется в соответствии с возрастом детей</w:t>
            </w:r>
          </w:p>
        </w:tc>
      </w:tr>
    </w:tbl>
    <w:p w:rsidR="006F50A9" w:rsidRPr="0043731A" w:rsidRDefault="006F50A9" w:rsidP="00DE09A1">
      <w:pPr>
        <w:rPr>
          <w:rFonts w:ascii="Times New Roman" w:hAnsi="Times New Roman" w:cs="Times New Roman"/>
        </w:rPr>
      </w:pPr>
    </w:p>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rPr>
        <w:br w:type="page"/>
      </w:r>
      <w:r w:rsidRPr="0043731A">
        <w:rPr>
          <w:rFonts w:ascii="Times New Roman" w:hAnsi="Times New Roman" w:cs="Times New Roman"/>
          <w:b/>
          <w:bCs/>
        </w:rPr>
        <w:t>Календарно-тематический план воспитательной работы для воспитанников группы раннего возраста (1,5-3 года)</w:t>
      </w: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9"/>
        <w:gridCol w:w="2856"/>
        <w:gridCol w:w="3033"/>
        <w:gridCol w:w="2850"/>
        <w:gridCol w:w="2568"/>
        <w:gridCol w:w="2568"/>
      </w:tblGrid>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533" w:type="pct"/>
            <w:gridSpan w:val="5"/>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СЕНТЯБРЬ</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знаний»</w:t>
            </w:r>
          </w:p>
        </w:tc>
        <w:tc>
          <w:tcPr>
            <w:tcW w:w="991"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«Мой дом, мой город, моя страна, моя планета»</w:t>
            </w:r>
          </w:p>
        </w:tc>
        <w:tc>
          <w:tcPr>
            <w:tcW w:w="931"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Урожай</w:t>
            </w:r>
          </w:p>
        </w:tc>
        <w:tc>
          <w:tcPr>
            <w:tcW w:w="83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«Быть здоровыми хотим»</w:t>
            </w:r>
          </w:p>
        </w:tc>
        <w:tc>
          <w:tcPr>
            <w:tcW w:w="83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«Краски осени»</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создавать условия для благоприятной адаптации ребенка к детскому саду: помогать переживать расставание с родителями, побуждать ребенка к действиям с предметами и игрушками;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поощрять добрые чувства и бережное по отношению к игрушкам. </w:t>
            </w:r>
          </w:p>
          <w:p w:rsidR="006F50A9" w:rsidRPr="0043731A" w:rsidRDefault="006F50A9" w:rsidP="00DE09A1">
            <w:pPr>
              <w:rPr>
                <w:rFonts w:ascii="Times New Roman" w:hAnsi="Times New Roman" w:cs="Times New Roman"/>
              </w:rPr>
            </w:pP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развивать доброжелательное отношение детей к близким людям;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пробуждать эмоциональную отзывчивость детей на состояние близких людей, сверстников;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поддерживать желание ребенка участвовать в совместной с воспитателем деятельности, игре, развлечении; </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содействовать возникновению у детей желания помочь близким людям собирать урожай; - бережно относиться к результатам труда человека, вырастившего урожай.</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способствовать установлению эмоционально-положительного отношения к сверстникам; </w:t>
            </w:r>
          </w:p>
          <w:p w:rsidR="006F50A9" w:rsidRPr="0043731A" w:rsidRDefault="006F50A9" w:rsidP="00DE09A1">
            <w:pPr>
              <w:rPr>
                <w:rFonts w:ascii="Times New Roman" w:hAnsi="Times New Roman" w:cs="Times New Roman"/>
              </w:rPr>
            </w:pP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-формировать умение всматриваться, любоваться, радоваться красоте осенней природы.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знакомству с многообразием красок золотой осени</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знакомство с игровыми уголками в группе;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игры-потешки;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игры с сюжетными игрушками «Покормим куклу Катю», «Искупаем Зайку», «Успокоим Мишку».</w:t>
            </w: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фотовыставка «Моя семья»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рассматривание картинок, изображающих семью;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игры-забавы «Этот пальчик дедушка», «Ладушки», «Сорока», «Коза рогатая» и т.д.; - игры с сюжетными игрушками «Угостим Мишку чаем», «Уложим куклу спать»</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рассказывание и показ сказки «Теремок»</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дидактическая игра «Чудесный мешочек» (рассматривание овощей и фруктов); </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«Дары осени»; - хороводные игры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рассказывание и показ сказки «Репка»</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рассматривание картинок, изображающих детей;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игры-забавы «Этот пальчик дедушка»</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наблюдение за осенними листьями (цвет, форма, как падают, кружатся);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семейная фотовыставка «Краски осени»;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«Осенние листья»;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rPr>
              <w:t>- чтение и рассматривание книг об осени;</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бумага, карандаши; - дидактические куклы;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сюжетные игрушки для обыгрывания;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музыкальные инструменты</w:t>
            </w: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настольная театрализованная ширма, - персонажи сказки «Теремок» - предметные картинки с изображением членов семьи; - сюжетные иллюстрации с изображением действий взрослых</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настольная театрализованная ширма, - овощи, фрукты, </w:t>
            </w:r>
          </w:p>
          <w:p w:rsidR="006F50A9" w:rsidRPr="0043731A" w:rsidRDefault="006F50A9" w:rsidP="00DE09A1">
            <w:pPr>
              <w:rPr>
                <w:rFonts w:ascii="Times New Roman" w:hAnsi="Times New Roman" w:cs="Times New Roman"/>
              </w:rPr>
            </w:pPr>
            <w:r w:rsidRPr="0043731A">
              <w:rPr>
                <w:rFonts w:ascii="Times New Roman" w:hAnsi="Times New Roman" w:cs="Times New Roman"/>
              </w:rPr>
              <w:t>- персонажи сказки «Репка».</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модель последовательности одевания (осенняя одежда) </w:t>
            </w:r>
          </w:p>
          <w:p w:rsidR="006F50A9" w:rsidRPr="0043731A" w:rsidRDefault="006F50A9" w:rsidP="00DE09A1">
            <w:pPr>
              <w:rPr>
                <w:rFonts w:ascii="Times New Roman" w:hAnsi="Times New Roman" w:cs="Times New Roman"/>
              </w:rPr>
            </w:pP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книги и иллюстрации по теме «Осень»;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модель последовательности одевания (осенняя одежда);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шаблоны для самостоятельного рисования (раскрашивание) листьев, деревьев, дождика;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осенние листья, палочки для игр «С листочками» (муз.А.Гречанинова), «С палочками» («дож-дик капает»).</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3448"/>
        <w:gridCol w:w="3276"/>
        <w:gridCol w:w="3014"/>
        <w:gridCol w:w="3442"/>
      </w:tblGrid>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373" w:type="pct"/>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ОКТЯБРЬ</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144"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«Я-человек»</w:t>
            </w:r>
          </w:p>
        </w:tc>
        <w:tc>
          <w:tcPr>
            <w:tcW w:w="1087"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«Животный мир»</w:t>
            </w:r>
          </w:p>
        </w:tc>
        <w:tc>
          <w:tcPr>
            <w:tcW w:w="100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c>
          <w:tcPr>
            <w:tcW w:w="114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Обеспечивать благоприятную социальную адаптацию ребенка в детском саду, создавать атмосферу эмоционального комфорта. Вовлекать ребенка в систему социальных отношений в близком социуме (семья, детский сад). Формировать первоначальные представления социального характера, представлений о себе (имя, фамилия, пол, возраст, особенности внешнего вида, любимые занятия). Воспитывать самоуважение, чувство собственного достоинства через оценку успехов в деятельности и общении. Побуждать к управлению своими действиями, поведением. Знакомить с правилами и нормами поведения в обществе. </w:t>
            </w:r>
          </w:p>
        </w:tc>
        <w:tc>
          <w:tcPr>
            <w:tcW w:w="108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бережное отношение к животным </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w:t>
            </w:r>
          </w:p>
        </w:tc>
        <w:tc>
          <w:tcPr>
            <w:tcW w:w="100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внимание детей к предметам быта, их названиям, предназначению. Вызывать желание называть предметы быта, узнавать и называть их на картинках. Поддерживать интерес к предметам декоративно- прикладного и изобразительного искусства; чтению художественной литературы; слушанию музыкальных произведений, народным игрушкам.</w:t>
            </w:r>
          </w:p>
        </w:tc>
        <w:tc>
          <w:tcPr>
            <w:tcW w:w="114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проявление и осмысление своих потребностей, желаний, интересов, достижений. Способствовать формированию личности ребенка, проявляя уважительное отношение к его интересам, нуждам, желаниям, возможностям.</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Совместное рассматривание и обсуждение картин и иллюстраций, фотографий (как я рос, моя семья, родители в детстве, старшие дети в детском саду);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Проект «Я в мире человек» (совместный с родителями)</w:t>
            </w:r>
          </w:p>
        </w:tc>
        <w:tc>
          <w:tcPr>
            <w:tcW w:w="108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иллюстрации с изображением животных и игрушек;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-обыгрывание ситуации: кормление животного, кормление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-посещение с детьми контактного зоопарка;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-беседа с ребенком по уходу за домашними животными;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-привлечение ребенка к уходу за домашним питомцем (налить молоко, положить в тарелочку корм.</w:t>
            </w:r>
          </w:p>
        </w:tc>
        <w:tc>
          <w:tcPr>
            <w:tcW w:w="100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слушание народной музыки; пение народных песен, потешек и др. Слушание: «Лошадка» муз; Е;Тиличеевой, сл; Н;Френкель; «Из - под дуба» рус; Нар; Плясовая; Пение: «Ладушки» рус; народная мелодия; «Белые гуси» муз; М; Красева; Песня «Котя, котенька, коток» Русская народная песня. Обработка А. Метлова досуг, развлечение инсценирование потешек и песен ; Игры - забавы»: ладушки, как у нашего кота…, шла коза по мостику…, прятки с платком; выставка «Русская изба»; выставка народных промыслов: декоративно- прикладного искусства;</w:t>
            </w:r>
          </w:p>
        </w:tc>
        <w:tc>
          <w:tcPr>
            <w:tcW w:w="114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Для чтения поговорки, потешки ; Сказки «Репка», «Колобок», «Три медведя», «Маша и медведь», «Теремок», «Курочка ряба», «Кот, лиса и петух», «Заюшкина избушка».  Подвижные игры</w:t>
            </w:r>
            <w:r w:rsidRPr="0043731A">
              <w:rPr>
                <w:rFonts w:ascii="Times New Roman" w:hAnsi="Times New Roman" w:cs="Times New Roman"/>
              </w:rPr>
              <w:sym w:font="Symbol" w:char="F02D"/>
            </w:r>
            <w:r w:rsidRPr="0043731A">
              <w:rPr>
                <w:rFonts w:ascii="Times New Roman" w:hAnsi="Times New Roman" w:cs="Times New Roman"/>
              </w:rPr>
              <w:t xml:space="preserve"> образные игры имитации,</w:t>
            </w:r>
          </w:p>
          <w:p w:rsidR="006F50A9" w:rsidRPr="0043731A" w:rsidRDefault="006F50A9" w:rsidP="00DE09A1">
            <w:pPr>
              <w:rPr>
                <w:rFonts w:ascii="Times New Roman" w:hAnsi="Times New Roman" w:cs="Times New Roman"/>
              </w:rPr>
            </w:pPr>
            <w:r w:rsidRPr="0043731A">
              <w:rPr>
                <w:rFonts w:ascii="Times New Roman" w:hAnsi="Times New Roman" w:cs="Times New Roman"/>
              </w:rPr>
              <w:sym w:font="Symbol" w:char="F02D"/>
            </w:r>
            <w:r w:rsidRPr="0043731A">
              <w:rPr>
                <w:rFonts w:ascii="Times New Roman" w:hAnsi="Times New Roman" w:cs="Times New Roman"/>
              </w:rPr>
              <w:t xml:space="preserve"> «Через ручеек», «Солнышко и дождик», «Птички летают»; «Мой веселый звонкий мяч», «Зайка беленький сидит», «Птички в гнездышках», «Через ручеек»; конструирование</w:t>
            </w:r>
            <w:r w:rsidRPr="0043731A">
              <w:rPr>
                <w:rFonts w:ascii="Times New Roman" w:hAnsi="Times New Roman" w:cs="Times New Roman"/>
              </w:rPr>
              <w:sym w:font="Symbol" w:char="F02D"/>
            </w:r>
            <w:r w:rsidRPr="0043731A">
              <w:rPr>
                <w:rFonts w:ascii="Times New Roman" w:hAnsi="Times New Roman" w:cs="Times New Roman"/>
              </w:rPr>
              <w:t xml:space="preserve"> «стульчик», «кроватка», «стол», «дивванчик» организация игровых</w:t>
            </w:r>
            <w:r w:rsidRPr="0043731A">
              <w:rPr>
                <w:rFonts w:ascii="Times New Roman" w:hAnsi="Times New Roman" w:cs="Times New Roman"/>
              </w:rPr>
              <w:sym w:font="Symbol" w:char="F02D"/>
            </w:r>
            <w:r w:rsidRPr="0043731A">
              <w:rPr>
                <w:rFonts w:ascii="Times New Roman" w:hAnsi="Times New Roman" w:cs="Times New Roman"/>
              </w:rPr>
              <w:t xml:space="preserve"> ситуаций с использованием игрушек, персонажей пальчикового и кукольного театра;</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картинок о</w:t>
            </w:r>
            <w:r w:rsidRPr="0043731A">
              <w:rPr>
                <w:rFonts w:ascii="Times New Roman" w:hAnsi="Times New Roman" w:cs="Times New Roman"/>
              </w:rPr>
              <w:sym w:font="Symbol" w:char="F02D"/>
            </w:r>
            <w:r w:rsidRPr="0043731A">
              <w:rPr>
                <w:rFonts w:ascii="Times New Roman" w:hAnsi="Times New Roman" w:cs="Times New Roman"/>
              </w:rPr>
              <w:t xml:space="preserve"> народных промыслах (дымковская игрушка); рассматривание картинок,</w:t>
            </w:r>
            <w:r w:rsidRPr="0043731A">
              <w:rPr>
                <w:rFonts w:ascii="Times New Roman" w:hAnsi="Times New Roman" w:cs="Times New Roman"/>
              </w:rPr>
              <w:sym w:font="Symbol" w:char="F02D"/>
            </w:r>
            <w:r w:rsidRPr="0043731A">
              <w:rPr>
                <w:rFonts w:ascii="Times New Roman" w:hAnsi="Times New Roman" w:cs="Times New Roman"/>
              </w:rPr>
              <w:t xml:space="preserve"> на которых изображены мальчики и девочки, со сравнением их лиц, причёсок, одежды, любимых игрушек, событий;  рассматривание картинок</w:t>
            </w:r>
            <w:r w:rsidRPr="0043731A">
              <w:rPr>
                <w:rFonts w:ascii="Times New Roman" w:hAnsi="Times New Roman" w:cs="Times New Roman"/>
              </w:rPr>
              <w:sym w:font="Symbol" w:char="F02D"/>
            </w:r>
            <w:r w:rsidRPr="0043731A">
              <w:rPr>
                <w:rFonts w:ascii="Times New Roman" w:hAnsi="Times New Roman" w:cs="Times New Roman"/>
              </w:rPr>
              <w:t xml:space="preserve"> о труде людей, беседы- разговоры о праздниках</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Фотографии людей разного возраста и пола для рассматривания (альбомы);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-фигурки, куклы девочки и мальчика;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-одежду для уголка ряженья для девочек и мальчиков;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образные игрушки: куклы- голышки (д/и «Одень куклу на прогулку»)</w:t>
            </w:r>
          </w:p>
        </w:tc>
        <w:tc>
          <w:tcPr>
            <w:tcW w:w="108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-набор игрушек (домашние и дикие животные);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-шапочки-ушки разных домашних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с изображением животных;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-фланелеграф, изображение животных для составления целого из частей;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-фигурка птички и свистулька для музыкально-идактической игры «Мама и детки»;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-раскраски «Домашние и дикие животные».</w:t>
            </w:r>
          </w:p>
        </w:tc>
        <w:tc>
          <w:tcPr>
            <w:tcW w:w="100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мини-музей/выставка: матрёшки/ лошадки/богородской игрушки/дымковской/филим оновской игрушки;  предметы для обогащения</w:t>
            </w:r>
            <w:r w:rsidRPr="0043731A">
              <w:rPr>
                <w:rFonts w:ascii="Times New Roman" w:hAnsi="Times New Roman" w:cs="Times New Roman"/>
              </w:rPr>
              <w:sym w:font="Symbol" w:char="F02D"/>
            </w:r>
            <w:r w:rsidRPr="0043731A">
              <w:rPr>
                <w:rFonts w:ascii="Times New Roman" w:hAnsi="Times New Roman" w:cs="Times New Roman"/>
              </w:rPr>
              <w:t xml:space="preserve"> звукового сенсорного опыта, опыта манипулирования с предметами; предметы для разукрашивания, обводки по контуру (предметы быта и обихода (полотенце, мыло, щётка, расчёска, мочалка и т.п. ), одежда, обувь, посуда, мебель и др. рукомойник, печь, чугунок, ухват, кочерга, самовар, коромысло, ведро, корыто, стиральная доска, глиняный горшок);  плоскостные фигурки для</w:t>
            </w:r>
            <w:r w:rsidRPr="0043731A">
              <w:rPr>
                <w:rFonts w:ascii="Times New Roman" w:hAnsi="Times New Roman" w:cs="Times New Roman"/>
              </w:rPr>
              <w:sym w:font="Symbol" w:char="F02D"/>
            </w:r>
            <w:r w:rsidRPr="0043731A">
              <w:rPr>
                <w:rFonts w:ascii="Times New Roman" w:hAnsi="Times New Roman" w:cs="Times New Roman"/>
              </w:rPr>
              <w:t xml:space="preserve"> фланелеграфа для обыгрывания знакомых потешек и сказок и активизации речи;  вырезанные трафареты и</w:t>
            </w:r>
            <w:r w:rsidRPr="0043731A">
              <w:rPr>
                <w:rFonts w:ascii="Times New Roman" w:hAnsi="Times New Roman" w:cs="Times New Roman"/>
              </w:rPr>
              <w:sym w:font="Symbol" w:char="F02D"/>
            </w:r>
            <w:r w:rsidRPr="0043731A">
              <w:rPr>
                <w:rFonts w:ascii="Times New Roman" w:hAnsi="Times New Roman" w:cs="Times New Roman"/>
              </w:rPr>
              <w:t xml:space="preserve"> шаблоны (предметы одежды, обуви, посуды и т.п.) и фигурки для их украшения;  предметы народного</w:t>
            </w:r>
            <w:r w:rsidRPr="0043731A">
              <w:rPr>
                <w:rFonts w:ascii="Times New Roman" w:hAnsi="Times New Roman" w:cs="Times New Roman"/>
              </w:rPr>
              <w:sym w:font="Symbol" w:char="F02D"/>
            </w:r>
            <w:r w:rsidRPr="0043731A">
              <w:rPr>
                <w:rFonts w:ascii="Times New Roman" w:hAnsi="Times New Roman" w:cs="Times New Roman"/>
              </w:rPr>
              <w:t xml:space="preserve"> творчества, иллюстрации, альбомы, фотографии</w:t>
            </w:r>
          </w:p>
        </w:tc>
        <w:tc>
          <w:tcPr>
            <w:tcW w:w="114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книги сказок с иллюстрациями, книжка - игрушка, книжка -картинка, книга -панорама;  иллюстрации к сказкам</w:t>
            </w:r>
            <w:r w:rsidRPr="0043731A">
              <w:rPr>
                <w:rFonts w:ascii="Times New Roman" w:hAnsi="Times New Roman" w:cs="Times New Roman"/>
              </w:rPr>
              <w:sym w:font="Symbol" w:char="F02D"/>
            </w:r>
            <w:r w:rsidRPr="0043731A">
              <w:rPr>
                <w:rFonts w:ascii="Times New Roman" w:hAnsi="Times New Roman" w:cs="Times New Roman"/>
              </w:rPr>
              <w:t xml:space="preserve"> «Репка»,«Колобок»,«Три медведя»,«Маша и медведь», «Теремок»,«Курочка ряба», «Кот,лиса и петух», «Заюшкина избушка» для рассматривания  внесения нового</w:t>
            </w:r>
            <w:r w:rsidRPr="0043731A">
              <w:rPr>
                <w:rFonts w:ascii="Times New Roman" w:hAnsi="Times New Roman" w:cs="Times New Roman"/>
              </w:rPr>
              <w:sym w:font="Symbol" w:char="F02D"/>
            </w:r>
            <w:r w:rsidRPr="0043731A">
              <w:rPr>
                <w:rFonts w:ascii="Times New Roman" w:hAnsi="Times New Roman" w:cs="Times New Roman"/>
              </w:rPr>
              <w:t xml:space="preserve"> оборудования: чугунок, ухват, кочерга, печь - образцы расписанной одежды (рубашка и штанишки для мальчика, сарафан и кокошник для девочки. - Колыбелька (люлька) для игр; -иллюстрации разных матрёшек; - детские народные музыкальные инструменты (ложки, бубен, свистульки); -иллюстрации к сказкам и потешкам «Петушок и бобовое зернышко», «Гуси - лебеди», «Бычок – черный бочок, белые копытца» «Наш козел»; -книги русских народных сказок, иллюстрации по сказкам;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народные игрушки, предметы обихода (посуда деревянная, печка, горшки);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готовые формы, шаблоны,</w:t>
            </w:r>
            <w:r w:rsidRPr="0043731A">
              <w:rPr>
                <w:rFonts w:ascii="Times New Roman" w:hAnsi="Times New Roman" w:cs="Times New Roman"/>
              </w:rPr>
              <w:sym w:font="Symbol" w:char="F02D"/>
            </w:r>
            <w:r w:rsidRPr="0043731A">
              <w:rPr>
                <w:rFonts w:ascii="Times New Roman" w:hAnsi="Times New Roman" w:cs="Times New Roman"/>
              </w:rPr>
              <w:t xml:space="preserve"> трафареты для разукрашивания предметов быта, обводки по контуру, аппликации;</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3162"/>
        <w:gridCol w:w="3161"/>
        <w:gridCol w:w="3161"/>
        <w:gridCol w:w="3161"/>
      </w:tblGrid>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196" w:type="pct"/>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НОЯБРЬ</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«Дружба», «День народного единства»</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 быт»</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«Этикет»</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«Кто как готовится к зиме»</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Показывать на личном примере, как нужно доброжелательно общаться со сверстниками, как важна взаимопомощь, доброе отношение друг к другу, умение делиться с товарищем, общаться спокойно, без крика. Показывать, как спокойно высказать свое недовольство его поступком (покачать головой, нахмурить брови), как извиниться (погладить по плечу, заглянуть в глаза). Показыватьнеодобрение того, что отбирать игрушки у друзей плохо. Вызывать желание поделиться с другом игрушкой. Показать малышу как важны члены его семьи, учить называть их имена, формировать представление ребенка о семье и своем месте в ней.</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аккуратности, бережного отношения к предметам, показать важность того, что игрушки и предметы домашнего обихода нужно убирать на свои места, что ломать игрушки плохо. Показать, что нужно задвигать стульчик за стол, после того как вышел из-за стола после еды, быть вежливым, благодарным взрослому. Вызывать желание здороваться при встрече и прощаться при расставании жестами, словами.</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lang w:val="ru-RU"/>
              </w:rPr>
              <w:t>Формировать у детей доброжелательное отношение друг к другу</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заботливое отношение к представителям живой природы. Расширять представления о птицах - голубях, воронах, воробьях, синицах, снегирях Закреплять умение узнавать воробья по внешнему виду. Наблюдать за повадками птиц около кормушки.</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049" w:type="pct"/>
          </w:tcPr>
          <w:p w:rsidR="006F50A9" w:rsidRPr="0043731A" w:rsidRDefault="006F50A9" w:rsidP="00DE09A1">
            <w:pPr>
              <w:numPr>
                <w:ilvl w:val="0"/>
                <w:numId w:val="17"/>
              </w:numPr>
              <w:rPr>
                <w:rFonts w:ascii="Times New Roman" w:hAnsi="Times New Roman" w:cs="Times New Roman"/>
              </w:rPr>
            </w:pPr>
            <w:r w:rsidRPr="0043731A">
              <w:rPr>
                <w:rFonts w:ascii="Times New Roman" w:hAnsi="Times New Roman" w:cs="Times New Roman"/>
              </w:rPr>
              <w:t>Музыкальная игра «»Мой дружок», Прослушивание песенок о дружбе - чтение стихотворений Ю.Энтина «Про дружбу», А. Барто «Лошадка», «Зайка», «Мишка», «Вот так защитник!» и др. Игры «Мой друг, Мишка», «Позовем друзей на чай», «Поделюсь с другом», «Помоги другу» и др. Рассматривание иллюстраций о друзьях, о том, как делятся, вместе играют. Создание коллективной работы «Подарок для друга»</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Игры с предметами на бытовые темы: «Накроем на стол», «Сварим кашу, суп», «Уложим Катю спать» (с использованием колыбельных), «Катя проснулась, нужно умыться», «Напоим (накормим ) Катю чаем (супом или кашей)» , «Оденем Катю на прогулку» Экскурсии по группе, рассматривание предметов, игрушек «Наша группа» (гараж для машин, кирпичики для постройки башни, шкаф для одежды, посуды, где мы моем ручки, где мы спим, кушаем и т.д.), «Постираем одежду для куклы», «Поможем няне собрать игрушки», «Уберем машинки в гараж», «Поставим посуду на полочку» и др. Наблюдения за работой няни (как она накрывает на столы, расправляет или заправляет</w:t>
            </w:r>
          </w:p>
          <w:p w:rsidR="006F50A9" w:rsidRPr="0043731A" w:rsidRDefault="006F50A9" w:rsidP="00DE09A1">
            <w:pPr>
              <w:rPr>
                <w:rFonts w:ascii="Times New Roman" w:hAnsi="Times New Roman" w:cs="Times New Roman"/>
              </w:rPr>
            </w:pPr>
            <w:r w:rsidRPr="0043731A">
              <w:rPr>
                <w:rFonts w:ascii="Times New Roman" w:hAnsi="Times New Roman" w:cs="Times New Roman"/>
              </w:rPr>
              <w:t>кроватки и т.п.) Просмотр мультфильмов для детей до 3 лет о предметах, которые нас окружают Чтение стихов А.Барто «Зайку бросила хозяйка», «Грузовик», «Строители» и др. Жестовые и словесные игры «Поздороваемся», «Попрощаемся», «Скажем спасибо».</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почитать с ребенком дома: М. Газиев «Утром», Р. Сеф «Мыло», учить правильно называть процесс ухода за своим телом, предметы, необходимые для его осуществления;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прочитать стихотворение К.И. Чуковского «Мойдодыр» рассказать детям о значении гигиенических навыков для здоровья.</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 давних пор на Руси, день встречи зимующих птиц отмечался 12 ноября и назывался он «Синичкин день»Акция «Защита» -Посетить с ребенком парк, понаблюдать за птицами, белками покормить их;- рассматривание картин и иллюстраций по теме, учить детей на картинках и в игрушках узнавать животных, птиц и называть их; - дидактические игры «Собираемся на прогулку», «Каждой вещи свое место»: учить самостоятельно доставать из шкафа вещи для одевания в определённой последовательности; - рассматривание картинок о животных «У кого какая шубка»; - стимулирование детей к воспроизведению звукоподражания (лает собака, воет волк, мычит корова и т.д.); - обогащение словарного запаса существительными, глаголами,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прилагательными (названия животных, их действия, величина); -упражнения в воспроизведении слов, несложных фраз (потешки, прибаутки о животных); - дыхательная гимнастика «Надуем шарик»: формирование правильного речевого дыхания; - чтение потешек, прибауток, коротких стихов о животных, приучение слушать чтение без наглядного сопровождения; - Подвижная игра «Птички и дождик», «Собачка и воробей», Подвижная игра «Ворона и собачки»; - Песенка «Снегирек»</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049" w:type="pct"/>
          </w:tcPr>
          <w:p w:rsidR="006F50A9" w:rsidRPr="0043731A" w:rsidRDefault="006F50A9" w:rsidP="00DE09A1">
            <w:pPr>
              <w:numPr>
                <w:ilvl w:val="0"/>
                <w:numId w:val="18"/>
              </w:numPr>
              <w:rPr>
                <w:rFonts w:ascii="Times New Roman" w:hAnsi="Times New Roman" w:cs="Times New Roman"/>
              </w:rPr>
            </w:pPr>
            <w:r w:rsidRPr="0043731A">
              <w:rPr>
                <w:rFonts w:ascii="Times New Roman" w:hAnsi="Times New Roman" w:cs="Times New Roman"/>
              </w:rPr>
              <w:t>- сюжетные картинки о семье, о дружбе; - атрибуты для игр «В гостях», «Мой друг», «Моя семья»; - фотографии детей, семьи, семейные альбомы; фотографии, альбомы, отражающие жизнь группы и детского учреждения; - наглядные пособия (книги, иллюстрации), отражающие разные занятия детей и взрослых; 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rPr>
              <w:t>- иллюстрации, где дети умываются, одеваются, расчёсываются, играют, рисуют, кушают и т.д.; -иллюстрации с изображением предметов быта; Условные маркеры для уборки игрушек на места (на гараже где стоят машинки картинка машинки, на коробе для конструктора – кирпичик или кубик, там где стоят книжки – узнаваемая картинка книжки и т.п.)</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сюжетно- ролевой игры «У врача» (ширма, кушетка…),; - наборы для сюжетных игр «Оденем куклу на прогулку». - картинки для рассматривания по сюжету произведений Э.Мошковской «Уши», К.Чуковского «Мойдодыр», А. Барто «Девочка чумазая»;</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личной гигиены для дидактической куклы (расчёска, полотенце, носовой платок и др.</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последовательности действий при умывании, одевании; - репродукции картин из цикла «Зимний лес», «Животные зимой»; - «сухие бассейны» для пальчиковых игр с различными наполнителями (крупа, желуди, песок и др.); - игрушки (изображения животных); - куклы в зимней одежде; - размещение в книжном уголке сказок о животных, птицах; - оборудование для перешагивания препятствий, массажные дорожки - Фото выставка птичка-</w:t>
            </w:r>
          </w:p>
          <w:p w:rsidR="006F50A9" w:rsidRPr="0043731A" w:rsidRDefault="006F50A9" w:rsidP="00DE09A1">
            <w:pPr>
              <w:rPr>
                <w:rFonts w:ascii="Times New Roman" w:hAnsi="Times New Roman" w:cs="Times New Roman"/>
              </w:rPr>
            </w:pPr>
            <w:r w:rsidRPr="0043731A">
              <w:rPr>
                <w:rFonts w:ascii="Times New Roman" w:hAnsi="Times New Roman" w:cs="Times New Roman"/>
              </w:rPr>
              <w:t>синичка, иллюстрация синички Наблюдение за птицами. П/и «Перелёт птиц», «Воробышки и автомобиль», «Кот и воробушки»</w:t>
            </w:r>
          </w:p>
        </w:tc>
      </w:tr>
    </w:tbl>
    <w:p w:rsidR="006F50A9" w:rsidRPr="0043731A" w:rsidRDefault="006F50A9" w:rsidP="00DE09A1">
      <w:pPr>
        <w:rPr>
          <w:rFonts w:ascii="Times New Roman" w:hAnsi="Times New Roman" w:cs="Times New Roman"/>
        </w:rPr>
      </w:pP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9"/>
        <w:gridCol w:w="3030"/>
        <w:gridCol w:w="2678"/>
        <w:gridCol w:w="2678"/>
        <w:gridCol w:w="2856"/>
        <w:gridCol w:w="2813"/>
      </w:tblGrid>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592" w:type="pct"/>
            <w:gridSpan w:val="5"/>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ДЕКАБРЬ</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99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зимушка - зима!»</w:t>
            </w:r>
          </w:p>
        </w:tc>
        <w:tc>
          <w:tcPr>
            <w:tcW w:w="87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«Здоровей-ка»</w:t>
            </w:r>
          </w:p>
        </w:tc>
        <w:tc>
          <w:tcPr>
            <w:tcW w:w="87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«Зимующие птицы»</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c>
          <w:tcPr>
            <w:tcW w:w="91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запоминанию последовательности одевания на прогулку; - формировать представления детей о безопасном поведении зимой на прогулке; - знакомить с трудовыми действиями взрослых дворника;</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формировать ценностное отношение к своему здоровью и здоровому образу жизни - расширять гигиенические знания и навыки</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возникновению добрых чувств детей к птицам</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Способствовать созданию радостного настроения и эмоционального отклика на праздничные мероприятия. </w:t>
            </w: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Создать у детей праздничное настроение. Способствовать возникновению добрых чувств детей друг к другу</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Праздник «Здравствуй, зимушка- зима»</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тематическое занятие «В стране Феи чистоты» - конкурс рисунков «За здоровый образ жизни» - фотовыставка «Если хочешь быть здоров – закаляйся!» (выбрать)</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Обратить внимание на зимующих птиц на прогулке</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Обратить внимание на оформление участка и группы к новому году. Выставка семейных поделок «Новогодняя игрушка» - Музыкальное развлечение «В гостях у новогодней елки» Рассмотреть новогодние украшения. Создать атмосферу праздника, сказочного чудесного настроения.</w:t>
            </w: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Организация мастерской «Умелые ручки»: вместе с детьми украсить новогодние игрушки - проведение сюжетно-ролевой игры «Угощения для Дедушки Мороза» - Совместное с детьми украшение маленькой ёлочки игрушками: по желанию детей и в меру их возможностей позволять участвовать в процессе. - совместно с родителями проведение фотовыставки «Наш Новый год»;</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-дидактическая игра «Оденем кукол»; -дидактическая игра «Поможем кукле выбрать зимнюю одежду и обувь»; -алгоритм последовательности одевания на прогулку; - иллюстрации с изображением опасных ситуаций в зимнее время года; -картинки с изображением профессии дворника; -игрушки: кукла дворник, метла, лопата; -метелки, лопатки</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спортивные уголки, для удовлетворения потребности дошкольников в движении и приобщении их к здоровому образу жизни: - мелкий индивидуальный коррекционно-игровой инвентарь для игр с метанием, ловлей и прыжками; -оборудование для спортивных игр, упражнений, утренней гимнастики. -алгоритмы последовательности действий при умывании, одевании;</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куклы (мальчик, девочка) для закрепления названий частей тела, одежды; - «сухой бассейн» большой, «сухие бассейны» для пальчиковых игр с различными наполнителями (крупа, желуди, песок и др.); - иллюстрации по теме, книги: К.И. Чуковский «Доктор Айболит», Н.Саконская «Где мой пальчик», С.Капутикян «Маша обедает», «Куп- куп», Н.Пикулева «Умывалочка», Е.Благинина «Няня на ночь Нину мыла», Я.Аким «Мыло», Г. Лагздынь «Умываемся»; - оборудование для перешагивания препятствий, массажные дорожки - атрибуты к подвижным играм.</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Приготовить иллюстрации, фотографии, плакаты, календари, открытки с птицами</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Дидактическая игра: «Бусы на елку» - Совместно с родителями воспитанников оформить альбом «Ёлочка – зелёная иголочка». - Сделать подборку музыки про елку; -; - Разместить на стене коврограф: составление елочки из треугольников, снеговиков из кругов; - Оставить на видном месте в группе игры со шнуровками; - изготовить новую игру на развитие дыхания «Чья снежинка дальше улетит»</w:t>
            </w: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Приготовить дидактические игры для совместной деятельности «Разложи снежинки в ряд», - Совместно с воспитанниками украсить участок заранее приготовленными цветными льдинками; - добавить в уголок ряженья маски, костюмы, атрибуты с тематикой Нового года для предстоящего праздника; Внести иллюстрации по теме «Празднование Нового Года, «Зимние забавы»; - Приготовить для совместного просмотра мультфильмы, диафильмы на тему «Новый год» (диапроектор, экран) - Внести в группу набор геометрических фигур: составить елочки, снеговиков; - Составить подборку иллюстраций книги Н. Поляковой «Заколдованная девочка» и разместить в библиотечке (уголке книги)</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ЯНВАРЬ</w:t>
            </w:r>
          </w:p>
        </w:tc>
      </w:tr>
      <w:tr w:rsidR="006F50A9" w:rsidRPr="0043731A">
        <w:trPr>
          <w:trHeight w:val="315"/>
        </w:trPr>
        <w:tc>
          <w:tcPr>
            <w:tcW w:w="190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Каникулы </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«В гостях у сказки»</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«Транспорт»</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"Азбука безопасности"</w:t>
            </w:r>
          </w:p>
        </w:tc>
      </w:tr>
      <w:tr w:rsidR="006F50A9" w:rsidRPr="0043731A">
        <w:trPr>
          <w:trHeight w:val="2686"/>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Завлекать детей устным народном творчеством.</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внимание детей к транспортным средствам и игрушкам, способам использования транспортных средств, их функциями. Поддерживать желание детей различать и называть транспортные средства на картинках, называть их (машина, самолет, кораблик, трамвай, автобус), различать и называть по внешнему виду грузовые, легковые автомобили. Поощрять попытки детей различать и правильно называть трамвай, машину, автобус Знакомить детей с правильным безопасным поведением в транспорте и на дороге. Вызывать и поддерживать желание слушать рассказы воспитателя о безопасности на дороге, о понятных детям случаях из жизни. Поощрять отзывчивость и стремление помогать, культуру социального поведения</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Создавать условия для развития аккуратности, бережного отношения к предметам, к своей личной безопасности.</w:t>
            </w:r>
          </w:p>
        </w:tc>
      </w:tr>
      <w:tr w:rsidR="006F50A9" w:rsidRPr="0043731A">
        <w:trPr>
          <w:trHeight w:val="884"/>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экскурсия с детьми в зимний лес, парк, игры, развлечения, зимние забавы для детей; - чтение литературных произведений, в которых сказочные персонажи трудятся: «Мальчик- с – пальчик», «Крошечка- Хаврошечка» и др.;</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Слушание: «Лошадка» муз. Е.Тилечеевой Пение: «Лошадка» муз. И. Арсеевой. «Машина» Музыка Т. Попатенко. Слова Н. НайдёновойДосуг, развлечение инсценирование песни «Веселый поезд» муз. Э. Компанейца Игры- забавы: из-за леса, из-за гор…; еду-еду к бабе, деду..; на лошадке; Акция «Заметная семья» Выставка фото «Мой велосипед/ мой самокат» чтение ст. С. Михалкова «Песенка друзей», А. Барто «Игрушки» («Грузовик», «Самолет» «Кораблик») Подвижные игры «Воробушки и автомобиль», «Поезд», «Машина»., «Догоните меня», «По ровненькой дорожке», Поезд и туннель», «Воробушки и автомобиль», «Паровозы, машины» Конструирование «Дорога для машин, «Машина», «Грузовик», «Самолет», «Кораблик» игровая ситуация «Поедем в гости к кукле Машу»; «Поедем на автобусе/ машине/поезде» рассматривание альбома/ картинок/фотографий «Грузовая машина» совместное рассматривание игрушек, обсуждение (машинки автобус, ) уточнение частей машины (колеса, кузов, кабина) ситуации: «Осторожно – дорога», с игрушками «На автобусе люди едут на работу, в гости», «Покатаем игрушку на грузовой машине»</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художественной литературы А. Барто «Игрушки» («Грузовик», «Самолет» «Кораблик», С. Маршак «Кораблик», С. Михалков «Шла по улице машина») - атрибуты для сюжетно-ролевых игр «Дом», «Магазин» и др.;</w:t>
            </w:r>
          </w:p>
        </w:tc>
      </w:tr>
      <w:tr w:rsidR="006F50A9" w:rsidRPr="0043731A">
        <w:trPr>
          <w:trHeight w:val="126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 заместители для сюжетно-ролевой игры «Дом»; - наборы строительного материала для постройки домика; - иллюстрации для слушания музыкальной сказки «Теремок» С.Маршака;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сундучок «Мойдодыра», в котором находятся предметы личной гигиены; - игрушки, изображающие животных (лиса с лисенком, белка с бельчонком и др.); - фланелеграф, геометрические фигуры для выкладывания узоров; - иллюстрации по теме: «Лиса и заяц», «Лиса Патрикеевна», «Снегурушка и лиса», «Коза – дереза», «Два жадных медвежонка», «У солнышка в гостях»</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мини-музей/выставка: матрёшки/ лошадки/богородской игрушки/дымковской/филимоно вской игрушки;  игрушки и игровое</w:t>
            </w:r>
            <w:r w:rsidRPr="0043731A">
              <w:rPr>
                <w:rFonts w:ascii="Times New Roman" w:hAnsi="Times New Roman" w:cs="Times New Roman"/>
              </w:rPr>
              <w:sym w:font="Symbol" w:char="F02D"/>
            </w:r>
            <w:r w:rsidRPr="0043731A">
              <w:rPr>
                <w:rFonts w:ascii="Times New Roman" w:hAnsi="Times New Roman" w:cs="Times New Roman"/>
              </w:rPr>
              <w:t xml:space="preserve"> оборудование: автобус, поезд с железной дорогой, машины легковые, грузовые (разных размеров и цветов), куклы, велосипеды, коляски, конструктор деревянный, разные предметы зеленого и красного цветов (мячи, шары, кубы, круги), пирамидка «Светофор» из конструктора;  многофункциональные игрушки</w:t>
            </w:r>
            <w:r w:rsidRPr="0043731A">
              <w:rPr>
                <w:rFonts w:ascii="Times New Roman" w:hAnsi="Times New Roman" w:cs="Times New Roman"/>
              </w:rPr>
              <w:sym w:font="Symbol" w:char="F02D"/>
            </w:r>
            <w:r w:rsidRPr="0043731A">
              <w:rPr>
                <w:rFonts w:ascii="Times New Roman" w:hAnsi="Times New Roman" w:cs="Times New Roman"/>
              </w:rPr>
              <w:t xml:space="preserve">  с кармашками или</w:t>
            </w:r>
            <w:r w:rsidRPr="0043731A">
              <w:rPr>
                <w:rFonts w:ascii="Times New Roman" w:hAnsi="Times New Roman" w:cs="Times New Roman"/>
              </w:rPr>
              <w:sym w:font="Symbol" w:char="F02D"/>
            </w:r>
            <w:r w:rsidRPr="0043731A">
              <w:rPr>
                <w:rFonts w:ascii="Times New Roman" w:hAnsi="Times New Roman" w:cs="Times New Roman"/>
              </w:rPr>
              <w:t xml:space="preserve"> пуговицами, шнуровкой для пристегивания из ткани кружочки, машины (легковые, грузовые, автобус, трамвай, поезд) разных размеров и цветов к пуговицам аналогичного цвета  наглядно-дидактические</w:t>
            </w:r>
            <w:r w:rsidRPr="0043731A">
              <w:rPr>
                <w:rFonts w:ascii="Times New Roman" w:hAnsi="Times New Roman" w:cs="Times New Roman"/>
              </w:rPr>
              <w:sym w:font="Symbol" w:char="F02D"/>
            </w:r>
            <w:r w:rsidRPr="0043731A">
              <w:rPr>
                <w:rFonts w:ascii="Times New Roman" w:hAnsi="Times New Roman" w:cs="Times New Roman"/>
              </w:rPr>
              <w:t xml:space="preserve">  пособия: альбом с</w:t>
            </w:r>
            <w:r w:rsidRPr="0043731A">
              <w:rPr>
                <w:rFonts w:ascii="Times New Roman" w:hAnsi="Times New Roman" w:cs="Times New Roman"/>
              </w:rPr>
              <w:sym w:font="Symbol" w:char="F02D"/>
            </w:r>
            <w:r w:rsidRPr="0043731A">
              <w:rPr>
                <w:rFonts w:ascii="Times New Roman" w:hAnsi="Times New Roman" w:cs="Times New Roman"/>
              </w:rPr>
              <w:t xml:space="preserve"> сюжетными картинками с изображением общественного транспорта: автобус, трамвай, поезд, легковые машины с людьми, грузовые с овощами, песком; картины с изображением дороги, железной дороги, двухцветного светофора; картинки с изображением частей машины; картина «Дети катаются на санках»; трафареты, шаблоны «Транспорт»  атрибуты к</w:t>
            </w:r>
            <w:r w:rsidRPr="0043731A">
              <w:rPr>
                <w:rFonts w:ascii="Times New Roman" w:hAnsi="Times New Roman" w:cs="Times New Roman"/>
              </w:rPr>
              <w:sym w:font="Symbol" w:char="F02D"/>
            </w:r>
            <w:r w:rsidRPr="0043731A">
              <w:rPr>
                <w:rFonts w:ascii="Times New Roman" w:hAnsi="Times New Roman" w:cs="Times New Roman"/>
              </w:rPr>
              <w:t xml:space="preserve">  играм: «Шофер» (руль и</w:t>
            </w:r>
            <w:r w:rsidRPr="0043731A">
              <w:rPr>
                <w:rFonts w:ascii="Times New Roman" w:hAnsi="Times New Roman" w:cs="Times New Roman"/>
              </w:rPr>
              <w:sym w:font="Symbol" w:char="F02D"/>
            </w:r>
            <w:r w:rsidRPr="0043731A">
              <w:rPr>
                <w:rFonts w:ascii="Times New Roman" w:hAnsi="Times New Roman" w:cs="Times New Roman"/>
              </w:rPr>
              <w:t xml:space="preserve"> маски); «Поезд» (шапочки для машиниста, сумочка с билетами); «Птицы и автомобиль» (маски птиц, и машина, нарисованная на картоне); «Зайчики перебегают» (маски для зайчат); «Автомобиль» «Светофорик» (шапочки красного и зеленого цвета)  иллюстрации к песенкам,</w:t>
            </w:r>
            <w:r w:rsidRPr="0043731A">
              <w:rPr>
                <w:rFonts w:ascii="Times New Roman" w:hAnsi="Times New Roman" w:cs="Times New Roman"/>
              </w:rPr>
              <w:sym w:font="Symbol" w:char="F02D"/>
            </w:r>
            <w:r w:rsidRPr="0043731A">
              <w:rPr>
                <w:rFonts w:ascii="Times New Roman" w:hAnsi="Times New Roman" w:cs="Times New Roman"/>
              </w:rPr>
              <w:t xml:space="preserve"> стихам</w:t>
            </w:r>
          </w:p>
        </w:tc>
        <w:tc>
          <w:tcPr>
            <w:tcW w:w="3544"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оборудование для элементарного экспериментирования с водой и песком; - наглядно-дидактические пособия: картинки с изображением общественного транспорта: автобус, трамвай, троллейбус, маршрутное такси, поезд; легковые и грузовые автомашины, картинки с изображением улицы, где показаны проезжая часть и тротуар</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ФЕВРАЛЬ</w:t>
            </w:r>
          </w:p>
        </w:tc>
      </w:tr>
      <w:tr w:rsidR="006F50A9" w:rsidRPr="0043731A">
        <w:trPr>
          <w:trHeight w:val="391"/>
        </w:trPr>
        <w:tc>
          <w:tcPr>
            <w:tcW w:w="190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"Моя семья"</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"Маленькие исследователи"</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«Миром правит доброта»</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"Наши защитники"</w:t>
            </w:r>
          </w:p>
        </w:tc>
      </w:tr>
      <w:tr w:rsidR="006F50A9" w:rsidRPr="0043731A">
        <w:trPr>
          <w:trHeight w:val="63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воспитанию доброго отношение к родным и близким. Активизировать формирование у детей представления о семье.</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познавательный интерес к окружающему социальному, предметному и природному миру. Поддерживать поисково- исследовательскую деятельность, интерес к художественному экспериментированию. Побуждать находить в природе интересные материалы для игровых занятий и творчества (шишки, палочки, желуди, кору, хвою, листья). Поддерживать любознательность, давать ответы на вопросы, рассказывать о том, что ребёнка заинтересовало. Поддерживать вовлекать в игры-забавы, содействовать первым «творческим» проявлениям в совместной художественной деятельности с близкими взрослыми.</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 помощью игровой деятельности поддерживать в группе эмоционально-положительную, спокойную атмосферу. Вовлекать ребёнка в систему социальных отношений в близком социуме (семья, детский сад). Формировать опыт доброжелательных взаимоотношений со сверстниками (поощрять умение детей играть не ссорясь, помогать друг другу, обращать внимание детей на ребёнка, проявившего заботу о товарище, выразившего ему сочувствие). Формировать у детей чувство доверия и привязанности к воспитателю.</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Вовлекать ребёнка в систему социальных отношений в близком социуме (семья). Воспитывать уважительное отношение к папе. Показывать положительные качества мужчины: смелость, сила, забота, защита и т.д. Способствовать проявлению мужских качеств у мальчиков. Содействовать развитию взаимоотношений с близкими людьми в процессе доступных видов деятельности. Вызывать сопереживание героям произведения, поощрять проявление сочувствия и участия. Поддерживать позитивное отношение к движениям и физическим упражнениям. Поддерживать принятие положительного сказочного героя как носителя норм и образцов поведения</w:t>
            </w:r>
          </w:p>
        </w:tc>
      </w:tr>
      <w:tr w:rsidR="006F50A9" w:rsidRPr="0043731A">
        <w:trPr>
          <w:trHeight w:val="55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«Волк и семеро козлят», стихи А. Барто: «Младший брат», «Две сестры глядят на брата», «Мама уходит на работу». Фотовыставка в уголке уединения «Моя семья»</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произведений Н. Пикулева «Знаем, знаем, да- да-да, где тут прячется вода», А. Барто «Снег», З.Александрова «Раз-два-три- четыре-пять!». Чтение потешек, приговорок, стихотворений: «Научу обуваться и братца» (Е.Благинина), «Где мой пальчик?» (Н. Саконской), «Утренний приказ» (Э. Мошковская) Купанье (З. Александрова), «Что взяла, клади на место» (З. Александрова); «Как обули Валеньке…» (Елецкая О.В., Вареница Е.Ю.,). Лепка из пластилина «Испечём печенье». Музыкально-дидактические игры, экспериментирование со звуком. Слушание «Лошадка» муз. М. Раухвергера, сл. А. Барто Музыкально-ритмические движения «Фонарики» обр. Р. Рустамова, «Воротца» обр. Р. Рустамова, «Самолет летит» муз. Е Тиличеевой Посадка лука. Наблюдение «Веточка в тепле». Создание огорода на окне. Игры-занятия с игрушками, имитирующими орудия труда (молоточком заколачивать втулочки, гаечным ключом закручивать гайки). Игровые ситуации «Кубики рассыпались», «Поможем нашей Тане найти потерянный мяч» и др. Игры в центре песка и воды. Игра-занятие с водой «Искупаем зайку». Игры-эксперименты. Игры на развитие сенсорных способностей. «Праздник воды, или Капитошка»</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«Песенка друзей» С.Михалкова, произведений А.Барто «Игрушки», «Друзья» Ч.Янчарского из книги «Приключение Мишки Ушастика». Рассказывание потешки «Сорока- сорока». Конструирование «Построим из стульчиков поезд». Лепка «Угощение для зайчика». Обыгрывание ситуации «Кукла заболела». Поручение «Собери игрушки!». Драматизация детьми сказки «Теремок» Игра-хоровод «Кто у нас хороший, кто у нас пригожий». подвижные игры «Догони мяч!», «Догони меня», «Бегите ко мне», «Поезд». Пение: «Кто нас крепко любит?» муз. и сл. И.Арсева; музыкально-ритмические движения: «Приседай» обр.А. Роомере; слушание: «Солнышко» муз. Т. Попатенко, сл.Н.Найденовой; игра «Гуляем и пляшем» муз. М.Раухвергера</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Заучивание наизусть стихов А. Барто «Флажок», «Самолёт», «Кораблик». Чтение стихотворения В. Шипуновой «Мой флажок». Аппликация из готовых форм «Полетим на самолёте». Раскладывание праздничных флажков на фланелеграфе. Слушание «Самолет» (муз. Е. Тиличеевой, сл. Н. Найденовой). Пение «На парад мы идём» (муз. Ю. Слонова, сл. Л. Некрасовой). Музыкально-ритмические движения: «Бубен» (муз. Г. Фрида), «Флажки» (муз. М. Раухтвергера), «Гуляем и пляшем» (муз. М Раухтвергера). Подвижная игра «Самолёт летит» муз. Е. Тиличеевой. Игровое упражнение «Бравые солдаты». Дидактическая игра «Составь картинку» (из 2- х, 3-х частей изображение машины, самолёта и т.д.). Совместные игры с воспитателем «Дом», «Семья» с акцентом на формирование представлений о семье, о мужчинах как защитниках.</w:t>
            </w:r>
          </w:p>
        </w:tc>
      </w:tr>
      <w:tr w:rsidR="006F50A9" w:rsidRPr="0043731A">
        <w:trPr>
          <w:trHeight w:val="211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-Оборудование для развёртывания сюжетно-ролевых игр «Дочки- матери», постельные принадлежности, мебель и др.); - атрибуты для сюжетной игры «Вот как я стираю, маме помогаю»; - предметы и предметы-заместители для обследования по цвету</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Различные материалы для экспериментирования (бытовые, природные, художественные). Кинетический песок. Центр песка и воды, игрушки и природный материал к нему.</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Дидактическая кукла. Иллюстрации с изображением игрушек, посуды. Фланелеграф, изображения для составления целого из частей. Иллюстрации с изображением различных ситуаций из жизни ребёнка в детском саду и в семье. Разрезные картинки, раскраски, шаблоны с положительными персонажами, героями знакомых сказок. Аудиозаписи «Добрые песенки». Фотоальбом «Моя семья», «Наша группа».</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бубны, кегли, - набор солдатиков, - иллюстрации с изображением военных машин, - фланелеграф, цветные флажки, - части изображений, - образцы построек, иллюстрации построек для конструктивной деятельности детей. Фотоальбом «Мой папа»</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520"/>
        <w:gridCol w:w="2700"/>
        <w:gridCol w:w="2700"/>
        <w:gridCol w:w="3060"/>
        <w:gridCol w:w="3141"/>
      </w:tblGrid>
      <w:tr w:rsidR="006F50A9" w:rsidRPr="0043731A">
        <w:trPr>
          <w:trHeight w:val="241"/>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Месяц</w:t>
            </w:r>
          </w:p>
        </w:tc>
        <w:tc>
          <w:tcPr>
            <w:tcW w:w="14121" w:type="dxa"/>
            <w:gridSpan w:val="5"/>
          </w:tcPr>
          <w:p w:rsidR="006F50A9" w:rsidRPr="0043731A" w:rsidRDefault="006F50A9" w:rsidP="00DE09A1">
            <w:pPr>
              <w:jc w:val="center"/>
              <w:rPr>
                <w:rFonts w:ascii="Times New Roman" w:hAnsi="Times New Roman" w:cs="Times New Roman"/>
                <w:b/>
                <w:bCs/>
                <w:lang w:val="en-US"/>
              </w:rPr>
            </w:pPr>
            <w:r w:rsidRPr="0043731A">
              <w:rPr>
                <w:rFonts w:ascii="Times New Roman" w:hAnsi="Times New Roman" w:cs="Times New Roman"/>
                <w:b/>
                <w:bCs/>
              </w:rPr>
              <w:t>МАРТ</w:t>
            </w:r>
          </w:p>
        </w:tc>
      </w:tr>
      <w:tr w:rsidR="006F50A9" w:rsidRPr="0043731A">
        <w:trPr>
          <w:trHeight w:val="283"/>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52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«Женский день»</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«День смеха», </w:t>
            </w:r>
          </w:p>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«Цирк», «Театр»</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«Весна шагает по планете»</w:t>
            </w:r>
          </w:p>
        </w:tc>
        <w:tc>
          <w:tcPr>
            <w:tcW w:w="306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«Город мастеров»</w:t>
            </w:r>
          </w:p>
        </w:tc>
        <w:tc>
          <w:tcPr>
            <w:tcW w:w="3141"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«Встречаем птиц»</w:t>
            </w:r>
          </w:p>
        </w:tc>
      </w:tr>
      <w:tr w:rsidR="006F50A9" w:rsidRPr="0043731A">
        <w:trPr>
          <w:trHeight w:val="1068"/>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520" w:type="dxa"/>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внимание детей к различным видам социальных отношений, передавать их в ролевых и театрализованных играх. Воспитывать любовь и уважение к маме, бабушке. Побуждать детей рассказывать о своих мамах и бабушках: как зовут, как они заботятся о детях, что делают дома и т.п. Воспитывать желание помогать маме, бабушке, заботиться о них, уважитель- ное отношение к их труду. Поддерживать становление свободной игры, отражающей представления о семье и накопленный опыт. Инициировать практическое освоение доступных способов художественной деятельности и культурных практик.</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Развить эмоционально положительное отношение к цирку, творческой активности и эстетическому вкусу.</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любовь к природе, желание заботиться о ней. Формировать умение всматриваться, любоваться, радоваться красоте весенней природы.</w:t>
            </w: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народной игрушке. Воспитывать интерес к фольклору</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элементарные представления о весне (солнце светит ярко, бывают дожди, земля и вода прогреваются солнцем, становятся тёплыми, появляются почки и первые листочки на деревьях, кустах, дети легко одеты), о птицах весной (летают, ходят, прыгают, клюют корм, пьют воду из лужицы и т. д.). Воспитывать бережное отношение к птицам (рассматривать, не нанося им вред, кормить только с разрешения взрослых, не пугать).</w:t>
            </w:r>
          </w:p>
        </w:tc>
      </w:tr>
      <w:tr w:rsidR="006F50A9" w:rsidRPr="0043731A">
        <w:trPr>
          <w:trHeight w:val="1607"/>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Л. Павловой «У кого какая мама», р.н.с. «Козлятки и волк, Н. Саконской «Моя мама», Е. Благининой «Мамин день». Аппликация «Букет для мамы». Конструирование «Домик для матрёшки». Рисование «Украсим матрёшкам сарафаны» Игра-сюрприз «К матрёшке в гости». Подвижная игра «Кошка и котята». Слушание: «Маму поздравляют малыши» муз.Т.Попатенко, сл.Л.Мироновой; пение: «Маму поздравляют малыши» муз.Т.Попатенко, сл.Л.Мироновой; музыкальное движение: «Греет солнышко теплее» муз. Т.Вилькорейской.</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разыгрывания сценок и спектаклей.</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Наблюдение за весенними изменениями в природе (птицы, деревья, трава, ветер)</w:t>
            </w: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«Заметная семья» - познакомить детей с семейными традициями, обычаями (дни рождения, празднование Нового года, поздравление бабушек и дедушек - рисуем "Новогоднюю открытку") - подготовить материал для тематической выставки поделок «Новогодняя игрушка».</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w:t>
            </w:r>
            <w:r w:rsidRPr="0043731A">
              <w:rPr>
                <w:rFonts w:ascii="Times New Roman" w:hAnsi="Times New Roman" w:cs="Times New Roman"/>
              </w:rPr>
              <w:sym w:font="Symbol" w:char="F02D"/>
            </w:r>
            <w:r w:rsidRPr="0043731A">
              <w:rPr>
                <w:rFonts w:ascii="Times New Roman" w:hAnsi="Times New Roman" w:cs="Times New Roman"/>
              </w:rPr>
              <w:t xml:space="preserve"> прогулку в весенний парк, сквер, обращая внимание ребёнка на птиц;  привлекать</w:t>
            </w:r>
            <w:r w:rsidRPr="0043731A">
              <w:rPr>
                <w:rFonts w:ascii="Times New Roman" w:hAnsi="Times New Roman" w:cs="Times New Roman"/>
              </w:rPr>
              <w:sym w:font="Symbol" w:char="F02D"/>
            </w:r>
            <w:r w:rsidRPr="0043731A">
              <w:rPr>
                <w:rFonts w:ascii="Times New Roman" w:hAnsi="Times New Roman" w:cs="Times New Roman"/>
              </w:rPr>
              <w:t xml:space="preserve"> ребёнка к кормлению птиц, наблюдению за их поведением.</w:t>
            </w:r>
          </w:p>
        </w:tc>
      </w:tr>
      <w:tr w:rsidR="006F50A9" w:rsidRPr="0043731A">
        <w:trPr>
          <w:trHeight w:val="278"/>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Куклы-мальчики и куклы-девочки. Фото, иллюстрации «Наши мамы, бабушки». Игрушки для сюжетно-ролевых игр «Дом», «Больница», «Магазин». Материалы для игры «Бусы для мамы». Дидактические игры, Раскраски. «Мамин сундучок» для ряжения. Фотовыставка «Наши мамы и бабули».</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игрушечные</w:t>
            </w:r>
            <w:r w:rsidRPr="0043731A">
              <w:rPr>
                <w:rFonts w:ascii="Times New Roman" w:hAnsi="Times New Roman" w:cs="Times New Roman"/>
              </w:rPr>
              <w:sym w:font="Symbol" w:char="F02D"/>
            </w:r>
            <w:r w:rsidRPr="0043731A">
              <w:rPr>
                <w:rFonts w:ascii="Times New Roman" w:hAnsi="Times New Roman" w:cs="Times New Roman"/>
              </w:rPr>
              <w:t xml:space="preserve"> музыкальные инструменты: бубны, барабаны, трещотки, треугольники, маракасы, ложки, колокольчики, дудочки,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  карнавальные костюмы,</w:t>
            </w:r>
            <w:r w:rsidRPr="0043731A">
              <w:rPr>
                <w:rFonts w:ascii="Times New Roman" w:hAnsi="Times New Roman" w:cs="Times New Roman"/>
              </w:rPr>
              <w:sym w:font="Symbol" w:char="F02D"/>
            </w:r>
            <w:r w:rsidRPr="0043731A">
              <w:rPr>
                <w:rFonts w:ascii="Times New Roman" w:hAnsi="Times New Roman" w:cs="Times New Roman"/>
              </w:rPr>
              <w:t xml:space="preserve"> маски</w:t>
            </w:r>
          </w:p>
        </w:tc>
        <w:tc>
          <w:tcPr>
            <w:tcW w:w="2700" w:type="dxa"/>
          </w:tcPr>
          <w:p w:rsidR="006F50A9" w:rsidRPr="0043731A" w:rsidRDefault="006F50A9" w:rsidP="007F424B">
            <w:pPr>
              <w:numPr>
                <w:ilvl w:val="0"/>
                <w:numId w:val="23"/>
              </w:numPr>
              <w:tabs>
                <w:tab w:val="clear" w:pos="2160"/>
                <w:tab w:val="num" w:pos="-68"/>
                <w:tab w:val="num" w:pos="0"/>
              </w:tabs>
              <w:ind w:left="-68" w:hanging="2228"/>
              <w:rPr>
                <w:rFonts w:ascii="Times New Roman" w:hAnsi="Times New Roman" w:cs="Times New Roman"/>
              </w:rPr>
            </w:pPr>
            <w:r w:rsidRPr="0043731A">
              <w:rPr>
                <w:rFonts w:ascii="Times New Roman" w:hAnsi="Times New Roman" w:cs="Times New Roman"/>
              </w:rPr>
              <w:t>Уборочный инвентарь на участок; - выставка семейных фотографий «Я люблю весну»; - весенние веточки; - картинки с изображением весенней одежды</w:t>
            </w: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Мини –выставка (мини – музей народной игрушке, Матрешке - Альбомы с другими народными игрушками (формат А4) Альбом с деревянной посудой ручной работы (Рассмотреть с детьми узоры на посуде, обратить внимание на сочетание цвета, на элементы украшения, их расположение) - Ателье для матрешки –д/и - прослушивание перед сном колыбельных песен- использовать пестушки, потешки, поговорки, заклички в течение всего дня. - иллюстрации по декоративно – прикладному искусству Южного Урала; - театральная деятельность «Три медведя», после прочтения рассмотреть иллюстрацию русского терема, декор. Дидактические и настольные игры по теме недели (величина, цвет) Атрибуты к подвижным играм Маски, ленты, медали и т.п. Рассматривание деревьев на территории ДОУ, (Берёза ) Труд. Насыпание корма для птиц Итоговое мероприятие Выставка народных игрушек или творческая работа по теме (пример (Платочек для матрешки)</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w:t>
            </w:r>
            <w:r w:rsidRPr="0043731A">
              <w:rPr>
                <w:rFonts w:ascii="Times New Roman" w:hAnsi="Times New Roman" w:cs="Times New Roman"/>
              </w:rPr>
              <w:sym w:font="Symbol" w:char="F02D"/>
            </w:r>
            <w:r w:rsidRPr="0043731A">
              <w:rPr>
                <w:rFonts w:ascii="Times New Roman" w:hAnsi="Times New Roman" w:cs="Times New Roman"/>
              </w:rPr>
              <w:t xml:space="preserve"> , серия картинок о птицах ближайшего окружения.</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АПРЕЛЬ</w:t>
            </w:r>
          </w:p>
        </w:tc>
      </w:tr>
      <w:tr w:rsidR="006F50A9" w:rsidRPr="0043731A">
        <w:trPr>
          <w:trHeight w:val="493"/>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«Волшебница вода»</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«Приведем в порядок планету»</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«Мир природы»</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«Праздник весны и труда»</w:t>
            </w:r>
          </w:p>
        </w:tc>
      </w:tr>
      <w:tr w:rsidR="006F50A9" w:rsidRPr="0043731A">
        <w:trPr>
          <w:trHeight w:val="2835"/>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внимание к красоте воды. Развивать чувство красоты и потребность заботы о природе. Усвоить доступные способы укрепления здоровья с использованием водных процедур и водного закаливания.</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первичные представления о труде взрослых (люди, работающие в детском саду,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 Воспитывать ценностного отношения к собственному труду, труду других людей и его результатам (любая вещь создана трудом многих людей. В каждую вещь человек вложил свои умения, творчество, аккуратность).</w:t>
            </w:r>
          </w:p>
        </w:tc>
        <w:tc>
          <w:tcPr>
            <w:tcW w:w="3402"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Формировать первоначальные представления о явлениях о весенних изменениях в природе: потеплело; появилась зеленая трава, первые цветы и насекомые; набухли почки, появляются листья - Воспитывать бережное отношение к растениям и животным - 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lang w:val="ru-RU"/>
              </w:rPr>
              <w:t>-Формировать первоначальные представления о празднике и его атрибутах: флагах, шарах, цветах. -Воспитывать уважительное отношение к людям разных профессий. -Способствовать формированию положительного отношения к</w:t>
            </w:r>
            <w:r w:rsidRPr="0043731A">
              <w:rPr>
                <w:rFonts w:ascii="Times New Roman" w:hAnsi="Times New Roman" w:cs="Times New Roman"/>
              </w:rPr>
              <w:t xml:space="preserve"> труду взрослых</w:t>
            </w:r>
          </w:p>
        </w:tc>
      </w:tr>
      <w:tr w:rsidR="006F50A9" w:rsidRPr="0043731A">
        <w:trPr>
          <w:trHeight w:val="3224"/>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игры с водой (переливание из емкости в емкость, искупать куклу и др.); - учить любую потешку о воде; - читать стихи А. Барто «Мячик», «Зайка», «Кораблик» из серии «Игрушки».</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привлекать детей элементарной трудовой деятельности (уборка игрушек, мытьё игрушек и т.д.); - беседы о бережном отношении к игрушкам и другим предметам, сделанным людьми.</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ребенком городской парк, контактный зоопарк; - прослушать аудиозаписи пения птиц, звуков природы: шум ветра, дождя; - организация экологических досугов и праздников; - тематическая прогулка по территории детского сада</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по детскому саду «Кто работает в детском саду»</w:t>
            </w:r>
          </w:p>
        </w:tc>
      </w:tr>
      <w:tr w:rsidR="006F50A9" w:rsidRPr="0043731A">
        <w:trPr>
          <w:trHeight w:val="126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сюжетные картины по теме «Мы купались в озере»; - опыты с объектами живой природы (для комнатных растений нужна вода), с водой, песком, снегом; - материалы для дорисовки: «Тучи на небе», «Капает дождик», «Радуга- дуга»;</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картинок, отражающих трудовые действия детей и взрослых; - наборы игрушек, имитирующих орудия труда; - иллюстрированные книги (А. Барто «Игрушки», Е. Благинина «Что взяла, клади на место…», С. Маршак, К. Чуковский «Федорино горе» и др.)</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аудиозаписи звуков природы; -коллекция наборов животных, птиц (домашних и диких), насекомых; -иллюстрации с изображением животных, насекомых, растений; - материалы и оборудование для игр в сухом бассейне (игра "Найди, кто там") - материалы и оборудование для художественно- эстетического развития с использованием природного материяла (рисование на камушках, скорлупе грецкого ореха)</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людей разных профессий (воспитатель, музыкальный руководитель, врач, продавец, повар, шофер, строитель). - Иллюстрации с изображением Праздника весны и труда. -Материалы и оборудование для рисования флажка, шариков пальчиком на подносах с крупой</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DE09A1">
            <w:pPr>
              <w:jc w:val="center"/>
              <w:rPr>
                <w:rFonts w:ascii="Times New Roman" w:hAnsi="Times New Roman" w:cs="Times New Roman"/>
                <w:b/>
                <w:bCs/>
              </w:rPr>
            </w:pPr>
            <w:r w:rsidRPr="0043731A">
              <w:rPr>
                <w:rFonts w:ascii="Times New Roman" w:hAnsi="Times New Roman" w:cs="Times New Roman"/>
                <w:b/>
                <w:bCs/>
              </w:rPr>
              <w:t>МАЙ</w:t>
            </w:r>
          </w:p>
        </w:tc>
      </w:tr>
      <w:tr w:rsidR="006F50A9" w:rsidRPr="0043731A">
        <w:trPr>
          <w:trHeight w:val="58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Победы»</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«Мир природы»</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«До свидания, детский сад! Здравствуй, школа!»</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«До свидания, детский сад! Здравствуй, школа!»</w:t>
            </w:r>
          </w:p>
        </w:tc>
      </w:tr>
      <w:tr w:rsidR="006F50A9" w:rsidRPr="0043731A">
        <w:trPr>
          <w:trHeight w:val="888"/>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-Формировать первоначальные представления о празднике «День победы» и его атрибутах: флагах, салюте, цветах. -Воспитывать уважение к защитникам Отечества</w:t>
            </w:r>
          </w:p>
        </w:tc>
        <w:tc>
          <w:tcPr>
            <w:tcW w:w="3317"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Воспитывать бережное отношение к растениям и животным - 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w:t>
            </w:r>
          </w:p>
        </w:tc>
        <w:tc>
          <w:tcPr>
            <w:tcW w:w="3402" w:type="dxa"/>
            <w:shd w:val="clear" w:color="000000" w:fill="FFFFFF"/>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Формировать чувства общности, значимости каждого ребенка для детского сада; - воспитывать любовь, положительное эмоциональное отношение к детскому саду и воспитателям;</w:t>
            </w:r>
          </w:p>
        </w:tc>
        <w:tc>
          <w:tcPr>
            <w:tcW w:w="3544" w:type="dxa"/>
            <w:shd w:val="clear" w:color="000000" w:fill="FFFFFF"/>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Формировать чувства общности, значимости каждого ребенка для детского сада; - воспитывать любовь, положительное эмоциональное отношение к детскому саду и воспитателям;</w:t>
            </w:r>
          </w:p>
        </w:tc>
      </w:tr>
      <w:tr w:rsidR="006F50A9" w:rsidRPr="0043731A">
        <w:trPr>
          <w:trHeight w:val="252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-Создание коллективного панно «Салют». -Поздравительная открытка для ветеранов</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ребенком городской парк, контактный зоопарк; - прослушать аудиозаписи пения птиц, звуков природы: шум ветра, дождя; - организация экологических досугов и праздников; - тематическая прогулка по территории детского сада</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Развлечения: «Вечер игрушек и забав» , «Вот какие мы большие»</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Развлечения: «Вечер игрушек и забав» , «Вот какие мы большие»</w:t>
            </w:r>
          </w:p>
        </w:tc>
      </w:tr>
      <w:tr w:rsidR="006F50A9" w:rsidRPr="0043731A">
        <w:trPr>
          <w:trHeight w:val="1408"/>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 солдатиков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военных машин</w:t>
            </w:r>
          </w:p>
          <w:p w:rsidR="006F50A9" w:rsidRPr="0043731A" w:rsidRDefault="006F50A9" w:rsidP="00DE09A1">
            <w:pPr>
              <w:rPr>
                <w:rFonts w:ascii="Times New Roman" w:hAnsi="Times New Roman" w:cs="Times New Roman"/>
              </w:rPr>
            </w:pPr>
            <w:r w:rsidRPr="0043731A">
              <w:rPr>
                <w:rFonts w:ascii="Times New Roman" w:hAnsi="Times New Roman" w:cs="Times New Roman"/>
              </w:rPr>
              <w:t>-мини- музей «Военная техника»</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-аудиозаписи звуков природы,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наборов животных,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игр в сухом бассейне</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Создать условия для исследовательской деятельности детей: ростомер, напольные весы, зеркало.</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Размещение семейных альбомов</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«Игры с куклой»,</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 ролевых игр «Девочка Маша ходит в детский сад», «Что умеем делать», «Где лежат игрушки»</w:t>
            </w:r>
          </w:p>
        </w:tc>
      </w:tr>
    </w:tbl>
    <w:p w:rsidR="006F50A9" w:rsidRPr="0043731A" w:rsidRDefault="006F50A9" w:rsidP="00DE09A1">
      <w:pPr>
        <w:rPr>
          <w:rFonts w:ascii="Times New Roman" w:hAnsi="Times New Roman" w:cs="Times New Roman"/>
        </w:rPr>
      </w:pPr>
    </w:p>
    <w:tbl>
      <w:tblPr>
        <w:tblW w:w="14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0A0"/>
      </w:tblPr>
      <w:tblGrid>
        <w:gridCol w:w="1368"/>
        <w:gridCol w:w="2520"/>
        <w:gridCol w:w="2700"/>
        <w:gridCol w:w="2520"/>
        <w:gridCol w:w="2823"/>
        <w:gridCol w:w="2823"/>
      </w:tblGrid>
      <w:tr w:rsidR="006F50A9" w:rsidRPr="0043731A">
        <w:trPr>
          <w:trHeight w:val="390"/>
        </w:trPr>
        <w:tc>
          <w:tcPr>
            <w:tcW w:w="14754" w:type="dxa"/>
            <w:gridSpan w:val="6"/>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Календарно-тематический план воспитательной работы для воспитанников второй младшей группы (3-4 года)</w:t>
            </w:r>
          </w:p>
        </w:tc>
      </w:tr>
      <w:tr w:rsidR="006F50A9" w:rsidRPr="0043731A">
        <w:trPr>
          <w:trHeight w:val="300"/>
        </w:trPr>
        <w:tc>
          <w:tcPr>
            <w:tcW w:w="136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386" w:type="dxa"/>
            <w:gridSpan w:val="5"/>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СЕНТЯБРЬ</w:t>
            </w:r>
          </w:p>
        </w:tc>
      </w:tr>
      <w:tr w:rsidR="006F50A9" w:rsidRPr="0043731A">
        <w:trPr>
          <w:trHeight w:val="454"/>
        </w:trPr>
        <w:tc>
          <w:tcPr>
            <w:tcW w:w="136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52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детский сад»</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«Мой дом, мой город, моя страна, моя планета»</w:t>
            </w:r>
          </w:p>
        </w:tc>
        <w:tc>
          <w:tcPr>
            <w:tcW w:w="252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«Урожай»</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b/>
                <w:bCs/>
              </w:rPr>
              <w:t>«Быть здоровыми хотим».</w:t>
            </w:r>
          </w:p>
        </w:tc>
        <w:tc>
          <w:tcPr>
            <w:tcW w:w="2823"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rPr>
              <w:t>«</w:t>
            </w:r>
            <w:r w:rsidRPr="0043731A">
              <w:rPr>
                <w:rFonts w:ascii="Times New Roman" w:hAnsi="Times New Roman" w:cs="Times New Roman"/>
                <w:b/>
                <w:bCs/>
              </w:rPr>
              <w:t xml:space="preserve">Краски осени» </w:t>
            </w:r>
          </w:p>
        </w:tc>
      </w:tr>
      <w:tr w:rsidR="006F50A9" w:rsidRPr="0043731A">
        <w:trPr>
          <w:trHeight w:val="2778"/>
        </w:trPr>
        <w:tc>
          <w:tcPr>
            <w:tcW w:w="136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ближайшему  окружению (музыкальный зал, физкультурный зал, группа, прогулочный участок), формировать уважительное и доверительное отношение к  сотрудникам детского сада (воспитатель, помощник воспитателя, медицинская сестра, повар).</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интерес к труду взрослых в семье. Знакомить с хозяйственно-бытовым трудом взрослых в семье, с назначением предметов по уборке дома (мыло, швабра, пылесос).</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Ориентировать детей на  проявление гостепри</w:t>
            </w:r>
            <w:r w:rsidRPr="0043731A">
              <w:rPr>
                <w:rFonts w:ascii="Times New Roman" w:hAnsi="Times New Roman" w:cs="Times New Roman"/>
              </w:rPr>
              <w:softHyphen/>
              <w:t>имства, доброе от</w:t>
            </w:r>
            <w:r w:rsidRPr="0043731A">
              <w:rPr>
                <w:rFonts w:ascii="Times New Roman" w:hAnsi="Times New Roman" w:cs="Times New Roman"/>
              </w:rPr>
              <w:softHyphen/>
              <w:t xml:space="preserve">ношение к сверстникам. </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представления о факторах влияющих на здоровье (продукты питания, сон, прогулка, движение, гигиена). Расширять у детей диапазон деятельности по самообслуживанию, создавать условия для повышения его качества</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любовь к природе, желание заботиться о ней. Формировать умение всматриваться, любоваться, радоваться красоте осенней природы..</w:t>
            </w:r>
          </w:p>
        </w:tc>
      </w:tr>
      <w:tr w:rsidR="006F50A9" w:rsidRPr="0043731A" w:rsidTr="00EA66AC">
        <w:trPr>
          <w:trHeight w:val="693"/>
        </w:trPr>
        <w:tc>
          <w:tcPr>
            <w:tcW w:w="1368" w:type="dxa"/>
          </w:tcPr>
          <w:p w:rsidR="006F50A9" w:rsidRPr="0043731A" w:rsidRDefault="006F50A9" w:rsidP="00DE09A1">
            <w:pPr>
              <w:rPr>
                <w:rFonts w:ascii="Times New Roman" w:hAnsi="Times New Roman" w:cs="Times New Roman"/>
              </w:rPr>
            </w:pP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Уточнить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 Формировать элементарные правила культуры общения с взрослыми и сверстниками.</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к проявлению заботы в  от</w:t>
            </w:r>
            <w:r w:rsidRPr="0043731A">
              <w:rPr>
                <w:rFonts w:ascii="Times New Roman" w:hAnsi="Times New Roman" w:cs="Times New Roman"/>
              </w:rPr>
              <w:softHyphen/>
              <w:t>ношении  родных и близких. Создавать условия для формирования доброжелательности, доброты, дружелюбия.</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Предоставить возможность детям  помогать взрослым  в сборе урожая и труде на огороде.   Приобщать детей к полезному коллективному делу: сбору   материала для поделок.                                                 </w:t>
            </w:r>
          </w:p>
        </w:tc>
        <w:tc>
          <w:tcPr>
            <w:tcW w:w="2823" w:type="dxa"/>
          </w:tcPr>
          <w:p w:rsidR="006F50A9" w:rsidRPr="0043731A" w:rsidRDefault="006F50A9" w:rsidP="00DE09A1">
            <w:pPr>
              <w:rPr>
                <w:rFonts w:ascii="Times New Roman" w:hAnsi="Times New Roman" w:cs="Times New Roman"/>
              </w:rPr>
            </w:pPr>
          </w:p>
        </w:tc>
        <w:tc>
          <w:tcPr>
            <w:tcW w:w="2823" w:type="dxa"/>
          </w:tcPr>
          <w:p w:rsidR="006F50A9" w:rsidRPr="0043731A" w:rsidRDefault="006F50A9" w:rsidP="00DE09A1">
            <w:pPr>
              <w:rPr>
                <w:rFonts w:ascii="Times New Roman" w:hAnsi="Times New Roman" w:cs="Times New Roman"/>
              </w:rPr>
            </w:pPr>
          </w:p>
        </w:tc>
      </w:tr>
      <w:tr w:rsidR="006F50A9" w:rsidRPr="0043731A">
        <w:trPr>
          <w:trHeight w:val="1984"/>
        </w:trPr>
        <w:tc>
          <w:tcPr>
            <w:tcW w:w="136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Создание альбома «Я в детском саду» для формирования портфолио ребенка.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хороводные игры;</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«Месячник безопасности»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Оформление фотоальбома «Мы гуляем по городу»;</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«Я люблю свой край родной»</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Подготовка поделок из овощей и фруктов, выставка Даров осени;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Сделать книжку «Как я умываюсь», «Как я одеваюсь»</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провести беседу «Опасные предметы», составить памятки;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проводить игровые упражнения в домашних условиях: «Расскажем…, как складывать одежду перед сном», «Кто рукавчик не засучит, тот водичку не получит»</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Наблюдение за осенними изменениями в природе (птицы, деревья, трава ветер); </w:t>
            </w:r>
          </w:p>
          <w:p w:rsidR="006F50A9" w:rsidRPr="0043731A" w:rsidRDefault="006F50A9" w:rsidP="00DE09A1">
            <w:pPr>
              <w:rPr>
                <w:rFonts w:ascii="Times New Roman" w:hAnsi="Times New Roman" w:cs="Times New Roman"/>
              </w:rPr>
            </w:pPr>
            <w:r w:rsidRPr="0043731A">
              <w:rPr>
                <w:rFonts w:ascii="Times New Roman" w:hAnsi="Times New Roman" w:cs="Times New Roman"/>
              </w:rPr>
              <w:t>- Сбор природного материала и  изготовление из них поделки для выставки;</w:t>
            </w:r>
          </w:p>
        </w:tc>
      </w:tr>
      <w:tr w:rsidR="006F50A9" w:rsidRPr="0043731A">
        <w:trPr>
          <w:trHeight w:val="3288"/>
        </w:trPr>
        <w:tc>
          <w:tcPr>
            <w:tcW w:w="136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Пополнение РППС (включая прогулочные участки) </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-Бумага, карандаши, шаблоны;</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дидактическая кукла;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музыкальные инструменты, ширма для организации «концертов для друзей и любимых игрушек»;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алгоритмы умывания, проведения закаливания.</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«Дом», «Мебель», «Транспорт»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плакаты, картинки по правилам безопасного поведения дома, в детском саду;</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«Я дома!»;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подборки картин с изображением домов;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музыкально-дидактическая игра «Музыкальный домик»;</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раскраски на тему «Дом», «Город», «Транспорт».</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сюжетно-ролевой игры «Магазин фруктов», «Дом»;</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 «Мой любимый овощ или фрукт».</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об овощах;</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Модель выполнения упражнений на утренней гимнастике;</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схема последовательности мытья рук;</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иллюстрациями «Чистые, грязные овощи», «У меня чистые ручки».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плакат «Мое тело»;</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по потешкам о здоровье и здоровом образе жизни;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с изображением средств личной гигиены (мыло, расческа, платочек и т.д.)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схемы, изображающие правила личной гигиены детей;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памятки для родителей по соблюдению личной гигиены детей.</w:t>
            </w:r>
          </w:p>
        </w:tc>
        <w:tc>
          <w:tcPr>
            <w:tcW w:w="2823"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Уборочный инвентарь на участок;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семейных фотографий «Я люблю осень»;</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осенние листья;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с изображением осенней одежды;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«Прогулка в осеннем лесу»;</w:t>
            </w:r>
          </w:p>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сюжетные картинки на тему «Осень).</w:t>
            </w:r>
          </w:p>
        </w:tc>
      </w:tr>
    </w:tbl>
    <w:p w:rsidR="006F50A9" w:rsidRPr="0043731A" w:rsidRDefault="006F50A9" w:rsidP="00DE09A1">
      <w:pPr>
        <w:rPr>
          <w:rFonts w:ascii="Times New Roman" w:hAnsi="Times New Roman" w:cs="Times New Roman"/>
        </w:rPr>
      </w:pPr>
    </w:p>
    <w:tbl>
      <w:tblPr>
        <w:tblW w:w="14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0A0"/>
      </w:tblPr>
      <w:tblGrid>
        <w:gridCol w:w="2706"/>
        <w:gridCol w:w="3118"/>
        <w:gridCol w:w="3119"/>
        <w:gridCol w:w="2976"/>
        <w:gridCol w:w="2835"/>
      </w:tblGrid>
      <w:tr w:rsidR="006F50A9" w:rsidRPr="0043731A">
        <w:trPr>
          <w:trHeight w:val="3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048" w:type="dxa"/>
            <w:gridSpan w:val="4"/>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ОКТЯБРЬ</w:t>
            </w:r>
          </w:p>
        </w:tc>
      </w:tr>
      <w:tr w:rsidR="006F50A9" w:rsidRPr="0043731A">
        <w:trPr>
          <w:trHeight w:val="57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1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«Я-человек»</w:t>
            </w:r>
          </w:p>
        </w:tc>
        <w:tc>
          <w:tcPr>
            <w:tcW w:w="3119"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«Животный мир»</w:t>
            </w:r>
          </w:p>
        </w:tc>
        <w:tc>
          <w:tcPr>
            <w:tcW w:w="2976"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c>
          <w:tcPr>
            <w:tcW w:w="2835"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 (региональный компонент)</w:t>
            </w:r>
          </w:p>
        </w:tc>
      </w:tr>
      <w:tr w:rsidR="006F50A9" w:rsidRPr="0043731A">
        <w:trPr>
          <w:trHeight w:val="869"/>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доброжелательное отношение к окружающим.  Формировать у детей опыт поведения в среде сверстников, представление детей о людях,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детям примеры бережного и заботливого отношения к животным.</w:t>
            </w:r>
          </w:p>
        </w:tc>
        <w:tc>
          <w:tcPr>
            <w:tcW w:w="29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самостоятельность, трудолюбие в выполнении творческих заданий. Развивать и обогащать потребности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tc>
        <w:tc>
          <w:tcPr>
            <w:tcW w:w="28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самостоятельность, трудолюбие в выполнении творческих заданий. Развивать и обогащать потребности  детей в познании творчества культуры Урала: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Уральских писателей; слушания музыкальных произведений.</w:t>
            </w:r>
          </w:p>
        </w:tc>
      </w:tr>
      <w:tr w:rsidR="006F50A9" w:rsidRPr="0043731A">
        <w:trPr>
          <w:trHeight w:val="1242"/>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Акция«День правовой помощи детям».</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Совместное рассматривание и обсуждение картин и иллюстраций, фотографий (как я рос, моя семья, родители в детстве, старшие дети в детском саду);</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Экскурсия в городской зоопарк</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Наблюдение за питомцем, привлечение детей  к уходу (налить молоко, положить в тарелочку корм и т.д.);</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рисунков «Животный мир»</w:t>
            </w:r>
          </w:p>
        </w:tc>
        <w:tc>
          <w:tcPr>
            <w:tcW w:w="29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Конкурс художественного чтения «Читай –ка».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Посещение выставок народных промыслов: декоративно-прикладного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 для домашнего чтения – пословицы, поговорки, потешки Т; И; Тарабарина, Н;В; Елкина; русские народные сказки «Гуси-лебеди», «Лиса и журавль», Хитрая лиса»; о народных приметах, праздниках, народной кухне.</w:t>
            </w:r>
          </w:p>
        </w:tc>
        <w:tc>
          <w:tcPr>
            <w:tcW w:w="28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Конкурс художественного чтения «Читай –ка».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Посещение выставок народных промыслов: декоративно-прикладного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 для домашнего чтения – пословицы, поговорки, потешки Т; И; Тарабарина, Н;В; Елкина; русские народные сказки «Гуси-лебеди», «Лиса и журавль», Хитрая лиса»; о народных приметах, праздниках, народной кухне.</w:t>
            </w:r>
          </w:p>
        </w:tc>
      </w:tr>
      <w:tr w:rsidR="006F50A9" w:rsidRPr="0043731A">
        <w:trPr>
          <w:trHeight w:val="900"/>
        </w:trPr>
        <w:tc>
          <w:tcPr>
            <w:tcW w:w="270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людей разного возраста и пола для рассматривания;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-фигурки, куклы девочки и мальчика;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-одежду для уголка ряженья для девочек и мальчиков;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готовые фигурки людей с ярко выраженной мимикой для создания коллажа, клей, ножницы,  ватман;</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наборов зверей, птиц, рыб, насекомых;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шапочки-ушки разных домашних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иллюстрациями;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пальчиком на подносах с крупой;</w:t>
            </w:r>
          </w:p>
        </w:tc>
        <w:tc>
          <w:tcPr>
            <w:tcW w:w="29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Колыбелька (люлька) для  сюжетных игр в фольклорной избе  «Дом»; - иллюстрации разных матрёшек;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детские народные музыкальные инструменты (ложки, бубен, свистульки);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к сказкам и потешкам  «Петушок и бобовое зернышко», «Гуси-лебеди», «Бычок – черный бочок, белые копытца» «Наш козел»;</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-книги русских народных сказок, иллюстрации по сказкам;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с изображением старинной одежды;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о труде в поле, огороде, в избе, хлеву; </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«Русская изба»;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сарафаны, платочки;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народные игрушки, предметы обихода (посуда деревянная, печка, горшки);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готовые формы для разукрашивания предметов быта, обводки по контуру, аппликации;</w:t>
            </w:r>
          </w:p>
        </w:tc>
        <w:tc>
          <w:tcPr>
            <w:tcW w:w="28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Колыбелька (люлька) для  сюжетных игр в фольклорной избе  «Дом»; - иллюстрации разных матрёшек;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детские народные музыкальные инструменты (ложки, бубен, свистульки);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к сказкам и потешкам  «Петушок и бобовое зернышко», «Гуси-лебеди», «Бычок – черный бочок, белые копытца» «Наш козел»;</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-книги русских народных сказок, иллюстрации по сказкам;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с изображением старинной одежды;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о труде в поле, огороде, в избе, хлеву; </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«Русская изба»;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сарафаны, платочки;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народные игрушки, предметы обихода (посуда деревянная, печка, горшки);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готовые формы для разукрашивания предметов быта, обводки по контуру, аппликации;</w:t>
            </w:r>
          </w:p>
        </w:tc>
      </w:tr>
    </w:tbl>
    <w:p w:rsidR="006F50A9" w:rsidRPr="0043731A" w:rsidRDefault="006F50A9" w:rsidP="00DE09A1">
      <w:pPr>
        <w:rPr>
          <w:rFonts w:ascii="Times New Roman" w:hAnsi="Times New Roman" w:cs="Times New Roman"/>
        </w:rPr>
      </w:pPr>
    </w:p>
    <w:tbl>
      <w:tblPr>
        <w:tblW w:w="14754" w:type="dxa"/>
        <w:tblInd w:w="-106" w:type="dxa"/>
        <w:tblLayout w:type="fixed"/>
        <w:tblCellMar>
          <w:top w:w="15" w:type="dxa"/>
          <w:bottom w:w="15" w:type="dxa"/>
        </w:tblCellMar>
        <w:tblLook w:val="00A0"/>
      </w:tblPr>
      <w:tblGrid>
        <w:gridCol w:w="2706"/>
        <w:gridCol w:w="3118"/>
        <w:gridCol w:w="3119"/>
        <w:gridCol w:w="2976"/>
        <w:gridCol w:w="2835"/>
      </w:tblGrid>
      <w:tr w:rsidR="006F50A9" w:rsidRPr="0043731A">
        <w:trPr>
          <w:trHeight w:val="300"/>
        </w:trPr>
        <w:tc>
          <w:tcPr>
            <w:tcW w:w="270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048" w:type="dxa"/>
            <w:gridSpan w:val="4"/>
            <w:tcBorders>
              <w:top w:val="single" w:sz="4" w:space="0" w:color="auto"/>
              <w:left w:val="single" w:sz="4" w:space="0" w:color="auto"/>
              <w:bottom w:val="single" w:sz="4" w:space="0" w:color="auto"/>
              <w:right w:val="single" w:sz="4" w:space="0" w:color="auto"/>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НОЯБРЬ</w:t>
            </w:r>
          </w:p>
        </w:tc>
      </w:tr>
      <w:tr w:rsidR="006F50A9" w:rsidRPr="0043731A">
        <w:trPr>
          <w:trHeight w:val="510"/>
        </w:trPr>
        <w:tc>
          <w:tcPr>
            <w:tcW w:w="270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«Дружба»</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 быт»</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«Этикет».</w:t>
            </w:r>
          </w:p>
          <w:p w:rsidR="006F50A9" w:rsidRPr="0043731A" w:rsidRDefault="006F50A9" w:rsidP="00DE09A1">
            <w:pPr>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«Кто как готовится к зиме»</w:t>
            </w:r>
          </w:p>
        </w:tc>
      </w:tr>
      <w:tr w:rsidR="006F50A9" w:rsidRPr="0043731A" w:rsidTr="00EA66AC">
        <w:trPr>
          <w:trHeight w:val="5724"/>
        </w:trPr>
        <w:tc>
          <w:tcPr>
            <w:tcW w:w="2706" w:type="dxa"/>
            <w:vMerge w:val="restart"/>
            <w:tcBorders>
              <w:top w:val="single" w:sz="4" w:space="0" w:color="auto"/>
              <w:left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умение доброжелательно общаться со сверстниками, воспитывать трудолюбие, взаимопомощь, доброжелательное отношение друг к другу, умение делиться с товарищем, общаться спокойно, без крика. Обсуждать с детьми как можно порадовать друга, поздравить его, как спокойно высказать свое недовольство его поступком, как извиниться.</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rPr>
              <w:t>Способствовать развитию аккурат</w:t>
            </w:r>
            <w:r w:rsidRPr="0043731A">
              <w:rPr>
                <w:rFonts w:ascii="Times New Roman" w:hAnsi="Times New Roman" w:cs="Times New Roman"/>
              </w:rPr>
              <w:softHyphen/>
              <w:t>ности, бережного отношения к предметам, самостоятельности, трудолюбия.</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 детей доброжелательное отношение друг к другу, опыт правильной оценки хороших и плохих поступков.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Напоминать детям о необходимости говорить «спасибо», «здравствуйте», «до свидания, «спокойной ночи» (в семье, группе).</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умение сервировать стол, навык культурного поведения за столом.</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заботливое отношение к представителям живой природы.</w:t>
            </w: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Проводить беседы с ребенком о членах его семьи, закреплять умение называть их имена и род их занятий. Формировать представление о семье и своем месте в ней.</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020"/>
        </w:trPr>
        <w:tc>
          <w:tcPr>
            <w:tcW w:w="2706" w:type="dxa"/>
            <w:vMerge w:val="restart"/>
            <w:tcBorders>
              <w:top w:val="single" w:sz="4" w:space="0" w:color="auto"/>
              <w:left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 </w:t>
            </w: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Утро радостных встреч «Я и мои друзья»;</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С/р игры на бытовые темы: «Дочки-матери», «Собираемся в детский сад», «Игра-путешествие», «Наш детский сад», «Семья», «Шоферы», «Больница», «Постираем одежду для куклы», «На прогулку с куклой Катей», «Укладывание куклы спать» (с использованием колыбельных);</w:t>
            </w:r>
          </w:p>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ребенка к выполнению простейших трудовых поручений, игровое упражнение «Красиво накрытый стол для чая и обеда».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«Защита»</w:t>
            </w:r>
          </w:p>
        </w:tc>
      </w:tr>
      <w:tr w:rsidR="006F50A9" w:rsidRPr="0043731A">
        <w:trPr>
          <w:trHeight w:val="675"/>
        </w:trPr>
        <w:tc>
          <w:tcPr>
            <w:tcW w:w="2706" w:type="dxa"/>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«Мир добра и толерантности».</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Просмотр мультфильмов К. Чуковского «Мойдодыр», «Федорино горе</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прочитать стихотворение К.И. Чуковского «Мойдодыр» (посмотреть мультфильм) и побеседовать о значении гигиенических навыков для здоровья.</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детьми зоопарк, побеседовать об увиденных животных;</w:t>
            </w:r>
          </w:p>
        </w:tc>
      </w:tr>
      <w:tr w:rsidR="006F50A9" w:rsidRPr="0043731A">
        <w:trPr>
          <w:trHeight w:val="1140"/>
        </w:trPr>
        <w:tc>
          <w:tcPr>
            <w:tcW w:w="2706" w:type="dxa"/>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коллективных работ  «В дружбе наша сила»</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русские народные сказки о животных, помочь ребенку понять смысл сказки.</w:t>
            </w:r>
          </w:p>
        </w:tc>
      </w:tr>
      <w:tr w:rsidR="006F50A9" w:rsidRPr="0043731A" w:rsidTr="00EA66AC">
        <w:trPr>
          <w:trHeight w:val="693"/>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рассказа Д. Мамина-Сибиряка «Сказка для храброго зайца – Длинные уши, косые глаза, короткий хвост», стихотворения В. Маяковского «Что такое хорошо и что такое плохо», беседа по прочитанному.</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по теме: «Зайцы на снегу», Медведь в берлоге», «Белки на дереве» и др.;</w:t>
            </w:r>
          </w:p>
        </w:tc>
      </w:tr>
      <w:tr w:rsidR="006F50A9" w:rsidRPr="0043731A">
        <w:trPr>
          <w:trHeight w:val="1140"/>
        </w:trPr>
        <w:tc>
          <w:tcPr>
            <w:tcW w:w="2706" w:type="dxa"/>
            <w:vMerge w:val="restar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Серия картинок «Как дети спасали птиц»;</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где дети умываются, одеваются, расчёсываются, играют, рисуют, кушают и т.д.; </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с изображением предметов быта;</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развёртывания сюжетно-ролевой игры «У врача», «Больница» (ширма, кушетка…),;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для сюжетных игр «Оденем куклу на прогулку», «Как накрыть на стол»;</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-репродукции произведений художников – анималистов (И. Ефимов, В Ватагин и др.)</w:t>
            </w: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сюжетные картинки «Один дома»;</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для рассматривания по сюжету произведений Э.Мошковской «Уши», К.Чуковского «Мойдодыр», А. Барто «Девочка чумазая»;</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для сюжетных игр «Оденем куклу на прогулку», «Магазин теплых вещей»;</w:t>
            </w: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игр «В гостях», «Гараж»;</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личной гигиены для дидактической куклы (расчёска, полотенце, носовой платок и др</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изображающие животных (лиса с лисенком, белка с бельчонком и др.);</w:t>
            </w:r>
          </w:p>
        </w:tc>
      </w:tr>
      <w:tr w:rsidR="006F50A9" w:rsidRPr="0043731A" w:rsidTr="00EA66AC">
        <w:trPr>
          <w:trHeight w:val="334"/>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схемы-модели для составления описательных рассказовоб игрушках, об одежде  мальчиков и девочек (по моделям)</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животных для уголка сюжетно-ролевых игр;</w:t>
            </w:r>
          </w:p>
        </w:tc>
      </w:tr>
      <w:tr w:rsidR="006F50A9" w:rsidRPr="0043731A">
        <w:trPr>
          <w:trHeight w:val="866"/>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детей, семьи, семейные альбомы;</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трафареты, обводки (домашние и дикие животные, листья);</w:t>
            </w: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альбомы, отражающие жизнь группы и детского учреждения;</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фланелеграф, геометрические фигуры для выкладывания узоров.</w:t>
            </w: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наглядные пособия (книги, иллюстрации), отражающие разные занятия детей и взрослых;</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140"/>
        </w:trPr>
        <w:tc>
          <w:tcPr>
            <w:tcW w:w="2706" w:type="dxa"/>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c>
          <w:tcPr>
            <w:tcW w:w="3119"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976"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35" w:type="dxa"/>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r>
    </w:tbl>
    <w:p w:rsidR="006F50A9" w:rsidRPr="0043731A" w:rsidRDefault="006F50A9" w:rsidP="00DE09A1">
      <w:pPr>
        <w:rPr>
          <w:rFonts w:ascii="Times New Roman" w:hAnsi="Times New Roman" w:cs="Times New Roman"/>
        </w:rPr>
      </w:pPr>
    </w:p>
    <w:tbl>
      <w:tblPr>
        <w:tblW w:w="5000" w:type="pct"/>
        <w:tblInd w:w="-106" w:type="dxa"/>
        <w:tblCellMar>
          <w:top w:w="15" w:type="dxa"/>
          <w:bottom w:w="15" w:type="dxa"/>
        </w:tblCellMar>
        <w:tblLook w:val="00A0"/>
      </w:tblPr>
      <w:tblGrid>
        <w:gridCol w:w="1891"/>
        <w:gridCol w:w="2194"/>
        <w:gridCol w:w="476"/>
        <w:gridCol w:w="1697"/>
        <w:gridCol w:w="1847"/>
        <w:gridCol w:w="310"/>
        <w:gridCol w:w="2601"/>
        <w:gridCol w:w="105"/>
        <w:gridCol w:w="3948"/>
      </w:tblGrid>
      <w:tr w:rsidR="006F50A9" w:rsidRPr="0043731A">
        <w:trPr>
          <w:trHeight w:val="352"/>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8"/>
            <w:tcBorders>
              <w:top w:val="single" w:sz="4" w:space="0" w:color="auto"/>
              <w:left w:val="single" w:sz="4" w:space="0" w:color="auto"/>
              <w:bottom w:val="single" w:sz="4" w:space="0" w:color="auto"/>
              <w:right w:val="single" w:sz="4" w:space="0" w:color="auto"/>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ДЕКАБРЬ</w:t>
            </w:r>
          </w:p>
        </w:tc>
      </w:tr>
      <w:tr w:rsidR="006F50A9" w:rsidRPr="0043731A">
        <w:trPr>
          <w:trHeight w:val="454"/>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Зимушка-Зима!</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«Здоровей-ка».</w:t>
            </w:r>
          </w:p>
          <w:p w:rsidR="006F50A9" w:rsidRPr="0043731A" w:rsidRDefault="006F50A9" w:rsidP="00DE09A1">
            <w:pPr>
              <w:rPr>
                <w:rFonts w:ascii="Times New Roman" w:hAnsi="Times New Roman" w:cs="Times New Roman"/>
                <w:b/>
                <w:bCs/>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«Зимующие птицы»</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r>
      <w:tr w:rsidR="006F50A9" w:rsidRPr="0043731A">
        <w:trPr>
          <w:trHeight w:val="277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бережное отношение к природе, способность замечать красоту зимней природы. </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уважение к людям, бережное отношение к своему здоровью. Формирование представлений о том, что утренняя зарядка, игры, физические упражнения вызывают хорошее настроение; с помощью сна восстанавливаются силы.</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Совершенствовать у детей культурно-гигиенические навыки, формировать простейшие навыки поведения во время еды, умывания.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привычки следить за своим внешним видом;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природе, любовь к птицам.</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созданию радостного настроения и эмоционального отклика на праздничные мероприятия. Развивать наглядно – образное мышление и воображение (развивающая задача).</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Создать у детей праздничное настроение. Предложить воспитанникам изобразить любимый сказочный образ. Способствовать возникновению добрых чувств детей друг к другу, желание позитивно взаимодействовать со сверстниками</w:t>
            </w:r>
            <w:r w:rsidRPr="0043731A">
              <w:rPr>
                <w:rFonts w:ascii="Times New Roman" w:hAnsi="Times New Roman" w:cs="Times New Roman"/>
                <w:b/>
                <w:bCs/>
              </w:rPr>
              <w:t>.</w:t>
            </w:r>
          </w:p>
        </w:tc>
      </w:tr>
      <w:tr w:rsidR="006F50A9" w:rsidRPr="0043731A">
        <w:trPr>
          <w:trHeight w:val="1247"/>
        </w:trPr>
        <w:tc>
          <w:tcPr>
            <w:tcW w:w="627" w:type="pct"/>
            <w:vMerge w:val="restart"/>
            <w:tcBorders>
              <w:top w:val="single" w:sz="4" w:space="0" w:color="auto"/>
              <w:left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Выучить с детьми стихотворение В. Берестова «Снегопад».</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«Физическая культура и спорт – альтернатива пагубным привычкам».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кулинарной книги «Любимое блюдо моего ребенка или нашей семьи»</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Прогуляться с детьми по территории детского сада и обратить внимание на зимующих птиц</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Прогуляться с детьми по территории детского сада и обратить внимание на оформление участков к новому году.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Организация мастерской «Умелые ручки»: создать условия для самостоятельного украшения коробок конфет. </w:t>
            </w:r>
          </w:p>
        </w:tc>
      </w:tr>
      <w:tr w:rsidR="006F50A9" w:rsidRPr="0043731A">
        <w:trPr>
          <w:trHeight w:val="147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совершить с детьми прогулку по парку, рассмотреть снежинки на варежке, заснеженные деревья.</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для сюжетных игр «Оденем куклу на прогулку», «Как накрыть на стол»;</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Покормить птиц в кормушках</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подготовить украшение для группы к празднику, Выставка семейных поделок «Новогодняя игрушка»</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сюжетно-ролевой игры "Угощения для Дедушки Мороза" продолжать знакомить с различной деятельностью людей в обществе и дома;</w:t>
            </w:r>
          </w:p>
        </w:tc>
      </w:tr>
      <w:tr w:rsidR="006F50A9" w:rsidRPr="0043731A">
        <w:trPr>
          <w:trHeight w:val="1757"/>
        </w:trPr>
        <w:tc>
          <w:tcPr>
            <w:tcW w:w="627" w:type="pct"/>
            <w:vMerge w:val="restart"/>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совместно с детьми кормушку из подручного материала.</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Музыкальное развлечение « В гостях у новогодней елки»</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Совместное с детьми украшение маленькой ёлочки игрушками: по желанию детей и в меру их возможностей позволять участвовать в труде взрослых;</w:t>
            </w:r>
          </w:p>
        </w:tc>
      </w:tr>
      <w:tr w:rsidR="006F50A9" w:rsidRPr="0043731A">
        <w:trPr>
          <w:trHeight w:val="1701"/>
        </w:trPr>
        <w:tc>
          <w:tcPr>
            <w:tcW w:w="627" w:type="pct"/>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Совместно с родителями нарядить дома елку. Рассмотреть новогодние украшения. Создать атмосферу праздника, сказочного чудесного настроения. </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совместно  с родителями и детьми проведение фотовыставки «Наш Новогодний утренник»;</w:t>
            </w:r>
          </w:p>
        </w:tc>
      </w:tr>
      <w:tr w:rsidR="006F50A9" w:rsidRPr="0043731A" w:rsidTr="00EA66AC">
        <w:trPr>
          <w:trHeight w:val="334"/>
        </w:trPr>
        <w:tc>
          <w:tcPr>
            <w:tcW w:w="627" w:type="pct"/>
            <w:vMerge w:val="restart"/>
            <w:tcBorders>
              <w:top w:val="single" w:sz="4" w:space="0" w:color="auto"/>
              <w:left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Внести картотеку опытов (снег тает в тепле, в тёплой руке, комнате, замёрзшая вода).</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для рассматривания по сюжету произведений Э.Мошковской «Уши», К.Чуковского «Мойдодыр», А. Барто «Девочка чумазая»</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Внести картотеку зимующих птиц</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Сделать подборку раскрасок в уголке ИЗО на новогоднюю тему;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Приготовить дидактические игры для совместной деятельности   «Найди самую высокую елку», «Сделаем бусы на елку», «Разложи снежинки в ряд», « Собери льдинку», «Украшаем елочку»;</w:t>
            </w:r>
          </w:p>
        </w:tc>
      </w:tr>
      <w:tr w:rsidR="006F50A9" w:rsidRPr="0043731A">
        <w:trPr>
          <w:trHeight w:val="1701"/>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Расположить на мольберте картины: «Зима», «Катаемся на санках».</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личной гигиены для дидактической куклы (расчёска, полотенце, носовой платок и др.</w:t>
            </w: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Расположить на мольберте картины: «Зима», «Птицы»</w:t>
            </w: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Для самостоятельной деятельности воспитанников разместить на столах дидактические игры «Собери елку», «Третий лишний», «Найди     самую  высокую елочку»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Совместно с воспитанниками изготовить цветные льдинки для украшения участка;</w:t>
            </w:r>
          </w:p>
        </w:tc>
      </w:tr>
      <w:tr w:rsidR="006F50A9" w:rsidRPr="0043731A">
        <w:trPr>
          <w:trHeight w:val="1247"/>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Расположить на фланелеграфе иллюстрации «Лесные звери».</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построек, иллюстрации построек для конструктивной деятельности детей</w:t>
            </w:r>
          </w:p>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Совместно с родителями воспитанников оформить альбом "Ёлочка - зелёная иголочка" с фотографии разнообразных видов елочек. </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маски, костюмы, атрибуты с тематикой Нового года для предстоящего праздника;</w:t>
            </w:r>
          </w:p>
        </w:tc>
      </w:tr>
      <w:tr w:rsidR="006F50A9" w:rsidRPr="0043731A">
        <w:trPr>
          <w:trHeight w:val="147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Расположить в группе на магнитной доске (мольберте) картинки: «Как домашние животные и дикие звери зимуют».</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Сделать подборку и расположить на музыкальной полочке - диски с песнями, музыкой, мультфильмами про елку;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 библиотечке разместить книжки, открытки по тематике «Новый год»;</w:t>
            </w:r>
          </w:p>
        </w:tc>
      </w:tr>
      <w:tr w:rsidR="006F50A9" w:rsidRPr="0043731A">
        <w:trPr>
          <w:trHeight w:val="1526"/>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 цветной ленте на прищепках развесить картинки с изображением взрослых людей: «Что делают люди зимой».</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в театральный  уголок - маски, костюмы, атрибуты с тематикой Нового года;</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Нарядить маленькую ёлочку вместе с ребятами иллюстрациями по теме «Празднование Нового Года, «Зимние забавы»;</w:t>
            </w:r>
          </w:p>
        </w:tc>
      </w:tr>
      <w:tr w:rsidR="006F50A9" w:rsidRPr="0043731A" w:rsidTr="00EA66AC">
        <w:trPr>
          <w:trHeight w:val="693"/>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в группу и оставить на видном месте яркую коробку -  набор картинок с изображением различных игрушек; картинки, 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расположить в книжный уголок  книги «Новогодний калейдоскоп», открытки на новогоднюю тематику;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Приготовить для совместного просмотра с дальнейшим обсуждением мультфильмы, диафильмы на тему «Новый год» (диапроектор, экран)</w:t>
            </w:r>
          </w:p>
        </w:tc>
      </w:tr>
      <w:tr w:rsidR="006F50A9" w:rsidRPr="0043731A">
        <w:trPr>
          <w:trHeight w:val="1417"/>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Приготовить для свободной деятельности детей картинки, иллюстрации, фотографии, плакаты, календари, открытки;</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пособие «Новогодний хоровод» (показать движение по картинке к разучиваемым танцам и хороводам);</w:t>
            </w:r>
          </w:p>
        </w:tc>
      </w:tr>
      <w:tr w:rsidR="006F50A9" w:rsidRPr="0043731A">
        <w:trPr>
          <w:trHeight w:val="96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Разработать пособие «Новогодняя песенка»;</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в группу набор геометрических фигур: составить елочки, снеговиков;</w:t>
            </w:r>
          </w:p>
        </w:tc>
      </w:tr>
      <w:tr w:rsidR="006F50A9" w:rsidRPr="0043731A">
        <w:trPr>
          <w:trHeight w:val="96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Разместить на стене коврограф: составление елочки из треугольников, снеговиков из кругов;</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«Собери елочку», «Снеговик», «Зайчик».</w:t>
            </w:r>
          </w:p>
        </w:tc>
      </w:tr>
      <w:tr w:rsidR="006F50A9" w:rsidRPr="0043731A" w:rsidTr="00EA66AC">
        <w:trPr>
          <w:trHeight w:val="33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 уголок художественного творчества приготовить трафареты, связанными с новогодней тематикой; выкладывание елки из геометрической мозаики;</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Оставить на видном месте в группе игры со шнуровками;</w:t>
            </w:r>
          </w:p>
        </w:tc>
      </w:tr>
      <w:tr w:rsidR="006F50A9" w:rsidRPr="0043731A">
        <w:trPr>
          <w:trHeight w:val="1191"/>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 уголок творчества внести мозаику «Собери картинку»;</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Предложить детям сюжетно-ролевую игру «Собираемся в гости, на карнавал», внеся карнавальные костюмы.</w:t>
            </w:r>
          </w:p>
        </w:tc>
      </w:tr>
      <w:tr w:rsidR="006F50A9" w:rsidRPr="0043731A">
        <w:trPr>
          <w:trHeight w:val="1757"/>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Сделать с ребятами книжку-малышку из картинок: «Мальчики и девочки на празднике ёлки»;</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дидактическую игру «Подбери шубку снегурочке»: поощрять самостоятельность, поддерживать радостное ощущение возрастающей умелости.</w:t>
            </w:r>
          </w:p>
        </w:tc>
      </w:tr>
      <w:tr w:rsidR="006F50A9" w:rsidRPr="0043731A">
        <w:trPr>
          <w:trHeight w:val="198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совместно с родителями воспитанников дидактическую игру «Дедушка Мороз вручает подарки»,  «Лыжник», «Хоккеист», «Фигурист» (разрезные картинки зимних видов спорта);</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Составить подборку иллюстраций книги Н. Поляковой «Заколдованная девочка» и разместить в библиотечке (уголке книги);</w:t>
            </w:r>
          </w:p>
        </w:tc>
      </w:tr>
      <w:tr w:rsidR="006F50A9" w:rsidRPr="0043731A">
        <w:trPr>
          <w:trHeight w:val="1984"/>
        </w:trPr>
        <w:tc>
          <w:tcPr>
            <w:tcW w:w="627" w:type="pct"/>
            <w:vMerge/>
            <w:tcBorders>
              <w:left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Совместно с родителями и детьми создать макет «Новогодний хоровод» - каждая семья делает 1 элемент хоровода, а педагоги группы с ребятами объединяют все элементы в единый сюжет </w:t>
            </w: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новую игру на развитие дыхания «Чья снежинка дальше улетит»;</w:t>
            </w:r>
          </w:p>
        </w:tc>
      </w:tr>
      <w:tr w:rsidR="006F50A9" w:rsidRPr="0043731A">
        <w:trPr>
          <w:trHeight w:val="964"/>
        </w:trPr>
        <w:tc>
          <w:tcPr>
            <w:tcW w:w="627" w:type="pct"/>
            <w:vMerge/>
            <w:tcBorders>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8"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21"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716"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63"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45" w:type="pct"/>
            <w:gridSpan w:val="2"/>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разработать совместно с родителями детей картотеку «Загадки» на новогоднюю тематику</w:t>
            </w:r>
          </w:p>
        </w:tc>
      </w:tr>
      <w:tr w:rsidR="006F50A9" w:rsidRPr="0043731A">
        <w:tblPrEx>
          <w:tblCellMar>
            <w:top w:w="0" w:type="dxa"/>
            <w:bottom w:w="0" w:type="dxa"/>
          </w:tblCellMar>
        </w:tblPrEx>
        <w:trPr>
          <w:trHeight w:val="288"/>
        </w:trPr>
        <w:tc>
          <w:tcPr>
            <w:tcW w:w="627" w:type="pct"/>
            <w:tcBorders>
              <w:top w:val="nil"/>
              <w:left w:val="nil"/>
              <w:bottom w:val="single" w:sz="4" w:space="0" w:color="auto"/>
              <w:right w:val="nil"/>
            </w:tcBorders>
            <w:noWrap/>
            <w:vAlign w:val="bottom"/>
          </w:tcPr>
          <w:p w:rsidR="006F50A9" w:rsidRPr="0043731A" w:rsidRDefault="006F50A9" w:rsidP="00DE09A1">
            <w:pPr>
              <w:rPr>
                <w:rFonts w:ascii="Times New Roman" w:hAnsi="Times New Roman" w:cs="Times New Roman"/>
              </w:rPr>
            </w:pPr>
            <w:r w:rsidRPr="0043731A">
              <w:rPr>
                <w:rFonts w:ascii="Times New Roman" w:hAnsi="Times New Roman" w:cs="Times New Roman"/>
              </w:rPr>
              <w:br w:type="page"/>
            </w:r>
          </w:p>
        </w:tc>
        <w:tc>
          <w:tcPr>
            <w:tcW w:w="728" w:type="pct"/>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334" w:type="pct"/>
            <w:gridSpan w:val="3"/>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001" w:type="pct"/>
            <w:gridSpan w:val="3"/>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310" w:type="pct"/>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28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8"/>
            <w:tcBorders>
              <w:top w:val="single" w:sz="4" w:space="0" w:color="auto"/>
              <w:left w:val="nil"/>
              <w:bottom w:val="single" w:sz="4" w:space="0" w:color="auto"/>
              <w:right w:val="single" w:sz="4" w:space="0" w:color="000000"/>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ЯНВАРЬ</w:t>
            </w:r>
          </w:p>
        </w:tc>
      </w:tr>
      <w:tr w:rsidR="006F50A9" w:rsidRPr="0043731A">
        <w:tblPrEx>
          <w:tblCellMar>
            <w:top w:w="0" w:type="dxa"/>
            <w:bottom w:w="0" w:type="dxa"/>
          </w:tblCellMar>
        </w:tblPrEx>
        <w:trPr>
          <w:trHeight w:val="28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 гостях у сказки».</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«Транспорт»</w:t>
            </w: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«Азбука безопасности»</w:t>
            </w:r>
          </w:p>
        </w:tc>
      </w:tr>
      <w:tr w:rsidR="006F50A9" w:rsidRPr="0043731A" w:rsidTr="00EA66AC">
        <w:tblPrEx>
          <w:tblCellMar>
            <w:top w:w="0" w:type="dxa"/>
            <w:bottom w:w="0" w:type="dxa"/>
          </w:tblCellMar>
        </w:tblPrEx>
        <w:trPr>
          <w:trHeight w:val="1607"/>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партнерские отношения во время игры, ак</w:t>
            </w:r>
            <w:r w:rsidRPr="0043731A">
              <w:rPr>
                <w:rFonts w:ascii="Times New Roman" w:hAnsi="Times New Roman" w:cs="Times New Roman"/>
              </w:rPr>
              <w:softHyphen/>
              <w:t xml:space="preserve">куратность, эстетические чувства от прочитанных произведений.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Повышать интерес детей к народным сказкам, устному народному творчеству.</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Знакомить детей с  правильным безопасным поведением в транспорте и на дороге.      Развивать желание слушать рассказы воспитателя  о безопасности на дороге, о понятных детям случаях из жизни. </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отзывчивость и стремление помогать, воспитывать культуру социального поведения в общественном транспорте</w:t>
            </w:r>
          </w:p>
        </w:tc>
        <w:tc>
          <w:tcPr>
            <w:tcW w:w="1310" w:type="pct"/>
            <w:tcBorders>
              <w:top w:val="nil"/>
              <w:left w:val="nil"/>
              <w:bottom w:val="nil"/>
              <w:right w:val="single" w:sz="4" w:space="0" w:color="auto"/>
            </w:tcBorders>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Создавать условия для развития аккурат</w:t>
            </w:r>
            <w:r w:rsidRPr="0043731A">
              <w:rPr>
                <w:rFonts w:ascii="Times New Roman" w:hAnsi="Times New Roman" w:cs="Times New Roman"/>
              </w:rPr>
              <w:softHyphen/>
              <w:t>ности, бережного отношения к предметам, к своей личной безопасности. Конкретизировать навыки организованного поведения в детском саду, дома, на улице.</w:t>
            </w:r>
          </w:p>
        </w:tc>
      </w:tr>
      <w:tr w:rsidR="006F50A9" w:rsidRPr="0043731A">
        <w:tblPrEx>
          <w:tblCellMar>
            <w:top w:w="0" w:type="dxa"/>
            <w:bottom w:w="0" w:type="dxa"/>
          </w:tblCellMar>
        </w:tblPrEx>
        <w:trPr>
          <w:trHeight w:val="80"/>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1176"/>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88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ребенком представление любого детского театра;</w:t>
            </w:r>
          </w:p>
        </w:tc>
        <w:tc>
          <w:tcPr>
            <w:tcW w:w="100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Прогулки по городу, в ходе которых родители показывают пример детям по соблюдению правил дорожного движения, рассказывают о правилах поведения в транспорте, на улице</w:t>
            </w:r>
          </w:p>
        </w:tc>
        <w:tc>
          <w:tcPr>
            <w:tcW w:w="1310"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Прогулки по городу в ходе которых родители показывают пример детям по соблюдению правил дорожного движения, рассказывают о правила поведения в транспорте, на улице,</w:t>
            </w:r>
          </w:p>
        </w:tc>
      </w:tr>
      <w:tr w:rsidR="006F50A9" w:rsidRPr="0043731A">
        <w:tblPrEx>
          <w:tblCellMar>
            <w:top w:w="0" w:type="dxa"/>
            <w:bottom w:w="0" w:type="dxa"/>
          </w:tblCellMar>
        </w:tblPrEx>
        <w:trPr>
          <w:trHeight w:val="1656"/>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экскурсия с детьми в зимний лес, парк, игры, развлечения, зимние забавы для детей;</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художественной литературы с целью закрепления с детьми правил дорожного движения А. Барто «Игрушки» («Грузовик», «Самолет» «Кораблик», С. Маршак «Кораблик», С. Михалков «Шла по улице машина»)</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художественной литературы А. Барто «Игрушки» («Грузовик», «Самолет» «Кораблик», С. Маршак «Кораблик», С. Михалков «Шла по улице машина»)</w:t>
            </w:r>
          </w:p>
        </w:tc>
      </w:tr>
      <w:tr w:rsidR="006F50A9" w:rsidRPr="0043731A">
        <w:tblPrEx>
          <w:tblCellMar>
            <w:top w:w="0" w:type="dxa"/>
            <w:bottom w:w="0" w:type="dxa"/>
          </w:tblCellMar>
        </w:tblPrEx>
        <w:trPr>
          <w:trHeight w:val="1755"/>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литературных произведений, в которых сказочные персонажи трудятся: «Мальчик- с – пальчик», «Крошечка-Хаврошечка» и др.;</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«Заметная семья»</w:t>
            </w:r>
          </w:p>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552"/>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макетов «В гостях у сказки».</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552"/>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рисунка «Моя любимая сказка»</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828"/>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88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Внести иллюстрации книг А.С. Пушкина;</w:t>
            </w:r>
          </w:p>
        </w:tc>
        <w:tc>
          <w:tcPr>
            <w:tcW w:w="100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Знаки «Пешеходный переход», «Осторожно: дети», «Перекресток с «зеброй» (из ткани или другого материала), рули, маски с изображением овощей, сум¬ка с билетами, шапочка машиниста.</w:t>
            </w:r>
          </w:p>
        </w:tc>
        <w:tc>
          <w:tcPr>
            <w:tcW w:w="1310"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брошюр «Если подошёл незнакомец…» (рассказывать об опасности общения с незнакомым человеком);</w:t>
            </w:r>
          </w:p>
        </w:tc>
      </w:tr>
      <w:tr w:rsidR="006F50A9" w:rsidRPr="0043731A">
        <w:tblPrEx>
          <w:tblCellMar>
            <w:top w:w="0" w:type="dxa"/>
            <w:bottom w:w="0" w:type="dxa"/>
          </w:tblCellMar>
        </w:tblPrEx>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 заместители для  сюжетно-ролевой игры «Дом»;</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Макеты настольные - перекресток и улица города, на столе к ним - малень¬кие машины и люди, 3 дорожных знака и светофор.</w:t>
            </w: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blPrEx>
          <w:tblCellMar>
            <w:top w:w="0" w:type="dxa"/>
            <w:bottom w:w="0" w:type="dxa"/>
          </w:tblCellMar>
        </w:tblPrEx>
        <w:trPr>
          <w:trHeight w:val="1380"/>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«Отгадай, чего не стало»,  «Что сначала, что потом», «Угадай сказку» и т.д.;</w:t>
            </w:r>
          </w:p>
        </w:tc>
        <w:tc>
          <w:tcPr>
            <w:tcW w:w="100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Наглядно-дидактические пособия: картинки с изображением общественного транспорта: автобус, трамвай, троллейбус, маршрут¬ное такси, поезд; легковые и грузовые автомашины. </w:t>
            </w:r>
          </w:p>
        </w:tc>
        <w:tc>
          <w:tcPr>
            <w:tcW w:w="1310"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строительного материала для постройки домика для животных;</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Напольный макет дороги с пешеходным переходом; Режиссерская игра «Путешествие Колобка» (сказочные герои, игровое поле, знаки (3), светофор с яркими разными цветами).</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сюжетно-ролевой игры «Скорая помощь»;</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для слушания музыкальной сказки «Теремок» С.Маршака;</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Картинки с изображением улицы, где показаны проезжая часть и тротуар</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«Дом», «Магазин» и др.;</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сундучок «Мойдодыра», в котором находятся предметы личной гигиены;</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творческих работ «Азбука безопасности»</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элементарногоэкспериментирование с водой и песком;</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изображающие животных (лиса с лисенком, белка с бельчонком и др.);</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настольно-печатные игры: лото, разрезные картинки, кубики, мозаика, пазлы по теме;</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blPrEx>
          <w:tblCellMar>
            <w:top w:w="0" w:type="dxa"/>
            <w:bottom w:w="0" w:type="dxa"/>
          </w:tblCellMar>
        </w:tblPrEx>
        <w:trPr>
          <w:trHeight w:val="552"/>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элементы костюмов  к новым сказкам;</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blPrEx>
          <w:tblCellMar>
            <w:top w:w="0" w:type="dxa"/>
            <w:bottom w:w="0" w:type="dxa"/>
          </w:tblCellMar>
        </w:tblPrEx>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фланелеграф, геометрические фигуры для выкладывания узоров;</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blPrEx>
          <w:tblCellMar>
            <w:top w:w="0" w:type="dxa"/>
            <w:bottom w:w="0" w:type="dxa"/>
          </w:tblCellMar>
        </w:tblPrEx>
        <w:trPr>
          <w:trHeight w:val="3265"/>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«Лиса и заяц», «Лиса Патрикеевна», «Снегурушка и лиса», Л. Толстой «Три медведя», «Кот, петух и лиса», «Волк и козлята», «Лиса и заяц», «У страха глаза велики», «Бычок – черный бочок, белые копытца», «Коза – дереза», «Два жадных медвежонка», «Упрямые козы», «У солнышка в гостях», «Лиса – нянька»»Лесной мишка и проказница мышка» и др.</w:t>
            </w:r>
          </w:p>
        </w:tc>
        <w:tc>
          <w:tcPr>
            <w:tcW w:w="1001"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наглядно-дидактические пособия: картинки с изображением общественного транспорта: автобус, трамвай, троллейбус, маршрут</w:t>
            </w:r>
            <w:r w:rsidRPr="0043731A">
              <w:rPr>
                <w:rFonts w:ascii="Times New Roman" w:hAnsi="Times New Roman" w:cs="Times New Roman"/>
              </w:rPr>
              <w:softHyphen/>
              <w:t>ное такси, поезд; легковые и грузовые автомашины, картинки с изображением улицы, где показаны проезжая часть и тротуар</w:t>
            </w:r>
          </w:p>
        </w:tc>
      </w:tr>
      <w:tr w:rsidR="006F50A9" w:rsidRPr="0043731A">
        <w:tblPrEx>
          <w:tblCellMar>
            <w:top w:w="0" w:type="dxa"/>
            <w:bottom w:w="0" w:type="dxa"/>
          </w:tblCellMar>
        </w:tblPrEx>
        <w:trPr>
          <w:trHeight w:val="288"/>
        </w:trPr>
        <w:tc>
          <w:tcPr>
            <w:tcW w:w="627" w:type="pct"/>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886" w:type="pct"/>
            <w:gridSpan w:val="2"/>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176" w:type="pct"/>
            <w:gridSpan w:val="2"/>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001" w:type="pct"/>
            <w:gridSpan w:val="3"/>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c>
          <w:tcPr>
            <w:tcW w:w="1310" w:type="pct"/>
            <w:tcBorders>
              <w:top w:val="nil"/>
              <w:left w:val="nil"/>
              <w:bottom w:val="nil"/>
              <w:right w:val="nil"/>
            </w:tcBorders>
            <w:noWrap/>
            <w:vAlign w:val="bottom"/>
          </w:tcPr>
          <w:p w:rsidR="006F50A9" w:rsidRPr="0043731A" w:rsidRDefault="006F50A9" w:rsidP="00DE09A1">
            <w:pPr>
              <w:rPr>
                <w:rFonts w:ascii="Times New Roman" w:hAnsi="Times New Roman" w:cs="Times New Roman"/>
              </w:rPr>
            </w:pPr>
          </w:p>
        </w:tc>
      </w:tr>
      <w:tr w:rsidR="006F50A9" w:rsidRPr="0043731A">
        <w:tblPrEx>
          <w:tblCellMar>
            <w:top w:w="0" w:type="dxa"/>
            <w:bottom w:w="0" w:type="dxa"/>
          </w:tblCellMar>
        </w:tblPrEx>
        <w:trPr>
          <w:trHeight w:val="28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8"/>
            <w:tcBorders>
              <w:top w:val="single" w:sz="4" w:space="0" w:color="auto"/>
              <w:left w:val="nil"/>
              <w:bottom w:val="single" w:sz="4" w:space="0" w:color="auto"/>
              <w:right w:val="single" w:sz="4" w:space="0" w:color="000000"/>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ФЕВРАЛЬ</w:t>
            </w:r>
          </w:p>
        </w:tc>
      </w:tr>
      <w:tr w:rsidR="006F50A9" w:rsidRPr="0043731A">
        <w:tblPrEx>
          <w:tblCellMar>
            <w:top w:w="0" w:type="dxa"/>
            <w:bottom w:w="0" w:type="dxa"/>
          </w:tblCellMar>
        </w:tblPrEx>
        <w:trPr>
          <w:trHeight w:val="28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«Моя семья».</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«Маленькие исследователи»</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«Миром правит доброта»</w:t>
            </w: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«Наши защитники»</w:t>
            </w:r>
          </w:p>
        </w:tc>
      </w:tr>
      <w:tr w:rsidR="006F50A9" w:rsidRPr="0043731A">
        <w:tblPrEx>
          <w:tblCellMar>
            <w:top w:w="0" w:type="dxa"/>
            <w:bottom w:w="0" w:type="dxa"/>
          </w:tblCellMar>
        </w:tblPrEx>
        <w:trPr>
          <w:trHeight w:val="1787"/>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886" w:type="pct"/>
            <w:gridSpan w:val="2"/>
            <w:tcBorders>
              <w:top w:val="nil"/>
              <w:left w:val="nil"/>
              <w:bottom w:val="nil"/>
              <w:right w:val="single" w:sz="4" w:space="0" w:color="auto"/>
            </w:tcBorders>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воспитанию доброго от</w:t>
            </w:r>
            <w:r w:rsidRPr="0043731A">
              <w:rPr>
                <w:rFonts w:ascii="Times New Roman" w:hAnsi="Times New Roman" w:cs="Times New Roman"/>
              </w:rPr>
              <w:softHyphen/>
              <w:t>ношение к родным и близким. Побуждать проявлять за</w:t>
            </w:r>
            <w:r w:rsidRPr="0043731A">
              <w:rPr>
                <w:rFonts w:ascii="Times New Roman" w:hAnsi="Times New Roman" w:cs="Times New Roman"/>
              </w:rPr>
              <w:softHyphen/>
              <w:t>боту и любовь к родным. Активизировать формирование у детей представление о семье.</w:t>
            </w:r>
          </w:p>
        </w:tc>
        <w:tc>
          <w:tcPr>
            <w:tcW w:w="1176" w:type="pct"/>
            <w:gridSpan w:val="2"/>
            <w:tcBorders>
              <w:top w:val="nil"/>
              <w:left w:val="nil"/>
              <w:bottom w:val="nil"/>
              <w:right w:val="single" w:sz="4" w:space="0" w:color="auto"/>
            </w:tcBorders>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Вдохновлять детей на чуткое отношение к природе, проявление любознательности. Оказать содействие в ознакомлении детей с разными способами исследования разных объектов окружающей жизни.</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навыки организованного поведения в детском саду (жить дружно.делиться игрушками. помогать друг другу). Приучать детей к вежливости (учить здороваться, прощаться, благодарить за помощь). Создавать в группе положительный психологический климат для формирования доброжелательного и равноправного отношение между сверстниками.</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в мальчиках стремление быть сильными, смелыми, стать защитниками Родины. Воспитывать доброе от</w:t>
            </w:r>
            <w:r w:rsidRPr="0043731A">
              <w:rPr>
                <w:rFonts w:ascii="Times New Roman" w:hAnsi="Times New Roman" w:cs="Times New Roman"/>
              </w:rPr>
              <w:softHyphen/>
              <w:t>ношение к папе, вызывать чувство гордости за своего отца. Создавать условия для ознакомления детей с военными профессиями (моряк, летчик, танкист).</w:t>
            </w:r>
          </w:p>
        </w:tc>
      </w:tr>
      <w:tr w:rsidR="006F50A9" w:rsidRPr="0043731A">
        <w:tblPrEx>
          <w:tblCellMar>
            <w:top w:w="0" w:type="dxa"/>
            <w:bottom w:w="0" w:type="dxa"/>
          </w:tblCellMar>
        </w:tblPrEx>
        <w:trPr>
          <w:trHeight w:val="572"/>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воспитанию доброго от</w:t>
            </w:r>
            <w:r w:rsidRPr="0043731A">
              <w:rPr>
                <w:rFonts w:ascii="Times New Roman" w:hAnsi="Times New Roman" w:cs="Times New Roman"/>
              </w:rPr>
              <w:softHyphen/>
              <w:t>ношение к родным и близким. Побуждать проявлять за</w:t>
            </w:r>
            <w:r w:rsidRPr="0043731A">
              <w:rPr>
                <w:rFonts w:ascii="Times New Roman" w:hAnsi="Times New Roman" w:cs="Times New Roman"/>
              </w:rPr>
              <w:softHyphen/>
              <w:t>боту и любовь к родным. Активизировать формирование у детей представление о семье.</w:t>
            </w:r>
          </w:p>
        </w:tc>
        <w:tc>
          <w:tcPr>
            <w:tcW w:w="1176" w:type="pct"/>
            <w:gridSpan w:val="2"/>
            <w:tcBorders>
              <w:top w:val="nil"/>
              <w:left w:val="nil"/>
              <w:bottom w:val="single" w:sz="4" w:space="0" w:color="auto"/>
              <w:right w:val="single" w:sz="4" w:space="0" w:color="auto"/>
            </w:tcBorders>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Вдохновлять детей на чуткое отношение к природе, проявление любознательности. Оказать содействие в ознакомлении детей с разными способами исследования разных объектов окружающей жизни.</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представления о положительных и отрицательных действиях. Развивать у детей заинтересованность в партнере (сверстнике или взрослом) по совместной деятельности.</w:t>
            </w: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в мальчиках стремление быть сильными, смелыми, стать защитниками Родины. Воспитывать доброе от</w:t>
            </w:r>
            <w:r w:rsidRPr="0043731A">
              <w:rPr>
                <w:rFonts w:ascii="Times New Roman" w:hAnsi="Times New Roman" w:cs="Times New Roman"/>
              </w:rPr>
              <w:softHyphen/>
              <w:t>ношение к папе, вызывать чувство гордости за своего отца.Создавать условия для ознакомления детей с военными профессиями (моряк, летчик, танкист).</w:t>
            </w:r>
          </w:p>
        </w:tc>
      </w:tr>
      <w:tr w:rsidR="006F50A9" w:rsidRPr="0043731A">
        <w:tblPrEx>
          <w:tblCellMar>
            <w:top w:w="0" w:type="dxa"/>
            <w:bottom w:w="0" w:type="dxa"/>
          </w:tblCellMar>
        </w:tblPrEx>
        <w:trPr>
          <w:trHeight w:val="1416"/>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Беседы с ребенком на темы: «Папа, мама, я - дружная семья", "Лучшая семья - моя", "Семья - здоровый образ жизни";</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Провести дома массаж ушной раковины, побуждать ребёнка отвечать на вопросы «Зачем человеку глазки, ушки?», провести опыт «Снег, – какой он?»</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и рассматривание иллюстраций книги «Айболит» К.Чуковского;</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с ребёнком поделки танка из коробка спичек, обыгрывание ситуации;</w:t>
            </w:r>
          </w:p>
        </w:tc>
      </w:tr>
      <w:tr w:rsidR="006F50A9" w:rsidRPr="0043731A">
        <w:tblPrEx>
          <w:tblCellMar>
            <w:top w:w="0" w:type="dxa"/>
            <w:bottom w:w="0" w:type="dxa"/>
          </w:tblCellMar>
        </w:tblPrEx>
        <w:trPr>
          <w:trHeight w:val="1770"/>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«Волк и семеро козлят», «Три медведя», стихи А. Барто: «Младший брат», «Две сестры глядят на брата», «Его семья», «Две бабушки», «У папы экзамен», «Мама уходит на работу».</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пропагандировать опыт родителей по изготовлению игрушек своими руками. Выставка детского изобразительного творчества «Весенний вернисаж»</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венгерской сказки «Два жадных медвежонка»;</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прогулка по городу и рассматривание с детьми праздничных украшений города;</w:t>
            </w:r>
          </w:p>
        </w:tc>
      </w:tr>
      <w:tr w:rsidR="006F50A9" w:rsidRPr="0043731A">
        <w:tblPrEx>
          <w:tblCellMar>
            <w:top w:w="0" w:type="dxa"/>
            <w:bottom w:w="0" w:type="dxa"/>
          </w:tblCellMar>
        </w:tblPrEx>
        <w:trPr>
          <w:trHeight w:val="1104"/>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«Моя семья»</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с ребёнком подарков-сюрпризов для близких из бросового материала;</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книжки-малышки на тему: «Солдаты»</w:t>
            </w:r>
          </w:p>
        </w:tc>
      </w:tr>
      <w:tr w:rsidR="006F50A9" w:rsidRPr="0043731A">
        <w:tblPrEx>
          <w:tblCellMar>
            <w:top w:w="0" w:type="dxa"/>
            <w:bottom w:w="0" w:type="dxa"/>
          </w:tblCellMar>
        </w:tblPrEx>
        <w:trPr>
          <w:trHeight w:val="552"/>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рисунков «Цветы для мамы»;</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творческих работ «Наши защитники»,</w:t>
            </w:r>
          </w:p>
        </w:tc>
      </w:tr>
      <w:tr w:rsidR="006F50A9" w:rsidRPr="0043731A">
        <w:tblPrEx>
          <w:tblCellMar>
            <w:top w:w="0" w:type="dxa"/>
            <w:bottom w:w="0" w:type="dxa"/>
          </w:tblCellMar>
        </w:tblPrEx>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стенгазет «Великие защитники Отечества от Древней Руси до наших дней</w:t>
            </w:r>
          </w:p>
        </w:tc>
      </w:tr>
      <w:tr w:rsidR="006F50A9" w:rsidRPr="0043731A">
        <w:tblPrEx>
          <w:tblCellMar>
            <w:top w:w="0" w:type="dxa"/>
            <w:bottom w:w="0" w:type="dxa"/>
          </w:tblCellMar>
        </w:tblPrEx>
        <w:trPr>
          <w:trHeight w:val="1656"/>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886" w:type="pct"/>
            <w:gridSpan w:val="2"/>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развёртывания сюжетно-ролевых игр «Дочки-матери», «Детский сад» (кукла – девочка, кукла – мальчик, одежда для кукол, постельные принадлежности, мебель и др.);</w:t>
            </w:r>
          </w:p>
        </w:tc>
        <w:tc>
          <w:tcPr>
            <w:tcW w:w="1176" w:type="pct"/>
            <w:gridSpan w:val="2"/>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Изображения «Дети на прогулке в разных видах деятельности»;</w:t>
            </w:r>
          </w:p>
        </w:tc>
        <w:tc>
          <w:tcPr>
            <w:tcW w:w="1001"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Коллекция наборов животных;</w:t>
            </w:r>
          </w:p>
        </w:tc>
        <w:tc>
          <w:tcPr>
            <w:tcW w:w="1310" w:type="pct"/>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Коллекции наборов солдатиков;</w:t>
            </w:r>
          </w:p>
        </w:tc>
      </w:tr>
      <w:tr w:rsidR="006F50A9" w:rsidRPr="0043731A">
        <w:tblPrEx>
          <w:tblCellMar>
            <w:top w:w="0" w:type="dxa"/>
            <w:bottom w:w="0" w:type="dxa"/>
          </w:tblCellMar>
        </w:tblPrEx>
        <w:trPr>
          <w:trHeight w:val="1656"/>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сюжетной игры «Вот как я стираю, маме помогаю»;</w:t>
            </w:r>
          </w:p>
        </w:tc>
        <w:tc>
          <w:tcPr>
            <w:tcW w:w="117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«Я собираюсь на прогулку», «Я умываюсь», «Угадай кто это?» «Собери картинку», Что лишнее?» «Моё настроение», «Собери фигуру мальчика и девочки»,</w:t>
            </w:r>
          </w:p>
        </w:tc>
        <w:tc>
          <w:tcPr>
            <w:tcW w:w="100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«Заюшкина избушка», «Волк и козлята»;</w:t>
            </w:r>
          </w:p>
        </w:tc>
        <w:tc>
          <w:tcPr>
            <w:tcW w:w="1310"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солдат разных родов войск;</w:t>
            </w:r>
          </w:p>
        </w:tc>
      </w:tr>
      <w:tr w:rsidR="006F50A9" w:rsidRPr="0043731A">
        <w:tblPrEx>
          <w:tblCellMar>
            <w:top w:w="0" w:type="dxa"/>
            <w:bottom w:w="0" w:type="dxa"/>
          </w:tblCellMar>
        </w:tblPrEx>
        <w:trPr>
          <w:trHeight w:val="1104"/>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«Собери картинку» (с изображением предметов быта, животных и их детенышей);</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для сюжетно-ролевых игр «Больница», «Магазин полезных продуктов», «Дом»;</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плоскостные игрушки для драматизации р.н. ск. «Теремок»;</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иллюстрациями на военную тему;</w:t>
            </w:r>
          </w:p>
        </w:tc>
      </w:tr>
      <w:tr w:rsidR="006F50A9" w:rsidRPr="0043731A">
        <w:tblPrEx>
          <w:tblCellMar>
            <w:top w:w="0" w:type="dxa"/>
            <w:bottom w:w="0" w:type="dxa"/>
          </w:tblCellMar>
        </w:tblPrEx>
        <w:trPr>
          <w:trHeight w:val="2415"/>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с иллюстрациями для рассматривания по сюжету произведений «Волк и семеро козлят», «Три медведя», стихи А. Барто: «Младший брат», «Две сестры глядят на брата», «Его семья», «Две бабушки», «У папы экзамен», «Мама уходит на работу»;</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цветы, фуражки в уголок ряженья и спортивный уголок;</w:t>
            </w:r>
          </w:p>
        </w:tc>
      </w:tr>
      <w:tr w:rsidR="006F50A9" w:rsidRPr="0043731A">
        <w:tblPrEx>
          <w:tblCellMar>
            <w:top w:w="0" w:type="dxa"/>
            <w:bottom w:w="0" w:type="dxa"/>
          </w:tblCellMar>
        </w:tblPrEx>
        <w:trPr>
          <w:trHeight w:val="552"/>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семейные фотографии детей для рассказывания;</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игр с песком;</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самостоятельного одевания/раздевания, мытья рук;</w:t>
            </w: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 военная  техника;</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построек, иллюстрации построек для конструктивной деятельности детей;</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книги, журналы для самостоятельного рассматривания</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бубны, погремушки для выполнения действия с флажками под музыку марша;</w:t>
            </w:r>
          </w:p>
        </w:tc>
      </w:tr>
      <w:tr w:rsidR="006F50A9" w:rsidRPr="0043731A">
        <w:tblPrEx>
          <w:tblCellMar>
            <w:top w:w="0" w:type="dxa"/>
            <w:bottom w:w="0" w:type="dxa"/>
          </w:tblCellMar>
        </w:tblPrEx>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коллекций «Игрушки нашей семьи»;</w:t>
            </w:r>
          </w:p>
        </w:tc>
        <w:tc>
          <w:tcPr>
            <w:tcW w:w="117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 уголке конструирования разместить трафареты, линейные и контурные схемы.</w:t>
            </w:r>
          </w:p>
        </w:tc>
        <w:tc>
          <w:tcPr>
            <w:tcW w:w="100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самостоятельного одевания/раздевания, мытья рук.</w:t>
            </w:r>
          </w:p>
        </w:tc>
      </w:tr>
      <w:tr w:rsidR="006F50A9" w:rsidRPr="0043731A">
        <w:tblPrEx>
          <w:tblCellMar>
            <w:top w:w="0" w:type="dxa"/>
            <w:bottom w:w="0" w:type="dxa"/>
          </w:tblCellMar>
        </w:tblPrEx>
        <w:trPr>
          <w:trHeight w:val="430"/>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и предметы-заместители для обследования по форме, цвету, материалу из которых они состоят.</w:t>
            </w:r>
          </w:p>
        </w:tc>
        <w:tc>
          <w:tcPr>
            <w:tcW w:w="117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0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310"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дидактический материал для шнуровки «Обуй солдата».</w:t>
            </w:r>
          </w:p>
        </w:tc>
      </w:tr>
    </w:tbl>
    <w:p w:rsidR="006F50A9" w:rsidRPr="0043731A" w:rsidRDefault="006F50A9" w:rsidP="00DE09A1">
      <w:pPr>
        <w:rPr>
          <w:rFonts w:ascii="Times New Roman" w:hAnsi="Times New Roman" w:cs="Times New Roman"/>
        </w:rPr>
      </w:pPr>
    </w:p>
    <w:tbl>
      <w:tblPr>
        <w:tblW w:w="5000" w:type="pct"/>
        <w:tblInd w:w="2" w:type="dxa"/>
        <w:tblLook w:val="00A0"/>
      </w:tblPr>
      <w:tblGrid>
        <w:gridCol w:w="1890"/>
        <w:gridCol w:w="2034"/>
        <w:gridCol w:w="518"/>
        <w:gridCol w:w="717"/>
        <w:gridCol w:w="1983"/>
        <w:gridCol w:w="350"/>
        <w:gridCol w:w="1410"/>
        <w:gridCol w:w="1088"/>
        <w:gridCol w:w="1248"/>
        <w:gridCol w:w="892"/>
        <w:gridCol w:w="347"/>
        <w:gridCol w:w="2592"/>
      </w:tblGrid>
      <w:tr w:rsidR="006F50A9" w:rsidRPr="0043731A">
        <w:trPr>
          <w:trHeight w:val="28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11"/>
            <w:tcBorders>
              <w:top w:val="single" w:sz="4" w:space="0" w:color="auto"/>
              <w:left w:val="nil"/>
              <w:bottom w:val="single" w:sz="4" w:space="0" w:color="auto"/>
              <w:right w:val="single" w:sz="4" w:space="0" w:color="000000"/>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МАРТ</w:t>
            </w:r>
          </w:p>
        </w:tc>
      </w:tr>
      <w:tr w:rsidR="006F50A9" w:rsidRPr="0043731A">
        <w:trPr>
          <w:trHeight w:val="28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847"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«Женский день»</w:t>
            </w:r>
          </w:p>
        </w:tc>
        <w:tc>
          <w:tcPr>
            <w:tcW w:w="89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«Цирк»</w:t>
            </w:r>
          </w:p>
        </w:tc>
        <w:tc>
          <w:tcPr>
            <w:tcW w:w="94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«Весна шагает по планете»</w:t>
            </w:r>
          </w:p>
        </w:tc>
        <w:tc>
          <w:tcPr>
            <w:tcW w:w="82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«Город мастеров»</w:t>
            </w:r>
          </w:p>
          <w:p w:rsidR="006F50A9" w:rsidRPr="0043731A" w:rsidRDefault="006F50A9" w:rsidP="00DE09A1">
            <w:pPr>
              <w:rPr>
                <w:rFonts w:ascii="Times New Roman" w:hAnsi="Times New Roman" w:cs="Times New Roman"/>
                <w:b/>
                <w:bCs/>
              </w:rPr>
            </w:pPr>
          </w:p>
        </w:tc>
        <w:tc>
          <w:tcPr>
            <w:tcW w:w="859"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«Встречаем птиц»</w:t>
            </w:r>
          </w:p>
        </w:tc>
      </w:tr>
      <w:tr w:rsidR="006F50A9" w:rsidRPr="0043731A">
        <w:trPr>
          <w:trHeight w:val="2040"/>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Закладывать основы бережного и заботливого отношения к своим близким и  к другим людям. Побуждать детей создавать поделки, используя  различные средства выразительности. Создавать условия, позволяющие детям активно проявлять свое отношение к близким, другим людям.</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эмоционально-положительное отношение к цирку.</w:t>
            </w:r>
          </w:p>
          <w:p w:rsidR="006F50A9" w:rsidRPr="0043731A" w:rsidRDefault="006F50A9" w:rsidP="00DE09A1">
            <w:pPr>
              <w:rPr>
                <w:rFonts w:ascii="Times New Roman" w:hAnsi="Times New Roman" w:cs="Times New Roman"/>
              </w:rPr>
            </w:pPr>
            <w:r w:rsidRPr="0043731A">
              <w:rPr>
                <w:rFonts w:ascii="Times New Roman" w:hAnsi="Times New Roman" w:cs="Times New Roman"/>
              </w:rPr>
              <w:t>Знакомить детей со зрелищными видами искусств (цирк, клоуны в цирке, атмосфера праздника, животные в цирке).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Развивать эмоционально-чувственный опыт, эмпатию детей, через представление цирковых артистов, (людей и животных). </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Создать условия для творческого самовыражения.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Закреплять представления детей об учреждениях культуры, правилах поведения в общественных местах. Организовать беседы о правилах поведения в цирке и театре.</w:t>
            </w: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Упражнять детей в  проявлении бережного отношения к природе. Вызывать  эмоциональный отклик на различные объекты и явления природы при непосредственном общении с ними. Поддерживать созидательное отношение к окружающей природе и готовность совершать трудовые усилия (привлекать к уходу за растениями). Побуждать детей выражать свои эмоции и чувства к объектам и явлениям природы через высказывания, рассказы, рисунки, поделки. Проводить мини-праздники с природными материалами (шишками, водой, песком и др.).</w:t>
            </w:r>
          </w:p>
        </w:tc>
        <w:tc>
          <w:tcPr>
            <w:tcW w:w="82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Прививать эстетические чувства к русской культуре, народному творчеству, народным промыслам.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«Заметная семья»</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с детьми узоры на посуде, обратить внимание на сочетание цвета, на элементы украшения, их расположение.</w:t>
            </w:r>
          </w:p>
          <w:p w:rsidR="006F50A9" w:rsidRPr="0043731A" w:rsidRDefault="006F50A9" w:rsidP="00DE09A1">
            <w:pPr>
              <w:rPr>
                <w:rFonts w:ascii="Times New Roman" w:hAnsi="Times New Roman" w:cs="Times New Roman"/>
              </w:rPr>
            </w:pPr>
          </w:p>
        </w:tc>
        <w:tc>
          <w:tcPr>
            <w:tcW w:w="859"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Проявлять бережное отношения к птицам (рассматривать, не нанося им вред, кормить только с разрешения взрослых, не пугать, не разорять гнёзда).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заботливое отношение к птицам (повесить кормушку, покормить)</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Вызвать желание заботиться о птицах.</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Предложить детям обыграть различные ситуации, «встреча с птицей», способствовать освоению моделей поведения в различных ситуациях.</w:t>
            </w:r>
          </w:p>
        </w:tc>
      </w:tr>
      <w:tr w:rsidR="006F50A9" w:rsidRPr="0043731A">
        <w:trPr>
          <w:trHeight w:val="1104"/>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847"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Составить вместе с ребёнком альбом «Моя мамочка и бабушка»</w:t>
            </w:r>
          </w:p>
        </w:tc>
        <w:tc>
          <w:tcPr>
            <w:tcW w:w="89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посещение цирка, кукольного театра с вовлечением детей в разговор после просмотра спектаклей и представлений;</w:t>
            </w:r>
          </w:p>
        </w:tc>
        <w:tc>
          <w:tcPr>
            <w:tcW w:w="94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на лучшую творческую работу «Радужный мир маленьких мечтателей», Выставка рисунков «Портреты весны».</w:t>
            </w:r>
          </w:p>
        </w:tc>
        <w:tc>
          <w:tcPr>
            <w:tcW w:w="82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познакомить детей с семейными традициями, обычаями (дни рождения, празднование Нового года, поздравление бабушек и дедушек - рисуем "Новогоднюю открытку")</w:t>
            </w:r>
          </w:p>
        </w:tc>
        <w:tc>
          <w:tcPr>
            <w:tcW w:w="859" w:type="pct"/>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прогулку в весенний парк, сквер, обращая внимание ребёнка на птиц ближайшего окружения;</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к рисованию по впечатлениям прочитанных произведений, наблюдаемых явлений.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Всемирный день птиц выставка творческих работ.</w:t>
            </w:r>
          </w:p>
        </w:tc>
      </w:tr>
      <w:tr w:rsidR="006F50A9" w:rsidRPr="0043731A">
        <w:trPr>
          <w:trHeight w:val="1104"/>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посиделки«Весна пришла - мамин праздник принесла»-</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Познакомить с профессиями зрелищных видов искусства;</w:t>
            </w: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прогулку в весенний парк, сквер, обращая внимание ребёнка на яркое весеннее солнце, лужи, ручейки;</w:t>
            </w:r>
          </w:p>
        </w:tc>
        <w:tc>
          <w:tcPr>
            <w:tcW w:w="82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рекомендовать родителям воспитанников проведение с детьми прогулки по городу.</w:t>
            </w:r>
          </w:p>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755"/>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предложить рассказать о традициях празднования Женского дня в семьях.</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беседы о правилах поведения в цирке и театре; Смотр – конкурс «Театральная кукла»</w:t>
            </w: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-наблюдать за повадками знакомых детям животных ближайшего окружения;</w:t>
            </w:r>
          </w:p>
        </w:tc>
        <w:tc>
          <w:tcPr>
            <w:tcW w:w="825" w:type="pct"/>
            <w:gridSpan w:val="3"/>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552"/>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принять участие в оформлении выставки «Мамы всякие важны»</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Почитать и обсудить художественной литературы по теме (К.Чуковский «Закаляка», «Солнышко-ведрышко»);</w:t>
            </w: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«Солнечные зайчики»</w:t>
            </w:r>
          </w:p>
        </w:tc>
        <w:tc>
          <w:tcPr>
            <w:tcW w:w="82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разучивание стихотворений к празднику, Музыкальный праздник «Подарок мамочке».</w:t>
            </w:r>
          </w:p>
        </w:tc>
        <w:tc>
          <w:tcPr>
            <w:tcW w:w="89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Создать фотоальбом «Смешные фотографии в кругу семьи»; Рисование животных, в том числе фантастических, выставка работ.</w:t>
            </w:r>
          </w:p>
        </w:tc>
        <w:tc>
          <w:tcPr>
            <w:tcW w:w="94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25" w:type="pct"/>
            <w:gridSpan w:val="3"/>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380"/>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847"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и атрибуты для сюжетно-ролевых игр «Мамины заботы», «Дом», «Больница», «Магазин», «В гости собираемся»;</w:t>
            </w:r>
          </w:p>
        </w:tc>
        <w:tc>
          <w:tcPr>
            <w:tcW w:w="89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музыкального развития детей: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w:t>
            </w:r>
          </w:p>
        </w:tc>
        <w:tc>
          <w:tcPr>
            <w:tcW w:w="94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Предметы народных промыслов и быта (глиняные игрушки (дымковская, каргопольская, филимоновская, тверская); игрушки из соломы, дерева;</w:t>
            </w:r>
          </w:p>
        </w:tc>
        <w:tc>
          <w:tcPr>
            <w:tcW w:w="82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Расположить под елочкой в группе заводные игрушки.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Сделать мини-выставку на "Полочке красоты" изделий декоративно – прикладного творчества.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 Рядом с "полочкой красоты" расположить на мольберте иллюстративный материал  по декоративно – прикладному искусству</w:t>
            </w:r>
          </w:p>
        </w:tc>
        <w:tc>
          <w:tcPr>
            <w:tcW w:w="859" w:type="pct"/>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Предметы народных промыслов и быта: вышитая, расписная, апплицированная одежда, расписная посуда, глиняные игрушки (дымковская, каргопольская, филимоновская, тверская); игрушки из соломы, дерева, соломы, прялки</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Ю.Васнецова, В.Лебедева, В.Сутеева, Е.Чарушина к русским народным сказкам, фольклору, историям о животных, стихам;</w:t>
            </w: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Сюжетная живопись по теме «Мир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Разнообразные яркие игрушки, природные и бытовые предметы разной формы, цвета, размера;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для театрализации (шапочки-маски, фрагменты костюмов для игр-драматизаций, игрушки и фигурки настольного и пальчикового театра);</w:t>
            </w:r>
          </w:p>
          <w:p w:rsidR="006F50A9" w:rsidRPr="0043731A" w:rsidRDefault="006F50A9" w:rsidP="00DE09A1">
            <w:pPr>
              <w:rPr>
                <w:rFonts w:ascii="Times New Roman" w:hAnsi="Times New Roman" w:cs="Times New Roman"/>
              </w:rPr>
            </w:pPr>
          </w:p>
        </w:tc>
      </w:tr>
      <w:tr w:rsidR="006F50A9" w:rsidRPr="0043731A">
        <w:trPr>
          <w:trHeight w:val="1545"/>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«Составь фигуру девочки, составь фигуру мальчика»; «Угадай кто это?» (по частям лица, головы угадать мальчика, девочку, тётю, дядю)</w:t>
            </w:r>
          </w:p>
        </w:tc>
        <w:tc>
          <w:tcPr>
            <w:tcW w:w="89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театрализованной деятельности: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w:t>
            </w:r>
          </w:p>
        </w:tc>
        <w:tc>
          <w:tcPr>
            <w:tcW w:w="94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Ю.Васнецова, В.Лебедева, В.Сутеева, Е.Чарушина к русским народным сказкам, фольклору, историям о животных, стихам;</w:t>
            </w:r>
          </w:p>
        </w:tc>
        <w:tc>
          <w:tcPr>
            <w:tcW w:w="82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 группе на "Полочке красоты" разместить коллекцию уральских минералов, изделий из камня (подсвечников, шкатулок, ювелирных украшений)</w:t>
            </w:r>
          </w:p>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104"/>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взрослеющего организма человека девочка-девушка-женщина-бабушка, мальчика-юноша-мужчина.</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Игры «Цирк»: (заводные игрушки: обезьянка, курочка, «заяц с барабаном», «Дюймовочка»; куклы-рукавички, маски); игрушки-забавы (звучащие, двигающиеся: неваляшки, колокольчики, пищалки, шумовые коробочки, клюющие курочки и др.)</w:t>
            </w: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Сюжетная живопись по теме «Мир животных»;</w:t>
            </w:r>
          </w:p>
        </w:tc>
        <w:tc>
          <w:tcPr>
            <w:tcW w:w="825" w:type="pct"/>
            <w:gridSpan w:val="3"/>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440"/>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и иллюстрации о посещении магазина, больницы, парикмахерской - способствовать возникновению игр на темы из окружающей жизни.</w:t>
            </w:r>
          </w:p>
        </w:tc>
        <w:tc>
          <w:tcPr>
            <w:tcW w:w="896" w:type="pct"/>
            <w:gridSpan w:val="2"/>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94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разнообразные яркие игрушки, природные и бытовые предметы разной формы, цвета, размера;</w:t>
            </w:r>
          </w:p>
        </w:tc>
        <w:tc>
          <w:tcPr>
            <w:tcW w:w="82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247"/>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для изготовления подарочной открытки для мамы</w:t>
            </w:r>
          </w:p>
        </w:tc>
        <w:tc>
          <w:tcPr>
            <w:tcW w:w="896"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94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наборы для театрализации (шапочки-маски, фрагменты костюмов для игр-драматизаций, игрушки и фигурки настольного и пальчикового театра);</w:t>
            </w:r>
          </w:p>
        </w:tc>
        <w:tc>
          <w:tcPr>
            <w:tcW w:w="825" w:type="pct"/>
            <w:gridSpan w:val="3"/>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859" w:type="pct"/>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4080"/>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и иллюстрации о маме, семье, о празднике.</w:t>
            </w:r>
          </w:p>
        </w:tc>
        <w:tc>
          <w:tcPr>
            <w:tcW w:w="896" w:type="pct"/>
            <w:gridSpan w:val="2"/>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p>
        </w:tc>
        <w:tc>
          <w:tcPr>
            <w:tcW w:w="94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книги для рассматривания и детского чтения (Е.Благинина «Дождик», В.Берестов «Мишка, мишка, лежебока», «Больная кукла», Ю.Мориц «Ручеёк», Н.Павлова «Щепочка и камешек», И.Токмакова «Глубоко ли, мелко», «Голуби», Д.Хармс «Весёлые чижи», «К.Чуковский «Мойдодыр», Е.Чарушин «Кошка», «Курочка», «Что за зверь», Л.Квитко «Кисонька», «В садочке», Н.Забила «Ясочкин садик» и др.;</w:t>
            </w:r>
          </w:p>
        </w:tc>
        <w:tc>
          <w:tcPr>
            <w:tcW w:w="82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p>
        </w:tc>
        <w:tc>
          <w:tcPr>
            <w:tcW w:w="859"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Книги для рассматривания и детского чтения (малые формы фольклора «Соловей-соловушка» (лат.), «Курица» (англ.), сказки: «Воробей и лиса» (болг.), произведения русской классической литературы: И.Суриков У Вари был чиж…», К.Ушинский «Уточки»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288"/>
        </w:trPr>
        <w:tc>
          <w:tcPr>
            <w:tcW w:w="627" w:type="pct"/>
            <w:tcBorders>
              <w:top w:val="single" w:sz="4" w:space="0" w:color="auto"/>
              <w:left w:val="nil"/>
              <w:bottom w:val="nil"/>
              <w:right w:val="nil"/>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47" w:type="pct"/>
            <w:gridSpan w:val="2"/>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896" w:type="pct"/>
            <w:gridSpan w:val="2"/>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945" w:type="pct"/>
            <w:gridSpan w:val="3"/>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1684" w:type="pct"/>
            <w:gridSpan w:val="4"/>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r>
      <w:tr w:rsidR="006F50A9" w:rsidRPr="0043731A">
        <w:trPr>
          <w:trHeight w:val="28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11"/>
            <w:tcBorders>
              <w:top w:val="single" w:sz="4" w:space="0" w:color="auto"/>
              <w:left w:val="nil"/>
              <w:bottom w:val="single" w:sz="4" w:space="0" w:color="auto"/>
              <w:right w:val="single" w:sz="4" w:space="0" w:color="000000"/>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АПРЕЛЬ</w:t>
            </w:r>
          </w:p>
        </w:tc>
      </w:tr>
      <w:tr w:rsidR="006F50A9" w:rsidRPr="0043731A">
        <w:trPr>
          <w:trHeight w:val="552"/>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8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«Волшебница вода»</w:t>
            </w:r>
          </w:p>
        </w:tc>
        <w:tc>
          <w:tcPr>
            <w:tcW w:w="1242"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«Приведём планету в порядок»</w:t>
            </w:r>
          </w:p>
        </w:tc>
        <w:tc>
          <w:tcPr>
            <w:tcW w:w="10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975" w:type="pct"/>
            <w:gridSpan w:val="2"/>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«Праздник весны и труда»</w:t>
            </w:r>
          </w:p>
        </w:tc>
      </w:tr>
      <w:tr w:rsidR="006F50A9" w:rsidRPr="0043731A">
        <w:trPr>
          <w:trHeight w:val="3672"/>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085"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Привлекать внимание к красоте воды  в ее состоянии (твердый жидком и газообразном).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Развивать чувство кра</w:t>
            </w:r>
            <w:r w:rsidRPr="0043731A">
              <w:rPr>
                <w:rFonts w:ascii="Times New Roman" w:hAnsi="Times New Roman" w:cs="Times New Roman"/>
              </w:rPr>
              <w:softHyphen/>
              <w:t xml:space="preserve">соты и потребность заботы о природе.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Усвоить  доступные способы укрепления здоровья с использованием водных процедур и водного закаливания.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умение детей переводить жизненный опыт в условный план игры.</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экологическую культуру, прививать заботливое отношение к водным ресурсам. (выключать кран, не бросать мусор в водоёмы).</w:t>
            </w:r>
          </w:p>
        </w:tc>
        <w:tc>
          <w:tcPr>
            <w:tcW w:w="1242"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Воспитаниеценностного отношения к собственному труду, труду других людей и его результатам (любая вещь создана трудом многих людей.личностные и деловые качества человека труда).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доброжелательное отношение детей к окружающему, эмоциональную отзывчивость на состоянии других людей, добрые чувства к животным и растениям.</w:t>
            </w:r>
          </w:p>
          <w:p w:rsidR="006F50A9" w:rsidRPr="0043731A" w:rsidRDefault="006F50A9" w:rsidP="00DE09A1">
            <w:pPr>
              <w:rPr>
                <w:rFonts w:ascii="Times New Roman" w:hAnsi="Times New Roman" w:cs="Times New Roman"/>
              </w:rPr>
            </w:pPr>
            <w:r w:rsidRPr="0043731A">
              <w:rPr>
                <w:rFonts w:ascii="Times New Roman" w:hAnsi="Times New Roman" w:cs="Times New Roman"/>
              </w:rPr>
              <w:t>Учить аккуратно, обращаться с игрушками, книгами (не ломать, не рвать, не мять их). Подводить детей к пониманию, что нужно помогать родным людям и дарить им свою любовь;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заботливое отношение к природе.</w:t>
            </w:r>
          </w:p>
        </w:tc>
        <w:tc>
          <w:tcPr>
            <w:tcW w:w="1071"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природе, правилам поведения в природе (не рвать без надобности растения, не ломать ветки деревьев, не трогать животных и др.). Познакомить детей с растением – фикус, его отличительными особенностями.</w:t>
            </w:r>
          </w:p>
        </w:tc>
        <w:tc>
          <w:tcPr>
            <w:tcW w:w="975" w:type="pct"/>
            <w:gridSpan w:val="2"/>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положительное отношение к труду взрослых. Дать представления об особенностях труда людей в весенний период расширять представления о простейших связях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к трудовым поручениям.</w:t>
            </w:r>
          </w:p>
        </w:tc>
      </w:tr>
      <w:tr w:rsidR="006F50A9" w:rsidRPr="0043731A">
        <w:trPr>
          <w:trHeight w:val="1104"/>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085"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Праздник «День воды».</w:t>
            </w:r>
          </w:p>
        </w:tc>
        <w:tc>
          <w:tcPr>
            <w:tcW w:w="1242"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«Весенние каникулы», Акция «За здоровый образ жизни».</w:t>
            </w:r>
          </w:p>
        </w:tc>
        <w:tc>
          <w:tcPr>
            <w:tcW w:w="1071" w:type="pct"/>
            <w:gridSpan w:val="3"/>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иллюстрации с изображением явлений природы, животных, растений;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подготовить рассказ с ребенком о питомце;</w:t>
            </w:r>
          </w:p>
        </w:tc>
        <w:tc>
          <w:tcPr>
            <w:tcW w:w="975" w:type="pct"/>
            <w:gridSpan w:val="2"/>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Выполнить несложные действия с флажком, ленточками под музыку марша, плясовой мелодии;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 ребёнком поделку флажка из цветной бумаги;</w:t>
            </w:r>
          </w:p>
        </w:tc>
      </w:tr>
      <w:tr w:rsidR="006F50A9" w:rsidRPr="0043731A">
        <w:trPr>
          <w:trHeight w:val="1605"/>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почитать и обсудить произведения современной и зарубежной литературы, обогащая «читательский опыт» ребёнка по теме;</w:t>
            </w:r>
          </w:p>
        </w:tc>
        <w:tc>
          <w:tcPr>
            <w:tcW w:w="1242"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фотографии родного города с привлечением внимания детей на чистоту и красоту зданий, улиц;</w:t>
            </w:r>
          </w:p>
        </w:tc>
        <w:tc>
          <w:tcPr>
            <w:tcW w:w="1071" w:type="pct"/>
            <w:gridSpan w:val="3"/>
            <w:vMerge/>
            <w:tcBorders>
              <w:left w:val="nil"/>
              <w:bottom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bottom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2355"/>
        </w:trPr>
        <w:tc>
          <w:tcPr>
            <w:tcW w:w="627" w:type="pct"/>
            <w:tcBorders>
              <w:top w:val="nil"/>
              <w:left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Изготовить пособие «Помощница вода» (лэпбук и др.)</w:t>
            </w:r>
          </w:p>
        </w:tc>
        <w:tc>
          <w:tcPr>
            <w:tcW w:w="1242" w:type="pct"/>
            <w:gridSpan w:val="3"/>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Рассказать о домашней хозяйственной деятельности взрослых (ходят в магазин, убирают квартиру, выбрасывают мусор, следят за порядком, участвуют в благоустройстве прилегающих к дому территорий и т.п.);</w:t>
            </w:r>
          </w:p>
        </w:tc>
        <w:tc>
          <w:tcPr>
            <w:tcW w:w="1071" w:type="pct"/>
            <w:gridSpan w:val="3"/>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посетить городской зоопарк, формировать элементарные представления о правильных способах вза</w:t>
            </w:r>
            <w:r w:rsidRPr="0043731A">
              <w:rPr>
                <w:rFonts w:ascii="Times New Roman" w:hAnsi="Times New Roman" w:cs="Times New Roman"/>
              </w:rPr>
              <w:softHyphen/>
              <w:t>имодействия  с животными: наблюдать за животными, не беспокоя их и не причиняя им вреда; кормить животных только с разрешения взрослых;</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«Посади цветок»</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поделок и рисунков  «Пестрый мир насекомых»</w:t>
            </w:r>
          </w:p>
        </w:tc>
        <w:tc>
          <w:tcPr>
            <w:tcW w:w="975" w:type="pct"/>
            <w:gridSpan w:val="2"/>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игры на спортивных площадках, подвижные игры по желанию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прогуляться по городу и рассмотреть с детьми праздничное украшение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-изготовить книжки-малышки на темы: «Мы идём с флажками», «Букет цветов»;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-рассмотреть иллюстрации с изображением людей разных профессий.</w:t>
            </w:r>
          </w:p>
        </w:tc>
      </w:tr>
      <w:tr w:rsidR="006F50A9" w:rsidRPr="0043731A">
        <w:trPr>
          <w:trHeight w:val="1305"/>
        </w:trPr>
        <w:tc>
          <w:tcPr>
            <w:tcW w:w="627" w:type="pct"/>
            <w:tcBorders>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Выставки детского творчества «Волшебная капелька»</w:t>
            </w:r>
          </w:p>
        </w:tc>
        <w:tc>
          <w:tcPr>
            <w:tcW w:w="1242" w:type="pct"/>
            <w:gridSpan w:val="3"/>
            <w:tcBorders>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Почитать и обсудить художественные тексты: А.Барто; Е.Благинина и др.;</w:t>
            </w:r>
          </w:p>
        </w:tc>
        <w:tc>
          <w:tcPr>
            <w:tcW w:w="1071"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1215"/>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42"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детей элементарной трудовой деятельности (уборка игрушек, мытьё игрушек и т.д.);</w:t>
            </w:r>
          </w:p>
        </w:tc>
        <w:tc>
          <w:tcPr>
            <w:tcW w:w="1071"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990"/>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42"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071"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rsidTr="00EA66AC">
        <w:trPr>
          <w:trHeight w:val="100"/>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42"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071" w:type="pct"/>
            <w:gridSpan w:val="3"/>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rsidTr="00EA66AC">
        <w:trPr>
          <w:trHeight w:val="1268"/>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085" w:type="pct"/>
            <w:gridSpan w:val="3"/>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и картинки различных источников воды и водоёмов на Земле, использование воды в быту.</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Сюжетная живопись по теме «Волшебная вода»;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Разнообразные яркие игрушки, природные и бытовые предметы разной формы, цвета, размера;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Книги для рассматривания и детского чтения (Е.Благинина «Дождик», Ю.Мориц «Ручеёк», И.Токмакова «Глубоко ли, мелко», «К.Чуковский «Мойдодыр», А. Барто «Девочка чумазая», Б. Житков «Как слон купался», К. Ушинский «Уточки», В. Бианки «Купание медвежат»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отражающие свойства и значение воды, разное состояние воды;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для опытов и экспериментов с объектами живой природы (для комнатных растений нужна вода), с водой, песком, снегом;</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дорисовки: «Тает сосулька», «Капает дождик», «Появилась радуга».</w:t>
            </w:r>
          </w:p>
        </w:tc>
        <w:tc>
          <w:tcPr>
            <w:tcW w:w="1242"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картинок, отражающие трудовые действия детей и взрослых;</w:t>
            </w:r>
          </w:p>
        </w:tc>
        <w:tc>
          <w:tcPr>
            <w:tcW w:w="1071" w:type="pct"/>
            <w:gridSpan w:val="3"/>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-коллекция наборов зверей, растений, насекомых;</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с изображением  животных, насекомых, растений;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-книги  с иллюстрациями;</w:t>
            </w:r>
          </w:p>
        </w:tc>
        <w:tc>
          <w:tcPr>
            <w:tcW w:w="975" w:type="pct"/>
            <w:gridSpan w:val="2"/>
            <w:vMerge w:val="restart"/>
            <w:tcBorders>
              <w:top w:val="single" w:sz="4" w:space="0" w:color="auto"/>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-модели самостоятельного одевания/раздевания, мытья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рук; </w:t>
            </w:r>
          </w:p>
          <w:p w:rsidR="006F50A9" w:rsidRPr="0043731A" w:rsidRDefault="006F50A9" w:rsidP="00DE09A1">
            <w:pPr>
              <w:rPr>
                <w:rFonts w:ascii="Times New Roman" w:hAnsi="Times New Roman" w:cs="Times New Roman"/>
              </w:rPr>
            </w:pPr>
            <w:r w:rsidRPr="0043731A">
              <w:rPr>
                <w:rFonts w:ascii="Times New Roman" w:hAnsi="Times New Roman" w:cs="Times New Roman"/>
              </w:rPr>
              <w:t>-флажки, ленточки, бубны, кегли;</w:t>
            </w:r>
          </w:p>
          <w:p w:rsidR="006F50A9" w:rsidRPr="0043731A" w:rsidRDefault="006F50A9" w:rsidP="00DE09A1">
            <w:pPr>
              <w:rPr>
                <w:rFonts w:ascii="Times New Roman" w:hAnsi="Times New Roman" w:cs="Times New Roman"/>
              </w:rPr>
            </w:pPr>
            <w:r w:rsidRPr="0043731A">
              <w:rPr>
                <w:rFonts w:ascii="Times New Roman" w:hAnsi="Times New Roman" w:cs="Times New Roman"/>
              </w:rPr>
              <w:t>- цветные шары;</w:t>
            </w:r>
          </w:p>
        </w:tc>
      </w:tr>
      <w:tr w:rsidR="006F50A9" w:rsidRPr="0043731A" w:rsidTr="00EA66AC">
        <w:trPr>
          <w:trHeight w:val="1264"/>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игрушек, имитирующих орудия труда;</w:t>
            </w:r>
          </w:p>
        </w:tc>
        <w:tc>
          <w:tcPr>
            <w:tcW w:w="1071"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rsidTr="00EA66AC">
        <w:trPr>
          <w:trHeight w:val="880"/>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Фотографии родного города;</w:t>
            </w:r>
          </w:p>
        </w:tc>
        <w:tc>
          <w:tcPr>
            <w:tcW w:w="1071" w:type="pct"/>
            <w:gridSpan w:val="3"/>
            <w:vMerge/>
            <w:tcBorders>
              <w:left w:val="nil"/>
              <w:bottom w:val="nil"/>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bottom w:val="nil"/>
              <w:right w:val="single" w:sz="4" w:space="0" w:color="auto"/>
            </w:tcBorders>
          </w:tcPr>
          <w:p w:rsidR="006F50A9" w:rsidRPr="0043731A" w:rsidRDefault="006F50A9" w:rsidP="00DE09A1">
            <w:pPr>
              <w:rPr>
                <w:rFonts w:ascii="Times New Roman" w:hAnsi="Times New Roman" w:cs="Times New Roman"/>
              </w:rPr>
            </w:pPr>
          </w:p>
        </w:tc>
      </w:tr>
      <w:tr w:rsidR="006F50A9" w:rsidRPr="0043731A" w:rsidTr="00EA66AC">
        <w:trPr>
          <w:trHeight w:val="90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Модель трудового процесса;</w:t>
            </w:r>
          </w:p>
        </w:tc>
        <w:tc>
          <w:tcPr>
            <w:tcW w:w="10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в уголок ряженья и спортивный уголок;</w:t>
            </w:r>
          </w:p>
        </w:tc>
        <w:tc>
          <w:tcPr>
            <w:tcW w:w="975" w:type="pct"/>
            <w:gridSpan w:val="2"/>
            <w:vMerge w:val="restart"/>
            <w:tcBorders>
              <w:top w:val="nil"/>
              <w:left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людей разных профессий (воспитатель, музыкальный руководитель, врач, продавец, повар, шофер, строитель);</w:t>
            </w:r>
          </w:p>
          <w:p w:rsidR="006F50A9" w:rsidRPr="0043731A" w:rsidRDefault="006F50A9" w:rsidP="00DE09A1">
            <w:pPr>
              <w:rPr>
                <w:rFonts w:ascii="Times New Roman" w:hAnsi="Times New Roman" w:cs="Times New Roman"/>
              </w:rPr>
            </w:pPr>
            <w:r w:rsidRPr="0043731A">
              <w:rPr>
                <w:rFonts w:ascii="Times New Roman" w:hAnsi="Times New Roman" w:cs="Times New Roman"/>
              </w:rPr>
              <w:t>- листы - дорисовки (травка, листья, цветы, шары, флажки);</w:t>
            </w:r>
          </w:p>
        </w:tc>
      </w:tr>
      <w:tr w:rsidR="006F50A9" w:rsidRPr="0043731A">
        <w:trPr>
          <w:trHeight w:val="1984"/>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иллюстрированные книги (А.Барто «Игрушки», Е.Благинина «Что взяла, клади на место…», С.Маршак, К.Чуковский «Федорино горе», «Мойдодыр», «Айболит», В.Маяковский «Что такое хорошо, что такое плохо» и др.);</w:t>
            </w:r>
          </w:p>
        </w:tc>
        <w:tc>
          <w:tcPr>
            <w:tcW w:w="10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пальчиком на подносах с крупой;</w:t>
            </w: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2460"/>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Неоформленный и бросовый материал;</w:t>
            </w:r>
          </w:p>
        </w:tc>
        <w:tc>
          <w:tcPr>
            <w:tcW w:w="107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 оборудование для свободного рисования, лепки, аппликации;</w:t>
            </w:r>
          </w:p>
        </w:tc>
        <w:tc>
          <w:tcPr>
            <w:tcW w:w="975" w:type="pct"/>
            <w:gridSpan w:val="2"/>
            <w:vMerge/>
            <w:tcBorders>
              <w:left w:val="nil"/>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242"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Игровое оборудование и атрибуты для сюжетно-отобразительных игр.</w:t>
            </w:r>
          </w:p>
        </w:tc>
        <w:tc>
          <w:tcPr>
            <w:tcW w:w="10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975" w:type="pct"/>
            <w:gridSpan w:val="2"/>
            <w:vMerge/>
            <w:tcBorders>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r>
      <w:tr w:rsidR="006F50A9" w:rsidRPr="0043731A">
        <w:trPr>
          <w:trHeight w:val="288"/>
        </w:trPr>
        <w:tc>
          <w:tcPr>
            <w:tcW w:w="627" w:type="pct"/>
            <w:tcBorders>
              <w:top w:val="single" w:sz="4" w:space="0" w:color="auto"/>
              <w:left w:val="nil"/>
              <w:bottom w:val="nil"/>
              <w:right w:val="nil"/>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85" w:type="pct"/>
            <w:gridSpan w:val="3"/>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1242" w:type="pct"/>
            <w:gridSpan w:val="3"/>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1071" w:type="pct"/>
            <w:gridSpan w:val="3"/>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c>
          <w:tcPr>
            <w:tcW w:w="975" w:type="pct"/>
            <w:gridSpan w:val="2"/>
            <w:tcBorders>
              <w:top w:val="single" w:sz="4" w:space="0" w:color="auto"/>
              <w:left w:val="nil"/>
              <w:bottom w:val="nil"/>
              <w:right w:val="nil"/>
            </w:tcBorders>
          </w:tcPr>
          <w:p w:rsidR="006F50A9" w:rsidRPr="0043731A" w:rsidRDefault="006F50A9" w:rsidP="00DE09A1">
            <w:pPr>
              <w:rPr>
                <w:rFonts w:ascii="Times New Roman" w:hAnsi="Times New Roman" w:cs="Times New Roman"/>
              </w:rPr>
            </w:pPr>
          </w:p>
        </w:tc>
      </w:tr>
      <w:tr w:rsidR="006F50A9" w:rsidRPr="0043731A">
        <w:trPr>
          <w:trHeight w:val="288"/>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73" w:type="pct"/>
            <w:gridSpan w:val="11"/>
            <w:tcBorders>
              <w:top w:val="single" w:sz="4" w:space="0" w:color="auto"/>
              <w:left w:val="nil"/>
              <w:bottom w:val="single" w:sz="4" w:space="0" w:color="auto"/>
              <w:right w:val="single" w:sz="4" w:space="0" w:color="000000"/>
            </w:tcBorders>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МАЙ</w:t>
            </w:r>
          </w:p>
        </w:tc>
      </w:tr>
      <w:tr w:rsidR="006F50A9" w:rsidRPr="0043731A">
        <w:trPr>
          <w:trHeight w:val="28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675"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p>
        </w:tc>
        <w:tc>
          <w:tcPr>
            <w:tcW w:w="1184" w:type="pct"/>
            <w:gridSpan w:val="4"/>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победы»</w:t>
            </w:r>
          </w:p>
        </w:tc>
        <w:tc>
          <w:tcPr>
            <w:tcW w:w="1243"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12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«Вот мы какие стали большие»</w:t>
            </w:r>
          </w:p>
        </w:tc>
      </w:tr>
      <w:tr w:rsidR="006F50A9" w:rsidRPr="0043731A">
        <w:trPr>
          <w:trHeight w:val="561"/>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675" w:type="pct"/>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уважение к защитникам Отечества. Формировать представлений детей о людях военной профессии, видеть отдельные различия во внешнем виде летчика, моряка, пограничника.</w:t>
            </w:r>
          </w:p>
        </w:tc>
        <w:tc>
          <w:tcPr>
            <w:tcW w:w="1243"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природе, правилам поведения в природе (не рвать без надобности растения, не ломать ветки деревьев, не трогать животных и др.). Познакомить детей с растением – фикус, его отличительными особенностями.</w:t>
            </w:r>
          </w:p>
        </w:tc>
        <w:tc>
          <w:tcPr>
            <w:tcW w:w="1271"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Воспитание чувства общности, значимости каждого ребенка для де</w:t>
            </w:r>
            <w:r w:rsidRPr="0043731A">
              <w:rPr>
                <w:rFonts w:ascii="Times New Roman" w:hAnsi="Times New Roman" w:cs="Times New Roman"/>
              </w:rPr>
              <w:softHyphen/>
              <w:t>тского сада. Расширять представление детей об их росте и развитии, сообщить детям разнообразные, ка</w:t>
            </w:r>
            <w:r w:rsidRPr="0043731A">
              <w:rPr>
                <w:rFonts w:ascii="Times New Roman" w:hAnsi="Times New Roman" w:cs="Times New Roman"/>
              </w:rPr>
              <w:softHyphen/>
              <w:t>сающиеся непосредственно их сведения, обратить внимание на сравнение достижений детей в прошлом и настоящем времени, рассматривание фотографий, показывающих рост и развитие детей группы.</w:t>
            </w:r>
          </w:p>
        </w:tc>
      </w:tr>
      <w:tr w:rsidR="006F50A9" w:rsidRPr="0043731A">
        <w:trPr>
          <w:trHeight w:val="80"/>
        </w:trPr>
        <w:tc>
          <w:tcPr>
            <w:tcW w:w="627" w:type="pct"/>
            <w:tcBorders>
              <w:top w:val="single" w:sz="4" w:space="0" w:color="auto"/>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gridSpan w:val="4"/>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Учить детей рассматривать фигурки солдатиков (определить особенности строения тела, внешнего вида, деталей одежды).</w:t>
            </w:r>
          </w:p>
        </w:tc>
        <w:tc>
          <w:tcPr>
            <w:tcW w:w="1243"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Уточнить знание детей о свойствах растения, о насекомых.</w:t>
            </w:r>
          </w:p>
        </w:tc>
        <w:tc>
          <w:tcPr>
            <w:tcW w:w="1271" w:type="pct"/>
            <w:gridSpan w:val="3"/>
            <w:tcBorders>
              <w:top w:val="single" w:sz="4" w:space="0" w:color="auto"/>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rsidTr="00EA66AC">
        <w:trPr>
          <w:trHeight w:val="529"/>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675"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Просмотреть телепередачу «Парад на Красной площади» – показать мощь и силу Российской Армии;</w:t>
            </w:r>
          </w:p>
        </w:tc>
        <w:tc>
          <w:tcPr>
            <w:tcW w:w="1243"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иллюстрации с изображением явлений природы, животных, растений;</w:t>
            </w:r>
          </w:p>
        </w:tc>
        <w:tc>
          <w:tcPr>
            <w:tcW w:w="127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Оформить с детьми книжки - малышки «Какие мы были, какими мы стали»;</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выполнить несложные действия с флажком, ленточками под музыку марша, плясовой мелодии;</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подготовить рассказ с ребенком о питомце;</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игры на спортивных площадках, подвижные игры по желанию детей.</w:t>
            </w:r>
          </w:p>
        </w:tc>
      </w:tr>
      <w:tr w:rsidR="006F50A9" w:rsidRPr="0043731A">
        <w:trPr>
          <w:trHeight w:val="2484"/>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 ребёнком поделки танка из коробка спичек, обыгрывание ситуации;</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посетить городской зоопарк, формировать элементарные представления о правильных способах вза</w:t>
            </w:r>
            <w:r w:rsidRPr="0043731A">
              <w:rPr>
                <w:rFonts w:ascii="Times New Roman" w:hAnsi="Times New Roman" w:cs="Times New Roman"/>
              </w:rPr>
              <w:softHyphen/>
              <w:t>имодействия  с животными: наблюдать за животными, не беспокоя их и не причиняя им вреда; кормить животных только с разрешения взрослых;</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-игры на спортивных площадках, отработка прыжков через предметы, подвижные игры по желанию детей;</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«Посади цветок»</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-прогуляться по городу и рассмотреть с детьми праздничные украшения города;</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поделок и рисунков  «Пестрый мир насекомых»</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-изготовить книжки-малышки на темы: «Мы идём с флажками», «Букет цветов».</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552"/>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творческих работ «День победы»</w:t>
            </w:r>
          </w:p>
        </w:tc>
        <w:tc>
          <w:tcPr>
            <w:tcW w:w="1243"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-коллекция наборов солдатиков;</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-коллекция наборов зверей, растений, насекомых;</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мелких игрушек;</w:t>
            </w:r>
          </w:p>
        </w:tc>
      </w:tr>
      <w:tr w:rsidR="006F50A9" w:rsidRPr="0043731A">
        <w:trPr>
          <w:trHeight w:val="794"/>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с изображением  празднования Дня Победы;</w:t>
            </w:r>
          </w:p>
        </w:tc>
        <w:tc>
          <w:tcPr>
            <w:tcW w:w="1243"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с изображением  животных, насекомых, растений;</w:t>
            </w:r>
          </w:p>
        </w:tc>
        <w:tc>
          <w:tcPr>
            <w:tcW w:w="12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профессий людей, работающих в детском саду;</w:t>
            </w:r>
          </w:p>
        </w:tc>
      </w:tr>
      <w:tr w:rsidR="006F50A9" w:rsidRPr="0043731A">
        <w:trPr>
          <w:trHeight w:val="828"/>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иллюстрациями на военную тему;</w:t>
            </w:r>
          </w:p>
        </w:tc>
        <w:tc>
          <w:tcPr>
            <w:tcW w:w="1243"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-книги  с иллюстрациями;</w:t>
            </w:r>
          </w:p>
        </w:tc>
        <w:tc>
          <w:tcPr>
            <w:tcW w:w="127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 оборудование для рисования флажка, шариков пальчиком на подносах с крупой;</w:t>
            </w:r>
          </w:p>
        </w:tc>
      </w:tr>
      <w:tr w:rsidR="006F50A9" w:rsidRPr="0043731A">
        <w:trPr>
          <w:trHeight w:val="1380"/>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цветы, фуражки в уголок ряженья и спортивный уголок, альбом коллекции военной одежды;</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в уголок ряженья и спортивный уголок;</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-бубны, погремушки для выполнения действия с флажками, ленточками под музыку марша;</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 военная  техника;</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пальчиком на подносах с крупой;</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-модели самостоятельного одевания/раздевания, мытья рук;</w:t>
            </w:r>
          </w:p>
        </w:tc>
      </w:tr>
      <w:tr w:rsidR="006F50A9" w:rsidRPr="0043731A">
        <w:trPr>
          <w:trHeight w:val="828"/>
        </w:trPr>
        <w:tc>
          <w:tcPr>
            <w:tcW w:w="627" w:type="pct"/>
            <w:tcBorders>
              <w:top w:val="nil"/>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-пластические материалы для самостоятельной лепки;</w:t>
            </w:r>
          </w:p>
        </w:tc>
        <w:tc>
          <w:tcPr>
            <w:tcW w:w="1184" w:type="pct"/>
            <w:gridSpan w:val="4"/>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 оборудование для рисования флажка, шариков пальчиком на подносах с крупой;</w:t>
            </w:r>
          </w:p>
        </w:tc>
        <w:tc>
          <w:tcPr>
            <w:tcW w:w="1243"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 оборудование для свободного рисования, лепки, аппликации;</w:t>
            </w:r>
          </w:p>
        </w:tc>
        <w:tc>
          <w:tcPr>
            <w:tcW w:w="1271" w:type="pct"/>
            <w:gridSpan w:val="3"/>
            <w:tcBorders>
              <w:top w:val="nil"/>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-дидактический материал для шнуровки «Сапожок», «Ботиночек»;</w:t>
            </w:r>
          </w:p>
        </w:tc>
      </w:tr>
      <w:tr w:rsidR="006F50A9" w:rsidRPr="0043731A">
        <w:trPr>
          <w:trHeight w:val="1531"/>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Праздника весны и труда;</w:t>
            </w:r>
          </w:p>
        </w:tc>
        <w:tc>
          <w:tcPr>
            <w:tcW w:w="1184" w:type="pct"/>
            <w:gridSpan w:val="4"/>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-бубны, погремушки для выполнения действия с флажками под музыку марша;</w:t>
            </w:r>
          </w:p>
        </w:tc>
        <w:tc>
          <w:tcPr>
            <w:tcW w:w="1243"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tc>
      </w:tr>
      <w:tr w:rsidR="006F50A9" w:rsidRPr="0043731A">
        <w:trPr>
          <w:trHeight w:val="828"/>
        </w:trPr>
        <w:tc>
          <w:tcPr>
            <w:tcW w:w="627" w:type="pct"/>
            <w:tcBorders>
              <w:top w:val="single" w:sz="4" w:space="0" w:color="auto"/>
              <w:left w:val="single" w:sz="4" w:space="0" w:color="auto"/>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 оборудование для рисования флажка, шариков пальчиком на подносах с крупой;</w:t>
            </w:r>
          </w:p>
        </w:tc>
        <w:tc>
          <w:tcPr>
            <w:tcW w:w="1184" w:type="pct"/>
            <w:gridSpan w:val="4"/>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самостоятельного одевания/раздевания, мытья рук;</w:t>
            </w:r>
          </w:p>
        </w:tc>
        <w:tc>
          <w:tcPr>
            <w:tcW w:w="1243"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71" w:type="pct"/>
            <w:gridSpan w:val="3"/>
            <w:tcBorders>
              <w:top w:val="single" w:sz="4" w:space="0" w:color="auto"/>
              <w:left w:val="nil"/>
              <w:bottom w:val="nil"/>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28"/>
        </w:trPr>
        <w:tc>
          <w:tcPr>
            <w:tcW w:w="627" w:type="pct"/>
            <w:tcBorders>
              <w:top w:val="nil"/>
              <w:left w:val="single" w:sz="4" w:space="0" w:color="auto"/>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75" w:type="pct"/>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-бубны, погремушки для выполнения действия с флажками под музыку марша.</w:t>
            </w:r>
          </w:p>
        </w:tc>
        <w:tc>
          <w:tcPr>
            <w:tcW w:w="1184" w:type="pct"/>
            <w:gridSpan w:val="4"/>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дидактический материал для шнуровки «Сапожок», «Ботиночек».</w:t>
            </w:r>
          </w:p>
        </w:tc>
        <w:tc>
          <w:tcPr>
            <w:tcW w:w="1243"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71" w:type="pct"/>
            <w:gridSpan w:val="3"/>
            <w:tcBorders>
              <w:top w:val="nil"/>
              <w:left w:val="nil"/>
              <w:bottom w:val="single" w:sz="4" w:space="0" w:color="auto"/>
              <w:right w:val="single" w:sz="4" w:space="0" w:color="auto"/>
            </w:tcBorders>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W w:w="150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3240"/>
        <w:gridCol w:w="2880"/>
        <w:gridCol w:w="2700"/>
        <w:gridCol w:w="2477"/>
        <w:gridCol w:w="31"/>
        <w:gridCol w:w="2447"/>
        <w:gridCol w:w="62"/>
      </w:tblGrid>
      <w:tr w:rsidR="006F50A9" w:rsidRPr="0043731A">
        <w:trPr>
          <w:gridAfter w:val="1"/>
          <w:wAfter w:w="62" w:type="dxa"/>
          <w:trHeight w:val="435"/>
        </w:trPr>
        <w:tc>
          <w:tcPr>
            <w:tcW w:w="15035" w:type="dxa"/>
            <w:gridSpan w:val="7"/>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Календарно-тематический план воспитательной работы для воспитанников средней группы (4-5 лет)</w:t>
            </w:r>
          </w:p>
        </w:tc>
      </w:tr>
      <w:tr w:rsidR="006F50A9" w:rsidRPr="0043731A">
        <w:trPr>
          <w:gridAfter w:val="1"/>
          <w:wAfter w:w="62" w:type="dxa"/>
          <w:trHeight w:val="300"/>
        </w:trPr>
        <w:tc>
          <w:tcPr>
            <w:tcW w:w="1260" w:type="dxa"/>
            <w:vAlign w:val="center"/>
          </w:tcPr>
          <w:p w:rsidR="006F50A9" w:rsidRPr="0043731A" w:rsidRDefault="006F50A9" w:rsidP="00EA66AC">
            <w:pPr>
              <w:jc w:val="center"/>
              <w:rPr>
                <w:rFonts w:ascii="Times New Roman" w:hAnsi="Times New Roman" w:cs="Times New Roman"/>
              </w:rPr>
            </w:pPr>
            <w:r w:rsidRPr="0043731A">
              <w:rPr>
                <w:rFonts w:ascii="Times New Roman" w:hAnsi="Times New Roman" w:cs="Times New Roman"/>
              </w:rPr>
              <w:t>Месяц</w:t>
            </w:r>
          </w:p>
        </w:tc>
        <w:tc>
          <w:tcPr>
            <w:tcW w:w="13775" w:type="dxa"/>
            <w:gridSpan w:val="6"/>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СЕНТЯБРЬ</w:t>
            </w:r>
          </w:p>
        </w:tc>
      </w:tr>
      <w:tr w:rsidR="006F50A9" w:rsidRPr="0043731A">
        <w:trPr>
          <w:gridAfter w:val="1"/>
          <w:wAfter w:w="62" w:type="dxa"/>
          <w:trHeight w:val="312"/>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24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«До свидания, лето!»</w:t>
            </w:r>
          </w:p>
        </w:tc>
        <w:tc>
          <w:tcPr>
            <w:tcW w:w="2880"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b/>
                <w:bCs/>
              </w:rPr>
              <w:t>Мой город»</w:t>
            </w:r>
          </w:p>
        </w:tc>
        <w:tc>
          <w:tcPr>
            <w:tcW w:w="270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«Урожай»</w:t>
            </w:r>
          </w:p>
        </w:tc>
        <w:tc>
          <w:tcPr>
            <w:tcW w:w="247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"Быть здоровыми хотим"</w:t>
            </w:r>
          </w:p>
        </w:tc>
        <w:tc>
          <w:tcPr>
            <w:tcW w:w="2478" w:type="dxa"/>
            <w:gridSpan w:val="2"/>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"Краски осени"</w:t>
            </w:r>
          </w:p>
        </w:tc>
      </w:tr>
      <w:tr w:rsidR="006F50A9" w:rsidRPr="0043731A" w:rsidTr="00EA66AC">
        <w:trPr>
          <w:trHeight w:val="529"/>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24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проявлению в играх добрых чувств по отношению к сверстникам и игрушкам, формированию интереса к общему замыслу, действовать согласованно.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акцентировать внимание детей на способы бережного взаимодействия с растениями: как рассматривать, не нанося им вред; не рвать растения.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способствовать возникновению интереса к родному городу, к городским объектам;</w:t>
            </w:r>
          </w:p>
          <w:p w:rsidR="006F50A9" w:rsidRPr="0043731A" w:rsidRDefault="006F50A9" w:rsidP="00DE09A1">
            <w:pPr>
              <w:rPr>
                <w:rFonts w:ascii="Times New Roman" w:hAnsi="Times New Roman" w:cs="Times New Roman"/>
              </w:rPr>
            </w:pPr>
            <w:r w:rsidRPr="0043731A">
              <w:rPr>
                <w:rFonts w:ascii="Times New Roman" w:hAnsi="Times New Roman" w:cs="Times New Roman"/>
              </w:rPr>
              <w:t>- учить откликаться на красоту природы родного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овладению правилами безопасного поведения на улицах города.</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содействовать желанию интересоваться миром взрослых и их трудом, возникновению желания научиться выполнять простейшие трудовые процессы, чтобы действенно помочь взрослым (полить грядки, прополоть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 бережно относиться к результатам труда человека, вырастившего урожай;</w:t>
            </w: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желание самому оказать посильную помощь взрослому.</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508"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культурно -гигиенические навыки, желание соблюдать правила личной гигиены тела</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становлению интереса детей к правилам здоровьесберегающего поведения</w:t>
            </w:r>
          </w:p>
        </w:tc>
        <w:tc>
          <w:tcPr>
            <w:tcW w:w="2509"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создавать условия для проявления любознательности по отношению к особенностям внешнего вида, образу жизни растений и животных, сочувствия, сопереживания живому организму при нарушении его целостности;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доброжелательность и осторожность в играх и поведении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учить эстетически воспринимать природу, любоваться, восхищаться ее красотой.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формировать природоохранные навыки: «почему нельзя жечь сухие листья, мусорить, бить стекла и т.д.»</w:t>
            </w:r>
          </w:p>
        </w:tc>
      </w:tr>
      <w:tr w:rsidR="006F50A9" w:rsidRPr="0043731A">
        <w:trPr>
          <w:gridAfter w:val="1"/>
          <w:wAfter w:w="62" w:type="dxa"/>
          <w:trHeight w:val="2835"/>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240" w:type="dxa"/>
          </w:tcPr>
          <w:p w:rsidR="006F50A9" w:rsidRPr="0043731A" w:rsidRDefault="006F50A9" w:rsidP="00EA66AC">
            <w:pPr>
              <w:numPr>
                <w:ilvl w:val="0"/>
                <w:numId w:val="1"/>
              </w:numPr>
              <w:ind w:left="0"/>
              <w:rPr>
                <w:rFonts w:ascii="Times New Roman" w:hAnsi="Times New Roman" w:cs="Times New Roman"/>
              </w:rPr>
            </w:pPr>
            <w:r w:rsidRPr="0043731A">
              <w:rPr>
                <w:rFonts w:ascii="Times New Roman" w:hAnsi="Times New Roman" w:cs="Times New Roman"/>
              </w:rPr>
              <w:t>Выставка «Букет лета»</w:t>
            </w:r>
          </w:p>
          <w:p w:rsidR="006F50A9" w:rsidRPr="0043731A" w:rsidRDefault="006F50A9" w:rsidP="00EA66AC">
            <w:pPr>
              <w:numPr>
                <w:ilvl w:val="0"/>
                <w:numId w:val="1"/>
              </w:numPr>
              <w:ind w:left="0"/>
              <w:rPr>
                <w:rFonts w:ascii="Times New Roman" w:hAnsi="Times New Roman" w:cs="Times New Roman"/>
              </w:rPr>
            </w:pPr>
            <w:r w:rsidRPr="0043731A">
              <w:rPr>
                <w:rFonts w:ascii="Times New Roman" w:hAnsi="Times New Roman" w:cs="Times New Roman"/>
              </w:rPr>
              <w:t>Экскурсии - путешествия по экологической тропе.</w:t>
            </w:r>
          </w:p>
          <w:p w:rsidR="006F50A9" w:rsidRPr="0043731A" w:rsidRDefault="006F50A9" w:rsidP="00EA66AC">
            <w:pPr>
              <w:numPr>
                <w:ilvl w:val="0"/>
                <w:numId w:val="1"/>
              </w:numPr>
              <w:ind w:left="0"/>
              <w:rPr>
                <w:rFonts w:ascii="Times New Roman" w:hAnsi="Times New Roman" w:cs="Times New Roman"/>
              </w:rPr>
            </w:pPr>
            <w:r w:rsidRPr="0043731A">
              <w:rPr>
                <w:rFonts w:ascii="Times New Roman" w:hAnsi="Times New Roman" w:cs="Times New Roman"/>
              </w:rPr>
              <w:t xml:space="preserve">Конкурс экологических сказок. </w:t>
            </w:r>
          </w:p>
          <w:p w:rsidR="006F50A9" w:rsidRPr="0043731A" w:rsidRDefault="006F50A9" w:rsidP="00EA66AC">
            <w:pPr>
              <w:numPr>
                <w:ilvl w:val="0"/>
                <w:numId w:val="1"/>
              </w:numPr>
              <w:ind w:left="0"/>
              <w:rPr>
                <w:rFonts w:ascii="Times New Roman" w:hAnsi="Times New Roman" w:cs="Times New Roman"/>
              </w:rPr>
            </w:pPr>
            <w:r w:rsidRPr="0043731A">
              <w:rPr>
                <w:rFonts w:ascii="Times New Roman" w:hAnsi="Times New Roman" w:cs="Times New Roman"/>
              </w:rPr>
              <w:t>Природоохранная акция «Посади дерево».</w:t>
            </w:r>
          </w:p>
          <w:p w:rsidR="006F50A9" w:rsidRPr="0043731A" w:rsidRDefault="006F50A9" w:rsidP="00EA66AC">
            <w:pPr>
              <w:rPr>
                <w:rFonts w:ascii="Times New Roman" w:hAnsi="Times New Roman" w:cs="Times New Roman"/>
              </w:rPr>
            </w:pPr>
            <w:r w:rsidRPr="0043731A">
              <w:rPr>
                <w:rFonts w:ascii="Times New Roman" w:hAnsi="Times New Roman" w:cs="Times New Roman"/>
              </w:rPr>
              <w:t> </w:t>
            </w:r>
          </w:p>
          <w:p w:rsidR="006F50A9" w:rsidRPr="0043731A" w:rsidRDefault="006F50A9" w:rsidP="00EA66AC">
            <w:pPr>
              <w:rPr>
                <w:rFonts w:ascii="Times New Roman" w:hAnsi="Times New Roman" w:cs="Times New Roman"/>
              </w:rPr>
            </w:pPr>
            <w:r w:rsidRPr="0043731A">
              <w:rPr>
                <w:rFonts w:ascii="Times New Roman" w:hAnsi="Times New Roman" w:cs="Times New Roman"/>
              </w:rPr>
              <w:t> </w:t>
            </w:r>
          </w:p>
        </w:tc>
        <w:tc>
          <w:tcPr>
            <w:tcW w:w="2880" w:type="dxa"/>
          </w:tcPr>
          <w:p w:rsidR="006F50A9" w:rsidRPr="0043731A" w:rsidRDefault="006F50A9" w:rsidP="00EA66AC">
            <w:pPr>
              <w:numPr>
                <w:ilvl w:val="0"/>
                <w:numId w:val="2"/>
              </w:numPr>
              <w:ind w:left="0"/>
              <w:rPr>
                <w:rFonts w:ascii="Times New Roman" w:hAnsi="Times New Roman" w:cs="Times New Roman"/>
              </w:rPr>
            </w:pPr>
            <w:r w:rsidRPr="0043731A">
              <w:rPr>
                <w:rFonts w:ascii="Times New Roman" w:hAnsi="Times New Roman" w:cs="Times New Roman"/>
              </w:rPr>
              <w:t xml:space="preserve">Акция «Месячник безопасности»   </w:t>
            </w:r>
          </w:p>
          <w:p w:rsidR="006F50A9" w:rsidRPr="0043731A" w:rsidRDefault="006F50A9" w:rsidP="00EA66AC">
            <w:pPr>
              <w:numPr>
                <w:ilvl w:val="0"/>
                <w:numId w:val="2"/>
              </w:numPr>
              <w:ind w:left="0"/>
              <w:rPr>
                <w:rFonts w:ascii="Times New Roman" w:hAnsi="Times New Roman" w:cs="Times New Roman"/>
              </w:rPr>
            </w:pPr>
            <w:r w:rsidRPr="0043731A">
              <w:rPr>
                <w:rFonts w:ascii="Times New Roman" w:hAnsi="Times New Roman" w:cs="Times New Roman"/>
              </w:rPr>
              <w:t>Фотогалерея «Достопримечательности города Челябинска».</w:t>
            </w:r>
          </w:p>
          <w:p w:rsidR="006F50A9" w:rsidRPr="0043731A" w:rsidRDefault="006F50A9" w:rsidP="00EA66AC">
            <w:pPr>
              <w:numPr>
                <w:ilvl w:val="0"/>
                <w:numId w:val="2"/>
              </w:numPr>
              <w:ind w:left="0"/>
              <w:rPr>
                <w:rFonts w:ascii="Times New Roman" w:hAnsi="Times New Roman" w:cs="Times New Roman"/>
              </w:rPr>
            </w:pPr>
            <w:r w:rsidRPr="0043731A">
              <w:rPr>
                <w:rFonts w:ascii="Times New Roman" w:hAnsi="Times New Roman" w:cs="Times New Roman"/>
              </w:rPr>
              <w:t>Фотовыставка «Любимое место в городе»</w:t>
            </w:r>
          </w:p>
          <w:p w:rsidR="006F50A9" w:rsidRPr="0043731A" w:rsidRDefault="006F50A9" w:rsidP="00EA66AC">
            <w:pPr>
              <w:numPr>
                <w:ilvl w:val="0"/>
                <w:numId w:val="2"/>
              </w:numPr>
              <w:ind w:left="0"/>
              <w:rPr>
                <w:rFonts w:ascii="Times New Roman" w:hAnsi="Times New Roman" w:cs="Times New Roman"/>
              </w:rPr>
            </w:pPr>
            <w:r w:rsidRPr="0043731A">
              <w:rPr>
                <w:rFonts w:ascii="Times New Roman" w:hAnsi="Times New Roman" w:cs="Times New Roman"/>
              </w:rPr>
              <w:t xml:space="preserve">Фотовыставка «Любимое место в городе», «Моя улица родная»          </w:t>
            </w:r>
          </w:p>
        </w:tc>
        <w:tc>
          <w:tcPr>
            <w:tcW w:w="2700" w:type="dxa"/>
          </w:tcPr>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Развлечение «Осенняя сказка»</w:t>
            </w:r>
          </w:p>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Конкурс рисунков «Что полезно для здоровья?»</w:t>
            </w:r>
          </w:p>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Встреча с врачом</w:t>
            </w:r>
          </w:p>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 xml:space="preserve">Урок здоровья «Витаминная страна». </w:t>
            </w:r>
          </w:p>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Клуб "Почемучка". Конкурс плакатов "Советы доктора Айболита"</w:t>
            </w:r>
          </w:p>
          <w:p w:rsidR="006F50A9" w:rsidRPr="0043731A" w:rsidRDefault="006F50A9" w:rsidP="00EA66AC">
            <w:pPr>
              <w:numPr>
                <w:ilvl w:val="0"/>
                <w:numId w:val="3"/>
              </w:numPr>
              <w:ind w:left="0"/>
              <w:rPr>
                <w:rFonts w:ascii="Times New Roman" w:hAnsi="Times New Roman" w:cs="Times New Roman"/>
              </w:rPr>
            </w:pPr>
            <w:r w:rsidRPr="0043731A">
              <w:rPr>
                <w:rFonts w:ascii="Times New Roman" w:hAnsi="Times New Roman" w:cs="Times New Roman"/>
              </w:rPr>
              <w:t>Конкурс плакатов "Советы доктора Айболита"</w:t>
            </w:r>
          </w:p>
        </w:tc>
        <w:tc>
          <w:tcPr>
            <w:tcW w:w="2477" w:type="dxa"/>
          </w:tcPr>
          <w:p w:rsidR="006F50A9" w:rsidRPr="0043731A" w:rsidRDefault="006F50A9" w:rsidP="00EA66AC">
            <w:pPr>
              <w:rPr>
                <w:rFonts w:ascii="Times New Roman" w:hAnsi="Times New Roman" w:cs="Times New Roman"/>
              </w:rPr>
            </w:pPr>
            <w:r w:rsidRPr="0043731A">
              <w:rPr>
                <w:rFonts w:ascii="Times New Roman" w:hAnsi="Times New Roman" w:cs="Times New Roman"/>
              </w:rPr>
              <w:t xml:space="preserve">Беседа о правилах поведения в общественных местах, дорожного движения. </w:t>
            </w:r>
          </w:p>
          <w:p w:rsidR="006F50A9" w:rsidRPr="0043731A" w:rsidRDefault="006F50A9" w:rsidP="00EA66AC">
            <w:pPr>
              <w:rPr>
                <w:rFonts w:ascii="Times New Roman" w:hAnsi="Times New Roman" w:cs="Times New Roman"/>
              </w:rPr>
            </w:pPr>
            <w:r w:rsidRPr="0043731A">
              <w:rPr>
                <w:rFonts w:ascii="Times New Roman" w:hAnsi="Times New Roman" w:cs="Times New Roman"/>
              </w:rPr>
              <w:t xml:space="preserve">Развлечение «Чистота и здоровье» </w:t>
            </w:r>
          </w:p>
          <w:p w:rsidR="006F50A9" w:rsidRPr="0043731A" w:rsidRDefault="006F50A9" w:rsidP="00EA66AC">
            <w:pPr>
              <w:rPr>
                <w:rFonts w:ascii="Times New Roman" w:hAnsi="Times New Roman" w:cs="Times New Roman"/>
              </w:rPr>
            </w:pPr>
            <w:r w:rsidRPr="0043731A">
              <w:rPr>
                <w:rFonts w:ascii="Times New Roman" w:hAnsi="Times New Roman" w:cs="Times New Roman"/>
              </w:rPr>
              <w:t xml:space="preserve"> Спортивный праздник «Юные спортсмены»</w:t>
            </w:r>
          </w:p>
          <w:p w:rsidR="006F50A9" w:rsidRPr="0043731A" w:rsidRDefault="006F50A9" w:rsidP="00EA66AC">
            <w:pPr>
              <w:rPr>
                <w:rFonts w:ascii="Times New Roman" w:hAnsi="Times New Roman" w:cs="Times New Roman"/>
              </w:rPr>
            </w:pPr>
            <w:r w:rsidRPr="0043731A">
              <w:rPr>
                <w:rFonts w:ascii="Times New Roman" w:hAnsi="Times New Roman" w:cs="Times New Roman"/>
              </w:rPr>
              <w:t> </w:t>
            </w:r>
          </w:p>
        </w:tc>
        <w:tc>
          <w:tcPr>
            <w:tcW w:w="2478" w:type="dxa"/>
            <w:gridSpan w:val="2"/>
          </w:tcPr>
          <w:p w:rsidR="006F50A9" w:rsidRPr="0043731A" w:rsidRDefault="006F50A9" w:rsidP="00EA66AC">
            <w:pPr>
              <w:numPr>
                <w:ilvl w:val="0"/>
                <w:numId w:val="4"/>
              </w:numPr>
              <w:ind w:left="0"/>
              <w:rPr>
                <w:rFonts w:ascii="Times New Roman" w:hAnsi="Times New Roman" w:cs="Times New Roman"/>
              </w:rPr>
            </w:pPr>
            <w:r w:rsidRPr="0043731A">
              <w:rPr>
                <w:rFonts w:ascii="Times New Roman" w:hAnsi="Times New Roman" w:cs="Times New Roman"/>
              </w:rPr>
              <w:t xml:space="preserve">Экологический квест «Путешествие в осенний лес» </w:t>
            </w:r>
          </w:p>
          <w:p w:rsidR="006F50A9" w:rsidRPr="0043731A" w:rsidRDefault="006F50A9" w:rsidP="00EA66AC">
            <w:pPr>
              <w:numPr>
                <w:ilvl w:val="0"/>
                <w:numId w:val="4"/>
              </w:numPr>
              <w:ind w:left="0"/>
              <w:rPr>
                <w:rFonts w:ascii="Times New Roman" w:hAnsi="Times New Roman" w:cs="Times New Roman"/>
              </w:rPr>
            </w:pPr>
            <w:r w:rsidRPr="0043731A">
              <w:rPr>
                <w:rFonts w:ascii="Times New Roman" w:hAnsi="Times New Roman" w:cs="Times New Roman"/>
              </w:rPr>
              <w:t xml:space="preserve">Творческий проект "Такие разные листочки"   </w:t>
            </w:r>
          </w:p>
          <w:p w:rsidR="006F50A9" w:rsidRPr="0043731A" w:rsidRDefault="006F50A9" w:rsidP="00EA66AC">
            <w:pPr>
              <w:numPr>
                <w:ilvl w:val="0"/>
                <w:numId w:val="4"/>
              </w:numPr>
              <w:ind w:left="0"/>
              <w:rPr>
                <w:rFonts w:ascii="Times New Roman" w:hAnsi="Times New Roman" w:cs="Times New Roman"/>
              </w:rPr>
            </w:pPr>
            <w:r w:rsidRPr="0043731A">
              <w:rPr>
                <w:rFonts w:ascii="Times New Roman" w:hAnsi="Times New Roman" w:cs="Times New Roman"/>
              </w:rPr>
              <w:t>Праздник Осени.</w:t>
            </w:r>
          </w:p>
        </w:tc>
      </w:tr>
      <w:tr w:rsidR="006F50A9" w:rsidRPr="0043731A">
        <w:trPr>
          <w:gridAfter w:val="1"/>
          <w:wAfter w:w="62" w:type="dxa"/>
          <w:trHeight w:val="70"/>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324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самостоятельных творческих игр «Больница», «Дом»,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раскрывающие содержание труда повара медсестры, врача, шофера;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фигурки взрослых животных и их детенышей для игры в «Лесной детский сад»</w:t>
            </w:r>
          </w:p>
        </w:tc>
        <w:tc>
          <w:tcPr>
            <w:tcW w:w="28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дорожные знаки, картинки с изображением правил дорожного движения;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«Я в своем городе».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модели «Оказание первой помощи»;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овощей и фруктов;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альбомы иллюстраций блюд, приготовленных из овощей и фруктов;</w:t>
            </w:r>
          </w:p>
        </w:tc>
        <w:tc>
          <w:tcPr>
            <w:tcW w:w="247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сюжетных картинок: «Дети играют, занимаются спортом, трудятся и др.) </w:t>
            </w:r>
          </w:p>
          <w:p w:rsidR="006F50A9" w:rsidRPr="0043731A" w:rsidRDefault="006F50A9" w:rsidP="00DE09A1">
            <w:pPr>
              <w:rPr>
                <w:rFonts w:ascii="Times New Roman" w:hAnsi="Times New Roman" w:cs="Times New Roman"/>
              </w:rPr>
            </w:pPr>
            <w:r w:rsidRPr="0043731A">
              <w:rPr>
                <w:rFonts w:ascii="Times New Roman" w:hAnsi="Times New Roman" w:cs="Times New Roman"/>
              </w:rPr>
              <w:t>оформить «книжки-малютки» загадки о спорте.</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478"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поделок «Осенняя фантазия»; - демонстрационно-дидактические материалы: «Правила поведения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осенние букеты, составленные на прогулке;</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162"/>
        <w:gridCol w:w="3118"/>
        <w:gridCol w:w="3260"/>
        <w:gridCol w:w="3119"/>
      </w:tblGrid>
      <w:tr w:rsidR="006F50A9" w:rsidRPr="0043731A">
        <w:trPr>
          <w:trHeight w:val="300"/>
        </w:trPr>
        <w:tc>
          <w:tcPr>
            <w:tcW w:w="2376"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659" w:type="dxa"/>
            <w:gridSpan w:val="4"/>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ОКТЯБРЬ</w:t>
            </w:r>
          </w:p>
        </w:tc>
      </w:tr>
      <w:tr w:rsidR="006F50A9" w:rsidRPr="0043731A">
        <w:trPr>
          <w:trHeight w:val="624"/>
        </w:trPr>
        <w:tc>
          <w:tcPr>
            <w:tcW w:w="2376"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62"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«Я-человек»</w:t>
            </w:r>
          </w:p>
        </w:tc>
        <w:tc>
          <w:tcPr>
            <w:tcW w:w="3118"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«Животный мир»</w:t>
            </w:r>
          </w:p>
        </w:tc>
        <w:tc>
          <w:tcPr>
            <w:tcW w:w="326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c>
          <w:tcPr>
            <w:tcW w:w="3119"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r>
      <w:tr w:rsidR="006F50A9" w:rsidRPr="0043731A">
        <w:trPr>
          <w:trHeight w:val="397"/>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развитию умения понимать окружающих людей, проявлять к ним доброжелательное отношение, стремиться к общению и взаимодействию;</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приобщать дошкольников к доступным формам гуманного и культурного поведения;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вызывать сочувствие к сверстнику, проявлять заботу, радоваться добрым поступкам детей;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доброжелательно относиться к воспитателю, родителям и близким (по побуждению старших и по собственной инициативе пытаться проявить заботу о близких, о воспитателе);</w:t>
            </w: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чувство сострадания к другим людям, желание помочь им в трудной ситуации;</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способствовать проявлению сочувствия, сопереживания живому организму при нанесении ущерба животным, их здоровью;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вызвать у детей интерес к труду человека по уходу за животными;</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поддерживать желание самому оказать посильную помощь взрослому, самостоятельно выполнять те или иные поручения;</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наблюдать с детьми за объектами природы (животный мир) не беспокоя их, и не причиняя им вреда;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соблюдение правила осознанного поведения в обращении с животными (кормить животных только с разрешения взрослых, не гладить чужих животных).</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формированию интереса и желания общаться с прекрасным в окружающем мире и произведениях искусства, испытывать от этого радость и удовольствие;</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эмоционально-эстетические чувства и ориентации на проявление прекрасного в разнообразных предметах и явлениях природного и социального характера;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проявлению детьми бережного отношения к игрушкам, предметам народных промыслов;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мотивировать и поддерживать желание воспроизводить собственные работы, доводить начатое дело до конца.</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формированию интереса и желания общаться с прекрасным в окружающем мире и произведениях искусства, испытывать от этого радость и удовольствие;</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эмоционально-эстетические чувства и ориентации на проявление прекрасного в разнообразных предметах и явлениях природного и социального характера;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проявлению детьми бережного отношения к игрушкам, предметам народных промыслов;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мотивировать и поддерживать желание воспроизводить собственные работы, доводить начатое дело до конца.</w:t>
            </w:r>
          </w:p>
        </w:tc>
      </w:tr>
      <w:tr w:rsidR="006F50A9" w:rsidRPr="0043731A">
        <w:trPr>
          <w:trHeight w:val="1814"/>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162" w:type="dxa"/>
          </w:tcPr>
          <w:p w:rsidR="006F50A9" w:rsidRPr="0043731A" w:rsidRDefault="006F50A9" w:rsidP="00DE09A1">
            <w:pPr>
              <w:numPr>
                <w:ilvl w:val="0"/>
                <w:numId w:val="5"/>
              </w:numPr>
              <w:rPr>
                <w:rFonts w:ascii="Times New Roman" w:hAnsi="Times New Roman" w:cs="Times New Roman"/>
              </w:rPr>
            </w:pPr>
            <w:r w:rsidRPr="0043731A">
              <w:rPr>
                <w:rFonts w:ascii="Times New Roman" w:hAnsi="Times New Roman" w:cs="Times New Roman"/>
              </w:rPr>
              <w:t xml:space="preserve">Акция «День пожилого человека»  </w:t>
            </w:r>
          </w:p>
          <w:p w:rsidR="006F50A9" w:rsidRPr="0043731A" w:rsidRDefault="006F50A9" w:rsidP="00DE09A1">
            <w:pPr>
              <w:numPr>
                <w:ilvl w:val="0"/>
                <w:numId w:val="5"/>
              </w:numPr>
              <w:rPr>
                <w:rFonts w:ascii="Times New Roman" w:hAnsi="Times New Roman" w:cs="Times New Roman"/>
              </w:rPr>
            </w:pPr>
            <w:r w:rsidRPr="0043731A">
              <w:rPr>
                <w:rFonts w:ascii="Times New Roman" w:hAnsi="Times New Roman" w:cs="Times New Roman"/>
              </w:rPr>
              <w:t xml:space="preserve">Оформление уголка "Домик добрых дел"             </w:t>
            </w:r>
          </w:p>
          <w:p w:rsidR="006F50A9" w:rsidRPr="0043731A" w:rsidRDefault="006F50A9" w:rsidP="00DE09A1">
            <w:pPr>
              <w:numPr>
                <w:ilvl w:val="0"/>
                <w:numId w:val="5"/>
              </w:numPr>
              <w:rPr>
                <w:rFonts w:ascii="Times New Roman" w:hAnsi="Times New Roman" w:cs="Times New Roman"/>
              </w:rPr>
            </w:pPr>
            <w:r w:rsidRPr="0043731A">
              <w:rPr>
                <w:rFonts w:ascii="Times New Roman" w:hAnsi="Times New Roman" w:cs="Times New Roman"/>
              </w:rPr>
              <w:t>Творческая выставка "Семья - это близкие и родные люди"</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Путешествие-игра "В мире животных"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Проект "О чем рассказали звери"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Продуктивная деятельность «Красная книга России»</w:t>
            </w:r>
          </w:p>
        </w:tc>
        <w:tc>
          <w:tcPr>
            <w:tcW w:w="3260" w:type="dxa"/>
          </w:tcPr>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 xml:space="preserve">Викторина "Праздник народной игрушки". </w:t>
            </w:r>
          </w:p>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 xml:space="preserve">Квест-игра "Поможем Марье-Искуснице"                    </w:t>
            </w:r>
          </w:p>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Выставка "Народный калейдоскоп"</w:t>
            </w:r>
          </w:p>
        </w:tc>
        <w:tc>
          <w:tcPr>
            <w:tcW w:w="3119" w:type="dxa"/>
          </w:tcPr>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 xml:space="preserve">Викторина "Праздник народной игрушки". </w:t>
            </w:r>
          </w:p>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 xml:space="preserve">Квест-игра "Поможем Марье-Искуснице"                    </w:t>
            </w:r>
          </w:p>
          <w:p w:rsidR="006F50A9" w:rsidRPr="0043731A" w:rsidRDefault="006F50A9" w:rsidP="00DE09A1">
            <w:pPr>
              <w:numPr>
                <w:ilvl w:val="0"/>
                <w:numId w:val="6"/>
              </w:numPr>
              <w:rPr>
                <w:rFonts w:ascii="Times New Roman" w:hAnsi="Times New Roman" w:cs="Times New Roman"/>
              </w:rPr>
            </w:pPr>
            <w:r w:rsidRPr="0043731A">
              <w:rPr>
                <w:rFonts w:ascii="Times New Roman" w:hAnsi="Times New Roman" w:cs="Times New Roman"/>
              </w:rPr>
              <w:t>Выставка "Народный калейдоскоп"</w:t>
            </w:r>
          </w:p>
        </w:tc>
      </w:tr>
      <w:tr w:rsidR="006F50A9" w:rsidRPr="0043731A">
        <w:trPr>
          <w:trHeight w:val="3912"/>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людей разного возраста и пола; фотоальбомы «Все мы такие разные»;</w:t>
            </w:r>
          </w:p>
          <w:p w:rsidR="006F50A9" w:rsidRPr="0043731A" w:rsidRDefault="006F50A9" w:rsidP="00DE09A1">
            <w:pPr>
              <w:rPr>
                <w:rFonts w:ascii="Times New Roman" w:hAnsi="Times New Roman" w:cs="Times New Roman"/>
              </w:rPr>
            </w:pPr>
            <w:r w:rsidRPr="0043731A">
              <w:rPr>
                <w:rFonts w:ascii="Times New Roman" w:hAnsi="Times New Roman" w:cs="Times New Roman"/>
              </w:rPr>
              <w:t>- фигурки, куклы девочки и мальчика;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«Составь фигуру», «Составь портрет», «Моё настроение»,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 одежда для уголка ряженья для девочек и мальчиков;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«Мужчины и женщины»</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наборов зверей, птиц, рыб, насекомых;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«Животные и птицы Урала»;</w:t>
            </w:r>
          </w:p>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w:t>
            </w:r>
            <w:r w:rsidRPr="0043731A">
              <w:rPr>
                <w:rFonts w:ascii="Times New Roman" w:hAnsi="Times New Roman" w:cs="Times New Roman"/>
              </w:rPr>
              <w:t>трафареты и книжки - раскраски, с изображением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«Правила обращения с животными и насекомыми»</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иллюстрации о предметах старинного быта;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Матрешки и альбомы образцов росписи матрешек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 куклу в народном костюме, рассматривание куклы в народном костюме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раскраски «Дымковская игрушка»;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иллюстрации о предметах старинного быта;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Матрешки и альбомы образцов росписи матрешек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 куклу в народном костюме, рассматривание куклы в народном костюме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раскраски «Дымковская игрушка»;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pPr w:leftFromText="180" w:rightFromText="180" w:vertAnchor="text" w:tblpX="108" w:tblpY="1"/>
        <w:tblOverlap w:val="neve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162"/>
        <w:gridCol w:w="3118"/>
        <w:gridCol w:w="3260"/>
        <w:gridCol w:w="3119"/>
      </w:tblGrid>
      <w:tr w:rsidR="006F50A9" w:rsidRPr="0043731A">
        <w:trPr>
          <w:trHeight w:val="300"/>
        </w:trPr>
        <w:tc>
          <w:tcPr>
            <w:tcW w:w="2376"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659" w:type="dxa"/>
            <w:gridSpan w:val="4"/>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НОЯБРЬ</w:t>
            </w:r>
          </w:p>
        </w:tc>
      </w:tr>
      <w:tr w:rsidR="006F50A9" w:rsidRPr="0043731A">
        <w:trPr>
          <w:trHeight w:val="340"/>
        </w:trPr>
        <w:tc>
          <w:tcPr>
            <w:tcW w:w="2376"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62" w:type="dxa"/>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«Дружба»</w:t>
            </w:r>
          </w:p>
        </w:tc>
        <w:tc>
          <w:tcPr>
            <w:tcW w:w="3118" w:type="dxa"/>
            <w:vAlign w:val="center"/>
          </w:tcPr>
          <w:p w:rsidR="006F50A9" w:rsidRPr="0043731A" w:rsidRDefault="006F50A9" w:rsidP="00EA66AC">
            <w:pPr>
              <w:jc w:val="center"/>
              <w:rPr>
                <w:rFonts w:ascii="Times New Roman" w:hAnsi="Times New Roman" w:cs="Times New Roman"/>
                <w:b/>
                <w:bCs/>
              </w:rPr>
            </w:pPr>
          </w:p>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«Наш быт»</w:t>
            </w:r>
          </w:p>
        </w:tc>
        <w:tc>
          <w:tcPr>
            <w:tcW w:w="3260" w:type="dxa"/>
          </w:tcPr>
          <w:p w:rsidR="006F50A9" w:rsidRPr="0043731A" w:rsidRDefault="006F50A9" w:rsidP="00EA66AC">
            <w:pPr>
              <w:jc w:val="center"/>
              <w:rPr>
                <w:rFonts w:ascii="Times New Roman" w:hAnsi="Times New Roman" w:cs="Times New Roman"/>
                <w:b/>
                <w:bCs/>
              </w:rPr>
            </w:pPr>
          </w:p>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«Этикет»</w:t>
            </w:r>
          </w:p>
        </w:tc>
        <w:tc>
          <w:tcPr>
            <w:tcW w:w="3119" w:type="dxa"/>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«Кто как готовится к зиме"</w:t>
            </w:r>
          </w:p>
        </w:tc>
      </w:tr>
      <w:tr w:rsidR="006F50A9" w:rsidRPr="0043731A" w:rsidTr="00EA66AC">
        <w:trPr>
          <w:trHeight w:val="895"/>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освоению правил и форм вежливого и доброжелательного отношения к сверстникам детского сада; проявлению отзывчивости и сочувствия к сверстникам;</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побуждать детей к проявлению интереса к поступкам сверстников, их делам, играм;</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поощрять стремление детей помочь товарищу, радоваться его успехам, делиться игрушкой;</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помочь детям в приобретении опыта правильной оценки хороших и плохих поступков;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уважение к детям разных национальностей.</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стремление интересоваться миром взрослых и их трудом,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прививать чувство благодарности к умелому человеку, стремление подражать ему;</w:t>
            </w:r>
          </w:p>
          <w:p w:rsidR="006F50A9" w:rsidRPr="0043731A" w:rsidRDefault="006F50A9" w:rsidP="00DE09A1">
            <w:pPr>
              <w:rPr>
                <w:rFonts w:ascii="Times New Roman" w:hAnsi="Times New Roman" w:cs="Times New Roman"/>
              </w:rPr>
            </w:pPr>
            <w:r w:rsidRPr="0043731A">
              <w:rPr>
                <w:rFonts w:ascii="Times New Roman" w:hAnsi="Times New Roman" w:cs="Times New Roman"/>
              </w:rPr>
              <w:t>- ориентировать детей на понимание, что достойным является такое поведение, которое не разрушает созданное трудом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помочь детям усвоить способы безопасного использования предметов быта;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предостерегать детей от нарушения правил (необдуманных поступков) при взаимодействии с бытовыми приборами.</w:t>
            </w:r>
          </w:p>
          <w:p w:rsidR="006F50A9" w:rsidRPr="0043731A" w:rsidRDefault="006F50A9" w:rsidP="00DE09A1">
            <w:pPr>
              <w:rPr>
                <w:rFonts w:ascii="Times New Roman" w:hAnsi="Times New Roman" w:cs="Times New Roman"/>
              </w:rPr>
            </w:pP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Стимулировать стремление и интерес к культуре поведения в общественных местах, культуре общения, способствовать выполнению детьми норм этикета;</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культуру общения, чуткость, отзывчивость, сопереживание.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нормы поведения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уважение к окружающим людям</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побуждать детей к  бережному отношению к животному миру, способствовать проявлению заботы к животным в зимнее время года;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стимулировать и поощрять гуманные проявления в поведении и деятельности в природе (своевременно заметить животного, которое нуждается в помощи, покормить птиц);</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радостные переживания от нравственно положительного поступка;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высокой эмоциональной отзывчивости, эмпатийности, формированию экологически ценного опыта общения с животными и растениями;</w:t>
            </w:r>
          </w:p>
        </w:tc>
      </w:tr>
      <w:tr w:rsidR="006F50A9" w:rsidRPr="0043731A">
        <w:trPr>
          <w:trHeight w:val="1871"/>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162" w:type="dxa"/>
          </w:tcPr>
          <w:p w:rsidR="006F50A9" w:rsidRPr="0043731A" w:rsidRDefault="006F50A9" w:rsidP="00DE09A1">
            <w:pPr>
              <w:numPr>
                <w:ilvl w:val="0"/>
                <w:numId w:val="7"/>
              </w:numPr>
              <w:rPr>
                <w:rFonts w:ascii="Times New Roman" w:hAnsi="Times New Roman" w:cs="Times New Roman"/>
              </w:rPr>
            </w:pPr>
            <w:r w:rsidRPr="0043731A">
              <w:rPr>
                <w:rFonts w:ascii="Times New Roman" w:hAnsi="Times New Roman" w:cs="Times New Roman"/>
              </w:rPr>
              <w:t xml:space="preserve">Акция «Мир добра и толерантности»       </w:t>
            </w:r>
          </w:p>
          <w:p w:rsidR="006F50A9" w:rsidRPr="0043731A" w:rsidRDefault="006F50A9" w:rsidP="00DE09A1">
            <w:pPr>
              <w:numPr>
                <w:ilvl w:val="0"/>
                <w:numId w:val="7"/>
              </w:numPr>
              <w:rPr>
                <w:rFonts w:ascii="Times New Roman" w:hAnsi="Times New Roman" w:cs="Times New Roman"/>
              </w:rPr>
            </w:pPr>
            <w:r w:rsidRPr="0043731A">
              <w:rPr>
                <w:rFonts w:ascii="Times New Roman" w:hAnsi="Times New Roman" w:cs="Times New Roman"/>
              </w:rPr>
              <w:t xml:space="preserve">Выставка книг о дружбе.  </w:t>
            </w:r>
          </w:p>
          <w:p w:rsidR="006F50A9" w:rsidRPr="0043731A" w:rsidRDefault="006F50A9" w:rsidP="00DE09A1">
            <w:pPr>
              <w:numPr>
                <w:ilvl w:val="0"/>
                <w:numId w:val="7"/>
              </w:numPr>
              <w:rPr>
                <w:rFonts w:ascii="Times New Roman" w:hAnsi="Times New Roman" w:cs="Times New Roman"/>
              </w:rPr>
            </w:pPr>
            <w:r w:rsidRPr="0043731A">
              <w:rPr>
                <w:rFonts w:ascii="Times New Roman" w:hAnsi="Times New Roman" w:cs="Times New Roman"/>
              </w:rPr>
              <w:t>Праздник Дружбы</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Игра-эстафета «Помощники»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Клуб "Почемучек" - история тарелки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ТРИЗ "Можно-нельзя" Развлечение "Фиксики, вперед!"</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Сюжетно-ролевая игра «Приходите в гости к нам!»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Игра "Путешествие по городу Вежливости"                         </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«Украшение праздничного стола».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9" w:type="dxa"/>
          </w:tcPr>
          <w:p w:rsidR="006F50A9" w:rsidRPr="0043731A" w:rsidRDefault="006F50A9" w:rsidP="00DE09A1">
            <w:pPr>
              <w:numPr>
                <w:ilvl w:val="0"/>
                <w:numId w:val="8"/>
              </w:numPr>
              <w:rPr>
                <w:rFonts w:ascii="Times New Roman" w:hAnsi="Times New Roman" w:cs="Times New Roman"/>
              </w:rPr>
            </w:pPr>
            <w:r w:rsidRPr="0043731A">
              <w:rPr>
                <w:rFonts w:ascii="Times New Roman" w:hAnsi="Times New Roman" w:cs="Times New Roman"/>
              </w:rPr>
              <w:t xml:space="preserve">Изготовление кормушек для птиц «Птичья столовая»        </w:t>
            </w:r>
          </w:p>
          <w:p w:rsidR="006F50A9" w:rsidRPr="0043731A" w:rsidRDefault="006F50A9" w:rsidP="00DE09A1">
            <w:pPr>
              <w:numPr>
                <w:ilvl w:val="0"/>
                <w:numId w:val="8"/>
              </w:numPr>
              <w:rPr>
                <w:rFonts w:ascii="Times New Roman" w:hAnsi="Times New Roman" w:cs="Times New Roman"/>
              </w:rPr>
            </w:pPr>
            <w:r w:rsidRPr="0043731A">
              <w:rPr>
                <w:rFonts w:ascii="Times New Roman" w:hAnsi="Times New Roman" w:cs="Times New Roman"/>
              </w:rPr>
              <w:t xml:space="preserve">Выставка "Добрая зима для птиц"                                </w:t>
            </w:r>
          </w:p>
          <w:p w:rsidR="006F50A9" w:rsidRPr="0043731A" w:rsidRDefault="006F50A9" w:rsidP="00DE09A1">
            <w:pPr>
              <w:rPr>
                <w:rFonts w:ascii="Times New Roman" w:hAnsi="Times New Roman" w:cs="Times New Roman"/>
              </w:rPr>
            </w:pPr>
            <w:r w:rsidRPr="0043731A">
              <w:rPr>
                <w:rFonts w:ascii="Times New Roman" w:hAnsi="Times New Roman" w:cs="Times New Roman"/>
              </w:rPr>
              <w:t>Сказка-игра "Рассказы тетушки Совы"</w:t>
            </w:r>
          </w:p>
        </w:tc>
      </w:tr>
      <w:tr w:rsidR="006F50A9" w:rsidRPr="0043731A" w:rsidTr="00EA66AC">
        <w:trPr>
          <w:trHeight w:val="1075"/>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сюжетные картинки «Хорошо и плохо»;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яркими иллюстрациями о дружбе, фотографии детей, семьи, семейные альбомы;</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и фотографии, изображающие разные эмоциональные состояния людей, их действия, различные житейские ситуации;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игрушки – предметы для оперирования сюжетно- ролевых игр бытового характера;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профессий людей, работающих в детском саду;</w:t>
            </w:r>
          </w:p>
          <w:p w:rsidR="006F50A9" w:rsidRPr="0043731A" w:rsidRDefault="006F50A9" w:rsidP="00DE09A1">
            <w:pPr>
              <w:rPr>
                <w:rFonts w:ascii="Times New Roman" w:hAnsi="Times New Roman" w:cs="Times New Roman"/>
              </w:rPr>
            </w:pPr>
            <w:r w:rsidRPr="0043731A">
              <w:rPr>
                <w:rFonts w:ascii="Times New Roman" w:hAnsi="Times New Roman" w:cs="Times New Roman"/>
              </w:rPr>
              <w:t>- сказки бытового жанра «Каша из топора», «Домовенок Кузька» (главы); фольклор народов мира «Дом, который построил Джек»; проза «Белый домик» Жидков, стихи «Мой садик» Плещеев.</w:t>
            </w:r>
          </w:p>
          <w:p w:rsidR="006F50A9" w:rsidRPr="0043731A" w:rsidRDefault="006F50A9" w:rsidP="00DE09A1">
            <w:pPr>
              <w:rPr>
                <w:rFonts w:ascii="Times New Roman" w:hAnsi="Times New Roman" w:cs="Times New Roman"/>
              </w:rPr>
            </w:pP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хорошие манеры;</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умывания, одевания;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правильного использования столовых приборов;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плакат «Что можно, а что нельзя»;</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-предметы необходимые для сервировки и украшения стола (предметы: вазочки, посуда, чайник, ложечки, поднос, салфетницы, салфетки, чайные пары, скатерти)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«Как поступают друзья?»</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плоскостной театр, маски для сказки «Заюшкина избушка);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ранней, золотой и поздней осени;</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для рисования, трафареты, шаблоны, схемы изображений (животные,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2520"/>
        <w:gridCol w:w="2790"/>
        <w:gridCol w:w="2790"/>
        <w:gridCol w:w="2700"/>
        <w:gridCol w:w="2255"/>
      </w:tblGrid>
      <w:tr w:rsidR="006F50A9" w:rsidRPr="0043731A">
        <w:trPr>
          <w:trHeight w:val="300"/>
        </w:trPr>
        <w:tc>
          <w:tcPr>
            <w:tcW w:w="1980"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055" w:type="dxa"/>
            <w:gridSpan w:val="5"/>
            <w:vAlign w:val="center"/>
          </w:tcPr>
          <w:p w:rsidR="006F50A9" w:rsidRPr="0043731A" w:rsidRDefault="006F50A9" w:rsidP="00EA66AC">
            <w:pPr>
              <w:jc w:val="center"/>
              <w:rPr>
                <w:rFonts w:ascii="Times New Roman" w:hAnsi="Times New Roman" w:cs="Times New Roman"/>
                <w:b/>
                <w:bCs/>
              </w:rPr>
            </w:pPr>
            <w:r w:rsidRPr="0043731A">
              <w:rPr>
                <w:rFonts w:ascii="Times New Roman" w:hAnsi="Times New Roman" w:cs="Times New Roman"/>
                <w:b/>
                <w:bCs/>
              </w:rPr>
              <w:t>ДЕКАБРЬ</w:t>
            </w:r>
          </w:p>
        </w:tc>
      </w:tr>
      <w:tr w:rsidR="006F50A9" w:rsidRPr="0043731A">
        <w:trPr>
          <w:trHeight w:val="780"/>
        </w:trPr>
        <w:tc>
          <w:tcPr>
            <w:tcW w:w="1980" w:type="dxa"/>
            <w:vAlign w:val="center"/>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52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Зимушка-Зима!»</w:t>
            </w:r>
          </w:p>
        </w:tc>
        <w:tc>
          <w:tcPr>
            <w:tcW w:w="2790" w:type="dxa"/>
          </w:tcPr>
          <w:p w:rsidR="006F50A9" w:rsidRPr="0043731A" w:rsidRDefault="006F50A9" w:rsidP="00DE09A1">
            <w:pPr>
              <w:rPr>
                <w:rFonts w:ascii="Times New Roman" w:hAnsi="Times New Roman" w:cs="Times New Roman"/>
                <w:b/>
                <w:bCs/>
              </w:rPr>
            </w:pPr>
          </w:p>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«Здоровей-ка»</w:t>
            </w:r>
          </w:p>
        </w:tc>
        <w:tc>
          <w:tcPr>
            <w:tcW w:w="279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«Зимующие птицы»</w:t>
            </w:r>
          </w:p>
        </w:tc>
        <w:tc>
          <w:tcPr>
            <w:tcW w:w="2700"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c>
          <w:tcPr>
            <w:tcW w:w="2255" w:type="dxa"/>
            <w:vAlign w:val="center"/>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r>
      <w:tr w:rsidR="006F50A9" w:rsidRPr="0043731A">
        <w:trPr>
          <w:trHeight w:val="974"/>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вызвать интерес к сезонным изменениям в природе, эмоциональный отклик на красоту зимней природы, чувство восхищения объектами природы (искрящийся снег, деревья в инее, узоры на окнах,  красногрудые снегири и т.д.)</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поощрять стремление детей выполнять правила безопасного поведения в зимний период.</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9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интерес к выполнению правил здорового образа жизни, соблюдению гигиенических норм;</w:t>
            </w:r>
          </w:p>
        </w:tc>
        <w:tc>
          <w:tcPr>
            <w:tcW w:w="279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бережное отношение к птицам зимой</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желание больше узнать о птицах</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желание помогать птицам в трудное для них время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Игровое развлечение «День птиц» </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возникновению интереса к народным традициям;</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поощрять проявление в играх добрых чувств по отношению к сверстникам и игрушкам, формированию интереса к общему замыслу, действовать согласованно.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воспитывать навыки безопасного поведения зимой на льду, на горке;</w:t>
            </w:r>
          </w:p>
          <w:p w:rsidR="006F50A9" w:rsidRPr="0043731A" w:rsidRDefault="006F50A9" w:rsidP="00DE09A1">
            <w:pPr>
              <w:rPr>
                <w:rFonts w:ascii="Times New Roman" w:hAnsi="Times New Roman" w:cs="Times New Roman"/>
              </w:rPr>
            </w:pPr>
          </w:p>
        </w:tc>
        <w:tc>
          <w:tcPr>
            <w:tcW w:w="225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приобщать детей к праздничной культуре  русского народа;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содействовать становлению эстетических переживаний;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выстраивать доверительные отношения между детьми, необходимые для коллективной игры (создание правил «дружной игры»);</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побуждать детей к  активному участию в праздниках.</w:t>
            </w:r>
          </w:p>
        </w:tc>
      </w:tr>
      <w:tr w:rsidR="006F50A9" w:rsidRPr="0043731A">
        <w:trPr>
          <w:trHeight w:val="3402"/>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520" w:type="dxa"/>
          </w:tcPr>
          <w:p w:rsidR="006F50A9" w:rsidRPr="0043731A" w:rsidRDefault="006F50A9" w:rsidP="007F424B">
            <w:pPr>
              <w:numPr>
                <w:ilvl w:val="0"/>
                <w:numId w:val="9"/>
              </w:numPr>
              <w:ind w:left="5" w:hanging="110"/>
              <w:rPr>
                <w:rFonts w:ascii="Times New Roman" w:hAnsi="Times New Roman" w:cs="Times New Roman"/>
              </w:rPr>
            </w:pPr>
            <w:r w:rsidRPr="0043731A">
              <w:rPr>
                <w:rFonts w:ascii="Times New Roman" w:hAnsi="Times New Roman" w:cs="Times New Roman"/>
              </w:rPr>
              <w:t xml:space="preserve">Зимняя лаборатория «Эксперименты со снегом»   </w:t>
            </w:r>
          </w:p>
          <w:p w:rsidR="006F50A9" w:rsidRPr="0043731A" w:rsidRDefault="006F50A9" w:rsidP="007F424B">
            <w:pPr>
              <w:numPr>
                <w:ilvl w:val="0"/>
                <w:numId w:val="9"/>
              </w:numPr>
              <w:ind w:left="5" w:hanging="110"/>
              <w:rPr>
                <w:rFonts w:ascii="Times New Roman" w:hAnsi="Times New Roman" w:cs="Times New Roman"/>
              </w:rPr>
            </w:pPr>
            <w:r w:rsidRPr="0043731A">
              <w:rPr>
                <w:rFonts w:ascii="Times New Roman" w:hAnsi="Times New Roman" w:cs="Times New Roman"/>
              </w:rPr>
              <w:t xml:space="preserve">Выставка "Зимние фантазии из соленого теста"        </w:t>
            </w:r>
          </w:p>
          <w:p w:rsidR="006F50A9" w:rsidRPr="0043731A" w:rsidRDefault="006F50A9" w:rsidP="007F424B">
            <w:pPr>
              <w:numPr>
                <w:ilvl w:val="0"/>
                <w:numId w:val="9"/>
              </w:numPr>
              <w:ind w:left="5" w:hanging="110"/>
              <w:rPr>
                <w:rFonts w:ascii="Times New Roman" w:hAnsi="Times New Roman" w:cs="Times New Roman"/>
              </w:rPr>
            </w:pPr>
            <w:r w:rsidRPr="0043731A">
              <w:rPr>
                <w:rFonts w:ascii="Times New Roman" w:hAnsi="Times New Roman" w:cs="Times New Roman"/>
              </w:rPr>
              <w:t xml:space="preserve">Спортивный праздник "В снежном царстве" </w:t>
            </w:r>
          </w:p>
          <w:p w:rsidR="006F50A9" w:rsidRPr="0043731A" w:rsidRDefault="006F50A9" w:rsidP="007F424B">
            <w:pPr>
              <w:numPr>
                <w:ilvl w:val="0"/>
                <w:numId w:val="9"/>
              </w:numPr>
              <w:ind w:left="5" w:hanging="110"/>
              <w:rPr>
                <w:rFonts w:ascii="Times New Roman" w:hAnsi="Times New Roman" w:cs="Times New Roman"/>
              </w:rPr>
            </w:pPr>
            <w:r w:rsidRPr="0043731A">
              <w:rPr>
                <w:rFonts w:ascii="Times New Roman" w:hAnsi="Times New Roman" w:cs="Times New Roman"/>
              </w:rPr>
              <w:t>Творческая лаборатория "Необычная снежинка"</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tc>
        <w:tc>
          <w:tcPr>
            <w:tcW w:w="2790" w:type="dxa"/>
          </w:tcPr>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Акция «Физическая культура и спорт – альтернатива пагубным привычкам»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Путешествие-игра "Откуда берутся грязнули?"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Спортивное развлечение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Выставка "Овощная корзинка"</w:t>
            </w:r>
          </w:p>
          <w:p w:rsidR="006F50A9" w:rsidRPr="0043731A" w:rsidRDefault="006F50A9" w:rsidP="007F424B">
            <w:pPr>
              <w:ind w:left="5" w:hanging="110"/>
              <w:rPr>
                <w:rFonts w:ascii="Times New Roman" w:hAnsi="Times New Roman" w:cs="Times New Roman"/>
              </w:rPr>
            </w:pPr>
          </w:p>
        </w:tc>
        <w:tc>
          <w:tcPr>
            <w:tcW w:w="2790" w:type="dxa"/>
          </w:tcPr>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xml:space="preserve">Игра-путешествие "Как птицы зимуют"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xml:space="preserve"> Клуб Почемучек "Чем поют птицы"</w:t>
            </w:r>
          </w:p>
          <w:p w:rsidR="006F50A9" w:rsidRPr="0043731A" w:rsidRDefault="006F50A9" w:rsidP="007F424B">
            <w:pPr>
              <w:ind w:left="5" w:hanging="110"/>
              <w:rPr>
                <w:rFonts w:ascii="Times New Roman" w:hAnsi="Times New Roman" w:cs="Times New Roman"/>
              </w:rPr>
            </w:pPr>
          </w:p>
        </w:tc>
        <w:tc>
          <w:tcPr>
            <w:tcW w:w="2700" w:type="dxa"/>
          </w:tcPr>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Развлечение «Приключения Деда Мороза»</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 xml:space="preserve">Квест "В гости к Снеговику" </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 xml:space="preserve">Творческая мастерская "Зимний хоровод"                             </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 xml:space="preserve">Развлечение «Приключения Деда Мороза»                                     </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 xml:space="preserve">Квест "В гости к Снеговику" </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 xml:space="preserve">Творческая мастерская "Зимний хоровод"                              </w:t>
            </w:r>
          </w:p>
          <w:p w:rsidR="006F50A9" w:rsidRPr="0043731A" w:rsidRDefault="006F50A9" w:rsidP="007F424B">
            <w:pPr>
              <w:numPr>
                <w:ilvl w:val="0"/>
                <w:numId w:val="10"/>
              </w:numPr>
              <w:ind w:left="5" w:hanging="110"/>
              <w:rPr>
                <w:rFonts w:ascii="Times New Roman" w:hAnsi="Times New Roman" w:cs="Times New Roman"/>
              </w:rPr>
            </w:pPr>
            <w:r w:rsidRPr="0043731A">
              <w:rPr>
                <w:rFonts w:ascii="Times New Roman" w:hAnsi="Times New Roman" w:cs="Times New Roman"/>
              </w:rPr>
              <w:t>Конкурс плакатов против вырубки елок "Елочка - зеленая иголочка"</w:t>
            </w:r>
          </w:p>
        </w:tc>
        <w:tc>
          <w:tcPr>
            <w:tcW w:w="2255" w:type="dxa"/>
          </w:tcPr>
          <w:p w:rsidR="006F50A9" w:rsidRPr="0043731A" w:rsidRDefault="006F50A9" w:rsidP="007F424B">
            <w:pPr>
              <w:numPr>
                <w:ilvl w:val="0"/>
                <w:numId w:val="11"/>
              </w:numPr>
              <w:ind w:left="5" w:hanging="110"/>
              <w:rPr>
                <w:rFonts w:ascii="Times New Roman" w:hAnsi="Times New Roman" w:cs="Times New Roman"/>
              </w:rPr>
            </w:pPr>
            <w:r w:rsidRPr="0043731A">
              <w:rPr>
                <w:rFonts w:ascii="Times New Roman" w:hAnsi="Times New Roman" w:cs="Times New Roman"/>
              </w:rPr>
              <w:t xml:space="preserve">Изготовление новогодних игрушек «Новогодние сюрпризы»                        </w:t>
            </w:r>
          </w:p>
          <w:p w:rsidR="006F50A9" w:rsidRPr="0043731A" w:rsidRDefault="006F50A9" w:rsidP="007F424B">
            <w:pPr>
              <w:numPr>
                <w:ilvl w:val="0"/>
                <w:numId w:val="11"/>
              </w:numPr>
              <w:ind w:left="5" w:hanging="110"/>
              <w:rPr>
                <w:rFonts w:ascii="Times New Roman" w:hAnsi="Times New Roman" w:cs="Times New Roman"/>
              </w:rPr>
            </w:pPr>
            <w:r w:rsidRPr="0043731A">
              <w:rPr>
                <w:rFonts w:ascii="Times New Roman" w:hAnsi="Times New Roman" w:cs="Times New Roman"/>
              </w:rPr>
              <w:t xml:space="preserve">Аукцион идей (семейные традиции встречи Нового года)                                 </w:t>
            </w:r>
          </w:p>
          <w:p w:rsidR="006F50A9" w:rsidRPr="0043731A" w:rsidRDefault="006F50A9" w:rsidP="007F424B">
            <w:pPr>
              <w:numPr>
                <w:ilvl w:val="0"/>
                <w:numId w:val="11"/>
              </w:numPr>
              <w:ind w:left="5" w:hanging="110"/>
              <w:rPr>
                <w:rFonts w:ascii="Times New Roman" w:hAnsi="Times New Roman" w:cs="Times New Roman"/>
              </w:rPr>
            </w:pPr>
            <w:r w:rsidRPr="0043731A">
              <w:rPr>
                <w:rFonts w:ascii="Times New Roman" w:hAnsi="Times New Roman" w:cs="Times New Roman"/>
              </w:rPr>
              <w:t>Акция "Подари радость"</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p w:rsidR="006F50A9" w:rsidRPr="0043731A" w:rsidRDefault="006F50A9" w:rsidP="007F424B">
            <w:pPr>
              <w:ind w:left="5" w:hanging="110"/>
              <w:rPr>
                <w:rFonts w:ascii="Times New Roman" w:hAnsi="Times New Roman" w:cs="Times New Roman"/>
              </w:rPr>
            </w:pPr>
            <w:r w:rsidRPr="0043731A">
              <w:rPr>
                <w:rFonts w:ascii="Times New Roman" w:hAnsi="Times New Roman" w:cs="Times New Roman"/>
              </w:rPr>
              <w:t> </w:t>
            </w:r>
          </w:p>
        </w:tc>
      </w:tr>
      <w:tr w:rsidR="006F50A9" w:rsidRPr="0043731A">
        <w:trPr>
          <w:trHeight w:val="58"/>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«Животные нашего леса», «Зимующие птицы», «Зимние развлечения»;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серии картинок: «Как дети спасли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произведения русского декоративно-прикладного искусства – игрушки из глины (животные,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графика – иллюстрации художников В.Сутеев, Е. Чарушин.</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9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умывания, одевания;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таблицы «Части тела», «Что у меня внутри»;</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«Как вести себя, когда болеешь?»; «Наши помощники» (о разнообразии органов чувств, их гигиене);</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tc>
        <w:tc>
          <w:tcPr>
            <w:tcW w:w="279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 схема для конструктора «Скворечники для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«Зимующие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карточки-схемы «Правила взаимодействия с птицами;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сюжетные картины «Зимние развлечения»;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предметные картинки (катание на коньках, снеговик, горка, спортивный зимний инвентарь);</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трафареты, раскраски;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нестандартное оборудование (мелкое) зимней тематики (снежки из ваты, с крупяным наполнителем;</w:t>
            </w:r>
          </w:p>
          <w:p w:rsidR="006F50A9" w:rsidRPr="0043731A" w:rsidRDefault="006F50A9" w:rsidP="00DE09A1">
            <w:pPr>
              <w:rPr>
                <w:rFonts w:ascii="Times New Roman" w:hAnsi="Times New Roman" w:cs="Times New Roman"/>
              </w:rPr>
            </w:pPr>
            <w:r w:rsidRPr="0043731A">
              <w:rPr>
                <w:rFonts w:ascii="Times New Roman" w:hAnsi="Times New Roman" w:cs="Times New Roman"/>
              </w:rPr>
              <w:t>- бросовый материал для изготовления макета детской площадки (синтепон, картон, пластилин);</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алгоритмы выполнения физических упражнений.  </w:t>
            </w:r>
          </w:p>
        </w:tc>
        <w:tc>
          <w:tcPr>
            <w:tcW w:w="225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-книжки, альбом с открытками «С Новым годом» (собранный с помощью родителей);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к книге С. Козлова «Зимняя сказка»;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«Любимый праздник  взрослых и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картины к  сказке М. Клокова «Дед Мороз»;</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фотографии празднично украшенного города, снежного городка;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фотографии «Наш Новогодний утренник».</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224"/>
        <w:gridCol w:w="3960"/>
        <w:gridCol w:w="3780"/>
        <w:gridCol w:w="3695"/>
      </w:tblGrid>
      <w:tr w:rsidR="006F50A9" w:rsidRPr="0043731A">
        <w:trPr>
          <w:trHeight w:val="300"/>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659" w:type="dxa"/>
            <w:gridSpan w:val="4"/>
            <w:vAlign w:val="center"/>
          </w:tcPr>
          <w:p w:rsidR="006F50A9" w:rsidRPr="0043731A" w:rsidRDefault="006F50A9" w:rsidP="007F424B">
            <w:pPr>
              <w:jc w:val="center"/>
              <w:rPr>
                <w:rFonts w:ascii="Times New Roman" w:hAnsi="Times New Roman" w:cs="Times New Roman"/>
                <w:b/>
                <w:bCs/>
              </w:rPr>
            </w:pPr>
            <w:r w:rsidRPr="0043731A">
              <w:rPr>
                <w:rFonts w:ascii="Times New Roman" w:hAnsi="Times New Roman" w:cs="Times New Roman"/>
                <w:b/>
                <w:bCs/>
              </w:rPr>
              <w:t>ЯНВАРЬ</w:t>
            </w:r>
          </w:p>
        </w:tc>
      </w:tr>
      <w:tr w:rsidR="006F50A9" w:rsidRPr="0043731A">
        <w:trPr>
          <w:trHeight w:val="283"/>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224" w:type="dxa"/>
            <w:noWrap/>
            <w:vAlign w:val="center"/>
          </w:tcPr>
          <w:p w:rsidR="006F50A9" w:rsidRPr="0043731A" w:rsidRDefault="006F50A9" w:rsidP="00DE09A1">
            <w:pPr>
              <w:rPr>
                <w:rFonts w:ascii="Times New Roman" w:hAnsi="Times New Roman" w:cs="Times New Roman"/>
              </w:rPr>
            </w:pPr>
          </w:p>
        </w:tc>
        <w:tc>
          <w:tcPr>
            <w:tcW w:w="3960" w:type="dxa"/>
            <w:noWrap/>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 гостях у сказки»</w:t>
            </w:r>
          </w:p>
        </w:tc>
        <w:tc>
          <w:tcPr>
            <w:tcW w:w="378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«Транспорт»</w:t>
            </w:r>
          </w:p>
        </w:tc>
        <w:tc>
          <w:tcPr>
            <w:tcW w:w="3695"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«Азбука безопасности»</w:t>
            </w:r>
          </w:p>
        </w:tc>
      </w:tr>
      <w:tr w:rsidR="006F50A9" w:rsidRPr="0043731A">
        <w:trPr>
          <w:trHeight w:val="3005"/>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224" w:type="dxa"/>
            <w:noWrap/>
          </w:tcPr>
          <w:p w:rsidR="006F50A9" w:rsidRPr="0043731A" w:rsidRDefault="006F50A9" w:rsidP="00DE09A1">
            <w:pPr>
              <w:rPr>
                <w:rFonts w:ascii="Times New Roman" w:hAnsi="Times New Roman" w:cs="Times New Roman"/>
              </w:rPr>
            </w:pPr>
          </w:p>
        </w:tc>
        <w:tc>
          <w:tcPr>
            <w:tcW w:w="3960" w:type="dxa"/>
            <w:noWrap/>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Возбуждать интерес к  художественной литературе </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желание быть похожими на положительных героев</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сочувствия и сопереживания героям произведения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Дать возможность получать удовольствие от общения с книгой, стремиться к повторной встрече с ней.</w:t>
            </w:r>
          </w:p>
        </w:tc>
        <w:tc>
          <w:tcPr>
            <w:tcW w:w="37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формированию осознанного способа безопасного для ребенка поведения в окружающем мире; знакомить с правилами дорожного движения;</w:t>
            </w:r>
          </w:p>
        </w:tc>
        <w:tc>
          <w:tcPr>
            <w:tcW w:w="369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соблюдение правил безопасного поведения на улицах и в транспортных средствах</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навыки безопасного поведения в детском саду (в подвижных играх и при пользовании спортивным инвентарём)</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использовать безопасные способывзаимодействия с животными и растениями</w:t>
            </w:r>
          </w:p>
        </w:tc>
      </w:tr>
      <w:tr w:rsidR="006F50A9" w:rsidRPr="0043731A">
        <w:trPr>
          <w:trHeight w:val="70"/>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224" w:type="dxa"/>
            <w:noWrap/>
          </w:tcPr>
          <w:p w:rsidR="006F50A9" w:rsidRPr="0043731A" w:rsidRDefault="006F50A9" w:rsidP="00DE09A1">
            <w:pPr>
              <w:rPr>
                <w:rFonts w:ascii="Times New Roman" w:hAnsi="Times New Roman" w:cs="Times New Roman"/>
              </w:rPr>
            </w:pPr>
          </w:p>
        </w:tc>
        <w:tc>
          <w:tcPr>
            <w:tcW w:w="3960" w:type="dxa"/>
            <w:noWrap/>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Театральная постановка «Жихарка»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Игра-путешествие "В мире сказок"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рисунков "Мой любимый сказочный герой" </w:t>
            </w:r>
          </w:p>
          <w:p w:rsidR="006F50A9" w:rsidRPr="0043731A" w:rsidRDefault="006F50A9" w:rsidP="00DE09A1">
            <w:pPr>
              <w:rPr>
                <w:rFonts w:ascii="Times New Roman" w:hAnsi="Times New Roman" w:cs="Times New Roman"/>
              </w:rPr>
            </w:pPr>
            <w:r w:rsidRPr="0043731A">
              <w:rPr>
                <w:rFonts w:ascii="Times New Roman" w:hAnsi="Times New Roman" w:cs="Times New Roman"/>
              </w:rPr>
              <w:t>Музыкальное развлечение «Сказочники».</w:t>
            </w:r>
          </w:p>
        </w:tc>
        <w:tc>
          <w:tcPr>
            <w:tcW w:w="37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Акции «Заметная семья», «Пристегнись, Челябинск»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Творческий конкурс "Автомобиль будущего"</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Выставка  "Мы едем, едем, едем…"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Акция «Защита»</w:t>
            </w:r>
          </w:p>
        </w:tc>
        <w:tc>
          <w:tcPr>
            <w:tcW w:w="369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Акция «Месячник безопасности» </w:t>
            </w:r>
          </w:p>
          <w:p w:rsidR="006F50A9" w:rsidRPr="0043731A" w:rsidRDefault="006F50A9" w:rsidP="00DE09A1">
            <w:pPr>
              <w:rPr>
                <w:rFonts w:ascii="Times New Roman" w:hAnsi="Times New Roman" w:cs="Times New Roman"/>
              </w:rPr>
            </w:pPr>
            <w:r w:rsidRPr="0043731A">
              <w:rPr>
                <w:rFonts w:ascii="Times New Roman" w:hAnsi="Times New Roman" w:cs="Times New Roman"/>
              </w:rPr>
              <w:t>Клуб Почемучек «Опасные предметы»</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«Улица полна неожиданностей»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554"/>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224" w:type="dxa"/>
            <w:noWrap/>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960" w:type="dxa"/>
            <w:noWrap/>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по теме;</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инсценировки сказки Ш. Перро «Красная шапочка»;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кукольный театр для проигрывания сюжетов мультфильмов;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физкультурного уголка для организации подвижных игр и игровых упражнений;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-сюжетно-ролевая игра «В гостях у Айболита»: расширение представлений о профессиональной деятельности врача;</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постройки домика для зверей;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размещение альбома «Все работы хороши» для свободного рассматривания;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tc>
        <w:tc>
          <w:tcPr>
            <w:tcW w:w="37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наглядно-дидактические алгоритмы «Как правильно переходить дорогу», «Осторожно: дорога», «Найдите пешеходный переход»;</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«Правильно - неправильно», «Разрешено- запрещено»,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маршруты безопасного пути от детского сада до дома.</w:t>
            </w:r>
          </w:p>
          <w:p w:rsidR="006F50A9" w:rsidRPr="0043731A" w:rsidRDefault="006F50A9" w:rsidP="00DE09A1">
            <w:pPr>
              <w:rPr>
                <w:rFonts w:ascii="Times New Roman" w:hAnsi="Times New Roman" w:cs="Times New Roman"/>
              </w:rPr>
            </w:pPr>
          </w:p>
        </w:tc>
        <w:tc>
          <w:tcPr>
            <w:tcW w:w="369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картинки-схемы «Правильно – неправильно»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162"/>
        <w:gridCol w:w="3118"/>
        <w:gridCol w:w="3260"/>
        <w:gridCol w:w="3119"/>
      </w:tblGrid>
      <w:tr w:rsidR="006F50A9" w:rsidRPr="0043731A">
        <w:trPr>
          <w:trHeight w:val="300"/>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659" w:type="dxa"/>
            <w:gridSpan w:val="4"/>
          </w:tcPr>
          <w:p w:rsidR="006F50A9" w:rsidRPr="0043731A" w:rsidRDefault="006F50A9" w:rsidP="007F424B">
            <w:pPr>
              <w:jc w:val="center"/>
              <w:rPr>
                <w:rFonts w:ascii="Times New Roman" w:hAnsi="Times New Roman" w:cs="Times New Roman"/>
                <w:b/>
                <w:bCs/>
              </w:rPr>
            </w:pPr>
            <w:r w:rsidRPr="0043731A">
              <w:rPr>
                <w:rFonts w:ascii="Times New Roman" w:hAnsi="Times New Roman" w:cs="Times New Roman"/>
                <w:b/>
                <w:bCs/>
              </w:rPr>
              <w:t>ФЕВРАЛЬ</w:t>
            </w:r>
          </w:p>
        </w:tc>
      </w:tr>
      <w:tr w:rsidR="006F50A9" w:rsidRPr="0043731A">
        <w:trPr>
          <w:trHeight w:val="340"/>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6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«Моя семья»</w:t>
            </w:r>
          </w:p>
        </w:tc>
        <w:tc>
          <w:tcPr>
            <w:tcW w:w="311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«Маленькие исследователи»</w:t>
            </w:r>
          </w:p>
        </w:tc>
        <w:tc>
          <w:tcPr>
            <w:tcW w:w="326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«Миром правит доброта»</w:t>
            </w:r>
          </w:p>
        </w:tc>
        <w:tc>
          <w:tcPr>
            <w:tcW w:w="3119"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«Наши защитники»</w:t>
            </w:r>
          </w:p>
        </w:tc>
      </w:tr>
      <w:tr w:rsidR="006F50A9" w:rsidRPr="0043731A">
        <w:trPr>
          <w:trHeight w:val="3628"/>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доброжелательное отношение к членам семьи </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 детей духовно - нравственные качества</w:t>
            </w:r>
            <w:r w:rsidRPr="0043731A">
              <w:rPr>
                <w:rFonts w:ascii="Times New Roman" w:hAnsi="Times New Roman" w:cs="Times New Roman"/>
                <w:b/>
                <w:bCs/>
              </w:rPr>
              <w:t xml:space="preserve"> (</w:t>
            </w:r>
            <w:r w:rsidRPr="0043731A">
              <w:rPr>
                <w:rFonts w:ascii="Times New Roman" w:hAnsi="Times New Roman" w:cs="Times New Roman"/>
              </w:rPr>
              <w:t>сострадание, милосердие, бескорыстность, трудолюбие, доброта, честность, доброжелательность, отзывчивость)</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представления о семейных традициях, семейных ценностях</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побуждать детей проявлять чуткое и внимательное отношение к окружающим</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Акцентировать внимание детей на аккуратности во  время исследовательской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исследовательский интерес к природе путем создания проблемных ситуаций и постановки опытов.</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проявлять эмоциональную отзывчивость на состояние близких людей (мама сердится, бабушка рада)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личное отношение к соблюдению (и нарушению) моральных норм (взаимопомощи, сочувствия, одобрения)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и уважение к защитникам Отечества, желание быть похожими на сильных российских защитников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Стимулировать чувство гордости за свою армию, </w:t>
            </w:r>
          </w:p>
          <w:p w:rsidR="006F50A9" w:rsidRPr="0043731A" w:rsidRDefault="006F50A9" w:rsidP="00DE09A1">
            <w:pPr>
              <w:rPr>
                <w:rFonts w:ascii="Times New Roman" w:hAnsi="Times New Roman" w:cs="Times New Roman"/>
              </w:rPr>
            </w:pPr>
          </w:p>
        </w:tc>
      </w:tr>
      <w:tr w:rsidR="006F50A9" w:rsidRPr="0043731A">
        <w:trPr>
          <w:trHeight w:val="2098"/>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Создание семейного дерева (генеологического)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Творческая выставка "Портрет моей семьи"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Проект "Хоть я мал, но чем могу, дома маме помогу"</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Акция «Посади свой цветок»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Клуб Почемучек "Наш друг Чиполино"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Проект "Мусор в дело"</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Акция «Доброта начинается с тебя»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Игра-беседа "Поделись улыбкою своей…"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"Театрализованное представление "Теремок"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Акция "Добро и толерантность"</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Праздничное мероприятие, посвящённое дню защитника Отечества «Наша Армия»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Выставка книг "Наша Армия родная"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Творческий проект "День защитника Отечества"                </w:t>
            </w:r>
          </w:p>
          <w:p w:rsidR="006F50A9" w:rsidRPr="0043731A" w:rsidRDefault="006F50A9" w:rsidP="00DE09A1">
            <w:pPr>
              <w:rPr>
                <w:rFonts w:ascii="Times New Roman" w:hAnsi="Times New Roman" w:cs="Times New Roman"/>
              </w:rPr>
            </w:pPr>
            <w:r w:rsidRPr="0043731A">
              <w:rPr>
                <w:rFonts w:ascii="Times New Roman" w:hAnsi="Times New Roman" w:cs="Times New Roman"/>
              </w:rPr>
              <w:t>Квест "Зарница"</w:t>
            </w:r>
          </w:p>
        </w:tc>
      </w:tr>
      <w:tr w:rsidR="006F50A9" w:rsidRPr="0043731A">
        <w:trPr>
          <w:trHeight w:val="3113"/>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записи песен о маме, папе, бабушке, семье;</w:t>
            </w:r>
          </w:p>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атрибуты для сюжетно-ролевых игр «Семья» (куклы, коляски, мебель, посуда, постельные принадлежности и т.п.), «Больница», «Магазин»;</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(«Кукушка» (ненецкая сказка), стихи:С.Чёрный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картинки-схемы «Правильно – неправильно»: правила использования оборудования и материалов во время экспериментирования.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в книжках о уходе за телом «Что такое хорошо и что такое плохо»;</w:t>
            </w:r>
          </w:p>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сюжетно-ролевых игр «Транспорт»,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«Подбери подарки, «Волшебник» «Кто как разговаривает», «Кому что подарить».</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солдат разных родов войск.</w:t>
            </w:r>
          </w:p>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цветы, фуражки в уголок ряженья и спортивный уголок.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2880"/>
        <w:gridCol w:w="2700"/>
        <w:gridCol w:w="2700"/>
        <w:gridCol w:w="2340"/>
        <w:gridCol w:w="2435"/>
      </w:tblGrid>
      <w:tr w:rsidR="006F50A9" w:rsidRPr="0043731A">
        <w:trPr>
          <w:trHeight w:val="300"/>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055" w:type="dxa"/>
            <w:gridSpan w:val="5"/>
          </w:tcPr>
          <w:p w:rsidR="006F50A9" w:rsidRPr="0043731A" w:rsidRDefault="006F50A9" w:rsidP="007F424B">
            <w:pPr>
              <w:jc w:val="center"/>
              <w:rPr>
                <w:rFonts w:ascii="Times New Roman" w:hAnsi="Times New Roman" w:cs="Times New Roman"/>
                <w:b/>
                <w:bCs/>
              </w:rPr>
            </w:pPr>
            <w:r w:rsidRPr="0043731A">
              <w:rPr>
                <w:rFonts w:ascii="Times New Roman" w:hAnsi="Times New Roman" w:cs="Times New Roman"/>
                <w:b/>
                <w:bCs/>
              </w:rPr>
              <w:t>МАРТ</w:t>
            </w:r>
          </w:p>
        </w:tc>
      </w:tr>
      <w:tr w:rsidR="006F50A9" w:rsidRPr="0043731A">
        <w:trPr>
          <w:trHeight w:val="645"/>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88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«Женский день»</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веселья», «Цирк» «Театр»</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«Весна шагает по планете»</w:t>
            </w:r>
          </w:p>
        </w:tc>
        <w:tc>
          <w:tcPr>
            <w:tcW w:w="234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«Город мастеров»</w:t>
            </w:r>
          </w:p>
        </w:tc>
        <w:tc>
          <w:tcPr>
            <w:tcW w:w="2435"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«Встречаем птиц»</w:t>
            </w:r>
          </w:p>
        </w:tc>
      </w:tr>
      <w:tr w:rsidR="006F50A9" w:rsidRPr="0043731A">
        <w:trPr>
          <w:trHeight w:val="2551"/>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чувство любви и уважения к маме, бабушке, желание помогать им, заботиться о них</w:t>
            </w:r>
          </w:p>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доброе и заботливое отношение к членам семьи </w:t>
            </w:r>
          </w:p>
          <w:p w:rsidR="006F50A9" w:rsidRPr="0043731A" w:rsidRDefault="006F50A9" w:rsidP="00DE09A1">
            <w:pPr>
              <w:rPr>
                <w:rFonts w:ascii="Times New Roman" w:hAnsi="Times New Roman" w:cs="Times New Roman"/>
                <w:b/>
                <w:bCs/>
                <w:lang/>
              </w:rPr>
            </w:pPr>
            <w:r w:rsidRPr="0043731A">
              <w:rPr>
                <w:rFonts w:ascii="Times New Roman" w:hAnsi="Times New Roman" w:cs="Times New Roman"/>
                <w:lang/>
              </w:rPr>
              <w:t>Формировать уважительное отношение у детей среднего возраста к взрослым</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к цирковым видам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Активизировать интерес к театральному искусству</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навыки практического владения выразительными движениями (мимикой, жестами, пантомимикой)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Способствовать  развитию чувства юмора посредством художественной литературы,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откликаться на комическое содержание  произведений</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детей к весенним изменениям в природе, к жизни животных и людей</w:t>
            </w:r>
          </w:p>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к  эмоциональным переживаниям в процессе  общения с природой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34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эстетическое восприятие через знакомство с народными промыслами (вязание, вышивание);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приобщать детей к устному народному творчеству;</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содействовать желанию интересоваться миром людей творческих профессий (художники, скульпторы, рукодельницы, гончары, ювелиры).</w:t>
            </w:r>
          </w:p>
          <w:p w:rsidR="006F50A9" w:rsidRPr="0043731A" w:rsidRDefault="006F50A9" w:rsidP="00DE09A1">
            <w:pPr>
              <w:rPr>
                <w:rFonts w:ascii="Times New Roman" w:hAnsi="Times New Roman" w:cs="Times New Roman"/>
              </w:rPr>
            </w:pPr>
          </w:p>
        </w:tc>
        <w:tc>
          <w:tcPr>
            <w:tcW w:w="24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птицам</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желание больше узнать о птицах</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желание помогать птицам в трудное для них время</w:t>
            </w:r>
          </w:p>
        </w:tc>
      </w:tr>
      <w:tr w:rsidR="006F50A9" w:rsidRPr="0043731A">
        <w:trPr>
          <w:trHeight w:val="2098"/>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детского творчества "Цветы для мамы"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Праздничное мероприятие, повещенное празднику 8 Марта «Женский день». </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Театрализованное представление "Мама для зайчонка"</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Игровое развлечение «Цирковое представление»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Творческий проект "Веселые превращения"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книг О цирковых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Праздничное мероприятие, посвящённое празднику начала весны «Масленица»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Игра-путешествие "По следам Весны"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Весеннее настроение"</w:t>
            </w:r>
          </w:p>
        </w:tc>
        <w:tc>
          <w:tcPr>
            <w:tcW w:w="234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Выставка декоративно-прикладного искусства «Полочка красоты»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 xml:space="preserve">Творческий проект "Веселая ярмарка"                             </w:t>
            </w:r>
          </w:p>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rPr>
              <w:tab/>
              <w:t>Досуг "Все работы хороши"</w:t>
            </w:r>
          </w:p>
        </w:tc>
        <w:tc>
          <w:tcPr>
            <w:tcW w:w="24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Игровое развлечение «День птиц»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Игра-путешествие "Как птицы весну спасли"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Клуб Почемучек "Чем поют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407"/>
        </w:trPr>
        <w:tc>
          <w:tcPr>
            <w:tcW w:w="19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8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для сюжетно-ролевых игр «Мамины заботы», «Дом», «Больница», «Магазин», «Парикмахерская»;</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«Полезные овощи»; «Составь фигуру девочки, составь фигуру мальчика»; «Угадай кто это?» (по частям лица, головы угадать мальчика, девочку, тётю, дядю);</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взрослеющего организма человека девочка-девушка-женщина-бабушка, мальчик-юноша-мужчина- дедушка.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создать в развивающей среде уголки «Рукодельница», «Волшебная ниточка».</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карнавальные костюмы, маски;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и иллюстрации о посещении цирка;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для театрализованной деятельности: наборы кукол, ширма для кукольных спектаклей, костюмы, маски;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различные виды театров: би-ба-бо, настольный, плоскостной, магнитный, теневой.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литературные произведения для детского чтения «Заюшкина избушка», «У солнышка в гостях»; произведения русской классической литературы: «В.Жуковский «Птичка»,; произведения современной русской и зарубежной литературы: М.Клокова «Воробей с берёзы…», Д.Хармс «Кораблик», П.Воронько «Я носила воду, воду…», Я.Колас «Цветок» (пер.сбелор.), Э.Маркуш «Купание воронёнка» (пер.с венг.);</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изобразительные материалы для отражения впечатлений детей об изменениях в природе (бросовый материал, обводки, контуры, тонированная бумага для изображения, составления пейзажей и натюрмортов);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отражающие признаки весны в живой и неживой природе.</w:t>
            </w:r>
          </w:p>
        </w:tc>
        <w:tc>
          <w:tcPr>
            <w:tcW w:w="234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филлимоновские игрушки;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для самостоятельного выполнения украшений для группы;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дымковские игрушки (барышни, кони, уточки);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уральских минералов, изделий из камня (подсвечников, шкатулок, ювелирных украшений);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с изделиями мастериц – вышивальщиц, вязальщиц.</w:t>
            </w:r>
          </w:p>
          <w:p w:rsidR="006F50A9" w:rsidRPr="0043731A" w:rsidRDefault="006F50A9" w:rsidP="00DE09A1">
            <w:pPr>
              <w:rPr>
                <w:rFonts w:ascii="Times New Roman" w:hAnsi="Times New Roman" w:cs="Times New Roman"/>
              </w:rPr>
            </w:pPr>
          </w:p>
        </w:tc>
        <w:tc>
          <w:tcPr>
            <w:tcW w:w="2435"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схема для конструктора «Скворечники для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-картина «Грачи прилетели» А. Саврасов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«Перелетные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карточки-схемы «Правила взаимодействия с птицами;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литературные произведения для детского чтения (малые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w:t>
            </w:r>
          </w:p>
        </w:tc>
      </w:tr>
    </w:tbl>
    <w:p w:rsidR="006F50A9" w:rsidRPr="0043731A" w:rsidRDefault="006F50A9" w:rsidP="00DE09A1">
      <w:pPr>
        <w:rPr>
          <w:rFonts w:ascii="Times New Roman" w:hAnsi="Times New Roman" w:cs="Times New Roman"/>
        </w:rPr>
      </w:pPr>
    </w:p>
    <w:tbl>
      <w:tblPr>
        <w:tblW w:w="150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162"/>
        <w:gridCol w:w="3118"/>
        <w:gridCol w:w="3260"/>
        <w:gridCol w:w="3119"/>
      </w:tblGrid>
      <w:tr w:rsidR="006F50A9" w:rsidRPr="0043731A">
        <w:trPr>
          <w:trHeight w:val="300"/>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2659" w:type="dxa"/>
            <w:gridSpan w:val="4"/>
          </w:tcPr>
          <w:p w:rsidR="006F50A9" w:rsidRPr="0043731A" w:rsidRDefault="006F50A9" w:rsidP="007F424B">
            <w:pPr>
              <w:jc w:val="center"/>
              <w:rPr>
                <w:rFonts w:ascii="Times New Roman" w:hAnsi="Times New Roman" w:cs="Times New Roman"/>
                <w:b/>
                <w:bCs/>
              </w:rPr>
            </w:pPr>
            <w:r w:rsidRPr="0043731A">
              <w:rPr>
                <w:rFonts w:ascii="Times New Roman" w:hAnsi="Times New Roman" w:cs="Times New Roman"/>
                <w:b/>
                <w:bCs/>
              </w:rPr>
              <w:t>АПРЕЛЬ</w:t>
            </w:r>
          </w:p>
        </w:tc>
      </w:tr>
      <w:tr w:rsidR="006F50A9" w:rsidRPr="0043731A">
        <w:trPr>
          <w:trHeight w:val="563"/>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316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«Волшебница вода»</w:t>
            </w:r>
          </w:p>
        </w:tc>
        <w:tc>
          <w:tcPr>
            <w:tcW w:w="311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«Космос», «Приведем в порядок планету»</w:t>
            </w:r>
          </w:p>
        </w:tc>
        <w:tc>
          <w:tcPr>
            <w:tcW w:w="326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3119"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«Праздник весны и труда»</w:t>
            </w:r>
          </w:p>
        </w:tc>
      </w:tr>
      <w:tr w:rsidR="006F50A9" w:rsidRPr="0043731A">
        <w:trPr>
          <w:trHeight w:val="3798"/>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бережному отношению к природным источникам воды.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навыки повседневного природоохранного поведения в отношении водных запасов.</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проявлению</w:t>
            </w:r>
          </w:p>
          <w:p w:rsidR="006F50A9" w:rsidRPr="0043731A" w:rsidRDefault="006F50A9" w:rsidP="00DE09A1">
            <w:pPr>
              <w:rPr>
                <w:rFonts w:ascii="Times New Roman" w:hAnsi="Times New Roman" w:cs="Times New Roman"/>
              </w:rPr>
            </w:pPr>
            <w:r w:rsidRPr="0043731A">
              <w:rPr>
                <w:rFonts w:ascii="Times New Roman" w:hAnsi="Times New Roman" w:cs="Times New Roman"/>
              </w:rPr>
              <w:t>осторожности в играх на воде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Стимулировать интерес к космическому пространству и нашей планете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проявлять дружеское отношение кдруг другу в процессе трудовой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и уважение к профессии летчика-космонавта</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Внушать необходимость безопасного и бережного отношения к природе. Воспитывать чувство сопереживания, ответственность за ее сохранность.</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w:t>
            </w:r>
          </w:p>
          <w:p w:rsidR="006F50A9" w:rsidRPr="0043731A" w:rsidRDefault="006F50A9" w:rsidP="00DE09A1">
            <w:pPr>
              <w:rPr>
                <w:rFonts w:ascii="Times New Roman" w:hAnsi="Times New Roman" w:cs="Times New Roman"/>
              </w:rPr>
            </w:pPr>
            <w:r w:rsidRPr="0043731A">
              <w:rPr>
                <w:rFonts w:ascii="Times New Roman" w:hAnsi="Times New Roman" w:cs="Times New Roman"/>
              </w:rPr>
              <w:t>чувство восхищения объектами природы.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умению видеть красоту природы, проявлять эмоциональное к ней отношение.</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уважительное отношение к людям разных профессий</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положительного отношения к труду взрослых, желания трудиться</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к истории, чувство патриотизма</w:t>
            </w:r>
          </w:p>
          <w:p w:rsidR="006F50A9" w:rsidRPr="0043731A" w:rsidRDefault="006F50A9" w:rsidP="00DE09A1">
            <w:pPr>
              <w:rPr>
                <w:rFonts w:ascii="Times New Roman" w:hAnsi="Times New Roman" w:cs="Times New Roman"/>
              </w:rPr>
            </w:pPr>
            <w:r w:rsidRPr="0043731A">
              <w:rPr>
                <w:rFonts w:ascii="Times New Roman" w:hAnsi="Times New Roman" w:cs="Times New Roman"/>
              </w:rPr>
              <w:t>Стимулировать познавательный интерес к историческому прошлому и настоящему страны, края</w:t>
            </w:r>
          </w:p>
        </w:tc>
      </w:tr>
      <w:tr w:rsidR="006F50A9" w:rsidRPr="0043731A">
        <w:trPr>
          <w:trHeight w:val="2835"/>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Спортивно-музыкальное развлечение «Путешествие вместе с капелькой»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Игра-путешествие "Веселый ручеек"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Акция "Всем нужна Вода"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Лаборатория по изучению свойств воды «Лаборатория Кап Капыча»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Игры-эксперименты с водой  «Как выйти сухим из воды»</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Праздничное мероприятие, посвящённое дню космонавтики;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Квест "Путешествие в Космос"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Эстафеты "Подготовка будущих космонавтов"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Конкурс рассказов "Если б я был космонавтом"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Экологический проект "Юные защитники природы"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Творческая лаборатория "Жизнь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Квест - игра  "По лесным тропинкам"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Праздничное мероприятие, посвящённое празднику «Мир.Труд. Май»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Игры-эксперименты "Воздушные шарики"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Фото выставка "Трудимся в саду и огороде"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633"/>
        </w:trPr>
        <w:tc>
          <w:tcPr>
            <w:tcW w:w="237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316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сюжетная живопись по теме «Водный мир», «Реки и озера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литературные произведения для детского чтения (малые формы фольклора: «Идет лисичка по мосту…», «Сегодня день целый…» и др.; сказки: «Заюшкина избушка», «Гуси - лебеди»; произведения современной русской и зарубежной литературы: Е.Благинина «Дождик», З. Александрова «Дождик», И. Токмакова. «Разговор старой ивы с дождём», Ю.Мориц «Ручеёк», Д.Хармс «Кораблик», П.Воронько «Я носила воду, воду…», Э.Маркуш «Купание воронёнка» (пер.с венг.);</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отражающие признаки и свойства, значение воды;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трудовых действий.</w:t>
            </w:r>
          </w:p>
        </w:tc>
        <w:tc>
          <w:tcPr>
            <w:tcW w:w="311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 о совместной трудовой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«Чей инструмент?» (оборудование, инструменты и материалы, необходимые людям разных профессий);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труда в уголке природы, на участке детского сада;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энциклопедии, красочные книги (части суток, небесные светила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со схемами построек корабля, ракеты, самолета.</w:t>
            </w:r>
          </w:p>
        </w:tc>
        <w:tc>
          <w:tcPr>
            <w:tcW w:w="3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«Животные и птицы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«Правила обращения с животными и насекомыми».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красная книга Южного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аудио «Лунный свет», «Море», «Облака» муз. К. Дебюсси;</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карточки: «Правила обращения с животными и насекомыми», «Правила ухода за животными».</w:t>
            </w:r>
          </w:p>
        </w:tc>
        <w:tc>
          <w:tcPr>
            <w:tcW w:w="3119"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людей разных профессий (воспитатель, музыкальный руководитель, врач, продавец, повар, шофер, строитель);</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Праздника весны и труда.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W w:w="152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650"/>
        <w:gridCol w:w="1690"/>
        <w:gridCol w:w="433"/>
        <w:gridCol w:w="2267"/>
        <w:gridCol w:w="1260"/>
        <w:gridCol w:w="1440"/>
        <w:gridCol w:w="2396"/>
        <w:gridCol w:w="739"/>
        <w:gridCol w:w="3136"/>
      </w:tblGrid>
      <w:tr w:rsidR="006F50A9" w:rsidRPr="0043731A">
        <w:trPr>
          <w:trHeight w:val="300"/>
        </w:trPr>
        <w:tc>
          <w:tcPr>
            <w:tcW w:w="191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361" w:type="dxa"/>
            <w:gridSpan w:val="8"/>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МАЙ</w:t>
            </w:r>
          </w:p>
        </w:tc>
      </w:tr>
      <w:tr w:rsidR="006F50A9" w:rsidRPr="0043731A">
        <w:trPr>
          <w:trHeight w:val="510"/>
        </w:trPr>
        <w:tc>
          <w:tcPr>
            <w:tcW w:w="191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123" w:type="dxa"/>
            <w:gridSpan w:val="2"/>
          </w:tcPr>
          <w:p w:rsidR="006F50A9" w:rsidRPr="0043731A" w:rsidRDefault="006F50A9" w:rsidP="00DE09A1">
            <w:pPr>
              <w:rPr>
                <w:rFonts w:ascii="Times New Roman" w:hAnsi="Times New Roman" w:cs="Times New Roman"/>
                <w:b/>
                <w:bCs/>
              </w:rPr>
            </w:pPr>
          </w:p>
        </w:tc>
        <w:tc>
          <w:tcPr>
            <w:tcW w:w="3527"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победы»</w:t>
            </w:r>
          </w:p>
        </w:tc>
        <w:tc>
          <w:tcPr>
            <w:tcW w:w="3836"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3875"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«Вот мы какие стали большие»</w:t>
            </w:r>
          </w:p>
        </w:tc>
      </w:tr>
      <w:tr w:rsidR="006F50A9" w:rsidRPr="0043731A">
        <w:trPr>
          <w:trHeight w:val="3572"/>
        </w:trPr>
        <w:tc>
          <w:tcPr>
            <w:tcW w:w="191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123" w:type="dxa"/>
            <w:gridSpan w:val="2"/>
          </w:tcPr>
          <w:p w:rsidR="006F50A9" w:rsidRPr="0043731A" w:rsidRDefault="006F50A9" w:rsidP="00DE09A1">
            <w:pPr>
              <w:rPr>
                <w:rFonts w:ascii="Times New Roman" w:hAnsi="Times New Roman" w:cs="Times New Roman"/>
              </w:rPr>
            </w:pPr>
          </w:p>
        </w:tc>
        <w:tc>
          <w:tcPr>
            <w:tcW w:w="3527"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Обеспечить нравственное воспитание (патриотизм, гордость, уважение)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любовь к Родине, интерес и любознательность к самому празднику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Формировать эмоционально – положительное отношение к защитникам,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Прививать уважение к памяти воинов-победителей,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традиции преемственности поколений</w:t>
            </w:r>
          </w:p>
        </w:tc>
        <w:tc>
          <w:tcPr>
            <w:tcW w:w="3836"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Внушать необходимость безопасного и бережного отношения к природе. Воспитывать чувство сопереживания, ответственность за ее сохранность.</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w:t>
            </w:r>
          </w:p>
          <w:p w:rsidR="006F50A9" w:rsidRPr="0043731A" w:rsidRDefault="006F50A9" w:rsidP="00DE09A1">
            <w:pPr>
              <w:rPr>
                <w:rFonts w:ascii="Times New Roman" w:hAnsi="Times New Roman" w:cs="Times New Roman"/>
              </w:rPr>
            </w:pPr>
            <w:r w:rsidRPr="0043731A">
              <w:rPr>
                <w:rFonts w:ascii="Times New Roman" w:hAnsi="Times New Roman" w:cs="Times New Roman"/>
              </w:rPr>
              <w:t>чувство восхищения объектами природы.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умению видеть красоту природы, проявлять эмоциональное к ней отношение.</w:t>
            </w:r>
          </w:p>
        </w:tc>
        <w:tc>
          <w:tcPr>
            <w:tcW w:w="387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Содействовать развитию потребности ребенка стать членом коллектива</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к совместной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желание быть самостоятельным</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2324"/>
        </w:trPr>
        <w:tc>
          <w:tcPr>
            <w:tcW w:w="191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123" w:type="dxa"/>
            <w:gridSpan w:val="2"/>
          </w:tcPr>
          <w:p w:rsidR="006F50A9" w:rsidRPr="0043731A" w:rsidRDefault="006F50A9" w:rsidP="00DE09A1">
            <w:pPr>
              <w:rPr>
                <w:rFonts w:ascii="Times New Roman" w:hAnsi="Times New Roman" w:cs="Times New Roman"/>
              </w:rPr>
            </w:pPr>
          </w:p>
        </w:tc>
        <w:tc>
          <w:tcPr>
            <w:tcW w:w="3527"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Праздничное мероприятие, посвящённое празднику «День победы».</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«Мальчики - будущие солдаты»</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Спортивный праздник « Смелый, сильный вырастай»</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рисунков «Пусть всегда будет солнце»</w:t>
            </w:r>
          </w:p>
        </w:tc>
        <w:tc>
          <w:tcPr>
            <w:tcW w:w="3836"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Экологический проект "Юные защитники природы"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Творческая лаборатория "Жизнь животных"</w:t>
            </w:r>
          </w:p>
          <w:p w:rsidR="006F50A9" w:rsidRPr="0043731A" w:rsidRDefault="006F50A9" w:rsidP="00DE09A1">
            <w:pPr>
              <w:rPr>
                <w:rFonts w:ascii="Times New Roman" w:hAnsi="Times New Roman" w:cs="Times New Roman"/>
              </w:rPr>
            </w:pPr>
            <w:r w:rsidRPr="0043731A">
              <w:rPr>
                <w:rFonts w:ascii="Times New Roman" w:hAnsi="Times New Roman" w:cs="Times New Roman"/>
              </w:rPr>
              <w:t>Квест - игра  "По лесным тропинкам"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87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Игровое развлечение «Детки подросли!»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Фотовыставка "Как мы жили этот год" или "Мы растем" </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книг "Лето с книгой" или "Вместе с книгой я расту"</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3855"/>
        </w:trPr>
        <w:tc>
          <w:tcPr>
            <w:tcW w:w="191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123" w:type="dxa"/>
            <w:gridSpan w:val="2"/>
          </w:tcPr>
          <w:p w:rsidR="006F50A9" w:rsidRPr="0043731A" w:rsidRDefault="006F50A9" w:rsidP="00DE09A1">
            <w:pPr>
              <w:rPr>
                <w:rFonts w:ascii="Times New Roman" w:hAnsi="Times New Roman" w:cs="Times New Roman"/>
              </w:rPr>
            </w:pPr>
          </w:p>
        </w:tc>
        <w:tc>
          <w:tcPr>
            <w:tcW w:w="3527"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иллюстрации на военную тему;</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празднования Дня Победы;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выставка игрушек военной техники;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аудио «Прадедушка. День Победы» муз. А. Ермолова, «Главный праздник» сл. Н. Мазанова, «Катюша» муз. М. Блантера «Три танкиста».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836"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«Животные и птицы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«Правила обращения с животными и насекомыми».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красная книга Южного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 аудио «Лунный свет», «Море», «Облака» муз. К. Дебюсси;</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карточки: «Правила обращения с животными и насекомыми», «Правила ухода за животными».</w:t>
            </w:r>
          </w:p>
        </w:tc>
        <w:tc>
          <w:tcPr>
            <w:tcW w:w="387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фотовыставка «Мы стали такие большие»;</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карточка-схема «Следим за своим внешним видом»;</w:t>
            </w:r>
          </w:p>
          <w:p w:rsidR="006F50A9" w:rsidRPr="0043731A" w:rsidRDefault="006F50A9" w:rsidP="00DE09A1">
            <w:pPr>
              <w:rPr>
                <w:rFonts w:ascii="Times New Roman" w:hAnsi="Times New Roman" w:cs="Times New Roman"/>
              </w:rPr>
            </w:pPr>
            <w:r w:rsidRPr="0043731A">
              <w:rPr>
                <w:rFonts w:ascii="Times New Roman" w:hAnsi="Times New Roman" w:cs="Times New Roman"/>
              </w:rPr>
              <w:t>-  стихотворение С. Черного «Приставалка», сказка А. Линдгрен «Малыш и Карлсон», Т. Холкина «Как Илюша животик кормил»;</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сюжетной игры «Встречаем гостей»;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 для пения («Песенка друзей» муз. В. Герчик, «Дружат дети всей земли» муз. Д. Львова-Компанейца).</w:t>
            </w:r>
          </w:p>
        </w:tc>
      </w:tr>
      <w:tr w:rsidR="006F50A9" w:rsidRPr="0043731A">
        <w:trPr>
          <w:trHeight w:val="465"/>
        </w:trPr>
        <w:tc>
          <w:tcPr>
            <w:tcW w:w="15271" w:type="dxa"/>
            <w:gridSpan w:val="10"/>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Календарно-тематический план воспитательной работы для воспитанников старшей группы (5-6 лет)</w:t>
            </w:r>
          </w:p>
        </w:tc>
      </w:tr>
      <w:tr w:rsidR="006F50A9" w:rsidRPr="0043731A">
        <w:trPr>
          <w:trHeight w:val="300"/>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4011" w:type="dxa"/>
            <w:gridSpan w:val="9"/>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СЕНТЯБРЬ</w:t>
            </w:r>
          </w:p>
        </w:tc>
      </w:tr>
      <w:tr w:rsidR="006F50A9" w:rsidRPr="0043731A">
        <w:trPr>
          <w:trHeight w:val="570"/>
        </w:trPr>
        <w:tc>
          <w:tcPr>
            <w:tcW w:w="12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340"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детский сад»</w:t>
            </w:r>
          </w:p>
        </w:tc>
        <w:tc>
          <w:tcPr>
            <w:tcW w:w="2700"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«Мой дом, мой город, моя страна, моя планета»</w:t>
            </w:r>
          </w:p>
        </w:tc>
        <w:tc>
          <w:tcPr>
            <w:tcW w:w="2700"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«Урожай»</w:t>
            </w:r>
          </w:p>
        </w:tc>
        <w:tc>
          <w:tcPr>
            <w:tcW w:w="3135" w:type="dxa"/>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«Быть здоровыми хотим»</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r w:rsidRPr="0043731A">
              <w:rPr>
                <w:rFonts w:ascii="Times New Roman" w:hAnsi="Times New Roman" w:cs="Times New Roman"/>
                <w:b/>
                <w:bCs/>
              </w:rPr>
              <w:t>Краски осени»</w:t>
            </w:r>
          </w:p>
        </w:tc>
      </w:tr>
      <w:tr w:rsidR="006F50A9" w:rsidRPr="0043731A">
        <w:trPr>
          <w:trHeight w:val="704"/>
        </w:trPr>
        <w:tc>
          <w:tcPr>
            <w:tcW w:w="1260" w:type="dxa"/>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Содействовать вовлечению детей в различные мероприятия. Способствовать возникновению и укреплению устойчивых детских игровых объединений.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сознательное отношение к правилам поведения на улицах города, правилам дорожного движения. Создавать условия для применения детьми этих правил. Воспитывать ответственность за своё поведение.</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Учить проявлять гостеприимство, доброе отношение к сверстникам посредством организации сюжетно-ролевых игр. Создавать условия для посильного участия в сборе урожая. Прививать трудолюбие и бережное отношение к урожаю в ходе работы на огороде. </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Учить детей беречь своё здоровье. Способствовать освоению основ гигиены. Способствовать становлению устойчивого интереса к правилам и нормам здорового образа жизни, здоровьесберегающего и безопасного поведения.</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Повышать познавательную активность в расширении представлений о приспособленности растений и животных к сезонным изменениям в природе.</w:t>
            </w:r>
          </w:p>
        </w:tc>
      </w:tr>
      <w:tr w:rsidR="006F50A9" w:rsidRPr="0043731A">
        <w:trPr>
          <w:trHeight w:val="3101"/>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и уважение к труду сотрудников детского сада. Вызывать интерес к школе. Поддерживать инициативу в проявлении познавательной активности. Содействовать проявлению и развитию в игре необходимых для подготовки к школе качеств.</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эмоционально реагировать на содержание произведений художественной литературы, просмотр мультимедийных презентаций, видеофильмов. Помогать детям  вежливо выражать своё мнение, обосновывать его.</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Наводить на размышление о пользе овощей, фруктов и ягод, их значении и влиянии на здоровье человека. Повышать познавательную активность путём экспериментальной деятельности. Поддерживать инициативу и самостоятельность детей в познавательно-исследовательской деятельности детей. </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Обсуждать с детьми опасные для здоровья ситуации и варианты выхода из них. Поощрять умение избегать опасных для здоровья ситуаций.</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самостоятельность детей в выполнении культурно-гигиенических навыков и жизненно важных привычках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Поддерживать стремление к обогащению двигательного опыта детей..</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Обращать внимание детей на безопасность поведения в осеннем лесу. Воспитывать ответственное отношение к поведению в лесу.</w:t>
            </w:r>
          </w:p>
        </w:tc>
      </w:tr>
      <w:tr w:rsidR="006F50A9" w:rsidRPr="0043731A">
        <w:trPr>
          <w:trHeight w:val="1545"/>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дружеские взаимоотношения, способствовать развитию умения самостоятельно находить общие интересные дела.</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интерес к красоте природы, достопримечательностям, доступным пониманию детей фактов истории родного города, края, страны.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Оказывать помощь в  установлении причинно-следственной связи "сезон-растительность-труд людей".</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 детей интерес и ценностное отношение к занятиям физической культурой.</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чуткость к художественному слову и произведениям искусства, отражающим осенние изменения природы.</w:t>
            </w:r>
          </w:p>
        </w:tc>
      </w:tr>
      <w:tr w:rsidR="006F50A9" w:rsidRPr="0043731A">
        <w:trPr>
          <w:trHeight w:val="1814"/>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представление о нормах поведения, способах разрешения конфликтов. Способствовать применению детьми правил и норм поведения в совместной деятельности.</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Оказывать содействие в сближении детей посредством организации целевых прогулок и экскурсий по микрорайону, району, городу.</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интерес к репродукциям картин, желание составлять натюрморты и фиксировать их различными способами. </w:t>
            </w:r>
          </w:p>
        </w:tc>
        <w:tc>
          <w:tcPr>
            <w:tcW w:w="3135" w:type="dxa"/>
            <w:gridSpan w:val="2"/>
          </w:tcPr>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умения наблюдать и любоваться осенними явлениями природы, эмоционально откликаться на произведения художественной литературы и музыки.</w:t>
            </w:r>
          </w:p>
        </w:tc>
      </w:tr>
      <w:tr w:rsidR="006F50A9" w:rsidRPr="0043731A">
        <w:trPr>
          <w:trHeight w:val="127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Создавать условия для применения элементарных правил культуры общения со взрослыми и сверстниками при создании коллективных работ.</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произведениям искусства, отражающим красоту родного города, края, страны.</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устойчивое убеждение о пользе овощей, фруктов, ягод. Предостерегать от ситуаций, приносящих вред здоровью.</w:t>
            </w:r>
          </w:p>
        </w:tc>
        <w:tc>
          <w:tcPr>
            <w:tcW w:w="3135" w:type="dxa"/>
            <w:gridSpan w:val="2"/>
          </w:tcPr>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развитие способности всматриваться, любоваться, радоваться красоте осенней природы.</w:t>
            </w:r>
          </w:p>
        </w:tc>
      </w:tr>
      <w:tr w:rsidR="006F50A9" w:rsidRPr="0043731A">
        <w:trPr>
          <w:trHeight w:val="976"/>
        </w:trPr>
        <w:tc>
          <w:tcPr>
            <w:tcW w:w="1260" w:type="dxa"/>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школьных принадлежностей</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«Месячник безопасности»</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поделок из овощей и фруктов, выставке Даров осени;</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Оформить семейную газету «Если хочешь быть здоров…» (спорт, питание, витамины),</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Погулять в парке, понаблюдать за осенними изменениями в природе (птицы, деревья, трава ветер);</w:t>
            </w:r>
          </w:p>
        </w:tc>
      </w:tr>
      <w:tr w:rsidR="006F50A9" w:rsidRPr="0043731A">
        <w:trPr>
          <w:trHeight w:val="9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«Откуда пришла книга?»</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Оформить фотоальбом «Мы гуляем по городу»;</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составление кулинарной книги семьи выставка «Книга витаминных рецептов»;</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оформить проект «Презентация витаминного салата (коктейля)»;</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принять участие в фотовыставке «Я люблю осень»;</w:t>
            </w:r>
          </w:p>
        </w:tc>
      </w:tr>
      <w:tr w:rsidR="006F50A9" w:rsidRPr="0043731A">
        <w:trPr>
          <w:trHeight w:val="748"/>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01.09. Всероссийский день знаний.</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«Мой город, мой дом».</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на огород с целью сбора урожая, семян.</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принять участие в фотоконкурсе «Я здоровье берегу»;</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собрать природный материал и опавшие листья и изготовить из них поделку для выставки;</w:t>
            </w:r>
          </w:p>
        </w:tc>
      </w:tr>
      <w:tr w:rsidR="006F50A9" w:rsidRPr="0043731A">
        <w:trPr>
          <w:trHeight w:val="624"/>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08.09. Международный день грамотности.</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Викторина «День рождения города»</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«Про маленького поросенка Плюха» (Э. Аттли).</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Организация выставки художников по теме «Осень»</w:t>
            </w:r>
          </w:p>
        </w:tc>
      </w:tr>
      <w:tr w:rsidR="006F50A9" w:rsidRPr="0043731A">
        <w:trPr>
          <w:trHeight w:val="6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Развлечение «Вырасту – учиться буду в школе!»</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09.09. (1828г) родился Л.Н. Толстой.</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оформить коллекцию «Полезные для здоровья продукты».</w:t>
            </w:r>
          </w:p>
        </w:tc>
        <w:tc>
          <w:tcPr>
            <w:tcW w:w="3136" w:type="dxa"/>
          </w:tcPr>
          <w:p w:rsidR="006F50A9" w:rsidRPr="0043731A" w:rsidRDefault="006F50A9" w:rsidP="00DE09A1">
            <w:pPr>
              <w:rPr>
                <w:rFonts w:ascii="Times New Roman" w:hAnsi="Times New Roman" w:cs="Times New Roman"/>
              </w:rPr>
            </w:pPr>
          </w:p>
        </w:tc>
      </w:tr>
      <w:tr w:rsidR="006F50A9" w:rsidRPr="0043731A">
        <w:trPr>
          <w:trHeight w:val="3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портрет Л.Н. Толстого;</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побеседовать о здоровом образе жизни в семье «Береги зубы»;</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p>
        </w:tc>
      </w:tr>
      <w:tr w:rsidR="006F50A9" w:rsidRPr="0043731A">
        <w:trPr>
          <w:trHeight w:val="794"/>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выставку книг  Л.Н. Толстого в «Книжном уголке»</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135" w:type="dxa"/>
            <w:gridSpan w:val="2"/>
          </w:tcPr>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p>
        </w:tc>
      </w:tr>
      <w:tr w:rsidR="006F50A9" w:rsidRPr="0043731A">
        <w:trPr>
          <w:trHeight w:val="900"/>
        </w:trPr>
        <w:tc>
          <w:tcPr>
            <w:tcW w:w="1260" w:type="dxa"/>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-Бумагу, карандаши, шаблоны;</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«Дом», «Мебель», «Транспорт» и др.;</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сюжетно-ролевой игры «Магазин фруктов», «Дом»;</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Модель выполнения упражнений на утренней гимнастике;</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схема последовательности мытья рук;</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Уборочный инвентарь на участок;</w:t>
            </w:r>
          </w:p>
        </w:tc>
      </w:tr>
      <w:tr w:rsidR="006F50A9" w:rsidRPr="0043731A">
        <w:trPr>
          <w:trHeight w:val="9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«Дом», «Магазин» и др.;</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«Дом», «Больница»;</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 для рисования (лепки) овощей и фруктов;</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иллюстрациями «Чистые, грязные овощи», «У меня чистые ручки».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плакат «Мое тело»;</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об осени;</w:t>
            </w:r>
          </w:p>
        </w:tc>
      </w:tr>
      <w:tr w:rsidR="006F50A9" w:rsidRPr="0043731A">
        <w:trPr>
          <w:trHeight w:val="1432"/>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Школьные принадлежности, атрибуты для организации с/р игр «Школа», «Библиотека», --Фотогазета «Лето-это маленькая жизнь», материалы для ремонта книг.</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подборки картин с изображением домов;</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раскраски и трафареты овощей и фруктов;</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средств личной гигиены (мыло, расческа, платочек и т.д.)</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изображающие правила личной гигиены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по потешкам о здоровье и здоровом образе жизни;</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дидактических игр «Найди в букете такой же листочек»;</w:t>
            </w:r>
          </w:p>
        </w:tc>
      </w:tr>
      <w:tr w:rsidR="006F50A9" w:rsidRPr="0043731A">
        <w:trPr>
          <w:trHeight w:val="1736"/>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альбомы семейных фотографий;</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-раскраски на тему «Дом», «Город», «Транспорт». Альбом - коллекция открыток, магнитов и т.п. достопримечательностей города и страны, карта города, символика города, страны (флаг, герб,</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об овощах;</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игры валеологической направленности «Твоя кожа», «Здоровые зубы».</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в уголок здоровья: «Овощи - фрукты», «Где живут витамины»;</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раскраски, трафареты листьев;</w:t>
            </w:r>
          </w:p>
        </w:tc>
      </w:tr>
      <w:tr w:rsidR="006F50A9" w:rsidRPr="0043731A">
        <w:trPr>
          <w:trHeight w:val="794"/>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раскрывающие содержание труда повара медсестры, врача, шофера;</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книг о родном городе, родной стране</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муляжи овощей, фруктов;</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картотеку «Спортивный инвентарь», «Спорт»;</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выставку семейных фотографий «Я люблю осень»;</w:t>
            </w:r>
          </w:p>
        </w:tc>
      </w:tr>
      <w:tr w:rsidR="006F50A9" w:rsidRPr="0043731A">
        <w:trPr>
          <w:trHeight w:val="6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-кубики, разрезные картинки с изображением посуды, игрушек;</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шнуровки, лото «Фрукты», «овощи»;</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книгу «Мое тело»;</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осени листья;</w:t>
            </w:r>
          </w:p>
        </w:tc>
      </w:tr>
      <w:tr w:rsidR="006F50A9" w:rsidRPr="0043731A">
        <w:trPr>
          <w:trHeight w:val="9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строительный материал, мелкие игрушки для обыгрывания построек.</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иллюстраций с изображением овощей и фруктов, грибов и ягод;</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иллюстрации к прочитанным произведениям о здоровье;</w:t>
            </w:r>
          </w:p>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«Прогулка в осеннем лесу»;</w:t>
            </w:r>
          </w:p>
        </w:tc>
      </w:tr>
      <w:tr w:rsidR="006F50A9" w:rsidRPr="0043731A">
        <w:trPr>
          <w:trHeight w:val="6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фланелеграф;</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 «Мой любимый овощ или фрукт».</w:t>
            </w:r>
          </w:p>
        </w:tc>
        <w:tc>
          <w:tcPr>
            <w:tcW w:w="3135"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музыкально-дидактическую игру «Спой песенку по картинке»;</w:t>
            </w: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сюжетные картинки на тему «Осень).</w:t>
            </w:r>
          </w:p>
        </w:tc>
      </w:tr>
      <w:tr w:rsidR="006F50A9" w:rsidRPr="0043731A">
        <w:trPr>
          <w:trHeight w:val="3300"/>
        </w:trPr>
        <w:tc>
          <w:tcPr>
            <w:tcW w:w="1260" w:type="dxa"/>
            <w:vMerge/>
          </w:tcPr>
          <w:p w:rsidR="006F50A9" w:rsidRPr="0043731A" w:rsidRDefault="006F50A9" w:rsidP="00DE09A1">
            <w:pPr>
              <w:rPr>
                <w:rFonts w:ascii="Times New Roman" w:hAnsi="Times New Roman" w:cs="Times New Roman"/>
              </w:rPr>
            </w:pPr>
          </w:p>
        </w:tc>
        <w:tc>
          <w:tcPr>
            <w:tcW w:w="234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-фотографии, схемы, модели построек различных зданий.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видов транспорта (грузовой и пассажирский).</w:t>
            </w:r>
          </w:p>
        </w:tc>
        <w:tc>
          <w:tcPr>
            <w:tcW w:w="2700" w:type="dxa"/>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д/и «Овощи-фрукты», «Угадай, что где растёт?», «Что раньше, что потом?» (семечко – росток- цветок- плод), «Угадай на вкус», муляжи овощей, спец.техника для уборки урожая, схемы приготовления овощных и фруктовых салатов, соков. Модели безопасного обращения с инвентарем (граблями, лопатой, носилками)</w:t>
            </w:r>
          </w:p>
        </w:tc>
        <w:tc>
          <w:tcPr>
            <w:tcW w:w="3135" w:type="dxa"/>
            <w:gridSpan w:val="2"/>
          </w:tcPr>
          <w:p w:rsidR="006F50A9" w:rsidRPr="0043731A" w:rsidRDefault="006F50A9" w:rsidP="00DE09A1">
            <w:pPr>
              <w:rPr>
                <w:rFonts w:ascii="Times New Roman" w:hAnsi="Times New Roman" w:cs="Times New Roman"/>
              </w:rPr>
            </w:pPr>
          </w:p>
        </w:tc>
        <w:tc>
          <w:tcPr>
            <w:tcW w:w="3136"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Гербарий из листьев, д/и «С какого дерева лист?», выставка книг «Времена года», природные и изобразительные материалы для поделок и рисунков.</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3195"/>
        <w:gridCol w:w="3330"/>
        <w:gridCol w:w="3158"/>
        <w:gridCol w:w="3472"/>
      </w:tblGrid>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65" w:type="pct"/>
            <w:gridSpan w:val="4"/>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ОКТЯБРЬ</w:t>
            </w:r>
          </w:p>
        </w:tc>
      </w:tr>
      <w:tr w:rsidR="006F50A9" w:rsidRPr="0043731A">
        <w:trPr>
          <w:trHeight w:val="57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6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«Я – человек»</w:t>
            </w:r>
          </w:p>
        </w:tc>
        <w:tc>
          <w:tcPr>
            <w:tcW w:w="110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«Животный мир»</w:t>
            </w:r>
          </w:p>
        </w:tc>
        <w:tc>
          <w:tcPr>
            <w:tcW w:w="104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c>
          <w:tcPr>
            <w:tcW w:w="115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r>
      <w:tr w:rsidR="006F50A9" w:rsidRPr="0043731A">
        <w:trPr>
          <w:trHeight w:val="2041"/>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доброжелательное отношение к людям, уважение к старшим, дружеские взаимоотношения со сверстниками, заботливое отношение к малышам.</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инициативу и самостоятельность в формировании представлений о жизни животных. Помогать в установлении причинно-следственных связей.</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эмоционально-ценностных ориентаций при знакомстве с культурой народов. Вдохновлять на эмоциональное проявление отношения к элементам народной культуры.</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эмоционально-ценностных ориентаций при знакомстве с культурой народов. Вдохновлять на эмоциональное проявление отношения к элементам народной культуры.</w:t>
            </w:r>
          </w:p>
        </w:tc>
      </w:tr>
      <w:tr w:rsidR="006F50A9" w:rsidRPr="0043731A">
        <w:trPr>
          <w:trHeight w:val="319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ответственности за своё поведение в семье, обществе. Внушать необходимость правильного поведения.</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Наводить на размышления о необходимости беречь и охранять животных, использовать в качестве примера уход за домашними питомцами.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самостоятельность, трудолюбие в выполнении творческих заданий. Вызвать интерес к познанию творчества народной культуры, восприятию красивых предметов быта, произведений народного, декоративно- прикладного и изобразительного искусства, художественной литературы, музыкальных произведений.</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самостоятельность, трудолюбие в выполнении творческих заданий. Вызвать интерес к познанию творчества народной культуры, восприятию красивых предметов быта, произведений народного, декоративно- прикладного и изобразительного искусства, художественной литературы, музыкальных произведений.</w:t>
            </w:r>
          </w:p>
        </w:tc>
      </w:tr>
      <w:tr w:rsidR="006F50A9" w:rsidRPr="0043731A">
        <w:trPr>
          <w:trHeight w:val="2324"/>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положительной самооценки, уверенности в себе, чувства собственного достоинства, желания следовать социально-одобряемым нормам поведения, осознанию роста своих возможностей и стремления к новым достижениям.</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Вызвать интерес к коллективной деятельности (проведение акций, вернисажей).</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знакомству со способами действий с предметами быта различных народов, их функциями.</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знакомству со способами действий с предметами быта различных народов, их функциями.</w:t>
            </w:r>
          </w:p>
        </w:tc>
      </w:tr>
      <w:tr w:rsidR="006F50A9" w:rsidRPr="0043731A">
        <w:trPr>
          <w:trHeight w:val="205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Помогать формировать опыт самопознания и эмоционально-ценностного отношения к себе.</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Предостерегать от потенциально опасных для человека ситуаций при взаимодействии с животным миром, давать возможность расширять знания о способах привлечения взрослых на помощь в соответствующих обстоятельствах.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Заинтересовать разнообразием народных игрушек, сказок, игр.</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Заинтересовать разнообразием народных игрушек, сказок, игр.</w:t>
            </w:r>
          </w:p>
        </w:tc>
      </w:tr>
      <w:tr w:rsidR="006F50A9" w:rsidRPr="0043731A">
        <w:trPr>
          <w:trHeight w:val="183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Предоставлять возможность выбора деятельности для проявления склонностей и способностей. Мотивировать к проявлению инициативности и самостоятельности.</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Помогать обосновывать пользу для человека домашних животных.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познанию творчества народной культуры. Показать детям значение народных традиций. Воспитывать сознательное, ценностное отношение к культурному наследию.</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к установлению связи явлений природы с народными приметами.</w:t>
            </w:r>
          </w:p>
        </w:tc>
      </w:tr>
      <w:tr w:rsidR="006F50A9" w:rsidRPr="0043731A">
        <w:trPr>
          <w:trHeight w:val="2098"/>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ценностное отношение к поступкам людей в семье, в обществе. Формировать у детей культуру достоинства (ведущей ценностью является неповторимость индивидуальности каждого человека).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Оказывать поддержку в проявлении заботливого отношения к животным. Создавать условия для проявления этой заботы.</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к установлению связи явлений природы с народными приметами.</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художественного чтения «Читай-ка».</w:t>
            </w:r>
          </w:p>
        </w:tc>
      </w:tr>
      <w:tr w:rsidR="006F50A9" w:rsidRPr="0043731A">
        <w:trPr>
          <w:trHeight w:val="2551"/>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Акция«День правовой помощи детям».</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Понаблюдать за животными, экскурсия в городской зоопарк, формирование элементарных представлений о правильных способах вза</w:t>
            </w:r>
            <w:r w:rsidRPr="0043731A">
              <w:rPr>
                <w:rFonts w:ascii="Times New Roman" w:hAnsi="Times New Roman" w:cs="Times New Roman"/>
              </w:rPr>
              <w:softHyphen/>
              <w:t>имодействия с животными: наблюдать за животными, не беспокоя их и не причиняя им вреда; кормить животных только с разрешения взрослых;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художественного чтения «Читай-ка».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выставки народных промыслов: народного декоративно-прикладного искусства;</w:t>
            </w:r>
          </w:p>
        </w:tc>
      </w:tr>
      <w:tr w:rsidR="006F50A9" w:rsidRPr="0043731A">
        <w:trPr>
          <w:trHeight w:val="123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Совместное рассматривание картин и иллюстраций, фотографий (как я рос, моя семья, родители в детстве, старшие дети в детском саду;);</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понаблюдать за птицами;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выставки народных промыслов: народного декоративно-прикладного искусства;</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107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побеседовать с детьми о труде взрослых в семье;</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понаблюдать за питомцем, привлечь к уходу (налить молоко, положить в тарелочку корм и т.д.);</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Музыкальный праздник «Осенняя сказка».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«Осенняя сказка».</w:t>
            </w:r>
          </w:p>
        </w:tc>
      </w:tr>
      <w:tr w:rsidR="006F50A9" w:rsidRPr="0043731A">
        <w:trPr>
          <w:trHeight w:val="66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Беседы: «Мы мальчики и девочки», «Как порадовать друга»;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рисунков «Животный мир»;</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Развлечение «Посиделки в русской избе»</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207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художественной литературы Калинина Н. «Помощники», Ю. Дмириев «Дети разные бывают», сказка «Царевна Несмеяна», К.Чуковский «Федорино горе», В.Осеева «Волшебное слово», «Синие листья»</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Экскурсия в музей «Животные Челябинской области»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r w:rsidRPr="0043731A">
              <w:rPr>
                <w:rFonts w:ascii="Times New Roman" w:hAnsi="Times New Roman" w:cs="Times New Roman"/>
              </w:rPr>
              <w:t>     Музыкальный праздник   Картинки, иллюстрации о предметах старинного быта;</w:t>
            </w:r>
          </w:p>
        </w:tc>
      </w:tr>
      <w:tr w:rsidR="006F50A9" w:rsidRPr="0043731A">
        <w:trPr>
          <w:trHeight w:val="794"/>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кукол из кусочков ткани. Рисование: «Сказочный человечек - гномик».</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04.10 Всемирный день защиты животных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r w:rsidRPr="0043731A">
              <w:rPr>
                <w:rFonts w:ascii="Times New Roman" w:hAnsi="Times New Roman" w:cs="Times New Roman"/>
              </w:rPr>
              <w:t>     Развлечение «Посиделки в русской избе»</w:t>
            </w:r>
          </w:p>
        </w:tc>
      </w:tr>
      <w:tr w:rsidR="006F50A9" w:rsidRPr="0043731A">
        <w:trPr>
          <w:trHeight w:val="87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Лепка фигурки: «Девочка в платье». Развивать образное восприятие.</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05.10 День учителя</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rsidTr="0043731A">
        <w:trPr>
          <w:trHeight w:val="888"/>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с иллюстрациями «Человек и его организм», «Первая помощь при травмах», «Такое разное настроение», «Виды спорта»; наглядно-дидактические пособия: «Профессии», «Кем быть», д/и «Собери портрет», «Один дома»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Коллекция наборов зверей, птиц, рыб, насекомых;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Картинки, иллюстрации о предметах старинного быта;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к сказкам «Заюшкина избушка», «Колобок», «Теремок», «Репка»;</w:t>
            </w:r>
          </w:p>
        </w:tc>
      </w:tr>
      <w:tr w:rsidR="006F50A9" w:rsidRPr="0043731A">
        <w:trPr>
          <w:trHeight w:val="201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иллюстрации  «Как правильно чистить зубы»;</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животных;</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для обогащения и создания настроения, индивидуального музыкального исполнительства, упражнений, поделок, распевок, двигательных, пластических, танцевальных этюдов;</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для обогащения и создания настроения, индивидуального музыкального исполнительства, упражнений, поделок, распевок, двигательных, пластических, танцевальных этюдов;</w:t>
            </w:r>
          </w:p>
        </w:tc>
      </w:tr>
      <w:tr w:rsidR="006F50A9" w:rsidRPr="0043731A">
        <w:trPr>
          <w:trHeight w:val="117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атрибуты для сюжетно-ролевых игр «Дом», «Парикмахерская»;</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иллюстрациями;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к сказкам «Заюшкина избушка», «Колобок», «Теремок», «Репка»;</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1254"/>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одежду для уголка ряженья для девочек и мальчиков;</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свободного рисования, лепки, аппликации;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готовые формы из бумаги, картона предметов быта, для обводки по контуру прорисовки узора;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готовые формы из бумаги, картона предметов быта, для обводки по контуру прорисовки узора;</w:t>
            </w:r>
          </w:p>
        </w:tc>
      </w:tr>
      <w:tr w:rsidR="006F50A9" w:rsidRPr="0043731A">
        <w:trPr>
          <w:trHeight w:val="3526"/>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животных и Красная книга Челябинской области, материалы и оборудование для свободного рисования, лепки, аппликации, конструирования, модели: «Правила обращения с животными и насекомыми»,  д/и «Угадай, чьи следы», «Где чье жилище?», «Кто из животных какую пользу приносит», «Где чей хвост?», «Где чей детеныш?», макет «Лес»</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«Мужчины и женщины», фотоальбомы, газета  на тему « Все мы такие разные»;</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бросовый материал для изготовления макета «Подворье»;</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бросовый материал для изготовления макета «Подворье»;</w:t>
            </w:r>
          </w:p>
        </w:tc>
      </w:tr>
      <w:tr w:rsidR="006F50A9" w:rsidRPr="0043731A">
        <w:trPr>
          <w:trHeight w:val="543"/>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формы для выкладывания на фланелеграфе узора;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формы для выкладывания на фланелеграфе узора;</w:t>
            </w:r>
          </w:p>
        </w:tc>
      </w:tr>
      <w:tr w:rsidR="006F50A9" w:rsidRPr="0043731A">
        <w:trPr>
          <w:trHeight w:val="46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картина Е. Рачева «Лисичка со скалочкой»;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картина Е. Рачева «Лисичка со скалочкой»; </w:t>
            </w:r>
          </w:p>
        </w:tc>
      </w:tr>
      <w:tr w:rsidR="006F50A9" w:rsidRPr="0043731A">
        <w:trPr>
          <w:trHeight w:val="75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к сказкам «Хаврошечка», «Лисичка - сестричка и серый волк»;</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к сказкам «Хаврошечка», «Лисичка - сестричка и серый волк»;</w:t>
            </w:r>
          </w:p>
        </w:tc>
      </w:tr>
      <w:tr w:rsidR="006F50A9" w:rsidRPr="0043731A">
        <w:trPr>
          <w:trHeight w:val="399"/>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Матрешки и альбомы образцов росписи матрешек;</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Матрешки и альбомы образцов росписи матрешек;</w:t>
            </w:r>
          </w:p>
        </w:tc>
      </w:tr>
      <w:tr w:rsidR="006F50A9" w:rsidRPr="0043731A">
        <w:trPr>
          <w:trHeight w:val="55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разукрашивание предметов быта, обводки по контуру;</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разукрашивание предметов быта, обводки по контуру;</w:t>
            </w:r>
          </w:p>
        </w:tc>
      </w:tr>
      <w:tr w:rsidR="006F50A9" w:rsidRPr="0043731A">
        <w:trPr>
          <w:trHeight w:val="70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для самостоятельных игр-экспериментов с водой, глиной, деревом, песком.</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для самостоятельных игр-экспериментов с водой, глиной, деревом, песком.</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2"/>
        <w:gridCol w:w="3133"/>
        <w:gridCol w:w="3268"/>
        <w:gridCol w:w="3406"/>
        <w:gridCol w:w="3410"/>
      </w:tblGrid>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65"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НОЯБРЬ</w:t>
            </w:r>
          </w:p>
        </w:tc>
      </w:tr>
      <w:tr w:rsidR="006F50A9" w:rsidRPr="0043731A">
        <w:trPr>
          <w:trHeight w:val="39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6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«Дружба»</w:t>
            </w:r>
          </w:p>
        </w:tc>
        <w:tc>
          <w:tcPr>
            <w:tcW w:w="110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 быт»</w:t>
            </w:r>
          </w:p>
        </w:tc>
        <w:tc>
          <w:tcPr>
            <w:tcW w:w="104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«Этикет».</w:t>
            </w:r>
          </w:p>
          <w:p w:rsidR="006F50A9" w:rsidRPr="0043731A" w:rsidRDefault="006F50A9" w:rsidP="00DE09A1">
            <w:pPr>
              <w:rPr>
                <w:rFonts w:ascii="Times New Roman" w:hAnsi="Times New Roman" w:cs="Times New Roman"/>
                <w:b/>
                <w:bCs/>
              </w:rPr>
            </w:pPr>
          </w:p>
        </w:tc>
        <w:tc>
          <w:tcPr>
            <w:tcW w:w="115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«Кто как готовится к зиме»</w:t>
            </w:r>
          </w:p>
        </w:tc>
      </w:tr>
      <w:tr w:rsidR="006F50A9" w:rsidRPr="0043731A">
        <w:trPr>
          <w:trHeight w:val="3013"/>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умений договариваться, строить дружеские, доброжелательные отношения, учитывать интересы и чувства других, соблюдать коммуникативно-нравственные и речевые нормы. Создавать условия для поддержки у детей стремления к сотрудничеству и партнёрству в совместной деятельности.</w:t>
            </w:r>
          </w:p>
        </w:tc>
        <w:tc>
          <w:tcPr>
            <w:tcW w:w="110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аккуратность, бережное отношение к предметам, самостоятельность, трудолюбие, аккуратность. Поддерживать самостоятельность в бытовом и игровом поведении.</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разнообразию современной бытовой техники для использования в трудовой деятельности взрослых.</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желание помогать. Обговаривать с детьми последовательность трудовых действий с целью самостоятельных действий в трудовых ситуациях.</w:t>
            </w:r>
          </w:p>
          <w:p w:rsidR="006F50A9" w:rsidRPr="0043731A" w:rsidRDefault="006F50A9" w:rsidP="00DE09A1">
            <w:pPr>
              <w:rPr>
                <w:rFonts w:ascii="Times New Roman" w:hAnsi="Times New Roman" w:cs="Times New Roman"/>
              </w:rPr>
            </w:pPr>
            <w:r w:rsidRPr="0043731A">
              <w:rPr>
                <w:rFonts w:ascii="Times New Roman" w:hAnsi="Times New Roman" w:cs="Times New Roman"/>
              </w:rPr>
              <w:t>Остерегать детей от нарушения правил и необдуманных поступков в быту.</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к проявлению инициативности и самостоятельности в трудовых процессах.</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адекватной самооценки, содействию накопленного опыта через участие в практических ситуациях. Поддерживать стремление к сотрудничеству, проявлению самоконтроля и саморегуляции действий.</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соблюдению элементарных правил поведения во время режимных моментов в течение дня.</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Помогать детям осваивать культурно-гигиенические навыки.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Наводить на размышления об ответственности за выполнения трудовых поручений.</w:t>
            </w:r>
          </w:p>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познанию, как сезонные изменения влияют на жизнь растений, животных и человека.</w:t>
            </w:r>
          </w:p>
        </w:tc>
      </w:tr>
      <w:tr w:rsidR="006F50A9" w:rsidRPr="0043731A">
        <w:trPr>
          <w:trHeight w:val="1076"/>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расширению представлению о России как многонациональной стране, о государственных праздниках.</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Стимулировать желание поддерживать беседу о животном мире в процессе различных видов деятельности.</w:t>
            </w:r>
          </w:p>
        </w:tc>
      </w:tr>
      <w:tr w:rsidR="006F50A9" w:rsidRPr="0043731A">
        <w:trPr>
          <w:trHeight w:val="1144"/>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к изучению истории страны, знакомству с государственными символами.</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к проявлению чувства сопереживания, эмоциональной отзывчивости и чуткости к животному и растительному миру.</w:t>
            </w:r>
          </w:p>
        </w:tc>
      </w:tr>
      <w:tr w:rsidR="006F50A9" w:rsidRPr="0043731A">
        <w:trPr>
          <w:trHeight w:val="12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чувство гордости за свою страну, любовь к ней, уважение к людям разных национальностей.</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заботливое отношение к представителям живой природы.</w:t>
            </w:r>
          </w:p>
        </w:tc>
      </w:tr>
      <w:tr w:rsidR="006F50A9" w:rsidRPr="0043731A" w:rsidTr="0043731A">
        <w:trPr>
          <w:trHeight w:val="90"/>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Утро радостных встреч «Я и мои друзья»;</w:t>
            </w:r>
          </w:p>
        </w:tc>
        <w:tc>
          <w:tcPr>
            <w:tcW w:w="110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Беседа-рассуждение «История электроприборов». Выставка «Старинная и современная посуда»</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правила этикета в литературных произведениях.</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«Защита»</w:t>
            </w:r>
          </w:p>
        </w:tc>
      </w:tr>
      <w:tr w:rsidR="006F50A9" w:rsidRPr="0043731A">
        <w:trPr>
          <w:trHeight w:val="156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Спортивный праздник «Олимпиада».</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Обсуждать прочитанное, учить давать адекватную оценку, формировать самооценку, побуждать к сравнению себя с литературным героем.</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детьми зоопарк, побеседовать об увиденных животных;</w:t>
            </w:r>
          </w:p>
        </w:tc>
      </w:tr>
      <w:tr w:rsidR="006F50A9" w:rsidRPr="0043731A" w:rsidTr="0043731A">
        <w:trPr>
          <w:trHeight w:val="66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«Мир добра и толерантности».</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кормушек для птиц.</w:t>
            </w:r>
          </w:p>
        </w:tc>
      </w:tr>
      <w:tr w:rsidR="006F50A9" w:rsidRPr="0043731A">
        <w:trPr>
          <w:trHeight w:val="1683"/>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коллективных работ  «В дружбе наша сила»</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обсудить с ребенком правила поведения в детском саду, на улице, в общественных местах;</w:t>
            </w:r>
          </w:p>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Наблюдение за растениями после первых заморозков (трава и листья побурели, цветы погибли от холода).</w:t>
            </w:r>
          </w:p>
        </w:tc>
      </w:tr>
      <w:tr w:rsidR="006F50A9" w:rsidRPr="0043731A">
        <w:trPr>
          <w:trHeight w:val="1996"/>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Песни о дружбе: «Дружба начинается с улыбки», «Друг в беде не бросит…»</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«Покормите птиц зимой», А. Яшин. Обсуждение стихотворения. Составление творческого рассказа о необходимости помогать птицам в холодное время (медведь в берлоге, лиса около норы, белка на дереве и т.д.).</w:t>
            </w:r>
          </w:p>
        </w:tc>
      </w:tr>
      <w:tr w:rsidR="006F50A9" w:rsidRPr="0043731A">
        <w:trPr>
          <w:trHeight w:val="9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«Песенка про дружбу», «Детский сад», «Есть у солнышка дружок»;</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«Ребята, давайте жить дружно!».</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Слушание: «Пастушок» муз. С.Майкопар</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Пение: «Кисонька-мурысонька»  рус.нар. песня</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театр  «Рукавичка».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2801"/>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Сюжетные картинки «Хорошо и плохо»,</w:t>
            </w:r>
          </w:p>
        </w:tc>
        <w:tc>
          <w:tcPr>
            <w:tcW w:w="110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с изображением профессий людей, работающих в детском саду;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сказки бытового жанра «Каша из топора», «Домовенок Кузька» (главы); фольклор народов мира «Дом, который построил Джек»; проза «Белый домик» Жидков, стихи «Мой садик» Плещеев;</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игрушки – предметы для оперирования  сюжетно- ролевых игр бытового характера;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фотографии и слайды «Дымковская игрушка», «Городецкая роспись», «Народные узоры»,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подготовить альбом «Как я помогаю»;</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составить и пополнять «Словарик вежливых слов».- посетить места отдыха Челябинска и правила поведения в общественных местах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животных, репродукции произведений писателей – анималистов для рассматривания;</w:t>
            </w:r>
          </w:p>
        </w:tc>
      </w:tr>
      <w:tr w:rsidR="006F50A9" w:rsidRPr="0043731A">
        <w:trPr>
          <w:trHeight w:val="273"/>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рисунков семей, группы</w:t>
            </w:r>
            <w:r w:rsidRPr="0043731A">
              <w:rPr>
                <w:rFonts w:ascii="Times New Roman" w:hAnsi="Times New Roman" w:cs="Times New Roman"/>
                <w:b/>
                <w:bCs/>
              </w:rPr>
              <w:t>;</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личной гигиены для дидактической куклы (расчёска, полотенце, носовой платок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умывания, одевания</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 уголке экспериментирования разместить пипетки, формы для льда, жидкие краски;</w:t>
            </w:r>
          </w:p>
        </w:tc>
      </w:tr>
      <w:tr w:rsidR="006F50A9" w:rsidRPr="0043731A">
        <w:trPr>
          <w:trHeight w:val="2268"/>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новые игрушки, модели для описания игрушек,</w:t>
            </w:r>
          </w:p>
        </w:tc>
        <w:tc>
          <w:tcPr>
            <w:tcW w:w="110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быта, расписанные в стиле городецкой и хохломской росписи, иллюстрации с их изображением, силуэты для самостоятельной росписи различными знакомыми техниками, материалы для изготовления предметов украшения жилища: панно, сувениры, салфетки и т.п.</w:t>
            </w:r>
          </w:p>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построек, иллюстрации построек для конструктивной деятельности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(В. Маяковский, К. Чуковский, А. Барто и др.).</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плоскостной театр, маски для сказки «Заюшкина избушка);</w:t>
            </w:r>
          </w:p>
        </w:tc>
      </w:tr>
      <w:tr w:rsidR="006F50A9" w:rsidRPr="0043731A">
        <w:trPr>
          <w:trHeight w:val="51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книги с яркими иллюстрациями о дружбе;</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шумовые инструменты для самостоятельногомузицирования;</w:t>
            </w:r>
          </w:p>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ранней, золотой и поздней осени;</w:t>
            </w:r>
          </w:p>
        </w:tc>
      </w:tr>
      <w:tr w:rsidR="006F50A9" w:rsidRPr="0043731A">
        <w:trPr>
          <w:trHeight w:val="107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природный материал для изготовления подарка другу;</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правильного использования столовых приборов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плакат «Что можно, а что нельзя»;</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для рисования, трафареты, шаблоны , схемы изображений (животные, птицы);</w:t>
            </w:r>
          </w:p>
        </w:tc>
      </w:tr>
      <w:tr w:rsidR="006F50A9" w:rsidRPr="0043731A">
        <w:trPr>
          <w:trHeight w:val="2873"/>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фотографии детей, семьи, семейные альбомы;</w:t>
            </w:r>
          </w:p>
        </w:tc>
        <w:tc>
          <w:tcPr>
            <w:tcW w:w="1105" w:type="pct"/>
            <w:vMerge/>
          </w:tcPr>
          <w:p w:rsidR="006F50A9" w:rsidRPr="0043731A" w:rsidRDefault="006F50A9" w:rsidP="00DE09A1">
            <w:pPr>
              <w:rPr>
                <w:rFonts w:ascii="Times New Roman" w:hAnsi="Times New Roman" w:cs="Times New Roman"/>
              </w:rPr>
            </w:pP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w:t>
            </w:r>
          </w:p>
        </w:tc>
      </w:tr>
      <w:tr w:rsidR="006F50A9" w:rsidRPr="0043731A">
        <w:trPr>
          <w:trHeight w:val="281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фотографии, альбомы, отражающие жизнь группы и детского учреждения;</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«Домашние помощники»</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2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наглядные пособия (книги, иллюстрации), отражающие разные занятия детей и взрослых;</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278"/>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208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аудио- и видеоматериалы о жизни детей и взрослых;</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0"/>
        <w:gridCol w:w="2676"/>
        <w:gridCol w:w="2941"/>
        <w:gridCol w:w="2944"/>
        <w:gridCol w:w="2495"/>
        <w:gridCol w:w="2583"/>
      </w:tblGrid>
      <w:tr w:rsidR="006F50A9" w:rsidRPr="0043731A">
        <w:trPr>
          <w:trHeight w:val="300"/>
        </w:trPr>
        <w:tc>
          <w:tcPr>
            <w:tcW w:w="47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526" w:type="pct"/>
            <w:gridSpan w:val="5"/>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ДЕКАБРЬ</w:t>
            </w:r>
          </w:p>
        </w:tc>
      </w:tr>
      <w:tr w:rsidR="006F50A9" w:rsidRPr="0043731A">
        <w:trPr>
          <w:trHeight w:val="375"/>
        </w:trPr>
        <w:tc>
          <w:tcPr>
            <w:tcW w:w="47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88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Зимушка-Зима!</w:t>
            </w:r>
          </w:p>
        </w:tc>
        <w:tc>
          <w:tcPr>
            <w:tcW w:w="976"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«Здоровей-ка»</w:t>
            </w:r>
          </w:p>
          <w:p w:rsidR="006F50A9" w:rsidRPr="0043731A" w:rsidRDefault="006F50A9" w:rsidP="00DE09A1">
            <w:pPr>
              <w:rPr>
                <w:rFonts w:ascii="Times New Roman" w:hAnsi="Times New Roman" w:cs="Times New Roman"/>
                <w:b/>
                <w:bCs/>
              </w:rPr>
            </w:pPr>
          </w:p>
        </w:tc>
        <w:tc>
          <w:tcPr>
            <w:tcW w:w="977"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«Зимующие птицы»</w:t>
            </w:r>
          </w:p>
        </w:tc>
        <w:tc>
          <w:tcPr>
            <w:tcW w:w="82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c>
          <w:tcPr>
            <w:tcW w:w="857"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r>
      <w:tr w:rsidR="006F50A9" w:rsidRPr="0043731A">
        <w:trPr>
          <w:trHeight w:val="1548"/>
        </w:trPr>
        <w:tc>
          <w:tcPr>
            <w:tcW w:w="474"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развитию способности замечать красоту зимней природы. Поддерживать стремление к познанию жизни животных в зимнее время.</w:t>
            </w:r>
          </w:p>
        </w:tc>
        <w:tc>
          <w:tcPr>
            <w:tcW w:w="97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Доводить до понимания значение физических упражнений для организма человека, воспитывать привычку заниматься физической культурой.</w:t>
            </w:r>
          </w:p>
          <w:p w:rsidR="006F50A9" w:rsidRPr="0043731A" w:rsidRDefault="006F50A9" w:rsidP="00DE09A1">
            <w:pPr>
              <w:rPr>
                <w:rFonts w:ascii="Times New Roman" w:hAnsi="Times New Roman" w:cs="Times New Roman"/>
              </w:rPr>
            </w:pPr>
            <w:r w:rsidRPr="0043731A">
              <w:rPr>
                <w:rFonts w:ascii="Times New Roman" w:hAnsi="Times New Roman" w:cs="Times New Roman"/>
              </w:rPr>
              <w:t>Обсуждать с детьми значимость здорового образа жизни, способы сохранения здоровья.</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Поощрять ведение здорового образа жизни. Приучать к внимательному отношению к собственному здоровью.</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привычку видеть и избегать факторов, разрушающих здоровье.</w:t>
            </w:r>
          </w:p>
          <w:p w:rsidR="006F50A9" w:rsidRPr="0043731A" w:rsidRDefault="006F50A9" w:rsidP="00DE09A1">
            <w:pPr>
              <w:rPr>
                <w:rFonts w:ascii="Times New Roman" w:hAnsi="Times New Roman" w:cs="Times New Roman"/>
              </w:rPr>
            </w:pPr>
          </w:p>
        </w:tc>
        <w:tc>
          <w:tcPr>
            <w:tcW w:w="977" w:type="pct"/>
            <w:vMerge w:val="restart"/>
            <w:vAlign w:val="center"/>
          </w:tcPr>
          <w:p w:rsidR="006F50A9" w:rsidRPr="0043731A" w:rsidRDefault="006F50A9" w:rsidP="00DE09A1">
            <w:pPr>
              <w:rPr>
                <w:rFonts w:ascii="Times New Roman" w:hAnsi="Times New Roman" w:cs="Times New Roman"/>
                <w:b/>
                <w:bCs/>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бережное отношение к птицам зимой</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желание больше узнать о птицах</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желание помогать птицам в трудное для них время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Игровое развлечение «День птиц»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Игра-путешествие "Как птицы зимуют"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Клуб Почемучек "Чем поют птицы"</w:t>
            </w:r>
          </w:p>
          <w:p w:rsidR="006F50A9" w:rsidRPr="0043731A" w:rsidRDefault="006F50A9" w:rsidP="00DE09A1">
            <w:pPr>
              <w:rPr>
                <w:rFonts w:ascii="Times New Roman" w:hAnsi="Times New Roman" w:cs="Times New Roman"/>
                <w:b/>
                <w:bCs/>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Создавать радостное настроение и условия для эмоционального отклика на подготовку к праздничным мероприятиям. </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возникновению чувства удовлетворения от участия в коллективной предпраздничной деятельности.</w:t>
            </w:r>
          </w:p>
        </w:tc>
      </w:tr>
      <w:tr w:rsidR="006F50A9" w:rsidRPr="0043731A">
        <w:trPr>
          <w:trHeight w:val="14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произведениям искусства, отражающим красоту и особенности зимнего сезона.</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к активному участию в подготовке и проведению праздника. Воспитывать основы праздничной культуры.</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стремление поздравить близких с праздником и преподнести подарки, сделанные своими руками.</w:t>
            </w:r>
          </w:p>
        </w:tc>
      </w:tr>
      <w:tr w:rsidR="006F50A9" w:rsidRPr="0043731A">
        <w:trPr>
          <w:trHeight w:val="1561"/>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интерес к зимним забавам и видам спорта в различных видах деятельности. Способствовать формированию безопасного поведения в зимний период.</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традициям празднования Нового года в различных странах.</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Сближать детей посредством организации коллективной деятельности, учить оказывать взаимопомощь и поддержку.</w:t>
            </w:r>
          </w:p>
        </w:tc>
      </w:tr>
      <w:tr w:rsidR="006F50A9" w:rsidRPr="0043731A">
        <w:trPr>
          <w:trHeight w:val="1200"/>
        </w:trPr>
        <w:tc>
          <w:tcPr>
            <w:tcW w:w="474"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Выучить с ребенком стихотворение В.Берестова «Снегопад».</w:t>
            </w:r>
          </w:p>
        </w:tc>
        <w:tc>
          <w:tcPr>
            <w:tcW w:w="97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«Физическая культура и спорт – альтернатива пагубным привычкам».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Беседы о спортсменах-чемпионах, гордости Южного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кулинарной книги «Любимое блюдо моего ребенка или нашей семьи»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tc>
        <w:tc>
          <w:tcPr>
            <w:tcW w:w="977"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 схема для конструктора «Скворечники для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«Зимующие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карточки-схемы «Правила взаимодействия с птицами;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w:t>
            </w:r>
          </w:p>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подготовить украшение для группы к празднику, Выставка семейных поделок «Новогодняя игрушка».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фотовыставки «Наш Новогодний утренник»;</w:t>
            </w:r>
          </w:p>
        </w:tc>
      </w:tr>
      <w:tr w:rsidR="006F50A9" w:rsidRPr="0043731A">
        <w:trPr>
          <w:trHeight w:val="2323"/>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совершить с ребенком прогулку по парку, рассмотреть снежинки на варежке, заснеженные деревья.</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История новогодних игрушек (видеоэкскурсия на фабрику новогодних игрушек).</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Подвижные игры </w:t>
            </w:r>
            <w:r w:rsidRPr="0043731A">
              <w:rPr>
                <w:rFonts w:ascii="Times New Roman" w:hAnsi="Times New Roman" w:cs="Times New Roman"/>
                <w:b/>
                <w:bCs/>
              </w:rPr>
              <w:t>«</w:t>
            </w:r>
            <w:r w:rsidRPr="0043731A">
              <w:rPr>
                <w:rFonts w:ascii="Times New Roman" w:hAnsi="Times New Roman" w:cs="Times New Roman"/>
              </w:rPr>
              <w:t>Ёлка- ёлочка</w:t>
            </w:r>
            <w:r w:rsidRPr="0043731A">
              <w:rPr>
                <w:rFonts w:ascii="Times New Roman" w:hAnsi="Times New Roman" w:cs="Times New Roman"/>
                <w:b/>
                <w:bCs/>
              </w:rPr>
              <w:t xml:space="preserve">» </w:t>
            </w:r>
            <w:r w:rsidRPr="0043731A">
              <w:rPr>
                <w:rFonts w:ascii="Times New Roman" w:hAnsi="Times New Roman" w:cs="Times New Roman"/>
              </w:rPr>
              <w:t>(с проверкой правильной осанки), «Уголки», «Пилоты», «Найди и промолчи»;</w:t>
            </w:r>
          </w:p>
        </w:tc>
      </w:tr>
      <w:tr w:rsidR="006F50A9" w:rsidRPr="0043731A">
        <w:trPr>
          <w:trHeight w:val="18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совместно с ребенком кормушку из подручного материала.</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-Музыкальное развлечение « В гостях у новогодней елки»</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Дидактическую игру «Чудесный мешочек Деда Мороза». Понимать значение слов: «форма», «размер», «цвет», «материал».</w:t>
            </w:r>
          </w:p>
        </w:tc>
      </w:tr>
      <w:tr w:rsidR="006F50A9" w:rsidRPr="0043731A">
        <w:trPr>
          <w:trHeight w:val="2296"/>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Организация выставки художников по теме «Зима», прослушивание произведений композиторов о зиме</w:t>
            </w:r>
          </w:p>
        </w:tc>
        <w:tc>
          <w:tcPr>
            <w:tcW w:w="97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нетрадиционного оборудования в физкультурный уголок.</w:t>
            </w:r>
          </w:p>
          <w:p w:rsidR="006F50A9" w:rsidRPr="0043731A" w:rsidRDefault="006F50A9" w:rsidP="00DE09A1">
            <w:pPr>
              <w:rPr>
                <w:rFonts w:ascii="Times New Roman" w:hAnsi="Times New Roman" w:cs="Times New Roman"/>
              </w:rPr>
            </w:pPr>
          </w:p>
        </w:tc>
        <w:tc>
          <w:tcPr>
            <w:tcW w:w="977"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w:t>
            </w: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Игры – экспериментирование со снегом, льдом «Льдинки», «Ледяные узоры», «Снежные фигуры» (замораживание окрашенной воды, замораживание в воде узоров из камешков, лепка из снега зайчиков, снегурочек, снежных баб).</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Беседа: «Какие подарки принёс Дед Мороз?» - ситуативный разговор «Живые ли деревья зимой?». Продолжать обогащать и уточнять представления детей о зимних явлениях в природе, о приспособлении растений к низким температурам.</w:t>
            </w:r>
          </w:p>
        </w:tc>
      </w:tr>
      <w:tr w:rsidR="006F50A9" w:rsidRPr="0043731A">
        <w:trPr>
          <w:trHeight w:val="6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«Зима полна чудес и забав».</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макета по сказке «Заюшкина избушка».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077"/>
        </w:trPr>
        <w:tc>
          <w:tcPr>
            <w:tcW w:w="474"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«Животные нашего леса», «Зимующие птицы», «Зимние развлечения».</w:t>
            </w:r>
          </w:p>
        </w:tc>
        <w:tc>
          <w:tcPr>
            <w:tcW w:w="97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 о спортсменах и видах спорта .</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сюжетно-ролевых игр «Больница», «Дом», «Ребенок заболел», «Аптека»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«Составь целое», «Чей портрет», «В царстве витаминов», «Можно - нельзя», «Хорошо - плохо», «Мое и наше», «Узнай на ощупь», «Узнай по запаху», лото «Хорошие и вредные привычки»;</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таблицы «Части тела», «Что у меня внутри»;</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«Как вести себя, когда болеешь?»; «Наши помощники» (о разнообразии органов чувств, их гигиене);</w:t>
            </w:r>
          </w:p>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построек, иллюстрации построек для конструктивной деятельности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(Е.Чарушин «Воробей», Г.Циферов «Медвежий час», «Как ослик купался», Ю.Тувим «Овощи», С.Михалков «Не спать», В. Берестов «Лисица-медсестрица», М.Яснов «Я мою руки», С.В. Пшеничных «Доброе утро», Я.Л. Аким «Мыть посуду я люблю»).</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7"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Раскраски на новогоднюю тему;</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выставку новогодних игрушек «Увлечения нашего детства» (старинные новогодние игрушки, принесенные родителями)</w:t>
            </w:r>
          </w:p>
        </w:tc>
      </w:tr>
      <w:tr w:rsidR="006F50A9" w:rsidRPr="0043731A">
        <w:trPr>
          <w:trHeight w:val="1077"/>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серии картинок: «Как дети спасли птиц».</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«Собери елку», «Третий лишний», «Найди     самую  высокую елочку»;</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выставку старых открыток «С Новым годом» (собранный с помощью родителей)</w:t>
            </w:r>
          </w:p>
        </w:tc>
      </w:tr>
      <w:tr w:rsidR="006F50A9" w:rsidRPr="0043731A">
        <w:trPr>
          <w:trHeight w:val="934"/>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диафильм «Зима в лесу». Слайды «Времена года». К.Коровин. Зимой. Г.Низский. Зима.</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елок «Фоторепортаж от елочки»;</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по теме «Празднование Нового Года»; «Зимние забавы»</w:t>
            </w:r>
          </w:p>
        </w:tc>
      </w:tr>
      <w:tr w:rsidR="006F50A9" w:rsidRPr="0043731A">
        <w:trPr>
          <w:trHeight w:val="1077"/>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произведения русского декоративно-прикладного искусства – игрушки из глины (животные, птицы);</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диски с песнями, музыкой, мультфильмами про елку;</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мультфильмы, диафильмы на тему «Новый год» (диапроектор, экран)</w:t>
            </w:r>
          </w:p>
        </w:tc>
      </w:tr>
      <w:tr w:rsidR="006F50A9" w:rsidRPr="0043731A">
        <w:trPr>
          <w:trHeight w:val="794"/>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графика – иллюстрации художников В.Сутеев, Е. Чарушин.</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 театральный  уголок - маски, костюмы, атрибуты с тематикой Нового года;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новые новогодние аудио сказки.</w:t>
            </w:r>
          </w:p>
        </w:tc>
      </w:tr>
      <w:tr w:rsidR="006F50A9" w:rsidRPr="0043731A">
        <w:trPr>
          <w:trHeight w:val="1077"/>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настольный театр «Снегурушка и лиса».</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 книжный уголок  книги «Новогодний калейдоскоп», открытки на новогоднюю тематику;</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игры с геометрическим материалом «Разноцветные бусы», «Елочки зеленые».</w:t>
            </w:r>
          </w:p>
        </w:tc>
      </w:tr>
      <w:tr w:rsidR="006F50A9" w:rsidRPr="0043731A">
        <w:trPr>
          <w:trHeight w:val="126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пальчиковый театр «Светофор», «Перчатки», «Снег ложится белый-белый», «Зимний праздник».</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сюжетно-ролевую  игру «Почта» с новогодними пригласительными, открытками и подарками Деда Мороза.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картины к  сказке М. Клокова «Дед Мороз».</w:t>
            </w:r>
          </w:p>
        </w:tc>
      </w:tr>
      <w:tr w:rsidR="006F50A9" w:rsidRPr="0043731A">
        <w:trPr>
          <w:trHeight w:val="85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дидактическую игру «Спортсмены» - зимние виды спорта.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 безопасной работы с ножницами и клеем.</w:t>
            </w:r>
          </w:p>
        </w:tc>
      </w:tr>
      <w:tr w:rsidR="006F50A9" w:rsidRPr="0043731A">
        <w:trPr>
          <w:trHeight w:val="703"/>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к книге С. Козлова «Зимняя сказка»;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фотографии празднично украшенного города, снежного городка.</w:t>
            </w:r>
          </w:p>
        </w:tc>
      </w:tr>
      <w:tr w:rsidR="006F50A9" w:rsidRPr="0043731A">
        <w:trPr>
          <w:trHeight w:val="9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настольный театр  «Снегурушка и лиса»;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фотографии «Наш Новогодний утренник»;</w:t>
            </w:r>
          </w:p>
        </w:tc>
      </w:tr>
      <w:tr w:rsidR="006F50A9" w:rsidRPr="0043731A">
        <w:trPr>
          <w:trHeight w:val="444"/>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«Любимый праздник  взрослых и детей».</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коллективную аппликацию «Украсим елочку шарами».</w:t>
            </w:r>
          </w:p>
        </w:tc>
      </w:tr>
      <w:tr w:rsidR="006F50A9" w:rsidRPr="0043731A">
        <w:trPr>
          <w:trHeight w:val="9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дидактическую игру «Подбери шубку снегурочке»: поощрять самостоятельность, поддерживать радостное ощущение возрастающей умелости.</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по теме «Празднование Нового Года, «Зимние забавы»;</w:t>
            </w:r>
          </w:p>
        </w:tc>
      </w:tr>
      <w:tr w:rsidR="006F50A9" w:rsidRPr="0043731A">
        <w:trPr>
          <w:trHeight w:val="8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иллюстраций книги Н. Поляковой «Заколдованная девочка»;</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мультфильмы, диафильмы на тему «Новый год» (диапроектор, экран)</w:t>
            </w:r>
          </w:p>
        </w:tc>
      </w:tr>
      <w:tr w:rsidR="006F50A9" w:rsidRPr="0043731A">
        <w:trPr>
          <w:trHeight w:val="982"/>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 на развитие дыхания «Чья снежинка дальше улетит»;</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пособие «Новогодний хоровод» (показать движение по картинке к разучиваемым танцам и хороводам);</w:t>
            </w:r>
          </w:p>
        </w:tc>
      </w:tr>
      <w:tr w:rsidR="006F50A9" w:rsidRPr="0043731A">
        <w:trPr>
          <w:trHeight w:val="529"/>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картотеку «Загадки» на новогоднюю тематику</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 геометрических фигур: составить елочки, снеговиков;</w:t>
            </w:r>
          </w:p>
        </w:tc>
      </w:tr>
      <w:tr w:rsidR="006F50A9" w:rsidRPr="0043731A">
        <w:trPr>
          <w:trHeight w:val="565"/>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сюжетно-ролевую игру «Собираемся в гости, на карнавал», внеся карнавальные костюмы.</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«Собери елочку», «Снеговик», «Зайчик».</w:t>
            </w:r>
          </w:p>
        </w:tc>
      </w:tr>
      <w:tr w:rsidR="006F50A9" w:rsidRPr="0043731A">
        <w:trPr>
          <w:trHeight w:val="300"/>
        </w:trPr>
        <w:tc>
          <w:tcPr>
            <w:tcW w:w="474" w:type="pct"/>
            <w:vMerge/>
          </w:tcPr>
          <w:p w:rsidR="006F50A9" w:rsidRPr="0043731A" w:rsidRDefault="006F50A9" w:rsidP="00DE09A1">
            <w:pPr>
              <w:rPr>
                <w:rFonts w:ascii="Times New Roman" w:hAnsi="Times New Roman" w:cs="Times New Roman"/>
              </w:rPr>
            </w:pPr>
          </w:p>
        </w:tc>
        <w:tc>
          <w:tcPr>
            <w:tcW w:w="88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76" w:type="pct"/>
            <w:vMerge/>
          </w:tcPr>
          <w:p w:rsidR="006F50A9" w:rsidRPr="0043731A" w:rsidRDefault="006F50A9" w:rsidP="00DE09A1">
            <w:pPr>
              <w:rPr>
                <w:rFonts w:ascii="Times New Roman" w:hAnsi="Times New Roman" w:cs="Times New Roman"/>
              </w:rPr>
            </w:pPr>
          </w:p>
        </w:tc>
        <w:tc>
          <w:tcPr>
            <w:tcW w:w="977" w:type="pct"/>
            <w:vMerge/>
          </w:tcPr>
          <w:p w:rsidR="006F50A9" w:rsidRPr="0043731A" w:rsidRDefault="006F50A9" w:rsidP="00DE09A1">
            <w:pPr>
              <w:rPr>
                <w:rFonts w:ascii="Times New Roman" w:hAnsi="Times New Roman" w:cs="Times New Roman"/>
              </w:rPr>
            </w:pPr>
          </w:p>
        </w:tc>
        <w:tc>
          <w:tcPr>
            <w:tcW w:w="82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5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игры со шнуровками;</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832"/>
        <w:gridCol w:w="3568"/>
        <w:gridCol w:w="4283"/>
        <w:gridCol w:w="3472"/>
      </w:tblGrid>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65"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ЯНВАРЬ</w:t>
            </w:r>
          </w:p>
        </w:tc>
      </w:tr>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 гостях у сказки».</w:t>
            </w:r>
          </w:p>
        </w:tc>
        <w:tc>
          <w:tcPr>
            <w:tcW w:w="1421"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«Транспорт»</w:t>
            </w:r>
          </w:p>
        </w:tc>
        <w:tc>
          <w:tcPr>
            <w:tcW w:w="115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«Азбука безопасности»</w:t>
            </w:r>
          </w:p>
        </w:tc>
      </w:tr>
      <w:tr w:rsidR="006F50A9" w:rsidRPr="0043731A">
        <w:trPr>
          <w:trHeight w:val="1800"/>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интерес к народным сказкам, устному народному творчеству. Прививать привычку чтения. Поддерживать проявление эстетических чувств от прочитанных произведений. </w:t>
            </w:r>
          </w:p>
        </w:tc>
        <w:tc>
          <w:tcPr>
            <w:tcW w:w="1421"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интерес к знакомству с различными видами транспорта и профессиями, связанными с ними.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и уважение к труду людей, связанных с транспортом.</w:t>
            </w:r>
          </w:p>
          <w:p w:rsidR="006F50A9" w:rsidRPr="0043731A" w:rsidRDefault="006F50A9" w:rsidP="00DE09A1">
            <w:pPr>
              <w:rPr>
                <w:rFonts w:ascii="Times New Roman" w:hAnsi="Times New Roman" w:cs="Times New Roman"/>
              </w:rPr>
            </w:pPr>
            <w:r w:rsidRPr="0043731A">
              <w:rPr>
                <w:rFonts w:ascii="Times New Roman" w:hAnsi="Times New Roman" w:cs="Times New Roman"/>
              </w:rPr>
              <w:t>Обговаривать с детьми правила безопасного поведения на улицах города. Воспитывать ответственность за своё поведение на дороге.</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отзывчивость и стремление помогать, воспитывать культуру общения в общественном транспорте.</w:t>
            </w:r>
          </w:p>
          <w:p w:rsidR="006F50A9" w:rsidRPr="0043731A" w:rsidRDefault="006F50A9" w:rsidP="00DE09A1">
            <w:pPr>
              <w:rPr>
                <w:rFonts w:ascii="Times New Roman" w:hAnsi="Times New Roman" w:cs="Times New Roman"/>
              </w:rPr>
            </w:pPr>
          </w:p>
        </w:tc>
        <w:tc>
          <w:tcPr>
            <w:tcW w:w="1152" w:type="pct"/>
            <w:vMerge w:val="restart"/>
          </w:tcPr>
          <w:p w:rsidR="006F50A9" w:rsidRPr="0043731A" w:rsidRDefault="006F50A9" w:rsidP="00DE09A1">
            <w:pPr>
              <w:rPr>
                <w:rFonts w:ascii="Times New Roman" w:hAnsi="Times New Roman" w:cs="Times New Roman"/>
                <w:b/>
                <w:bCs/>
              </w:rPr>
            </w:pPr>
            <w:r w:rsidRPr="0043731A">
              <w:rPr>
                <w:rFonts w:ascii="Times New Roman" w:hAnsi="Times New Roman" w:cs="Times New Roman"/>
              </w:rPr>
              <w:t>Вызывать желание и поддерживать стремление к знакомству со способами безопасного взаимодействия с растениями и животными.</w:t>
            </w:r>
          </w:p>
          <w:p w:rsidR="006F50A9" w:rsidRPr="0043731A" w:rsidRDefault="006F50A9" w:rsidP="00DE09A1">
            <w:pPr>
              <w:rPr>
                <w:rFonts w:ascii="Times New Roman" w:hAnsi="Times New Roman" w:cs="Times New Roman"/>
              </w:rPr>
            </w:pPr>
            <w:r w:rsidRPr="0043731A">
              <w:rPr>
                <w:rFonts w:ascii="Times New Roman" w:hAnsi="Times New Roman" w:cs="Times New Roman"/>
              </w:rPr>
              <w:t>Стимулировать к изучению и соблюдению правил дорожного движения.</w:t>
            </w:r>
          </w:p>
          <w:p w:rsidR="006F50A9" w:rsidRPr="0043731A" w:rsidRDefault="006F50A9" w:rsidP="00DE09A1">
            <w:pPr>
              <w:rPr>
                <w:rFonts w:ascii="Times New Roman" w:hAnsi="Times New Roman" w:cs="Times New Roman"/>
                <w:b/>
                <w:bCs/>
              </w:rPr>
            </w:pPr>
            <w:r w:rsidRPr="0043731A">
              <w:rPr>
                <w:rFonts w:ascii="Times New Roman" w:hAnsi="Times New Roman" w:cs="Times New Roman"/>
              </w:rPr>
              <w:t>Обговорить с детьми отношение к опасным для человека ситуациям и способам выхода из них. Остерегать детей от нарушения правил и необдуманных поступков.</w:t>
            </w:r>
          </w:p>
        </w:tc>
      </w:tr>
      <w:tr w:rsidR="006F50A9" w:rsidRPr="0043731A">
        <w:trPr>
          <w:trHeight w:val="975"/>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пониманию смысла сказок, скрытых мотивов поведения героев произведений.</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345"/>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Наводить на размышления о мотивах поступков сказочных героев, побуждать детей высказывать своё отношение к поступкам героев. Воспитывать культуру восприятия книги и общения с ней. Создавать условия для проявления творчества и самостоятельности в разных видах деятельности на основе литературных произведений.</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2041"/>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Посетить с ребенком представление любого детского театра;</w:t>
            </w:r>
          </w:p>
        </w:tc>
        <w:tc>
          <w:tcPr>
            <w:tcW w:w="1421"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«Заметная семья»</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Прогулки по городу в ходе которых родители показывают пример детям по соблюдению правил дорожного движения, рассказывают о правила поведения в транспорте, на улице,</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чтение художественной литературы с целью закрепления с детьми правил дорожного движения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А. Барто «Игрушки» («Грузовик», «Самолет» «Кораблик», С. Маршак «Кораблик», С. Михалков «Шла по улице машина»)</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творческих работ «Азбука безопасности»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Беседа «Правила поведения в общественном транспорте»</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Развлечение:</w:t>
            </w:r>
            <w:r w:rsidRPr="0043731A">
              <w:rPr>
                <w:rFonts w:ascii="Times New Roman" w:hAnsi="Times New Roman" w:cs="Times New Roman"/>
                <w:i/>
                <w:iCs/>
              </w:rPr>
              <w:t xml:space="preserve"> хороводы</w:t>
            </w:r>
            <w:r w:rsidRPr="0043731A">
              <w:rPr>
                <w:rFonts w:ascii="Times New Roman" w:hAnsi="Times New Roman" w:cs="Times New Roman"/>
              </w:rPr>
              <w:t xml:space="preserve"> – пляски    «По улице мостовой»  рус.нар. в обр. Т.Ломовой.</w:t>
            </w:r>
          </w:p>
          <w:p w:rsidR="006F50A9" w:rsidRPr="0043731A" w:rsidRDefault="006F50A9" w:rsidP="00DE09A1">
            <w:pPr>
              <w:rPr>
                <w:rFonts w:ascii="Times New Roman" w:hAnsi="Times New Roman" w:cs="Times New Roman"/>
              </w:rPr>
            </w:pPr>
          </w:p>
        </w:tc>
        <w:tc>
          <w:tcPr>
            <w:tcW w:w="1152"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Прогулки по городу в ходе которых родители показывают пример детям по соблюдению правил дорожного движения, рассказывают о правила поведения в транспорте, на улице,</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«Опасные предметы»</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«Мамы всякие важны»</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коллективного плаката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Спички не игрушка!»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Игра-тренинг «Улица полна неожиданностей»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836"/>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экскурсия с детьми в зимний лес, парк, игры, развлечения, зимние забавы для детей;</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18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литературных произведений, в которых сказочные персонажи трудятся: «Мальчик- с – пальчик», «Крошечка-Хаврошечка» и др. Писатели и поэты Челябинска</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18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макетов «В гостях у сказки».</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рисунка «Моя любимая сказка»</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798"/>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Книги писателей и поэтов Челябинска, Южного Урала.</w:t>
            </w:r>
          </w:p>
        </w:tc>
        <w:tc>
          <w:tcPr>
            <w:tcW w:w="1421"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Режиссерская игра: игровое поле - дорога. «Дорога в сказочном лесу» (герои из сказок, знаки);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перекресток с инспектором ГИБДД; картина, где изображены проезжая часть (с машинами), тротуар (с людьми); </w:t>
            </w:r>
          </w:p>
        </w:tc>
        <w:tc>
          <w:tcPr>
            <w:tcW w:w="1152"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 общественный транспорт: трамвай, троллейбус, ав</w:t>
            </w:r>
            <w:r w:rsidRPr="0043731A">
              <w:rPr>
                <w:rFonts w:ascii="Times New Roman" w:hAnsi="Times New Roman" w:cs="Times New Roman"/>
              </w:rPr>
              <w:softHyphen/>
              <w:t>тобус, метро, маршрутка, такси, поезд с железной дорогой, легковые, грузовые машины; карти</w:t>
            </w:r>
            <w:r w:rsidRPr="0043731A">
              <w:rPr>
                <w:rFonts w:ascii="Times New Roman" w:hAnsi="Times New Roman" w:cs="Times New Roman"/>
              </w:rPr>
              <w:softHyphen/>
              <w:t>ны: с изображением улиц города (со знаками и светофором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по теме «Горит - не горит!»;</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-наглядно-дидактические пособия: общественный транспорт: трамвай, троллейбус, ав</w:t>
            </w:r>
            <w:r w:rsidRPr="0043731A">
              <w:rPr>
                <w:rFonts w:ascii="Times New Roman" w:hAnsi="Times New Roman" w:cs="Times New Roman"/>
              </w:rPr>
              <w:softHyphen/>
              <w:t>тобус, метро, маршрутка, такси, поезд с железной дорогой, легковые, грузовые машины; карти</w:t>
            </w:r>
            <w:r w:rsidRPr="0043731A">
              <w:rPr>
                <w:rFonts w:ascii="Times New Roman" w:hAnsi="Times New Roman" w:cs="Times New Roman"/>
              </w:rPr>
              <w:softHyphen/>
              <w:t>ны: с изображением улиц города (со знаками и светофором); перекресток с инспектором ГИБДД;</w:t>
            </w:r>
          </w:p>
          <w:p w:rsidR="006F50A9" w:rsidRPr="0043731A" w:rsidRDefault="006F50A9" w:rsidP="00DE09A1">
            <w:pPr>
              <w:rPr>
                <w:rFonts w:ascii="Times New Roman" w:hAnsi="Times New Roman" w:cs="Times New Roman"/>
              </w:rPr>
            </w:pPr>
          </w:p>
        </w:tc>
      </w:tr>
      <w:tr w:rsidR="006F50A9" w:rsidRPr="0043731A">
        <w:trPr>
          <w:trHeight w:val="303"/>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по теме;</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9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инсценировки сказки Ш. Перро «Красная шапочка»;</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«Составь целое», «Чей портрет» и др.;</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900"/>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кукольный театр для проигрывания сюжетов мультфильмов;</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769"/>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размещение альбома «Все работы хороши» для свободного рассматривания;</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1829"/>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размещение в уголке художественного творчества изобразительных средств для рисования по мотивам пересказанных, сочиненных сказок, лепки из пластилина героев сказок;</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982"/>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создание условий для режиссерских игр  с использование строительных деталей;</w:t>
            </w:r>
          </w:p>
        </w:tc>
        <w:tc>
          <w:tcPr>
            <w:tcW w:w="1421" w:type="pct"/>
            <w:vMerge/>
          </w:tcPr>
          <w:p w:rsidR="006F50A9" w:rsidRPr="0043731A" w:rsidRDefault="006F50A9" w:rsidP="00DE09A1">
            <w:pPr>
              <w:rPr>
                <w:rFonts w:ascii="Times New Roman" w:hAnsi="Times New Roman" w:cs="Times New Roman"/>
              </w:rPr>
            </w:pPr>
          </w:p>
        </w:tc>
        <w:tc>
          <w:tcPr>
            <w:tcW w:w="1152" w:type="pct"/>
            <w:vMerge/>
          </w:tcPr>
          <w:p w:rsidR="006F50A9" w:rsidRPr="0043731A" w:rsidRDefault="006F50A9" w:rsidP="00DE09A1">
            <w:pPr>
              <w:rPr>
                <w:rFonts w:ascii="Times New Roman" w:hAnsi="Times New Roman" w:cs="Times New Roman"/>
              </w:rPr>
            </w:pPr>
          </w:p>
        </w:tc>
      </w:tr>
      <w:tr w:rsidR="006F50A9" w:rsidRPr="0043731A">
        <w:trPr>
          <w:trHeight w:val="3817"/>
        </w:trPr>
        <w:tc>
          <w:tcPr>
            <w:tcW w:w="635" w:type="pct"/>
            <w:vMerge/>
          </w:tcPr>
          <w:p w:rsidR="006F50A9" w:rsidRPr="0043731A" w:rsidRDefault="006F50A9" w:rsidP="00DE09A1">
            <w:pPr>
              <w:rPr>
                <w:rFonts w:ascii="Times New Roman" w:hAnsi="Times New Roman" w:cs="Times New Roman"/>
              </w:rPr>
            </w:pPr>
          </w:p>
        </w:tc>
        <w:tc>
          <w:tcPr>
            <w:tcW w:w="6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«Про Иванушку-дурачка», «Война грибов с ягодами», «Жихарка», Зимовье», «Лиса и козел», «Лиса-лапотница», «Привередница», «Петушок и бобовое зернышко», «Три поросенка», «Бременские музыканты», «Красная шапочка», «К Чуковский «Телефон», «Тараканище», «Федорино горе», Н. Носов «Приключения Незнайки и его друзей», А. Милн «Винни-Пух и все-все-все» и др.</w:t>
            </w:r>
          </w:p>
        </w:tc>
        <w:tc>
          <w:tcPr>
            <w:tcW w:w="142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переход людей по пешеходному переходу, переход людей по подземному переходу.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карточки 10x15 с изображением разных ситуаций на дороге: игры в мяч на дороге; </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sidRPr="0043731A">
              <w:rPr>
                <w:rFonts w:ascii="Times New Roman" w:hAnsi="Times New Roman" w:cs="Times New Roman"/>
              </w:rPr>
              <w:softHyphen/>
              <w:t>шеходному переходу, переход людей по подземному переходу; дорожные знаки: «Пешеходный переход», «Подземный переход», «Осторожно: дети», «Двухстороннее движение»;</w:t>
            </w:r>
          </w:p>
        </w:tc>
      </w:tr>
    </w:tbl>
    <w:p w:rsidR="006F50A9" w:rsidRPr="0043731A" w:rsidRDefault="006F50A9" w:rsidP="00DE09A1">
      <w:pPr>
        <w:rPr>
          <w:rFonts w:ascii="Times New Roman" w:hAnsi="Times New Roman" w:cs="Times New Roman"/>
        </w:rPr>
      </w:pP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8"/>
        <w:gridCol w:w="2856"/>
        <w:gridCol w:w="1007"/>
        <w:gridCol w:w="1846"/>
        <w:gridCol w:w="1717"/>
        <w:gridCol w:w="1316"/>
        <w:gridCol w:w="1843"/>
        <w:gridCol w:w="814"/>
        <w:gridCol w:w="2657"/>
      </w:tblGrid>
      <w:tr w:rsidR="006F50A9" w:rsidRPr="0043731A">
        <w:trPr>
          <w:trHeight w:val="300"/>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592" w:type="pct"/>
            <w:gridSpan w:val="8"/>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ФЕВРАЛЬ</w:t>
            </w:r>
          </w:p>
        </w:tc>
      </w:tr>
      <w:tr w:rsidR="006F50A9" w:rsidRPr="0043731A">
        <w:trPr>
          <w:trHeight w:val="420"/>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262"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«Моя семья»</w:t>
            </w:r>
          </w:p>
        </w:tc>
        <w:tc>
          <w:tcPr>
            <w:tcW w:w="1164"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«Маленькие исследователи»</w:t>
            </w:r>
          </w:p>
        </w:tc>
        <w:tc>
          <w:tcPr>
            <w:tcW w:w="1032"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«Миром правит доброта»</w:t>
            </w:r>
          </w:p>
        </w:tc>
        <w:tc>
          <w:tcPr>
            <w:tcW w:w="1134"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«Наши защитники»</w:t>
            </w:r>
          </w:p>
        </w:tc>
      </w:tr>
      <w:tr w:rsidR="006F50A9" w:rsidRPr="0043731A">
        <w:trPr>
          <w:trHeight w:val="1226"/>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любовь и уважение к родным и близким. Вызывать интерес к домашнему труду членов семьи, их профессиям.</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в детях чуткое отношение к природе, проявление любознательности. </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у детей умение оценивать свои поступки и поступки сверстников.</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интерес детей к воинам и военной технике, военным профессиям.</w:t>
            </w:r>
          </w:p>
        </w:tc>
      </w:tr>
      <w:tr w:rsidR="006F50A9" w:rsidRPr="0043731A">
        <w:trPr>
          <w:trHeight w:val="1513"/>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стремление помогать членам семьи, быть полезным своей семье. Создавать условия для возникновения желания гордиться свой семьёй.</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Сближать детей посредством организации детского экспериментирования. Учить сотрудничать и оказывать поддержку.</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Показывать примеры организованного поведения в детском саду (жить дружно.делиться игрушками, помогать друг другу, заботиться друг о друге). Учить доброжелательно общаться со сверстниками, подсказывать, как можно порадовать друг друга.</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уважение к защитникам Отечества, любовь к Родине. Поощрять стремление помогать папам и дедушкам в домашних делах.</w:t>
            </w:r>
          </w:p>
        </w:tc>
      </w:tr>
      <w:tr w:rsidR="006F50A9" w:rsidRPr="0043731A">
        <w:trPr>
          <w:trHeight w:val="1248"/>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62" w:type="pct"/>
            <w:gridSpan w:val="2"/>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благоприятному протеканию процесса гендерной социализации, формированию мужественности и женственности. Показывать привлекательность гендерной роли.</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проявление инициативности, активности и самостоятельности в исследовательской деятельности.</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уверенность в  себе и своих силах. Показывать положительные стороны детского сада. Способствовать осознанию своего взросления, изменения в связи с взрослением позиции (проявление ответственности за младших, помощь старшим).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участию в коллективных рассуждениях, делах. Помогать вежливо высказывать и обосновывать своё мнение, отстаивать позицию.</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знакомству с героическим прошлым и настоящим Российской армии, подвигами прадедов в годы войны. Воспитывать трогательное, бережное отношение к семейным реликвиям.</w:t>
            </w:r>
          </w:p>
        </w:tc>
      </w:tr>
      <w:tr w:rsidR="006F50A9" w:rsidRPr="0043731A">
        <w:trPr>
          <w:trHeight w:val="1839"/>
        </w:trPr>
        <w:tc>
          <w:tcPr>
            <w:tcW w:w="408"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Посиделки «Семейные традиции»</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Провести опыт «Снег, – какой он?», Экспериментирование "Водичка-водичка". Изучение свойств воды опытным путем (льется, переливается, нагревается, охлаждается).</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и рассматривание иллюстраций книги «Айболит» К.Чуковского;</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Прогулка по городу и рассматривание с детьми праздничных украшений города;</w:t>
            </w:r>
          </w:p>
        </w:tc>
      </w:tr>
      <w:tr w:rsidR="006F50A9" w:rsidRPr="0043731A">
        <w:trPr>
          <w:trHeight w:val="600"/>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«Моя семья»</w:t>
            </w:r>
          </w:p>
        </w:tc>
        <w:tc>
          <w:tcPr>
            <w:tcW w:w="1164" w:type="pct"/>
            <w:gridSpan w:val="2"/>
          </w:tcPr>
          <w:p w:rsidR="006F50A9" w:rsidRPr="0043731A" w:rsidRDefault="006F50A9" w:rsidP="00DE09A1">
            <w:pPr>
              <w:rPr>
                <w:rFonts w:ascii="Times New Roman" w:hAnsi="Times New Roman" w:cs="Times New Roman"/>
              </w:rPr>
            </w:pP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венгерской сказки «Два жадных медвежонка»;</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книжки-малышки на тему: «Солдаты»</w:t>
            </w:r>
          </w:p>
        </w:tc>
      </w:tr>
      <w:tr w:rsidR="006F50A9" w:rsidRPr="0043731A">
        <w:trPr>
          <w:trHeight w:val="2782"/>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с ребенком дома: «Кукушка» (ненецкая сказка), стихи: 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пропагандировать опыт родителей по изготовлению игрушек своими руками. Выставка детского изобразительного творчества «Весенний вернисаж»</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с ребёнком подарков-сюрпризов для близких из броссового материала;</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творческих работ «Наши защитники»,</w:t>
            </w:r>
          </w:p>
        </w:tc>
      </w:tr>
      <w:tr w:rsidR="006F50A9" w:rsidRPr="0043731A">
        <w:trPr>
          <w:trHeight w:val="1200"/>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проектная деятельность «Я – житель Южного Урала» (создание генеалогического дерева);</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Досуг на тему  «День рождения - праздник детства!».</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стенгазет «Великие защитники Отечества от Древней Руси до наших дней.</w:t>
            </w:r>
          </w:p>
        </w:tc>
      </w:tr>
      <w:tr w:rsidR="006F50A9" w:rsidRPr="0043731A">
        <w:trPr>
          <w:trHeight w:val="1020"/>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проект «Семейный маршрут по памятным местам города» (экскурсия по любимым местам в городе);</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17.02 Родилась А.Л. Барто (1906г)</w:t>
            </w:r>
          </w:p>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выставку книг   А.Л. Барто;</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«Зарница»</w:t>
            </w:r>
          </w:p>
        </w:tc>
      </w:tr>
      <w:tr w:rsidR="006F50A9" w:rsidRPr="0043731A">
        <w:trPr>
          <w:trHeight w:val="600"/>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32" w:type="pct"/>
            <w:gridSpan w:val="2"/>
          </w:tcPr>
          <w:p w:rsidR="006F50A9" w:rsidRPr="0043731A" w:rsidRDefault="006F50A9" w:rsidP="00DE09A1">
            <w:pPr>
              <w:rPr>
                <w:rFonts w:ascii="Times New Roman" w:hAnsi="Times New Roman" w:cs="Times New Roman"/>
              </w:rPr>
            </w:pP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Спортивное развлечение «Смелые, отважные!»</w:t>
            </w:r>
          </w:p>
        </w:tc>
      </w:tr>
      <w:tr w:rsidR="006F50A9" w:rsidRPr="0043731A">
        <w:trPr>
          <w:trHeight w:val="1566"/>
        </w:trPr>
        <w:tc>
          <w:tcPr>
            <w:tcW w:w="408"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Записи песен о маме, папе, бабушке, семье, альбом с женскими профессиями;</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Картинки-схемы «Правильно – неправильно» - правила безопасного поведения в лесу, в группе, на участке при ознакомлении с окружающим миром.</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«Заюшкина избушка», «Волк и козлята»;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плоскостные игрушки для драматизации р.н. ск. «Теремок»</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Коллекции наборов солдатиков;</w:t>
            </w:r>
          </w:p>
        </w:tc>
      </w:tr>
      <w:tr w:rsidR="006F50A9" w:rsidRPr="0043731A">
        <w:trPr>
          <w:trHeight w:val="1275"/>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«Семья» (куклы, коляски, мебель, посуда, постельные принадлежности и т.п.), «Больница», «Магазин»;</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игры с водой «Стираем платочки»</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солдат разных родов войск;</w:t>
            </w:r>
          </w:p>
        </w:tc>
      </w:tr>
      <w:tr w:rsidR="006F50A9" w:rsidRPr="0043731A" w:rsidTr="0043731A">
        <w:trPr>
          <w:trHeight w:val="2497"/>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(«Кукушка» (ненецкая сказка), стихи:С.Чёрный «Когда никого нет дома», А.Майков «Внучка», А.Усачев «Паповоз», рассказы: Д.Эдвардс «В театре», «Шалунья», «Сестричка», М.Зощенко «Показательный ребёнок», Э.Успенский «Разгром»).</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необходимое оборудование для экспериментальной деятельности с водой (создать ситуацию, в которой дети убедятся, что снег - это вода, а в конце зимы - снег грязный).</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модели самостоятельного одевания/раздевания, мытья рук; -   дидактический материал для шнуровки «Сапожок», «Ботиночек»; </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с иллюстрациями на военную тему;</w:t>
            </w:r>
          </w:p>
        </w:tc>
      </w:tr>
      <w:tr w:rsidR="006F50A9" w:rsidRPr="0043731A">
        <w:trPr>
          <w:trHeight w:val="1837"/>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коллекций «Игрушки нашей семьи»;</w:t>
            </w:r>
          </w:p>
        </w:tc>
        <w:tc>
          <w:tcPr>
            <w:tcW w:w="116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"Семья", "Магазин".</w:t>
            </w:r>
          </w:p>
        </w:tc>
        <w:tc>
          <w:tcPr>
            <w:tcW w:w="10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к сказкам, художественным произведениям, изображающих добрых и злых героев; </w:t>
            </w:r>
          </w:p>
          <w:p w:rsidR="006F50A9" w:rsidRPr="0043731A" w:rsidRDefault="006F50A9" w:rsidP="00DE09A1">
            <w:pPr>
              <w:rPr>
                <w:rFonts w:ascii="Times New Roman" w:hAnsi="Times New Roman" w:cs="Times New Roman"/>
              </w:rPr>
            </w:pPr>
            <w:r w:rsidRPr="0043731A">
              <w:rPr>
                <w:rFonts w:ascii="Times New Roman" w:hAnsi="Times New Roman" w:cs="Times New Roman"/>
              </w:rPr>
              <w:t>-музыкально-дидактическую игру «Солнышко»;</w:t>
            </w: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цветы, фуражки в уголок ряженья и спортивный уголок;</w:t>
            </w:r>
          </w:p>
        </w:tc>
      </w:tr>
      <w:tr w:rsidR="006F50A9" w:rsidRPr="0043731A">
        <w:trPr>
          <w:trHeight w:val="1077"/>
        </w:trPr>
        <w:tc>
          <w:tcPr>
            <w:tcW w:w="408" w:type="pct"/>
            <w:vMerge/>
          </w:tcPr>
          <w:p w:rsidR="006F50A9" w:rsidRPr="0043731A" w:rsidRDefault="006F50A9" w:rsidP="00DE09A1">
            <w:pPr>
              <w:rPr>
                <w:rFonts w:ascii="Times New Roman" w:hAnsi="Times New Roman" w:cs="Times New Roman"/>
              </w:rPr>
            </w:pPr>
          </w:p>
        </w:tc>
        <w:tc>
          <w:tcPr>
            <w:tcW w:w="126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и предметы-заместители для обследования по форме, цвету, материалу из которых они состоят.</w:t>
            </w:r>
          </w:p>
        </w:tc>
        <w:tc>
          <w:tcPr>
            <w:tcW w:w="1164" w:type="pct"/>
            <w:gridSpan w:val="2"/>
          </w:tcPr>
          <w:p w:rsidR="006F50A9" w:rsidRPr="0043731A" w:rsidRDefault="006F50A9" w:rsidP="00DE09A1">
            <w:pPr>
              <w:rPr>
                <w:rFonts w:ascii="Times New Roman" w:hAnsi="Times New Roman" w:cs="Times New Roman"/>
              </w:rPr>
            </w:pPr>
          </w:p>
        </w:tc>
        <w:tc>
          <w:tcPr>
            <w:tcW w:w="1032" w:type="pct"/>
            <w:gridSpan w:val="2"/>
          </w:tcPr>
          <w:p w:rsidR="006F50A9" w:rsidRPr="0043731A" w:rsidRDefault="006F50A9" w:rsidP="00DE09A1">
            <w:pPr>
              <w:rPr>
                <w:rFonts w:ascii="Times New Roman" w:hAnsi="Times New Roman" w:cs="Times New Roman"/>
              </w:rPr>
            </w:pPr>
          </w:p>
        </w:tc>
        <w:tc>
          <w:tcPr>
            <w:tcW w:w="1134"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 военная техника;</w:t>
            </w:r>
          </w:p>
        </w:tc>
      </w:tr>
      <w:tr w:rsidR="006F50A9" w:rsidRPr="0043731A">
        <w:trPr>
          <w:trHeight w:val="300"/>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592" w:type="pct"/>
            <w:gridSpan w:val="8"/>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МАРТ</w:t>
            </w:r>
          </w:p>
        </w:tc>
      </w:tr>
      <w:tr w:rsidR="006F50A9" w:rsidRPr="0043731A">
        <w:trPr>
          <w:trHeight w:val="409"/>
        </w:trPr>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«Женский день»</w:t>
            </w:r>
          </w:p>
        </w:tc>
        <w:tc>
          <w:tcPr>
            <w:tcW w:w="932"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«Цирк»</w:t>
            </w:r>
          </w:p>
        </w:tc>
        <w:tc>
          <w:tcPr>
            <w:tcW w:w="991"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«Весна шагает по планете»</w:t>
            </w:r>
          </w:p>
        </w:tc>
        <w:tc>
          <w:tcPr>
            <w:tcW w:w="868"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«Город мастеров»</w:t>
            </w:r>
          </w:p>
          <w:p w:rsidR="006F50A9" w:rsidRPr="0043731A" w:rsidRDefault="006F50A9" w:rsidP="00DE09A1">
            <w:pPr>
              <w:rPr>
                <w:rFonts w:ascii="Times New Roman" w:hAnsi="Times New Roman" w:cs="Times New Roman"/>
                <w:b/>
                <w:bCs/>
              </w:rPr>
            </w:pPr>
          </w:p>
        </w:tc>
        <w:tc>
          <w:tcPr>
            <w:tcW w:w="86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«Встречаем птиц»</w:t>
            </w:r>
          </w:p>
        </w:tc>
      </w:tr>
      <w:tr w:rsidR="006F50A9" w:rsidRPr="0043731A">
        <w:trPr>
          <w:trHeight w:val="2331"/>
        </w:trPr>
        <w:tc>
          <w:tcPr>
            <w:tcW w:w="408"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чуткое отношение к самым близким и родным людям (маме, бабушке), потребности радовать добрыми делами. Поощрять инициативу в оказании помощи маме и бабушке в домашних делах.</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обогащению знаний о цирковом виде (цирковых профессиях, животных, работающих в цирке, труде эквилибристов, акробатов, клоунов).</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произведениям искусства, отражающим красоту и особенности весны. Вызывать любопытство, удивление, восхищение при встрече с природными объектами.</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эстетические чувства к русской культуре, народному творчеству, народным промыслам.</w:t>
            </w:r>
          </w:p>
          <w:p w:rsidR="006F50A9" w:rsidRPr="0043731A" w:rsidRDefault="006F50A9" w:rsidP="00DE09A1">
            <w:pPr>
              <w:rPr>
                <w:rFonts w:ascii="Times New Roman" w:hAnsi="Times New Roman" w:cs="Times New Roman"/>
              </w:rPr>
            </w:pP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возникновению желания знакомиться с разнообразием птиц, их образом жизни.</w:t>
            </w:r>
          </w:p>
        </w:tc>
      </w:tr>
      <w:tr w:rsidR="006F50A9" w:rsidRPr="0043731A">
        <w:trPr>
          <w:trHeight w:val="2398"/>
        </w:trPr>
        <w:tc>
          <w:tcPr>
            <w:tcW w:w="408" w:type="pct"/>
            <w:vMerge/>
            <w:noWrap/>
            <w:vAlign w:val="bottom"/>
          </w:tcPr>
          <w:p w:rsidR="006F50A9" w:rsidRPr="0043731A" w:rsidRDefault="006F50A9" w:rsidP="00DE09A1">
            <w:pPr>
              <w:rPr>
                <w:rFonts w:ascii="Times New Roman" w:hAnsi="Times New Roman" w:cs="Times New Roman"/>
              </w:rPr>
            </w:pPr>
          </w:p>
        </w:tc>
        <w:tc>
          <w:tcPr>
            <w:tcW w:w="933" w:type="pct"/>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благоприятному протеканию процесса гендерной социализации, формированию мужественности и женственности. Показывать привлекательность гендерной роли.</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эмоционально положительное отношение к цирку, творческой активности, эстетического вкуса, эмоционального отклика на цирковое представление. </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появлению желания видеть и изучать сезонные изменения, их связь с жизнью животного и растительного мира.</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культуру трудовой деятельности, бережное отношение к материалам и инструментам.</w:t>
            </w:r>
          </w:p>
          <w:p w:rsidR="006F50A9" w:rsidRPr="0043731A" w:rsidRDefault="006F50A9" w:rsidP="00DE09A1">
            <w:pPr>
              <w:rPr>
                <w:rFonts w:ascii="Times New Roman" w:hAnsi="Times New Roman" w:cs="Times New Roman"/>
              </w:rPr>
            </w:pP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птицам (рассматривать, не нанося им вред, кормить только с разрешения взрослых, не пугать, не разорять гнёзда).</w:t>
            </w:r>
          </w:p>
        </w:tc>
      </w:tr>
      <w:tr w:rsidR="006F50A9" w:rsidRPr="0043731A">
        <w:trPr>
          <w:trHeight w:val="2079"/>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ценностное отношение к семье, семейным традициям.</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расширению эмоционально-чувственного опыта детей, удовлетворению потребности в творческом самовыражении.</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интерес к природе, желание активно выражать эмоциональное отношение к ней, действию с природными объектами.</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стремление доводить замысел творческой работы до конца.</w:t>
            </w:r>
          </w:p>
          <w:p w:rsidR="006F50A9" w:rsidRPr="0043731A" w:rsidRDefault="006F50A9" w:rsidP="00DE09A1">
            <w:pPr>
              <w:rPr>
                <w:rFonts w:ascii="Times New Roman" w:hAnsi="Times New Roman" w:cs="Times New Roman"/>
              </w:rPr>
            </w:pP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обсуждению какого-либо факта из жизни птиц, учить высказывать своё мнение, отстаивать свою точку зрения, опираясь на впечатления во время наблюдений, не перебивать друг друга.</w:t>
            </w:r>
          </w:p>
        </w:tc>
      </w:tr>
      <w:tr w:rsidR="006F50A9" w:rsidRPr="0043731A">
        <w:trPr>
          <w:trHeight w:val="278"/>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Прививать чувство благодарности людям, которые заботятся. </w:t>
            </w:r>
          </w:p>
        </w:tc>
        <w:tc>
          <w:tcPr>
            <w:tcW w:w="932" w:type="pct"/>
            <w:gridSpan w:val="2"/>
          </w:tcPr>
          <w:p w:rsidR="006F50A9" w:rsidRPr="0043731A" w:rsidRDefault="006F50A9" w:rsidP="00DE09A1">
            <w:pPr>
              <w:rPr>
                <w:rFonts w:ascii="Times New Roman" w:hAnsi="Times New Roman" w:cs="Times New Roman"/>
                <w:b/>
                <w:bCs/>
              </w:rPr>
            </w:pP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навыки сотрудничества и сотворчества.</w:t>
            </w:r>
          </w:p>
        </w:tc>
        <w:tc>
          <w:tcPr>
            <w:tcW w:w="868" w:type="pct"/>
            <w:gridSpan w:val="2"/>
          </w:tcPr>
          <w:p w:rsidR="006F50A9" w:rsidRPr="0043731A" w:rsidRDefault="006F50A9" w:rsidP="00DE09A1">
            <w:pPr>
              <w:rPr>
                <w:rFonts w:ascii="Times New Roman" w:hAnsi="Times New Roman" w:cs="Times New Roman"/>
              </w:rPr>
            </w:pPr>
          </w:p>
        </w:tc>
        <w:tc>
          <w:tcPr>
            <w:tcW w:w="868" w:type="pct"/>
          </w:tcPr>
          <w:p w:rsidR="006F50A9" w:rsidRPr="0043731A" w:rsidRDefault="006F50A9" w:rsidP="00DE09A1">
            <w:pPr>
              <w:rPr>
                <w:rFonts w:ascii="Times New Roman" w:hAnsi="Times New Roman" w:cs="Times New Roman"/>
              </w:rPr>
            </w:pPr>
          </w:p>
        </w:tc>
      </w:tr>
      <w:tr w:rsidR="006F50A9" w:rsidRPr="0043731A">
        <w:trPr>
          <w:trHeight w:val="1259"/>
        </w:trPr>
        <w:tc>
          <w:tcPr>
            <w:tcW w:w="408"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Составить вместе с ребёнком альбом «Моя мамочка и бабушка»</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посещение цирка, кукольного театра с вовлечением детей в разговор после просмотра спектаклей и представлений. Альбом «Культурные места Челябинска»;</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на лучшую творческую работу «Радужный мир маленьких мечтателей», Выставка рисунков «Портреты весны».</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«Заметная семья»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Рассмотреть с детьми узоры на посуде, обратить внимание на сочетание цвета, на элементы украшения, их расположение. </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прогулку в весенний парк, сквер, обращая внимание ребёнка на птиц ближайшего окружения;</w:t>
            </w:r>
          </w:p>
        </w:tc>
      </w:tr>
      <w:tr w:rsidR="006F50A9" w:rsidRPr="0043731A">
        <w:trPr>
          <w:trHeight w:val="967"/>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посиделки«Весна пришла - мамин праздник принесла»;</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познакомить с профессиями зрелищных видов искусства;</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Организовать прогулку в весенний парк, сквер, обращая внимание ребёнка на яркое весеннее солнце, лужи, ручейки;</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о мастерицах – вышивальщицах, вязальщицах. Рассматривание вязаных вещей, материалов и оборудования для вязания, вышивания.</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привлекать к рисованию по впечатлениям прочитанных произведений, наблюдаемых явлений.</w:t>
            </w:r>
          </w:p>
        </w:tc>
      </w:tr>
      <w:tr w:rsidR="006F50A9" w:rsidRPr="0043731A">
        <w:trPr>
          <w:trHeight w:val="975"/>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совместное чаепитие «Мама – солнышко мое»;</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беседы о правилах поведения в цирке и театре;</w:t>
            </w:r>
          </w:p>
        </w:tc>
        <w:tc>
          <w:tcPr>
            <w:tcW w:w="991" w:type="pct"/>
            <w:gridSpan w:val="2"/>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наблюдать за повадками знакомых детям животных ближайшего окружения</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иллюстраций дымковских, филимоновских изделий с целью и развития умений отражать в речи названия изделий, элементов декоративно-прикладного искусства.</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Всемирный день птиц выставка творческих работ.</w:t>
            </w:r>
          </w:p>
        </w:tc>
      </w:tr>
      <w:tr w:rsidR="006F50A9" w:rsidRPr="0043731A">
        <w:trPr>
          <w:trHeight w:val="600"/>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принять участие в оформлении выставки «Мамы всякие важны»</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и обсудить художественной литературы по теме (К.Чуковский «Закаляка», «Солнышко-ведрышко»);</w:t>
            </w:r>
          </w:p>
        </w:tc>
        <w:tc>
          <w:tcPr>
            <w:tcW w:w="991" w:type="pct"/>
            <w:gridSpan w:val="2"/>
            <w:shd w:val="clear" w:color="000000" w:fill="FFFFFF"/>
          </w:tcPr>
          <w:p w:rsidR="006F50A9" w:rsidRPr="0043731A" w:rsidRDefault="006F50A9" w:rsidP="00DE09A1">
            <w:pPr>
              <w:rPr>
                <w:rFonts w:ascii="Times New Roman" w:hAnsi="Times New Roman" w:cs="Times New Roman"/>
              </w:rPr>
            </w:pP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 Составление рассказов «Любимая богородская игрушка» («Медвежата», «Мужик с молотом», «Клюющие курочки» и др.).</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Птицы Челябинской области. Изготовление скворечников.</w:t>
            </w:r>
          </w:p>
        </w:tc>
      </w:tr>
      <w:tr w:rsidR="006F50A9" w:rsidRPr="0043731A">
        <w:trPr>
          <w:trHeight w:val="780"/>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разучивание стихотворений к празднику, Музыкальный праздник «Подарок мамочке».</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создать фотоальбом «Смешные фотографии в кругу семьи»;</w:t>
            </w:r>
          </w:p>
        </w:tc>
        <w:tc>
          <w:tcPr>
            <w:tcW w:w="991" w:type="pct"/>
            <w:gridSpan w:val="2"/>
          </w:tcPr>
          <w:p w:rsidR="006F50A9" w:rsidRPr="0043731A" w:rsidRDefault="006F50A9" w:rsidP="00DE09A1">
            <w:pPr>
              <w:rPr>
                <w:rFonts w:ascii="Times New Roman" w:hAnsi="Times New Roman" w:cs="Times New Roman"/>
              </w:rPr>
            </w:pP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русско-народной сказки «Лисичка со скалочкой».</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01.04 Международный день птиц</w:t>
            </w:r>
          </w:p>
        </w:tc>
      </w:tr>
      <w:tr w:rsidR="006F50A9" w:rsidRPr="0043731A">
        <w:trPr>
          <w:trHeight w:val="345"/>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Стихи. З. Петрова «Всюду вместе», В. Викторов «Сегодня праздник наших мам», Н. Найдёнова «Мама дорогая», О. Фадеева «Стала бабушка старой», С. Вигдоров «Мама, мамочка», Н.Доброта «Мамины профессии», Г.Демыкина «Мама».</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порисовать животных, в том числе фантастических, выставка работ.</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     Смотр – конкурс «Театральная кукла»</w:t>
            </w:r>
          </w:p>
        </w:tc>
        <w:tc>
          <w:tcPr>
            <w:tcW w:w="991" w:type="pct"/>
            <w:gridSpan w:val="2"/>
          </w:tcPr>
          <w:p w:rsidR="006F50A9" w:rsidRPr="0043731A" w:rsidRDefault="006F50A9" w:rsidP="00DE09A1">
            <w:pPr>
              <w:rPr>
                <w:rFonts w:ascii="Times New Roman" w:hAnsi="Times New Roman" w:cs="Times New Roman"/>
              </w:rPr>
            </w:pP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68" w:type="pct"/>
          </w:tcPr>
          <w:p w:rsidR="006F50A9" w:rsidRPr="0043731A" w:rsidRDefault="006F50A9" w:rsidP="00DE09A1">
            <w:pPr>
              <w:rPr>
                <w:rFonts w:ascii="Times New Roman" w:hAnsi="Times New Roman" w:cs="Times New Roman"/>
              </w:rPr>
            </w:pPr>
          </w:p>
        </w:tc>
      </w:tr>
      <w:tr w:rsidR="006F50A9" w:rsidRPr="0043731A">
        <w:trPr>
          <w:trHeight w:val="1243"/>
        </w:trPr>
        <w:tc>
          <w:tcPr>
            <w:tcW w:w="408"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и атрибуты для сюжетно-ролевых игр «Мамины заботы», «Дом», «Больница», «Магазин», «В гости собираемся»;</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«Составь фигуру девочки, составь фигуру мальчика»; «Угадай кто это?» (по частям лица, головы угадать мальчика, девочку, тётю, дядю)</w:t>
            </w:r>
          </w:p>
        </w:tc>
        <w:tc>
          <w:tcPr>
            <w:tcW w:w="932" w:type="pct"/>
            <w:gridSpan w:val="2"/>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Материалы для музыкального развития детей:</w:t>
            </w:r>
            <w:r w:rsidRPr="0043731A">
              <w:rPr>
                <w:rFonts w:ascii="Times New Roman" w:hAnsi="Times New Roman" w:cs="Times New Roman"/>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отражающие признаки весны в живой и неживой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игры: «Мой организм», «Витамины»;</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Схемы-подсказки по изготовлению украшений;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«Все работы хороши»: формировать уважение к труду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предметов, украшенных уральской росписью;</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каслинского литья;</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наборы для театрализации (шапочки-маски, фрагменты костюмов для игр-драматизаций, игрушки и фигурки настольного и пальчикового театра);</w:t>
            </w:r>
          </w:p>
        </w:tc>
      </w:tr>
      <w:tr w:rsidR="006F50A9" w:rsidRPr="0043731A" w:rsidTr="0043731A">
        <w:trPr>
          <w:trHeight w:val="2146"/>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взрослеющего организма человека девочка-девушка-женщина-бабушка, мальчика-юноша-мужчина.</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w:t>
            </w:r>
            <w:r w:rsidRPr="0043731A">
              <w:rPr>
                <w:rFonts w:ascii="Times New Roman" w:hAnsi="Times New Roman" w:cs="Times New Roman"/>
                <w:b/>
                <w:bCs/>
              </w:rPr>
              <w:t>материалы для театрализованной деятельности:</w:t>
            </w:r>
            <w:r w:rsidRPr="0043731A">
              <w:rPr>
                <w:rFonts w:ascii="Times New Roman" w:hAnsi="Times New Roman" w:cs="Times New Roman"/>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литературные произведения для детского чтения (малые формы фольклора: «Солнышко – колоколнышко…», «Ты, трава ль моя…» и др.;  сказки: «Заюшкина избушка», «У солнышка в гостях»; произведения русской классической литературы: «О.Белявская «Вербочки», В.Жуковский «Птичка», А.Плещеев </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фотоальбомы с фотографиями детей и мамы, бабушки;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набор минералов уральского региона;</w:t>
            </w:r>
          </w:p>
          <w:p w:rsidR="006F50A9" w:rsidRPr="0043731A" w:rsidRDefault="006F50A9" w:rsidP="00DE09A1">
            <w:pPr>
              <w:rPr>
                <w:rFonts w:ascii="Times New Roman" w:hAnsi="Times New Roman" w:cs="Times New Roman"/>
              </w:rPr>
            </w:pPr>
            <w:r w:rsidRPr="0043731A">
              <w:rPr>
                <w:rFonts w:ascii="Times New Roman" w:hAnsi="Times New Roman" w:cs="Times New Roman"/>
              </w:rPr>
              <w:t>- внести в «Книжный уголок» «Сказы П. Бажова» с иллюстрациями.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Лего-конструктор.</w:t>
            </w:r>
          </w:p>
          <w:p w:rsidR="006F50A9" w:rsidRPr="0043731A" w:rsidRDefault="006F50A9" w:rsidP="00DE09A1">
            <w:pPr>
              <w:rPr>
                <w:rFonts w:ascii="Times New Roman" w:hAnsi="Times New Roman" w:cs="Times New Roman"/>
              </w:rPr>
            </w:pP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литературные произведения для детского чтения (малые формы фольклора: «Жили у бабуси…», «Курочка по сенечкам» и др.;  сказки: «Петушок и бобовое зёрнышко», «Гуси-лебеди»; произведения русской классической литературы: В.Жуковский «Птичка», Л.Толстой «У Вари был чиж…», М.Клокова «Воробей с берёзы…», Е.Благинина «Сорока-белобока», Э.Маркуш «Купание воронёнка» (пер.с венг.), В.Сутеев «Цыплёнок и утёнок» и др.; иллюстрации, отражающие признаки  живой природе</w:t>
            </w:r>
          </w:p>
        </w:tc>
      </w:tr>
      <w:tr w:rsidR="006F50A9" w:rsidRPr="0043731A">
        <w:trPr>
          <w:trHeight w:val="1500"/>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фотографии и иллюстрации о посещении магазина, больницы, парикмахерской - способствовать возникновению игр на темы из окружающей жизни.</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w:t>
            </w:r>
          </w:p>
        </w:tc>
        <w:tc>
          <w:tcPr>
            <w:tcW w:w="991"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«Травка зеленеет…», «Уж тает снег…»; произведения современной русской и зарубежной литературы: З.Александрова «Одуванчик», Е.Благинина «Дождик», М.Клокова «Воробей с берёзы…», Ю.Мориц «Ручеёк», Д.Хармс «Кораблик», П.Воронько «Я носила воду, воду…», Я.Колас «Цветок» (пер.сбелор.), Э.Маркуш «Купание воронёнка» (пер.с венг.)</w:t>
            </w: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 иллюстрации с изображением народных игрушек, кукол;</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предметов, украшенных уральской росписью;</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настольно-печатные игры, разрезные картинки, предметные картинки;</w:t>
            </w:r>
          </w:p>
        </w:tc>
      </w:tr>
      <w:tr w:rsidR="006F50A9" w:rsidRPr="0043731A">
        <w:trPr>
          <w:trHeight w:val="900"/>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предметы для изготовления подарочной открытки для мамы</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игры в «Цирк»: (заводные игрушки: обезьянка, курочка, «заяц с барабаном», «Дюймовочка»; </w:t>
            </w:r>
          </w:p>
        </w:tc>
        <w:tc>
          <w:tcPr>
            <w:tcW w:w="991" w:type="pct"/>
            <w:gridSpan w:val="2"/>
          </w:tcPr>
          <w:p w:rsidR="006F50A9" w:rsidRPr="0043731A" w:rsidRDefault="006F50A9" w:rsidP="00DE09A1">
            <w:pPr>
              <w:rPr>
                <w:rFonts w:ascii="Times New Roman" w:hAnsi="Times New Roman" w:cs="Times New Roman"/>
              </w:rPr>
            </w:pP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для дорисовки;</w:t>
            </w:r>
          </w:p>
        </w:tc>
      </w:tr>
      <w:tr w:rsidR="006F50A9" w:rsidRPr="0043731A" w:rsidTr="0043731A">
        <w:trPr>
          <w:trHeight w:val="708"/>
        </w:trPr>
        <w:tc>
          <w:tcPr>
            <w:tcW w:w="408" w:type="pct"/>
            <w:vMerge/>
          </w:tcPr>
          <w:p w:rsidR="006F50A9" w:rsidRPr="0043731A" w:rsidRDefault="006F50A9" w:rsidP="00DE09A1">
            <w:pPr>
              <w:rPr>
                <w:rFonts w:ascii="Times New Roman" w:hAnsi="Times New Roman" w:cs="Times New Roman"/>
              </w:rPr>
            </w:pP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и иллюстрации о маме, семье, о празднике.</w:t>
            </w:r>
          </w:p>
        </w:tc>
        <w:tc>
          <w:tcPr>
            <w:tcW w:w="932"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куклы-рукавички, маски); игрушки-забавы (звучащие, двигающиеся: неваляшки, колокольчики, пищалки, шумовые коробочки, клюющие курочки и др.)</w:t>
            </w:r>
          </w:p>
        </w:tc>
        <w:tc>
          <w:tcPr>
            <w:tcW w:w="991" w:type="pct"/>
            <w:gridSpan w:val="2"/>
          </w:tcPr>
          <w:p w:rsidR="006F50A9" w:rsidRPr="0043731A" w:rsidRDefault="006F50A9" w:rsidP="00DE09A1">
            <w:pPr>
              <w:rPr>
                <w:rFonts w:ascii="Times New Roman" w:hAnsi="Times New Roman" w:cs="Times New Roman"/>
              </w:rPr>
            </w:pPr>
          </w:p>
        </w:tc>
        <w:tc>
          <w:tcPr>
            <w:tcW w:w="868" w:type="pct"/>
            <w:gridSpan w:val="2"/>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86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алгоритмы трудовых действий;</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3195"/>
        <w:gridCol w:w="3330"/>
        <w:gridCol w:w="3158"/>
        <w:gridCol w:w="3472"/>
      </w:tblGrid>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65"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АПРЕЛЬ</w:t>
            </w:r>
          </w:p>
        </w:tc>
      </w:tr>
      <w:tr w:rsidR="006F50A9" w:rsidRPr="0043731A">
        <w:trPr>
          <w:trHeight w:val="300"/>
        </w:trPr>
        <w:tc>
          <w:tcPr>
            <w:tcW w:w="63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6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«Волшебница вода»</w:t>
            </w:r>
          </w:p>
        </w:tc>
        <w:tc>
          <w:tcPr>
            <w:tcW w:w="110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«Космос»</w:t>
            </w:r>
          </w:p>
        </w:tc>
        <w:tc>
          <w:tcPr>
            <w:tcW w:w="1048"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115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«Праздник весны и труда»</w:t>
            </w:r>
          </w:p>
        </w:tc>
      </w:tr>
      <w:tr w:rsidR="006F50A9" w:rsidRPr="0043731A">
        <w:trPr>
          <w:trHeight w:val="1531"/>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водным объектам природы.</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познанию космического пространства, деятельности человека по освоению Космоса.</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познавательный интерес и бережное отношение к объектам природы.</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положительное отношение к труду взрослых, уважительное отношение к его результатам.</w:t>
            </w:r>
          </w:p>
        </w:tc>
      </w:tr>
      <w:tr w:rsidR="006F50A9" w:rsidRPr="0043731A">
        <w:trPr>
          <w:trHeight w:val="265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возникновению желания экспериментировать с водой, знакомиться с её свойствами.</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Поддерживать желание знакомства с профессией космонавта, его личностными качествами. Способствовать формированию положительного образа космонавта, нравственной основы первоначальных чувств патриотизма и гордости за свою страну.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эмоциональный отклик к красоте природы посредством творческой деятельности.</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Раскрывать личностные качества, необходимые для выполнения определённой работы. Поддерживать желание участвовать в совместной трудовой деятельности.</w:t>
            </w:r>
          </w:p>
        </w:tc>
      </w:tr>
      <w:tr w:rsidR="006F50A9" w:rsidRPr="0043731A">
        <w:trPr>
          <w:trHeight w:val="21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Рассуждать о правилах поведения на водоёмах. Вызывать эмоциональный отклик на экологические проблемы. </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Сопровождать в самостоятельном поиске решения этих проблем.</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Направлять детей на сотрудничество в совместной деятельности.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Направлять детей на размышление об экологических проблемах Земли. Сопровождать в самостоятельном поиске решения этих проблем.</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Направлять на размышления о значимости и важности разных профессий. С помощью игровых ситуаций способствовать прохождению первого этапа профессионального самоопределения. </w:t>
            </w:r>
          </w:p>
        </w:tc>
      </w:tr>
      <w:tr w:rsidR="006F50A9" w:rsidRPr="0043731A">
        <w:trPr>
          <w:trHeight w:val="1582"/>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Праздник «День воды».</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«Весенние каникулы», Акция «За здоровый образ жизни».</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иллюстраций с изображением явлений природы, животных, растений;</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Выполнить несложные действия с флажком, ленточками под музыку марша, плясовой мелодии;</w:t>
            </w:r>
          </w:p>
        </w:tc>
      </w:tr>
      <w:tr w:rsidR="006F50A9" w:rsidRPr="0043731A">
        <w:trPr>
          <w:trHeight w:val="124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почитать и обсудить произведения современной и зарубежной литературы, обогащая «читательский опыт» ребёнка по теме;</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Образовательная ситуация по изготовлению поделки: «Шлем космонавта»</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«Посади цветок»</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с ребёнком поделку флажка из цветной бумаги; -        изготовить книжки-малышки на темы: «Мы идём с флажками», «Букет цветов»;</w:t>
            </w:r>
          </w:p>
        </w:tc>
      </w:tr>
      <w:tr w:rsidR="006F50A9" w:rsidRPr="0043731A">
        <w:trPr>
          <w:trHeight w:val="18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пособие «Помощница вода» (лэпбук и др.)</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Конкурс-выставка экологических рисунков «Спасем планету», беседа «Откуда пришла бумага?», сбор макулатуры Коллективное панно (лепка) «Полёт в космос».</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Конкурс поделок и рисунков  «Пестрый мир насекомых».</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игры на спортивных площадках, подвижные игры по желанию детей;</w:t>
            </w:r>
          </w:p>
        </w:tc>
      </w:tr>
      <w:tr w:rsidR="006F50A9" w:rsidRPr="0043731A">
        <w:trPr>
          <w:trHeight w:val="102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Выставки детского творчества «Волшебная капелька».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Коллективная аппликация «Космический корабль»</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прогуляться по городу и рассмотреть с детьми праздничное украшение города, </w:t>
            </w:r>
          </w:p>
        </w:tc>
      </w:tr>
      <w:tr w:rsidR="006F50A9" w:rsidRPr="0043731A">
        <w:trPr>
          <w:trHeight w:val="102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Водоемы Челябинской области.</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Музыкальные произведения для слушания («Край, в котором ты живёшь» муз.Г. Гладкова и др.);</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просмотр иллюстрации с изображением людей разных профессий, фильма Челябинск промышленный</w:t>
            </w:r>
          </w:p>
        </w:tc>
      </w:tr>
      <w:tr w:rsidR="006F50A9" w:rsidRPr="0043731A">
        <w:trPr>
          <w:trHeight w:val="9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Музыкальные произведения для пения («Солнечные зайчики» муз.Е.Попляновой и др.);</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12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Танцевально-игровое творчество («Много разных звуков» - шуршание фантиками, бумагами и др.);</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«Я люблю свою планету».</w:t>
            </w:r>
          </w:p>
        </w:tc>
        <w:tc>
          <w:tcPr>
            <w:tcW w:w="1048" w:type="pct"/>
          </w:tcPr>
          <w:p w:rsidR="006F50A9" w:rsidRPr="0043731A" w:rsidRDefault="006F50A9" w:rsidP="00DE09A1">
            <w:pPr>
              <w:rPr>
                <w:rFonts w:ascii="Times New Roman" w:hAnsi="Times New Roman" w:cs="Times New Roman"/>
              </w:rPr>
            </w:pP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rsidTr="0043731A">
        <w:trPr>
          <w:trHeight w:val="1247"/>
        </w:trPr>
        <w:tc>
          <w:tcPr>
            <w:tcW w:w="635"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картинки различных источников воды и водоёмов на Земле, использование воды в быту.</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игровое оборудование и атрибуты для сюжетно-отобразительных игр.иллюстрации, энциклопедии, красочные книги (части суток, небесные светила и т.п.);</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«Животные и птицы Урала»;</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Фотоальбомы «Мамины профессии», «Папины профессии», «Важные профессии», д/и «Кому, что нужно для работы», «Профессии» </w:t>
            </w:r>
          </w:p>
          <w:p w:rsidR="006F50A9" w:rsidRPr="0043731A" w:rsidRDefault="006F50A9" w:rsidP="00DE09A1">
            <w:pPr>
              <w:rPr>
                <w:rFonts w:ascii="Times New Roman" w:hAnsi="Times New Roman" w:cs="Times New Roman"/>
              </w:rPr>
            </w:pPr>
            <w:r w:rsidRPr="0043731A">
              <w:rPr>
                <w:rFonts w:ascii="Times New Roman" w:hAnsi="Times New Roman" w:cs="Times New Roman"/>
              </w:rPr>
              <w:t>-     бубны, погремушки для выполнения действия с флажками под музыку марша.</w:t>
            </w:r>
          </w:p>
        </w:tc>
      </w:tr>
      <w:tr w:rsidR="006F50A9" w:rsidRPr="0043731A">
        <w:trPr>
          <w:trHeight w:val="2407"/>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фотоальбом «Водоемы Челябинской области», материалы для экспериментирования с водой сюжетная живопись по теме «Волшебная вода»;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образцы со схемами построеккорабля, ракеты, самолета модель смены дня и ночи;Солнечной системы;</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«Правила обращения с животными и насекомыми»; -        трафареты и книжки - раскраски, с изображением животных, растений, плодов;</w:t>
            </w:r>
          </w:p>
        </w:tc>
        <w:tc>
          <w:tcPr>
            <w:tcW w:w="115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флажка, шариков пальчиком на подносах с крупой; -     иллюстрации с изображением Праздника весны и труда;</w:t>
            </w:r>
          </w:p>
        </w:tc>
      </w:tr>
      <w:tr w:rsidR="006F50A9" w:rsidRPr="0043731A">
        <w:trPr>
          <w:trHeight w:val="829"/>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разнообразные яркие игрушки, природные и бытовые предметы разной формы, цвета, размера;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«Домино - животные»;</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2535"/>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для рассматривания и детского чтения (Е.Благинина «Дождик», Ю.Мориц «Ручеёк», И.Токмакова «Глубоко ли, мелко», «К.Чуковский «Мойдодыр», А. Барто «Девочка чумазая», Б. Житков «Как слон купался», К. Ушинский «Уточки», В. Бианки «Купание медвежат» и др.</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из серии «Дикие животные»;</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1500"/>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отражающие свойства и значение воды, разное состояние воды;</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фланелеграф для обыгрывания «Кто как от дождя спасается»;</w:t>
            </w:r>
          </w:p>
        </w:tc>
        <w:tc>
          <w:tcPr>
            <w:tcW w:w="1152" w:type="pct"/>
          </w:tcPr>
          <w:p w:rsidR="006F50A9" w:rsidRPr="0043731A" w:rsidRDefault="006F50A9" w:rsidP="00DE09A1">
            <w:pPr>
              <w:rPr>
                <w:rFonts w:ascii="Times New Roman" w:hAnsi="Times New Roman" w:cs="Times New Roman"/>
              </w:rPr>
            </w:pPr>
          </w:p>
        </w:tc>
      </w:tr>
      <w:tr w:rsidR="006F50A9" w:rsidRPr="0043731A">
        <w:trPr>
          <w:trHeight w:val="1349"/>
        </w:trPr>
        <w:tc>
          <w:tcPr>
            <w:tcW w:w="635" w:type="pct"/>
            <w:vMerge/>
          </w:tcPr>
          <w:p w:rsidR="006F50A9" w:rsidRPr="0043731A" w:rsidRDefault="006F50A9" w:rsidP="00DE09A1">
            <w:pPr>
              <w:rPr>
                <w:rFonts w:ascii="Times New Roman" w:hAnsi="Times New Roman" w:cs="Times New Roman"/>
              </w:rPr>
            </w:pPr>
          </w:p>
        </w:tc>
        <w:tc>
          <w:tcPr>
            <w:tcW w:w="106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для дорисовки: «Тает сосулька», «Капает дождик», «Появилась радуга».</w:t>
            </w:r>
          </w:p>
        </w:tc>
        <w:tc>
          <w:tcPr>
            <w:tcW w:w="110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04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игр-экспериментов с водой;</w:t>
            </w:r>
          </w:p>
        </w:tc>
        <w:tc>
          <w:tcPr>
            <w:tcW w:w="1152" w:type="pct"/>
          </w:tcPr>
          <w:p w:rsidR="006F50A9" w:rsidRPr="0043731A" w:rsidRDefault="006F50A9" w:rsidP="00DE09A1">
            <w:pPr>
              <w:rPr>
                <w:rFonts w:ascii="Times New Roman" w:hAnsi="Times New Roman" w:cs="Times New Roman"/>
              </w:rPr>
            </w:pPr>
          </w:p>
        </w:tc>
      </w:tr>
    </w:tbl>
    <w:p w:rsidR="006F50A9" w:rsidRPr="0043731A" w:rsidRDefault="006F50A9" w:rsidP="00DE09A1">
      <w:pPr>
        <w:rPr>
          <w:rFonts w:ascii="Times New Roman" w:hAnsi="Times New Roman" w:cs="Times New Roman"/>
        </w:rPr>
      </w:pPr>
    </w:p>
    <w:tbl>
      <w:tblPr>
        <w:tblW w:w="51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296"/>
        <w:gridCol w:w="3748"/>
        <w:gridCol w:w="4279"/>
        <w:gridCol w:w="4301"/>
      </w:tblGrid>
      <w:tr w:rsidR="006F50A9" w:rsidRPr="0043731A">
        <w:trPr>
          <w:trHeight w:val="300"/>
        </w:trPr>
        <w:tc>
          <w:tcPr>
            <w:tcW w:w="61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4384"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МАЙ</w:t>
            </w:r>
          </w:p>
        </w:tc>
      </w:tr>
      <w:tr w:rsidR="006F50A9" w:rsidRPr="0043731A">
        <w:trPr>
          <w:trHeight w:val="408"/>
        </w:trPr>
        <w:tc>
          <w:tcPr>
            <w:tcW w:w="61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417" w:type="pct"/>
          </w:tcPr>
          <w:p w:rsidR="006F50A9" w:rsidRPr="0043731A" w:rsidRDefault="006F50A9" w:rsidP="00DE09A1">
            <w:pPr>
              <w:rPr>
                <w:rFonts w:ascii="Times New Roman" w:hAnsi="Times New Roman" w:cs="Times New Roman"/>
                <w:b/>
                <w:bCs/>
              </w:rPr>
            </w:pPr>
          </w:p>
        </w:tc>
        <w:tc>
          <w:tcPr>
            <w:tcW w:w="1206"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Победы»</w:t>
            </w:r>
          </w:p>
        </w:tc>
        <w:tc>
          <w:tcPr>
            <w:tcW w:w="1377"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 природы»</w:t>
            </w:r>
          </w:p>
        </w:tc>
        <w:tc>
          <w:tcPr>
            <w:tcW w:w="1384"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«Вот мы какие стали большие»</w:t>
            </w:r>
          </w:p>
        </w:tc>
      </w:tr>
      <w:tr w:rsidR="006F50A9" w:rsidRPr="0043731A">
        <w:trPr>
          <w:trHeight w:val="982"/>
        </w:trPr>
        <w:tc>
          <w:tcPr>
            <w:tcW w:w="61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возникновению патриотических чувств при расширении представлений о подвиге советского народа в Великой Отечественной войне.</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познавательный интерес и бережное отношение к объектам природы.</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эмоционального отношения к произведениям искусства.</w:t>
            </w:r>
          </w:p>
        </w:tc>
      </w:tr>
      <w:tr w:rsidR="006F50A9" w:rsidRPr="0043731A">
        <w:trPr>
          <w:trHeight w:val="1077"/>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Сближать детей с помощью праздничных мероприятий (игрой "Зарница", квестом, утренником).</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на эмоциональный отклик к красоте природы посредством творческой деятельности.</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активную позицию через проектную деятельность, развивать умение сотрудничать с детьми других возрастных групп.</w:t>
            </w:r>
          </w:p>
        </w:tc>
      </w:tr>
      <w:tr w:rsidR="006F50A9" w:rsidRPr="0043731A">
        <w:trPr>
          <w:trHeight w:val="229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Увлекать тематическим содержанием  произведений искусства (репродукций картин, произведений художественной литературы, музыкальных произведений и др.). Способствовать проявлению эмоционального отклика на произведения. </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Направлять детей на размышление об экологических проблемах Земли. Сопровождать в самостоятельном поиске решения этих проблем.</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Вовлекать в посильное участие в мероприятиях группы и детского сада.</w:t>
            </w:r>
          </w:p>
        </w:tc>
      </w:tr>
      <w:tr w:rsidR="006F50A9" w:rsidRPr="0043731A">
        <w:trPr>
          <w:trHeight w:val="2117"/>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уважение к памяти о героях войны, к ветеранам, к символам Победы.</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Беседовать с детьми об осторожном отношении к потенциально опасным ситуациям для человека в природе, о способах привлечения взрослых на помощь в соответствующих обстоятельствах.</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Призывать детей на помощь малышам.</w:t>
            </w:r>
          </w:p>
        </w:tc>
      </w:tr>
      <w:tr w:rsidR="006F50A9" w:rsidRPr="0043731A">
        <w:trPr>
          <w:trHeight w:val="1077"/>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ценностное отношение к историческому прошлому страны, семейной истории.</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сближению детей посредством организации целевых прогулок и экскурсий.</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Создавать разновозрастные сообщества посредством различных проектов, мероприятий.</w:t>
            </w:r>
          </w:p>
        </w:tc>
      </w:tr>
      <w:tr w:rsidR="006F50A9" w:rsidRPr="0043731A">
        <w:trPr>
          <w:trHeight w:val="1077"/>
        </w:trPr>
        <w:tc>
          <w:tcPr>
            <w:tcW w:w="61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Просмотреть телепередачу «Парад на Красной площади» – показать мощь и силу Российской Армии;</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иллюстраций с изображением явлений природы, животных, растений;</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организовать игры на спортивных площадках, подвижные игры по желанию детей.</w:t>
            </w:r>
          </w:p>
        </w:tc>
      </w:tr>
      <w:tr w:rsidR="006F50A9" w:rsidRPr="0043731A">
        <w:trPr>
          <w:trHeight w:val="1077"/>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игры на спортивных площадках, отработка прыжков через предметы, подвижные игры по желанию детей;</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«Посади цветок»</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рассказать о семейных традициях, реликвиях;</w:t>
            </w:r>
          </w:p>
        </w:tc>
      </w:tr>
      <w:tr w:rsidR="006F50A9" w:rsidRPr="0043731A">
        <w:trPr>
          <w:trHeight w:val="1048"/>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прогуляться по городу и рассмотреть с детьми праздничные украшения города;</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Конкурс поделок и рисунков  «Пестрый мир насекомых».</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рассмотреть семейные альбомы;</w:t>
            </w:r>
          </w:p>
        </w:tc>
      </w:tr>
      <w:tr w:rsidR="006F50A9" w:rsidRPr="0043731A">
        <w:trPr>
          <w:trHeight w:val="2101"/>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изготовить книжки-малышки на темы: «Мы идём с флажками», «Букет цветов».</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Рассмотреть иллюстрации и побеседовать о бабочках, божьих коровках, их внешнем виде и способе передвижения (например, большие красивые крылья, покрытые очень мелкими чешуйками, они быстро летают, порхают);</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рассмотреть видеофильмы о жизни ребёнка в младенческом возрасте;</w:t>
            </w:r>
          </w:p>
        </w:tc>
      </w:tr>
      <w:tr w:rsidR="006F50A9" w:rsidRPr="0043731A">
        <w:trPr>
          <w:trHeight w:val="794"/>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творческих работ «День победы»</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выполнить поделку и составить рассказ «Что я умею мастерить».</w:t>
            </w:r>
          </w:p>
        </w:tc>
      </w:tr>
      <w:tr w:rsidR="006F50A9" w:rsidRPr="0043731A">
        <w:trPr>
          <w:trHeight w:val="1079"/>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Бессмертный полк по территории ДОУ или за его пределами. Организация аллеи славы. Акция «Свеча на окне»</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Викторина «Знаешь ли ты Челябинск?»</w:t>
            </w:r>
          </w:p>
        </w:tc>
      </w:tr>
      <w:tr w:rsidR="006F50A9" w:rsidRPr="0043731A">
        <w:trPr>
          <w:trHeight w:val="1118"/>
        </w:trPr>
        <w:tc>
          <w:tcPr>
            <w:tcW w:w="616" w:type="pct"/>
            <w:vMerge w:val="restar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наборов солдатиков;</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«Животные и птицы Урала»;</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о Челябинске, альбом с фото детей по возрасту;</w:t>
            </w:r>
          </w:p>
        </w:tc>
      </w:tr>
      <w:tr w:rsidR="006F50A9" w:rsidRPr="0043731A">
        <w:trPr>
          <w:trHeight w:val="1134"/>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празднования Дня Победы, - альбомы с фото пробабушек, продедушек фронтовиков, ветеранов Челябинска;</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трафареты и книжки - раскраски, с изображением животных, растений, плодов; </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профессий людей, работающих в детском саду;</w:t>
            </w:r>
          </w:p>
        </w:tc>
      </w:tr>
      <w:tr w:rsidR="006F50A9" w:rsidRPr="0043731A">
        <w:trPr>
          <w:trHeight w:val="1077"/>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флажки, ленточки, цветы, фуражки в уголок ряженья и спортивный уголок, альбом коллекции военной одежды;</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«Правила обращения с животными и насекомыми»;</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флажка, шариков пальчиком на подносах с крупой;</w:t>
            </w:r>
          </w:p>
        </w:tc>
      </w:tr>
      <w:tr w:rsidR="006F50A9" w:rsidRPr="0043731A">
        <w:trPr>
          <w:trHeight w:val="883"/>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 военная техника;</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разрезные картинки, «Домино - животные»;</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бубны, погремушки для выполнения действия с флажками, ленточками под музыку марша;</w:t>
            </w:r>
          </w:p>
        </w:tc>
      </w:tr>
      <w:tr w:rsidR="006F50A9" w:rsidRPr="0043731A">
        <w:trPr>
          <w:trHeight w:val="815"/>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флажка, шариков пальчиком на подносах с крупой;</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из серии «Дикие животные»;</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самостоятельного одевания/раздевания, мытья рук;</w:t>
            </w:r>
          </w:p>
        </w:tc>
      </w:tr>
      <w:tr w:rsidR="006F50A9" w:rsidRPr="0043731A">
        <w:trPr>
          <w:trHeight w:val="90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фотографии, иллюстрации на военную тему;</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фланелеграф для обыгрывания «Кто как от дождя спасается»;</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дидактический материал для шнуровки «Сапожок», «Ботиночек»;</w:t>
            </w:r>
          </w:p>
        </w:tc>
      </w:tr>
      <w:tr w:rsidR="006F50A9" w:rsidRPr="0043731A">
        <w:trPr>
          <w:trHeight w:val="1526"/>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сюжетно-ролевой игры «Солдаты» (форма, сюжетные картинки);</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оборудование для игр-экспериментов с водой; -        материалы и оборудование для свободного рисования, лепки, аппликации; строительный материал.</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tc>
      </w:tr>
      <w:tr w:rsidR="006F50A9" w:rsidRPr="0043731A">
        <w:trPr>
          <w:trHeight w:val="1821"/>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строительный материал; схемы построек;</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деревянные ложки, погремушки, металлофон, барабан для формирования умения подыгрывать простейшие мелодии («Песенка кукушки», «Песенка дятла» и др.); </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открытки, марки по теме Дня Победы;</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коллекция наборов открыток зверей, птиц, рыб, насекомых;</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60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конструктор Лего;</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с изображением животных;</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90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игрушек военной техники.</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с изображением животных в уголок ряженья и спортивный уголок;</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r w:rsidR="006F50A9" w:rsidRPr="0043731A">
        <w:trPr>
          <w:trHeight w:val="900"/>
        </w:trPr>
        <w:tc>
          <w:tcPr>
            <w:tcW w:w="616" w:type="pct"/>
            <w:vMerge/>
          </w:tcPr>
          <w:p w:rsidR="006F50A9" w:rsidRPr="0043731A" w:rsidRDefault="006F50A9" w:rsidP="00DE09A1">
            <w:pPr>
              <w:rPr>
                <w:rFonts w:ascii="Times New Roman" w:hAnsi="Times New Roman" w:cs="Times New Roman"/>
              </w:rPr>
            </w:pPr>
          </w:p>
        </w:tc>
        <w:tc>
          <w:tcPr>
            <w:tcW w:w="41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206"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137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и оборудование для рисования пальчиком на подносах с крупой;</w:t>
            </w:r>
          </w:p>
        </w:tc>
        <w:tc>
          <w:tcPr>
            <w:tcW w:w="138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r>
    </w:tbl>
    <w:p w:rsidR="006F50A9" w:rsidRPr="0043731A" w:rsidRDefault="006F50A9" w:rsidP="00DE09A1">
      <w:pPr>
        <w:rPr>
          <w:rFonts w:ascii="Times New Roman" w:hAnsi="Times New Roman" w:cs="Times New Roman"/>
        </w:rPr>
      </w:pPr>
    </w:p>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Календарно-тематический план воспитательной работы для воспитанников подготовительной к школе группы 6-7 лет</w:t>
      </w: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9"/>
        <w:gridCol w:w="2856"/>
        <w:gridCol w:w="3033"/>
        <w:gridCol w:w="2850"/>
        <w:gridCol w:w="2568"/>
        <w:gridCol w:w="2568"/>
      </w:tblGrid>
      <w:tr w:rsidR="006F50A9" w:rsidRPr="0043731A">
        <w:tc>
          <w:tcPr>
            <w:tcW w:w="467" w:type="pct"/>
          </w:tcPr>
          <w:p w:rsidR="006F50A9" w:rsidRPr="0043731A" w:rsidRDefault="006F50A9" w:rsidP="0043731A">
            <w:pPr>
              <w:jc w:val="center"/>
              <w:rPr>
                <w:rFonts w:ascii="Times New Roman" w:hAnsi="Times New Roman" w:cs="Times New Roman"/>
              </w:rPr>
            </w:pPr>
            <w:r w:rsidRPr="0043731A">
              <w:rPr>
                <w:rFonts w:ascii="Times New Roman" w:hAnsi="Times New Roman" w:cs="Times New Roman"/>
              </w:rPr>
              <w:t>Месяц</w:t>
            </w:r>
          </w:p>
        </w:tc>
        <w:tc>
          <w:tcPr>
            <w:tcW w:w="4533" w:type="pct"/>
            <w:gridSpan w:val="5"/>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СЕНТЯБРЬ</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знаний»</w:t>
            </w:r>
          </w:p>
        </w:tc>
        <w:tc>
          <w:tcPr>
            <w:tcW w:w="991"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«Мой дом, мой город, моя страна, моя планета»</w:t>
            </w:r>
          </w:p>
        </w:tc>
        <w:tc>
          <w:tcPr>
            <w:tcW w:w="931"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Урожай</w:t>
            </w:r>
          </w:p>
        </w:tc>
        <w:tc>
          <w:tcPr>
            <w:tcW w:w="83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«Быть здоровыми хотим»</w:t>
            </w:r>
          </w:p>
        </w:tc>
        <w:tc>
          <w:tcPr>
            <w:tcW w:w="83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«Краски осени»</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формированию дружеских взаимоотношений между детьми (привычки сообща играть, трудиться, заниматься самостоятельно выбранным делом, договариваться, распределять обязанности, помогать друг другу).</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знания детей о правилах поведения в школе (спокойно спускаться и подниматься по лестнице, держаться за перила, открывать и закрывать дверь, держась за дверную ручку, правильно сидеть за партой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Повышать интерес к учебной деятельности и желание учиться в школе.</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Содействовать формированию элементарных правил культуры общения со взрослыми и сверстниками, продолжать учить договариваться, выслушивать и принимать другую точку зрения, умению оценивать своё поведение, учить детей корректно делать  замечания сверстникам</w:t>
            </w: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любовь к родному городу, желание заботиться о его процветании (экологии, чистоте и т.д.) </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осознанию себя гражданином России. Формирование у ребенка чувства принадлежности к своей национальности,уважения к людям разных национальностей и их обычаям.</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Содействовать развитию дружеских взаимоотношений.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Развивать умения ограничивать свои желания, формировать вежливое общение в процессе сюжетно-ролевой игры.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интерес к созданию образов родного города в рисовании и аппликации.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Поддерживать интерес и уважение к труду взрослых в семье.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Побуждать проявлять  интерес  к различным по назначению постройкам на улицах  города (магазин, больница, школа, библиотека), к видам транспорта,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Вовлекать в беседы-разговоры, рассуждения о проявлении заботы, уважения к  близким, людям разных профессий, бережного отношения к результатам труда. К имуществу, оборудованию и личным вещам.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Продолжать учить ухаживать за личными вещами.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доброе , уважительное от</w:t>
            </w:r>
            <w:r w:rsidRPr="0043731A">
              <w:rPr>
                <w:rFonts w:ascii="Times New Roman" w:hAnsi="Times New Roman" w:cs="Times New Roman"/>
              </w:rPr>
              <w:softHyphen/>
              <w:t>ношение к родным и близким.</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Развивать чувство прекрасного, вызывая интерес к красоте природы, достопримечательностям родного города, края, страны. </w:t>
            </w:r>
          </w:p>
          <w:p w:rsidR="006F50A9" w:rsidRPr="0043731A" w:rsidRDefault="006F50A9" w:rsidP="00DE09A1">
            <w:pPr>
              <w:rPr>
                <w:rFonts w:ascii="Times New Roman" w:hAnsi="Times New Roman" w:cs="Times New Roman"/>
              </w:rPr>
            </w:pPr>
            <w:r w:rsidRPr="0043731A">
              <w:rPr>
                <w:rFonts w:ascii="Times New Roman" w:hAnsi="Times New Roman" w:cs="Times New Roman"/>
              </w:rPr>
              <w:t>Сближать детей посредством организации целевых прогулок и экскурсий по родному району, городу.</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Вызвать интерес к произведениям искусства, отражающим красоту родного города, края, страны.</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Воспитывать уважение к труду людей, выращивающих хлеб, бережное отношение к результатам их труда (к хлебу).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трудолюбие (желание принимать участие в посильном труде, умение преодолевать небольшие трудности), бережливость.</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умение проявлять гостепри</w:t>
            </w:r>
            <w:r w:rsidRPr="0043731A">
              <w:rPr>
                <w:rFonts w:ascii="Times New Roman" w:hAnsi="Times New Roman" w:cs="Times New Roman"/>
              </w:rPr>
              <w:softHyphen/>
              <w:t>имство, доброе от</w:t>
            </w:r>
            <w:r w:rsidRPr="0043731A">
              <w:rPr>
                <w:rFonts w:ascii="Times New Roman" w:hAnsi="Times New Roman" w:cs="Times New Roman"/>
              </w:rPr>
              <w:softHyphen/>
              <w:t xml:space="preserve">ношение к сверстникам.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детей проявлять умение говорить не перебивая сверстников в беседах, при обследовании,   различении по внешнему виду, вкусу, форме наиболее распространенных овощей, ягод, обследовании и описании знакомых овощей и фруктов, выделяя внешние особенности (цвет, форма, вкус).</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Наводить на размышление о пользе овощей, фруктов и ягод, их значении и влиянии на здоровье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Помогать детям устанавливать причинно-следственные связи "сезон-растительность-труд людей".</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Вызвать интерес к репродукциям картин, составлению натюрмортов.</w:t>
            </w:r>
          </w:p>
        </w:tc>
        <w:tc>
          <w:tcPr>
            <w:tcW w:w="839" w:type="pct"/>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Мотивировать детей к сбережению своего здоровья и здоровья окружающих людей.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Обогащать и углублять представления детей о том, как поддержать, укрепить и сохранить здоровье, самостоятельность в выполнении культурно-гигиенических навыков, обогащать представления детей о гигиенической культуре.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Обеспечивать сохранение и укрепление физического и психического здоровья детей.</w:t>
            </w:r>
          </w:p>
          <w:p w:rsidR="006F50A9" w:rsidRPr="0043731A" w:rsidRDefault="006F50A9" w:rsidP="00DE09A1">
            <w:pPr>
              <w:rPr>
                <w:rFonts w:ascii="Times New Roman" w:hAnsi="Times New Roman" w:cs="Times New Roman"/>
              </w:rPr>
            </w:pP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Включать детей в совместные практические  трудовые) действия по очистке участка от листвы и мусора.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Продолжать учить участвовать в беседах-разговорах, рассуждениях об осенних изменениях в природе (установление простейших связей между явлениями живой и неживой природы). со сверстниками , проявляя умение выслушать мнение другого ребёнка до конца не перебивая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интерес к художественному слову и произведениям искусства, отражающим осенние изменения природы.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Способствовать воспитанию безопасного поведения в осеннем лесу, желанию участвовать в уходе за растениями и животными в уголке природы и на участке.</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позитивно-ценностное отношение к различным видам творчества, к совместному творчеству,  воспитывать дружеские взаимоотношения в процессе коллективной работы (оказывать помощь взрослым и сверстникам, бережно относиться к результатам их труда).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Развивать чувство прекрасного, учить любоваться природой, находить прекрасное в окружающем, прививать любовь к природе, желание заботиться о ней.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Вызывать эмоциональный  отклик  чувство восхищения объектами природы, красотой осенней листвы.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Наблюдать за  особенностями листопада.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Продолжать упражнять в умении ВЫРАЖАТЬ свои мысли, чувства при обсуждении темы «Безопасное поведение в осеннем лесу».</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rPr>
              <w:t>Спортивный досуг «Быстрее, выше, сильнее!».</w:t>
            </w:r>
          </w:p>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в школу</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«Как мы ходили в гости в школу».</w:t>
            </w:r>
          </w:p>
          <w:p w:rsidR="006F50A9" w:rsidRPr="0043731A" w:rsidRDefault="006F50A9" w:rsidP="00DE09A1">
            <w:pPr>
              <w:rPr>
                <w:rFonts w:ascii="Times New Roman" w:hAnsi="Times New Roman" w:cs="Times New Roman"/>
              </w:rPr>
            </w:pPr>
            <w:r w:rsidRPr="0043731A">
              <w:rPr>
                <w:rFonts w:ascii="Times New Roman" w:hAnsi="Times New Roman" w:cs="Times New Roman"/>
              </w:rPr>
              <w:t>Искусствоведческая беседа «Путешествие в мир Златоустовской гравюры».</w:t>
            </w:r>
          </w:p>
          <w:p w:rsidR="006F50A9" w:rsidRPr="0043731A" w:rsidRDefault="006F50A9" w:rsidP="00DE09A1">
            <w:pPr>
              <w:rPr>
                <w:rFonts w:ascii="Times New Roman" w:hAnsi="Times New Roman" w:cs="Times New Roman"/>
              </w:rPr>
            </w:pPr>
            <w:r w:rsidRPr="0043731A">
              <w:rPr>
                <w:rFonts w:ascii="Times New Roman" w:hAnsi="Times New Roman" w:cs="Times New Roman"/>
              </w:rPr>
              <w:t>1.«Визитная карточка группы» — подготовка материала к сайту детского сада, оформление электронного варианта.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2.Оформление визитной карточки группы в форме коллажа или альбома (обложка и первые страницы). </w:t>
            </w:r>
          </w:p>
          <w:p w:rsidR="006F50A9" w:rsidRPr="0043731A" w:rsidRDefault="006F50A9" w:rsidP="00DE09A1">
            <w:pPr>
              <w:rPr>
                <w:rFonts w:ascii="Times New Roman" w:hAnsi="Times New Roman" w:cs="Times New Roman"/>
              </w:rPr>
            </w:pPr>
            <w:r w:rsidRPr="0043731A">
              <w:rPr>
                <w:rFonts w:ascii="Times New Roman" w:hAnsi="Times New Roman" w:cs="Times New Roman"/>
              </w:rPr>
              <w:t>3. Оформление «Кодекса лучшего друга» в электронном варианте (для сайта) или на странице группового альбома</w:t>
            </w: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Сюжетно-ролевая игра «Туристическое агентство». Создание материалов для игры: рекламные буклеты, плакаты, коллекции сувениров, приобретенных во время летнего отдыха, элементы костюмов.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Отражение в разных видах деятельности (коммуникативной, изобразительной, математической, игровой) впечатлений от летнего отдыха, путешествий.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Беседа «Я в своем городе». </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«Моя родина».</w:t>
            </w:r>
          </w:p>
          <w:p w:rsidR="006F50A9" w:rsidRPr="0043731A" w:rsidRDefault="006F50A9" w:rsidP="00DE09A1">
            <w:pPr>
              <w:rPr>
                <w:rFonts w:ascii="Times New Roman" w:hAnsi="Times New Roman" w:cs="Times New Roman"/>
              </w:rPr>
            </w:pPr>
            <w:r w:rsidRPr="0043731A">
              <w:rPr>
                <w:rFonts w:ascii="Times New Roman" w:hAnsi="Times New Roman" w:cs="Times New Roman"/>
              </w:rPr>
              <w:t>«Знаменитые люди малой родины». Подготовка в совместной с родителями деятельности: подбор фотографий улиц малой родины (города, поселка), изображений знаменитых соотечественников, поиск информации о них, составление рассказов «Почему так названы...»</w:t>
            </w:r>
          </w:p>
          <w:p w:rsidR="006F50A9" w:rsidRPr="0043731A" w:rsidRDefault="006F50A9" w:rsidP="00DE09A1">
            <w:pPr>
              <w:rPr>
                <w:rFonts w:ascii="Times New Roman" w:hAnsi="Times New Roman" w:cs="Times New Roman"/>
              </w:rPr>
            </w:pPr>
            <w:r w:rsidRPr="0043731A">
              <w:rPr>
                <w:rFonts w:ascii="Times New Roman" w:hAnsi="Times New Roman" w:cs="Times New Roman"/>
              </w:rPr>
              <w:t>Искусствоведческая беседа «Путешествие в мир Дымковской игрушки»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Рисование «Вечерний город»</w:t>
            </w:r>
          </w:p>
          <w:p w:rsidR="006F50A9" w:rsidRPr="0043731A" w:rsidRDefault="006F50A9" w:rsidP="00DE09A1">
            <w:pPr>
              <w:rPr>
                <w:rFonts w:ascii="Times New Roman" w:hAnsi="Times New Roman" w:cs="Times New Roman"/>
              </w:rPr>
            </w:pPr>
            <w:r w:rsidRPr="0043731A">
              <w:rPr>
                <w:rFonts w:ascii="Times New Roman" w:hAnsi="Times New Roman" w:cs="Times New Roman"/>
              </w:rPr>
              <w:t>Аппликация «Новые дома в нашем городе»</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«Правила поведения в лесу».</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Рассказывание «Как хлеб на стол пришел».</w:t>
            </w:r>
          </w:p>
          <w:p w:rsidR="006F50A9" w:rsidRPr="0043731A" w:rsidRDefault="006F50A9" w:rsidP="00DE09A1">
            <w:pPr>
              <w:rPr>
                <w:rFonts w:ascii="Times New Roman" w:hAnsi="Times New Roman" w:cs="Times New Roman"/>
              </w:rPr>
            </w:pPr>
            <w:r w:rsidRPr="0043731A">
              <w:rPr>
                <w:rFonts w:ascii="Times New Roman" w:hAnsi="Times New Roman" w:cs="Times New Roman"/>
              </w:rPr>
              <w:t>«Уборка урожая в поле».</w:t>
            </w:r>
          </w:p>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рассказа К.Ушинского «Хлеб»</w:t>
            </w:r>
          </w:p>
          <w:p w:rsidR="006F50A9" w:rsidRPr="0043731A" w:rsidRDefault="006F50A9" w:rsidP="00DE09A1">
            <w:pPr>
              <w:rPr>
                <w:rFonts w:ascii="Times New Roman" w:hAnsi="Times New Roman" w:cs="Times New Roman"/>
              </w:rPr>
            </w:pPr>
            <w:r w:rsidRPr="0043731A">
              <w:rPr>
                <w:rFonts w:ascii="Times New Roman" w:hAnsi="Times New Roman" w:cs="Times New Roman"/>
              </w:rPr>
              <w:t>Украшение вазы для фруктов (гжель)</w:t>
            </w:r>
          </w:p>
          <w:p w:rsidR="006F50A9" w:rsidRPr="0043731A" w:rsidRDefault="006F50A9" w:rsidP="00DE09A1">
            <w:pPr>
              <w:rPr>
                <w:rFonts w:ascii="Times New Roman" w:hAnsi="Times New Roman" w:cs="Times New Roman"/>
              </w:rPr>
            </w:pPr>
            <w:r w:rsidRPr="0043731A">
              <w:rPr>
                <w:rFonts w:ascii="Times New Roman" w:hAnsi="Times New Roman" w:cs="Times New Roman"/>
              </w:rPr>
              <w:t>«Путешествие в Простоквашино. Дела и заботы Дяди Федора»: установление связей между трудовыми процессами разных людей (фермеры, механизаторы, работники овощехранилищ и магазинов и др.).</w:t>
            </w:r>
          </w:p>
        </w:tc>
        <w:tc>
          <w:tcPr>
            <w:tcW w:w="839" w:type="pct"/>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Акция «За здоровый образ жизни».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Выставки творческих работ «Мы с мамой улыбаемся» парный портер – анфас», «Весна идет» (пейзаж).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Коллаж «Быть здоровыми хотим» (коллективная работа), «Откуда берутся болезни?», «Мойдодыр», «Мы укрепляем здоровье», коллективная композиция «Туристы в горах» и др.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Посетить бассейн, спортивный клуб;</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Сделать плакат «Защита здоровья»;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Оформить «книжки-малютки»  о здоровье;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Изготовить  семейную газету «Я и мое здоровье»,  «Если хочешь быть здоров – закаляйся», «Вредные привычки человека», «Откуда берутся болезни», «Что такое режим дня, как его соблюдать здоровым и больным», «Избавляясь от вредных привычек» и др.</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Дары осени: осенние угощения»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Рисование восковыми мелками «Улицы осеннего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Детское книгоиздательство: книга «Грустные и веселые истории и рисунки про осень»</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«Мы веселые туристы». Знакомство с «полезными» советами для туриста (как не заблудиться, как развести костер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Изготовление коллективного макета «Осенний лес». </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Коллективное рисование «Цветы гжели»</w:t>
            </w:r>
          </w:p>
        </w:tc>
      </w:tr>
      <w:tr w:rsidR="006F50A9" w:rsidRPr="0043731A">
        <w:tc>
          <w:tcPr>
            <w:tcW w:w="46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сюжетно-ролевой игры «Школа», «Библиотека»;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материалы для самостоятельного рисования на прогулке мелом на асфальте, выкладывания изображений из камушков, для экспериментирования с бумагой (включая технику «оригами»);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инсценировки стихотворения А.Л.Барто «Первый урок»;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инструменты для самостоятельногомузицирования;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модели, алгоритмы построения монологических высказываний разных типов;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схемы сервировки стола, правил поведения за столом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дорожные знаки;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подборку фотографий «Мы в детском саду», «Мы ходили в школу»;</w:t>
            </w:r>
          </w:p>
          <w:p w:rsidR="006F50A9" w:rsidRPr="0043731A" w:rsidRDefault="006F50A9" w:rsidP="00DE09A1">
            <w:pPr>
              <w:rPr>
                <w:rFonts w:ascii="Times New Roman" w:hAnsi="Times New Roman" w:cs="Times New Roman"/>
              </w:rPr>
            </w:pPr>
            <w:r w:rsidRPr="0043731A">
              <w:rPr>
                <w:rFonts w:ascii="Times New Roman" w:hAnsi="Times New Roman" w:cs="Times New Roman"/>
              </w:rPr>
              <w:t>- книги для самостоятельного рассматривания и чтения (Э.Успенский «Чебурашка идет в школу», Ю.Мориц «,Первое сентября», С.Маршак «Первый день календаря», Л.Петрушевская «Сказка про Азбуку»);</w:t>
            </w:r>
          </w:p>
        </w:tc>
        <w:tc>
          <w:tcPr>
            <w:tcW w:w="99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картины с изображением города в различное время суток;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образцы костюмов разных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сюжетно-ролевых игр «Исследователи», «Экологи», «Экскурсовод»;</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книг, фотографий «Россия – родина моя».</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проведение дидактических игр - Лото «Мир вокруг нас», «Хорошо-плохо» (ТРИЗ), «Звездный путь», «Что наносит вред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фотографий и иллюстраций на тему «Россия – родина моя»;</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конкурса рисунков «Моя малая родина»;</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картин, иллюстраций с изображением родного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знакомство с гимном России;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дидактических игр «Природа России», «Народный календарь», «Животный мир России»;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разговоры о символах России;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картин И.Соколов «Ночь накануне Ивана Купалы», В.Измайлович «Русский город-крепость», М.Эллерт «В избе»;</w:t>
            </w:r>
          </w:p>
          <w:p w:rsidR="006F50A9" w:rsidRPr="0043731A" w:rsidRDefault="006F50A9" w:rsidP="00DE09A1">
            <w:pPr>
              <w:rPr>
                <w:rFonts w:ascii="Times New Roman" w:hAnsi="Times New Roman" w:cs="Times New Roman"/>
              </w:rPr>
            </w:pPr>
            <w:r w:rsidRPr="0043731A">
              <w:rPr>
                <w:rFonts w:ascii="Times New Roman" w:hAnsi="Times New Roman" w:cs="Times New Roman"/>
              </w:rPr>
              <w:t>- решение проблемных ситуаций «На чем отправимся в путешествие», «Если - заучивание стихотворений, пословиц и поговорок о родине;</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речевых игр «Страны и столицы», «Кто где живет»;</w:t>
            </w:r>
          </w:p>
          <w:p w:rsidR="006F50A9" w:rsidRPr="0043731A" w:rsidRDefault="006F50A9" w:rsidP="00DE09A1">
            <w:pPr>
              <w:rPr>
                <w:rFonts w:ascii="Times New Roman" w:hAnsi="Times New Roman" w:cs="Times New Roman"/>
              </w:rPr>
            </w:pPr>
            <w:r w:rsidRPr="0043731A">
              <w:rPr>
                <w:rFonts w:ascii="Times New Roman" w:hAnsi="Times New Roman" w:cs="Times New Roman"/>
              </w:rPr>
              <w:t>- беседа о людях, прославивших Россию.</w:t>
            </w:r>
          </w:p>
        </w:tc>
        <w:tc>
          <w:tcPr>
            <w:tcW w:w="931"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сюжетно-ролевой игры «Лесная аптека»;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отражающие уборку урожая;</w:t>
            </w:r>
          </w:p>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 и муляжи для игры в магазин «Овощи, фрукты»;</w:t>
            </w:r>
          </w:p>
          <w:p w:rsidR="006F50A9" w:rsidRPr="0043731A" w:rsidRDefault="006F50A9" w:rsidP="00DE09A1">
            <w:pPr>
              <w:rPr>
                <w:rFonts w:ascii="Times New Roman" w:hAnsi="Times New Roman" w:cs="Times New Roman"/>
              </w:rPr>
            </w:pPr>
            <w:r w:rsidRPr="0043731A">
              <w:rPr>
                <w:rFonts w:ascii="Times New Roman" w:hAnsi="Times New Roman" w:cs="Times New Roman"/>
              </w:rPr>
              <w:t>- «Лото», «Домино», с изображением овощей и фруктов;</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игр с сельскохозяйственной тематикой (транспорт, наборы животных, гербарии);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поделок из природного материала «Дары осени»;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пальчиковый театр «Колосок»;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хлебобулочных изделий;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картинки с изображением сохи, плуга, труда крестьян в поле. </w:t>
            </w:r>
          </w:p>
          <w:p w:rsidR="006F50A9" w:rsidRPr="0043731A" w:rsidRDefault="006F50A9" w:rsidP="00DE09A1">
            <w:pPr>
              <w:rPr>
                <w:rFonts w:ascii="Times New Roman" w:hAnsi="Times New Roman" w:cs="Times New Roman"/>
              </w:rPr>
            </w:pPr>
          </w:p>
        </w:tc>
        <w:tc>
          <w:tcPr>
            <w:tcW w:w="839" w:type="pct"/>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Иллюстрации в уголки «Овощи - фрукты», «Где живут витамины», «Спортивный инвентарь», «Спорт. Виды спорта», «Мое тело», «Безопасность», «Чистота – залог здоровья», «Спорт- это здоровье», «Проверка зрения».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-сюжетно-ролевые игры «Больница», «Поликлиника», «Скорая помощь» (шпатель, градусник), «Олимпиада».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Дидактические игры  «Твоя кожа», «Здоровые зубы», «Органы чувств человека»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плакат «Режим дня».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-плакат с гимнастическими упражнениями для детей.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Создание условий для организации экспериментирования с водой, мылом, бумажными салфетками.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создание условий для развертывания режиссерских игр по мотивам художественных произведений, мультипликационного фильма «Доктор Айболит».</w:t>
            </w:r>
          </w:p>
        </w:tc>
        <w:tc>
          <w:tcPr>
            <w:tcW w:w="83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аудиотека на тему «Осень»;</w:t>
            </w:r>
          </w:p>
          <w:p w:rsidR="006F50A9" w:rsidRPr="0043731A" w:rsidRDefault="006F50A9" w:rsidP="00DE09A1">
            <w:pPr>
              <w:rPr>
                <w:rFonts w:ascii="Times New Roman" w:hAnsi="Times New Roman" w:cs="Times New Roman"/>
              </w:rPr>
            </w:pPr>
            <w:r w:rsidRPr="0043731A">
              <w:rPr>
                <w:rFonts w:ascii="Times New Roman" w:hAnsi="Times New Roman" w:cs="Times New Roman"/>
              </w:rPr>
              <w:t>- новые книги об осени, журналы, энциклопедии;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правильного поведения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 модели правил «Выживания в лесу»;</w:t>
            </w:r>
          </w:p>
          <w:p w:rsidR="006F50A9" w:rsidRPr="0043731A" w:rsidRDefault="006F50A9" w:rsidP="00DE09A1">
            <w:pPr>
              <w:rPr>
                <w:rFonts w:ascii="Times New Roman" w:hAnsi="Times New Roman" w:cs="Times New Roman"/>
              </w:rPr>
            </w:pPr>
            <w:r w:rsidRPr="0043731A">
              <w:rPr>
                <w:rFonts w:ascii="Times New Roman" w:hAnsi="Times New Roman" w:cs="Times New Roman"/>
              </w:rPr>
              <w:t>- лото «Животные», «Растения».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природный материал для поделок;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об осени, профессиях людей;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«Разложи по порядку», «Какое время года», «Назови действие», «Назови месяц», «Подбери одежду для прогулки»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атрибуты для сюжетно-ролевых игр </w:t>
            </w:r>
            <w:r w:rsidRPr="0043731A">
              <w:rPr>
                <w:rFonts w:ascii="Times New Roman" w:hAnsi="Times New Roman" w:cs="Times New Roman"/>
                <w:b/>
                <w:bCs/>
              </w:rPr>
              <w:t>«</w:t>
            </w:r>
            <w:r w:rsidRPr="0043731A">
              <w:rPr>
                <w:rFonts w:ascii="Times New Roman" w:hAnsi="Times New Roman" w:cs="Times New Roman"/>
              </w:rPr>
              <w:t>Туристы», «Следопыты»;</w:t>
            </w:r>
          </w:p>
          <w:p w:rsidR="006F50A9" w:rsidRPr="0043731A" w:rsidRDefault="006F50A9" w:rsidP="00DE09A1">
            <w:pPr>
              <w:rPr>
                <w:rFonts w:ascii="Times New Roman" w:hAnsi="Times New Roman" w:cs="Times New Roman"/>
              </w:rPr>
            </w:pPr>
            <w:r w:rsidRPr="0043731A">
              <w:rPr>
                <w:rFonts w:ascii="Times New Roman" w:hAnsi="Times New Roman" w:cs="Times New Roman"/>
              </w:rPr>
              <w:t>- гербарии листьев и семян;</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семейных работ «Золотая осень»;</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«Осень глазами русских художников»;</w:t>
            </w: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3448"/>
        <w:gridCol w:w="3276"/>
        <w:gridCol w:w="3014"/>
        <w:gridCol w:w="3442"/>
      </w:tblGrid>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373"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ОКТЯБРЬ</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144"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«Я-человек»</w:t>
            </w:r>
          </w:p>
        </w:tc>
        <w:tc>
          <w:tcPr>
            <w:tcW w:w="1087"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«Животный мир»</w:t>
            </w:r>
          </w:p>
        </w:tc>
        <w:tc>
          <w:tcPr>
            <w:tcW w:w="100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c>
          <w:tcPr>
            <w:tcW w:w="1142"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«Народная культура и традиции»</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Закреплять традиционные гендерные представления, развитие в мальчиках и девочках качеств, свойственных  полу  и желания проявлять их.</w:t>
            </w:r>
          </w:p>
        </w:tc>
        <w:tc>
          <w:tcPr>
            <w:tcW w:w="108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и любовь к животным, чувство сопереживания ко всему живому.</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у детей интерес к животному миру Южного Урала.</w:t>
            </w:r>
          </w:p>
          <w:p w:rsidR="006F50A9" w:rsidRPr="0043731A" w:rsidRDefault="006F50A9" w:rsidP="00DE09A1">
            <w:pPr>
              <w:rPr>
                <w:rFonts w:ascii="Times New Roman" w:hAnsi="Times New Roman" w:cs="Times New Roman"/>
              </w:rPr>
            </w:pPr>
          </w:p>
        </w:tc>
        <w:tc>
          <w:tcPr>
            <w:tcW w:w="100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к разнообразию народного искусства, художественных промыслов (различные виды материалов, разные регионы нашей страны мира).</w:t>
            </w:r>
          </w:p>
        </w:tc>
        <w:tc>
          <w:tcPr>
            <w:tcW w:w="114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интерес к разнообразию народного искусства, художественных промыслов (различные виды материалов, разные регионы нашей страны мира).</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«Моя семья»</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Чтение русской народной сказки «Василиса Прекрасная».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Аппликация  «Наши домашние питомцы».</w:t>
            </w:r>
          </w:p>
          <w:p w:rsidR="006F50A9" w:rsidRPr="0043731A" w:rsidRDefault="006F50A9" w:rsidP="00DE09A1">
            <w:pPr>
              <w:rPr>
                <w:rFonts w:ascii="Times New Roman" w:hAnsi="Times New Roman" w:cs="Times New Roman"/>
              </w:rPr>
            </w:pPr>
            <w:r w:rsidRPr="0043731A">
              <w:rPr>
                <w:rFonts w:ascii="Times New Roman" w:hAnsi="Times New Roman" w:cs="Times New Roman"/>
              </w:rPr>
              <w:t>Мини-проект «Пожилые люди в жизни страны и семьи»: Социальная акция «Подарки для пожилых людей». Изготовление и презентация совместного детско-родительского альбома «Старшее поколение нашей семьи» ко Дню пожилого человека. Ознакомление с профессиями бабушек и дедушек, наградами за профессиональную деятельность и другие достижения, с ролью старшего поколения в семье</w:t>
            </w:r>
          </w:p>
          <w:p w:rsidR="006F50A9" w:rsidRPr="0043731A" w:rsidRDefault="006F50A9" w:rsidP="00DE09A1">
            <w:pPr>
              <w:rPr>
                <w:rFonts w:ascii="Times New Roman" w:hAnsi="Times New Roman" w:cs="Times New Roman"/>
                <w:b/>
                <w:bCs/>
              </w:rPr>
            </w:pPr>
            <w:r w:rsidRPr="0043731A">
              <w:rPr>
                <w:rFonts w:ascii="Times New Roman" w:hAnsi="Times New Roman" w:cs="Times New Roman"/>
              </w:rPr>
              <w:t>Праздник-развлечение «Моё хобби»: совместное участие детей и родителей.</w:t>
            </w:r>
          </w:p>
          <w:p w:rsidR="006F50A9" w:rsidRPr="0043731A" w:rsidRDefault="006F50A9" w:rsidP="00DE09A1">
            <w:pPr>
              <w:rPr>
                <w:rFonts w:ascii="Times New Roman" w:hAnsi="Times New Roman" w:cs="Times New Roman"/>
              </w:rPr>
            </w:pPr>
            <w:r w:rsidRPr="0043731A">
              <w:rPr>
                <w:rFonts w:ascii="Times New Roman" w:hAnsi="Times New Roman" w:cs="Times New Roman"/>
              </w:rPr>
              <w:t>Мини-проект к празднику День матери Подготовка сценария музыкально-литературной гостиной, подбор музыкальных и литературных произведений</w:t>
            </w:r>
          </w:p>
        </w:tc>
        <w:tc>
          <w:tcPr>
            <w:tcW w:w="108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«Животные юга и севера».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Конструирование «Игрушки-животные». Учить выполнять различных  животных на основе конуса из картона или плотной бумаги.</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Конструирование «Зоопарк» (лего – конструктор).</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Беседу о животном мире Южного Урала.</w:t>
            </w:r>
          </w:p>
          <w:p w:rsidR="006F50A9" w:rsidRPr="0043731A" w:rsidRDefault="006F50A9" w:rsidP="00DE09A1">
            <w:pPr>
              <w:rPr>
                <w:rFonts w:ascii="Times New Roman" w:hAnsi="Times New Roman" w:cs="Times New Roman"/>
              </w:rPr>
            </w:pPr>
            <w:r w:rsidRPr="0043731A">
              <w:rPr>
                <w:rFonts w:ascii="Times New Roman" w:hAnsi="Times New Roman" w:cs="Times New Roman"/>
              </w:rPr>
              <w:t>Чтение рассказа А. Куприна «Слон».</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Коллаж «Корабли пустыни». Рисование «Динозавры и динозаврики». Лепку с элементами аппликации и конструирования «Чудо-Африка». Лепку «Выставка собак».</w:t>
            </w:r>
          </w:p>
        </w:tc>
        <w:tc>
          <w:tcPr>
            <w:tcW w:w="100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Спортивный досуг «Вместе весело»: подвижные игры разных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Беседа «Быт и традиции русского народа».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«Синий камень» Н; Кондратковская.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Искусство русской глиняной игрушки. (трафарет) Закрепить знание об особенностях росписи дымковской и филимоновской игрушек.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Декоративное рисование на квадрате:</w:t>
            </w:r>
          </w:p>
          <w:p w:rsidR="006F50A9" w:rsidRPr="0043731A" w:rsidRDefault="006F50A9" w:rsidP="00DE09A1">
            <w:pPr>
              <w:rPr>
                <w:rFonts w:ascii="Times New Roman" w:hAnsi="Times New Roman" w:cs="Times New Roman"/>
              </w:rPr>
            </w:pPr>
            <w:r w:rsidRPr="0043731A">
              <w:rPr>
                <w:rFonts w:ascii="Times New Roman" w:hAnsi="Times New Roman" w:cs="Times New Roman"/>
              </w:rPr>
              <w:t>Закреплять умение оформлять декоративную композицию на квадрате, используя элементы хохломской росписи (травку, ягоды, завитки)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«Дымковские барышни»; Закреплять умение лепить по мотивам народной игрушки.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Коллективная аппликация «Русская деревня»;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Поделки макетов, составление план-карты древнего города (деревни). </w:t>
            </w:r>
          </w:p>
          <w:p w:rsidR="006F50A9" w:rsidRPr="0043731A" w:rsidRDefault="006F50A9" w:rsidP="00DE09A1">
            <w:pPr>
              <w:numPr>
                <w:ilvl w:val="0"/>
                <w:numId w:val="15"/>
              </w:numPr>
              <w:rPr>
                <w:rFonts w:ascii="Times New Roman" w:hAnsi="Times New Roman" w:cs="Times New Roman"/>
              </w:rPr>
            </w:pPr>
            <w:r w:rsidRPr="0043731A">
              <w:rPr>
                <w:rFonts w:ascii="Times New Roman" w:hAnsi="Times New Roman" w:cs="Times New Roman"/>
              </w:rPr>
              <w:t>Слушание</w:t>
            </w:r>
            <w:r w:rsidRPr="0043731A">
              <w:rPr>
                <w:rFonts w:ascii="Times New Roman" w:hAnsi="Times New Roman" w:cs="Times New Roman"/>
                <w:i/>
                <w:iCs/>
              </w:rPr>
              <w:t>:</w:t>
            </w:r>
            <w:r w:rsidRPr="0043731A">
              <w:rPr>
                <w:rFonts w:ascii="Times New Roman" w:hAnsi="Times New Roman" w:cs="Times New Roman"/>
              </w:rPr>
              <w:t xml:space="preserve"> «Камаринская» муз; П;Чайковского, сборник  «Ромашковая Русь»  Пение: «Бубенчики», «Дудка» муз; Е; Тиличеевой, сл; М;Долиновой .</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Познавательно – тематический вечер «Традиции и обычаи русского народа».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«Если бы я был 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 Придумывание страны-мечты, пожеланий жителей этой страны своему президенту</w:t>
            </w:r>
          </w:p>
          <w:p w:rsidR="006F50A9" w:rsidRPr="0043731A" w:rsidRDefault="006F50A9" w:rsidP="00DE09A1">
            <w:pPr>
              <w:rPr>
                <w:rFonts w:ascii="Times New Roman" w:hAnsi="Times New Roman" w:cs="Times New Roman"/>
              </w:rPr>
            </w:pPr>
            <w:r w:rsidRPr="0043731A">
              <w:rPr>
                <w:rFonts w:ascii="Times New Roman" w:hAnsi="Times New Roman" w:cs="Times New Roman"/>
              </w:rPr>
              <w:t>«Дружат люди всей земли»: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Оформление карты мира с изображениями героев художественных произведений — представителей разных стран, фотографий летнего отдыха из семейных архивов. Составление «Кодекса друга»: дружба людей разных стран</w:t>
            </w:r>
          </w:p>
        </w:tc>
        <w:tc>
          <w:tcPr>
            <w:tcW w:w="1142"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Спортивный досуг «Вместе весело»: подвижные игры разных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Беседа «Быт и традиции русского народа».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«Синий камень» Н; Кондратковская.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Искусство русской глиняной игрушки. (трафарет) Закрепить знание об особенностях росписи дымковской и филимоновской игрушек.</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Декоративное рисование на квадрате:</w:t>
            </w:r>
          </w:p>
          <w:p w:rsidR="006F50A9" w:rsidRPr="0043731A" w:rsidRDefault="006F50A9" w:rsidP="00DE09A1">
            <w:pPr>
              <w:rPr>
                <w:rFonts w:ascii="Times New Roman" w:hAnsi="Times New Roman" w:cs="Times New Roman"/>
              </w:rPr>
            </w:pPr>
            <w:r w:rsidRPr="0043731A">
              <w:rPr>
                <w:rFonts w:ascii="Times New Roman" w:hAnsi="Times New Roman" w:cs="Times New Roman"/>
              </w:rPr>
              <w:t>Закреплять умение оформлять декоративную композицию на квадрате, используя элементы хохломской росписи (травку, ягоды, завитки)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«Дымковские барышни»; Закреплять умение лепить по мотивам народной игрушки.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Коллективная аппликация «Русская деревня»;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Поделки макетов, составление план-карты древнего города (деревни). </w:t>
            </w:r>
          </w:p>
          <w:p w:rsidR="006F50A9" w:rsidRPr="0043731A" w:rsidRDefault="006F50A9" w:rsidP="00DE09A1">
            <w:pPr>
              <w:numPr>
                <w:ilvl w:val="0"/>
                <w:numId w:val="15"/>
              </w:numPr>
              <w:rPr>
                <w:rFonts w:ascii="Times New Roman" w:hAnsi="Times New Roman" w:cs="Times New Roman"/>
              </w:rPr>
            </w:pPr>
            <w:r w:rsidRPr="0043731A">
              <w:rPr>
                <w:rFonts w:ascii="Times New Roman" w:hAnsi="Times New Roman" w:cs="Times New Roman"/>
              </w:rPr>
              <w:t>Слушание</w:t>
            </w:r>
            <w:r w:rsidRPr="0043731A">
              <w:rPr>
                <w:rFonts w:ascii="Times New Roman" w:hAnsi="Times New Roman" w:cs="Times New Roman"/>
                <w:i/>
                <w:iCs/>
              </w:rPr>
              <w:t>:</w:t>
            </w:r>
            <w:r w:rsidRPr="0043731A">
              <w:rPr>
                <w:rFonts w:ascii="Times New Roman" w:hAnsi="Times New Roman" w:cs="Times New Roman"/>
              </w:rPr>
              <w:t xml:space="preserve"> «Камаринская» муз; П;Чайковского, сборник  «Ромашковая Русь»  Пение: «Бубенчики», «Дудка» муз; Е; Тиличеевой, сл; М;Долиновой .</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Развлечение: Познавательно – тематический вечер «Традиции и обычаи русского народа».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«Если бы я был 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 Придумывание страны-мечты, пожеланий жителей этой страны своему президенту</w:t>
            </w:r>
          </w:p>
          <w:p w:rsidR="006F50A9" w:rsidRPr="0043731A" w:rsidRDefault="006F50A9" w:rsidP="00DE09A1">
            <w:pPr>
              <w:rPr>
                <w:rFonts w:ascii="Times New Roman" w:hAnsi="Times New Roman" w:cs="Times New Roman"/>
              </w:rPr>
            </w:pPr>
            <w:r w:rsidRPr="0043731A">
              <w:rPr>
                <w:rFonts w:ascii="Times New Roman" w:hAnsi="Times New Roman" w:cs="Times New Roman"/>
              </w:rPr>
              <w:t>«Дружат люди всей земли»: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Оформление карты мира с изображениями героев художественных произведений — представителей разных стран, фотографий летнего отдыха из семейных архивов. Составление «Кодекса друга»: дружба людей разных стран</w:t>
            </w:r>
          </w:p>
        </w:tc>
      </w:tr>
      <w:tr w:rsidR="006F50A9" w:rsidRPr="0043731A">
        <w:tc>
          <w:tcPr>
            <w:tcW w:w="627"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14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сюжетно-ролевой игры «Кафе», для консультативного пункта «Как правильно питаться»: муляжи фруктов, овощей полезных для здоровья, муляжи булочных и кондитерских изделий, печенья, конфет, стол с кухонными принадлежностями, халаты, косыночки, фартуки;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-альбом  с иллюстрациями «Человек и его организм», «Первая помощь при травмах», «Познай себя сам», К.А. Пармз, «Все обо всём» (Детская энциклопедия, « Где растет? Что едят?» О.Нейлл ,«Об удивительных превращениях внутри нас», «Главное чудо света», «Полезные и вредные продукты для твоего здоровья»;</w:t>
            </w:r>
          </w:p>
          <w:p w:rsidR="006F50A9" w:rsidRPr="0043731A" w:rsidRDefault="006F50A9" w:rsidP="00DE09A1">
            <w:pPr>
              <w:rPr>
                <w:rFonts w:ascii="Times New Roman" w:hAnsi="Times New Roman" w:cs="Times New Roman"/>
              </w:rPr>
            </w:pPr>
            <w:r w:rsidRPr="0043731A">
              <w:rPr>
                <w:rFonts w:ascii="Times New Roman" w:hAnsi="Times New Roman" w:cs="Times New Roman"/>
              </w:rPr>
              <w:t>-картины для рассматривания  «Я и моё тело»;</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«Угадай из какой сказки», « Чей персонаж». Альбом “Мой мир” с рисунками и фотографиями;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детская энциклопедия « Тело человека» Э.Лепети, </w:t>
            </w:r>
          </w:p>
          <w:p w:rsidR="006F50A9" w:rsidRPr="0043731A" w:rsidRDefault="006F50A9" w:rsidP="00DE09A1">
            <w:pPr>
              <w:rPr>
                <w:rFonts w:ascii="Times New Roman" w:hAnsi="Times New Roman" w:cs="Times New Roman"/>
              </w:rPr>
            </w:pPr>
            <w:r w:rsidRPr="0043731A">
              <w:rPr>
                <w:rFonts w:ascii="Times New Roman" w:hAnsi="Times New Roman" w:cs="Times New Roman"/>
              </w:rPr>
              <w:t>«Организм как механизм» Махаон, интерактивная энциклопедия;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панно « Настроение»;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интерактивная энциклопедия « Организм как механизм» Махаон, « Тело человека» Э.Лепети;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репродукции « У меня хорошее настроение», « Папа веселый»; </w:t>
            </w:r>
          </w:p>
          <w:p w:rsidR="006F50A9" w:rsidRPr="0043731A" w:rsidRDefault="006F50A9" w:rsidP="00DE09A1">
            <w:pPr>
              <w:rPr>
                <w:rFonts w:ascii="Times New Roman" w:hAnsi="Times New Roman" w:cs="Times New Roman"/>
              </w:rPr>
            </w:pPr>
            <w:r w:rsidRPr="0043731A">
              <w:rPr>
                <w:rFonts w:ascii="Times New Roman" w:hAnsi="Times New Roman" w:cs="Times New Roman"/>
              </w:rPr>
              <w:t>семейные фотоальбомы, книги-энциклопедии:«Познай себя сам», К.А. Пармз, «Все обо всём» (Детская энциклопедия) ,альбом  с иллюстрациями «Человек и его организм», детская энциклопедия « Тело человека» Э.Лепети, ««Организм как механизм» Махаон, интерактивная энциклопедия;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серия « Рассказы по картинкам» (наглядно-дидактические пособия): «Кем быть», «Профессии», «Мой дом»;</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и картины для рассматривания;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системный оператор «Возрастная линия»;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 игра «Собери портрет»;</w:t>
            </w:r>
          </w:p>
          <w:p w:rsidR="006F50A9" w:rsidRPr="0043731A" w:rsidRDefault="006F50A9" w:rsidP="00DE09A1">
            <w:pPr>
              <w:rPr>
                <w:rFonts w:ascii="Times New Roman" w:hAnsi="Times New Roman" w:cs="Times New Roman"/>
              </w:rPr>
            </w:pPr>
            <w:r w:rsidRPr="0043731A">
              <w:rPr>
                <w:rFonts w:ascii="Times New Roman" w:hAnsi="Times New Roman" w:cs="Times New Roman"/>
              </w:rPr>
              <w:t>картины для рассматривания «Девочка с персиками», «Микки Морозов»;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на тему ««Знаменитые мужчины и женщины нашей страны».</w:t>
            </w:r>
          </w:p>
        </w:tc>
        <w:tc>
          <w:tcPr>
            <w:tcW w:w="1087" w:type="pct"/>
          </w:tcPr>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альбом: «Животные и птицы Урала»;</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альбомы или мультимедийные презентации по темам: «Животные и птицы Урала», «Животные Челябинского зоопарка», «Животные России, занесенные в Красную книгу»;</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трафареты и книжки - раскраски, с изображением животных;</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модели: «Правила обращения с животными и насекомыми», «Модели ухода за животными»;</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разрезные картинки, «Домино - животные»;</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картины  из серии «Дикие животные»;</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коллекция наборов открыток зверей, птиц, рыб, насекомых;</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иллюстрации с изображением  животных;</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атрибуты с изображением животных в уголок ряженья и спортивный уголок;</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материалы и оборудование для рисования палочкой на песке;</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 xml:space="preserve">материалы и оборудование для свободного рисования, лепки, аппликации; </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строительный материал;</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лего – конструктор;</w:t>
            </w:r>
          </w:p>
          <w:p w:rsidR="006F50A9" w:rsidRPr="0043731A" w:rsidRDefault="006F50A9" w:rsidP="0043731A">
            <w:pPr>
              <w:numPr>
                <w:ilvl w:val="0"/>
                <w:numId w:val="12"/>
              </w:numPr>
              <w:tabs>
                <w:tab w:val="clear" w:pos="800"/>
                <w:tab w:val="num" w:pos="0"/>
                <w:tab w:val="num" w:pos="284"/>
              </w:tabs>
              <w:ind w:left="52"/>
              <w:rPr>
                <w:rFonts w:ascii="Times New Roman" w:hAnsi="Times New Roman" w:cs="Times New Roman"/>
              </w:rPr>
            </w:pPr>
            <w:r w:rsidRPr="0043731A">
              <w:rPr>
                <w:rFonts w:ascii="Times New Roman" w:hAnsi="Times New Roman" w:cs="Times New Roman"/>
              </w:rPr>
              <w:t>плакаты «Правила безопасного поведения в лесу».</w:t>
            </w:r>
          </w:p>
          <w:p w:rsidR="006F50A9" w:rsidRPr="0043731A" w:rsidRDefault="006F50A9" w:rsidP="0043731A">
            <w:pPr>
              <w:ind w:left="52"/>
              <w:rPr>
                <w:rFonts w:ascii="Times New Roman" w:hAnsi="Times New Roman" w:cs="Times New Roman"/>
              </w:rPr>
            </w:pPr>
          </w:p>
        </w:tc>
        <w:tc>
          <w:tcPr>
            <w:tcW w:w="1000" w:type="pct"/>
          </w:tcPr>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предметы быта, народно-прикладного искусства, народными играми, игрушками;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книги и иллюстрации  о быте русского народа;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импровизированные стеллажи, экспонаты для игры «Музей»,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по разным видам спорта;</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изделия народных промыслов;</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репродукции, фотографии, гравюр;</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картины с изображением разного жилища русского человека;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материалы для выполнения аппликации или рисования «Кокошник» и конструкторами, схемами для постройки  «Дворцы»;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куклы в народных костюмах;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иллюстрации по разным видам спорта;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предметами быта, народно-прикладного искусства, народными играми, игрушками;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материалы для изготовления подарков для родных;</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b/>
                <w:bCs/>
                <w:u w:val="single"/>
              </w:rPr>
            </w:pPr>
            <w:r w:rsidRPr="0043731A">
              <w:rPr>
                <w:rFonts w:ascii="Times New Roman" w:hAnsi="Times New Roman" w:cs="Times New Roman"/>
              </w:rPr>
              <w:t>народные музыкальные инструменты;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и кулинарную книгу «Блюда русской кухни»;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предметы быта, народно-прикладного искусства, народные игры, игрушки, 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выставка изделий мастеров рукоделия и народно-прикладного искусства;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 раскраски «Дымковская игрушка»;</w:t>
            </w:r>
          </w:p>
          <w:p w:rsidR="006F50A9" w:rsidRPr="0043731A" w:rsidRDefault="006F50A9" w:rsidP="0043731A">
            <w:pPr>
              <w:ind w:left="52"/>
              <w:rPr>
                <w:rFonts w:ascii="Times New Roman" w:hAnsi="Times New Roman" w:cs="Times New Roman"/>
              </w:rPr>
            </w:pPr>
          </w:p>
        </w:tc>
        <w:tc>
          <w:tcPr>
            <w:tcW w:w="1142" w:type="pct"/>
          </w:tcPr>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предметы быта, народно-прикладного искусства, народными играми, игрушками;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книги и иллюстрации  о быте русского народа;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импровизированные стеллажи, экспонаты для игры «Музей»,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по разным видам спорта;</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изделия народных промыслов;</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репродукции, фотографии, гравюр;</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картины с изображением разного жилища русского человека;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материалы для выполнения аппликации или рисования «Кокошник» и конструкторами, схемами для постройки  «Дворцы»;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куклы в народных костюмах;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иллюстрации по разным видам спорта;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предметами быта, народно-прикладного искусства, народными играми, игрушками;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материалы для изготовления подарков для родных;</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b/>
                <w:bCs/>
                <w:u w:val="single"/>
              </w:rPr>
            </w:pPr>
            <w:r w:rsidRPr="0043731A">
              <w:rPr>
                <w:rFonts w:ascii="Times New Roman" w:hAnsi="Times New Roman" w:cs="Times New Roman"/>
              </w:rPr>
              <w:t>народные музыкальные инструменты;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иллюстрации и кулинарную книгу «Блюда русской кухни»;</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предметы быта, народно-прикладного искусства, народные игры, игрушки, старые предметы домашнего быта для организации с/р игры;</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выставка изделий мастеров рукоделия и народно-прикладного искусства; </w:t>
            </w:r>
          </w:p>
          <w:p w:rsidR="006F50A9" w:rsidRPr="0043731A" w:rsidRDefault="006F50A9" w:rsidP="0043731A">
            <w:pPr>
              <w:numPr>
                <w:ilvl w:val="0"/>
                <w:numId w:val="13"/>
              </w:numPr>
              <w:ind w:left="52"/>
              <w:rPr>
                <w:rFonts w:ascii="Times New Roman" w:hAnsi="Times New Roman" w:cs="Times New Roman"/>
              </w:rPr>
            </w:pPr>
            <w:r w:rsidRPr="0043731A">
              <w:rPr>
                <w:rFonts w:ascii="Times New Roman" w:hAnsi="Times New Roman" w:cs="Times New Roman"/>
              </w:rPr>
              <w:t xml:space="preserve"> раскраски «Дымковская игрушка»;</w:t>
            </w:r>
          </w:p>
          <w:p w:rsidR="006F50A9" w:rsidRPr="0043731A" w:rsidRDefault="006F50A9" w:rsidP="0043731A">
            <w:pPr>
              <w:ind w:left="52"/>
              <w:rPr>
                <w:rFonts w:ascii="Times New Roman" w:hAnsi="Times New Roman" w:cs="Times New Roman"/>
              </w:rPr>
            </w:pPr>
          </w:p>
        </w:tc>
      </w:tr>
    </w:tbl>
    <w:p w:rsidR="006F50A9" w:rsidRPr="0043731A" w:rsidRDefault="006F50A9" w:rsidP="00DE09A1">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3162"/>
        <w:gridCol w:w="3161"/>
        <w:gridCol w:w="3161"/>
        <w:gridCol w:w="3161"/>
      </w:tblGrid>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196" w:type="pct"/>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НОЯБРЬ</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«Дружба», «День народного единства»</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«Наш быт»</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«Этикет»</w:t>
            </w:r>
          </w:p>
        </w:tc>
        <w:tc>
          <w:tcPr>
            <w:tcW w:w="104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«Кто как готовится к зиме»</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Способствовать формированию у ребенка чувства принадлежности к своей семье, национальности, гендерной идентичности, уважительного отношения к людям других национальностей.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к принятию права людей на отличия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(другая внешность, манера речи, вкусы, образ жизни, убеждения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Стимулировать осознание себя гражданином России на основе принятия общих национально-нравственных ценностей.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взаимоуважение, вежливое обращение, способность чувствовать, понимать себя и другого человека.</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предметному миру.</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осознанные, безопасные для ребёнка способы поведения в повседневной жизни при соприкосновении с бытовыми приборами.</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tc>
        <w:tc>
          <w:tcPr>
            <w:tcW w:w="1049" w:type="pct"/>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Создавать условия для совершенствования культурно-гигиенических навыков (одевание, раздевание, умывание и т.д.);</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симулировать к проявлению волевых качеств: умения ограничивать свои желания, подчиняться требованиям педагога и выполнять установленные нормы поведения, в своих поступках следовать положительному примеру;</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формировать ответственности за выполнение трудовых поручений.</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Прививать интерес к живой природе,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Поощрять желание подкармливать птиц и животных зимой.  </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пониманию того, что человек может помочь животным пережить холодную зиму.</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о командных видах спорта, без взаимовыручки, взаимопомощи, общей цели, дружеских, сплочённых отношений в команде -  не возможна победа.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Моя Родина. </w:t>
            </w:r>
          </w:p>
          <w:p w:rsidR="006F50A9" w:rsidRPr="0043731A" w:rsidRDefault="006F50A9" w:rsidP="0043731A">
            <w:pPr>
              <w:numPr>
                <w:ilvl w:val="0"/>
                <w:numId w:val="16"/>
              </w:numPr>
              <w:ind w:left="108"/>
              <w:rPr>
                <w:rFonts w:ascii="Times New Roman" w:hAnsi="Times New Roman" w:cs="Times New Roman"/>
                <w:b/>
                <w:bCs/>
              </w:rPr>
            </w:pPr>
            <w:r w:rsidRPr="0043731A">
              <w:rPr>
                <w:rFonts w:ascii="Times New Roman" w:hAnsi="Times New Roman" w:cs="Times New Roman"/>
              </w:rPr>
              <w:t>Познакомить с историческим событием, вошедшим в основу провозглашения 4 ноября праздничным днем. Учить составлять короткие рассказы о знаменательных датах в истории своей Родины. Знакомство с историей России, гербом и флагом, мелодией гимна.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Родная страна. Москва - столица России. </w:t>
            </w:r>
          </w:p>
          <w:p w:rsidR="006F50A9" w:rsidRPr="0043731A" w:rsidRDefault="006F50A9" w:rsidP="00DE09A1">
            <w:pPr>
              <w:rPr>
                <w:rFonts w:ascii="Times New Roman" w:hAnsi="Times New Roman" w:cs="Times New Roman"/>
              </w:rPr>
            </w:pPr>
            <w:r w:rsidRPr="0043731A">
              <w:rPr>
                <w:rFonts w:ascii="Times New Roman" w:hAnsi="Times New Roman" w:cs="Times New Roman"/>
              </w:rPr>
              <w:t>«Не плюй в колодец, пригодится воды напиться», обр. К. Ушинского.</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Поздравительная открытка к празднику. </w:t>
            </w:r>
          </w:p>
          <w:p w:rsidR="006F50A9" w:rsidRPr="0043731A" w:rsidRDefault="006F50A9" w:rsidP="00DE09A1">
            <w:pPr>
              <w:rPr>
                <w:rFonts w:ascii="Times New Roman" w:hAnsi="Times New Roman" w:cs="Times New Roman"/>
              </w:rPr>
            </w:pPr>
            <w:r w:rsidRPr="0043731A">
              <w:rPr>
                <w:rFonts w:ascii="Times New Roman" w:hAnsi="Times New Roman" w:cs="Times New Roman"/>
              </w:rPr>
              <w:t>Рисование «Дружба людей разных национальностей».</w:t>
            </w:r>
          </w:p>
          <w:p w:rsidR="006F50A9" w:rsidRPr="0043731A" w:rsidRDefault="006F50A9" w:rsidP="00DE09A1">
            <w:pPr>
              <w:rPr>
                <w:rFonts w:ascii="Times New Roman" w:hAnsi="Times New Roman" w:cs="Times New Roman"/>
              </w:rPr>
            </w:pPr>
            <w:r w:rsidRPr="0043731A">
              <w:rPr>
                <w:rFonts w:ascii="Times New Roman" w:hAnsi="Times New Roman" w:cs="Times New Roman"/>
                <w:b/>
                <w:bCs/>
                <w:i/>
                <w:iCs/>
              </w:rPr>
              <w:t>Лепка</w:t>
            </w:r>
            <w:r w:rsidRPr="0043731A">
              <w:rPr>
                <w:rFonts w:ascii="Times New Roman" w:hAnsi="Times New Roman" w:cs="Times New Roman"/>
              </w:rPr>
              <w:t>«Друзья всегда рядом»</w:t>
            </w:r>
          </w:p>
          <w:p w:rsidR="006F50A9" w:rsidRPr="0043731A" w:rsidRDefault="006F50A9" w:rsidP="00DE09A1">
            <w:pPr>
              <w:rPr>
                <w:rFonts w:ascii="Times New Roman" w:hAnsi="Times New Roman" w:cs="Times New Roman"/>
                <w:b/>
                <w:bCs/>
                <w:i/>
                <w:iCs/>
              </w:rPr>
            </w:pPr>
            <w:r w:rsidRPr="0043731A">
              <w:rPr>
                <w:rFonts w:ascii="Times New Roman" w:hAnsi="Times New Roman" w:cs="Times New Roman"/>
                <w:b/>
                <w:bCs/>
                <w:i/>
                <w:iCs/>
              </w:rPr>
              <w:t>Апликация</w:t>
            </w:r>
            <w:r w:rsidRPr="0043731A">
              <w:rPr>
                <w:rFonts w:ascii="Times New Roman" w:hAnsi="Times New Roman" w:cs="Times New Roman"/>
              </w:rPr>
              <w:t>«Праздник дружбы»</w:t>
            </w:r>
          </w:p>
          <w:p w:rsidR="006F50A9" w:rsidRPr="0043731A" w:rsidRDefault="006F50A9" w:rsidP="0043731A">
            <w:pPr>
              <w:numPr>
                <w:ilvl w:val="0"/>
                <w:numId w:val="17"/>
              </w:numPr>
              <w:ind w:left="0"/>
              <w:rPr>
                <w:rFonts w:ascii="Times New Roman" w:hAnsi="Times New Roman" w:cs="Times New Roman"/>
              </w:rPr>
            </w:pPr>
            <w:r w:rsidRPr="0043731A">
              <w:rPr>
                <w:rFonts w:ascii="Times New Roman" w:hAnsi="Times New Roman" w:cs="Times New Roman"/>
              </w:rPr>
              <w:t>Герб Челябинска. Изготовление из солёного теста. Раскрашивание герба Челябинска.Развлечение: концерт  «Песни о моей Родине»экскурсия посещение площади Революции</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социальной акции «Ярмарка игрушек» (покупка игрушек членами семьи и взрослыми, перечисление денег детям из детского дома)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Экскурсия на кухню детского сада.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Расширять представление о профессиях, которые нужны в детском саду.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Познакомить с профессией повара. Наблюдать за работой повара. </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Познакомить с действием машин и механизмов, которые облегчают труд повара.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Откуда хлеб на стол приходит.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Рассматривание гжельской посуды. </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посуды из солёного теста с последующей росписью.</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Лепка Гжельский чайник. </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Всемирный день «Спасибо»;</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Мастерская Добра (изготовление благодарственных открыток или писем для родителей, сотрудников детского сада )</w:t>
            </w:r>
          </w:p>
        </w:tc>
        <w:tc>
          <w:tcPr>
            <w:tcW w:w="104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Проблемная ситуации «Пожар в лесу».</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игрушки «Лягушка» в технике оригами.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 Сюжетное рисование «Как живешь, колючий еж?»;</w:t>
            </w:r>
          </w:p>
        </w:tc>
      </w:tr>
      <w:tr w:rsidR="006F50A9" w:rsidRPr="0043731A">
        <w:tc>
          <w:tcPr>
            <w:tcW w:w="804"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1049" w:type="pct"/>
          </w:tcPr>
          <w:p w:rsidR="006F50A9" w:rsidRPr="0043731A" w:rsidRDefault="006F50A9" w:rsidP="0043731A">
            <w:pPr>
              <w:numPr>
                <w:ilvl w:val="1"/>
                <w:numId w:val="19"/>
              </w:numPr>
              <w:ind w:left="108"/>
              <w:rPr>
                <w:rFonts w:ascii="Times New Roman" w:hAnsi="Times New Roman" w:cs="Times New Roman"/>
              </w:rPr>
            </w:pPr>
            <w:r w:rsidRPr="0043731A">
              <w:rPr>
                <w:rFonts w:ascii="Times New Roman" w:hAnsi="Times New Roman" w:cs="Times New Roman"/>
              </w:rPr>
              <w:t>Герб России, герб Челябинска, флаг России</w:t>
            </w:r>
          </w:p>
          <w:p w:rsidR="006F50A9" w:rsidRPr="0043731A" w:rsidRDefault="006F50A9" w:rsidP="0043731A">
            <w:pPr>
              <w:numPr>
                <w:ilvl w:val="1"/>
                <w:numId w:val="19"/>
              </w:numPr>
              <w:ind w:left="108"/>
              <w:rPr>
                <w:rFonts w:ascii="Times New Roman" w:hAnsi="Times New Roman" w:cs="Times New Roman"/>
              </w:rPr>
            </w:pPr>
            <w:r w:rsidRPr="0043731A">
              <w:rPr>
                <w:rFonts w:ascii="Times New Roman" w:hAnsi="Times New Roman" w:cs="Times New Roman"/>
              </w:rPr>
              <w:t>иллюстрации о современных достижениях России</w:t>
            </w:r>
          </w:p>
          <w:p w:rsidR="006F50A9" w:rsidRPr="0043731A" w:rsidRDefault="006F50A9" w:rsidP="0043731A">
            <w:pPr>
              <w:numPr>
                <w:ilvl w:val="1"/>
                <w:numId w:val="19"/>
              </w:numPr>
              <w:ind w:left="108"/>
              <w:rPr>
                <w:rFonts w:ascii="Times New Roman" w:hAnsi="Times New Roman" w:cs="Times New Roman"/>
              </w:rPr>
            </w:pPr>
            <w:r w:rsidRPr="0043731A">
              <w:rPr>
                <w:rFonts w:ascii="Times New Roman" w:hAnsi="Times New Roman" w:cs="Times New Roman"/>
              </w:rPr>
              <w:t>иллюстрации зодчества и памятников архитектуры.</w:t>
            </w:r>
          </w:p>
          <w:p w:rsidR="006F50A9" w:rsidRPr="0043731A" w:rsidRDefault="006F50A9" w:rsidP="0043731A">
            <w:pPr>
              <w:numPr>
                <w:ilvl w:val="1"/>
                <w:numId w:val="19"/>
              </w:numPr>
              <w:ind w:left="108"/>
              <w:rPr>
                <w:rFonts w:ascii="Times New Roman" w:hAnsi="Times New Roman" w:cs="Times New Roman"/>
              </w:rPr>
            </w:pPr>
            <w:r w:rsidRPr="0043731A">
              <w:rPr>
                <w:rFonts w:ascii="Times New Roman" w:hAnsi="Times New Roman" w:cs="Times New Roman"/>
              </w:rPr>
              <w:t>альбомы с иллюстрациями городов Москва, Санкт - Петербург</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видеотека: фильмы о дружбе, о России, о Челябинске</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иллюстрации о городах России; о труде взрослых; о жизни детей в разных регионах России, мира.</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серии картинок (до 6-9) для установления последовательности событий (сказочные и реалистические истории, юмористические ситуации);</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наборы картинок по исторической тематике для выстраивания временных рядов: раньше — сейчас;</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серии картинок: времена года (пейзажи, жизнь животных, характерные виды работ и отдыха людей);</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календарь настольный иллюстрированный;</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физическая карта мира (полушарий);</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глобус;</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детский атлас (крупного формата);</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 xml:space="preserve">иллюстрированные книги, альбомы, плакаты, планшеты, аудио- и видеоматериалы по теме; </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коллекция марок, коллекция монет;</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произведения книжной графики и репродукции по теме;</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подлинные произведения народного, декоративно-прикладного искусства;</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фотографии детей, семьи, семейные альбомы;</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фотографии, альбомы, отражающие жизнь группы и детского учреждения;</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наглядные пособия (книги, иллюстрации), отражающие разные занятия детей и взрослых;</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6F50A9" w:rsidRPr="0043731A" w:rsidRDefault="006F50A9" w:rsidP="0043731A">
            <w:pPr>
              <w:numPr>
                <w:ilvl w:val="0"/>
                <w:numId w:val="18"/>
              </w:numPr>
              <w:ind w:left="108"/>
              <w:rPr>
                <w:rFonts w:ascii="Times New Roman" w:hAnsi="Times New Roman" w:cs="Times New Roman"/>
              </w:rPr>
            </w:pPr>
            <w:r w:rsidRPr="0043731A">
              <w:rPr>
                <w:rFonts w:ascii="Times New Roman" w:hAnsi="Times New Roman" w:cs="Times New Roman"/>
              </w:rPr>
              <w:t>аудио- и видеоматериалы о жизни детей и взрослых.</w:t>
            </w:r>
          </w:p>
        </w:tc>
        <w:tc>
          <w:tcPr>
            <w:tcW w:w="1049" w:type="pct"/>
          </w:tcPr>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Иллюстрации о кухонных принадлежностях. Закреплять представления о предметах быта, находить отгадку.</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 xml:space="preserve">корзины для мусора, метлы, грабли </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сюжетно-ролевая игра «Лото»</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иллюстрации по разным видам спорта.</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иллюстрации предметов быта</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 xml:space="preserve"> коллекция круп. </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плакаты по темам: “Пожарная безопасность”,”02, 03, 04”;</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загадки, кроссворды по бытовым приборам.</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журналы, иллюстрации, тонированный лист ватмана, ножницы, кисти, клей для изготовления коллажа «Магазин электротоваров»</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 xml:space="preserve">мини-выставка «Керамическая посуда» </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фотографии, иллюстрации  для создания сухой аппликации из различных материалов.</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 xml:space="preserve"> иллюстрации  «Ремёсла на Руси», «Песенка за песенкой», </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выставка в муз.уголке «Шумовые инструменты (стиральная доска, валик, ложки, свистульки, трещётки)»</w:t>
            </w:r>
          </w:p>
          <w:p w:rsidR="006F50A9" w:rsidRPr="0043731A" w:rsidRDefault="006F50A9" w:rsidP="0043731A">
            <w:pPr>
              <w:numPr>
                <w:ilvl w:val="0"/>
                <w:numId w:val="14"/>
              </w:numPr>
              <w:ind w:left="108"/>
              <w:rPr>
                <w:rFonts w:ascii="Times New Roman" w:hAnsi="Times New Roman" w:cs="Times New Roman"/>
              </w:rPr>
            </w:pPr>
            <w:r w:rsidRPr="0043731A">
              <w:rPr>
                <w:rFonts w:ascii="Times New Roman" w:hAnsi="Times New Roman" w:cs="Times New Roman"/>
              </w:rPr>
              <w:t>Презентация альбома «Игрушки детей разных народов».Открытие выставки игрушек, сделанных детьми.</w:t>
            </w:r>
          </w:p>
          <w:p w:rsidR="006F50A9" w:rsidRPr="0043731A" w:rsidRDefault="006F50A9" w:rsidP="0043731A">
            <w:pPr>
              <w:ind w:left="108"/>
              <w:rPr>
                <w:rFonts w:ascii="Times New Roman" w:hAnsi="Times New Roman" w:cs="Times New Roman"/>
                <w:b/>
                <w:bCs/>
              </w:rPr>
            </w:pPr>
          </w:p>
        </w:tc>
        <w:tc>
          <w:tcPr>
            <w:tcW w:w="1049" w:type="pct"/>
          </w:tcPr>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атрибуты для сюжетно-ролевых игр;</w:t>
            </w:r>
          </w:p>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схемы правильного использования столовых приборов;</w:t>
            </w:r>
          </w:p>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создание условий для подвижных игр и игровых упражнений с пособиями и атрибутами физкультурного уголка;</w:t>
            </w:r>
          </w:p>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оформление «Дерева добра»;</w:t>
            </w:r>
          </w:p>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оформление «Уголка этикета»;</w:t>
            </w:r>
          </w:p>
          <w:p w:rsidR="006F50A9" w:rsidRPr="0043731A" w:rsidRDefault="006F50A9" w:rsidP="0043731A">
            <w:pPr>
              <w:ind w:left="108"/>
              <w:rPr>
                <w:rFonts w:ascii="Times New Roman" w:hAnsi="Times New Roman" w:cs="Times New Roman"/>
                <w:lang w:val="ru-RU"/>
              </w:rPr>
            </w:pPr>
            <w:r w:rsidRPr="0043731A">
              <w:rPr>
                <w:rFonts w:ascii="Times New Roman" w:hAnsi="Times New Roman" w:cs="Times New Roman"/>
                <w:lang w:val="ru-RU"/>
              </w:rPr>
              <w:t>иллюстрации и книги по теме (нанайская сказка «Айога», Я. Аким «Жадина», В.Маяковский «Что такое хорошо и что такое плохо», Н.Е. Богуславская, Н.А. Купина «Веселый этикет» и др.).</w:t>
            </w:r>
          </w:p>
          <w:p w:rsidR="006F50A9" w:rsidRPr="0043731A" w:rsidRDefault="006F50A9" w:rsidP="0043731A">
            <w:pPr>
              <w:ind w:left="108"/>
              <w:rPr>
                <w:rFonts w:ascii="Times New Roman" w:hAnsi="Times New Roman" w:cs="Times New Roman"/>
                <w:lang w:val="ru-RU"/>
              </w:rPr>
            </w:pPr>
          </w:p>
          <w:p w:rsidR="006F50A9" w:rsidRPr="0043731A" w:rsidRDefault="006F50A9" w:rsidP="0043731A">
            <w:pPr>
              <w:ind w:left="108"/>
              <w:rPr>
                <w:rFonts w:ascii="Times New Roman" w:hAnsi="Times New Roman" w:cs="Times New Roman"/>
              </w:rPr>
            </w:pPr>
          </w:p>
        </w:tc>
        <w:tc>
          <w:tcPr>
            <w:tcW w:w="1049" w:type="pct"/>
          </w:tcPr>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фланелеграф, «Геометрический конструктор»;</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алгоритмы изображения животных;</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иллюстрации фотографии, маски животных выполненные в технике аппликации;</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создание условий для драматизации по мотивам сказки «Три поросенка»;</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оформление книжной выставки «Писатели о диких животных»;</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оборудование и атрибуты для сюжетно-ролевых игр «Дом», «Семья» и др;</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xml:space="preserve">- дидактические игры по теме; </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оформление проекта «Как вести себя в лесу»;</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в уголке здоровья разместить ребусы, кроссворды о здоровье, спорте, полезныхподуктах;</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репродукции произведений художников о животных;</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модель оказания первой помощи при ушибах;</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создание картинной галереи «Перелетные и зимующие птицы»;</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иллюстрации и книги по теме: «Волшебное кольцо», «Солдат и царь в лесу», И. Бунин «Первый снег», П.</w:t>
            </w:r>
          </w:p>
          <w:p w:rsidR="006F50A9" w:rsidRPr="0043731A" w:rsidRDefault="006F50A9" w:rsidP="0043731A">
            <w:pPr>
              <w:ind w:left="108"/>
              <w:rPr>
                <w:rFonts w:ascii="Times New Roman" w:hAnsi="Times New Roman" w:cs="Times New Roman"/>
              </w:rPr>
            </w:pP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xml:space="preserve"> Воронько «Есть в лесу под елкой хата…», А. Плещеев «Осень наступила», «Скучная картина!..», А. Пушкин «Унылая пора! Очей очарованье!..», А. Толстой «Осень, осыпается весь наш бедный сад…», И. Крылов «Стрекоза и муравей», В. Бианки «Синичкин календарь», С. Козлов «Ежикина скрипка», К Коровин «Белка», Д. Мамин-Сибиряк «Медведко», Р. Погодин «Откуда идут тучи», Я. Сладков «Разноцветная земля», Г-Х. Андерсен «Гадкий утенок», «Дикие лебеди», В Даль «Старик-годовик», К. Паустовский «Теплый хлеб», энциклопедии о животных и др.</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 картотека народных игр.</w:t>
            </w:r>
          </w:p>
          <w:p w:rsidR="006F50A9" w:rsidRPr="0043731A" w:rsidRDefault="006F50A9" w:rsidP="0043731A">
            <w:pPr>
              <w:ind w:left="108"/>
              <w:rPr>
                <w:rFonts w:ascii="Times New Roman" w:hAnsi="Times New Roman" w:cs="Times New Roman"/>
              </w:rPr>
            </w:pPr>
            <w:r w:rsidRPr="0043731A">
              <w:rPr>
                <w:rFonts w:ascii="Times New Roman" w:hAnsi="Times New Roman" w:cs="Times New Roman"/>
              </w:rPr>
              <w:t>Воронько «Есть в лесу под елкой хата…», А. Плещеев «Осень наступила», «Скучная картина!..», А. Пушкин «Унылая пора! Очей очарованье!..», А. Толстой «Осень, осыпается весь наш бедный сад…», И. Крылов «Стрекоза и муравей», В. Бианки «Синичкин календарь», С. Козлов «Ежикина скрипка», К Коровин «Белка», Д. Мамин-Сибиряк «Медведко», Р. Погодин «Откуда идут тучи», Я. Сладков «Разноцветная земля», Г-Х. Андерсен «Гадкий утенок», «Дикие лебеди», В Даль «Старик-годовик», К. Паустовский «Теплый хлеб», энциклопедии о животных и др.</w:t>
            </w:r>
          </w:p>
        </w:tc>
      </w:tr>
    </w:tbl>
    <w:p w:rsidR="006F50A9" w:rsidRPr="0043731A" w:rsidRDefault="006F50A9" w:rsidP="00DE09A1">
      <w:pPr>
        <w:rPr>
          <w:rFonts w:ascii="Times New Roman" w:hAnsi="Times New Roman" w:cs="Times New Roman"/>
        </w:rPr>
      </w:pP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9"/>
        <w:gridCol w:w="3030"/>
        <w:gridCol w:w="2678"/>
        <w:gridCol w:w="2678"/>
        <w:gridCol w:w="2856"/>
        <w:gridCol w:w="2813"/>
      </w:tblGrid>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Месяц </w:t>
            </w:r>
          </w:p>
        </w:tc>
        <w:tc>
          <w:tcPr>
            <w:tcW w:w="4592" w:type="pct"/>
            <w:gridSpan w:val="5"/>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ДЕКАБРЬ</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990"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«Здравствуй, зимушка - зима!»</w:t>
            </w:r>
          </w:p>
        </w:tc>
        <w:tc>
          <w:tcPr>
            <w:tcW w:w="87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«Здоровей-ка»</w:t>
            </w:r>
          </w:p>
        </w:tc>
        <w:tc>
          <w:tcPr>
            <w:tcW w:w="875"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«Зимующие птицы»</w:t>
            </w:r>
          </w:p>
        </w:tc>
        <w:tc>
          <w:tcPr>
            <w:tcW w:w="933"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c>
          <w:tcPr>
            <w:tcW w:w="919" w:type="pct"/>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«Новогодний калейдоскоп»</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представления о безопасном поведении людей зимой.</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природе, сопричастности ко всему, что нас окружает,заботливое отношение к птицам и животным зимой.</w:t>
            </w:r>
          </w:p>
          <w:p w:rsidR="006F50A9" w:rsidRPr="0043731A" w:rsidRDefault="006F50A9" w:rsidP="00DE09A1">
            <w:pPr>
              <w:rPr>
                <w:rFonts w:ascii="Times New Roman" w:hAnsi="Times New Roman" w:cs="Times New Roman"/>
              </w:rPr>
            </w:pPr>
            <w:r w:rsidRPr="0043731A">
              <w:rPr>
                <w:rFonts w:ascii="Times New Roman" w:hAnsi="Times New Roman" w:cs="Times New Roman"/>
              </w:rPr>
              <w:t>Внушать необходимость правильного безопасного поведения людей зимой.</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бережное отношение к природе, сопричастности ко всему, что нас окружает, заботливое отношение к птицам и животным зимой, необходимости их подкормки.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Продолжать упражнять в умении замечать красоту природы, любоваться и восхищаться ей, умении соотносить эти впечатления с образами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Возбуждать интерес к рассматриванию репродукций картин художников о зиме, зимних пейзажев.</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желание слушать художественное слово, развивать умение видеть поэтический образ, что передает поэт словами о красоте зимней природы</w:t>
            </w:r>
          </w:p>
          <w:p w:rsidR="006F50A9" w:rsidRPr="0043731A" w:rsidRDefault="006F50A9" w:rsidP="00DE09A1">
            <w:pPr>
              <w:rPr>
                <w:rFonts w:ascii="Times New Roman" w:hAnsi="Times New Roman" w:cs="Times New Roman"/>
              </w:rPr>
            </w:pP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к бережному отношению к своему телу, своему здоровью, здоровью других детей, желания соблюдать личную гигиену. Воспитывать внимательное, уважительное отношение к себе как к личности, осознание ценности других людей, ценности человеческой жизни, понимания необходимости соблюдать меры предосторожности.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Заинтересовать в потребности соблюдения режима питания, употребления в пищу овощей и фруктов, других полезных продуктов. </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Формировать интерес к физическим упражнениям, активности в самостоятельной двигательной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внимательное, уважительное отношение к себе как к личности, осознание ценности других людей, ценности человеческой жизни, понимания необходимости соблюдать меры предосторожности.</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детей к любованию окружающей природой, миром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правильное поведение бережного отношения к птицам (рассматривать, не нанося им вред, кормить только с разрешения взрослых, не пугать, не разорять гнёзда).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Наводить на размышление о необходимости бережного отношения к природе, заботе о «братьях наших меньших».</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познавать традиции празднования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умение выражать в речи свои впечатления, высказывания, суждения.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читателя, способного испытывать сострадание и сочувствие к героям книги, отождествлять себя с полюбившимся персонажем.</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поэтический слух.</w:t>
            </w:r>
          </w:p>
          <w:p w:rsidR="006F50A9" w:rsidRPr="0043731A" w:rsidRDefault="006F50A9" w:rsidP="00DE09A1">
            <w:pPr>
              <w:rPr>
                <w:rFonts w:ascii="Times New Roman" w:hAnsi="Times New Roman" w:cs="Times New Roman"/>
              </w:rPr>
            </w:pPr>
            <w:r w:rsidRPr="0043731A">
              <w:rPr>
                <w:rFonts w:ascii="Times New Roman" w:hAnsi="Times New Roman" w:cs="Times New Roman"/>
              </w:rPr>
              <w:t>Обращать внимание и упражнять в умении выделять образные выражения в стихах, читать их с интонационной выразительностью.</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литературно-художественный вкус детей, развивать способность чувствовать и понимать настроение произведения, значение средств образности языка.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положительное отношение к собственному труду, его результатам.</w:t>
            </w: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чувство удовлетворенности от участия в коллективной предпраздничной деятельности, позитивного мировосприятие.</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Побуждать познавать традиции празднования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читателя, способного испытывать сострадание и сочувствие к героям книги, отождествлять себя с полюбившимся персонажем.</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поэтический слух.</w:t>
            </w:r>
          </w:p>
          <w:p w:rsidR="006F50A9" w:rsidRPr="0043731A" w:rsidRDefault="006F50A9" w:rsidP="00DE09A1">
            <w:pPr>
              <w:rPr>
                <w:rFonts w:ascii="Times New Roman" w:hAnsi="Times New Roman" w:cs="Times New Roman"/>
              </w:rPr>
            </w:pPr>
            <w:r w:rsidRPr="0043731A">
              <w:rPr>
                <w:rFonts w:ascii="Times New Roman" w:hAnsi="Times New Roman" w:cs="Times New Roman"/>
              </w:rPr>
              <w:t>Обращать внимание и упражнять в умении выделять образные выражения в стихах, читать их с интонационной выразительностью.</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литературно-художественный вкус детей, развивать способность чувствовать и понимать настроение произведения, значение средств образности языка.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положительное отношение к собственному труду, его результатам.</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беседа «Зима в разных странах».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рассказ-беседа о зимующих птицах.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«Оренбургский пуховый платок».</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рисование «Зимний лес» с использованием нетрадиционных техник рисования.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рисование «Прилетели снегири».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лепка «Зимние развлечения». </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репродукций картин художников: Васнецов А. М. Зимний сон (Зима). 1908-1914, Вельц И.А. Украинская ночь. Зима. 1898, Вещилов К. А. Зимний пейзаж с елями, Горюшкин-Сорокопудов И. С. Солнце - на лето, зима - на мороз. 1910, Крымов Н. П. Зимний пейзаж. 1919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стихотворений: Ф. Тютчев «Чародейкою зимою…», В. Осеева «На катке», «Первый снег» И. Бунин. Чтение и беседа по рассказам: «Морозный ветер» Е. Трутнева.</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Проектная деятельность «Факторы, нарушающие здоровье», обсуждение ситуаций и их последствий.</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о пользе прогулки</w:t>
            </w: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сюжетное рисование «На спортивной площадке»;</w:t>
            </w:r>
          </w:p>
          <w:p w:rsidR="006F50A9" w:rsidRPr="0043731A" w:rsidRDefault="006F50A9" w:rsidP="00DE09A1">
            <w:pPr>
              <w:rPr>
                <w:rFonts w:ascii="Times New Roman" w:hAnsi="Times New Roman" w:cs="Times New Roman"/>
              </w:rPr>
            </w:pPr>
            <w:r w:rsidRPr="0043731A">
              <w:rPr>
                <w:rFonts w:ascii="Times New Roman" w:hAnsi="Times New Roman" w:cs="Times New Roman"/>
              </w:rPr>
              <w:t>аппликация «Мы любим гулять»;</w:t>
            </w:r>
          </w:p>
          <w:p w:rsidR="006F50A9" w:rsidRPr="0043731A" w:rsidRDefault="006F50A9" w:rsidP="00DE09A1">
            <w:pPr>
              <w:rPr>
                <w:rFonts w:ascii="Times New Roman" w:hAnsi="Times New Roman" w:cs="Times New Roman"/>
              </w:rPr>
            </w:pPr>
            <w:r w:rsidRPr="0043731A">
              <w:rPr>
                <w:rFonts w:ascii="Times New Roman" w:hAnsi="Times New Roman" w:cs="Times New Roman"/>
              </w:rPr>
              <w:t>Г. Зайцев «Уроки Мойдодыра», «Уроки Айболита», А.Митяев «Мешок овсянки», К.Чуковский «Радость», Р.Погодин «Как жеребенок Миша побил рекорд», И.Соковня «Неболейка»;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выставке семейных газет и альбомов «Ромашка нашего здоровья»;</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конкурсах: «Эколята-дошколята»,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подвижные игры: с подлезанием («Зимующие птицы»), игры-эстафеты («Весёлые соревнования»), подвижные игры, стимулирующие проявление детского творчества «Птица и клетка», «Совушка», «Летающие слова»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игры на развитие внутреннего торможения «Летает! Не летает!»;</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беседа «Праздники в нашей жизни». Учить описывать место, где происходит событие. Составлять предложения по новогодним открыткам. Развивать умение выражать в речи свои впечатления, высказывания, суждения. Упражнять в составлении описательных рассказов, высказываний. Закрепить представления о праздниках, учить выделять праздники разной направленности (профессиональные, национальные и т.д.)</w:t>
            </w:r>
          </w:p>
          <w:p w:rsidR="006F50A9" w:rsidRPr="0043731A" w:rsidRDefault="006F50A9" w:rsidP="00DE09A1">
            <w:pPr>
              <w:rPr>
                <w:rFonts w:ascii="Times New Roman" w:hAnsi="Times New Roman" w:cs="Times New Roman"/>
              </w:rPr>
            </w:pPr>
            <w:r w:rsidRPr="0043731A">
              <w:rPr>
                <w:rFonts w:ascii="Times New Roman" w:hAnsi="Times New Roman" w:cs="Times New Roman"/>
              </w:rPr>
              <w:t>- беседы с детьми о Великом Устюге. Слушание легенд и сказок о Великом Устюге. Составление рассказов на тему: «Дед Мороз в Великом Устюге живет»;</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«Чтение художественной литературы»</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и беседу по сказке: «Старик-годовик» В. Даль Чтение и заучивание (по выбору) стихотворений: А. Пушкин «Зима! крестьянин торжествуя…» В. Кудлачев «Новогодние гости»,  К. Чуковский «Елка», К. Бальмонт «Снежинка». Воспитывать читателя, способного испытывать сострадание и сочувствие к героям книги, отождествлять себя с полюбившимся персонажем. Продолжать совершенствовать художественно-речевые исполнительские навыки детей при чтении стихотворений. Учить детей пересказывать сюжет произведения.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выучить стихотворения: А. Пушкин «Зима! крестьянинторжествуя…» В. Кудлачев «Новогодние гости».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и заучивание стихотворений: «Зима недаром злится » Ф. Тютчев, С. Есенин «Пороша», «Новогодние пожелания» Е. Карганова.  Развивать поэтический слух. Учить выделять образные выражения. Учить заучивать стихи с наглядным сопровождением, читать их с интонационной выразительностью. Упражнять детей в узнавании литературного произведения по нескольким фразам из него;</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прослушивание записей, на которых чтецы и артисты исполняют тексты стихов, участвуют в постановках. Воспитывать литературно-художественный вкус детей, развивать способность чувствовать и понимать настроение произведения, значение средств образности языка.</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«Художественное творчество» (аппликация, конструирование)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 аппликацию «Пригласительная открытка на праздник». Поддерживать положительное отношение к собственному труду, его результатам. Закреплять приемы вырезывания симметричных предметов из бумаги, сложенной вдвое, сложенной гармошкой.</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Совместная образовательная деятельность по теме в режимных моментах: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беседы «Празднование Нового года в России».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просмотр презентации «Великий Устюг – родина Деда Мороза».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составление с детьми рассказов «Дед Мороз едет на елку», «Кто такой Дед Мороз?»;</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интервью  «Что я жду от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беседы – рассуждения  «Всегда ли украшали елку к новогоднему празднику?»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создание и организация  продуктивной деятельности  в  «Мастерской Деда Мороза» (Рисование, лепка, аппликация новогодних персонажей, украшений для группы, новогодних поздравлений для родителей)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сюжетно-ролевой игры «Ждем гостей на Новый год», внеся красивый сервиз, украшения для маленькой елки, карнавальные костюмы;</w:t>
            </w:r>
          </w:p>
          <w:p w:rsidR="006F50A9" w:rsidRPr="0043731A" w:rsidRDefault="006F50A9" w:rsidP="00DE09A1">
            <w:pPr>
              <w:rPr>
                <w:rFonts w:ascii="Times New Roman" w:hAnsi="Times New Roman" w:cs="Times New Roman"/>
              </w:rPr>
            </w:pPr>
            <w:r w:rsidRPr="0043731A">
              <w:rPr>
                <w:rFonts w:ascii="Times New Roman" w:hAnsi="Times New Roman" w:cs="Times New Roman"/>
              </w:rPr>
              <w:t>- оформление афиши к Новогоднему спектаклю, пригласительных билетов на праздник.</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поделок «Новогодний калейдоскоп»</w:t>
            </w:r>
          </w:p>
          <w:p w:rsidR="006F50A9" w:rsidRPr="0043731A" w:rsidRDefault="006F50A9" w:rsidP="00DE09A1">
            <w:pPr>
              <w:rPr>
                <w:rFonts w:ascii="Times New Roman" w:hAnsi="Times New Roman" w:cs="Times New Roman"/>
              </w:rPr>
            </w:pPr>
            <w:r w:rsidRPr="0043731A">
              <w:rPr>
                <w:rFonts w:ascii="Times New Roman" w:hAnsi="Times New Roman" w:cs="Times New Roman"/>
              </w:rPr>
              <w:t>«Новогодний утренник»</w:t>
            </w:r>
          </w:p>
          <w:p w:rsidR="006F50A9" w:rsidRPr="0043731A" w:rsidRDefault="006F50A9" w:rsidP="00DE09A1">
            <w:pPr>
              <w:rPr>
                <w:rFonts w:ascii="Times New Roman" w:hAnsi="Times New Roman" w:cs="Times New Roman"/>
              </w:rPr>
            </w:pP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беседа «Праздники в нашей жизни». Учить описывать место, где происходит событие. Составлять предложения по новогодним открыткам. Развивать умение выражать в речи свои впечатления, высказывания, суждения. Упражнять в составлении описательных рассказов, высказываний. Закрепить представления о праздниках, учить выделять праздники разной направленности (профессиональные, национальные и т.д.)</w:t>
            </w:r>
          </w:p>
          <w:p w:rsidR="006F50A9" w:rsidRPr="0043731A" w:rsidRDefault="006F50A9" w:rsidP="00DE09A1">
            <w:pPr>
              <w:rPr>
                <w:rFonts w:ascii="Times New Roman" w:hAnsi="Times New Roman" w:cs="Times New Roman"/>
              </w:rPr>
            </w:pPr>
            <w:r w:rsidRPr="0043731A">
              <w:rPr>
                <w:rFonts w:ascii="Times New Roman" w:hAnsi="Times New Roman" w:cs="Times New Roman"/>
              </w:rPr>
              <w:t>- беседы с детьми о Великом Устюге. Слушание легенд и сказок о Великом Устюге. Составление рассказов на тему: «Дед Мороз в Великом Устюге живет»;</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«Чтение художественной литературы»</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и беседу по сказке: «Старик-годовик» В. Даль Чтение и заучивание (по выбору) стихотворений: А. Пушкин «Зима! крестьянин торжествуя…» В. Кудлачев «Новогодние гости»,  К. Чуковский «Елка», К. Бальмонт «Снежинка». Воспитывать читателя, способного испытывать сострадание и сочувствие к героям книги, отождествлять себя с полюбившимся персонажем. Продолжать совершенствовать художественно-речевые исполнительские навыки детей при чтении стихотворений. Учить детей пересказывать сюжет произведения.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выучить стихотворения: А. Пушкин «Зима! крестьянинторжествуя…» В. Кудлачев «Новогодние гости».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и заучивание стихотворений: «Зима недаром злится » Ф. Тютчев, С. Есенин «Пороша», «Новогодние пожелания» Е. Карганова.  Развивать поэтический слух. Учить выделять образные выражения. Учить заучивать стихи с наглядным сопровождением, читать их с интонационной выразительностью. Упражнять детей в узнавании литературного произведения по нескольким фразам из него;</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прослушивание записей, на которых чтецы и артисты исполняют тексты стихов, участвуют в постановках. Воспитывать литературно-художественный вкус детей, развивать способность чувствовать и понимать настроение произведения, значение средств образности языка.</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«Художественное творчество» (аппликация, конструирование)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 аппликацию «Пригласительная открытка на праздник». Поддерживать положительное отношение к собственному труду, его результатам. Закреплять приемы вырезывания симметричных предметов из бумаги, сложенной вдвое, сложенной гармошкой.</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Совместная образовательная деятельность по теме в режимных моментах: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беседы «Празднование Нового года в России».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просмотр презентации «Великий Устюг – родина Деда Мороза».</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составление с детьми рассказов «Дед Мороз едет на елку», «Кто такой Дед Мороз?»;</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интервью  «Что я жду от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беседы – рассуждения  «Всегда ли украшали елку к новогоднему празднику?»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создание и организация  продуктивной деятельности  в  «Мастерской Деда Мороза» (Рисование, лепка, аппликация новогодних персонажей, украшений для группы, новогодних поздравлений для родителей)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проведение сюжетно-ролевой игры «Ждем гостей на Новый год», внеся красивый сервиз, украшения для маленькой елки, карнавальные костюмы;</w:t>
            </w:r>
          </w:p>
          <w:p w:rsidR="006F50A9" w:rsidRPr="0043731A" w:rsidRDefault="006F50A9" w:rsidP="00DE09A1">
            <w:pPr>
              <w:rPr>
                <w:rFonts w:ascii="Times New Roman" w:hAnsi="Times New Roman" w:cs="Times New Roman"/>
              </w:rPr>
            </w:pPr>
            <w:r w:rsidRPr="0043731A">
              <w:rPr>
                <w:rFonts w:ascii="Times New Roman" w:hAnsi="Times New Roman" w:cs="Times New Roman"/>
              </w:rPr>
              <w:t>- оформление афиши к Новогоднему спектаклю, пригласительных билетов на праздник.</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поделок «Новогодний калейдоскоп»</w:t>
            </w:r>
          </w:p>
          <w:p w:rsidR="006F50A9" w:rsidRPr="0043731A" w:rsidRDefault="006F50A9" w:rsidP="00DE09A1">
            <w:pPr>
              <w:rPr>
                <w:rFonts w:ascii="Times New Roman" w:hAnsi="Times New Roman" w:cs="Times New Roman"/>
              </w:rPr>
            </w:pPr>
            <w:r w:rsidRPr="0043731A">
              <w:rPr>
                <w:rFonts w:ascii="Times New Roman" w:hAnsi="Times New Roman" w:cs="Times New Roman"/>
              </w:rPr>
              <w:t>«Новогодний утренник»</w:t>
            </w:r>
          </w:p>
        </w:tc>
      </w:tr>
      <w:tr w:rsidR="006F50A9" w:rsidRPr="0043731A">
        <w:tc>
          <w:tcPr>
            <w:tcW w:w="408"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990"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Художественная литература: «Двенадцать месяцев». П.Бажов «Серебряное копытце». Н.Никитин «Встреча зимы». М.Пожарова «Заклинание зимы». А.Яшин «Покормите птиц».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картины: «Животные нашего леса», «Зимующие птицы», «Зимние развлечения».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серии картинок: «Как дети спасли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диафильм «Зима в лесу». Слайды «Времена года». К.Коровин. Зимой. Г.Низский. Зима.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произведения русского декоративно-прикладного искусства – игрушки из глины (животные, птицы); </w:t>
            </w:r>
          </w:p>
          <w:p w:rsidR="006F50A9" w:rsidRPr="0043731A" w:rsidRDefault="006F50A9" w:rsidP="00DE09A1">
            <w:pPr>
              <w:rPr>
                <w:rFonts w:ascii="Times New Roman" w:hAnsi="Times New Roman" w:cs="Times New Roman"/>
              </w:rPr>
            </w:pPr>
            <w:r w:rsidRPr="0043731A">
              <w:rPr>
                <w:rFonts w:ascii="Times New Roman" w:hAnsi="Times New Roman" w:cs="Times New Roman"/>
              </w:rPr>
              <w:t>- графика – иллюстрации художников В.Сутеев, Е. Чарушин.</w:t>
            </w:r>
          </w:p>
          <w:p w:rsidR="006F50A9" w:rsidRPr="0043731A" w:rsidRDefault="006F50A9" w:rsidP="00DE09A1">
            <w:pPr>
              <w:rPr>
                <w:rFonts w:ascii="Times New Roman" w:hAnsi="Times New Roman" w:cs="Times New Roman"/>
              </w:rPr>
            </w:pPr>
            <w:r w:rsidRPr="0043731A">
              <w:rPr>
                <w:rFonts w:ascii="Times New Roman" w:hAnsi="Times New Roman" w:cs="Times New Roman"/>
              </w:rPr>
              <w:t>- настольный театр «Снегурушка и лиса».</w:t>
            </w:r>
          </w:p>
          <w:p w:rsidR="006F50A9" w:rsidRPr="0043731A" w:rsidRDefault="006F50A9" w:rsidP="00DE09A1">
            <w:pPr>
              <w:rPr>
                <w:rFonts w:ascii="Times New Roman" w:hAnsi="Times New Roman" w:cs="Times New Roman"/>
              </w:rPr>
            </w:pPr>
            <w:r w:rsidRPr="0043731A">
              <w:rPr>
                <w:rFonts w:ascii="Times New Roman" w:hAnsi="Times New Roman" w:cs="Times New Roman"/>
              </w:rPr>
              <w:t>- пальчиковый театр «Светофор», «Перчатки», «Снег ложится белый-белый», «Зимний праздник»;</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разыгрывания сказки «12 месяцев» по ролям;</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«Труд людей в зимнее время»;</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«Зима в Арктике и Антарктике», «Зима в разных странах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энциклопедиями о животных севера;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альбомы разных видов  зимнего спорта.</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для сюжетно-ролевых игр «Мы - спортсмены», «Скорая помощь», «Фитнес - центр», «Косметический кабинет», «Фитобар»;</w:t>
            </w:r>
          </w:p>
          <w:p w:rsidR="006F50A9" w:rsidRPr="0043731A" w:rsidRDefault="006F50A9" w:rsidP="00DE09A1">
            <w:pPr>
              <w:rPr>
                <w:rFonts w:ascii="Times New Roman" w:hAnsi="Times New Roman" w:cs="Times New Roman"/>
              </w:rPr>
            </w:pPr>
            <w:r w:rsidRPr="0043731A">
              <w:rPr>
                <w:rFonts w:ascii="Times New Roman" w:hAnsi="Times New Roman" w:cs="Times New Roman"/>
              </w:rPr>
              <w:t>- открытки, картинки, иллюстрации, ребусы о видах спорта, спортивных играх;</w:t>
            </w:r>
          </w:p>
          <w:p w:rsidR="006F50A9" w:rsidRPr="0043731A" w:rsidRDefault="006F50A9" w:rsidP="00DE09A1">
            <w:pPr>
              <w:rPr>
                <w:rFonts w:ascii="Times New Roman" w:hAnsi="Times New Roman" w:cs="Times New Roman"/>
              </w:rPr>
            </w:pPr>
            <w:r w:rsidRPr="0043731A">
              <w:rPr>
                <w:rFonts w:ascii="Times New Roman" w:hAnsi="Times New Roman" w:cs="Times New Roman"/>
              </w:rPr>
              <w:t>- создание условий для игровых упражнений с набивным мячом;</w:t>
            </w:r>
          </w:p>
          <w:p w:rsidR="006F50A9" w:rsidRPr="0043731A" w:rsidRDefault="006F50A9" w:rsidP="00DE09A1">
            <w:pPr>
              <w:rPr>
                <w:rFonts w:ascii="Times New Roman" w:hAnsi="Times New Roman" w:cs="Times New Roman"/>
              </w:rPr>
            </w:pPr>
            <w:r w:rsidRPr="0043731A">
              <w:rPr>
                <w:rFonts w:ascii="Times New Roman" w:hAnsi="Times New Roman" w:cs="Times New Roman"/>
              </w:rPr>
              <w:t>- «памятки» для предупреждения простудных заболеваний, ширма «Правила безопасности», схемы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правила: «Моя осанка», «Береги зрение»,  «Как держать карандаш»,  схема для  проведения точечного массажа по Уманской, многофункциональное панно «Страна здоровья» </w:t>
            </w:r>
          </w:p>
          <w:p w:rsidR="006F50A9" w:rsidRPr="0043731A" w:rsidRDefault="006F50A9" w:rsidP="00DE09A1">
            <w:pPr>
              <w:rPr>
                <w:rFonts w:ascii="Times New Roman" w:hAnsi="Times New Roman" w:cs="Times New Roman"/>
              </w:rPr>
            </w:pPr>
            <w:r w:rsidRPr="0043731A">
              <w:rPr>
                <w:rFonts w:ascii="Times New Roman" w:hAnsi="Times New Roman" w:cs="Times New Roman"/>
              </w:rPr>
              <w:t>- таблица «Где найти витамины», схемы приготовления полезных блюд, схемы, модели  упражнений для снятия напряжения: мышечного, зрительного, умственного;</w:t>
            </w:r>
          </w:p>
          <w:p w:rsidR="006F50A9" w:rsidRPr="0043731A" w:rsidRDefault="006F50A9" w:rsidP="00DE09A1">
            <w:pPr>
              <w:rPr>
                <w:rFonts w:ascii="Times New Roman" w:hAnsi="Times New Roman" w:cs="Times New Roman"/>
              </w:rPr>
            </w:pPr>
            <w:r w:rsidRPr="0043731A">
              <w:rPr>
                <w:rFonts w:ascii="Times New Roman" w:hAnsi="Times New Roman" w:cs="Times New Roman"/>
              </w:rPr>
              <w:t>- секундомер, песочные часы (для определения  пульса  в разных состояниях);</w:t>
            </w:r>
          </w:p>
          <w:p w:rsidR="006F50A9" w:rsidRPr="0043731A" w:rsidRDefault="006F50A9" w:rsidP="00DE09A1">
            <w:pPr>
              <w:rPr>
                <w:rFonts w:ascii="Times New Roman" w:hAnsi="Times New Roman" w:cs="Times New Roman"/>
              </w:rPr>
            </w:pPr>
            <w:r w:rsidRPr="0043731A">
              <w:rPr>
                <w:rFonts w:ascii="Times New Roman" w:hAnsi="Times New Roman" w:cs="Times New Roman"/>
              </w:rPr>
              <w:t>- инвентарь для закаливания: коврики, доска ребристая, массажные дорожки;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альбом «Витаминные блюда»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«Чем можно поделиться с другом» (предметы гигиены);</w:t>
            </w:r>
          </w:p>
          <w:p w:rsidR="006F50A9" w:rsidRPr="0043731A" w:rsidRDefault="006F50A9" w:rsidP="00DE09A1">
            <w:pPr>
              <w:rPr>
                <w:rFonts w:ascii="Times New Roman" w:hAnsi="Times New Roman" w:cs="Times New Roman"/>
              </w:rPr>
            </w:pPr>
            <w:r w:rsidRPr="0043731A">
              <w:rPr>
                <w:rFonts w:ascii="Times New Roman" w:hAnsi="Times New Roman" w:cs="Times New Roman"/>
              </w:rPr>
              <w:t>- альбом «Я, и моё здоровье» (антропометрические данные, обводятся кисти руки, стопы детей);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зубных щеток и зубных паст;</w:t>
            </w:r>
          </w:p>
          <w:p w:rsidR="006F50A9" w:rsidRPr="0043731A" w:rsidRDefault="006F50A9" w:rsidP="00DE09A1">
            <w:pPr>
              <w:rPr>
                <w:rFonts w:ascii="Times New Roman" w:hAnsi="Times New Roman" w:cs="Times New Roman"/>
              </w:rPr>
            </w:pPr>
            <w:r w:rsidRPr="0043731A">
              <w:rPr>
                <w:rFonts w:ascii="Times New Roman" w:hAnsi="Times New Roman" w:cs="Times New Roman"/>
              </w:rPr>
              <w:t>- дидактические игры «Валеология или здоровый малыш», «Собери фигуручеловека», «Угадай на ощупь »«Удивительное лицо», «Что полезнее», «Мои друзья» (предметы личной гигиены), «Что мы купим в магазине?» (о полезных продуктах), «Опасно-неопасно»;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пополнение физкультурного уголка атрибутами спортивных игр (ракетки и шарик для настольного тенниса, ракетки и волан для бадминтона, клюшки для хоккея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иллюстрации и книги по теме (энциклопедическая литература, альбомы и книги о здоровье, подборка  печатной литературы о спорте, Г. Зайцев «Уроки Мойдодыра», «Уроки Айболита», А.Митяев «Мешок овсянки», К.Чуковский «Радость», Р.Погодин «Как жеребенок Миша побил рекорд», И.Соковня «Неболейка»);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-картотека пословиц, поговорок, стихов, загадок  о здоровье;</w:t>
            </w:r>
          </w:p>
          <w:p w:rsidR="006F50A9" w:rsidRPr="0043731A" w:rsidRDefault="006F50A9" w:rsidP="00DE09A1">
            <w:pPr>
              <w:rPr>
                <w:rFonts w:ascii="Times New Roman" w:hAnsi="Times New Roman" w:cs="Times New Roman"/>
              </w:rPr>
            </w:pPr>
            <w:r w:rsidRPr="0043731A">
              <w:rPr>
                <w:rFonts w:ascii="Times New Roman" w:hAnsi="Times New Roman" w:cs="Times New Roman"/>
              </w:rPr>
              <w:t>- картотека народных игр</w:t>
            </w:r>
          </w:p>
        </w:tc>
        <w:tc>
          <w:tcPr>
            <w:tcW w:w="875"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 пейзажные картины о весне («Грачи прилетели» А.Саврасов, «Вешние воды» И.Левитан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из глины (дымковская, каргопольская, филимоновская, тверская и др.) из разных видов материалов (щепа, солома, папье-маше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наглядно – дидактические пособия «Времена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фотоальбомы («Птицы »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познавательно-справочная литература: энциклопедии, иллюстрированные альбомы, карты с изображениями птиц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«Животный мир», «Живая природа», «Такие разные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экологические дневники наблюдений за погодой, за птицами…;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модели, отражающие признаки зимы;</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выставки коллективных творческих работ («Зимующие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тематические выставки в книжном уголке и центре художественно-творческой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алгоритмы трудовых действий.-    альбомы или мультимедийные презентации по темам: «Животные и птицы Урала»</w:t>
            </w:r>
          </w:p>
        </w:tc>
        <w:tc>
          <w:tcPr>
            <w:tcW w:w="933"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мини-книги «Мой Новый Год» (книжки-самоделки)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фотографии «Мой праздник детства…» (о Новогодних праздниках родителей)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новогодние открытки, изображение Деда Мороза и Санта-Клауса, мультимедиапрезентации «Новый Год в России», «Родственники Деда Мороза»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костюмы Деда Мороза, Снегурочки, олени Санты и кони Деда Мороза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с изображением вотчины Деда Мороза   (Великий Устюг)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конверты для  писем к Деду Морозу.</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маски, костюмы, атрибуты с тематикой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рисунки детей «Новый год шагает по планете»</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к сюжетно-ролевой  игре «Новогодняя вечеринка в кафе»</w:t>
            </w:r>
          </w:p>
          <w:p w:rsidR="006F50A9" w:rsidRPr="0043731A" w:rsidRDefault="006F50A9" w:rsidP="00DE09A1">
            <w:pPr>
              <w:rPr>
                <w:rFonts w:ascii="Times New Roman" w:hAnsi="Times New Roman" w:cs="Times New Roman"/>
              </w:rPr>
            </w:pPr>
            <w:r w:rsidRPr="0043731A">
              <w:rPr>
                <w:rFonts w:ascii="Times New Roman" w:hAnsi="Times New Roman" w:cs="Times New Roman"/>
              </w:rPr>
              <w:t>- кроссворды «Зимние забавы», «Новогодний калейдоскоп»</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различные виды елок «Лесная красавица» для оформления выставки;</w:t>
            </w:r>
          </w:p>
        </w:tc>
        <w:tc>
          <w:tcPr>
            <w:tcW w:w="919" w:type="pct"/>
          </w:tcPr>
          <w:p w:rsidR="006F50A9" w:rsidRPr="0043731A" w:rsidRDefault="006F50A9" w:rsidP="00DE09A1">
            <w:pPr>
              <w:rPr>
                <w:rFonts w:ascii="Times New Roman" w:hAnsi="Times New Roman" w:cs="Times New Roman"/>
              </w:rPr>
            </w:pPr>
            <w:r w:rsidRPr="0043731A">
              <w:rPr>
                <w:rFonts w:ascii="Times New Roman" w:hAnsi="Times New Roman" w:cs="Times New Roman"/>
              </w:rPr>
              <w:t>мини-книги «Мой Новый Год» (книжки-самоделки)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фотографии «Мой праздник детства…» (о Новогодних праздниках родителей)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новогодние открытки, изображение Деда Мороза и Санта-Клауса, мультимедиапрезентации «Новый Год в России», «Родственники Деда Мороза»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костюмы Деда Мороза, Снегурочки, олени Санты и кони Деда Мороза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иллюстрации с изображением вотчины Деда Мороза   (Великий Устюг) </w:t>
            </w:r>
          </w:p>
          <w:p w:rsidR="006F50A9" w:rsidRPr="0043731A" w:rsidRDefault="006F50A9" w:rsidP="00DE09A1">
            <w:pPr>
              <w:rPr>
                <w:rFonts w:ascii="Times New Roman" w:hAnsi="Times New Roman" w:cs="Times New Roman"/>
              </w:rPr>
            </w:pPr>
            <w:r w:rsidRPr="0043731A">
              <w:rPr>
                <w:rFonts w:ascii="Times New Roman" w:hAnsi="Times New Roman" w:cs="Times New Roman"/>
              </w:rPr>
              <w:t>- конверты для  писем к Деду Морозу.</w:t>
            </w:r>
          </w:p>
          <w:p w:rsidR="006F50A9" w:rsidRPr="0043731A" w:rsidRDefault="006F50A9" w:rsidP="00DE09A1">
            <w:pPr>
              <w:rPr>
                <w:rFonts w:ascii="Times New Roman" w:hAnsi="Times New Roman" w:cs="Times New Roman"/>
              </w:rPr>
            </w:pPr>
            <w:r w:rsidRPr="0043731A">
              <w:rPr>
                <w:rFonts w:ascii="Times New Roman" w:hAnsi="Times New Roman" w:cs="Times New Roman"/>
              </w:rPr>
              <w:t>- маски, костюмы, атрибуты с тематикой Нового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 рисунки детей «Новый год шагает по планете»</w:t>
            </w:r>
          </w:p>
          <w:p w:rsidR="006F50A9" w:rsidRPr="0043731A" w:rsidRDefault="006F50A9" w:rsidP="00DE09A1">
            <w:pPr>
              <w:rPr>
                <w:rFonts w:ascii="Times New Roman" w:hAnsi="Times New Roman" w:cs="Times New Roman"/>
              </w:rPr>
            </w:pPr>
            <w:r w:rsidRPr="0043731A">
              <w:rPr>
                <w:rFonts w:ascii="Times New Roman" w:hAnsi="Times New Roman" w:cs="Times New Roman"/>
              </w:rPr>
              <w:t>- атрибуты к сюжетно-ролевой  игре «Новогодняя вечеринка в кафе»</w:t>
            </w:r>
          </w:p>
          <w:p w:rsidR="006F50A9" w:rsidRPr="0043731A" w:rsidRDefault="006F50A9" w:rsidP="00DE09A1">
            <w:pPr>
              <w:rPr>
                <w:rFonts w:ascii="Times New Roman" w:hAnsi="Times New Roman" w:cs="Times New Roman"/>
              </w:rPr>
            </w:pPr>
            <w:r w:rsidRPr="0043731A">
              <w:rPr>
                <w:rFonts w:ascii="Times New Roman" w:hAnsi="Times New Roman" w:cs="Times New Roman"/>
              </w:rPr>
              <w:t>- кроссворды «Зимние забавы», «Новогодний калейдоскоп»</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различные виды елок «Лесная красавица» для оформления выставки;</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ЯНВАРЬ</w:t>
            </w:r>
          </w:p>
        </w:tc>
      </w:tr>
      <w:tr w:rsidR="006F50A9" w:rsidRPr="0043731A">
        <w:trPr>
          <w:trHeight w:val="315"/>
        </w:trPr>
        <w:tc>
          <w:tcPr>
            <w:tcW w:w="190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Каникулы </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«В гостях у сказки»</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«Транспорт»</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"Азбука безопасности"</w:t>
            </w:r>
          </w:p>
        </w:tc>
      </w:tr>
      <w:tr w:rsidR="006F50A9" w:rsidRPr="0043731A" w:rsidTr="0043731A">
        <w:trPr>
          <w:trHeight w:val="349"/>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проявлению детьми самостоятельности и творчества в разных видах художественно-творческой деятельности на основе литературных произведений;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интерес детей к чтению, способного испытывать сострадание и сочувствие к героям сказки, отождествлять себя с полюбившимся персонажем;</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художественно-речевых исполнительских навыков детей.</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культуру поведения на улице и в общественном транспорте.</w:t>
            </w:r>
          </w:p>
          <w:p w:rsidR="006F50A9" w:rsidRPr="0043731A" w:rsidRDefault="006F50A9" w:rsidP="00DE09A1">
            <w:pPr>
              <w:rPr>
                <w:rFonts w:ascii="Times New Roman" w:hAnsi="Times New Roman" w:cs="Times New Roman"/>
              </w:rPr>
            </w:pPr>
            <w:r w:rsidRPr="0043731A">
              <w:rPr>
                <w:rFonts w:ascii="Times New Roman" w:hAnsi="Times New Roman" w:cs="Times New Roman"/>
              </w:rPr>
              <w:t>Мотивировать детей к соблюдению правил безопасного поведения на дороге.</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Содействовать воспитанию привычки использовать в общении с взрослыми и сверстниками формулы словесной вежливости.</w:t>
            </w:r>
          </w:p>
        </w:tc>
        <w:tc>
          <w:tcPr>
            <w:tcW w:w="3544"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убеждать детей в необходимости выполнения правил безопасности.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соблюдению основ безопасности собственной жизнедеятельности.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lang w:val="ru-RU"/>
              </w:rPr>
              <w:t>обращать внимание детей на соблюдение здорового образа жизни (особенностях организма человека, о рациональном питании и физической нагрузке).</w:t>
            </w:r>
          </w:p>
        </w:tc>
      </w:tr>
      <w:tr w:rsidR="006F50A9" w:rsidRPr="0043731A">
        <w:trPr>
          <w:trHeight w:val="1304"/>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Проект «Мои любимые сказки»;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«День детского кино»</w:t>
            </w:r>
          </w:p>
          <w:p w:rsidR="006F50A9" w:rsidRPr="0043731A" w:rsidRDefault="006F50A9" w:rsidP="00DE09A1">
            <w:pPr>
              <w:rPr>
                <w:rFonts w:ascii="Times New Roman" w:hAnsi="Times New Roman" w:cs="Times New Roman"/>
              </w:rPr>
            </w:pPr>
            <w:r w:rsidRPr="0043731A">
              <w:rPr>
                <w:rFonts w:ascii="Times New Roman" w:hAnsi="Times New Roman" w:cs="Times New Roman"/>
              </w:rPr>
              <w:t> </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«Правила – наши помощники. А.Горская».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Развлечение:   </w:t>
            </w:r>
          </w:p>
          <w:p w:rsidR="006F50A9" w:rsidRPr="0043731A" w:rsidRDefault="006F50A9" w:rsidP="00DE09A1">
            <w:pPr>
              <w:rPr>
                <w:rFonts w:ascii="Times New Roman" w:hAnsi="Times New Roman" w:cs="Times New Roman"/>
              </w:rPr>
            </w:pPr>
            <w:r w:rsidRPr="0043731A">
              <w:rPr>
                <w:rFonts w:ascii="Times New Roman" w:hAnsi="Times New Roman" w:cs="Times New Roman"/>
              </w:rPr>
              <w:t>«Азбука движения»</w:t>
            </w:r>
          </w:p>
          <w:p w:rsidR="006F50A9" w:rsidRPr="0043731A" w:rsidRDefault="006F50A9" w:rsidP="00DE09A1">
            <w:pPr>
              <w:rPr>
                <w:rFonts w:ascii="Times New Roman" w:hAnsi="Times New Roman" w:cs="Times New Roman"/>
                <w:b/>
                <w:bCs/>
                <w:i/>
                <w:iCs/>
              </w:rPr>
            </w:pPr>
            <w:r w:rsidRPr="0043731A">
              <w:rPr>
                <w:rFonts w:ascii="Times New Roman" w:hAnsi="Times New Roman" w:cs="Times New Roman"/>
              </w:rPr>
              <w:t>Лепка«Зайка—велосипедист»</w:t>
            </w:r>
          </w:p>
          <w:p w:rsidR="006F50A9" w:rsidRPr="0043731A" w:rsidRDefault="006F50A9" w:rsidP="00DE09A1">
            <w:pPr>
              <w:rPr>
                <w:rFonts w:ascii="Times New Roman" w:hAnsi="Times New Roman" w:cs="Times New Roman"/>
              </w:rPr>
            </w:pPr>
            <w:r>
              <w:rPr>
                <w:rFonts w:ascii="Times New Roman" w:hAnsi="Times New Roman" w:cs="Times New Roman"/>
              </w:rPr>
              <w:t>-</w:t>
            </w:r>
            <w:r w:rsidRPr="0043731A">
              <w:rPr>
                <w:rFonts w:ascii="Times New Roman" w:hAnsi="Times New Roman" w:cs="Times New Roman"/>
              </w:rPr>
              <w:t>Экскурсия на ж/д вокзал, в Аэропорт.</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спартакиада старших дошкольников;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копилка добрых дел; подготовка сценки для ребят младших групп на темы: «Если ты потерялся», «Берегись автомобиля» и др.</w:t>
            </w:r>
          </w:p>
        </w:tc>
      </w:tr>
      <w:tr w:rsidR="006F50A9" w:rsidRPr="0043731A">
        <w:trPr>
          <w:trHeight w:val="126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атрибуты для проведении самостоятельной театрализованной деятельность – мини-спектакля, для инсценировки произведения;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условия для свободного творчества «Вырезание симметричных фигур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репродукции картин русских художников (И.Билибин, Ю.Васнецов, В. Канашевич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настольно –печатные игры, лото «Сказочные персонажи»;</w:t>
            </w: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сюжетно-ролевые игры;</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размещение в уголке книги произведений, рекомендуемых программой, побуждая детей к самостоятельному просматриванию иллюстраций и чтению текстов;</w:t>
            </w:r>
          </w:p>
          <w:p w:rsidR="006F50A9" w:rsidRPr="0043731A" w:rsidRDefault="006F50A9" w:rsidP="00DE09A1">
            <w:pPr>
              <w:rPr>
                <w:rFonts w:ascii="Times New Roman" w:hAnsi="Times New Roman" w:cs="Times New Roman"/>
              </w:rPr>
            </w:pPr>
            <w:r w:rsidRPr="0043731A">
              <w:rPr>
                <w:rFonts w:ascii="Times New Roman" w:hAnsi="Times New Roman" w:cs="Times New Roman"/>
              </w:rPr>
              <w:t>условия для использования детьми различных видов театра в самостоятельной творческой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природный материал дляизготовление персонажей сказок;</w:t>
            </w:r>
          </w:p>
          <w:p w:rsidR="006F50A9" w:rsidRPr="0043731A" w:rsidRDefault="006F50A9" w:rsidP="00DE09A1">
            <w:pPr>
              <w:rPr>
                <w:rFonts w:ascii="Times New Roman" w:hAnsi="Times New Roman" w:cs="Times New Roman"/>
              </w:rPr>
            </w:pPr>
            <w:r w:rsidRPr="0043731A">
              <w:rPr>
                <w:rFonts w:ascii="Times New Roman" w:hAnsi="Times New Roman" w:cs="Times New Roman"/>
              </w:rPr>
              <w:t>картотека пословиц, поговорок, стихов, загадок.</w:t>
            </w:r>
          </w:p>
        </w:tc>
        <w:tc>
          <w:tcPr>
            <w:tcW w:w="3402" w:type="dxa"/>
          </w:tcPr>
          <w:p w:rsidR="006F50A9" w:rsidRPr="0043731A" w:rsidRDefault="006F50A9" w:rsidP="0043731A">
            <w:pPr>
              <w:numPr>
                <w:ilvl w:val="0"/>
                <w:numId w:val="21"/>
              </w:numPr>
              <w:ind w:left="67"/>
              <w:rPr>
                <w:rFonts w:ascii="Times New Roman" w:hAnsi="Times New Roman" w:cs="Times New Roman"/>
              </w:rPr>
            </w:pPr>
            <w:r w:rsidRPr="0043731A">
              <w:rPr>
                <w:rFonts w:ascii="Times New Roman" w:hAnsi="Times New Roman" w:cs="Times New Roman"/>
              </w:rPr>
              <w:t>Игрушки и игровое оборудование. Транспорт: автобус, поезд с железной дорогой, маши</w:t>
            </w:r>
            <w:r w:rsidRPr="0043731A">
              <w:rPr>
                <w:rFonts w:ascii="Times New Roman" w:hAnsi="Times New Roman" w:cs="Times New Roman"/>
              </w:rPr>
              <w:softHyphen/>
              <w:t>ны легковые, грузовые, пожарная машина, «скорая помощь», милицейская машина, экскаватор, подъемный кран, бульдозер, бетономешалка; куклы, коляски; конструктор деревянный; куклы: светофор, инспектор ГИБДД, ребенок, театр «Бибабо», звери. Перфокарты A3 с представленны</w:t>
            </w:r>
            <w:r w:rsidRPr="0043731A">
              <w:rPr>
                <w:rFonts w:ascii="Times New Roman" w:hAnsi="Times New Roman" w:cs="Times New Roman"/>
              </w:rPr>
              <w:softHyphen/>
              <w:t>ми разными ситуациями на дороге. Режиссерская игра «Путешествие по городу». Мини-макет микрорайона (города) на столе. Лабиринты: «Найди правильный путь», «Помоги добраться до бабушки». Алгоритмы: «Как правильно переходить дорогу», «Осторожно: дорога», «Найдите пешеходный переход».</w:t>
            </w:r>
          </w:p>
          <w:p w:rsidR="006F50A9" w:rsidRPr="0043731A" w:rsidRDefault="006F50A9" w:rsidP="0043731A">
            <w:pPr>
              <w:numPr>
                <w:ilvl w:val="0"/>
                <w:numId w:val="21"/>
              </w:numPr>
              <w:ind w:left="67"/>
              <w:rPr>
                <w:rFonts w:ascii="Times New Roman" w:hAnsi="Times New Roman" w:cs="Times New Roman"/>
              </w:rPr>
            </w:pPr>
            <w:r w:rsidRPr="0043731A">
              <w:rPr>
                <w:rFonts w:ascii="Times New Roman" w:hAnsi="Times New Roman" w:cs="Times New Roman"/>
              </w:rPr>
              <w:t>Наглядно-дидактические пособия. Картинки с изображением общественного транспорта: трамвай, троллейбус, автобус, метро, маршрутное такси, поезд с железной дорогой, легковые, грузовые машины; картинки с изображением специализированного транспорта: пожарная маши</w:t>
            </w:r>
            <w:r w:rsidRPr="0043731A">
              <w:rPr>
                <w:rFonts w:ascii="Times New Roman" w:hAnsi="Times New Roman" w:cs="Times New Roman"/>
              </w:rPr>
              <w:softHyphen/>
              <w:t>на, «скорая помощь», милицейская машина, экскаватор, подъемный кран, бульдозер, бетономе</w:t>
            </w:r>
            <w:r w:rsidRPr="0043731A">
              <w:rPr>
                <w:rFonts w:ascii="Times New Roman" w:hAnsi="Times New Roman" w:cs="Times New Roman"/>
              </w:rPr>
              <w:softHyphen/>
              <w:t>шалка; картины: изображение улицы города (со знаками и светофором), перекресток с инспекто</w:t>
            </w:r>
            <w:r w:rsidRPr="0043731A">
              <w:rPr>
                <w:rFonts w:ascii="Times New Roman" w:hAnsi="Times New Roman" w:cs="Times New Roman"/>
              </w:rPr>
              <w:softHyphen/>
              <w:t>ром ГИБДД; картина, где изображены проезжая часть (с машинами), тротуар (с людьми); кар</w:t>
            </w:r>
            <w:r w:rsidRPr="0043731A">
              <w:rPr>
                <w:rFonts w:ascii="Times New Roman" w:hAnsi="Times New Roman" w:cs="Times New Roman"/>
              </w:rPr>
              <w:softHyphen/>
              <w:t>точки 10 х 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w:t>
            </w:r>
          </w:p>
          <w:p w:rsidR="006F50A9" w:rsidRPr="0043731A" w:rsidRDefault="006F50A9" w:rsidP="0043731A">
            <w:pPr>
              <w:ind w:left="67"/>
              <w:rPr>
                <w:rFonts w:ascii="Times New Roman" w:hAnsi="Times New Roman" w:cs="Times New Roman"/>
              </w:rPr>
            </w:pPr>
            <w:r w:rsidRPr="0043731A">
              <w:rPr>
                <w:rFonts w:ascii="Times New Roman" w:hAnsi="Times New Roman" w:cs="Times New Roman"/>
              </w:rPr>
              <w:t>Атрибуты к сюжетно-ролевым играм. Фартуки или шапочки с изображением знаков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представлен общественный транспорт: автобус, поезд, машина, а также макеты домов, общественных зданий, до</w:t>
            </w:r>
            <w:r w:rsidRPr="0043731A">
              <w:rPr>
                <w:rFonts w:ascii="Times New Roman" w:hAnsi="Times New Roman" w:cs="Times New Roman"/>
              </w:rPr>
              <w:softHyphen/>
              <w:t>рожных знаков.Маршруты безопасного пути от детского сада до дома.</w:t>
            </w:r>
          </w:p>
        </w:tc>
        <w:tc>
          <w:tcPr>
            <w:tcW w:w="3544"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макеты улиц города для обыгрывания дорожных ситуаций;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альбом с изображением иллюстраций на противопожарную тематику;</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атрибуты для сюжетно-ролевых, режиссерских игр;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альбомом «Разные виды транспорта»;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различные виды конструктора, схемы создания разных видов транспорта;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атрибуты для подвижных игр и двигательной активности;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коллекция наборов машин, человечков, животных;</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ребусы и кроссворды по безопасности жизнедеятельности;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карточки, схемы по оказанию первой помощи, схемы - модели «Помоги себе и другу» (об оказании элементарной помощи);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иллюстрации для рассматривания: на пожаре (в доме, в лесу), о здоровье человека, электрические и бытовые приборы;</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атлас «Организм человека и охрана здоровья» (Е.Б. Катинас), «Как мы устроены» (Э. Дами);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цветные иллюстрации или картинки с изображением продуктов питания;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лекарственных растений;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силуэтное изображение тела человека со схемой воздействия витаминов на тело человека.</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43731A">
            <w:pPr>
              <w:jc w:val="center"/>
              <w:rPr>
                <w:rFonts w:ascii="Times New Roman" w:hAnsi="Times New Roman" w:cs="Times New Roman"/>
                <w:b/>
                <w:bCs/>
              </w:rPr>
            </w:pPr>
            <w:r w:rsidRPr="0043731A">
              <w:rPr>
                <w:rFonts w:ascii="Times New Roman" w:hAnsi="Times New Roman" w:cs="Times New Roman"/>
                <w:b/>
                <w:bCs/>
              </w:rPr>
              <w:t>ФЕВРАЛЬ</w:t>
            </w:r>
          </w:p>
        </w:tc>
      </w:tr>
      <w:tr w:rsidR="006F50A9" w:rsidRPr="0043731A">
        <w:trPr>
          <w:trHeight w:val="391"/>
        </w:trPr>
        <w:tc>
          <w:tcPr>
            <w:tcW w:w="1908"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"Моя семья"</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"Маленькие исследователи"</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«Миром правит доброта»</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"Наши защитники"</w:t>
            </w:r>
          </w:p>
        </w:tc>
      </w:tr>
      <w:tr w:rsidR="006F50A9" w:rsidRPr="0043731A">
        <w:trPr>
          <w:trHeight w:val="63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напоминать детям о важности семьи, как социальном институте.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обращать внимание детей на гендерные различия (мальчики - стремление быть сильными, смелыми, отцовство, девочки – стремление к женственности, нежности, создание семейного уюта, материнство).</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к бережному и чуткому отношению к самым близким людям, потребность радовать близких добрыми делами.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интерес к истории своей семьи, семейного древа. Вызывать желание совместно с членами семьи соблюдать семейные и народные праздники и традиции.</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интерес к научным знаниям.</w:t>
            </w:r>
          </w:p>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желание изучать, исследовать, делать новые открытия, вести общение познавательно-исследовательского характера.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вдохновлять на самостоятельное ознакомление с окружающим миром.</w:t>
            </w: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b/>
                <w:bCs/>
              </w:rPr>
            </w:pPr>
          </w:p>
          <w:p w:rsidR="006F50A9" w:rsidRPr="0043731A" w:rsidRDefault="006F50A9" w:rsidP="00DE09A1">
            <w:pPr>
              <w:rPr>
                <w:rFonts w:ascii="Times New Roman" w:hAnsi="Times New Roman" w:cs="Times New Roman"/>
              </w:rPr>
            </w:pPr>
          </w:p>
        </w:tc>
        <w:tc>
          <w:tcPr>
            <w:tcW w:w="3402"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Побуждать детей к   дружеским взаимоотношениям между детьми (привычку сообща играть, трудиться, следовать положительному примеру).</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Формировать такие качества, как сочувствие, отзывчивость, справедливость, скромность, коллективизм.</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Расширять представления детей об их обязанностях в будущем (учиться в школе, заботиться о младших, помогать пожилым и инвалидам).</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детей к аргументированию оценивать свои работы и работы сверстников, обращая внимание на обязательность доброжелательного и уважительного отношения к работам товарищей.</w:t>
            </w:r>
          </w:p>
        </w:tc>
        <w:tc>
          <w:tcPr>
            <w:tcW w:w="3544"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вызывать интерес детей к армии, защитникам нашей страны, техническому оснащению вооруженных сил.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акцентировать внимание к сопричастности, гордости за защитников Отечества спасающих жизни людей, защищающих нашу страну, родной дом, город,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уважению к героическим событиям прошлого, боевой славе русских людей.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воспитывать нравственные и патриотическиечувства у детей  (любви, ответственности, гордости) к людям старшего поколения, уважения к защитникам Отечества.</w:t>
            </w:r>
          </w:p>
          <w:p w:rsidR="006F50A9" w:rsidRPr="0043731A" w:rsidRDefault="006F50A9" w:rsidP="00DE09A1">
            <w:pPr>
              <w:rPr>
                <w:rFonts w:ascii="Times New Roman" w:hAnsi="Times New Roman" w:cs="Times New Roman"/>
              </w:rPr>
            </w:pPr>
          </w:p>
        </w:tc>
      </w:tr>
      <w:tr w:rsidR="006F50A9" w:rsidRPr="0043731A">
        <w:trPr>
          <w:trHeight w:val="55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создание семейного древа;</w:t>
            </w:r>
          </w:p>
          <w:p w:rsidR="006F50A9" w:rsidRPr="0043731A" w:rsidRDefault="006F50A9" w:rsidP="00DE09A1">
            <w:pPr>
              <w:rPr>
                <w:rFonts w:ascii="Times New Roman" w:hAnsi="Times New Roman" w:cs="Times New Roman"/>
              </w:rPr>
            </w:pPr>
            <w:r w:rsidRPr="0043731A">
              <w:rPr>
                <w:rFonts w:ascii="Times New Roman" w:hAnsi="Times New Roman" w:cs="Times New Roman"/>
              </w:rPr>
              <w:t>составление энциклопедии семейных традиций и праздников;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21 февраля Международный день родного языка;</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8 февраля «День Российской науки» (виртуальная экскурсия, презентация)</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Создание альбома рисунков «Когда я стану ученым...»</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Акция «Мир добра и толерантности».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Беседы с детьми о животных, населяющих нашу планету и бережном к ним обращении, оказании помощи;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Посещение городского зоопарка.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Проектная деятельность (составление памятки о бережном отношении к животным, растениям к людям (родным, сверстникам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фотовыставке «О братьях наших младших».</w:t>
            </w:r>
          </w:p>
          <w:p w:rsidR="006F50A9" w:rsidRPr="0043731A" w:rsidRDefault="006F50A9" w:rsidP="00DE09A1">
            <w:pPr>
              <w:rPr>
                <w:rFonts w:ascii="Times New Roman" w:hAnsi="Times New Roman" w:cs="Times New Roman"/>
              </w:rPr>
            </w:pPr>
            <w:r w:rsidRPr="0043731A">
              <w:rPr>
                <w:rFonts w:ascii="Times New Roman" w:hAnsi="Times New Roman" w:cs="Times New Roman"/>
              </w:rPr>
              <w:t>Оформление альбома с фото, рисунками, рассказом ребенка о добрых поступках.</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семейных фото о родителях – школьниках.</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творческих работ «Когда я стану взрослой (ым)»</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спортивный праздник, посвященный «23 февраля. Дню защитников Отечества»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военной техники (модели), макетов «Они сражались за Родину», «На страже порядка» и др.</w:t>
            </w:r>
          </w:p>
        </w:tc>
      </w:tr>
      <w:tr w:rsidR="006F50A9" w:rsidRPr="0043731A">
        <w:trPr>
          <w:trHeight w:val="211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оформление выставки «Коллекции старинных семейных реликвий»;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газеты, журналы по теме; семейные газеты, фотоальбомы;</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оформление выставки проектов «Моя родословная»;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обогащение сюжетно-ролевой игры «Семья»;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оформление книжной выставки «Книги о семье»;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дидактические игры по теме;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репродукции произведений художников – портретистов.</w:t>
            </w:r>
          </w:p>
        </w:tc>
        <w:tc>
          <w:tcPr>
            <w:tcW w:w="3317"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альбомы с изображениями различных научных центров, лабораторий, знаменитых ученых;</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оборудование для экспериментирования;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технологические карты игр-экспериментирований;</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дидактические, настольные игры, лото «Что лишнее», «Назови одним словом», «Кто – где живет?» и др.;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игры-экспериментирования с различными материалами;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атрибуты и игровой материал для сюжетно-ролевых игр "Я - ученый", "Кабинет кардиолога (хирурга)", "Лаборатория", "Я - астроном" и др.</w:t>
            </w:r>
          </w:p>
          <w:p w:rsidR="006F50A9" w:rsidRPr="0043731A" w:rsidRDefault="006F50A9" w:rsidP="00DE09A1">
            <w:pPr>
              <w:rPr>
                <w:rFonts w:ascii="Times New Roman" w:hAnsi="Times New Roman" w:cs="Times New Roman"/>
              </w:rPr>
            </w:pPr>
            <w:r w:rsidRPr="0043731A">
              <w:rPr>
                <w:rFonts w:ascii="Times New Roman" w:hAnsi="Times New Roman" w:cs="Times New Roman"/>
                <w:lang w:val="ru-RU"/>
              </w:rPr>
              <w:t>Энциклопедии</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Иллюстрации о уходе  и помощи  больными людям и инвалидам; </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«Полезное - необходимое - опасное», «Полезные советы;</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сюжетно-ролевой игры «Санаторий», «Ветлечебница», «Военный госпиталь».</w:t>
            </w:r>
          </w:p>
          <w:p w:rsidR="006F50A9" w:rsidRPr="0043731A" w:rsidRDefault="006F50A9" w:rsidP="00DE09A1">
            <w:pPr>
              <w:rPr>
                <w:rFonts w:ascii="Times New Roman" w:hAnsi="Times New Roman" w:cs="Times New Roman"/>
              </w:rPr>
            </w:pPr>
            <w:r w:rsidRPr="0043731A">
              <w:rPr>
                <w:rFonts w:ascii="Times New Roman" w:hAnsi="Times New Roman" w:cs="Times New Roman"/>
              </w:rPr>
              <w:t>Энциклопедии о животных;</w:t>
            </w:r>
          </w:p>
          <w:p w:rsidR="006F50A9" w:rsidRPr="0043731A" w:rsidRDefault="006F50A9" w:rsidP="0043731A">
            <w:pPr>
              <w:numPr>
                <w:ilvl w:val="0"/>
                <w:numId w:val="22"/>
              </w:numPr>
              <w:tabs>
                <w:tab w:val="clear" w:pos="800"/>
                <w:tab w:val="num" w:pos="67"/>
                <w:tab w:val="num" w:pos="259"/>
              </w:tabs>
              <w:ind w:left="67" w:hanging="843"/>
              <w:rPr>
                <w:rFonts w:ascii="Times New Roman" w:hAnsi="Times New Roman" w:cs="Times New Roman"/>
              </w:rPr>
            </w:pPr>
            <w:r w:rsidRPr="0043731A">
              <w:rPr>
                <w:rFonts w:ascii="Times New Roman" w:hAnsi="Times New Roman" w:cs="Times New Roman"/>
              </w:rPr>
              <w:t xml:space="preserve">дидактические игры «Животный мир», «Кто чем питается»; </w:t>
            </w:r>
          </w:p>
          <w:p w:rsidR="006F50A9" w:rsidRPr="0043731A" w:rsidRDefault="006F50A9" w:rsidP="0043731A">
            <w:pPr>
              <w:numPr>
                <w:ilvl w:val="0"/>
                <w:numId w:val="22"/>
              </w:numPr>
              <w:tabs>
                <w:tab w:val="clear" w:pos="800"/>
                <w:tab w:val="num" w:pos="67"/>
                <w:tab w:val="num" w:pos="259"/>
              </w:tabs>
              <w:ind w:left="67" w:hanging="843"/>
              <w:rPr>
                <w:rFonts w:ascii="Times New Roman" w:hAnsi="Times New Roman" w:cs="Times New Roman"/>
              </w:rPr>
            </w:pPr>
            <w:r w:rsidRPr="0043731A">
              <w:rPr>
                <w:rFonts w:ascii="Times New Roman" w:hAnsi="Times New Roman" w:cs="Times New Roman"/>
              </w:rPr>
              <w:t xml:space="preserve">иллюстрации из «Красной книги»; </w:t>
            </w:r>
          </w:p>
          <w:p w:rsidR="006F50A9" w:rsidRPr="0043731A" w:rsidRDefault="006F50A9" w:rsidP="0043731A">
            <w:pPr>
              <w:numPr>
                <w:ilvl w:val="0"/>
                <w:numId w:val="22"/>
              </w:numPr>
              <w:tabs>
                <w:tab w:val="clear" w:pos="800"/>
                <w:tab w:val="num" w:pos="67"/>
                <w:tab w:val="num" w:pos="259"/>
              </w:tabs>
              <w:ind w:left="67" w:hanging="843"/>
              <w:rPr>
                <w:rFonts w:ascii="Times New Roman" w:hAnsi="Times New Roman" w:cs="Times New Roman"/>
              </w:rPr>
            </w:pPr>
            <w:r w:rsidRPr="0043731A">
              <w:rPr>
                <w:rFonts w:ascii="Times New Roman" w:hAnsi="Times New Roman" w:cs="Times New Roman"/>
              </w:rPr>
              <w:t>пиктограмму «Угадай эмоции»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альбомы «Наши родители тоже ходили в школу», «Школьные принадлежности»</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литературы, посвященной защитникам Отечества;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альбомы с иллюстрациями о различных видах войск, о военных званиях, о главных героях страны;</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игровое оборудование для сюжетно-ролевых, режиссерских игр, макеты;</w:t>
            </w:r>
          </w:p>
          <w:p w:rsidR="006F50A9" w:rsidRPr="0043731A" w:rsidRDefault="006F50A9" w:rsidP="00DE09A1">
            <w:pPr>
              <w:rPr>
                <w:rFonts w:ascii="Times New Roman" w:hAnsi="Times New Roman" w:cs="Times New Roman"/>
              </w:rPr>
            </w:pPr>
            <w:r w:rsidRPr="0043731A">
              <w:rPr>
                <w:rFonts w:ascii="Times New Roman" w:hAnsi="Times New Roman" w:cs="Times New Roman"/>
              </w:rPr>
              <w:t>изготовление праздничных подарков мальчикам, папам, дедушкам;</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фотографий, иллюстраций, моделей военной техники разных родов войск (моряки, пограничники, танкисты, летчики, ракетчики и др.)</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2520"/>
        <w:gridCol w:w="2700"/>
        <w:gridCol w:w="2700"/>
        <w:gridCol w:w="3060"/>
        <w:gridCol w:w="3141"/>
      </w:tblGrid>
      <w:tr w:rsidR="006F50A9" w:rsidRPr="0043731A">
        <w:trPr>
          <w:trHeight w:val="241"/>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Месяц</w:t>
            </w:r>
          </w:p>
        </w:tc>
        <w:tc>
          <w:tcPr>
            <w:tcW w:w="14121" w:type="dxa"/>
            <w:gridSpan w:val="5"/>
          </w:tcPr>
          <w:p w:rsidR="006F50A9" w:rsidRPr="0043731A" w:rsidRDefault="006F50A9" w:rsidP="0043731A">
            <w:pPr>
              <w:jc w:val="center"/>
              <w:rPr>
                <w:rFonts w:ascii="Times New Roman" w:hAnsi="Times New Roman" w:cs="Times New Roman"/>
                <w:b/>
                <w:bCs/>
                <w:lang w:val="en-US"/>
              </w:rPr>
            </w:pPr>
            <w:r w:rsidRPr="0043731A">
              <w:rPr>
                <w:rFonts w:ascii="Times New Roman" w:hAnsi="Times New Roman" w:cs="Times New Roman"/>
                <w:b/>
                <w:bCs/>
              </w:rPr>
              <w:t>МАРТ</w:t>
            </w:r>
          </w:p>
        </w:tc>
      </w:tr>
      <w:tr w:rsidR="006F50A9" w:rsidRPr="0043731A">
        <w:trPr>
          <w:trHeight w:val="283"/>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52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«Женский день»</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«День смеха», </w:t>
            </w:r>
          </w:p>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«Цирк», «Театр»</w:t>
            </w:r>
          </w:p>
        </w:tc>
        <w:tc>
          <w:tcPr>
            <w:tcW w:w="270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«Весна шагает по планете»</w:t>
            </w:r>
          </w:p>
        </w:tc>
        <w:tc>
          <w:tcPr>
            <w:tcW w:w="306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«Город мастеров»</w:t>
            </w:r>
          </w:p>
        </w:tc>
        <w:tc>
          <w:tcPr>
            <w:tcW w:w="3141"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«Встречаем птиц»</w:t>
            </w:r>
          </w:p>
        </w:tc>
      </w:tr>
      <w:tr w:rsidR="006F50A9" w:rsidRPr="0043731A">
        <w:trPr>
          <w:trHeight w:val="5613"/>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520" w:type="dxa"/>
            <w:shd w:val="clear" w:color="000000" w:fill="FFFFFF"/>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стремление радовать близких (маму, бабушку, сестру) добрыми делами, поступками.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Воспитывать чувства принадлежности к семье, ее значимости, принятие ее традиций и ценностей.</w:t>
            </w:r>
          </w:p>
          <w:p w:rsidR="006F50A9" w:rsidRPr="0043731A" w:rsidRDefault="006F50A9" w:rsidP="00DE09A1">
            <w:pPr>
              <w:rPr>
                <w:rFonts w:ascii="Times New Roman" w:hAnsi="Times New Roman" w:cs="Times New Roman"/>
              </w:rPr>
            </w:pPr>
            <w:r w:rsidRPr="0043731A">
              <w:rPr>
                <w:rFonts w:ascii="Times New Roman" w:hAnsi="Times New Roman" w:cs="Times New Roman"/>
              </w:rPr>
              <w:t>Обсудить с детьми, пополнить их знания о женщинах, прославившие нашу страну в разные годы в области искусства, науки, спорта, космонавтики.</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Вызывать интерес к развлечениям, к цирковому виду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Помочь детям расширить эмоционально–чувственный опыт. </w:t>
            </w:r>
          </w:p>
          <w:p w:rsidR="006F50A9" w:rsidRPr="0043731A" w:rsidRDefault="006F50A9" w:rsidP="00DE09A1">
            <w:pPr>
              <w:rPr>
                <w:rFonts w:ascii="Times New Roman" w:hAnsi="Times New Roman" w:cs="Times New Roman"/>
              </w:rPr>
            </w:pPr>
            <w:r w:rsidRPr="0043731A">
              <w:rPr>
                <w:rFonts w:ascii="Times New Roman" w:hAnsi="Times New Roman" w:cs="Times New Roman"/>
              </w:rPr>
              <w:t>Вдохновлять на эмоциональный отклик в  творческом самовыражении.</w:t>
            </w: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Поддержать детскую инициативу в самостоятельных наблюдениях, опытах, развивать самостоятельность в познавательно-исследовательской деятельности.Воспитывать бережное отношение к природе, сохра</w:t>
            </w:r>
            <w:r w:rsidRPr="0043731A">
              <w:rPr>
                <w:rFonts w:ascii="Times New Roman" w:hAnsi="Times New Roman" w:cs="Times New Roman"/>
              </w:rPr>
              <w:softHyphen/>
              <w:t>нять ее красоту, любование красотой весенней природы. Формировать обобщённые  представления о весне, о характерных признаках весны, приспособленности растений и животных к изменениям в природе.</w:t>
            </w:r>
          </w:p>
          <w:p w:rsidR="006F50A9" w:rsidRPr="0043731A" w:rsidRDefault="006F50A9" w:rsidP="00DE09A1">
            <w:pPr>
              <w:rPr>
                <w:rFonts w:ascii="Times New Roman" w:hAnsi="Times New Roman" w:cs="Times New Roman"/>
              </w:rPr>
            </w:pP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Способствовать воспитанию патриотических и интернациональных чувств, любви к Родине и традициям русского народа.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трудолюбие, старательность, потребность детей трудиться коллективно, умения планировать деятельность, распределять между собой обязанности.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Расширять представления детей о  традициях  и обычаях, распространенных на Урале.</w:t>
            </w:r>
          </w:p>
          <w:p w:rsidR="006F50A9" w:rsidRPr="0043731A" w:rsidRDefault="006F50A9" w:rsidP="00DE09A1">
            <w:pPr>
              <w:rPr>
                <w:rFonts w:ascii="Times New Roman" w:hAnsi="Times New Roman" w:cs="Times New Roman"/>
              </w:rPr>
            </w:pPr>
            <w:r w:rsidRPr="0043731A">
              <w:rPr>
                <w:rFonts w:ascii="Times New Roman" w:hAnsi="Times New Roman" w:cs="Times New Roman"/>
              </w:rPr>
              <w:t>Развивать эстетический вкус.</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Воспитывать умение работать по плану.</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желание и интерес к знаниям об образе и особенностях г. Челябинска. Челябинск – город труженик, город народных мастеров. Челябинск – город театров и музеев. Встречи с людьми разных профессий (художник, архитектор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Обогащать речь детей наречиями, обозначающими отношение людей к труду. Приучать детей к самостоятельности суждений.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Формировать умение работать в коллективе, согласовывая свои действия со сверстниками. </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Расширять представления детей об искусстве росписи  по дереву, об искусстве Каслинского литья, хохломской росписи, о мастерах своего дела и значимости народного искусства.</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Привлекать детей к любованию окружающей природой, миром птиц(прилетают птицы, начинают вить гнёзда и выводить птенцов)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Демонстрировать правильное поведение бережного отношения к птицам (рассматривать, не нанося им вред, кормить только с разрешения взрослых, не пугать, не разорять гнёзда).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Наводить на размышление о необходимости бережного отношения к природе, заботе о «братьях наших меньших».</w:t>
            </w:r>
          </w:p>
        </w:tc>
      </w:tr>
      <w:tr w:rsidR="006F50A9" w:rsidRPr="0043731A" w:rsidTr="0043731A">
        <w:trPr>
          <w:trHeight w:val="5200"/>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52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фотографии бабушек и мам.</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«Женщины - России герои».                      Выставка творческих работ «Кто моя мама по профессии».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Праздник для мам и бабушек посвященный Дню 8 марта</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Вышивка салфетки для мамы.</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«Цирковые профессии»</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игры с водой («Брызгалки» - в мягких флаконах из-под шампуня проделать дырочки, залить воду и брызгаться, устраивая соревнования «чья «брызгалка» дальше брызнет»; «Делаем фонтан» с помощью резиновой трубки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соревнования мыльных пузырей (выдувание мыльных пузырей с помощью разных средств, соревнование на самый большой пузырь, самый «летучий», самый весёлый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игры со светом («Пускаем солнечные зайчики», «Солнечные зайчики догоняют друг друга»; «Цветные сигналы» - придумать, с помощью каких средств можно изменить цвет сигнала фонарика и т.п.).</w:t>
            </w:r>
          </w:p>
        </w:tc>
        <w:tc>
          <w:tcPr>
            <w:tcW w:w="2700" w:type="dxa"/>
          </w:tcPr>
          <w:p w:rsidR="006F50A9" w:rsidRPr="0043731A" w:rsidRDefault="006F50A9" w:rsidP="00DE09A1">
            <w:pPr>
              <w:rPr>
                <w:rFonts w:ascii="Times New Roman" w:hAnsi="Times New Roman" w:cs="Times New Roman"/>
                <w:b/>
                <w:bCs/>
                <w:lang w:val="ru-RU"/>
              </w:rPr>
            </w:pPr>
            <w:r w:rsidRPr="0043731A">
              <w:rPr>
                <w:rFonts w:ascii="Times New Roman" w:hAnsi="Times New Roman" w:cs="Times New Roman"/>
                <w:lang w:val="ru-RU"/>
              </w:rPr>
              <w:t>Прогулки в весенний парк, сквер, обращая внимание ребёнка на яркое весеннее солнце, лужи, ручейки; Посещение музея (выставки, галереи);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Выставки творческих работ «Весна-красна», «Весеннее настроение». </w:t>
            </w:r>
          </w:p>
          <w:p w:rsidR="006F50A9" w:rsidRPr="0043731A" w:rsidRDefault="006F50A9" w:rsidP="00DE09A1">
            <w:pPr>
              <w:rPr>
                <w:rFonts w:ascii="Times New Roman" w:hAnsi="Times New Roman" w:cs="Times New Roman"/>
              </w:rPr>
            </w:pPr>
            <w:r w:rsidRPr="0043731A">
              <w:rPr>
                <w:rFonts w:ascii="Times New Roman" w:hAnsi="Times New Roman" w:cs="Times New Roman"/>
              </w:rPr>
              <w:t>Спортивные развлечения «Не намочи ноги», с подлезанием«Перелёт птиц», игры-эстафеты «Весёлые соревнования» и др..</w:t>
            </w: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«Уральская кукла -   Берегиня». Расширять представления детей о  традициях  и обычаях, распространенных на Урале. Упражнять в работе с тканью. Развивать эстетический вкус.  Воспитывать умение работать по плану. Материалы: лоскутки ткани, куклы-обереги, выполненные воспитателем.</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«Челябинск – столица Южного Урала. Дать представление об образе и особенностях г. Челябинска. Челябинск – город труженик, город народных мастеров. Челябинск – город театров и музеев. Встречи с людьми разных профессий (художник, архитектор и др.). </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рассказ из личного опыта «Как трудятся мои родители». Обогащать речь детей наречиями, обозначающими отношение людей к труду. Приучать детей к самостоятельности суждений. Отрабатывать интонационную выразительность</w:t>
            </w:r>
          </w:p>
          <w:p w:rsidR="006F50A9" w:rsidRPr="0043731A" w:rsidRDefault="006F50A9" w:rsidP="00DE09A1">
            <w:pPr>
              <w:rPr>
                <w:rFonts w:ascii="Times New Roman" w:hAnsi="Times New Roman" w:cs="Times New Roman"/>
              </w:rPr>
            </w:pPr>
            <w:r w:rsidRPr="0043731A">
              <w:rPr>
                <w:rFonts w:ascii="Times New Roman" w:hAnsi="Times New Roman" w:cs="Times New Roman"/>
              </w:rPr>
              <w:t>- чтение и беседа по  сказкам: «Снегурочка» по народным сюжетам, В. Одоевский «Мороз Иванович». Чтение стихотворений: Ф. Тютчев «Чародейкою зимою…», В. Осеева «На катке», «Первый снег» И. Бунин. Чтение и беседа по рассказам: «Морозный ветер» Е. Трутнева.</w:t>
            </w:r>
          </w:p>
          <w:p w:rsidR="006F50A9" w:rsidRPr="0043731A" w:rsidRDefault="006F50A9" w:rsidP="00DE09A1">
            <w:pPr>
              <w:rPr>
                <w:rFonts w:ascii="Times New Roman" w:hAnsi="Times New Roman" w:cs="Times New Roman"/>
                <w:i/>
                <w:iCs/>
              </w:rPr>
            </w:pPr>
            <w:r w:rsidRPr="0043731A">
              <w:rPr>
                <w:rFonts w:ascii="Times New Roman" w:hAnsi="Times New Roman" w:cs="Times New Roman"/>
                <w:i/>
                <w:iCs/>
              </w:rPr>
              <w:t>«Художественное творчество» (декоративно- прикладное искусство)</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коллективную работу «Город мастеров» по замыслу. Формировать технические навыки в работе с глиной, пластилином, красками, бумагой, ножницами и т.д. Формировать умение работать в коллективе, согласовывая свои действия со сверстниками. </w:t>
            </w:r>
          </w:p>
          <w:p w:rsidR="006F50A9" w:rsidRPr="0043731A" w:rsidRDefault="006F50A9" w:rsidP="00DE09A1">
            <w:pPr>
              <w:rPr>
                <w:rFonts w:ascii="Times New Roman" w:hAnsi="Times New Roman" w:cs="Times New Roman"/>
              </w:rPr>
            </w:pPr>
            <w:r w:rsidRPr="0043731A">
              <w:rPr>
                <w:rFonts w:ascii="Times New Roman" w:hAnsi="Times New Roman" w:cs="Times New Roman"/>
              </w:rPr>
              <w:t>- рисование  «Диво - дивное». Задачи:  расширять представления детей об искусстве росписи  по дереву, совершенствовать композиционные и изобразительные умения детей при выполнении «Семейного древа жизни», развивать творческие способности. Материалы: иллюстрации уральской росписи по дереву, вариативные образцы с изображением древа жизни, бумага, окрашенная под цвет дерева, краски, краски, кисти, салфетки, баночки для воды.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-лепка Каслинские кудесники. </w:t>
            </w:r>
          </w:p>
          <w:p w:rsidR="006F50A9" w:rsidRPr="0043731A" w:rsidRDefault="006F50A9" w:rsidP="00DE09A1">
            <w:pPr>
              <w:rPr>
                <w:rFonts w:ascii="Times New Roman" w:hAnsi="Times New Roman" w:cs="Times New Roman"/>
              </w:rPr>
            </w:pPr>
            <w:r w:rsidRPr="0043731A">
              <w:rPr>
                <w:rFonts w:ascii="Times New Roman" w:hAnsi="Times New Roman" w:cs="Times New Roman"/>
              </w:rPr>
              <w:t>Задачи: расширять представления детей об искусстве каслинского литья. Закреплять навыки в выполнении техники мелкой пластики. Развивать композиционные умения.   Способствовать развитию детского творчества. Материалы: скульптура малой формы, пластилин, доски, скалочки и стеки для лепки, салфетки.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аппликация «Хохломская посуда». Закреплять навыки работы с клеем, ножницами. Передавать в украшении элементы хохломской росписи, особенности цвета. Развивать композиционные умения при создании узоров хохломской росписи.</w:t>
            </w:r>
          </w:p>
          <w:p w:rsidR="006F50A9" w:rsidRPr="0043731A" w:rsidRDefault="006F50A9" w:rsidP="00DE09A1">
            <w:pPr>
              <w:rPr>
                <w:rFonts w:ascii="Times New Roman" w:hAnsi="Times New Roman" w:cs="Times New Roman"/>
              </w:rPr>
            </w:pPr>
            <w:r w:rsidRPr="0043731A">
              <w:rPr>
                <w:rFonts w:ascii="Times New Roman" w:hAnsi="Times New Roman" w:cs="Times New Roman"/>
                <w:i/>
                <w:iCs/>
              </w:rPr>
              <w:t>Совместная образовательная деятельность по теме в режимных моментах</w:t>
            </w:r>
            <w:r w:rsidRPr="0043731A">
              <w:rPr>
                <w:rFonts w:ascii="Times New Roman" w:hAnsi="Times New Roman" w:cs="Times New Roman"/>
              </w:rPr>
              <w:t>:</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иллюстраций о г. Челябинск, открыток «Улицы Челябинска». Чтение стихотворения о Челябинске.  Знакомство с гербом г.Челябинска.  Задачи: расширять знания о городе, в котором мы живем.</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открытие мастерской Деда Мороза. </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изготовления новогодних игрушек из бумаги в уголке художественного творчества. Задачи: формировать интерес к конструированию из бумаги, закреплять умение складывать бумагу в разных направлениях</w:t>
            </w:r>
          </w:p>
          <w:p w:rsidR="006F50A9" w:rsidRPr="0043731A" w:rsidRDefault="006F50A9" w:rsidP="00DE09A1">
            <w:pPr>
              <w:rPr>
                <w:rFonts w:ascii="Times New Roman" w:hAnsi="Times New Roman" w:cs="Times New Roman"/>
              </w:rPr>
            </w:pPr>
            <w:r w:rsidRPr="0043731A">
              <w:rPr>
                <w:rFonts w:ascii="Times New Roman" w:hAnsi="Times New Roman" w:cs="Times New Roman"/>
              </w:rPr>
              <w:t>- оформление альбома «Искусство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карт распространения промыслов декоративно-прикладного искусства на Урале;</w:t>
            </w:r>
          </w:p>
          <w:p w:rsidR="006F50A9" w:rsidRPr="0043731A" w:rsidRDefault="006F50A9" w:rsidP="00DE09A1">
            <w:pPr>
              <w:rPr>
                <w:rFonts w:ascii="Times New Roman" w:hAnsi="Times New Roman" w:cs="Times New Roman"/>
              </w:rPr>
            </w:pPr>
            <w:r w:rsidRPr="0043731A">
              <w:rPr>
                <w:rFonts w:ascii="Times New Roman" w:hAnsi="Times New Roman" w:cs="Times New Roman"/>
              </w:rPr>
              <w:t>- путешествие по выставке: «Город мастеров», оформленной из работ детей группы.</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уральской росписи и сравнение ее характерных особенностей с другими росписями (гжельской, хохломской, филимоновской);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игрушек из глины, оформление декоративными узорами шаблонов, предметов народного - прикладного искусства;</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альбомов народного искусства, художественных промыслом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рассматривание карт распространения промыслов декоративно-прикладного искусства на Урале;</w:t>
            </w:r>
          </w:p>
          <w:p w:rsidR="006F50A9" w:rsidRPr="0043731A" w:rsidRDefault="006F50A9" w:rsidP="00DE09A1">
            <w:pPr>
              <w:rPr>
                <w:rFonts w:ascii="Times New Roman" w:hAnsi="Times New Roman" w:cs="Times New Roman"/>
              </w:rPr>
            </w:pPr>
            <w:r w:rsidRPr="0043731A">
              <w:rPr>
                <w:rFonts w:ascii="Times New Roman" w:hAnsi="Times New Roman" w:cs="Times New Roman"/>
              </w:rPr>
              <w:t>- путешествие по выставке: «Город мастеров», оформленной из работ детей группы.</w:t>
            </w:r>
          </w:p>
          <w:p w:rsidR="006F50A9" w:rsidRPr="0043731A" w:rsidRDefault="006F50A9" w:rsidP="00DE09A1">
            <w:pPr>
              <w:rPr>
                <w:rFonts w:ascii="Times New Roman" w:hAnsi="Times New Roman" w:cs="Times New Roman"/>
              </w:rPr>
            </w:pPr>
            <w:r w:rsidRPr="0043731A">
              <w:rPr>
                <w:rFonts w:ascii="Times New Roman" w:hAnsi="Times New Roman" w:cs="Times New Roman"/>
              </w:rPr>
              <w:t>- рассматривание уральской росписи и сравнение ее характерных особенностей с другими росписями (гжельской, хохломской, филимоновской);</w:t>
            </w:r>
          </w:p>
          <w:p w:rsidR="006F50A9" w:rsidRPr="0043731A" w:rsidRDefault="006F50A9" w:rsidP="00DE09A1">
            <w:pPr>
              <w:rPr>
                <w:rFonts w:ascii="Times New Roman" w:hAnsi="Times New Roman" w:cs="Times New Roman"/>
              </w:rPr>
            </w:pPr>
            <w:r w:rsidRPr="0043731A">
              <w:rPr>
                <w:rFonts w:ascii="Times New Roman" w:hAnsi="Times New Roman" w:cs="Times New Roman"/>
              </w:rPr>
              <w:t>- изготовление игрушек из глины, оформление декоративными узорами шаблонов, предметов народного - прикладного искусства;</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«Международный день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конкурсах: «Эколята-дошколята»,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подвижные игры: с подлезанием («Перелёт птиц»), игры-эстафеты («Весёлые соревнования»), подвижные игры, стимулирующие проявление детского творчества «Птица и клетка», «Совушка», «Летающие слова»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игры на развитие внутреннего торможения «Летает! Не летает!»;</w:t>
            </w:r>
          </w:p>
        </w:tc>
      </w:tr>
      <w:tr w:rsidR="006F50A9" w:rsidRPr="0043731A">
        <w:trPr>
          <w:trHeight w:val="278"/>
        </w:trPr>
        <w:tc>
          <w:tcPr>
            <w:tcW w:w="9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52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Коллекция фото, иллюстрации «Наши мамы, бабушки».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Набор материалов для творчества «Бусы для мамы», «Салфетка для мамы», «Цветы для мамы» и др.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Дидактические игры «Составь фигуру девочки, составь фигуру мальчика», «Угадай кто это?» (по частям лица, головы угадать мальчика, девочку, тётю, дядю);</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«Мамин сундучок»  для ряжения</w:t>
            </w:r>
          </w:p>
          <w:p w:rsidR="006F50A9" w:rsidRPr="0043731A" w:rsidRDefault="006F50A9" w:rsidP="00DE09A1">
            <w:pPr>
              <w:rPr>
                <w:rFonts w:ascii="Times New Roman" w:hAnsi="Times New Roman" w:cs="Times New Roman"/>
              </w:rPr>
            </w:pPr>
          </w:p>
        </w:tc>
        <w:tc>
          <w:tcPr>
            <w:tcW w:w="270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игрушки-персонажи и ролевые атрибуты. материалы для музыкального развития детей: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произведений)Наборы масок (сказочные, фантастические персонажи);-    деревянные ложки, погремушки, металлофон, барабан для формирования умения подыгрывать простейшие мелодии  («Песенка кукушки», «Песенка дятла»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Полифункциональные материалы: (объемные модули, крупные, разных форм; ящик с мелкими предметами-заместителями.</w:t>
            </w:r>
          </w:p>
        </w:tc>
        <w:tc>
          <w:tcPr>
            <w:tcW w:w="2700" w:type="dxa"/>
          </w:tcPr>
          <w:p w:rsidR="006F50A9" w:rsidRPr="0043731A" w:rsidRDefault="006F50A9" w:rsidP="0043731A">
            <w:pPr>
              <w:rPr>
                <w:rFonts w:ascii="Times New Roman" w:hAnsi="Times New Roman" w:cs="Times New Roman"/>
              </w:rPr>
            </w:pPr>
            <w:r w:rsidRPr="0043731A">
              <w:rPr>
                <w:rFonts w:ascii="Times New Roman" w:hAnsi="Times New Roman" w:cs="Times New Roman"/>
              </w:rPr>
              <w:t xml:space="preserve">Иллюстрации с изображением весенних пейзажей и труда людей,репродукции картин: «Грачи прилетели» А.Саврасов, «Вешние воды» И.Левитан; </w:t>
            </w:r>
          </w:p>
          <w:p w:rsidR="006F50A9" w:rsidRPr="0043731A" w:rsidRDefault="006F50A9" w:rsidP="0043731A">
            <w:pPr>
              <w:numPr>
                <w:ilvl w:val="1"/>
                <w:numId w:val="24"/>
              </w:numPr>
              <w:tabs>
                <w:tab w:val="num" w:pos="0"/>
              </w:tabs>
              <w:ind w:left="0"/>
              <w:rPr>
                <w:rFonts w:ascii="Times New Roman" w:hAnsi="Times New Roman" w:cs="Times New Roman"/>
              </w:rPr>
            </w:pPr>
            <w:r w:rsidRPr="0043731A">
              <w:rPr>
                <w:rFonts w:ascii="Times New Roman" w:hAnsi="Times New Roman" w:cs="Times New Roman"/>
              </w:rPr>
              <w:t>наглядно – дидактические пособия «Времена года», «Первоцветы», «Весна» фотоальбомы: «Весенние цветы», «Красивые цветы», «Птицы прилетели»;</w:t>
            </w:r>
          </w:p>
          <w:p w:rsidR="006F50A9" w:rsidRPr="0043731A" w:rsidRDefault="006F50A9" w:rsidP="0043731A">
            <w:pPr>
              <w:numPr>
                <w:ilvl w:val="1"/>
                <w:numId w:val="24"/>
              </w:numPr>
              <w:tabs>
                <w:tab w:val="num" w:pos="0"/>
              </w:tabs>
              <w:ind w:left="0"/>
              <w:rPr>
                <w:rFonts w:ascii="Times New Roman" w:hAnsi="Times New Roman" w:cs="Times New Roman"/>
              </w:rPr>
            </w:pPr>
            <w:r w:rsidRPr="0043731A">
              <w:rPr>
                <w:rFonts w:ascii="Times New Roman" w:hAnsi="Times New Roman" w:cs="Times New Roman"/>
              </w:rPr>
              <w:t>наборы для экспериментирования;</w:t>
            </w:r>
          </w:p>
          <w:p w:rsidR="006F50A9" w:rsidRPr="0043731A" w:rsidRDefault="006F50A9" w:rsidP="0043731A">
            <w:pPr>
              <w:numPr>
                <w:ilvl w:val="1"/>
                <w:numId w:val="24"/>
              </w:numPr>
              <w:tabs>
                <w:tab w:val="num" w:pos="0"/>
              </w:tabs>
              <w:ind w:left="0"/>
              <w:rPr>
                <w:rFonts w:ascii="Times New Roman" w:hAnsi="Times New Roman" w:cs="Times New Roman"/>
              </w:rPr>
            </w:pPr>
            <w:r w:rsidRPr="0043731A">
              <w:rPr>
                <w:rFonts w:ascii="Times New Roman" w:hAnsi="Times New Roman" w:cs="Times New Roman"/>
              </w:rPr>
              <w:t>экологические дневники наблюдений за погодой, за птицами, за распусканием листьев…;</w:t>
            </w:r>
          </w:p>
          <w:p w:rsidR="006F50A9" w:rsidRPr="0043731A" w:rsidRDefault="006F50A9" w:rsidP="0043731A">
            <w:pPr>
              <w:numPr>
                <w:ilvl w:val="0"/>
                <w:numId w:val="23"/>
              </w:numPr>
              <w:tabs>
                <w:tab w:val="num" w:pos="0"/>
              </w:tabs>
              <w:ind w:left="0"/>
              <w:rPr>
                <w:rFonts w:ascii="Times New Roman" w:hAnsi="Times New Roman" w:cs="Times New Roman"/>
              </w:rPr>
            </w:pPr>
            <w:r w:rsidRPr="0043731A">
              <w:rPr>
                <w:rFonts w:ascii="Times New Roman" w:hAnsi="Times New Roman" w:cs="Times New Roman"/>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6F50A9" w:rsidRPr="0043731A" w:rsidRDefault="006F50A9" w:rsidP="0043731A">
            <w:pPr>
              <w:numPr>
                <w:ilvl w:val="0"/>
                <w:numId w:val="23"/>
              </w:numPr>
              <w:tabs>
                <w:tab w:val="num" w:pos="0"/>
              </w:tabs>
              <w:ind w:left="0"/>
              <w:rPr>
                <w:rFonts w:ascii="Times New Roman" w:hAnsi="Times New Roman" w:cs="Times New Roman"/>
              </w:rPr>
            </w:pPr>
            <w:r w:rsidRPr="0043731A">
              <w:rPr>
                <w:rFonts w:ascii="Times New Roman" w:hAnsi="Times New Roman" w:cs="Times New Roman"/>
              </w:rPr>
              <w:t>модели для группировки природных объектов;</w:t>
            </w:r>
          </w:p>
          <w:p w:rsidR="006F50A9" w:rsidRPr="0043731A" w:rsidRDefault="006F50A9" w:rsidP="0043731A">
            <w:pPr>
              <w:numPr>
                <w:ilvl w:val="0"/>
                <w:numId w:val="23"/>
              </w:numPr>
              <w:tabs>
                <w:tab w:val="num" w:pos="0"/>
              </w:tabs>
              <w:ind w:left="0"/>
              <w:rPr>
                <w:rFonts w:ascii="Times New Roman" w:hAnsi="Times New Roman" w:cs="Times New Roman"/>
              </w:rPr>
            </w:pPr>
            <w:r w:rsidRPr="0043731A">
              <w:rPr>
                <w:rFonts w:ascii="Times New Roman" w:hAnsi="Times New Roman" w:cs="Times New Roman"/>
              </w:rPr>
              <w:t>дидактические игры: «Мой организм», «Витамины»;выставки коллективных творческих работ («Весна шагает по планете»);алгоритмы трудовых ействий.</w:t>
            </w:r>
          </w:p>
        </w:tc>
        <w:tc>
          <w:tcPr>
            <w:tcW w:w="306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лоскутки ткани, куклы-обереги, выполненные воспитателем.</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иллюстрации уральской росписи по дереву, вариативные образцы с изображением древа жизни.</w:t>
            </w:r>
          </w:p>
          <w:p w:rsidR="006F50A9" w:rsidRPr="0043731A" w:rsidRDefault="006F50A9" w:rsidP="00DE09A1">
            <w:pPr>
              <w:rPr>
                <w:rFonts w:ascii="Times New Roman" w:hAnsi="Times New Roman" w:cs="Times New Roman"/>
              </w:rPr>
            </w:pPr>
            <w:r w:rsidRPr="0043731A">
              <w:rPr>
                <w:rFonts w:ascii="Times New Roman" w:hAnsi="Times New Roman" w:cs="Times New Roman"/>
              </w:rPr>
              <w:t>Оформление выставки поделок «Город мастеров», оформленной из работ детей группы.</w:t>
            </w:r>
          </w:p>
          <w:p w:rsidR="006F50A9" w:rsidRPr="0043731A" w:rsidRDefault="006F50A9" w:rsidP="00DE09A1">
            <w:pPr>
              <w:rPr>
                <w:rFonts w:ascii="Times New Roman" w:hAnsi="Times New Roman" w:cs="Times New Roman"/>
              </w:rPr>
            </w:pPr>
            <w:r w:rsidRPr="0043731A">
              <w:rPr>
                <w:rFonts w:ascii="Times New Roman" w:hAnsi="Times New Roman" w:cs="Times New Roman"/>
              </w:rPr>
              <w:t>Лопатки, ведерки для изготовления зимних построек на участке (горки, лабиринты, крепости)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Альбомы с иллюстрациями  народного искусства, художественных промыслом народов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Иллюстрации о г. Челябинск, открыток «Улицы Челябинска».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изготовления поделок, новогодних игрушек в уголке ИЗО</w:t>
            </w:r>
          </w:p>
        </w:tc>
        <w:tc>
          <w:tcPr>
            <w:tcW w:w="3141"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пейзажные картины о весне («Грачи прилетели» А.Саврасов, «Вешние воды» И.Левитан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из глины (дымковская, каргопольская, филимоновская, тверская и др.) из разных видов материалов (щепа, солома, папье-маше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наглядно – дидактические пособия «Времена года».;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фотоальбомы («Птицы прилетели»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познавательно-справочная литература: энциклопедии, иллюстрированные альбомы, карты с изображениями птиц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«Животный мир», «Живая природа», «Такие разные птицы»;</w:t>
            </w:r>
          </w:p>
          <w:p w:rsidR="006F50A9" w:rsidRPr="0043731A" w:rsidRDefault="006F50A9" w:rsidP="00DE09A1">
            <w:pPr>
              <w:rPr>
                <w:rFonts w:ascii="Times New Roman" w:hAnsi="Times New Roman" w:cs="Times New Roman"/>
              </w:rPr>
            </w:pPr>
            <w:r w:rsidRPr="0043731A">
              <w:rPr>
                <w:rFonts w:ascii="Times New Roman" w:hAnsi="Times New Roman" w:cs="Times New Roman"/>
              </w:rPr>
              <w:t>экологические дневники наблюдений за погодой, за птицами…;</w:t>
            </w:r>
          </w:p>
          <w:p w:rsidR="006F50A9" w:rsidRPr="0043731A" w:rsidRDefault="006F50A9" w:rsidP="00DE09A1">
            <w:pPr>
              <w:rPr>
                <w:rFonts w:ascii="Times New Roman" w:hAnsi="Times New Roman" w:cs="Times New Roman"/>
              </w:rPr>
            </w:pPr>
            <w:r w:rsidRPr="0043731A">
              <w:rPr>
                <w:rFonts w:ascii="Times New Roman" w:hAnsi="Times New Roman" w:cs="Times New Roman"/>
              </w:rPr>
              <w:t>модели, отражающие признаки весны;</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выставки коллективных творческих работ («Встречаем птиц»);</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тематические выставки в книжном уголке и центре художественно-творческой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алгоритмы трудовых действий.-    альбомы или мультимедийные презентации по темам: «Животные и птицы Урала»</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0E10CD">
            <w:pPr>
              <w:jc w:val="center"/>
              <w:rPr>
                <w:rFonts w:ascii="Times New Roman" w:hAnsi="Times New Roman" w:cs="Times New Roman"/>
                <w:b/>
                <w:bCs/>
              </w:rPr>
            </w:pPr>
            <w:r w:rsidRPr="0043731A">
              <w:rPr>
                <w:rFonts w:ascii="Times New Roman" w:hAnsi="Times New Roman" w:cs="Times New Roman"/>
                <w:b/>
                <w:bCs/>
              </w:rPr>
              <w:t>АПРЕЛЬ</w:t>
            </w:r>
          </w:p>
        </w:tc>
      </w:tr>
      <w:tr w:rsidR="006F50A9" w:rsidRPr="0043731A">
        <w:trPr>
          <w:trHeight w:val="493"/>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«Волшебница вода»</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«Космос»,  «Приведем в порядок планету»</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«Мир природы»</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«Праздник весны и труда»</w:t>
            </w:r>
          </w:p>
        </w:tc>
      </w:tr>
      <w:tr w:rsidR="006F50A9" w:rsidRPr="0043731A">
        <w:trPr>
          <w:trHeight w:val="2835"/>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Обращать внимание детей на изменение в природе, погоде (весной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Поддерживать эмоциональную отзывчивость на природу и ее явления, проявление положительных чувств и ощущений от общения с окружающей природой.</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Заинтересовыватьать детей деятельностью человека по освоению Космоса (представление о профессии космонавта, его личностных качествах, её социальном значении: использование спутников для хозяйственной деятельности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Прививать чувство гордости за нашу страну в области освоения космоса.     Воспитание уважения к подвигам космонавтов, желания быть на них похожими, следовать в своих поступках положительному примеру.</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Побуждать к раскрытию волевых качеств (умение ограничивать свои желания, действовать в команде, быть дисциплинированным). </w:t>
            </w:r>
          </w:p>
        </w:tc>
        <w:tc>
          <w:tcPr>
            <w:tcW w:w="3402"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проявлению гуманного отношения к  природе.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желания активно познавать и действовать с природными объектами.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Прививать качества   личности, обладающей высоким уровнем экологической культуры: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-бережное  отношение к окружающей природе,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-соблюдение правил  поведения в природе,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-эмоциональная отзывчивость на объекты, явления природы,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-положительное чувство и ощущение от общения с окружающей природой,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желание познавать и узнавать окружающий мир.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Активизировать  самостоятельность и ответственность по уходу за растениями.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желаниеухаживать за растениями( в групповом помещении, на участке детского сада, вне территории детского сада).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Прививать желание участвовать в посильном труде.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Привлекать детей к наблюдению и установлению взаимосвязи между изменениями погоды и жизнью растений, животных, фиксировать наблюдения в календаре природы.</w:t>
            </w:r>
          </w:p>
        </w:tc>
        <w:tc>
          <w:tcPr>
            <w:tcW w:w="3544"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Воспитывать у дошкольников качества гуманной, духовно – нравственной личности.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у детей чувство уважения к людям труда.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формированию  активной жизненной позиции.</w:t>
            </w:r>
          </w:p>
          <w:p w:rsidR="006F50A9" w:rsidRPr="0043731A" w:rsidRDefault="006F50A9" w:rsidP="00DE09A1">
            <w:pPr>
              <w:rPr>
                <w:rFonts w:ascii="Times New Roman" w:hAnsi="Times New Roman" w:cs="Times New Roman"/>
                <w:lang w:val="ru-RU"/>
              </w:rPr>
            </w:pPr>
          </w:p>
        </w:tc>
      </w:tr>
      <w:tr w:rsidR="006F50A9" w:rsidRPr="0043731A" w:rsidTr="000E10CD">
        <w:trPr>
          <w:trHeight w:val="142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детского творчества Участие в конкурсах: «Эколята-дошколята», «Маленький принц».</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Игры – экспериментирования,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беседы-рассуждения «Как вода помогает нам быть здоровым?», «Что полезно пить?», «Что такое закаливание?»;</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тематические конкурсы, соревнования с участием детей и родителей на темы укрепления здоровья («Солнце, воздух и вода – наши лучшие друзья»).</w:t>
            </w:r>
          </w:p>
          <w:p w:rsidR="006F50A9" w:rsidRPr="0043731A" w:rsidRDefault="006F50A9" w:rsidP="00DE09A1">
            <w:pPr>
              <w:rPr>
                <w:rFonts w:ascii="Times New Roman" w:hAnsi="Times New Roman" w:cs="Times New Roman"/>
              </w:rPr>
            </w:pP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Акция «За здоровый образ жизни»</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Беседа: «Космонавты России. Ученые»</w:t>
            </w:r>
          </w:p>
          <w:p w:rsidR="006F50A9" w:rsidRPr="0043731A" w:rsidRDefault="006F50A9" w:rsidP="00DE09A1">
            <w:pPr>
              <w:rPr>
                <w:rFonts w:ascii="Times New Roman" w:hAnsi="Times New Roman" w:cs="Times New Roman"/>
              </w:rPr>
            </w:pPr>
            <w:r w:rsidRPr="0043731A">
              <w:rPr>
                <w:rFonts w:ascii="Times New Roman" w:hAnsi="Times New Roman" w:cs="Times New Roman"/>
              </w:rPr>
              <w:t>Сюжетно-ролевая игра: «Космонавты России» Конструктивная деятельность: «Космические корабли бороздят океаны галактики»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Оформление тематической выставки книг.</w:t>
            </w:r>
          </w:p>
          <w:p w:rsidR="006F50A9" w:rsidRPr="0043731A" w:rsidRDefault="006F50A9" w:rsidP="00DE09A1">
            <w:pPr>
              <w:rPr>
                <w:rFonts w:ascii="Times New Roman" w:hAnsi="Times New Roman" w:cs="Times New Roman"/>
              </w:rPr>
            </w:pPr>
            <w:r w:rsidRPr="0043731A">
              <w:rPr>
                <w:rFonts w:ascii="Times New Roman" w:hAnsi="Times New Roman" w:cs="Times New Roman"/>
              </w:rPr>
              <w:t>Беседы о факторах природной среды (вода, солнце, воздух) для укрепления здоровья человека, о природоохранной деятельности человека;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подготовка атрибутов к сюжетной игре, режиссёрской игре.</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озеленения участков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«Наведем порядок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«Листок спасёт дерево»</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создание зелёной аптеки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«Экология и безопасность родного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«Пейзажи Южного Урала»</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акция «Посади дерево», </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театрализованная деятельность «профессии»</w:t>
            </w:r>
          </w:p>
          <w:p w:rsidR="006F50A9" w:rsidRPr="0043731A" w:rsidRDefault="006F50A9" w:rsidP="00DE09A1">
            <w:pPr>
              <w:rPr>
                <w:rFonts w:ascii="Times New Roman" w:hAnsi="Times New Roman" w:cs="Times New Roman"/>
              </w:rPr>
            </w:pPr>
          </w:p>
        </w:tc>
      </w:tr>
      <w:tr w:rsidR="006F50A9" w:rsidRPr="0043731A">
        <w:trPr>
          <w:trHeight w:val="126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пейзажные картины о воде (репродукции Айвазовского, «Вешние воды» И.Левитан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игрушки из глины (дымковская, каргопольская, филимоновская, тверская и др.) из разных видов материалов (щепа, солома, папье-маше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наглядно – дидактические пособия «Времена года», «Весна»;</w:t>
            </w:r>
          </w:p>
          <w:p w:rsidR="006F50A9" w:rsidRPr="0043731A" w:rsidRDefault="006F50A9" w:rsidP="00DE09A1">
            <w:pPr>
              <w:rPr>
                <w:rFonts w:ascii="Times New Roman" w:hAnsi="Times New Roman" w:cs="Times New Roman"/>
              </w:rPr>
            </w:pPr>
            <w:r w:rsidRPr="0043731A">
              <w:rPr>
                <w:rFonts w:ascii="Times New Roman" w:hAnsi="Times New Roman" w:cs="Times New Roman"/>
              </w:rPr>
              <w:t>фотоальбомы: «Озера Урала», «Обитатели океана», «Вода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наборы для экспериментирования («Лаборатория природы»);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познавательно-справочная литература: энциклопедии, иллюстрированные альбомы, карты с изображениями обитателей и т.п.;</w:t>
            </w:r>
          </w:p>
          <w:p w:rsidR="006F50A9" w:rsidRPr="0043731A" w:rsidRDefault="006F50A9" w:rsidP="00DE09A1">
            <w:pPr>
              <w:rPr>
                <w:rFonts w:ascii="Times New Roman" w:hAnsi="Times New Roman" w:cs="Times New Roman"/>
              </w:rPr>
            </w:pPr>
            <w:r w:rsidRPr="0043731A">
              <w:rPr>
                <w:rFonts w:ascii="Times New Roman" w:hAnsi="Times New Roman" w:cs="Times New Roman"/>
              </w:rPr>
              <w:t>экологические дневники наблюдений за погодой, …;</w:t>
            </w:r>
          </w:p>
          <w:p w:rsidR="006F50A9" w:rsidRPr="0043731A" w:rsidRDefault="006F50A9" w:rsidP="00DE09A1">
            <w:pPr>
              <w:rPr>
                <w:rFonts w:ascii="Times New Roman" w:hAnsi="Times New Roman" w:cs="Times New Roman"/>
              </w:rPr>
            </w:pPr>
            <w:r w:rsidRPr="0043731A">
              <w:rPr>
                <w:rFonts w:ascii="Times New Roman" w:hAnsi="Times New Roman" w:cs="Times New Roman"/>
              </w:rPr>
              <w:t>модели, отражающие признаки, свойства и использование воды;</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выставки коллективных творческих работ («Волшебница вода»);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тематические выставки в книжном уголке и центре художественно-творческой деятельности;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трафареты и книжки - раскраски, с изображением погодных условий; - модели: </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глобус;</w:t>
            </w:r>
          </w:p>
          <w:p w:rsidR="006F50A9" w:rsidRPr="0043731A" w:rsidRDefault="006F50A9" w:rsidP="00DE09A1">
            <w:pPr>
              <w:rPr>
                <w:rFonts w:ascii="Times New Roman" w:hAnsi="Times New Roman" w:cs="Times New Roman"/>
              </w:rPr>
            </w:pPr>
            <w:r w:rsidRPr="0043731A">
              <w:rPr>
                <w:rFonts w:ascii="Times New Roman" w:hAnsi="Times New Roman" w:cs="Times New Roman"/>
              </w:rPr>
              <w:t>модель Солнечной системы;</w:t>
            </w:r>
          </w:p>
          <w:p w:rsidR="006F50A9" w:rsidRPr="0043731A" w:rsidRDefault="006F50A9" w:rsidP="00DE09A1">
            <w:pPr>
              <w:rPr>
                <w:rFonts w:ascii="Times New Roman" w:hAnsi="Times New Roman" w:cs="Times New Roman"/>
              </w:rPr>
            </w:pPr>
            <w:r w:rsidRPr="0043731A">
              <w:rPr>
                <w:rFonts w:ascii="Times New Roman" w:hAnsi="Times New Roman" w:cs="Times New Roman"/>
              </w:rPr>
              <w:t>красочные книг с иллюстрациями, энциклопедии по теме «Космос»;</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пооперационные карты, модели трудового процесса; </w:t>
            </w:r>
          </w:p>
          <w:p w:rsidR="006F50A9" w:rsidRPr="0043731A" w:rsidRDefault="006F50A9" w:rsidP="00DE09A1">
            <w:pPr>
              <w:rPr>
                <w:rFonts w:ascii="Times New Roman" w:hAnsi="Times New Roman" w:cs="Times New Roman"/>
              </w:rPr>
            </w:pPr>
            <w:r w:rsidRPr="0043731A">
              <w:rPr>
                <w:rFonts w:ascii="Times New Roman" w:hAnsi="Times New Roman" w:cs="Times New Roman"/>
              </w:rPr>
              <w:t>рисунки, схемы для конструирования (самолёт, ракета, космического корабля);</w:t>
            </w:r>
          </w:p>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детского экспериментирования;</w:t>
            </w:r>
          </w:p>
          <w:p w:rsidR="006F50A9" w:rsidRPr="0043731A" w:rsidRDefault="006F50A9" w:rsidP="00DE09A1">
            <w:pPr>
              <w:rPr>
                <w:rFonts w:ascii="Times New Roman" w:hAnsi="Times New Roman" w:cs="Times New Roman"/>
              </w:rPr>
            </w:pPr>
            <w:r w:rsidRPr="0043731A">
              <w:rPr>
                <w:rFonts w:ascii="Times New Roman" w:hAnsi="Times New Roman" w:cs="Times New Roman"/>
              </w:rPr>
              <w:t>дидактические игры на расширение представлений о средствах передвижения в разных сферах (на земле, под землёй, в воде, воздухе);</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и оборудование для сюжетно-ролевых и режиссёрских игр на космическую тему;</w:t>
            </w:r>
          </w:p>
          <w:p w:rsidR="006F50A9" w:rsidRPr="0043731A" w:rsidRDefault="006F50A9" w:rsidP="00DE09A1">
            <w:pPr>
              <w:rPr>
                <w:rFonts w:ascii="Times New Roman" w:hAnsi="Times New Roman" w:cs="Times New Roman"/>
              </w:rPr>
            </w:pPr>
            <w:r w:rsidRPr="0043731A">
              <w:rPr>
                <w:rFonts w:ascii="Times New Roman" w:hAnsi="Times New Roman" w:cs="Times New Roman"/>
              </w:rPr>
              <w:t>видеоматериалы о космосе.</w:t>
            </w:r>
          </w:p>
          <w:p w:rsidR="006F50A9" w:rsidRPr="0043731A" w:rsidRDefault="006F50A9" w:rsidP="00DE09A1">
            <w:pPr>
              <w:rPr>
                <w:rFonts w:ascii="Times New Roman" w:hAnsi="Times New Roman" w:cs="Times New Roman"/>
              </w:rPr>
            </w:pPr>
            <w:r w:rsidRPr="0043731A">
              <w:rPr>
                <w:rFonts w:ascii="Times New Roman" w:hAnsi="Times New Roman" w:cs="Times New Roman"/>
              </w:rPr>
              <w:t>предметы декоративно-прикладного искусства, отражающие в декоре символы солнца, воды, земли и т.п.</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природных достопримечательностей, природных парков Южного Урала, России, других стран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красная книга (модель),</w:t>
            </w:r>
          </w:p>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ремонта книг,</w:t>
            </w:r>
          </w:p>
          <w:p w:rsidR="006F50A9" w:rsidRPr="0043731A" w:rsidRDefault="006F50A9" w:rsidP="00DE09A1">
            <w:pPr>
              <w:rPr>
                <w:rFonts w:ascii="Times New Roman" w:hAnsi="Times New Roman" w:cs="Times New Roman"/>
              </w:rPr>
            </w:pP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атрибутов разных профессий, альбом профессий,</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атрибуты и игровое оборудование для создания сюжетно-ролевых игр, </w:t>
            </w:r>
          </w:p>
        </w:tc>
      </w:tr>
    </w:tbl>
    <w:p w:rsidR="006F50A9" w:rsidRPr="0043731A" w:rsidRDefault="006F50A9" w:rsidP="00DE09A1">
      <w:pPr>
        <w:rPr>
          <w:rFonts w:ascii="Times New Roman" w:hAnsi="Times New Roman" w:cs="Times New Roman"/>
        </w:rPr>
      </w:pPr>
    </w:p>
    <w:tbl>
      <w:tblPr>
        <w:tblW w:w="15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850"/>
        <w:gridCol w:w="3317"/>
        <w:gridCol w:w="3402"/>
        <w:gridCol w:w="3544"/>
      </w:tblGrid>
      <w:tr w:rsidR="006F50A9" w:rsidRPr="0043731A">
        <w:trPr>
          <w:trHeight w:val="30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Месяц</w:t>
            </w:r>
          </w:p>
        </w:tc>
        <w:tc>
          <w:tcPr>
            <w:tcW w:w="13113" w:type="dxa"/>
            <w:gridSpan w:val="4"/>
          </w:tcPr>
          <w:p w:rsidR="006F50A9" w:rsidRPr="0043731A" w:rsidRDefault="006F50A9" w:rsidP="000E10CD">
            <w:pPr>
              <w:jc w:val="center"/>
              <w:rPr>
                <w:rFonts w:ascii="Times New Roman" w:hAnsi="Times New Roman" w:cs="Times New Roman"/>
                <w:b/>
                <w:bCs/>
              </w:rPr>
            </w:pPr>
            <w:r w:rsidRPr="0043731A">
              <w:rPr>
                <w:rFonts w:ascii="Times New Roman" w:hAnsi="Times New Roman" w:cs="Times New Roman"/>
                <w:b/>
                <w:bCs/>
              </w:rPr>
              <w:t>МАЙ</w:t>
            </w:r>
          </w:p>
        </w:tc>
      </w:tr>
      <w:tr w:rsidR="006F50A9" w:rsidRPr="0043731A">
        <w:trPr>
          <w:trHeight w:val="587"/>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Тема недели</w:t>
            </w:r>
          </w:p>
        </w:tc>
        <w:tc>
          <w:tcPr>
            <w:tcW w:w="2850"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«День Победы»</w:t>
            </w:r>
          </w:p>
        </w:tc>
        <w:tc>
          <w:tcPr>
            <w:tcW w:w="3317"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 xml:space="preserve"> «Мир природы»</w:t>
            </w:r>
          </w:p>
        </w:tc>
        <w:tc>
          <w:tcPr>
            <w:tcW w:w="3402"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«До свидания, детский сад! Здравствуй, школа!»</w:t>
            </w:r>
          </w:p>
        </w:tc>
        <w:tc>
          <w:tcPr>
            <w:tcW w:w="3544" w:type="dxa"/>
          </w:tcPr>
          <w:p w:rsidR="006F50A9" w:rsidRPr="0043731A" w:rsidRDefault="006F50A9" w:rsidP="00DE09A1">
            <w:pPr>
              <w:rPr>
                <w:rFonts w:ascii="Times New Roman" w:hAnsi="Times New Roman" w:cs="Times New Roman"/>
                <w:b/>
                <w:bCs/>
              </w:rPr>
            </w:pPr>
            <w:r w:rsidRPr="0043731A">
              <w:rPr>
                <w:rFonts w:ascii="Times New Roman" w:hAnsi="Times New Roman" w:cs="Times New Roman"/>
                <w:b/>
                <w:bCs/>
              </w:rPr>
              <w:t>«До свидания, детский сад! Здравствуй, школа!»</w:t>
            </w:r>
          </w:p>
        </w:tc>
      </w:tr>
      <w:tr w:rsidR="006F50A9" w:rsidRPr="0043731A">
        <w:trPr>
          <w:trHeight w:val="155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Воспитательные задачи</w:t>
            </w:r>
          </w:p>
        </w:tc>
        <w:tc>
          <w:tcPr>
            <w:tcW w:w="2850"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Воспитывать у дошкольников качества гуманной, духовно – нравственной личности.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уважение к героическому прошлому страны, уважение к защитникам Родины.</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формированию положительной оценки и понимания таких качеств как героизм, патриотизм самопожертвование. Вызывать желание иметь активную жизненную позицию.</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Прививать эстетический вкуса и чувство гармонии, любовь к искусству.</w:t>
            </w:r>
          </w:p>
        </w:tc>
        <w:tc>
          <w:tcPr>
            <w:tcW w:w="3317" w:type="dxa"/>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Способствовать проявлению гуманного отношения к  природе.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желания активно познавать и действовать с природными объектами.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Прививать качества   личности, обладающей высоким уровнем экологической культуры: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-бережное  отношение к окружающей природе,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-соблюдение правил  поведения в природе,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-эмоциональная отзывчивость на объекты, явления природы,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-положительное чувство и ощущение от общения с окружающей природой,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желание познавать и узнавать окружающий мир.</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Активизировать  самостоятельность и ответственность по уходу за растениями.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Вызывать  желаниеухаживать за растениями( в групповом помещении, на участке детского сада, вне территории детского сада).</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Прививать желание участвовать в посильном труде.</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Привлекать детей к наблюдению и установлению взаимосвязи между изменениями погоды и жизнью растений, животных, фиксировать наблюдения в календаре природы.</w:t>
            </w:r>
          </w:p>
        </w:tc>
        <w:tc>
          <w:tcPr>
            <w:tcW w:w="3402" w:type="dxa"/>
            <w:shd w:val="clear" w:color="000000" w:fill="FFFFFF"/>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Воспитывать: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доброжелательное отношение к сверстникам, эмоциональную отзывчивость, чувство радости от индивидуального или коллективного достигнутого результата, сопереживать;</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отрицательное отношение к жадности, грубости;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внимательное  отношение и любовь к родителям, близким людям;</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Содействовать в осознании своих прав и обязанностей, понимании важности их соблюдения.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Способствовать в формировании у дошкольников статуса школьника. </w:t>
            </w:r>
          </w:p>
          <w:p w:rsidR="006F50A9" w:rsidRPr="0043731A" w:rsidRDefault="006F50A9" w:rsidP="00DE09A1">
            <w:pPr>
              <w:rPr>
                <w:rFonts w:ascii="Times New Roman" w:hAnsi="Times New Roman" w:cs="Times New Roman"/>
                <w:lang w:val="ru-RU"/>
              </w:rPr>
            </w:pPr>
          </w:p>
        </w:tc>
        <w:tc>
          <w:tcPr>
            <w:tcW w:w="3544" w:type="dxa"/>
            <w:shd w:val="clear" w:color="000000" w:fill="FFFFFF"/>
          </w:tcPr>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Воспитывать: </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доброжелательное отношение к сверстникам, эмоциональную отзывчивость, чувство радости от индивидуального или коллективного достигнутого результата, сопереживать;</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отрицательное отношение к жадности, грубости;</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внимательное  отношение и любовь к родителям, близким людям;</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Содействовать в осознании своих прав и обязанностей, понимании важности их соблюдения.</w:t>
            </w:r>
          </w:p>
          <w:p w:rsidR="006F50A9" w:rsidRPr="0043731A" w:rsidRDefault="006F50A9" w:rsidP="00DE09A1">
            <w:pPr>
              <w:rPr>
                <w:rFonts w:ascii="Times New Roman" w:hAnsi="Times New Roman" w:cs="Times New Roman"/>
                <w:lang w:val="ru-RU"/>
              </w:rPr>
            </w:pPr>
            <w:r w:rsidRPr="0043731A">
              <w:rPr>
                <w:rFonts w:ascii="Times New Roman" w:hAnsi="Times New Roman" w:cs="Times New Roman"/>
                <w:lang w:val="ru-RU"/>
              </w:rPr>
              <w:t xml:space="preserve">Способствовать в формировании у дошкольников статуса школьника. </w:t>
            </w:r>
          </w:p>
          <w:p w:rsidR="006F50A9" w:rsidRPr="0043731A" w:rsidRDefault="006F50A9" w:rsidP="00DE09A1">
            <w:pPr>
              <w:rPr>
                <w:rFonts w:ascii="Times New Roman" w:hAnsi="Times New Roman" w:cs="Times New Roman"/>
                <w:lang w:val="ru-RU"/>
              </w:rPr>
            </w:pPr>
          </w:p>
        </w:tc>
      </w:tr>
      <w:tr w:rsidR="006F50A9" w:rsidRPr="0043731A">
        <w:trPr>
          <w:trHeight w:val="2520"/>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Традиционные события, праздники, мероприятия</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виртуальные экскурсии по памятникам Победы, музеям, </w:t>
            </w:r>
          </w:p>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рисунков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Бессмертном полку</w:t>
            </w:r>
          </w:p>
          <w:p w:rsidR="006F50A9" w:rsidRPr="0043731A" w:rsidRDefault="006F50A9" w:rsidP="00DE09A1">
            <w:pPr>
              <w:rPr>
                <w:rFonts w:ascii="Times New Roman" w:hAnsi="Times New Roman" w:cs="Times New Roman"/>
              </w:rPr>
            </w:pPr>
            <w:r w:rsidRPr="0043731A">
              <w:rPr>
                <w:rFonts w:ascii="Times New Roman" w:hAnsi="Times New Roman" w:cs="Times New Roman"/>
              </w:rPr>
              <w:t>участие в акции «Окно Победы»</w:t>
            </w:r>
          </w:p>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и возложение цветов к памятнику Победы</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«Свеча Памяти»</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Конкурс озеленения участков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«Наведем порядок в природе»</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«Листок спасёт дерево»</w:t>
            </w:r>
          </w:p>
          <w:p w:rsidR="006F50A9" w:rsidRPr="0043731A" w:rsidRDefault="006F50A9" w:rsidP="00DE09A1">
            <w:pPr>
              <w:rPr>
                <w:rFonts w:ascii="Times New Roman" w:hAnsi="Times New Roman" w:cs="Times New Roman"/>
              </w:rPr>
            </w:pPr>
            <w:r w:rsidRPr="0043731A">
              <w:rPr>
                <w:rFonts w:ascii="Times New Roman" w:hAnsi="Times New Roman" w:cs="Times New Roman"/>
              </w:rPr>
              <w:t>создание зелёной аптеки</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«Экология и безопасность родного города»</w:t>
            </w:r>
          </w:p>
          <w:p w:rsidR="006F50A9" w:rsidRPr="0043731A" w:rsidRDefault="006F50A9" w:rsidP="00DE09A1">
            <w:pPr>
              <w:rPr>
                <w:rFonts w:ascii="Times New Roman" w:hAnsi="Times New Roman" w:cs="Times New Roman"/>
              </w:rPr>
            </w:pPr>
            <w:r w:rsidRPr="0043731A">
              <w:rPr>
                <w:rFonts w:ascii="Times New Roman" w:hAnsi="Times New Roman" w:cs="Times New Roman"/>
              </w:rPr>
              <w:t>«Пейзажи Южного Урала»</w:t>
            </w: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в школу</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«Мы любим наш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театрализованное представление для младших дошкольников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видеопрезентации «Последний звонок»</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 «Мамы и папы – школьники»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выпускной вечер </w:t>
            </w: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экскурсия в школу</w:t>
            </w:r>
          </w:p>
          <w:p w:rsidR="006F50A9" w:rsidRPr="0043731A" w:rsidRDefault="006F50A9" w:rsidP="00DE09A1">
            <w:pPr>
              <w:rPr>
                <w:rFonts w:ascii="Times New Roman" w:hAnsi="Times New Roman" w:cs="Times New Roman"/>
              </w:rPr>
            </w:pPr>
            <w:r w:rsidRPr="0043731A">
              <w:rPr>
                <w:rFonts w:ascii="Times New Roman" w:hAnsi="Times New Roman" w:cs="Times New Roman"/>
              </w:rPr>
              <w:t>акция «Мы любим наш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театрализованное представление для младших дошкольников</w:t>
            </w:r>
          </w:p>
          <w:p w:rsidR="006F50A9" w:rsidRPr="0043731A" w:rsidRDefault="006F50A9" w:rsidP="00DE09A1">
            <w:pPr>
              <w:rPr>
                <w:rFonts w:ascii="Times New Roman" w:hAnsi="Times New Roman" w:cs="Times New Roman"/>
              </w:rPr>
            </w:pPr>
            <w:r w:rsidRPr="0043731A">
              <w:rPr>
                <w:rFonts w:ascii="Times New Roman" w:hAnsi="Times New Roman" w:cs="Times New Roman"/>
              </w:rPr>
              <w:t>видеопрезентации «Последний звонок»</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 «Мамы и папы – школьники»</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 выпускной вечер </w:t>
            </w:r>
          </w:p>
        </w:tc>
      </w:tr>
      <w:tr w:rsidR="006F50A9" w:rsidRPr="0043731A">
        <w:trPr>
          <w:trHeight w:val="1408"/>
        </w:trPr>
        <w:tc>
          <w:tcPr>
            <w:tcW w:w="1908"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РППС (включая прогулочные участки)</w:t>
            </w:r>
          </w:p>
        </w:tc>
        <w:tc>
          <w:tcPr>
            <w:tcW w:w="2850"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Фотографии, иллюстрации на военную тему, с изображением военных разных родов войск времен ВОВ (моряки, пограничники, танкисты, летчики, ракетчики и др.)</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продукты творческой деятельности детей, выставки фотографий, альбомы «Герой в нашей семье» Иллюстрации: Зайцев «Война и Мир глазами художника», С.Присекин «Наше дело правое», Ю.М.Непринцев «Отдых после боя», В.М.Сибирский «Штурм Берлина», А.Кривоногов «Победа»;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Альбом с изображением медалей и орденов военных лет; </w:t>
            </w:r>
          </w:p>
          <w:p w:rsidR="006F50A9" w:rsidRPr="0043731A" w:rsidRDefault="006F50A9" w:rsidP="00DE09A1">
            <w:pPr>
              <w:rPr>
                <w:rFonts w:ascii="Times New Roman" w:hAnsi="Times New Roman" w:cs="Times New Roman"/>
              </w:rPr>
            </w:pPr>
            <w:r w:rsidRPr="0043731A">
              <w:rPr>
                <w:rFonts w:ascii="Times New Roman" w:hAnsi="Times New Roman" w:cs="Times New Roman"/>
              </w:rPr>
              <w:t>атрибуты для организации сюжетно-ролевой игры («На заставе», «Мы танкисты», «Военный госпиталь») Строительный материал, схемы создания военизированной техники;</w:t>
            </w:r>
          </w:p>
        </w:tc>
        <w:tc>
          <w:tcPr>
            <w:tcW w:w="3317"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выставка природных достопримечательностей, природных парков Южного Урала, России, других стран мира</w:t>
            </w:r>
          </w:p>
          <w:p w:rsidR="006F50A9" w:rsidRPr="0043731A" w:rsidRDefault="006F50A9" w:rsidP="00DE09A1">
            <w:pPr>
              <w:rPr>
                <w:rFonts w:ascii="Times New Roman" w:hAnsi="Times New Roman" w:cs="Times New Roman"/>
              </w:rPr>
            </w:pPr>
            <w:r w:rsidRPr="0043731A">
              <w:rPr>
                <w:rFonts w:ascii="Times New Roman" w:hAnsi="Times New Roman" w:cs="Times New Roman"/>
              </w:rPr>
              <w:t>красная книга (модель),</w:t>
            </w:r>
          </w:p>
          <w:p w:rsidR="006F50A9" w:rsidRPr="0043731A" w:rsidRDefault="006F50A9" w:rsidP="00DE09A1">
            <w:pPr>
              <w:rPr>
                <w:rFonts w:ascii="Times New Roman" w:hAnsi="Times New Roman" w:cs="Times New Roman"/>
              </w:rPr>
            </w:pPr>
            <w:r w:rsidRPr="0043731A">
              <w:rPr>
                <w:rFonts w:ascii="Times New Roman" w:hAnsi="Times New Roman" w:cs="Times New Roman"/>
              </w:rPr>
              <w:t>оборудование для ремонта книг,</w:t>
            </w:r>
          </w:p>
          <w:p w:rsidR="006F50A9" w:rsidRPr="0043731A" w:rsidRDefault="006F50A9" w:rsidP="00DE09A1">
            <w:pPr>
              <w:rPr>
                <w:rFonts w:ascii="Times New Roman" w:hAnsi="Times New Roman" w:cs="Times New Roman"/>
              </w:rPr>
            </w:pPr>
          </w:p>
        </w:tc>
        <w:tc>
          <w:tcPr>
            <w:tcW w:w="3402"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выставка школьных принадлежностей,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выставка фотографий родителей в школьный период, </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рисунков «Мой любимый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продуктивной деятельности</w:t>
            </w:r>
          </w:p>
          <w:p w:rsidR="006F50A9" w:rsidRPr="0043731A" w:rsidRDefault="006F50A9" w:rsidP="00DE09A1">
            <w:pPr>
              <w:rPr>
                <w:rFonts w:ascii="Times New Roman" w:hAnsi="Times New Roman" w:cs="Times New Roman"/>
              </w:rPr>
            </w:pPr>
          </w:p>
        </w:tc>
        <w:tc>
          <w:tcPr>
            <w:tcW w:w="3544" w:type="dxa"/>
          </w:tcPr>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выставка школьных принадлежностей, </w:t>
            </w:r>
          </w:p>
          <w:p w:rsidR="006F50A9" w:rsidRPr="0043731A" w:rsidRDefault="006F50A9" w:rsidP="00DE09A1">
            <w:pPr>
              <w:rPr>
                <w:rFonts w:ascii="Times New Roman" w:hAnsi="Times New Roman" w:cs="Times New Roman"/>
              </w:rPr>
            </w:pPr>
            <w:r w:rsidRPr="0043731A">
              <w:rPr>
                <w:rFonts w:ascii="Times New Roman" w:hAnsi="Times New Roman" w:cs="Times New Roman"/>
              </w:rPr>
              <w:t xml:space="preserve">выставка фотографий родителей в школьный период, </w:t>
            </w:r>
          </w:p>
          <w:p w:rsidR="006F50A9" w:rsidRPr="0043731A" w:rsidRDefault="006F50A9" w:rsidP="00DE09A1">
            <w:pPr>
              <w:rPr>
                <w:rFonts w:ascii="Times New Roman" w:hAnsi="Times New Roman" w:cs="Times New Roman"/>
              </w:rPr>
            </w:pPr>
            <w:r w:rsidRPr="0043731A">
              <w:rPr>
                <w:rFonts w:ascii="Times New Roman" w:hAnsi="Times New Roman" w:cs="Times New Roman"/>
              </w:rPr>
              <w:t>выставка рисунков «Мой любимый детский сад»</w:t>
            </w:r>
          </w:p>
          <w:p w:rsidR="006F50A9" w:rsidRPr="0043731A" w:rsidRDefault="006F50A9" w:rsidP="00DE09A1">
            <w:pPr>
              <w:rPr>
                <w:rFonts w:ascii="Times New Roman" w:hAnsi="Times New Roman" w:cs="Times New Roman"/>
              </w:rPr>
            </w:pPr>
            <w:r w:rsidRPr="0043731A">
              <w:rPr>
                <w:rFonts w:ascii="Times New Roman" w:hAnsi="Times New Roman" w:cs="Times New Roman"/>
              </w:rPr>
              <w:t>материалы для продуктивной деятельности</w:t>
            </w:r>
          </w:p>
          <w:p w:rsidR="006F50A9" w:rsidRPr="0043731A" w:rsidRDefault="006F50A9" w:rsidP="00DE09A1">
            <w:pPr>
              <w:rPr>
                <w:rFonts w:ascii="Times New Roman" w:hAnsi="Times New Roman" w:cs="Times New Roman"/>
              </w:rPr>
            </w:pPr>
          </w:p>
        </w:tc>
      </w:tr>
    </w:tbl>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p w:rsidR="006F50A9" w:rsidRPr="0043731A" w:rsidRDefault="006F50A9" w:rsidP="00DE09A1">
      <w:pPr>
        <w:rPr>
          <w:rFonts w:ascii="Times New Roman" w:hAnsi="Times New Roman" w:cs="Times New Roman"/>
        </w:rPr>
      </w:pPr>
    </w:p>
    <w:sectPr w:rsidR="006F50A9" w:rsidRPr="0043731A" w:rsidSect="00640BCC">
      <w:pgSz w:w="16838" w:h="11906" w:orient="landscape"/>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altName w:val="Kristen ITC"/>
    <w:panose1 w:val="00000000000000000000"/>
    <w:charset w:val="00"/>
    <w:family w:val="script"/>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ulim">
    <w:altName w:val="Ўѕ?¬Ч?"/>
    <w:panose1 w:val="020B0600000101010101"/>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singleLevel"/>
    <w:tmpl w:val="00000015"/>
    <w:name w:val="WW8Num2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
    <w:nsid w:val="04C22866"/>
    <w:multiLevelType w:val="hybridMultilevel"/>
    <w:tmpl w:val="1958BDF4"/>
    <w:lvl w:ilvl="0" w:tplc="FAECE386">
      <w:start w:val="1"/>
      <w:numFmt w:val="bullet"/>
      <w:lvlText w:val="-"/>
      <w:lvlJc w:val="left"/>
      <w:pPr>
        <w:ind w:left="720" w:hanging="360"/>
      </w:pPr>
      <w:rPr>
        <w:rFonts w:ascii="Verdana" w:hAnsi="Verdana" w:cs="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79648F"/>
    <w:multiLevelType w:val="hybridMultilevel"/>
    <w:tmpl w:val="2348060A"/>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D439C2"/>
    <w:multiLevelType w:val="hybridMultilevel"/>
    <w:tmpl w:val="24182592"/>
    <w:lvl w:ilvl="0" w:tplc="556A4F0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EF4B81"/>
    <w:multiLevelType w:val="hybridMultilevel"/>
    <w:tmpl w:val="B6AA4C66"/>
    <w:lvl w:ilvl="0" w:tplc="FAECE386">
      <w:start w:val="1"/>
      <w:numFmt w:val="bullet"/>
      <w:lvlText w:val="-"/>
      <w:lvlJc w:val="left"/>
      <w:pPr>
        <w:ind w:left="720" w:hanging="360"/>
      </w:pPr>
      <w:rPr>
        <w:rFonts w:ascii="Verdana" w:hAnsi="Verdana" w:cs="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D4D3A58"/>
    <w:multiLevelType w:val="hybridMultilevel"/>
    <w:tmpl w:val="FCB4476A"/>
    <w:lvl w:ilvl="0" w:tplc="94D4002A">
      <w:start w:val="1"/>
      <w:numFmt w:val="bullet"/>
      <w:lvlText w:val=""/>
      <w:lvlJc w:val="left"/>
      <w:pPr>
        <w:tabs>
          <w:tab w:val="num" w:pos="2880"/>
        </w:tabs>
        <w:ind w:left="2880" w:hanging="360"/>
      </w:pPr>
      <w:rPr>
        <w:rFonts w:ascii="Symbol" w:hAnsi="Symbol" w:cs="Symbol" w:hint="default"/>
      </w:rPr>
    </w:lvl>
    <w:lvl w:ilvl="1" w:tplc="94D4002A">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4E06C7D"/>
    <w:multiLevelType w:val="hybridMultilevel"/>
    <w:tmpl w:val="9F364B00"/>
    <w:lvl w:ilvl="0" w:tplc="556A4F0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5D62D90"/>
    <w:multiLevelType w:val="hybridMultilevel"/>
    <w:tmpl w:val="74149944"/>
    <w:lvl w:ilvl="0" w:tplc="556A4F0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8D11C86"/>
    <w:multiLevelType w:val="hybridMultilevel"/>
    <w:tmpl w:val="EFB821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B8E2CC2"/>
    <w:multiLevelType w:val="hybridMultilevel"/>
    <w:tmpl w:val="A8BA8ADA"/>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506A38"/>
    <w:multiLevelType w:val="hybridMultilevel"/>
    <w:tmpl w:val="F806BF42"/>
    <w:lvl w:ilvl="0" w:tplc="556A4F0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C62C61"/>
    <w:multiLevelType w:val="hybridMultilevel"/>
    <w:tmpl w:val="A46A040C"/>
    <w:lvl w:ilvl="0" w:tplc="556A4F06">
      <w:start w:val="1"/>
      <w:numFmt w:val="bullet"/>
      <w:lvlText w:val=""/>
      <w:lvlJc w:val="left"/>
      <w:pPr>
        <w:ind w:left="868" w:hanging="360"/>
      </w:pPr>
      <w:rPr>
        <w:rFonts w:ascii="Symbol" w:hAnsi="Symbol" w:cs="Symbol" w:hint="default"/>
      </w:rPr>
    </w:lvl>
    <w:lvl w:ilvl="1" w:tplc="04190003">
      <w:start w:val="1"/>
      <w:numFmt w:val="bullet"/>
      <w:lvlText w:val="o"/>
      <w:lvlJc w:val="left"/>
      <w:pPr>
        <w:ind w:left="1588" w:hanging="360"/>
      </w:pPr>
      <w:rPr>
        <w:rFonts w:ascii="Courier New" w:hAnsi="Courier New" w:cs="Courier New" w:hint="default"/>
      </w:rPr>
    </w:lvl>
    <w:lvl w:ilvl="2" w:tplc="04190005">
      <w:start w:val="1"/>
      <w:numFmt w:val="bullet"/>
      <w:lvlText w:val=""/>
      <w:lvlJc w:val="left"/>
      <w:pPr>
        <w:ind w:left="2308" w:hanging="360"/>
      </w:pPr>
      <w:rPr>
        <w:rFonts w:ascii="Wingdings" w:hAnsi="Wingdings" w:cs="Wingdings" w:hint="default"/>
      </w:rPr>
    </w:lvl>
    <w:lvl w:ilvl="3" w:tplc="04190001">
      <w:start w:val="1"/>
      <w:numFmt w:val="bullet"/>
      <w:lvlText w:val=""/>
      <w:lvlJc w:val="left"/>
      <w:pPr>
        <w:ind w:left="3028" w:hanging="360"/>
      </w:pPr>
      <w:rPr>
        <w:rFonts w:ascii="Symbol" w:hAnsi="Symbol" w:cs="Symbol" w:hint="default"/>
      </w:rPr>
    </w:lvl>
    <w:lvl w:ilvl="4" w:tplc="04190003">
      <w:start w:val="1"/>
      <w:numFmt w:val="bullet"/>
      <w:lvlText w:val="o"/>
      <w:lvlJc w:val="left"/>
      <w:pPr>
        <w:ind w:left="3748" w:hanging="360"/>
      </w:pPr>
      <w:rPr>
        <w:rFonts w:ascii="Courier New" w:hAnsi="Courier New" w:cs="Courier New" w:hint="default"/>
      </w:rPr>
    </w:lvl>
    <w:lvl w:ilvl="5" w:tplc="04190005">
      <w:start w:val="1"/>
      <w:numFmt w:val="bullet"/>
      <w:lvlText w:val=""/>
      <w:lvlJc w:val="left"/>
      <w:pPr>
        <w:ind w:left="4468" w:hanging="360"/>
      </w:pPr>
      <w:rPr>
        <w:rFonts w:ascii="Wingdings" w:hAnsi="Wingdings" w:cs="Wingdings" w:hint="default"/>
      </w:rPr>
    </w:lvl>
    <w:lvl w:ilvl="6" w:tplc="04190001">
      <w:start w:val="1"/>
      <w:numFmt w:val="bullet"/>
      <w:lvlText w:val=""/>
      <w:lvlJc w:val="left"/>
      <w:pPr>
        <w:ind w:left="5188" w:hanging="360"/>
      </w:pPr>
      <w:rPr>
        <w:rFonts w:ascii="Symbol" w:hAnsi="Symbol" w:cs="Symbol" w:hint="default"/>
      </w:rPr>
    </w:lvl>
    <w:lvl w:ilvl="7" w:tplc="04190003">
      <w:start w:val="1"/>
      <w:numFmt w:val="bullet"/>
      <w:lvlText w:val="o"/>
      <w:lvlJc w:val="left"/>
      <w:pPr>
        <w:ind w:left="5908" w:hanging="360"/>
      </w:pPr>
      <w:rPr>
        <w:rFonts w:ascii="Courier New" w:hAnsi="Courier New" w:cs="Courier New" w:hint="default"/>
      </w:rPr>
    </w:lvl>
    <w:lvl w:ilvl="8" w:tplc="04190005">
      <w:start w:val="1"/>
      <w:numFmt w:val="bullet"/>
      <w:lvlText w:val=""/>
      <w:lvlJc w:val="left"/>
      <w:pPr>
        <w:ind w:left="6628" w:hanging="360"/>
      </w:pPr>
      <w:rPr>
        <w:rFonts w:ascii="Wingdings" w:hAnsi="Wingdings" w:cs="Wingdings" w:hint="default"/>
      </w:rPr>
    </w:lvl>
  </w:abstractNum>
  <w:abstractNum w:abstractNumId="13">
    <w:nsid w:val="2F2D1FEB"/>
    <w:multiLevelType w:val="hybridMultilevel"/>
    <w:tmpl w:val="5044B972"/>
    <w:lvl w:ilvl="0" w:tplc="556A4F0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73A57FC"/>
    <w:multiLevelType w:val="hybridMultilevel"/>
    <w:tmpl w:val="54FCE0B2"/>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B6C5105"/>
    <w:multiLevelType w:val="hybridMultilevel"/>
    <w:tmpl w:val="F3800946"/>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8A307E"/>
    <w:multiLevelType w:val="hybridMultilevel"/>
    <w:tmpl w:val="120A850A"/>
    <w:lvl w:ilvl="0" w:tplc="FAECE386">
      <w:start w:val="1"/>
      <w:numFmt w:val="bullet"/>
      <w:lvlText w:val="-"/>
      <w:lvlJc w:val="left"/>
      <w:pPr>
        <w:ind w:left="720" w:hanging="360"/>
      </w:pPr>
      <w:rPr>
        <w:rFonts w:ascii="Verdana" w:hAnsi="Verdana" w:cs="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E3A5FEB"/>
    <w:multiLevelType w:val="hybridMultilevel"/>
    <w:tmpl w:val="2708B664"/>
    <w:lvl w:ilvl="0" w:tplc="94D4002A">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5DA4768"/>
    <w:multiLevelType w:val="hybridMultilevel"/>
    <w:tmpl w:val="24D8CD2A"/>
    <w:lvl w:ilvl="0" w:tplc="556A4F0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F756750"/>
    <w:multiLevelType w:val="hybridMultilevel"/>
    <w:tmpl w:val="816C7F06"/>
    <w:lvl w:ilvl="0" w:tplc="FAECE386">
      <w:start w:val="1"/>
      <w:numFmt w:val="bullet"/>
      <w:lvlText w:val="-"/>
      <w:lvlJc w:val="left"/>
      <w:pPr>
        <w:ind w:left="720" w:hanging="360"/>
      </w:pPr>
      <w:rPr>
        <w:rFonts w:ascii="Verdana" w:hAnsi="Verdana" w:cs="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38F205B"/>
    <w:multiLevelType w:val="hybridMultilevel"/>
    <w:tmpl w:val="0C2AE87E"/>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C84B89"/>
    <w:multiLevelType w:val="hybridMultilevel"/>
    <w:tmpl w:val="38267362"/>
    <w:lvl w:ilvl="0" w:tplc="7FD447C0">
      <w:start w:val="1"/>
      <w:numFmt w:val="bullet"/>
      <w:lvlText w:val="-"/>
      <w:lvlJc w:val="left"/>
      <w:pPr>
        <w:tabs>
          <w:tab w:val="num" w:pos="800"/>
        </w:tabs>
        <w:ind w:left="800" w:hanging="360"/>
      </w:pPr>
      <w:rPr>
        <w:rFonts w:ascii="Times New Roman" w:hAnsi="Times New Roman" w:cs="Times New Roman" w:hint="default"/>
      </w:rPr>
    </w:lvl>
    <w:lvl w:ilvl="1" w:tplc="3C04DF22">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DBD2F04"/>
    <w:multiLevelType w:val="hybridMultilevel"/>
    <w:tmpl w:val="F3BE7E78"/>
    <w:lvl w:ilvl="0" w:tplc="556A4F06">
      <w:start w:val="1"/>
      <w:numFmt w:val="bullet"/>
      <w:lvlText w:val=""/>
      <w:lvlJc w:val="left"/>
      <w:pPr>
        <w:ind w:left="720" w:hanging="360"/>
      </w:pPr>
      <w:rPr>
        <w:rFonts w:ascii="Symbol" w:hAnsi="Symbol" w:cs="Symbol" w:hint="default"/>
      </w:rPr>
    </w:lvl>
    <w:lvl w:ilvl="1" w:tplc="556A4F06">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D673D69"/>
    <w:multiLevelType w:val="hybridMultilevel"/>
    <w:tmpl w:val="69740116"/>
    <w:lvl w:ilvl="0" w:tplc="9FBC57CE">
      <w:start w:val="1"/>
      <w:numFmt w:val="bullet"/>
      <w:lvlText w:val="-"/>
      <w:lvlJc w:val="left"/>
      <w:pPr>
        <w:ind w:left="720" w:hanging="360"/>
      </w:pPr>
      <w:rPr>
        <w:rFonts w:ascii="Microsoft Yi Baiti" w:eastAsia="Times New Roman" w:hAnsi="Microsoft Yi Baiti"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F6C278D"/>
    <w:multiLevelType w:val="hybridMultilevel"/>
    <w:tmpl w:val="F0160B46"/>
    <w:lvl w:ilvl="0" w:tplc="FAECE386">
      <w:start w:val="1"/>
      <w:numFmt w:val="bullet"/>
      <w:lvlText w:val="-"/>
      <w:lvlJc w:val="left"/>
      <w:pPr>
        <w:ind w:left="720" w:hanging="360"/>
      </w:pPr>
      <w:rPr>
        <w:rFonts w:ascii="Verdana" w:hAnsi="Verdana" w:cs="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23"/>
  </w:num>
  <w:num w:numId="3">
    <w:abstractNumId w:val="15"/>
  </w:num>
  <w:num w:numId="4">
    <w:abstractNumId w:val="14"/>
  </w:num>
  <w:num w:numId="5">
    <w:abstractNumId w:val="3"/>
  </w:num>
  <w:num w:numId="6">
    <w:abstractNumId w:val="20"/>
  </w:num>
  <w:num w:numId="7">
    <w:abstractNumId w:val="19"/>
  </w:num>
  <w:num w:numId="8">
    <w:abstractNumId w:val="2"/>
  </w:num>
  <w:num w:numId="9">
    <w:abstractNumId w:val="24"/>
  </w:num>
  <w:num w:numId="10">
    <w:abstractNumId w:val="16"/>
  </w:num>
  <w:num w:numId="11">
    <w:abstractNumId w:val="5"/>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7"/>
  </w:num>
  <w:num w:numId="16">
    <w:abstractNumId w:val="9"/>
  </w:num>
  <w:num w:numId="17">
    <w:abstractNumId w:val="18"/>
  </w:num>
  <w:num w:numId="18">
    <w:abstractNumId w:val="13"/>
  </w:num>
  <w:num w:numId="19">
    <w:abstractNumId w:val="22"/>
  </w:num>
  <w:num w:numId="20">
    <w:abstractNumId w:val="12"/>
  </w:num>
  <w:num w:numId="21">
    <w:abstractNumId w:val="11"/>
  </w:num>
  <w:num w:numId="22">
    <w:abstractNumId w:val="21"/>
  </w:num>
  <w:num w:numId="23">
    <w:abstractNumId w:val="1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D72"/>
    <w:rsid w:val="000004A5"/>
    <w:rsid w:val="00022913"/>
    <w:rsid w:val="00026675"/>
    <w:rsid w:val="000704BB"/>
    <w:rsid w:val="000B1372"/>
    <w:rsid w:val="000E10CD"/>
    <w:rsid w:val="000E5F6A"/>
    <w:rsid w:val="00156700"/>
    <w:rsid w:val="001F4509"/>
    <w:rsid w:val="002226A8"/>
    <w:rsid w:val="0022300C"/>
    <w:rsid w:val="00244189"/>
    <w:rsid w:val="003A320C"/>
    <w:rsid w:val="003C1DD1"/>
    <w:rsid w:val="0043731A"/>
    <w:rsid w:val="00453919"/>
    <w:rsid w:val="004D6306"/>
    <w:rsid w:val="0053277F"/>
    <w:rsid w:val="0057173F"/>
    <w:rsid w:val="0059227A"/>
    <w:rsid w:val="005B04D8"/>
    <w:rsid w:val="005F42FE"/>
    <w:rsid w:val="0060694D"/>
    <w:rsid w:val="0061492D"/>
    <w:rsid w:val="00640BCC"/>
    <w:rsid w:val="006E4772"/>
    <w:rsid w:val="006F50A9"/>
    <w:rsid w:val="00712070"/>
    <w:rsid w:val="007542A7"/>
    <w:rsid w:val="007D1116"/>
    <w:rsid w:val="007E3819"/>
    <w:rsid w:val="007F2A47"/>
    <w:rsid w:val="007F424B"/>
    <w:rsid w:val="008B29B7"/>
    <w:rsid w:val="008E151D"/>
    <w:rsid w:val="008E2CEA"/>
    <w:rsid w:val="00921330"/>
    <w:rsid w:val="00982B95"/>
    <w:rsid w:val="009956DD"/>
    <w:rsid w:val="009B4BF7"/>
    <w:rsid w:val="009D4F0C"/>
    <w:rsid w:val="009E3F08"/>
    <w:rsid w:val="00A53DBC"/>
    <w:rsid w:val="00A64678"/>
    <w:rsid w:val="00A662A1"/>
    <w:rsid w:val="00A93A4C"/>
    <w:rsid w:val="00AD0A84"/>
    <w:rsid w:val="00AD631F"/>
    <w:rsid w:val="00BE5806"/>
    <w:rsid w:val="00C159E8"/>
    <w:rsid w:val="00C55FF7"/>
    <w:rsid w:val="00C85D79"/>
    <w:rsid w:val="00C8774D"/>
    <w:rsid w:val="00C93B71"/>
    <w:rsid w:val="00CD1152"/>
    <w:rsid w:val="00CD353F"/>
    <w:rsid w:val="00CE6979"/>
    <w:rsid w:val="00CF0C2F"/>
    <w:rsid w:val="00D00805"/>
    <w:rsid w:val="00D02D72"/>
    <w:rsid w:val="00D055E4"/>
    <w:rsid w:val="00DB062D"/>
    <w:rsid w:val="00DB3877"/>
    <w:rsid w:val="00DE09A1"/>
    <w:rsid w:val="00E16E8E"/>
    <w:rsid w:val="00E2542D"/>
    <w:rsid w:val="00E44E3D"/>
    <w:rsid w:val="00E61C8B"/>
    <w:rsid w:val="00E7481C"/>
    <w:rsid w:val="00E950CA"/>
    <w:rsid w:val="00EA66AC"/>
    <w:rsid w:val="00EB7023"/>
    <w:rsid w:val="00EC2EEC"/>
    <w:rsid w:val="00F034C4"/>
    <w:rsid w:val="00F17E35"/>
    <w:rsid w:val="00F21930"/>
    <w:rsid w:val="00F27138"/>
    <w:rsid w:val="00F419A3"/>
    <w:rsid w:val="00F70479"/>
    <w:rsid w:val="00F83BAB"/>
    <w:rsid w:val="00FC22C5"/>
    <w:rsid w:val="00FE0C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1F"/>
    <w:pPr>
      <w:spacing w:after="200" w:line="276" w:lineRule="auto"/>
    </w:pPr>
    <w:rPr>
      <w:rFonts w:cs="Calibri"/>
    </w:rPr>
  </w:style>
  <w:style w:type="paragraph" w:styleId="Heading1">
    <w:name w:val="heading 1"/>
    <w:basedOn w:val="Normal"/>
    <w:link w:val="Heading1Char"/>
    <w:uiPriority w:val="99"/>
    <w:qFormat/>
    <w:rsid w:val="00D00805"/>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1"/>
    <w:uiPriority w:val="99"/>
    <w:qFormat/>
    <w:locked/>
    <w:rsid w:val="00DE09A1"/>
    <w:pPr>
      <w:keepNext/>
      <w:spacing w:after="120" w:line="240" w:lineRule="auto"/>
      <w:jc w:val="center"/>
      <w:outlineLvl w:val="1"/>
    </w:pPr>
    <w:rPr>
      <w:rFonts w:ascii="Cambria" w:hAnsi="Cambria" w:cs="Cambria"/>
      <w:b/>
      <w:bCs/>
      <w:sz w:val="28"/>
      <w:szCs w:val="28"/>
    </w:rPr>
  </w:style>
  <w:style w:type="paragraph" w:styleId="Heading3">
    <w:name w:val="heading 3"/>
    <w:basedOn w:val="Normal"/>
    <w:next w:val="Normal"/>
    <w:link w:val="Heading3Char1"/>
    <w:uiPriority w:val="99"/>
    <w:qFormat/>
    <w:locked/>
    <w:rsid w:val="00DE09A1"/>
    <w:pPr>
      <w:keepNext/>
      <w:spacing w:after="120" w:line="240" w:lineRule="auto"/>
      <w:jc w:val="center"/>
      <w:outlineLvl w:val="2"/>
    </w:pPr>
    <w:rPr>
      <w:rFonts w:ascii="Cambria" w:hAnsi="Cambria" w:cs="Cambria"/>
      <w:b/>
      <w:bCs/>
      <w:sz w:val="24"/>
      <w:szCs w:val="24"/>
    </w:rPr>
  </w:style>
  <w:style w:type="paragraph" w:styleId="Heading5">
    <w:name w:val="heading 5"/>
    <w:basedOn w:val="Normal"/>
    <w:next w:val="Normal"/>
    <w:link w:val="Heading5Char1"/>
    <w:uiPriority w:val="99"/>
    <w:qFormat/>
    <w:locked/>
    <w:rsid w:val="00DE09A1"/>
    <w:pPr>
      <w:spacing w:before="240" w:after="60" w:line="240" w:lineRule="auto"/>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80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729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2978"/>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172978"/>
    <w:rPr>
      <w:rFonts w:asciiTheme="minorHAnsi" w:eastAsiaTheme="minorEastAsia" w:hAnsiTheme="minorHAnsi" w:cstheme="minorBidi"/>
      <w:b/>
      <w:bCs/>
      <w:i/>
      <w:iCs/>
      <w:sz w:val="26"/>
      <w:szCs w:val="26"/>
    </w:rPr>
  </w:style>
  <w:style w:type="character" w:customStyle="1" w:styleId="font71">
    <w:name w:val="font71"/>
    <w:basedOn w:val="DefaultParagraphFont"/>
    <w:uiPriority w:val="99"/>
    <w:rsid w:val="00D02D72"/>
    <w:rPr>
      <w:rFonts w:ascii="Times New Roman" w:hAnsi="Times New Roman" w:cs="Times New Roman"/>
      <w:i/>
      <w:iCs/>
      <w:color w:val="000000"/>
      <w:sz w:val="22"/>
      <w:szCs w:val="22"/>
      <w:u w:val="none"/>
      <w:effect w:val="none"/>
    </w:rPr>
  </w:style>
  <w:style w:type="character" w:customStyle="1" w:styleId="font51">
    <w:name w:val="font51"/>
    <w:basedOn w:val="DefaultParagraphFont"/>
    <w:uiPriority w:val="99"/>
    <w:rsid w:val="00D02D72"/>
    <w:rPr>
      <w:rFonts w:ascii="Times New Roman" w:hAnsi="Times New Roman" w:cs="Times New Roman"/>
      <w:b/>
      <w:bCs/>
      <w:color w:val="000000"/>
      <w:sz w:val="22"/>
      <w:szCs w:val="22"/>
      <w:u w:val="none"/>
      <w:effect w:val="none"/>
    </w:rPr>
  </w:style>
  <w:style w:type="character" w:customStyle="1" w:styleId="font61">
    <w:name w:val="font61"/>
    <w:basedOn w:val="DefaultParagraphFont"/>
    <w:uiPriority w:val="99"/>
    <w:rsid w:val="00D02D72"/>
    <w:rPr>
      <w:rFonts w:ascii="Times New Roman" w:hAnsi="Times New Roman" w:cs="Times New Roman"/>
      <w:color w:val="000000"/>
      <w:sz w:val="22"/>
      <w:szCs w:val="22"/>
      <w:u w:val="none"/>
      <w:effect w:val="none"/>
    </w:rPr>
  </w:style>
  <w:style w:type="character" w:customStyle="1" w:styleId="font101">
    <w:name w:val="font101"/>
    <w:basedOn w:val="DefaultParagraphFont"/>
    <w:uiPriority w:val="99"/>
    <w:rsid w:val="00D02D72"/>
    <w:rPr>
      <w:rFonts w:ascii="Times New Roman" w:hAnsi="Times New Roman" w:cs="Times New Roman"/>
      <w:color w:val="000000"/>
      <w:sz w:val="14"/>
      <w:szCs w:val="14"/>
      <w:u w:val="none"/>
      <w:effect w:val="none"/>
    </w:rPr>
  </w:style>
  <w:style w:type="character" w:customStyle="1" w:styleId="font121">
    <w:name w:val="font121"/>
    <w:basedOn w:val="DefaultParagraphFont"/>
    <w:uiPriority w:val="99"/>
    <w:rsid w:val="00D02D72"/>
    <w:rPr>
      <w:rFonts w:ascii="Times New Roman" w:hAnsi="Times New Roman" w:cs="Times New Roman"/>
      <w:color w:val="000000"/>
      <w:sz w:val="14"/>
      <w:szCs w:val="14"/>
      <w:u w:val="none"/>
      <w:effect w:val="none"/>
    </w:rPr>
  </w:style>
  <w:style w:type="character" w:customStyle="1" w:styleId="font131">
    <w:name w:val="font131"/>
    <w:basedOn w:val="DefaultParagraphFont"/>
    <w:uiPriority w:val="99"/>
    <w:rsid w:val="00D02D72"/>
    <w:rPr>
      <w:rFonts w:ascii="Times New Roman" w:hAnsi="Times New Roman" w:cs="Times New Roman"/>
      <w:color w:val="000000"/>
      <w:sz w:val="22"/>
      <w:szCs w:val="22"/>
      <w:u w:val="none"/>
      <w:effect w:val="none"/>
    </w:rPr>
  </w:style>
  <w:style w:type="paragraph" w:styleId="ListParagraph">
    <w:name w:val="List Paragraph"/>
    <w:basedOn w:val="Normal"/>
    <w:uiPriority w:val="99"/>
    <w:qFormat/>
    <w:rsid w:val="00D02D72"/>
    <w:pPr>
      <w:ind w:left="720"/>
    </w:pPr>
  </w:style>
  <w:style w:type="character" w:customStyle="1" w:styleId="font91">
    <w:name w:val="font91"/>
    <w:basedOn w:val="DefaultParagraphFont"/>
    <w:uiPriority w:val="99"/>
    <w:rsid w:val="00DB3877"/>
    <w:rPr>
      <w:rFonts w:ascii="Times New Roman" w:hAnsi="Times New Roman" w:cs="Times New Roman"/>
      <w:color w:val="auto"/>
      <w:sz w:val="22"/>
      <w:szCs w:val="22"/>
      <w:u w:val="none"/>
      <w:effect w:val="none"/>
    </w:rPr>
  </w:style>
  <w:style w:type="character" w:customStyle="1" w:styleId="font111">
    <w:name w:val="font111"/>
    <w:basedOn w:val="DefaultParagraphFont"/>
    <w:uiPriority w:val="99"/>
    <w:rsid w:val="00DB3877"/>
    <w:rPr>
      <w:rFonts w:ascii="Times New Roman" w:hAnsi="Times New Roman" w:cs="Times New Roman"/>
      <w:color w:val="auto"/>
      <w:sz w:val="24"/>
      <w:szCs w:val="24"/>
      <w:u w:val="none"/>
      <w:effect w:val="none"/>
    </w:rPr>
  </w:style>
  <w:style w:type="character" w:customStyle="1" w:styleId="font141">
    <w:name w:val="font141"/>
    <w:basedOn w:val="DefaultParagraphFont"/>
    <w:uiPriority w:val="99"/>
    <w:rsid w:val="00DB3877"/>
    <w:rPr>
      <w:rFonts w:ascii="Times New Roman" w:hAnsi="Times New Roman" w:cs="Times New Roman"/>
      <w:color w:val="auto"/>
      <w:sz w:val="22"/>
      <w:szCs w:val="22"/>
      <w:u w:val="none"/>
      <w:effect w:val="none"/>
    </w:rPr>
  </w:style>
  <w:style w:type="character" w:customStyle="1" w:styleId="font161">
    <w:name w:val="font161"/>
    <w:basedOn w:val="DefaultParagraphFont"/>
    <w:uiPriority w:val="99"/>
    <w:rsid w:val="00DB3877"/>
    <w:rPr>
      <w:rFonts w:ascii="Times New Roman" w:hAnsi="Times New Roman" w:cs="Times New Roman"/>
      <w:color w:val="FF0000"/>
      <w:sz w:val="22"/>
      <w:szCs w:val="22"/>
      <w:u w:val="none"/>
      <w:effect w:val="none"/>
    </w:rPr>
  </w:style>
  <w:style w:type="character" w:customStyle="1" w:styleId="font151">
    <w:name w:val="font151"/>
    <w:basedOn w:val="DefaultParagraphFont"/>
    <w:uiPriority w:val="99"/>
    <w:rsid w:val="00DB3877"/>
    <w:rPr>
      <w:rFonts w:ascii="Times New Roman" w:hAnsi="Times New Roman" w:cs="Times New Roman"/>
      <w:color w:val="000000"/>
      <w:sz w:val="22"/>
      <w:szCs w:val="22"/>
      <w:u w:val="none"/>
      <w:effect w:val="none"/>
    </w:rPr>
  </w:style>
  <w:style w:type="character" w:customStyle="1" w:styleId="font171">
    <w:name w:val="font171"/>
    <w:basedOn w:val="DefaultParagraphFont"/>
    <w:uiPriority w:val="99"/>
    <w:rsid w:val="00DB3877"/>
    <w:rPr>
      <w:rFonts w:ascii="Times New Roman" w:hAnsi="Times New Roman" w:cs="Times New Roman"/>
      <w:color w:val="auto"/>
      <w:sz w:val="22"/>
      <w:szCs w:val="22"/>
      <w:u w:val="none"/>
      <w:effect w:val="none"/>
    </w:rPr>
  </w:style>
  <w:style w:type="paragraph" w:styleId="NormalWeb">
    <w:name w:val="Normal (Web)"/>
    <w:basedOn w:val="Normal"/>
    <w:uiPriority w:val="99"/>
    <w:rsid w:val="00A53DBC"/>
    <w:pPr>
      <w:spacing w:before="100" w:beforeAutospacing="1" w:after="100" w:afterAutospacing="1" w:line="240" w:lineRule="auto"/>
    </w:pPr>
    <w:rPr>
      <w:sz w:val="24"/>
      <w:szCs w:val="24"/>
    </w:rPr>
  </w:style>
  <w:style w:type="character" w:styleId="Hyperlink">
    <w:name w:val="Hyperlink"/>
    <w:basedOn w:val="DefaultParagraphFont"/>
    <w:uiPriority w:val="99"/>
    <w:semiHidden/>
    <w:rsid w:val="00D00805"/>
    <w:rPr>
      <w:color w:val="auto"/>
      <w:u w:val="single"/>
    </w:rPr>
  </w:style>
  <w:style w:type="character" w:styleId="FollowedHyperlink">
    <w:name w:val="FollowedHyperlink"/>
    <w:basedOn w:val="DefaultParagraphFont"/>
    <w:uiPriority w:val="99"/>
    <w:semiHidden/>
    <w:rsid w:val="00D00805"/>
    <w:rPr>
      <w:color w:val="auto"/>
      <w:u w:val="single"/>
    </w:rPr>
  </w:style>
  <w:style w:type="paragraph" w:customStyle="1" w:styleId="font5">
    <w:name w:val="font5"/>
    <w:basedOn w:val="Normal"/>
    <w:uiPriority w:val="99"/>
    <w:rsid w:val="00D00805"/>
    <w:pPr>
      <w:spacing w:before="100" w:beforeAutospacing="1" w:after="100" w:afterAutospacing="1" w:line="240" w:lineRule="auto"/>
    </w:pPr>
    <w:rPr>
      <w:color w:val="000000"/>
    </w:rPr>
  </w:style>
  <w:style w:type="paragraph" w:customStyle="1" w:styleId="font6">
    <w:name w:val="font6"/>
    <w:basedOn w:val="Normal"/>
    <w:uiPriority w:val="99"/>
    <w:rsid w:val="00D00805"/>
    <w:pPr>
      <w:spacing w:before="100" w:beforeAutospacing="1" w:after="100" w:afterAutospacing="1" w:line="240" w:lineRule="auto"/>
    </w:pPr>
    <w:rPr>
      <w:color w:val="000000"/>
      <w:sz w:val="24"/>
      <w:szCs w:val="24"/>
    </w:rPr>
  </w:style>
  <w:style w:type="paragraph" w:customStyle="1" w:styleId="font7">
    <w:name w:val="font7"/>
    <w:basedOn w:val="Normal"/>
    <w:uiPriority w:val="99"/>
    <w:rsid w:val="00D00805"/>
    <w:pPr>
      <w:spacing w:before="100" w:beforeAutospacing="1" w:after="100" w:afterAutospacing="1" w:line="240" w:lineRule="auto"/>
    </w:pPr>
    <w:rPr>
      <w:color w:val="000000"/>
    </w:rPr>
  </w:style>
  <w:style w:type="paragraph" w:customStyle="1" w:styleId="font8">
    <w:name w:val="font8"/>
    <w:basedOn w:val="Normal"/>
    <w:uiPriority w:val="99"/>
    <w:rsid w:val="00D00805"/>
    <w:pPr>
      <w:spacing w:before="100" w:beforeAutospacing="1" w:after="100" w:afterAutospacing="1" w:line="240" w:lineRule="auto"/>
    </w:pPr>
    <w:rPr>
      <w:color w:val="000000"/>
      <w:sz w:val="14"/>
      <w:szCs w:val="14"/>
    </w:rPr>
  </w:style>
  <w:style w:type="paragraph" w:customStyle="1" w:styleId="font9">
    <w:name w:val="font9"/>
    <w:basedOn w:val="Normal"/>
    <w:uiPriority w:val="99"/>
    <w:rsid w:val="00D00805"/>
    <w:pPr>
      <w:spacing w:before="100" w:beforeAutospacing="1" w:after="100" w:afterAutospacing="1" w:line="240" w:lineRule="auto"/>
    </w:pPr>
    <w:rPr>
      <w:b/>
      <w:bCs/>
      <w:color w:val="000000"/>
      <w:sz w:val="24"/>
      <w:szCs w:val="24"/>
    </w:rPr>
  </w:style>
  <w:style w:type="paragraph" w:customStyle="1" w:styleId="font10">
    <w:name w:val="font10"/>
    <w:basedOn w:val="Normal"/>
    <w:uiPriority w:val="99"/>
    <w:rsid w:val="00D00805"/>
    <w:pPr>
      <w:spacing w:before="100" w:beforeAutospacing="1" w:after="100" w:afterAutospacing="1" w:line="240" w:lineRule="auto"/>
    </w:pPr>
    <w:rPr>
      <w:color w:val="000000"/>
      <w:sz w:val="28"/>
      <w:szCs w:val="28"/>
    </w:rPr>
  </w:style>
  <w:style w:type="paragraph" w:customStyle="1" w:styleId="xl65">
    <w:name w:val="xl65"/>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6">
    <w:name w:val="xl66"/>
    <w:basedOn w:val="Normal"/>
    <w:uiPriority w:val="99"/>
    <w:rsid w:val="00D00805"/>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Normal"/>
    <w:uiPriority w:val="99"/>
    <w:rsid w:val="00D00805"/>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8">
    <w:name w:val="xl68"/>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69">
    <w:name w:val="xl69"/>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70">
    <w:name w:val="xl70"/>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71">
    <w:name w:val="xl71"/>
    <w:basedOn w:val="Normal"/>
    <w:uiPriority w:val="99"/>
    <w:rsid w:val="00D00805"/>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2">
    <w:name w:val="xl72"/>
    <w:basedOn w:val="Normal"/>
    <w:uiPriority w:val="99"/>
    <w:rsid w:val="00D00805"/>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3">
    <w:name w:val="xl73"/>
    <w:basedOn w:val="Normal"/>
    <w:uiPriority w:val="99"/>
    <w:rsid w:val="00D008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4">
    <w:name w:val="xl74"/>
    <w:basedOn w:val="Normal"/>
    <w:uiPriority w:val="99"/>
    <w:rsid w:val="00D00805"/>
    <w:pPr>
      <w:spacing w:before="100" w:beforeAutospacing="1" w:after="100" w:afterAutospacing="1" w:line="240" w:lineRule="auto"/>
      <w:textAlignment w:val="top"/>
    </w:pPr>
    <w:rPr>
      <w:sz w:val="24"/>
      <w:szCs w:val="24"/>
    </w:rPr>
  </w:style>
  <w:style w:type="paragraph" w:customStyle="1" w:styleId="xl75">
    <w:name w:val="xl75"/>
    <w:basedOn w:val="Normal"/>
    <w:uiPriority w:val="99"/>
    <w:rsid w:val="00D0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6">
    <w:name w:val="xl76"/>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4"/>
      <w:szCs w:val="24"/>
    </w:rPr>
  </w:style>
  <w:style w:type="paragraph" w:customStyle="1" w:styleId="xl77">
    <w:name w:val="xl77"/>
    <w:basedOn w:val="Normal"/>
    <w:uiPriority w:val="99"/>
    <w:rsid w:val="00D00805"/>
    <w:pPr>
      <w:spacing w:before="100" w:beforeAutospacing="1" w:after="100" w:afterAutospacing="1" w:line="240" w:lineRule="auto"/>
      <w:textAlignment w:val="top"/>
    </w:pPr>
    <w:rPr>
      <w:sz w:val="24"/>
      <w:szCs w:val="24"/>
    </w:rPr>
  </w:style>
  <w:style w:type="paragraph" w:customStyle="1" w:styleId="xl78">
    <w:name w:val="xl78"/>
    <w:basedOn w:val="Normal"/>
    <w:uiPriority w:val="99"/>
    <w:rsid w:val="00D00805"/>
    <w:pPr>
      <w:pBdr>
        <w:left w:val="single" w:sz="4" w:space="0" w:color="auto"/>
        <w:right w:val="single" w:sz="4" w:space="0" w:color="auto"/>
      </w:pBdr>
      <w:spacing w:before="100" w:beforeAutospacing="1" w:after="100" w:afterAutospacing="1" w:line="240" w:lineRule="auto"/>
      <w:textAlignment w:val="top"/>
    </w:pPr>
    <w:rPr>
      <w:rFonts w:ascii="Symbol" w:hAnsi="Symbol" w:cs="Symbol"/>
      <w:sz w:val="24"/>
      <w:szCs w:val="24"/>
    </w:rPr>
  </w:style>
  <w:style w:type="paragraph" w:customStyle="1" w:styleId="xl79">
    <w:name w:val="xl79"/>
    <w:basedOn w:val="Normal"/>
    <w:uiPriority w:val="99"/>
    <w:rsid w:val="00D008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0">
    <w:name w:val="xl80"/>
    <w:basedOn w:val="Normal"/>
    <w:uiPriority w:val="99"/>
    <w:rsid w:val="00D00805"/>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1">
    <w:name w:val="xl81"/>
    <w:basedOn w:val="Normal"/>
    <w:uiPriority w:val="99"/>
    <w:rsid w:val="00D00805"/>
    <w:pPr>
      <w:shd w:val="clear" w:color="000000" w:fill="FFFFFF"/>
      <w:spacing w:before="100" w:beforeAutospacing="1" w:after="100" w:afterAutospacing="1" w:line="240" w:lineRule="auto"/>
      <w:textAlignment w:val="top"/>
    </w:pPr>
    <w:rPr>
      <w:sz w:val="24"/>
      <w:szCs w:val="24"/>
    </w:rPr>
  </w:style>
  <w:style w:type="paragraph" w:customStyle="1" w:styleId="xl82">
    <w:name w:val="xl82"/>
    <w:basedOn w:val="Normal"/>
    <w:uiPriority w:val="99"/>
    <w:rsid w:val="00D008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b/>
      <w:bCs/>
      <w:sz w:val="24"/>
      <w:szCs w:val="24"/>
    </w:rPr>
  </w:style>
  <w:style w:type="paragraph" w:customStyle="1" w:styleId="xl83">
    <w:name w:val="xl83"/>
    <w:basedOn w:val="Normal"/>
    <w:uiPriority w:val="99"/>
    <w:rsid w:val="00D00805"/>
    <w:pPr>
      <w:shd w:val="clear" w:color="000000" w:fill="FFFFFF"/>
      <w:spacing w:before="100" w:beforeAutospacing="1" w:after="100" w:afterAutospacing="1" w:line="240" w:lineRule="auto"/>
    </w:pPr>
    <w:rPr>
      <w:sz w:val="24"/>
      <w:szCs w:val="24"/>
    </w:rPr>
  </w:style>
  <w:style w:type="paragraph" w:customStyle="1" w:styleId="xl84">
    <w:name w:val="xl84"/>
    <w:basedOn w:val="Normal"/>
    <w:uiPriority w:val="99"/>
    <w:rsid w:val="00D008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5">
    <w:name w:val="xl85"/>
    <w:basedOn w:val="Normal"/>
    <w:uiPriority w:val="99"/>
    <w:rsid w:val="00D00805"/>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6">
    <w:name w:val="xl86"/>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87">
    <w:name w:val="xl87"/>
    <w:basedOn w:val="Normal"/>
    <w:uiPriority w:val="99"/>
    <w:rsid w:val="00D00805"/>
    <w:pPr>
      <w:pBdr>
        <w:top w:val="single" w:sz="4" w:space="0" w:color="auto"/>
        <w:left w:val="single" w:sz="4" w:space="0" w:color="auto"/>
      </w:pBdr>
      <w:spacing w:before="100" w:beforeAutospacing="1" w:after="100" w:afterAutospacing="1" w:line="240" w:lineRule="auto"/>
      <w:textAlignment w:val="top"/>
    </w:pPr>
    <w:rPr>
      <w:sz w:val="24"/>
      <w:szCs w:val="24"/>
    </w:rPr>
  </w:style>
  <w:style w:type="paragraph" w:customStyle="1" w:styleId="xl88">
    <w:name w:val="xl88"/>
    <w:basedOn w:val="Normal"/>
    <w:uiPriority w:val="99"/>
    <w:rsid w:val="00D00805"/>
    <w:pPr>
      <w:pBdr>
        <w:lef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Normal"/>
    <w:uiPriority w:val="99"/>
    <w:rsid w:val="00D00805"/>
    <w:pPr>
      <w:shd w:val="clear" w:color="000000" w:fill="FFFFFF"/>
      <w:spacing w:before="100" w:beforeAutospacing="1" w:after="100" w:afterAutospacing="1" w:line="240" w:lineRule="auto"/>
      <w:textAlignment w:val="top"/>
    </w:pPr>
    <w:rPr>
      <w:sz w:val="24"/>
      <w:szCs w:val="24"/>
    </w:rPr>
  </w:style>
  <w:style w:type="paragraph" w:customStyle="1" w:styleId="xl90">
    <w:name w:val="xl90"/>
    <w:basedOn w:val="Normal"/>
    <w:uiPriority w:val="99"/>
    <w:rsid w:val="00D0080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91">
    <w:name w:val="xl91"/>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color w:val="000000"/>
      <w:sz w:val="24"/>
      <w:szCs w:val="24"/>
    </w:rPr>
  </w:style>
  <w:style w:type="paragraph" w:customStyle="1" w:styleId="xl92">
    <w:name w:val="xl92"/>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color w:val="000000"/>
      <w:sz w:val="24"/>
      <w:szCs w:val="24"/>
    </w:rPr>
  </w:style>
  <w:style w:type="paragraph" w:customStyle="1" w:styleId="xl93">
    <w:name w:val="xl93"/>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94">
    <w:name w:val="xl94"/>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sz w:val="24"/>
      <w:szCs w:val="24"/>
    </w:rPr>
  </w:style>
  <w:style w:type="paragraph" w:customStyle="1" w:styleId="xl95">
    <w:name w:val="xl95"/>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6">
    <w:name w:val="xl96"/>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textAlignment w:val="center"/>
    </w:pPr>
    <w:rPr>
      <w:b/>
      <w:bCs/>
      <w:sz w:val="24"/>
      <w:szCs w:val="24"/>
    </w:rPr>
  </w:style>
  <w:style w:type="paragraph" w:customStyle="1" w:styleId="xl97">
    <w:name w:val="xl97"/>
    <w:basedOn w:val="Normal"/>
    <w:uiPriority w:val="99"/>
    <w:rsid w:val="00D008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000000"/>
      <w:sz w:val="24"/>
      <w:szCs w:val="24"/>
    </w:rPr>
  </w:style>
  <w:style w:type="paragraph" w:customStyle="1" w:styleId="xl98">
    <w:name w:val="xl98"/>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Symbol" w:hAnsi="Symbol" w:cs="Symbol"/>
      <w:sz w:val="24"/>
      <w:szCs w:val="24"/>
    </w:rPr>
  </w:style>
  <w:style w:type="paragraph" w:customStyle="1" w:styleId="xl99">
    <w:name w:val="xl99"/>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00">
    <w:name w:val="xl100"/>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Symbol" w:hAnsi="Symbol" w:cs="Symbol"/>
      <w:sz w:val="24"/>
      <w:szCs w:val="24"/>
    </w:rPr>
  </w:style>
  <w:style w:type="paragraph" w:customStyle="1" w:styleId="xl101">
    <w:name w:val="xl101"/>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b/>
      <w:bCs/>
      <w:color w:val="000000"/>
      <w:sz w:val="24"/>
      <w:szCs w:val="24"/>
    </w:rPr>
  </w:style>
  <w:style w:type="paragraph" w:customStyle="1" w:styleId="xl102">
    <w:name w:val="xl102"/>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04">
    <w:name w:val="xl104"/>
    <w:basedOn w:val="Normal"/>
    <w:uiPriority w:val="99"/>
    <w:rsid w:val="00D008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05">
    <w:name w:val="xl105"/>
    <w:basedOn w:val="Normal"/>
    <w:uiPriority w:val="99"/>
    <w:rsid w:val="00D00805"/>
    <w:pPr>
      <w:pBdr>
        <w:top w:val="single" w:sz="4" w:space="0" w:color="000000"/>
        <w:left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106">
    <w:name w:val="xl106"/>
    <w:basedOn w:val="Normal"/>
    <w:uiPriority w:val="99"/>
    <w:rsid w:val="00D0080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07">
    <w:name w:val="xl107"/>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08">
    <w:name w:val="xl108"/>
    <w:basedOn w:val="Normal"/>
    <w:uiPriority w:val="99"/>
    <w:rsid w:val="00D008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color w:val="000000"/>
      <w:sz w:val="24"/>
      <w:szCs w:val="24"/>
    </w:rPr>
  </w:style>
  <w:style w:type="paragraph" w:customStyle="1" w:styleId="xl109">
    <w:name w:val="xl109"/>
    <w:basedOn w:val="Normal"/>
    <w:uiPriority w:val="99"/>
    <w:rsid w:val="00D0080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10">
    <w:name w:val="xl110"/>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color w:val="000000"/>
      <w:sz w:val="20"/>
      <w:szCs w:val="20"/>
    </w:rPr>
  </w:style>
  <w:style w:type="paragraph" w:customStyle="1" w:styleId="xl111">
    <w:name w:val="xl111"/>
    <w:basedOn w:val="Normal"/>
    <w:uiPriority w:val="99"/>
    <w:rsid w:val="00D00805"/>
    <w:pPr>
      <w:pBdr>
        <w:top w:val="single" w:sz="4" w:space="0" w:color="000000"/>
        <w:left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112">
    <w:name w:val="xl112"/>
    <w:basedOn w:val="Normal"/>
    <w:uiPriority w:val="99"/>
    <w:rsid w:val="00D00805"/>
    <w:pPr>
      <w:pBdr>
        <w:top w:val="single" w:sz="4" w:space="0" w:color="000000"/>
        <w:left w:val="single" w:sz="4" w:space="0" w:color="000000"/>
        <w:right w:val="single" w:sz="4" w:space="0" w:color="000000"/>
      </w:pBdr>
      <w:spacing w:before="100" w:beforeAutospacing="1" w:after="100" w:afterAutospacing="1" w:line="240" w:lineRule="auto"/>
    </w:pPr>
    <w:rPr>
      <w:sz w:val="24"/>
      <w:szCs w:val="24"/>
    </w:rPr>
  </w:style>
  <w:style w:type="paragraph" w:customStyle="1" w:styleId="xl113">
    <w:name w:val="xl113"/>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114">
    <w:name w:val="xl114"/>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Helvetica Neue" w:hAnsi="Helvetica Neue" w:cs="Helvetica Neue"/>
      <w:color w:val="000000"/>
      <w:sz w:val="24"/>
      <w:szCs w:val="24"/>
    </w:rPr>
  </w:style>
  <w:style w:type="paragraph" w:customStyle="1" w:styleId="xl115">
    <w:name w:val="xl115"/>
    <w:basedOn w:val="Normal"/>
    <w:uiPriority w:val="99"/>
    <w:rsid w:val="00D008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Helvetica Neue" w:hAnsi="Helvetica Neue" w:cs="Helvetica Neue"/>
      <w:color w:val="000000"/>
      <w:sz w:val="24"/>
      <w:szCs w:val="24"/>
    </w:rPr>
  </w:style>
  <w:style w:type="paragraph" w:customStyle="1" w:styleId="xl116">
    <w:name w:val="xl116"/>
    <w:basedOn w:val="Normal"/>
    <w:uiPriority w:val="99"/>
    <w:rsid w:val="00D00805"/>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7">
    <w:name w:val="xl117"/>
    <w:basedOn w:val="Normal"/>
    <w:uiPriority w:val="99"/>
    <w:rsid w:val="00D00805"/>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8">
    <w:name w:val="xl118"/>
    <w:basedOn w:val="Normal"/>
    <w:uiPriority w:val="99"/>
    <w:rsid w:val="00D00805"/>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b/>
      <w:bCs/>
      <w:sz w:val="24"/>
      <w:szCs w:val="24"/>
    </w:rPr>
  </w:style>
  <w:style w:type="paragraph" w:customStyle="1" w:styleId="xl119">
    <w:name w:val="xl119"/>
    <w:basedOn w:val="Normal"/>
    <w:uiPriority w:val="99"/>
    <w:rsid w:val="00D00805"/>
    <w:pPr>
      <w:pBdr>
        <w:left w:val="single" w:sz="4" w:space="0" w:color="auto"/>
        <w:bottom w:val="single" w:sz="4" w:space="0" w:color="auto"/>
        <w:right w:val="single" w:sz="4" w:space="0" w:color="000000"/>
      </w:pBdr>
      <w:spacing w:before="100" w:beforeAutospacing="1" w:after="100" w:afterAutospacing="1" w:line="240" w:lineRule="auto"/>
      <w:textAlignment w:val="top"/>
    </w:pPr>
    <w:rPr>
      <w:sz w:val="24"/>
      <w:szCs w:val="24"/>
    </w:rPr>
  </w:style>
  <w:style w:type="paragraph" w:customStyle="1" w:styleId="xl120">
    <w:name w:val="xl120"/>
    <w:basedOn w:val="Normal"/>
    <w:uiPriority w:val="99"/>
    <w:rsid w:val="00D00805"/>
    <w:pPr>
      <w:pBdr>
        <w:left w:val="single" w:sz="4" w:space="0" w:color="auto"/>
        <w:right w:val="single" w:sz="4" w:space="0" w:color="000000"/>
      </w:pBdr>
      <w:spacing w:before="100" w:beforeAutospacing="1" w:after="100" w:afterAutospacing="1" w:line="240" w:lineRule="auto"/>
      <w:textAlignment w:val="top"/>
    </w:pPr>
    <w:rPr>
      <w:sz w:val="24"/>
      <w:szCs w:val="24"/>
    </w:rPr>
  </w:style>
  <w:style w:type="paragraph" w:customStyle="1" w:styleId="xl121">
    <w:name w:val="xl121"/>
    <w:basedOn w:val="Normal"/>
    <w:uiPriority w:val="99"/>
    <w:rsid w:val="00D00805"/>
    <w:pPr>
      <w:pBdr>
        <w:top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uiPriority w:val="99"/>
    <w:rsid w:val="00D00805"/>
    <w:pPr>
      <w:pBdr>
        <w:top w:val="single" w:sz="4" w:space="0" w:color="000000"/>
        <w:bottom w:val="single" w:sz="4" w:space="0" w:color="000000"/>
        <w:right w:val="single" w:sz="4" w:space="0" w:color="000000"/>
      </w:pBdr>
      <w:spacing w:before="100" w:beforeAutospacing="1" w:after="100" w:afterAutospacing="1" w:line="240" w:lineRule="auto"/>
      <w:textAlignment w:val="top"/>
    </w:pPr>
    <w:rPr>
      <w:sz w:val="24"/>
      <w:szCs w:val="24"/>
    </w:rPr>
  </w:style>
  <w:style w:type="paragraph" w:customStyle="1" w:styleId="xl123">
    <w:name w:val="xl123"/>
    <w:basedOn w:val="Normal"/>
    <w:uiPriority w:val="99"/>
    <w:rsid w:val="00D0080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sz w:val="24"/>
      <w:szCs w:val="24"/>
    </w:rPr>
  </w:style>
  <w:style w:type="paragraph" w:customStyle="1" w:styleId="xl124">
    <w:name w:val="xl124"/>
    <w:basedOn w:val="Normal"/>
    <w:uiPriority w:val="99"/>
    <w:rsid w:val="00D00805"/>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25">
    <w:name w:val="xl125"/>
    <w:basedOn w:val="Normal"/>
    <w:uiPriority w:val="99"/>
    <w:rsid w:val="00D00805"/>
    <w:pPr>
      <w:pBdr>
        <w:right w:val="single" w:sz="4" w:space="0" w:color="auto"/>
      </w:pBdr>
      <w:spacing w:before="100" w:beforeAutospacing="1" w:after="100" w:afterAutospacing="1" w:line="240" w:lineRule="auto"/>
      <w:textAlignment w:val="top"/>
    </w:pPr>
    <w:rPr>
      <w:sz w:val="24"/>
      <w:szCs w:val="24"/>
    </w:rPr>
  </w:style>
  <w:style w:type="paragraph" w:customStyle="1" w:styleId="xl126">
    <w:name w:val="xl126"/>
    <w:basedOn w:val="Normal"/>
    <w:uiPriority w:val="99"/>
    <w:rsid w:val="00D00805"/>
    <w:pPr>
      <w:pBdr>
        <w:top w:val="single" w:sz="4" w:space="0" w:color="auto"/>
        <w:left w:val="single" w:sz="4" w:space="0" w:color="000000"/>
      </w:pBdr>
      <w:spacing w:before="100" w:beforeAutospacing="1" w:after="100" w:afterAutospacing="1" w:line="240" w:lineRule="auto"/>
      <w:jc w:val="center"/>
      <w:textAlignment w:val="top"/>
    </w:pPr>
    <w:rPr>
      <w:sz w:val="24"/>
      <w:szCs w:val="24"/>
    </w:rPr>
  </w:style>
  <w:style w:type="paragraph" w:customStyle="1" w:styleId="xl127">
    <w:name w:val="xl127"/>
    <w:basedOn w:val="Normal"/>
    <w:uiPriority w:val="99"/>
    <w:rsid w:val="00D00805"/>
    <w:pPr>
      <w:pBdr>
        <w:left w:val="single" w:sz="4" w:space="0" w:color="000000"/>
      </w:pBdr>
      <w:spacing w:before="100" w:beforeAutospacing="1" w:after="100" w:afterAutospacing="1" w:line="240" w:lineRule="auto"/>
      <w:jc w:val="center"/>
      <w:textAlignment w:val="top"/>
    </w:pPr>
    <w:rPr>
      <w:sz w:val="24"/>
      <w:szCs w:val="24"/>
    </w:rPr>
  </w:style>
  <w:style w:type="paragraph" w:customStyle="1" w:styleId="xl128">
    <w:name w:val="xl128"/>
    <w:basedOn w:val="Normal"/>
    <w:uiPriority w:val="99"/>
    <w:rsid w:val="00D00805"/>
    <w:pPr>
      <w:pBdr>
        <w:left w:val="single" w:sz="4" w:space="0" w:color="000000"/>
        <w:bottom w:val="single" w:sz="4" w:space="0" w:color="000000"/>
      </w:pBdr>
      <w:spacing w:before="100" w:beforeAutospacing="1" w:after="100" w:afterAutospacing="1" w:line="240" w:lineRule="auto"/>
      <w:jc w:val="center"/>
      <w:textAlignment w:val="top"/>
    </w:pPr>
    <w:rPr>
      <w:sz w:val="24"/>
      <w:szCs w:val="24"/>
    </w:rPr>
  </w:style>
  <w:style w:type="paragraph" w:customStyle="1" w:styleId="xl129">
    <w:name w:val="xl129"/>
    <w:basedOn w:val="Normal"/>
    <w:uiPriority w:val="99"/>
    <w:rsid w:val="00D0080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30">
    <w:name w:val="xl130"/>
    <w:basedOn w:val="Normal"/>
    <w:uiPriority w:val="99"/>
    <w:rsid w:val="00D00805"/>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31">
    <w:name w:val="xl131"/>
    <w:basedOn w:val="Normal"/>
    <w:uiPriority w:val="99"/>
    <w:rsid w:val="00D0080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32">
    <w:name w:val="xl132"/>
    <w:basedOn w:val="Normal"/>
    <w:uiPriority w:val="99"/>
    <w:rsid w:val="00D00805"/>
    <w:pPr>
      <w:pBdr>
        <w:top w:val="single" w:sz="4" w:space="0" w:color="auto"/>
        <w:left w:val="single" w:sz="4" w:space="0" w:color="auto"/>
      </w:pBdr>
      <w:spacing w:before="100" w:beforeAutospacing="1" w:after="100" w:afterAutospacing="1" w:line="240" w:lineRule="auto"/>
      <w:jc w:val="center"/>
      <w:textAlignment w:val="top"/>
    </w:pPr>
    <w:rPr>
      <w:sz w:val="24"/>
      <w:szCs w:val="24"/>
    </w:rPr>
  </w:style>
  <w:style w:type="paragraph" w:customStyle="1" w:styleId="xl133">
    <w:name w:val="xl133"/>
    <w:basedOn w:val="Normal"/>
    <w:uiPriority w:val="99"/>
    <w:rsid w:val="00D00805"/>
    <w:pPr>
      <w:pBdr>
        <w:left w:val="single" w:sz="4" w:space="0" w:color="auto"/>
      </w:pBdr>
      <w:spacing w:before="100" w:beforeAutospacing="1" w:after="100" w:afterAutospacing="1" w:line="240" w:lineRule="auto"/>
      <w:jc w:val="center"/>
      <w:textAlignment w:val="top"/>
    </w:pPr>
    <w:rPr>
      <w:sz w:val="24"/>
      <w:szCs w:val="24"/>
    </w:rPr>
  </w:style>
  <w:style w:type="paragraph" w:customStyle="1" w:styleId="xl134">
    <w:name w:val="xl134"/>
    <w:basedOn w:val="Normal"/>
    <w:uiPriority w:val="99"/>
    <w:rsid w:val="00D00805"/>
    <w:pPr>
      <w:pBdr>
        <w:left w:val="single" w:sz="4"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135">
    <w:name w:val="xl135"/>
    <w:basedOn w:val="Normal"/>
    <w:uiPriority w:val="99"/>
    <w:rsid w:val="00D00805"/>
    <w:pPr>
      <w:pBdr>
        <w:top w:val="single" w:sz="4" w:space="0" w:color="000000"/>
        <w:left w:val="single" w:sz="4" w:space="0" w:color="000000"/>
        <w:right w:val="single" w:sz="4" w:space="0" w:color="auto"/>
      </w:pBdr>
      <w:spacing w:before="100" w:beforeAutospacing="1" w:after="100" w:afterAutospacing="1" w:line="240" w:lineRule="auto"/>
      <w:jc w:val="center"/>
      <w:textAlignment w:val="top"/>
    </w:pPr>
    <w:rPr>
      <w:sz w:val="24"/>
      <w:szCs w:val="24"/>
    </w:rPr>
  </w:style>
  <w:style w:type="paragraph" w:customStyle="1" w:styleId="xl136">
    <w:name w:val="xl136"/>
    <w:basedOn w:val="Normal"/>
    <w:uiPriority w:val="99"/>
    <w:rsid w:val="00D00805"/>
    <w:pPr>
      <w:pBdr>
        <w:left w:val="single" w:sz="4" w:space="0" w:color="000000"/>
        <w:bottom w:val="single" w:sz="4" w:space="0" w:color="auto"/>
      </w:pBdr>
      <w:spacing w:before="100" w:beforeAutospacing="1" w:after="100" w:afterAutospacing="1" w:line="240" w:lineRule="auto"/>
      <w:jc w:val="center"/>
      <w:textAlignment w:val="top"/>
    </w:pPr>
    <w:rPr>
      <w:sz w:val="24"/>
      <w:szCs w:val="24"/>
    </w:rPr>
  </w:style>
  <w:style w:type="paragraph" w:customStyle="1" w:styleId="xl137">
    <w:name w:val="xl137"/>
    <w:basedOn w:val="Normal"/>
    <w:uiPriority w:val="99"/>
    <w:rsid w:val="00D00805"/>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sz w:val="24"/>
      <w:szCs w:val="24"/>
    </w:rPr>
  </w:style>
  <w:style w:type="paragraph" w:customStyle="1" w:styleId="xl138">
    <w:name w:val="xl138"/>
    <w:basedOn w:val="Normal"/>
    <w:uiPriority w:val="99"/>
    <w:rsid w:val="00D00805"/>
    <w:pPr>
      <w:pBdr>
        <w:left w:val="single" w:sz="4" w:space="0" w:color="000000"/>
        <w:right w:val="single" w:sz="4" w:space="0" w:color="auto"/>
      </w:pBdr>
      <w:spacing w:before="100" w:beforeAutospacing="1" w:after="100" w:afterAutospacing="1" w:line="240" w:lineRule="auto"/>
      <w:jc w:val="center"/>
      <w:textAlignment w:val="top"/>
    </w:pPr>
    <w:rPr>
      <w:sz w:val="24"/>
      <w:szCs w:val="24"/>
    </w:rPr>
  </w:style>
  <w:style w:type="paragraph" w:customStyle="1" w:styleId="xl139">
    <w:name w:val="xl139"/>
    <w:basedOn w:val="Normal"/>
    <w:uiPriority w:val="99"/>
    <w:rsid w:val="00D00805"/>
    <w:pPr>
      <w:pBdr>
        <w:left w:val="single" w:sz="4" w:space="0" w:color="000000"/>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40">
    <w:name w:val="xl140"/>
    <w:basedOn w:val="Normal"/>
    <w:uiPriority w:val="99"/>
    <w:rsid w:val="00D00805"/>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sz w:val="24"/>
      <w:szCs w:val="24"/>
    </w:rPr>
  </w:style>
  <w:style w:type="paragraph" w:customStyle="1" w:styleId="xl141">
    <w:name w:val="xl141"/>
    <w:basedOn w:val="Normal"/>
    <w:uiPriority w:val="99"/>
    <w:rsid w:val="00D00805"/>
    <w:pPr>
      <w:pBdr>
        <w:left w:val="single" w:sz="4" w:space="0" w:color="auto"/>
        <w:right w:val="single" w:sz="4" w:space="0" w:color="000000"/>
      </w:pBdr>
      <w:spacing w:before="100" w:beforeAutospacing="1" w:after="100" w:afterAutospacing="1" w:line="240" w:lineRule="auto"/>
      <w:jc w:val="center"/>
      <w:textAlignment w:val="top"/>
    </w:pPr>
    <w:rPr>
      <w:sz w:val="24"/>
      <w:szCs w:val="24"/>
    </w:rPr>
  </w:style>
  <w:style w:type="paragraph" w:customStyle="1" w:styleId="xl142">
    <w:name w:val="xl142"/>
    <w:basedOn w:val="Normal"/>
    <w:uiPriority w:val="99"/>
    <w:rsid w:val="00D00805"/>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sz w:val="24"/>
      <w:szCs w:val="24"/>
    </w:rPr>
  </w:style>
  <w:style w:type="paragraph" w:customStyle="1" w:styleId="xl143">
    <w:name w:val="xl143"/>
    <w:basedOn w:val="Normal"/>
    <w:uiPriority w:val="99"/>
    <w:rsid w:val="00D00805"/>
    <w:pPr>
      <w:pBdr>
        <w:left w:val="single" w:sz="4" w:space="0" w:color="auto"/>
        <w:bottom w:val="single" w:sz="8" w:space="0" w:color="000000"/>
        <w:right w:val="single" w:sz="4" w:space="0" w:color="000000"/>
      </w:pBdr>
      <w:spacing w:before="100" w:beforeAutospacing="1" w:after="100" w:afterAutospacing="1" w:line="240" w:lineRule="auto"/>
      <w:jc w:val="center"/>
      <w:textAlignment w:val="top"/>
    </w:pPr>
    <w:rPr>
      <w:sz w:val="24"/>
      <w:szCs w:val="24"/>
    </w:rPr>
  </w:style>
  <w:style w:type="paragraph" w:customStyle="1" w:styleId="xl144">
    <w:name w:val="xl144"/>
    <w:basedOn w:val="Normal"/>
    <w:uiPriority w:val="99"/>
    <w:rsid w:val="00D00805"/>
    <w:pPr>
      <w:pBdr>
        <w:top w:val="single" w:sz="8" w:space="0" w:color="000000"/>
      </w:pBdr>
      <w:spacing w:before="100" w:beforeAutospacing="1" w:after="100" w:afterAutospacing="1" w:line="240" w:lineRule="auto"/>
      <w:jc w:val="center"/>
      <w:textAlignment w:val="top"/>
    </w:pPr>
    <w:rPr>
      <w:sz w:val="24"/>
      <w:szCs w:val="24"/>
    </w:rPr>
  </w:style>
  <w:style w:type="paragraph" w:customStyle="1" w:styleId="xl145">
    <w:name w:val="xl145"/>
    <w:basedOn w:val="Normal"/>
    <w:uiPriority w:val="99"/>
    <w:rsid w:val="00D00805"/>
    <w:pPr>
      <w:spacing w:before="100" w:beforeAutospacing="1" w:after="100" w:afterAutospacing="1" w:line="240" w:lineRule="auto"/>
      <w:jc w:val="center"/>
      <w:textAlignment w:val="top"/>
    </w:pPr>
    <w:rPr>
      <w:sz w:val="24"/>
      <w:szCs w:val="24"/>
    </w:rPr>
  </w:style>
  <w:style w:type="paragraph" w:customStyle="1" w:styleId="xl146">
    <w:name w:val="xl146"/>
    <w:basedOn w:val="Normal"/>
    <w:uiPriority w:val="99"/>
    <w:rsid w:val="00D00805"/>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147">
    <w:name w:val="xl147"/>
    <w:basedOn w:val="Normal"/>
    <w:uiPriority w:val="99"/>
    <w:rsid w:val="00D00805"/>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24"/>
      <w:szCs w:val="24"/>
    </w:rPr>
  </w:style>
  <w:style w:type="paragraph" w:customStyle="1" w:styleId="xl148">
    <w:name w:val="xl148"/>
    <w:basedOn w:val="Normal"/>
    <w:uiPriority w:val="99"/>
    <w:rsid w:val="00D00805"/>
    <w:pPr>
      <w:pBdr>
        <w:top w:val="single" w:sz="4" w:space="0" w:color="auto"/>
        <w:bottom w:val="single" w:sz="4" w:space="0" w:color="auto"/>
      </w:pBdr>
      <w:spacing w:before="100" w:beforeAutospacing="1" w:after="100" w:afterAutospacing="1" w:line="240" w:lineRule="auto"/>
      <w:textAlignment w:val="top"/>
    </w:pPr>
    <w:rPr>
      <w:b/>
      <w:bCs/>
      <w:sz w:val="24"/>
      <w:szCs w:val="24"/>
    </w:rPr>
  </w:style>
  <w:style w:type="paragraph" w:customStyle="1" w:styleId="xl149">
    <w:name w:val="xl149"/>
    <w:basedOn w:val="Normal"/>
    <w:uiPriority w:val="99"/>
    <w:rsid w:val="00D00805"/>
    <w:pPr>
      <w:pBdr>
        <w:top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rPr>
  </w:style>
  <w:style w:type="paragraph" w:customStyle="1" w:styleId="xl150">
    <w:name w:val="xl150"/>
    <w:basedOn w:val="Normal"/>
    <w:uiPriority w:val="99"/>
    <w:rsid w:val="00D00805"/>
    <w:pPr>
      <w:pBdr>
        <w:bottom w:val="single" w:sz="4" w:space="0" w:color="auto"/>
      </w:pBdr>
      <w:spacing w:before="100" w:beforeAutospacing="1" w:after="100" w:afterAutospacing="1" w:line="240" w:lineRule="auto"/>
      <w:textAlignment w:val="top"/>
    </w:pPr>
    <w:rPr>
      <w:b/>
      <w:bCs/>
      <w:sz w:val="24"/>
      <w:szCs w:val="24"/>
    </w:rPr>
  </w:style>
  <w:style w:type="table" w:styleId="TableGrid">
    <w:name w:val="Table Grid"/>
    <w:basedOn w:val="TableNormal"/>
    <w:uiPriority w:val="99"/>
    <w:rsid w:val="00D00805"/>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D00805"/>
    <w:rPr>
      <w:rFonts w:cs="Calibri"/>
      <w:lang w:eastAsia="en-US"/>
    </w:rPr>
  </w:style>
  <w:style w:type="character" w:customStyle="1" w:styleId="15">
    <w:name w:val="Знак Знак15"/>
    <w:uiPriority w:val="99"/>
    <w:rsid w:val="00DE09A1"/>
    <w:rPr>
      <w:rFonts w:ascii="Cambria" w:hAnsi="Cambria" w:cs="Cambria"/>
      <w:b/>
      <w:bCs/>
      <w:caps/>
      <w:kern w:val="36"/>
      <w:sz w:val="48"/>
      <w:szCs w:val="48"/>
      <w:lang/>
    </w:rPr>
  </w:style>
  <w:style w:type="character" w:customStyle="1" w:styleId="Heading3Char1">
    <w:name w:val="Heading 3 Char1"/>
    <w:link w:val="Heading3"/>
    <w:uiPriority w:val="99"/>
    <w:locked/>
    <w:rsid w:val="00DE09A1"/>
    <w:rPr>
      <w:rFonts w:ascii="Cambria" w:hAnsi="Cambria" w:cs="Cambria"/>
      <w:b/>
      <w:bCs/>
      <w:sz w:val="26"/>
      <w:szCs w:val="26"/>
      <w:lang/>
    </w:rPr>
  </w:style>
  <w:style w:type="paragraph" w:customStyle="1" w:styleId="CharChar1CharChar">
    <w:name w:val="Char Char1 Знак Char Знак Char"/>
    <w:basedOn w:val="Normal"/>
    <w:uiPriority w:val="99"/>
    <w:rsid w:val="00DE09A1"/>
    <w:pPr>
      <w:spacing w:after="160" w:line="240" w:lineRule="exact"/>
    </w:pPr>
    <w:rPr>
      <w:rFonts w:ascii="Arial" w:hAnsi="Arial" w:cs="Arial"/>
      <w:sz w:val="20"/>
      <w:szCs w:val="20"/>
      <w:lang w:val="en-US" w:eastAsia="en-US"/>
    </w:rPr>
  </w:style>
  <w:style w:type="paragraph" w:styleId="BodyText">
    <w:name w:val="Body Text"/>
    <w:basedOn w:val="Normal"/>
    <w:link w:val="BodyTextChar1"/>
    <w:uiPriority w:val="99"/>
    <w:rsid w:val="00DE09A1"/>
    <w:pPr>
      <w:spacing w:after="0" w:line="240" w:lineRule="auto"/>
      <w:jc w:val="both"/>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172978"/>
    <w:rPr>
      <w:rFonts w:cs="Calibri"/>
    </w:rPr>
  </w:style>
  <w:style w:type="character" w:customStyle="1" w:styleId="BodyTextChar1">
    <w:name w:val="Body Text Char1"/>
    <w:link w:val="BodyText"/>
    <w:uiPriority w:val="99"/>
    <w:locked/>
    <w:rsid w:val="00DE09A1"/>
    <w:rPr>
      <w:sz w:val="28"/>
      <w:szCs w:val="28"/>
      <w:lang/>
    </w:rPr>
  </w:style>
  <w:style w:type="paragraph" w:styleId="BodyTextIndent3">
    <w:name w:val="Body Text Indent 3"/>
    <w:basedOn w:val="Normal"/>
    <w:link w:val="BodyTextIndent3Char1"/>
    <w:uiPriority w:val="99"/>
    <w:rsid w:val="00DE09A1"/>
    <w:pPr>
      <w:spacing w:after="120" w:line="240" w:lineRule="auto"/>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72978"/>
    <w:rPr>
      <w:rFonts w:cs="Calibri"/>
      <w:sz w:val="16"/>
      <w:szCs w:val="16"/>
    </w:rPr>
  </w:style>
  <w:style w:type="character" w:styleId="PageNumber">
    <w:name w:val="page number"/>
    <w:basedOn w:val="DefaultParagraphFont"/>
    <w:uiPriority w:val="99"/>
    <w:rsid w:val="00DE09A1"/>
  </w:style>
  <w:style w:type="paragraph" w:styleId="Footer">
    <w:name w:val="footer"/>
    <w:basedOn w:val="Normal"/>
    <w:link w:val="FooterChar1"/>
    <w:uiPriority w:val="99"/>
    <w:rsid w:val="00DE09A1"/>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FooterChar">
    <w:name w:val="Footer Char"/>
    <w:basedOn w:val="DefaultParagraphFont"/>
    <w:link w:val="Footer"/>
    <w:uiPriority w:val="99"/>
    <w:semiHidden/>
    <w:rsid w:val="00172978"/>
    <w:rPr>
      <w:rFonts w:cs="Calibri"/>
    </w:rPr>
  </w:style>
  <w:style w:type="character" w:customStyle="1" w:styleId="FooterChar1">
    <w:name w:val="Footer Char1"/>
    <w:link w:val="Footer"/>
    <w:uiPriority w:val="99"/>
    <w:locked/>
    <w:rsid w:val="00DE09A1"/>
    <w:rPr>
      <w:sz w:val="24"/>
      <w:szCs w:val="24"/>
      <w:lang w:eastAsia="ar-SA" w:bidi="ar-SA"/>
    </w:rPr>
  </w:style>
  <w:style w:type="paragraph" w:styleId="BodyTextIndent2">
    <w:name w:val="Body Text Indent 2"/>
    <w:basedOn w:val="Normal"/>
    <w:link w:val="BodyTextIndent2Char1"/>
    <w:uiPriority w:val="99"/>
    <w:rsid w:val="00DE09A1"/>
    <w:pPr>
      <w:suppressAutoHyphens/>
      <w:spacing w:after="120" w:line="480" w:lineRule="auto"/>
      <w:ind w:left="283"/>
    </w:pPr>
    <w:rPr>
      <w:rFonts w:ascii="Times New Roman" w:hAnsi="Times New Roman" w:cs="Times New Roman"/>
      <w:sz w:val="24"/>
      <w:szCs w:val="24"/>
      <w:lang w:eastAsia="ar-SA"/>
    </w:rPr>
  </w:style>
  <w:style w:type="character" w:customStyle="1" w:styleId="BodyTextIndent2Char">
    <w:name w:val="Body Text Indent 2 Char"/>
    <w:basedOn w:val="DefaultParagraphFont"/>
    <w:link w:val="BodyTextIndent2"/>
    <w:uiPriority w:val="99"/>
    <w:semiHidden/>
    <w:rsid w:val="00172978"/>
    <w:rPr>
      <w:rFonts w:cs="Calibri"/>
    </w:rPr>
  </w:style>
  <w:style w:type="character" w:customStyle="1" w:styleId="link">
    <w:name w:val="link"/>
    <w:uiPriority w:val="99"/>
    <w:rsid w:val="00DE09A1"/>
    <w:rPr>
      <w:color w:val="008000"/>
      <w:u w:val="none"/>
      <w:effect w:val="none"/>
    </w:rPr>
  </w:style>
  <w:style w:type="paragraph" w:customStyle="1" w:styleId="a">
    <w:name w:val="Новый"/>
    <w:basedOn w:val="Normal"/>
    <w:uiPriority w:val="99"/>
    <w:rsid w:val="00DE09A1"/>
    <w:pPr>
      <w:spacing w:after="0" w:line="360" w:lineRule="auto"/>
      <w:ind w:firstLine="454"/>
      <w:jc w:val="both"/>
    </w:pPr>
    <w:rPr>
      <w:rFonts w:ascii="Times New Roman" w:hAnsi="Times New Roman" w:cs="Times New Roman"/>
      <w:sz w:val="28"/>
      <w:szCs w:val="28"/>
    </w:rPr>
  </w:style>
  <w:style w:type="paragraph" w:styleId="Header">
    <w:name w:val="header"/>
    <w:basedOn w:val="Normal"/>
    <w:link w:val="HeaderChar1"/>
    <w:uiPriority w:val="99"/>
    <w:rsid w:val="00DE09A1"/>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172978"/>
    <w:rPr>
      <w:rFonts w:cs="Calibri"/>
    </w:rPr>
  </w:style>
  <w:style w:type="character" w:customStyle="1" w:styleId="HeaderChar1">
    <w:name w:val="Header Char1"/>
    <w:link w:val="Header"/>
    <w:uiPriority w:val="99"/>
    <w:locked/>
    <w:rsid w:val="00DE09A1"/>
    <w:rPr>
      <w:sz w:val="24"/>
      <w:szCs w:val="24"/>
      <w:lang/>
    </w:rPr>
  </w:style>
  <w:style w:type="paragraph" w:customStyle="1" w:styleId="a0">
    <w:name w:val="Знак Знак Знак Знак"/>
    <w:basedOn w:val="Normal"/>
    <w:uiPriority w:val="99"/>
    <w:rsid w:val="00DE09A1"/>
    <w:pPr>
      <w:spacing w:after="160" w:line="240" w:lineRule="exact"/>
    </w:pPr>
    <w:rPr>
      <w:rFonts w:ascii="Verdana" w:hAnsi="Verdana" w:cs="Verdana"/>
      <w:sz w:val="20"/>
      <w:szCs w:val="20"/>
      <w:lang w:val="en-US" w:eastAsia="en-US"/>
    </w:rPr>
  </w:style>
  <w:style w:type="paragraph" w:styleId="BodyTextIndent">
    <w:name w:val="Body Text Indent"/>
    <w:basedOn w:val="Normal"/>
    <w:link w:val="BodyTextIndentChar1"/>
    <w:uiPriority w:val="99"/>
    <w:rsid w:val="00DE09A1"/>
    <w:pPr>
      <w:spacing w:after="120" w:line="240" w:lineRule="auto"/>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72978"/>
    <w:rPr>
      <w:rFonts w:cs="Calibri"/>
    </w:rPr>
  </w:style>
  <w:style w:type="paragraph" w:customStyle="1" w:styleId="a1">
    <w:name w:val="Знак"/>
    <w:basedOn w:val="Normal"/>
    <w:uiPriority w:val="99"/>
    <w:rsid w:val="00DE09A1"/>
    <w:pPr>
      <w:spacing w:after="160" w:line="240" w:lineRule="exact"/>
    </w:pPr>
    <w:rPr>
      <w:rFonts w:ascii="Verdana" w:hAnsi="Verdana" w:cs="Verdana"/>
      <w:sz w:val="20"/>
      <w:szCs w:val="20"/>
      <w:lang w:val="en-US" w:eastAsia="en-US"/>
    </w:rPr>
  </w:style>
  <w:style w:type="paragraph" w:styleId="HTMLPreformatted">
    <w:name w:val="HTML Preformatted"/>
    <w:basedOn w:val="Normal"/>
    <w:link w:val="HTMLPreformattedChar1"/>
    <w:uiPriority w:val="99"/>
    <w:rsid w:val="00DE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978"/>
    <w:rPr>
      <w:rFonts w:ascii="Courier New" w:hAnsi="Courier New" w:cs="Courier New"/>
      <w:sz w:val="20"/>
      <w:szCs w:val="20"/>
    </w:rPr>
  </w:style>
  <w:style w:type="paragraph" w:styleId="BodyText3">
    <w:name w:val="Body Text 3"/>
    <w:basedOn w:val="Normal"/>
    <w:link w:val="BodyText3Char1"/>
    <w:uiPriority w:val="99"/>
    <w:rsid w:val="00DE09A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rsid w:val="00172978"/>
    <w:rPr>
      <w:rFonts w:cs="Calibri"/>
      <w:sz w:val="16"/>
      <w:szCs w:val="16"/>
    </w:rPr>
  </w:style>
  <w:style w:type="paragraph" w:styleId="BodyText2">
    <w:name w:val="Body Text 2"/>
    <w:basedOn w:val="Normal"/>
    <w:link w:val="BodyText2Char1"/>
    <w:uiPriority w:val="99"/>
    <w:rsid w:val="00DE09A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172978"/>
    <w:rPr>
      <w:rFonts w:cs="Calibri"/>
    </w:rPr>
  </w:style>
  <w:style w:type="character" w:customStyle="1" w:styleId="BodyText2Char1">
    <w:name w:val="Body Text 2 Char1"/>
    <w:link w:val="BodyText2"/>
    <w:uiPriority w:val="99"/>
    <w:locked/>
    <w:rsid w:val="00DE09A1"/>
    <w:rPr>
      <w:sz w:val="28"/>
      <w:szCs w:val="28"/>
      <w:lang/>
    </w:rPr>
  </w:style>
  <w:style w:type="character" w:customStyle="1" w:styleId="text1">
    <w:name w:val="text1"/>
    <w:uiPriority w:val="99"/>
    <w:rsid w:val="00DE09A1"/>
    <w:rPr>
      <w:rFonts w:ascii="Verdana" w:hAnsi="Verdana" w:cs="Verdana"/>
      <w:sz w:val="20"/>
      <w:szCs w:val="20"/>
    </w:rPr>
  </w:style>
  <w:style w:type="paragraph" w:customStyle="1" w:styleId="u">
    <w:name w:val="u"/>
    <w:basedOn w:val="Normal"/>
    <w:uiPriority w:val="99"/>
    <w:rsid w:val="00DE09A1"/>
    <w:pPr>
      <w:spacing w:after="0" w:line="240" w:lineRule="auto"/>
      <w:ind w:firstLine="520"/>
      <w:jc w:val="both"/>
    </w:pPr>
    <w:rPr>
      <w:rFonts w:ascii="Times New Roman" w:hAnsi="Times New Roman" w:cs="Times New Roman"/>
      <w:sz w:val="24"/>
      <w:szCs w:val="24"/>
    </w:rPr>
  </w:style>
  <w:style w:type="paragraph" w:customStyle="1" w:styleId="uni">
    <w:name w:val="uni"/>
    <w:basedOn w:val="Normal"/>
    <w:uiPriority w:val="99"/>
    <w:rsid w:val="00DE09A1"/>
    <w:pPr>
      <w:spacing w:after="0" w:line="240" w:lineRule="auto"/>
      <w:ind w:firstLine="520"/>
      <w:jc w:val="both"/>
    </w:pPr>
    <w:rPr>
      <w:rFonts w:ascii="Times New Roman" w:hAnsi="Times New Roman" w:cs="Times New Roman"/>
      <w:sz w:val="24"/>
      <w:szCs w:val="24"/>
    </w:rPr>
  </w:style>
  <w:style w:type="character" w:styleId="Strong">
    <w:name w:val="Strong"/>
    <w:basedOn w:val="DefaultParagraphFont"/>
    <w:uiPriority w:val="99"/>
    <w:qFormat/>
    <w:locked/>
    <w:rsid w:val="00DE09A1"/>
    <w:rPr>
      <w:b/>
      <w:bCs/>
    </w:rPr>
  </w:style>
  <w:style w:type="paragraph" w:styleId="Caption">
    <w:name w:val="caption"/>
    <w:basedOn w:val="Normal"/>
    <w:next w:val="Normal"/>
    <w:uiPriority w:val="99"/>
    <w:qFormat/>
    <w:locked/>
    <w:rsid w:val="00DE09A1"/>
    <w:pPr>
      <w:spacing w:after="0" w:line="240" w:lineRule="auto"/>
    </w:pPr>
    <w:rPr>
      <w:rFonts w:ascii="Times New Roman" w:hAnsi="Times New Roman" w:cs="Times New Roman"/>
      <w:b/>
      <w:bCs/>
      <w:sz w:val="20"/>
      <w:szCs w:val="20"/>
    </w:rPr>
  </w:style>
  <w:style w:type="paragraph" w:customStyle="1" w:styleId="1">
    <w:name w:val="Знак1"/>
    <w:basedOn w:val="Normal"/>
    <w:uiPriority w:val="99"/>
    <w:rsid w:val="00DE09A1"/>
    <w:pPr>
      <w:spacing w:after="160" w:line="240" w:lineRule="exact"/>
    </w:pPr>
    <w:rPr>
      <w:rFonts w:ascii="Verdana" w:hAnsi="Verdana" w:cs="Verdana"/>
      <w:sz w:val="20"/>
      <w:szCs w:val="20"/>
      <w:lang w:val="en-US" w:eastAsia="en-US"/>
    </w:rPr>
  </w:style>
  <w:style w:type="character" w:styleId="Emphasis">
    <w:name w:val="Emphasis"/>
    <w:basedOn w:val="DefaultParagraphFont"/>
    <w:uiPriority w:val="99"/>
    <w:qFormat/>
    <w:locked/>
    <w:rsid w:val="00DE09A1"/>
    <w:rPr>
      <w:i/>
      <w:iCs/>
    </w:rPr>
  </w:style>
  <w:style w:type="paragraph" w:customStyle="1" w:styleId="c4c11">
    <w:name w:val="c4 c11"/>
    <w:basedOn w:val="Normal"/>
    <w:uiPriority w:val="99"/>
    <w:rsid w:val="00DE09A1"/>
    <w:pPr>
      <w:spacing w:before="80" w:after="80" w:line="240" w:lineRule="auto"/>
    </w:pPr>
    <w:rPr>
      <w:rFonts w:ascii="Times New Roman" w:hAnsi="Times New Roman" w:cs="Times New Roman"/>
      <w:sz w:val="24"/>
      <w:szCs w:val="24"/>
    </w:rPr>
  </w:style>
  <w:style w:type="character" w:customStyle="1" w:styleId="c3">
    <w:name w:val="c3"/>
    <w:basedOn w:val="DefaultParagraphFont"/>
    <w:uiPriority w:val="99"/>
    <w:rsid w:val="00DE09A1"/>
  </w:style>
  <w:style w:type="character" w:customStyle="1" w:styleId="c3c18">
    <w:name w:val="c3 c18"/>
    <w:basedOn w:val="DefaultParagraphFont"/>
    <w:uiPriority w:val="99"/>
    <w:rsid w:val="00DE09A1"/>
  </w:style>
  <w:style w:type="character" w:customStyle="1" w:styleId="c3c10">
    <w:name w:val="c3 c10"/>
    <w:basedOn w:val="DefaultParagraphFont"/>
    <w:uiPriority w:val="99"/>
    <w:rsid w:val="00DE09A1"/>
  </w:style>
  <w:style w:type="paragraph" w:customStyle="1" w:styleId="c4c8">
    <w:name w:val="c4 c8"/>
    <w:basedOn w:val="Normal"/>
    <w:uiPriority w:val="99"/>
    <w:rsid w:val="00DE09A1"/>
    <w:pPr>
      <w:spacing w:before="80" w:after="80" w:line="240" w:lineRule="auto"/>
    </w:pPr>
    <w:rPr>
      <w:rFonts w:ascii="Times New Roman" w:hAnsi="Times New Roman" w:cs="Times New Roman"/>
      <w:sz w:val="24"/>
      <w:szCs w:val="24"/>
    </w:rPr>
  </w:style>
  <w:style w:type="paragraph" w:customStyle="1" w:styleId="c4">
    <w:name w:val="c4"/>
    <w:basedOn w:val="Normal"/>
    <w:uiPriority w:val="99"/>
    <w:rsid w:val="00DE09A1"/>
    <w:pPr>
      <w:spacing w:before="80" w:after="80" w:line="240" w:lineRule="auto"/>
    </w:pPr>
    <w:rPr>
      <w:rFonts w:ascii="Times New Roman" w:hAnsi="Times New Roman" w:cs="Times New Roman"/>
      <w:sz w:val="24"/>
      <w:szCs w:val="24"/>
    </w:rPr>
  </w:style>
  <w:style w:type="character" w:customStyle="1" w:styleId="c3c14">
    <w:name w:val="c3 c14"/>
    <w:basedOn w:val="DefaultParagraphFont"/>
    <w:uiPriority w:val="99"/>
    <w:rsid w:val="00DE09A1"/>
  </w:style>
  <w:style w:type="paragraph" w:customStyle="1" w:styleId="c2">
    <w:name w:val="c2"/>
    <w:basedOn w:val="Normal"/>
    <w:uiPriority w:val="99"/>
    <w:rsid w:val="00DE09A1"/>
    <w:pPr>
      <w:spacing w:before="80" w:after="80" w:line="240" w:lineRule="auto"/>
    </w:pPr>
    <w:rPr>
      <w:rFonts w:ascii="Times New Roman" w:hAnsi="Times New Roman" w:cs="Times New Roman"/>
      <w:sz w:val="24"/>
      <w:szCs w:val="24"/>
    </w:rPr>
  </w:style>
  <w:style w:type="character" w:customStyle="1" w:styleId="c1">
    <w:name w:val="c1"/>
    <w:basedOn w:val="DefaultParagraphFont"/>
    <w:uiPriority w:val="99"/>
    <w:rsid w:val="00DE09A1"/>
  </w:style>
  <w:style w:type="paragraph" w:customStyle="1" w:styleId="c12">
    <w:name w:val="c12"/>
    <w:basedOn w:val="Normal"/>
    <w:uiPriority w:val="99"/>
    <w:rsid w:val="00DE09A1"/>
    <w:pPr>
      <w:spacing w:before="80" w:after="80" w:line="240" w:lineRule="auto"/>
    </w:pPr>
    <w:rPr>
      <w:rFonts w:ascii="Times New Roman" w:hAnsi="Times New Roman" w:cs="Times New Roman"/>
      <w:sz w:val="24"/>
      <w:szCs w:val="24"/>
    </w:rPr>
  </w:style>
  <w:style w:type="character" w:customStyle="1" w:styleId="c7">
    <w:name w:val="c7"/>
    <w:basedOn w:val="DefaultParagraphFont"/>
    <w:uiPriority w:val="99"/>
    <w:rsid w:val="00DE09A1"/>
  </w:style>
  <w:style w:type="character" w:customStyle="1" w:styleId="c17">
    <w:name w:val="c17"/>
    <w:basedOn w:val="DefaultParagraphFont"/>
    <w:uiPriority w:val="99"/>
    <w:rsid w:val="00DE09A1"/>
  </w:style>
  <w:style w:type="paragraph" w:customStyle="1" w:styleId="a2">
    <w:name w:val="Стиль"/>
    <w:uiPriority w:val="99"/>
    <w:rsid w:val="00DE09A1"/>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Normal"/>
    <w:uiPriority w:val="99"/>
    <w:rsid w:val="00DE09A1"/>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Normal"/>
    <w:uiPriority w:val="99"/>
    <w:rsid w:val="00DE09A1"/>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Normal"/>
    <w:uiPriority w:val="99"/>
    <w:rsid w:val="00DE09A1"/>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uiPriority w:val="99"/>
    <w:rsid w:val="00DE09A1"/>
    <w:rPr>
      <w:b/>
      <w:bCs/>
    </w:rPr>
  </w:style>
  <w:style w:type="character" w:customStyle="1" w:styleId="comment-data2">
    <w:name w:val="comment-data2"/>
    <w:uiPriority w:val="99"/>
    <w:rsid w:val="00DE09A1"/>
    <w:rPr>
      <w:i/>
      <w:iCs/>
      <w:color w:val="auto"/>
      <w:sz w:val="20"/>
      <w:szCs w:val="20"/>
    </w:rPr>
  </w:style>
  <w:style w:type="paragraph" w:customStyle="1" w:styleId="a3">
    <w:name w:val="Без интервала"/>
    <w:uiPriority w:val="99"/>
    <w:rsid w:val="00DE09A1"/>
    <w:rPr>
      <w:rFonts w:cs="Calibri"/>
    </w:rPr>
  </w:style>
  <w:style w:type="paragraph" w:customStyle="1" w:styleId="a4">
    <w:name w:val="Содержимое таблицы"/>
    <w:basedOn w:val="Normal"/>
    <w:uiPriority w:val="99"/>
    <w:rsid w:val="00DE09A1"/>
    <w:pPr>
      <w:widowControl w:val="0"/>
      <w:suppressLineNumbers/>
      <w:suppressAutoHyphens/>
      <w:spacing w:after="0" w:line="240" w:lineRule="auto"/>
    </w:pPr>
    <w:rPr>
      <w:rFonts w:ascii="Times New Roman" w:hAnsi="Times New Roman" w:cs="Times New Roman"/>
      <w:kern w:val="1"/>
      <w:sz w:val="24"/>
      <w:szCs w:val="24"/>
      <w:lang w:eastAsia="hi-IN" w:bidi="hi-IN"/>
    </w:rPr>
  </w:style>
  <w:style w:type="paragraph" w:customStyle="1" w:styleId="msonormalcxsplast">
    <w:name w:val="msonormalcxsplast"/>
    <w:basedOn w:val="Normal"/>
    <w:uiPriority w:val="99"/>
    <w:rsid w:val="00DE09A1"/>
    <w:pPr>
      <w:spacing w:before="100" w:beforeAutospacing="1" w:after="100" w:afterAutospacing="1" w:line="240" w:lineRule="auto"/>
    </w:pPr>
    <w:rPr>
      <w:rFonts w:ascii="Times New Roman" w:hAnsi="Times New Roman" w:cs="Times New Roman"/>
      <w:sz w:val="24"/>
      <w:szCs w:val="24"/>
    </w:rPr>
  </w:style>
  <w:style w:type="paragraph" w:customStyle="1" w:styleId="a5">
    <w:name w:val="Абзац списка"/>
    <w:basedOn w:val="Normal"/>
    <w:uiPriority w:val="99"/>
    <w:rsid w:val="00DE09A1"/>
    <w:pPr>
      <w:ind w:left="720"/>
    </w:pPr>
    <w:rPr>
      <w:lang w:eastAsia="en-US"/>
    </w:rPr>
  </w:style>
  <w:style w:type="paragraph" w:customStyle="1" w:styleId="FR1">
    <w:name w:val="FR1"/>
    <w:uiPriority w:val="99"/>
    <w:rsid w:val="00DE09A1"/>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E09A1"/>
    <w:pPr>
      <w:widowControl w:val="0"/>
      <w:autoSpaceDE w:val="0"/>
      <w:autoSpaceDN w:val="0"/>
      <w:adjustRightInd w:val="0"/>
      <w:spacing w:line="480" w:lineRule="auto"/>
      <w:ind w:left="680" w:hanging="320"/>
    </w:pPr>
    <w:rPr>
      <w:rFonts w:ascii="Arial" w:hAnsi="Arial" w:cs="Arial"/>
      <w:sz w:val="24"/>
      <w:szCs w:val="24"/>
    </w:rPr>
  </w:style>
  <w:style w:type="paragraph" w:styleId="TOC1">
    <w:name w:val="toc 1"/>
    <w:basedOn w:val="Normal"/>
    <w:next w:val="Normal"/>
    <w:autoRedefine/>
    <w:uiPriority w:val="99"/>
    <w:locked/>
    <w:rsid w:val="00DE09A1"/>
    <w:pPr>
      <w:tabs>
        <w:tab w:val="right" w:leader="dot" w:pos="8494"/>
      </w:tabs>
      <w:spacing w:after="0" w:line="240" w:lineRule="auto"/>
      <w:jc w:val="center"/>
    </w:pPr>
    <w:rPr>
      <w:rFonts w:ascii="Times New Roman" w:hAnsi="Times New Roman" w:cs="Times New Roman"/>
      <w:caps/>
      <w:sz w:val="24"/>
      <w:szCs w:val="24"/>
    </w:rPr>
  </w:style>
  <w:style w:type="paragraph" w:styleId="BalloonText">
    <w:name w:val="Balloon Text"/>
    <w:basedOn w:val="Normal"/>
    <w:link w:val="BalloonTextChar1"/>
    <w:uiPriority w:val="99"/>
    <w:rsid w:val="00DE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78"/>
    <w:rPr>
      <w:rFonts w:ascii="Times New Roman" w:hAnsi="Times New Roman"/>
      <w:sz w:val="0"/>
      <w:szCs w:val="0"/>
    </w:rPr>
  </w:style>
  <w:style w:type="character" w:customStyle="1" w:styleId="BalloonTextChar1">
    <w:name w:val="Balloon Text Char1"/>
    <w:link w:val="BalloonText"/>
    <w:uiPriority w:val="99"/>
    <w:locked/>
    <w:rsid w:val="00DE09A1"/>
    <w:rPr>
      <w:rFonts w:ascii="Tahoma" w:hAnsi="Tahoma" w:cs="Tahoma"/>
      <w:sz w:val="16"/>
      <w:szCs w:val="16"/>
      <w:lang/>
    </w:rPr>
  </w:style>
  <w:style w:type="paragraph" w:styleId="DocumentMap">
    <w:name w:val="Document Map"/>
    <w:basedOn w:val="Normal"/>
    <w:link w:val="DocumentMapChar1"/>
    <w:uiPriority w:val="99"/>
    <w:rsid w:val="00DE09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2978"/>
    <w:rPr>
      <w:rFonts w:ascii="Times New Roman" w:hAnsi="Times New Roman"/>
      <w:sz w:val="0"/>
      <w:szCs w:val="0"/>
    </w:rPr>
  </w:style>
  <w:style w:type="character" w:customStyle="1" w:styleId="DocumentMapChar1">
    <w:name w:val="Document Map Char1"/>
    <w:link w:val="DocumentMap"/>
    <w:uiPriority w:val="99"/>
    <w:locked/>
    <w:rsid w:val="00DE09A1"/>
    <w:rPr>
      <w:rFonts w:ascii="Tahoma" w:hAnsi="Tahoma" w:cs="Tahoma"/>
      <w:sz w:val="16"/>
      <w:szCs w:val="16"/>
      <w:lang/>
    </w:rPr>
  </w:style>
  <w:style w:type="paragraph" w:customStyle="1" w:styleId="10">
    <w:name w:val="1"/>
    <w:basedOn w:val="Normal"/>
    <w:next w:val="NormalWeb"/>
    <w:uiPriority w:val="99"/>
    <w:rsid w:val="00DE09A1"/>
    <w:pPr>
      <w:spacing w:before="100" w:beforeAutospacing="1" w:after="100" w:afterAutospacing="1" w:line="240" w:lineRule="auto"/>
    </w:pPr>
    <w:rPr>
      <w:rFonts w:ascii="Arial" w:hAnsi="Arial" w:cs="Arial"/>
      <w:sz w:val="20"/>
      <w:szCs w:val="20"/>
    </w:rPr>
  </w:style>
  <w:style w:type="character" w:customStyle="1" w:styleId="Heading5Char1">
    <w:name w:val="Heading 5 Char1"/>
    <w:link w:val="Heading5"/>
    <w:uiPriority w:val="99"/>
    <w:semiHidden/>
    <w:locked/>
    <w:rsid w:val="00DE09A1"/>
    <w:rPr>
      <w:rFonts w:ascii="Calibri" w:hAnsi="Calibri" w:cs="Calibri"/>
      <w:b/>
      <w:bCs/>
      <w:i/>
      <w:iCs/>
      <w:sz w:val="26"/>
      <w:szCs w:val="26"/>
      <w:lang/>
    </w:rPr>
  </w:style>
  <w:style w:type="paragraph" w:customStyle="1" w:styleId="11">
    <w:name w:val="Знак Знак Знак Знак1"/>
    <w:basedOn w:val="Normal"/>
    <w:uiPriority w:val="99"/>
    <w:rsid w:val="00DE09A1"/>
    <w:pPr>
      <w:spacing w:after="160" w:line="240" w:lineRule="exact"/>
    </w:pPr>
    <w:rPr>
      <w:rFonts w:ascii="Verdana" w:hAnsi="Verdana" w:cs="Verdana"/>
      <w:sz w:val="20"/>
      <w:szCs w:val="20"/>
      <w:lang w:val="en-US" w:eastAsia="en-US"/>
    </w:rPr>
  </w:style>
  <w:style w:type="paragraph" w:customStyle="1" w:styleId="12">
    <w:name w:val="Абзац списка1"/>
    <w:basedOn w:val="Normal"/>
    <w:uiPriority w:val="99"/>
    <w:rsid w:val="00DE09A1"/>
    <w:pPr>
      <w:spacing w:after="0" w:line="240" w:lineRule="auto"/>
      <w:ind w:left="720"/>
    </w:pPr>
    <w:rPr>
      <w:rFonts w:ascii="Times New Roman" w:hAnsi="Times New Roman" w:cs="Times New Roman"/>
      <w:sz w:val="24"/>
      <w:szCs w:val="24"/>
    </w:rPr>
  </w:style>
  <w:style w:type="paragraph" w:customStyle="1" w:styleId="31">
    <w:name w:val="Основной текст 31"/>
    <w:basedOn w:val="Normal"/>
    <w:uiPriority w:val="99"/>
    <w:rsid w:val="00DE09A1"/>
    <w:pPr>
      <w:widowControl w:val="0"/>
      <w:spacing w:after="0" w:line="240" w:lineRule="auto"/>
      <w:jc w:val="both"/>
    </w:pPr>
    <w:rPr>
      <w:rFonts w:ascii="Times New Roman" w:hAnsi="Times New Roman" w:cs="Times New Roman"/>
      <w:sz w:val="28"/>
      <w:szCs w:val="28"/>
    </w:rPr>
  </w:style>
  <w:style w:type="paragraph" w:customStyle="1" w:styleId="a6">
    <w:name w:val="Таблицы (моноширинный)"/>
    <w:basedOn w:val="Normal"/>
    <w:next w:val="Normal"/>
    <w:uiPriority w:val="99"/>
    <w:rsid w:val="00DE09A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uiPriority w:val="99"/>
    <w:rsid w:val="00DE09A1"/>
    <w:pPr>
      <w:widowControl w:val="0"/>
      <w:autoSpaceDE w:val="0"/>
      <w:autoSpaceDN w:val="0"/>
      <w:adjustRightInd w:val="0"/>
      <w:ind w:firstLine="720"/>
    </w:pPr>
    <w:rPr>
      <w:rFonts w:ascii="Arial" w:hAnsi="Arial" w:cs="Arial"/>
      <w:sz w:val="20"/>
      <w:szCs w:val="20"/>
    </w:rPr>
  </w:style>
  <w:style w:type="character" w:customStyle="1" w:styleId="Zag11">
    <w:name w:val="Zag_11"/>
    <w:uiPriority w:val="99"/>
    <w:rsid w:val="00DE09A1"/>
  </w:style>
  <w:style w:type="paragraph" w:styleId="Subtitle">
    <w:name w:val="Subtitle"/>
    <w:basedOn w:val="Normal"/>
    <w:next w:val="Normal"/>
    <w:link w:val="SubtitleChar1"/>
    <w:uiPriority w:val="99"/>
    <w:qFormat/>
    <w:locked/>
    <w:rsid w:val="00DE09A1"/>
    <w:pPr>
      <w:spacing w:after="60"/>
      <w:jc w:val="center"/>
      <w:outlineLvl w:val="1"/>
    </w:pPr>
    <w:rPr>
      <w:rFonts w:ascii="Times New Roman" w:hAnsi="Times New Roman" w:cs="Times New Roman"/>
      <w:b/>
      <w:bCs/>
      <w:sz w:val="28"/>
      <w:szCs w:val="28"/>
      <w:lang w:eastAsia="en-US"/>
    </w:rPr>
  </w:style>
  <w:style w:type="character" w:customStyle="1" w:styleId="SubtitleChar">
    <w:name w:val="Subtitle Char"/>
    <w:basedOn w:val="DefaultParagraphFont"/>
    <w:link w:val="Subtitle"/>
    <w:uiPriority w:val="11"/>
    <w:rsid w:val="00172978"/>
    <w:rPr>
      <w:rFonts w:asciiTheme="majorHAnsi" w:eastAsiaTheme="majorEastAsia" w:hAnsiTheme="majorHAnsi" w:cstheme="majorBidi"/>
      <w:sz w:val="24"/>
      <w:szCs w:val="24"/>
    </w:rPr>
  </w:style>
  <w:style w:type="character" w:customStyle="1" w:styleId="SubtitleChar1">
    <w:name w:val="Subtitle Char1"/>
    <w:link w:val="Subtitle"/>
    <w:uiPriority w:val="99"/>
    <w:locked/>
    <w:rsid w:val="00DE09A1"/>
    <w:rPr>
      <w:b/>
      <w:bCs/>
      <w:sz w:val="24"/>
      <w:szCs w:val="24"/>
      <w:lang w:eastAsia="en-US"/>
    </w:rPr>
  </w:style>
  <w:style w:type="character" w:customStyle="1" w:styleId="CharAttribute1">
    <w:name w:val="CharAttribute1"/>
    <w:uiPriority w:val="99"/>
    <w:rsid w:val="00DE09A1"/>
    <w:rPr>
      <w:rFonts w:ascii="Times New Roman" w:eastAsia="Gulim" w:hAnsi="Gulim" w:cs="Times New Roman"/>
      <w:sz w:val="28"/>
      <w:szCs w:val="28"/>
    </w:rPr>
  </w:style>
  <w:style w:type="paragraph" w:customStyle="1" w:styleId="Default">
    <w:name w:val="Default"/>
    <w:uiPriority w:val="99"/>
    <w:rsid w:val="00DE09A1"/>
    <w:pPr>
      <w:autoSpaceDE w:val="0"/>
      <w:autoSpaceDN w:val="0"/>
      <w:adjustRightInd w:val="0"/>
    </w:pPr>
    <w:rPr>
      <w:rFonts w:ascii="Times New Roman" w:hAnsi="Times New Roman"/>
      <w:color w:val="000000"/>
      <w:sz w:val="24"/>
      <w:szCs w:val="24"/>
    </w:rPr>
  </w:style>
  <w:style w:type="paragraph" w:customStyle="1" w:styleId="Style11">
    <w:name w:val="Style11"/>
    <w:basedOn w:val="Normal"/>
    <w:uiPriority w:val="99"/>
    <w:rsid w:val="00DE09A1"/>
    <w:pPr>
      <w:widowControl w:val="0"/>
      <w:autoSpaceDE w:val="0"/>
      <w:autoSpaceDN w:val="0"/>
      <w:adjustRightInd w:val="0"/>
      <w:spacing w:after="0" w:line="278" w:lineRule="exact"/>
      <w:ind w:firstLine="725"/>
      <w:jc w:val="both"/>
    </w:pPr>
    <w:rPr>
      <w:rFonts w:ascii="Arial" w:hAnsi="Arial" w:cs="Arial"/>
      <w:sz w:val="24"/>
      <w:szCs w:val="24"/>
    </w:rPr>
  </w:style>
  <w:style w:type="table" w:customStyle="1" w:styleId="13">
    <w:name w:val="Сетка таблицы1"/>
    <w:basedOn w:val="TableNormal"/>
    <w:next w:val="TableGrid"/>
    <w:uiPriority w:val="99"/>
    <w:rsid w:val="00DE09A1"/>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link w:val="Heading2"/>
    <w:uiPriority w:val="99"/>
    <w:locked/>
    <w:rsid w:val="00DE09A1"/>
    <w:rPr>
      <w:rFonts w:ascii="Cambria" w:hAnsi="Cambria" w:cs="Cambria"/>
      <w:b/>
      <w:bCs/>
      <w:sz w:val="28"/>
      <w:szCs w:val="28"/>
      <w:lang/>
    </w:rPr>
  </w:style>
  <w:style w:type="character" w:customStyle="1" w:styleId="HTMLPreformattedChar1">
    <w:name w:val="HTML Preformatted Char1"/>
    <w:link w:val="HTMLPreformatted"/>
    <w:uiPriority w:val="99"/>
    <w:locked/>
    <w:rsid w:val="00DE09A1"/>
    <w:rPr>
      <w:rFonts w:ascii="Courier New" w:hAnsi="Courier New" w:cs="Courier New"/>
      <w:lang/>
    </w:rPr>
  </w:style>
  <w:style w:type="character" w:customStyle="1" w:styleId="BodyTextIndentChar1">
    <w:name w:val="Body Text Indent Char1"/>
    <w:link w:val="BodyTextIndent"/>
    <w:uiPriority w:val="99"/>
    <w:locked/>
    <w:rsid w:val="00DE09A1"/>
    <w:rPr>
      <w:sz w:val="24"/>
      <w:szCs w:val="24"/>
      <w:lang/>
    </w:rPr>
  </w:style>
  <w:style w:type="character" w:customStyle="1" w:styleId="BodyText3Char1">
    <w:name w:val="Body Text 3 Char1"/>
    <w:link w:val="BodyText3"/>
    <w:uiPriority w:val="99"/>
    <w:locked/>
    <w:rsid w:val="00DE09A1"/>
    <w:rPr>
      <w:rFonts w:ascii="Cambria" w:eastAsia="Times New Roman" w:hAnsi="Cambria" w:cs="Cambria"/>
      <w:sz w:val="24"/>
      <w:szCs w:val="24"/>
      <w:lang/>
    </w:rPr>
  </w:style>
  <w:style w:type="character" w:customStyle="1" w:styleId="BodyTextIndent2Char1">
    <w:name w:val="Body Text Indent 2 Char1"/>
    <w:link w:val="BodyTextIndent2"/>
    <w:uiPriority w:val="99"/>
    <w:locked/>
    <w:rsid w:val="00DE09A1"/>
    <w:rPr>
      <w:sz w:val="24"/>
      <w:szCs w:val="24"/>
      <w:lang w:eastAsia="ar-SA" w:bidi="ar-SA"/>
    </w:rPr>
  </w:style>
  <w:style w:type="character" w:customStyle="1" w:styleId="BodyTextIndent3Char1">
    <w:name w:val="Body Text Indent 3 Char1"/>
    <w:link w:val="BodyTextIndent3"/>
    <w:uiPriority w:val="99"/>
    <w:locked/>
    <w:rsid w:val="00DE09A1"/>
    <w:rPr>
      <w:sz w:val="16"/>
      <w:szCs w:val="16"/>
      <w:lang/>
    </w:rPr>
  </w:style>
  <w:style w:type="paragraph" w:customStyle="1" w:styleId="14">
    <w:name w:val="Обычный1"/>
    <w:uiPriority w:val="99"/>
    <w:rsid w:val="00DE09A1"/>
    <w:pPr>
      <w:widowControl w:val="0"/>
    </w:pPr>
    <w:rPr>
      <w:rFonts w:ascii="Times New Roman" w:hAnsi="Times New Roman"/>
      <w:color w:val="000000"/>
      <w:sz w:val="24"/>
      <w:szCs w:val="24"/>
    </w:rPr>
  </w:style>
  <w:style w:type="character" w:customStyle="1" w:styleId="apple-converted-space">
    <w:name w:val="apple-converted-space"/>
    <w:uiPriority w:val="99"/>
    <w:rsid w:val="00DE09A1"/>
  </w:style>
  <w:style w:type="character" w:customStyle="1" w:styleId="s16">
    <w:name w:val="s16"/>
    <w:uiPriority w:val="99"/>
    <w:rsid w:val="00DE09A1"/>
  </w:style>
  <w:style w:type="paragraph" w:customStyle="1" w:styleId="s33">
    <w:name w:val="s33"/>
    <w:basedOn w:val="Normal"/>
    <w:uiPriority w:val="99"/>
    <w:rsid w:val="00DE09A1"/>
    <w:pPr>
      <w:suppressAutoHyphens/>
      <w:spacing w:before="280" w:after="280" w:line="240" w:lineRule="auto"/>
    </w:pPr>
    <w:rPr>
      <w:rFonts w:ascii="Times New Roman" w:hAnsi="Times New Roman" w:cs="Times New Roman"/>
      <w:sz w:val="24"/>
      <w:szCs w:val="24"/>
      <w:lang w:eastAsia="zh-CN"/>
    </w:rPr>
  </w:style>
  <w:style w:type="paragraph" w:customStyle="1" w:styleId="16">
    <w:name w:val="Обычный (веб)1"/>
    <w:basedOn w:val="Normal"/>
    <w:uiPriority w:val="99"/>
    <w:rsid w:val="00DE09A1"/>
    <w:pPr>
      <w:suppressAutoHyphens/>
      <w:spacing w:before="280" w:after="280" w:line="240" w:lineRule="auto"/>
    </w:pPr>
    <w:rPr>
      <w:rFonts w:ascii="Times New Roman" w:hAnsi="Times New Roman" w:cs="Times New Roman"/>
      <w:sz w:val="24"/>
      <w:szCs w:val="24"/>
      <w:lang w:eastAsia="zh-CN"/>
    </w:rPr>
  </w:style>
  <w:style w:type="paragraph" w:customStyle="1" w:styleId="2">
    <w:name w:val="Стиль2"/>
    <w:basedOn w:val="Heading1"/>
    <w:autoRedefine/>
    <w:uiPriority w:val="99"/>
    <w:rsid w:val="00DE09A1"/>
    <w:pPr>
      <w:keepNext/>
      <w:spacing w:before="240" w:beforeAutospacing="0" w:after="60" w:afterAutospacing="0"/>
    </w:pPr>
    <w:rPr>
      <w:rFonts w:ascii="Times New Roman" w:hAnsi="Times New Roman" w:cs="Times New Roman"/>
      <w:kern w:val="32"/>
      <w:sz w:val="40"/>
      <w:szCs w:val="40"/>
    </w:rPr>
  </w:style>
  <w:style w:type="character" w:customStyle="1" w:styleId="apple-style-span">
    <w:name w:val="apple-style-span"/>
    <w:uiPriority w:val="99"/>
    <w:rsid w:val="00DE09A1"/>
  </w:style>
  <w:style w:type="character" w:customStyle="1" w:styleId="NoSpacingChar">
    <w:name w:val="No Spacing Char"/>
    <w:link w:val="NoSpacing"/>
    <w:uiPriority w:val="99"/>
    <w:locked/>
    <w:rsid w:val="00DE09A1"/>
    <w:rPr>
      <w:rFonts w:ascii="Calibri" w:hAnsi="Calibri" w:cs="Calibri"/>
      <w:sz w:val="22"/>
      <w:szCs w:val="22"/>
      <w:lang w:val="ru-RU" w:eastAsia="en-US"/>
    </w:rPr>
  </w:style>
  <w:style w:type="character" w:customStyle="1" w:styleId="17">
    <w:name w:val="Заголовок №1_"/>
    <w:link w:val="18"/>
    <w:uiPriority w:val="99"/>
    <w:locked/>
    <w:rsid w:val="00DE09A1"/>
    <w:rPr>
      <w:sz w:val="41"/>
      <w:szCs w:val="41"/>
      <w:shd w:val="clear" w:color="auto" w:fill="FFFFFF"/>
    </w:rPr>
  </w:style>
  <w:style w:type="paragraph" w:customStyle="1" w:styleId="18">
    <w:name w:val="Заголовок №1"/>
    <w:basedOn w:val="Normal"/>
    <w:link w:val="17"/>
    <w:uiPriority w:val="99"/>
    <w:rsid w:val="00DE09A1"/>
    <w:pPr>
      <w:shd w:val="clear" w:color="auto" w:fill="FFFFFF"/>
      <w:spacing w:after="0" w:line="494" w:lineRule="exact"/>
      <w:outlineLvl w:val="0"/>
    </w:pPr>
    <w:rPr>
      <w:rFonts w:ascii="Times New Roman" w:hAnsi="Times New Roman" w:cs="Times New Roman"/>
      <w:noProof/>
      <w:sz w:val="41"/>
      <w:szCs w:val="41"/>
      <w:shd w:val="clear" w:color="auto" w:fill="FFFFFF"/>
      <w:lang w:val="ru-RU" w:eastAsia="ru-RU"/>
    </w:rPr>
  </w:style>
  <w:style w:type="paragraph" w:customStyle="1" w:styleId="Standard">
    <w:name w:val="Standard"/>
    <w:uiPriority w:val="99"/>
    <w:rsid w:val="00DE09A1"/>
    <w:pPr>
      <w:widowControl w:val="0"/>
      <w:suppressAutoHyphens/>
      <w:autoSpaceDN w:val="0"/>
    </w:pPr>
    <w:rPr>
      <w:rFonts w:ascii="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27069266">
      <w:marLeft w:val="0"/>
      <w:marRight w:val="0"/>
      <w:marTop w:val="0"/>
      <w:marBottom w:val="0"/>
      <w:divBdr>
        <w:top w:val="none" w:sz="0" w:space="0" w:color="auto"/>
        <w:left w:val="none" w:sz="0" w:space="0" w:color="auto"/>
        <w:bottom w:val="none" w:sz="0" w:space="0" w:color="auto"/>
        <w:right w:val="none" w:sz="0" w:space="0" w:color="auto"/>
      </w:divBdr>
    </w:div>
    <w:div w:id="527069267">
      <w:marLeft w:val="0"/>
      <w:marRight w:val="0"/>
      <w:marTop w:val="0"/>
      <w:marBottom w:val="0"/>
      <w:divBdr>
        <w:top w:val="none" w:sz="0" w:space="0" w:color="auto"/>
        <w:left w:val="none" w:sz="0" w:space="0" w:color="auto"/>
        <w:bottom w:val="none" w:sz="0" w:space="0" w:color="auto"/>
        <w:right w:val="none" w:sz="0" w:space="0" w:color="auto"/>
      </w:divBdr>
    </w:div>
    <w:div w:id="527069268">
      <w:marLeft w:val="0"/>
      <w:marRight w:val="0"/>
      <w:marTop w:val="0"/>
      <w:marBottom w:val="0"/>
      <w:divBdr>
        <w:top w:val="none" w:sz="0" w:space="0" w:color="auto"/>
        <w:left w:val="none" w:sz="0" w:space="0" w:color="auto"/>
        <w:bottom w:val="none" w:sz="0" w:space="0" w:color="auto"/>
        <w:right w:val="none" w:sz="0" w:space="0" w:color="auto"/>
      </w:divBdr>
    </w:div>
    <w:div w:id="527069269">
      <w:marLeft w:val="0"/>
      <w:marRight w:val="0"/>
      <w:marTop w:val="0"/>
      <w:marBottom w:val="0"/>
      <w:divBdr>
        <w:top w:val="none" w:sz="0" w:space="0" w:color="auto"/>
        <w:left w:val="none" w:sz="0" w:space="0" w:color="auto"/>
        <w:bottom w:val="none" w:sz="0" w:space="0" w:color="auto"/>
        <w:right w:val="none" w:sz="0" w:space="0" w:color="auto"/>
      </w:divBdr>
    </w:div>
    <w:div w:id="527069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167</Pages>
  <Words>-32766</Words>
  <Characters>-32766</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Детский сад</cp:lastModifiedBy>
  <cp:revision>11</cp:revision>
  <cp:lastPrinted>2021-09-15T06:02:00Z</cp:lastPrinted>
  <dcterms:created xsi:type="dcterms:W3CDTF">2021-06-02T05:45:00Z</dcterms:created>
  <dcterms:modified xsi:type="dcterms:W3CDTF">2021-09-15T06:21:00Z</dcterms:modified>
</cp:coreProperties>
</file>