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AF" w:rsidRPr="002C5C95" w:rsidRDefault="00FB79AF" w:rsidP="002C5C9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2060"/>
          <w:kern w:val="36"/>
          <w:sz w:val="36"/>
          <w:szCs w:val="36"/>
        </w:rPr>
      </w:pPr>
      <w:r w:rsidRPr="002C5C95">
        <w:rPr>
          <w:rFonts w:ascii="Times New Roman" w:hAnsi="Times New Roman"/>
          <w:b/>
          <w:bCs/>
          <w:color w:val="002060"/>
          <w:kern w:val="36"/>
          <w:sz w:val="36"/>
          <w:szCs w:val="36"/>
        </w:rPr>
        <w:t>Памятка «П</w:t>
      </w:r>
      <w:r>
        <w:rPr>
          <w:rFonts w:ascii="Times New Roman" w:hAnsi="Times New Roman"/>
          <w:b/>
          <w:bCs/>
          <w:color w:val="002060"/>
          <w:kern w:val="36"/>
          <w:sz w:val="36"/>
          <w:szCs w:val="36"/>
        </w:rPr>
        <w:t>сихологическое сопровождение ОГЭ</w:t>
      </w:r>
      <w:r w:rsidRPr="002C5C95">
        <w:rPr>
          <w:rFonts w:ascii="Times New Roman" w:hAnsi="Times New Roman"/>
          <w:b/>
          <w:bCs/>
          <w:color w:val="002060"/>
          <w:kern w:val="36"/>
          <w:sz w:val="36"/>
          <w:szCs w:val="36"/>
        </w:rPr>
        <w:t>»</w:t>
      </w:r>
    </w:p>
    <w:p w:rsidR="00FB79AF" w:rsidRPr="002C5C95" w:rsidRDefault="00FB79AF" w:rsidP="002C5C9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2060"/>
          <w:kern w:val="36"/>
          <w:sz w:val="28"/>
          <w:szCs w:val="28"/>
        </w:rPr>
      </w:pPr>
      <w:r w:rsidRPr="002C5C95">
        <w:rPr>
          <w:rFonts w:ascii="Times New Roman" w:hAnsi="Times New Roman"/>
          <w:b/>
          <w:bCs/>
          <w:color w:val="002060"/>
          <w:kern w:val="36"/>
          <w:sz w:val="28"/>
          <w:szCs w:val="28"/>
        </w:rPr>
        <w:t>для участников</w:t>
      </w:r>
    </w:p>
    <w:p w:rsidR="00FB79AF" w:rsidRPr="002C5C95" w:rsidRDefault="00FB79AF" w:rsidP="002C5C9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2C5C95">
        <w:rPr>
          <w:rFonts w:ascii="Times New Roman" w:hAnsi="Times New Roman"/>
          <w:color w:val="002060"/>
          <w:sz w:val="28"/>
          <w:szCs w:val="28"/>
        </w:rPr>
        <w:t>Как научиться психологически готовить себя к ответственному событию? Предлагаем некоторые рекомендации, которые позволяют успешно справиться с задачей, стоящей перед Вами:</w:t>
      </w:r>
    </w:p>
    <w:p w:rsidR="00FB79AF" w:rsidRPr="002C5C95" w:rsidRDefault="00FB79AF" w:rsidP="002C5C95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C5C95">
        <w:rPr>
          <w:rFonts w:ascii="Times New Roman" w:hAnsi="Times New Roman"/>
          <w:color w:val="002060"/>
          <w:sz w:val="28"/>
          <w:szCs w:val="28"/>
        </w:rPr>
        <w:t>Оцени, что больше</w:t>
      </w:r>
      <w:r>
        <w:rPr>
          <w:rFonts w:ascii="Times New Roman" w:hAnsi="Times New Roman"/>
          <w:color w:val="002060"/>
          <w:sz w:val="28"/>
          <w:szCs w:val="28"/>
        </w:rPr>
        <w:t xml:space="preserve"> всего тебя пугает в процедуре О</w:t>
      </w:r>
      <w:r w:rsidRPr="002C5C95">
        <w:rPr>
          <w:rFonts w:ascii="Times New Roman" w:hAnsi="Times New Roman"/>
          <w:color w:val="002060"/>
          <w:sz w:val="28"/>
          <w:szCs w:val="28"/>
        </w:rPr>
        <w:t>ГЭ? Составь список тех трудностей, с которыми, по твоему мнению, придется столкнуться. Это п</w:t>
      </w:r>
      <w:r w:rsidRPr="002C5C95">
        <w:rPr>
          <w:rFonts w:ascii="Times New Roman" w:hAnsi="Times New Roman"/>
          <w:color w:val="002060"/>
          <w:sz w:val="28"/>
          <w:szCs w:val="28"/>
        </w:rPr>
        <w:t>о</w:t>
      </w:r>
      <w:r w:rsidRPr="002C5C95">
        <w:rPr>
          <w:rFonts w:ascii="Times New Roman" w:hAnsi="Times New Roman"/>
          <w:color w:val="002060"/>
          <w:sz w:val="28"/>
          <w:szCs w:val="28"/>
        </w:rPr>
        <w:t>может разобраться в проблемах и в их осознании тобой;</w:t>
      </w:r>
    </w:p>
    <w:p w:rsidR="00FB79AF" w:rsidRPr="002C5C95" w:rsidRDefault="00FB79AF" w:rsidP="002C5C95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C5C95">
        <w:rPr>
          <w:rFonts w:ascii="Times New Roman" w:hAnsi="Times New Roman"/>
          <w:color w:val="002060"/>
          <w:sz w:val="28"/>
          <w:szCs w:val="28"/>
        </w:rPr>
        <w:t>Вспомни, была ли у тебя на предыдущих этапах похожая трудность? Удав</w:t>
      </w:r>
      <w:r w:rsidRPr="002C5C95">
        <w:rPr>
          <w:rFonts w:ascii="Times New Roman" w:hAnsi="Times New Roman"/>
          <w:color w:val="002060"/>
          <w:sz w:val="28"/>
          <w:szCs w:val="28"/>
        </w:rPr>
        <w:t>а</w:t>
      </w:r>
      <w:r w:rsidRPr="002C5C95">
        <w:rPr>
          <w:rFonts w:ascii="Times New Roman" w:hAnsi="Times New Roman"/>
          <w:color w:val="002060"/>
          <w:sz w:val="28"/>
          <w:szCs w:val="28"/>
        </w:rPr>
        <w:t>лось ли тебе справиться с ней и как? Что именно помогло справиться? П</w:t>
      </w:r>
      <w:r w:rsidRPr="002C5C95">
        <w:rPr>
          <w:rFonts w:ascii="Times New Roman" w:hAnsi="Times New Roman"/>
          <w:color w:val="002060"/>
          <w:sz w:val="28"/>
          <w:szCs w:val="28"/>
        </w:rPr>
        <w:t>о</w:t>
      </w:r>
      <w:r w:rsidRPr="002C5C95">
        <w:rPr>
          <w:rFonts w:ascii="Times New Roman" w:hAnsi="Times New Roman"/>
          <w:color w:val="002060"/>
          <w:sz w:val="28"/>
          <w:szCs w:val="28"/>
        </w:rPr>
        <w:t>думай, что бы ты сделал по-другому. Что именно из этого положительного опыта тебе помогло бы и в этот раз;</w:t>
      </w:r>
    </w:p>
    <w:p w:rsidR="00FB79AF" w:rsidRPr="002C5C95" w:rsidRDefault="00FB79AF" w:rsidP="002C5C95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C5C95">
        <w:rPr>
          <w:rFonts w:ascii="Times New Roman" w:hAnsi="Times New Roman"/>
          <w:color w:val="002060"/>
          <w:sz w:val="28"/>
          <w:szCs w:val="28"/>
        </w:rPr>
        <w:t>Осознай, кто мог бы помоч</w:t>
      </w:r>
      <w:r>
        <w:rPr>
          <w:rFonts w:ascii="Times New Roman" w:hAnsi="Times New Roman"/>
          <w:color w:val="002060"/>
          <w:sz w:val="28"/>
          <w:szCs w:val="28"/>
        </w:rPr>
        <w:t>ь тебе в ситуации подготовки к О</w:t>
      </w:r>
      <w:r w:rsidRPr="002C5C95">
        <w:rPr>
          <w:rFonts w:ascii="Times New Roman" w:hAnsi="Times New Roman"/>
          <w:color w:val="002060"/>
          <w:sz w:val="28"/>
          <w:szCs w:val="28"/>
        </w:rPr>
        <w:t>ГЭ: родители, друзья, Интернет, педагоги или еще кто-либо. Проявляй инициативу в о</w:t>
      </w:r>
      <w:r w:rsidRPr="002C5C95">
        <w:rPr>
          <w:rFonts w:ascii="Times New Roman" w:hAnsi="Times New Roman"/>
          <w:color w:val="002060"/>
          <w:sz w:val="28"/>
          <w:szCs w:val="28"/>
        </w:rPr>
        <w:t>б</w:t>
      </w:r>
      <w:r w:rsidRPr="002C5C95">
        <w:rPr>
          <w:rFonts w:ascii="Times New Roman" w:hAnsi="Times New Roman"/>
          <w:color w:val="002060"/>
          <w:sz w:val="28"/>
          <w:szCs w:val="28"/>
        </w:rPr>
        <w:t>щении по поводу предстоящего события;</w:t>
      </w:r>
    </w:p>
    <w:p w:rsidR="00FB79AF" w:rsidRPr="002C5C95" w:rsidRDefault="00FB79AF" w:rsidP="002C5C95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C5C95">
        <w:rPr>
          <w:rFonts w:ascii="Times New Roman" w:hAnsi="Times New Roman"/>
          <w:color w:val="002060"/>
          <w:sz w:val="28"/>
          <w:szCs w:val="28"/>
        </w:rPr>
        <w:t>Особое внимание удели организации комфортной домашней обстановки: создай для себя удобное место для занятий, которое стимулировало бы тебя к приобретению знаний;</w:t>
      </w:r>
    </w:p>
    <w:p w:rsidR="00FB79AF" w:rsidRPr="002C5C95" w:rsidRDefault="00FB79AF" w:rsidP="002C5C95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C5C95">
        <w:rPr>
          <w:rFonts w:ascii="Times New Roman" w:hAnsi="Times New Roman"/>
          <w:color w:val="002060"/>
          <w:sz w:val="28"/>
          <w:szCs w:val="28"/>
        </w:rPr>
        <w:t>Удели необходимое внимание изучению инструкций по проведению и о</w:t>
      </w:r>
      <w:r w:rsidRPr="002C5C95">
        <w:rPr>
          <w:rFonts w:ascii="Times New Roman" w:hAnsi="Times New Roman"/>
          <w:color w:val="002060"/>
          <w:sz w:val="28"/>
          <w:szCs w:val="28"/>
        </w:rPr>
        <w:t>б</w:t>
      </w:r>
      <w:r w:rsidRPr="002C5C95">
        <w:rPr>
          <w:rFonts w:ascii="Times New Roman" w:hAnsi="Times New Roman"/>
          <w:color w:val="002060"/>
          <w:sz w:val="28"/>
          <w:szCs w:val="28"/>
        </w:rPr>
        <w:t>работке материалов единого государственного экзамена, что позволит тебе избежать дополнительных трудностей;</w:t>
      </w:r>
    </w:p>
    <w:p w:rsidR="00FB79AF" w:rsidRPr="002C5C95" w:rsidRDefault="00FB79AF" w:rsidP="002C5C95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/>
          <w:color w:val="002060"/>
          <w:sz w:val="28"/>
          <w:szCs w:val="28"/>
        </w:rPr>
      </w:pPr>
      <w:r w:rsidRPr="002C5C95">
        <w:rPr>
          <w:rFonts w:ascii="Times New Roman" w:hAnsi="Times New Roman"/>
          <w:color w:val="002060"/>
          <w:sz w:val="28"/>
          <w:szCs w:val="28"/>
        </w:rPr>
        <w:t>Если ты испытываешь боязнь или страх по поводу возможной отметки, к</w:t>
      </w:r>
      <w:r w:rsidRPr="002C5C95">
        <w:rPr>
          <w:rFonts w:ascii="Times New Roman" w:hAnsi="Times New Roman"/>
          <w:color w:val="002060"/>
          <w:sz w:val="28"/>
          <w:szCs w:val="28"/>
        </w:rPr>
        <w:t>о</w:t>
      </w:r>
      <w:r w:rsidRPr="002C5C95">
        <w:rPr>
          <w:rFonts w:ascii="Times New Roman" w:hAnsi="Times New Roman"/>
          <w:color w:val="002060"/>
          <w:sz w:val="28"/>
          <w:szCs w:val="28"/>
        </w:rPr>
        <w:t>торая могла бы тебя не удовлетворить, то постарайся понять, что сама по себе эта тревожность может иметь положительный результат, так как пом</w:t>
      </w:r>
      <w:r w:rsidRPr="002C5C95">
        <w:rPr>
          <w:rFonts w:ascii="Times New Roman" w:hAnsi="Times New Roman"/>
          <w:color w:val="002060"/>
          <w:sz w:val="28"/>
          <w:szCs w:val="28"/>
        </w:rPr>
        <w:t>о</w:t>
      </w:r>
      <w:r w:rsidRPr="002C5C95">
        <w:rPr>
          <w:rFonts w:ascii="Times New Roman" w:hAnsi="Times New Roman"/>
          <w:color w:val="002060"/>
          <w:sz w:val="28"/>
          <w:szCs w:val="28"/>
        </w:rPr>
        <w:t>гает повысить активность и саморегуляцию;</w:t>
      </w:r>
    </w:p>
    <w:p w:rsidR="00FB79AF" w:rsidRPr="002C5C95" w:rsidRDefault="00FB79AF" w:rsidP="002C5C9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2C5C95">
        <w:rPr>
          <w:rFonts w:ascii="Times New Roman" w:hAnsi="Times New Roman"/>
          <w:b/>
          <w:color w:val="C00000"/>
          <w:sz w:val="28"/>
          <w:szCs w:val="28"/>
        </w:rPr>
        <w:t>Используй такие формулы самовнушений:</w:t>
      </w:r>
    </w:p>
    <w:p w:rsidR="00FB79AF" w:rsidRPr="002C5C95" w:rsidRDefault="00FB79AF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>Я уверенно сдам О</w:t>
      </w:r>
      <w:r w:rsidRPr="002C5C95">
        <w:rPr>
          <w:rFonts w:ascii="Times New Roman" w:hAnsi="Times New Roman"/>
          <w:color w:val="C00000"/>
          <w:sz w:val="28"/>
          <w:szCs w:val="28"/>
        </w:rPr>
        <w:t>ГЭ.</w:t>
      </w:r>
    </w:p>
    <w:p w:rsidR="00FB79AF" w:rsidRPr="002C5C95" w:rsidRDefault="00FB79AF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2C5C95">
        <w:rPr>
          <w:rFonts w:ascii="Times New Roman" w:hAnsi="Times New Roman"/>
          <w:color w:val="C00000"/>
          <w:sz w:val="28"/>
          <w:szCs w:val="28"/>
        </w:rPr>
        <w:t>Я уверенно и спокойно справлюсь с заданиями.</w:t>
      </w:r>
    </w:p>
    <w:p w:rsidR="00FB79AF" w:rsidRPr="002C5C95" w:rsidRDefault="00FB79AF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2C5C95">
        <w:rPr>
          <w:rFonts w:ascii="Times New Roman" w:hAnsi="Times New Roman"/>
          <w:color w:val="C00000"/>
          <w:sz w:val="28"/>
          <w:szCs w:val="28"/>
        </w:rPr>
        <w:t>Я с хорошим результатом пройду все испытания.</w:t>
      </w:r>
    </w:p>
    <w:p w:rsidR="00FB79AF" w:rsidRPr="002C5C95" w:rsidRDefault="00FB79AF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2C5C95">
        <w:rPr>
          <w:rFonts w:ascii="Times New Roman" w:hAnsi="Times New Roman"/>
          <w:color w:val="C00000"/>
          <w:sz w:val="28"/>
          <w:szCs w:val="28"/>
        </w:rPr>
        <w:t>Я спокойный и выдержанный человек.</w:t>
      </w:r>
    </w:p>
    <w:p w:rsidR="00FB79AF" w:rsidRPr="002C5C95" w:rsidRDefault="00FB79AF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2C5C95">
        <w:rPr>
          <w:rFonts w:ascii="Times New Roman" w:hAnsi="Times New Roman"/>
          <w:color w:val="C00000"/>
          <w:sz w:val="28"/>
          <w:szCs w:val="28"/>
        </w:rPr>
        <w:t>Я смогу справиться с заданием.</w:t>
      </w:r>
    </w:p>
    <w:p w:rsidR="00FB79AF" w:rsidRPr="002C5C95" w:rsidRDefault="00FB79AF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2C5C95">
        <w:rPr>
          <w:rFonts w:ascii="Times New Roman" w:hAnsi="Times New Roman"/>
          <w:color w:val="C00000"/>
          <w:sz w:val="28"/>
          <w:szCs w:val="28"/>
        </w:rPr>
        <w:t>Я справлюсь.</w:t>
      </w:r>
    </w:p>
    <w:p w:rsidR="00FB79AF" w:rsidRPr="002C5C95" w:rsidRDefault="00FB79AF" w:rsidP="002C5C95">
      <w:pPr>
        <w:shd w:val="clear" w:color="auto" w:fill="FFFFFF"/>
        <w:spacing w:after="120" w:line="240" w:lineRule="auto"/>
        <w:ind w:left="720"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2C5C95">
        <w:rPr>
          <w:rFonts w:ascii="Times New Roman" w:hAnsi="Times New Roman"/>
          <w:color w:val="C00000"/>
          <w:sz w:val="28"/>
          <w:szCs w:val="28"/>
        </w:rPr>
        <w:t>Я должен сделать то-то и то-то....</w:t>
      </w:r>
    </w:p>
    <w:p w:rsidR="00FB79AF" w:rsidRDefault="00FB79AF" w:rsidP="002C5C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2C5C95">
        <w:rPr>
          <w:rFonts w:ascii="Times New Roman" w:hAnsi="Times New Roman"/>
          <w:color w:val="002060"/>
          <w:sz w:val="28"/>
          <w:szCs w:val="28"/>
        </w:rPr>
        <w:t>Эти самовнушения, повторенные в медленном темпе несколько раз, перед сном, «запишутся» в программирующем аппарате мозга, помогут тебе быть спокойным, уверенным и мобильным.</w:t>
      </w:r>
    </w:p>
    <w:p w:rsidR="00FB79AF" w:rsidRPr="00A263DE" w:rsidRDefault="00FB79AF">
      <w:pPr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28"/>
          <w:szCs w:val="28"/>
        </w:rPr>
        <w:br w:type="page"/>
      </w:r>
    </w:p>
    <w:p w:rsidR="00FB79AF" w:rsidRPr="002C5C95" w:rsidRDefault="00FB79AF" w:rsidP="002C5C95">
      <w:pPr>
        <w:pStyle w:val="Heading1"/>
        <w:shd w:val="clear" w:color="auto" w:fill="FFFFFF"/>
        <w:spacing w:before="0" w:beforeAutospacing="0" w:after="0" w:afterAutospacing="0"/>
        <w:jc w:val="center"/>
        <w:rPr>
          <w:color w:val="C00000"/>
          <w:sz w:val="40"/>
          <w:szCs w:val="40"/>
        </w:rPr>
      </w:pPr>
      <w:r w:rsidRPr="002C5C95">
        <w:rPr>
          <w:color w:val="C00000"/>
          <w:sz w:val="40"/>
          <w:szCs w:val="40"/>
        </w:rPr>
        <w:t>В день перед экзаменом</w:t>
      </w:r>
    </w:p>
    <w:p w:rsidR="00FB79AF" w:rsidRPr="002C5C95" w:rsidRDefault="00FB79AF" w:rsidP="002C5C9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2060"/>
          <w:kern w:val="36"/>
          <w:sz w:val="28"/>
          <w:szCs w:val="28"/>
        </w:rPr>
      </w:pPr>
      <w:r w:rsidRPr="002C5C95">
        <w:rPr>
          <w:rFonts w:ascii="Times New Roman" w:hAnsi="Times New Roman"/>
          <w:b/>
          <w:bCs/>
          <w:color w:val="002060"/>
          <w:kern w:val="36"/>
          <w:sz w:val="28"/>
          <w:szCs w:val="28"/>
        </w:rPr>
        <w:t xml:space="preserve">Советы участникам </w:t>
      </w:r>
      <w:r>
        <w:rPr>
          <w:rFonts w:ascii="Times New Roman" w:hAnsi="Times New Roman"/>
          <w:b/>
          <w:bCs/>
          <w:color w:val="002060"/>
          <w:kern w:val="36"/>
          <w:sz w:val="28"/>
          <w:szCs w:val="28"/>
        </w:rPr>
        <w:t>О</w:t>
      </w:r>
      <w:r w:rsidRPr="002C5C95">
        <w:rPr>
          <w:rFonts w:ascii="Times New Roman" w:hAnsi="Times New Roman"/>
          <w:b/>
          <w:bCs/>
          <w:color w:val="002060"/>
          <w:kern w:val="36"/>
          <w:sz w:val="28"/>
          <w:szCs w:val="28"/>
        </w:rPr>
        <w:t>ГЭ</w:t>
      </w:r>
    </w:p>
    <w:p w:rsidR="00FB79AF" w:rsidRDefault="00FB79AF" w:rsidP="002C5C9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b/>
          <w:bCs/>
          <w:color w:val="C00000"/>
          <w:sz w:val="36"/>
          <w:szCs w:val="36"/>
        </w:rPr>
      </w:pPr>
      <w:r w:rsidRPr="00AC5E83">
        <w:rPr>
          <w:rStyle w:val="Emphasis"/>
          <w:b/>
          <w:bCs/>
          <w:color w:val="C00000"/>
          <w:sz w:val="36"/>
          <w:szCs w:val="36"/>
        </w:rPr>
        <w:t>Как настроить себя на успех, быть более собранн</w:t>
      </w:r>
      <w:r>
        <w:rPr>
          <w:rStyle w:val="Emphasis"/>
          <w:b/>
          <w:bCs/>
          <w:color w:val="C00000"/>
          <w:sz w:val="36"/>
          <w:szCs w:val="36"/>
        </w:rPr>
        <w:t>ым и внимательным в день сдачи О</w:t>
      </w:r>
      <w:r w:rsidRPr="00AC5E83">
        <w:rPr>
          <w:rStyle w:val="Emphasis"/>
          <w:b/>
          <w:bCs/>
          <w:color w:val="C00000"/>
          <w:sz w:val="36"/>
          <w:szCs w:val="36"/>
        </w:rPr>
        <w:t>ГЭ</w:t>
      </w:r>
    </w:p>
    <w:p w:rsidR="00FB79AF" w:rsidRPr="00A263DE" w:rsidRDefault="00FB79AF" w:rsidP="002C5C9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C00000"/>
          <w:sz w:val="16"/>
          <w:szCs w:val="16"/>
        </w:rPr>
      </w:pPr>
    </w:p>
    <w:p w:rsidR="00FB79AF" w:rsidRPr="002C5C95" w:rsidRDefault="00FB79AF" w:rsidP="002C5C95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День сдачи О</w:t>
      </w:r>
      <w:r w:rsidRPr="002C5C95">
        <w:rPr>
          <w:color w:val="002060"/>
          <w:sz w:val="28"/>
          <w:szCs w:val="28"/>
        </w:rPr>
        <w:t>ГЭ - очень важный для тебя день. У тебя уже есть полож</w:t>
      </w:r>
      <w:r w:rsidRPr="002C5C95">
        <w:rPr>
          <w:color w:val="002060"/>
          <w:sz w:val="28"/>
          <w:szCs w:val="28"/>
        </w:rPr>
        <w:t>и</w:t>
      </w:r>
      <w:r w:rsidRPr="002C5C95">
        <w:rPr>
          <w:color w:val="002060"/>
          <w:sz w:val="28"/>
          <w:szCs w:val="28"/>
        </w:rPr>
        <w:t>тельный опыт сдачи экзаменов в прошлом, воспользуйся им.</w:t>
      </w:r>
    </w:p>
    <w:p w:rsidR="00FB79AF" w:rsidRPr="002C5C95" w:rsidRDefault="00FB79AF" w:rsidP="002C5C95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Осознай то, что О</w:t>
      </w:r>
      <w:r w:rsidRPr="002C5C95">
        <w:rPr>
          <w:color w:val="002060"/>
          <w:sz w:val="28"/>
          <w:szCs w:val="28"/>
        </w:rPr>
        <w:t>ГЭ не свалился на тебя, «как снег на голову». Ты прошел достаточную подготовку к нему на предварительном этапе. В этом тебе п</w:t>
      </w:r>
      <w:r w:rsidRPr="002C5C95">
        <w:rPr>
          <w:color w:val="002060"/>
          <w:sz w:val="28"/>
          <w:szCs w:val="28"/>
        </w:rPr>
        <w:t>о</w:t>
      </w:r>
      <w:r w:rsidRPr="002C5C95">
        <w:rPr>
          <w:color w:val="002060"/>
          <w:sz w:val="28"/>
          <w:szCs w:val="28"/>
        </w:rPr>
        <w:t>могали родители и учителя.</w:t>
      </w:r>
    </w:p>
    <w:p w:rsidR="00FB79AF" w:rsidRDefault="00FB79AF" w:rsidP="002C5C95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Мобилизуй свое внимание, сконцентрируйся на успешном выполнении всех заданий - это по</w:t>
      </w:r>
      <w:r>
        <w:rPr>
          <w:color w:val="002060"/>
          <w:sz w:val="28"/>
          <w:szCs w:val="28"/>
        </w:rPr>
        <w:t>может справиться с ситуацией.</w:t>
      </w:r>
    </w:p>
    <w:p w:rsidR="00FB79AF" w:rsidRPr="002C5C95" w:rsidRDefault="00FB79AF" w:rsidP="002C5C95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Постарайся сразу сосредоточиться после того, как ты получил текст зад</w:t>
      </w:r>
      <w:r w:rsidRPr="002C5C95">
        <w:rPr>
          <w:color w:val="002060"/>
          <w:sz w:val="28"/>
          <w:szCs w:val="28"/>
        </w:rPr>
        <w:t>а</w:t>
      </w:r>
      <w:r w:rsidRPr="002C5C95">
        <w:rPr>
          <w:color w:val="002060"/>
          <w:sz w:val="28"/>
          <w:szCs w:val="28"/>
        </w:rPr>
        <w:t>ний. Не отвлекайся на посторонние раздражители (шорохи, звуки, разгов</w:t>
      </w:r>
      <w:r w:rsidRPr="002C5C95">
        <w:rPr>
          <w:color w:val="002060"/>
          <w:sz w:val="28"/>
          <w:szCs w:val="28"/>
        </w:rPr>
        <w:t>о</w:t>
      </w:r>
      <w:r w:rsidRPr="002C5C95">
        <w:rPr>
          <w:color w:val="002060"/>
          <w:sz w:val="28"/>
          <w:szCs w:val="28"/>
        </w:rPr>
        <w:t>ры). Перечитывай каждый вопрос дважды, убеждаясь, что ты правильно п</w:t>
      </w:r>
      <w:r w:rsidRPr="002C5C95">
        <w:rPr>
          <w:color w:val="002060"/>
          <w:sz w:val="28"/>
          <w:szCs w:val="28"/>
        </w:rPr>
        <w:t>о</w:t>
      </w:r>
      <w:r w:rsidRPr="002C5C95">
        <w:rPr>
          <w:color w:val="002060"/>
          <w:sz w:val="28"/>
          <w:szCs w:val="28"/>
        </w:rPr>
        <w:t>нял то, что от тебя требуется.</w:t>
      </w:r>
    </w:p>
    <w:p w:rsidR="00FB79AF" w:rsidRPr="002C5C95" w:rsidRDefault="00FB79AF" w:rsidP="002C5C95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Если тебе не сразу удается сосредоточить внимание, ты отвлекаешься и и</w:t>
      </w:r>
      <w:r w:rsidRPr="002C5C95">
        <w:rPr>
          <w:color w:val="002060"/>
          <w:sz w:val="28"/>
          <w:szCs w:val="28"/>
        </w:rPr>
        <w:t>с</w:t>
      </w:r>
      <w:r w:rsidRPr="002C5C95">
        <w:rPr>
          <w:color w:val="002060"/>
          <w:sz w:val="28"/>
          <w:szCs w:val="28"/>
        </w:rPr>
        <w:t>пытываешь тревожность по поводу ситуации. Успокойся, присмотрись - т</w:t>
      </w:r>
      <w:r w:rsidRPr="002C5C95">
        <w:rPr>
          <w:color w:val="002060"/>
          <w:sz w:val="28"/>
          <w:szCs w:val="28"/>
        </w:rPr>
        <w:t>е</w:t>
      </w:r>
      <w:r w:rsidRPr="002C5C95">
        <w:rPr>
          <w:color w:val="002060"/>
          <w:sz w:val="28"/>
          <w:szCs w:val="28"/>
        </w:rPr>
        <w:t>бя окружают такие же сверстники и учителя, которые так же, как и ты, з</w:t>
      </w:r>
      <w:r w:rsidRPr="002C5C95">
        <w:rPr>
          <w:color w:val="002060"/>
          <w:sz w:val="28"/>
          <w:szCs w:val="28"/>
        </w:rPr>
        <w:t>а</w:t>
      </w:r>
      <w:r w:rsidRPr="002C5C95">
        <w:rPr>
          <w:color w:val="002060"/>
          <w:sz w:val="28"/>
          <w:szCs w:val="28"/>
        </w:rPr>
        <w:t>интересованы в успехе.</w:t>
      </w:r>
    </w:p>
    <w:p w:rsidR="00FB79AF" w:rsidRPr="002C5C95" w:rsidRDefault="00FB79AF" w:rsidP="002C5C95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Сначала пробегись глазами по всем заданиям и начинай с более легких, а сложное оставь на потом. Это поможет тебе быстро включиться в работу и приобрести уверенность в своих возможностях на все время работы.</w:t>
      </w:r>
    </w:p>
    <w:p w:rsidR="00FB79AF" w:rsidRPr="002C5C95" w:rsidRDefault="00FB79AF" w:rsidP="002C5C95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Не спеши сразу вписывать правильный ответ, еще раз перечитай задание до конца, убеждая, тем самым, себя в верном выборе. Это поможет избежать досадной ошибки.</w:t>
      </w:r>
    </w:p>
    <w:p w:rsidR="00FB79AF" w:rsidRPr="002C5C95" w:rsidRDefault="00FB79AF" w:rsidP="002C5C95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При выполнении следующего задания старайся отвлечься от предыдущих и сосредоточиться только на новом задании, даже если в прошлых заданиях ты, как тебе кажется, испытал неудачу.</w:t>
      </w:r>
    </w:p>
    <w:p w:rsidR="00FB79AF" w:rsidRPr="002C5C95" w:rsidRDefault="00FB79AF" w:rsidP="002C5C95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Обязательно рассчитай приблизительное время на выполнение каждого з</w:t>
      </w:r>
      <w:r w:rsidRPr="002C5C95">
        <w:rPr>
          <w:color w:val="002060"/>
          <w:sz w:val="28"/>
          <w:szCs w:val="28"/>
        </w:rPr>
        <w:t>а</w:t>
      </w:r>
      <w:r w:rsidRPr="002C5C95">
        <w:rPr>
          <w:color w:val="002060"/>
          <w:sz w:val="28"/>
          <w:szCs w:val="28"/>
        </w:rPr>
        <w:t>дания, оставив достаточно времени на проверку всех заданий.</w:t>
      </w:r>
    </w:p>
    <w:p w:rsidR="00FB79AF" w:rsidRPr="00AC5E83" w:rsidRDefault="00FB79AF" w:rsidP="002C5C95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b/>
          <w:bCs/>
          <w:i/>
          <w:iCs/>
          <w:color w:val="002060"/>
          <w:sz w:val="28"/>
          <w:szCs w:val="28"/>
        </w:rPr>
      </w:pPr>
      <w:r w:rsidRPr="002C5C95">
        <w:rPr>
          <w:color w:val="002060"/>
          <w:sz w:val="28"/>
          <w:szCs w:val="28"/>
        </w:rPr>
        <w:t>Если ты испытываешь серьезные затруднения по поводу решения тех или иных заданий, примени все свои ресурсы, связанные с предыдущим опытом освоения предмета и помни, что тестовые задания рассчитаны на макс</w:t>
      </w:r>
      <w:r w:rsidRPr="002C5C95">
        <w:rPr>
          <w:color w:val="002060"/>
          <w:sz w:val="28"/>
          <w:szCs w:val="28"/>
        </w:rPr>
        <w:t>и</w:t>
      </w:r>
      <w:r w:rsidRPr="002C5C95">
        <w:rPr>
          <w:color w:val="002060"/>
          <w:sz w:val="28"/>
          <w:szCs w:val="28"/>
        </w:rPr>
        <w:t>мальный уровень трудности. Поэтому постарайся набрать максимальное количество баллов по всем легким заданиям, и количество решенных тобой заданий вполне может оказаться достаточным для хорошей оценки</w:t>
      </w:r>
      <w:r>
        <w:rPr>
          <w:color w:val="002060"/>
          <w:sz w:val="28"/>
          <w:szCs w:val="28"/>
        </w:rPr>
        <w:t>.</w:t>
      </w:r>
    </w:p>
    <w:p w:rsidR="00FB79AF" w:rsidRDefault="00FB79AF" w:rsidP="00AC5E83">
      <w:pPr>
        <w:pStyle w:val="NormalWeb"/>
        <w:shd w:val="clear" w:color="auto" w:fill="FFFFFF"/>
        <w:spacing w:before="120" w:beforeAutospacing="0" w:after="120" w:afterAutospacing="0"/>
        <w:jc w:val="center"/>
        <w:rPr>
          <w:rStyle w:val="Emphasis"/>
          <w:b/>
          <w:bCs/>
          <w:color w:val="002060"/>
          <w:sz w:val="28"/>
          <w:szCs w:val="28"/>
        </w:rPr>
      </w:pPr>
      <w:r w:rsidRPr="002C5C95">
        <w:rPr>
          <w:rStyle w:val="Emphasis"/>
          <w:b/>
          <w:bCs/>
          <w:color w:val="002060"/>
          <w:sz w:val="28"/>
          <w:szCs w:val="28"/>
        </w:rPr>
        <w:t>Желаем успехов!</w:t>
      </w:r>
    </w:p>
    <w:sectPr w:rsidR="00FB79AF" w:rsidSect="002C5C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66C19A9"/>
    <w:multiLevelType w:val="hybridMultilevel"/>
    <w:tmpl w:val="554486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B72EF"/>
    <w:multiLevelType w:val="hybridMultilevel"/>
    <w:tmpl w:val="11B83B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3F11"/>
    <w:multiLevelType w:val="hybridMultilevel"/>
    <w:tmpl w:val="5492D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A33D6"/>
    <w:multiLevelType w:val="hybridMultilevel"/>
    <w:tmpl w:val="9CB2D0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CF3542D"/>
    <w:multiLevelType w:val="hybridMultilevel"/>
    <w:tmpl w:val="A11410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C95"/>
    <w:rsid w:val="002C5C95"/>
    <w:rsid w:val="00723E57"/>
    <w:rsid w:val="00743493"/>
    <w:rsid w:val="00A263DE"/>
    <w:rsid w:val="00AC5E83"/>
    <w:rsid w:val="00AF03A3"/>
    <w:rsid w:val="00EF4585"/>
    <w:rsid w:val="00FB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A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2C5C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5C9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2C5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2C5C95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2C5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594</Words>
  <Characters>3388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2020-01-22T18:09:00Z</dcterms:created>
  <dcterms:modified xsi:type="dcterms:W3CDTF">2024-01-06T17:03:00Z</dcterms:modified>
</cp:coreProperties>
</file>