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9E" w:rsidRDefault="0047359E">
      <w:r>
        <w:t>ПРОЕКТ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53"/>
        <w:gridCol w:w="3757"/>
      </w:tblGrid>
      <w:tr w:rsidR="0047359E" w:rsidRPr="00171985" w:rsidTr="002251C1">
        <w:tc>
          <w:tcPr>
            <w:tcW w:w="5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59E" w:rsidRPr="00171985" w:rsidRDefault="0047359E" w:rsidP="00F265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УТВЕРЖДАЮ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w:r w:rsidRPr="00171985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r>
              <w:rPr>
                <w:rFonts w:ascii="Arial" w:hAnsi="Arial" w:cs="Arial"/>
                <w:sz w:val="24"/>
                <w:szCs w:val="24"/>
              </w:rPr>
              <w:t>МОБУ ООШ № 30 им. И.Я. Сальникова</w:t>
            </w:r>
            <w:r w:rsidRPr="00171985">
              <w:rPr>
                <w:rFonts w:ascii="Arial" w:hAnsi="Arial" w:cs="Arial"/>
                <w:i/>
                <w:color w:val="00B0F0"/>
                <w:sz w:val="24"/>
                <w:szCs w:val="24"/>
              </w:rPr>
              <w:br/>
            </w:r>
            <w:r w:rsidRPr="009E0D3C">
              <w:rPr>
                <w:rFonts w:ascii="Arial" w:hAnsi="Arial" w:cs="Arial"/>
                <w:i/>
                <w:sz w:val="24"/>
                <w:szCs w:val="24"/>
              </w:rPr>
              <w:t>________________________</w:t>
            </w:r>
          </w:p>
        </w:tc>
        <w:tc>
          <w:tcPr>
            <w:tcW w:w="37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59E" w:rsidRPr="00171985" w:rsidRDefault="0047359E" w:rsidP="00F265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9E" w:rsidRPr="00171985" w:rsidTr="002251C1">
        <w:tc>
          <w:tcPr>
            <w:tcW w:w="5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59E" w:rsidRPr="00171985" w:rsidRDefault="0047359E" w:rsidP="00F265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59E" w:rsidRPr="00171985" w:rsidRDefault="0047359E" w:rsidP="00F265DF">
            <w:pPr>
              <w:ind w:left="75" w:right="7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359E" w:rsidRDefault="0047359E" w:rsidP="00F265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359E" w:rsidRPr="00F265DF" w:rsidRDefault="0047359E" w:rsidP="00F265DF">
      <w:pPr>
        <w:jc w:val="center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b/>
          <w:bCs/>
          <w:sz w:val="24"/>
          <w:szCs w:val="24"/>
        </w:rPr>
        <w:t>ПОЛОЖЕНИЕ О КЛАССНОМ РУКОВОДСТВЕ</w:t>
      </w:r>
    </w:p>
    <w:p w:rsidR="0047359E" w:rsidRPr="00F265DF" w:rsidRDefault="0047359E" w:rsidP="00F265DF">
      <w:pPr>
        <w:jc w:val="center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47359E" w:rsidRPr="00F265DF" w:rsidRDefault="0047359E" w:rsidP="00F265DF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1.1. Настоящее Положение о классном руководстве (далее – Положение) регламентирует работу классного руководителя</w:t>
      </w:r>
      <w:r>
        <w:rPr>
          <w:rFonts w:ascii="Arial" w:hAnsi="Arial" w:cs="Arial"/>
          <w:sz w:val="24"/>
          <w:szCs w:val="24"/>
        </w:rPr>
        <w:t xml:space="preserve"> МОБУ ООШ №30 им. И. Я. Сальникова</w:t>
      </w:r>
      <w:r w:rsidRPr="00F265DF">
        <w:rPr>
          <w:rFonts w:ascii="Arial" w:hAnsi="Arial" w:cs="Arial"/>
          <w:sz w:val="24"/>
          <w:szCs w:val="24"/>
        </w:rPr>
        <w:t xml:space="preserve"> (далее – </w:t>
      </w:r>
      <w:r>
        <w:rPr>
          <w:rFonts w:ascii="Arial" w:hAnsi="Arial" w:cs="Arial"/>
          <w:sz w:val="24"/>
          <w:szCs w:val="24"/>
        </w:rPr>
        <w:t>школа</w:t>
      </w:r>
      <w:r w:rsidRPr="00F265DF">
        <w:rPr>
          <w:rFonts w:ascii="Arial" w:hAnsi="Arial" w:cs="Arial"/>
          <w:sz w:val="24"/>
          <w:szCs w:val="24"/>
        </w:rPr>
        <w:t>).</w:t>
      </w:r>
    </w:p>
    <w:p w:rsidR="0047359E" w:rsidRPr="00F265DF" w:rsidRDefault="0047359E" w:rsidP="00F265DF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1.2. Положе</w:t>
      </w:r>
      <w:r>
        <w:rPr>
          <w:rFonts w:ascii="Arial" w:hAnsi="Arial" w:cs="Arial"/>
          <w:sz w:val="24"/>
          <w:szCs w:val="24"/>
        </w:rPr>
        <w:t>ние разработано в соответствии</w:t>
      </w:r>
      <w:r w:rsidRPr="00F265DF">
        <w:rPr>
          <w:rFonts w:ascii="Arial" w:hAnsi="Arial" w:cs="Arial"/>
          <w:sz w:val="24"/>
          <w:szCs w:val="24"/>
        </w:rPr>
        <w:t>:</w:t>
      </w:r>
    </w:p>
    <w:p w:rsidR="0047359E" w:rsidRPr="00F265DF" w:rsidRDefault="0047359E" w:rsidP="00F265DF">
      <w:pPr>
        <w:numPr>
          <w:ilvl w:val="0"/>
          <w:numId w:val="2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</w:t>
      </w:r>
      <w:r w:rsidRPr="00F265DF">
        <w:rPr>
          <w:rFonts w:ascii="Arial" w:hAnsi="Arial" w:cs="Arial"/>
          <w:sz w:val="24"/>
          <w:szCs w:val="24"/>
        </w:rPr>
        <w:t>Федеральным законом от 29.12.2012 № 273-ФЗ «Об образовании в Российской Федерации»</w:t>
      </w:r>
      <w:r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F265DF">
      <w:pPr>
        <w:numPr>
          <w:ilvl w:val="0"/>
          <w:numId w:val="2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Методическими рекомендациями органам исполнительной власти субъектов Российской Федерации, осуществляющим 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</w:t>
      </w:r>
      <w:r>
        <w:rPr>
          <w:rFonts w:ascii="Arial" w:hAnsi="Arial" w:cs="Arial"/>
          <w:sz w:val="24"/>
          <w:szCs w:val="24"/>
        </w:rPr>
        <w:t>организациях от 12.05.2020 № ВБ-1011/08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F265DF">
      <w:pPr>
        <w:numPr>
          <w:ilvl w:val="0"/>
          <w:numId w:val="26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Уставом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>.</w:t>
      </w:r>
    </w:p>
    <w:p w:rsidR="0047359E" w:rsidRPr="00F265DF" w:rsidRDefault="0047359E" w:rsidP="00F265DF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1.3. Классными руководителями являются педагогические работники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>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:rsidR="0047359E" w:rsidRPr="00F265DF" w:rsidRDefault="0047359E" w:rsidP="00F265DF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1.4. Классное руководство распределяется администрацией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, закрепляется за работником с его согласия, исходя из интересов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с учетом педагогического опыта, мастерства, индивидуальных особенностей.</w:t>
      </w:r>
    </w:p>
    <w:p w:rsidR="0047359E" w:rsidRPr="00F265DF" w:rsidRDefault="0047359E" w:rsidP="00F265DF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:rsidR="0047359E" w:rsidRPr="00F265DF" w:rsidRDefault="0047359E" w:rsidP="00F265DF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47359E" w:rsidRPr="00F265DF" w:rsidRDefault="0047359E" w:rsidP="00F265DF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1.7. Классный руководитель в своей деятельности руководствуется: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Конституцией Российской Федерации;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Семейным кодексом Российской Федерации;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Федеральным законом от 24.07.1998 № 124-ФЗ «Об основных гарантиях прав ребенка в Российской Федерации»;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Федеральным законом от 29.12.2010 № 436-ФЗ «О защите детей от информации, причиняющей вред их здоровью и развитию»;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ФГОС начального общего образования, утвержденного приказом Минобрнауки России от 06.10.2009 № 373;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ФГОС основного общего образования, утвержденного приказом Минобрнауки России от 17.12.2010 № 1897;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ФГОС среднего общего образования, утвержденного приказом Минобрнауки России от 17.05.2012 № 413;</w:t>
      </w:r>
    </w:p>
    <w:p w:rsidR="0047359E" w:rsidRPr="00F265DF" w:rsidRDefault="0047359E" w:rsidP="00F265DF">
      <w:pPr>
        <w:numPr>
          <w:ilvl w:val="0"/>
          <w:numId w:val="27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приказом Минобрнауки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47359E" w:rsidRPr="00F265DF" w:rsidRDefault="0047359E" w:rsidP="00F265DF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1.8. Свою деятельность классный руководитель осуществляет в тесном контакте с администрацией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>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</w:r>
    </w:p>
    <w:p w:rsidR="0047359E" w:rsidRPr="00F265DF" w:rsidRDefault="0047359E" w:rsidP="00F265DF">
      <w:pPr>
        <w:jc w:val="center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b/>
          <w:bCs/>
          <w:sz w:val="24"/>
          <w:szCs w:val="24"/>
        </w:rPr>
        <w:t>2. Цели, задачи, принципы и условия деятельности классного руководителя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изложенными в Федеральном законе от 29.12.2012 № 273-ФЗ «Об образовании в Российской Федерации»,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 утверждении Стратегии развития воспитания в Российской Федерации на период до 2025 года».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2.2. Цели работы классного руководителя: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формирование и развитие личности в соответствии с семейными и общественными духовно-нравственными и социокультурными ценностями.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2.3. Принципы организации работы классного руководителя при решении социально-значимых задач и содержания воспитания и успешной социализации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:</w:t>
      </w:r>
    </w:p>
    <w:p w:rsidR="0047359E" w:rsidRPr="00F265DF" w:rsidRDefault="0047359E" w:rsidP="00A11275">
      <w:pPr>
        <w:numPr>
          <w:ilvl w:val="0"/>
          <w:numId w:val="2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47359E" w:rsidRPr="00F265DF" w:rsidRDefault="0047359E" w:rsidP="00A11275">
      <w:pPr>
        <w:numPr>
          <w:ilvl w:val="0"/>
          <w:numId w:val="2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47359E" w:rsidRPr="00F265DF" w:rsidRDefault="0047359E" w:rsidP="00A11275">
      <w:pPr>
        <w:numPr>
          <w:ilvl w:val="0"/>
          <w:numId w:val="2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нравственный пример педагогического работника;</w:t>
      </w:r>
    </w:p>
    <w:p w:rsidR="0047359E" w:rsidRPr="00F265DF" w:rsidRDefault="0047359E" w:rsidP="00A11275">
      <w:pPr>
        <w:numPr>
          <w:ilvl w:val="0"/>
          <w:numId w:val="2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интегративность программ духовно-нравственного воспитания;</w:t>
      </w:r>
    </w:p>
    <w:p w:rsidR="0047359E" w:rsidRPr="00F265DF" w:rsidRDefault="0047359E" w:rsidP="00A11275">
      <w:pPr>
        <w:numPr>
          <w:ilvl w:val="0"/>
          <w:numId w:val="2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социальная востребованность воспитания;</w:t>
      </w:r>
    </w:p>
    <w:p w:rsidR="0047359E" w:rsidRPr="00F265DF" w:rsidRDefault="0047359E" w:rsidP="00A11275">
      <w:pPr>
        <w:numPr>
          <w:ilvl w:val="0"/>
          <w:numId w:val="2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поддержка единства, целостности, преемственности и непрерывности воспитания;</w:t>
      </w:r>
    </w:p>
    <w:p w:rsidR="0047359E" w:rsidRPr="00F265DF" w:rsidRDefault="0047359E" w:rsidP="00A11275">
      <w:pPr>
        <w:numPr>
          <w:ilvl w:val="0"/>
          <w:numId w:val="2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признание определяющей роли семьи ребенка и соблюдение прав родителей (законных представителей) несовершеннолетних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A11275">
      <w:pPr>
        <w:numPr>
          <w:ilvl w:val="0"/>
          <w:numId w:val="2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47359E" w:rsidRPr="00F265DF" w:rsidRDefault="0047359E" w:rsidP="00A11275">
      <w:pPr>
        <w:numPr>
          <w:ilvl w:val="0"/>
          <w:numId w:val="28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47359E" w:rsidRPr="00F265DF" w:rsidRDefault="0047359E" w:rsidP="00F265DF">
      <w:pPr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2.4. Задачи деятельности классного руководителя:</w:t>
      </w:r>
    </w:p>
    <w:p w:rsidR="0047359E" w:rsidRPr="00F265DF" w:rsidRDefault="0047359E" w:rsidP="00A11275">
      <w:pPr>
        <w:numPr>
          <w:ilvl w:val="0"/>
          <w:numId w:val="29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создание благоприятных психолого-педагогических условий в классе путем гуманизации межличностных отношений, формирования навыков общения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47359E" w:rsidRPr="00F265DF" w:rsidRDefault="0047359E" w:rsidP="00A11275">
      <w:pPr>
        <w:numPr>
          <w:ilvl w:val="0"/>
          <w:numId w:val="29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формирование у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47359E" w:rsidRPr="00F265DF" w:rsidRDefault="0047359E" w:rsidP="00A11275">
      <w:pPr>
        <w:numPr>
          <w:ilvl w:val="0"/>
          <w:numId w:val="29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формирование внутренней позиции личности </w:t>
      </w:r>
      <w:r>
        <w:rPr>
          <w:rFonts w:ascii="Arial" w:hAnsi="Arial" w:cs="Arial"/>
          <w:sz w:val="24"/>
          <w:szCs w:val="24"/>
        </w:rPr>
        <w:t>ученика</w:t>
      </w:r>
      <w:r w:rsidRPr="00F265DF">
        <w:rPr>
          <w:rFonts w:ascii="Arial" w:hAnsi="Arial" w:cs="Arial"/>
          <w:sz w:val="24"/>
          <w:szCs w:val="24"/>
        </w:rPr>
        <w:t xml:space="preserve"> по отношению к негативным явлениям окружающей социальной действительности, в частности по отношению к кибербуллингу,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47359E" w:rsidRPr="00F265DF" w:rsidRDefault="0047359E" w:rsidP="00A11275">
      <w:pPr>
        <w:numPr>
          <w:ilvl w:val="0"/>
          <w:numId w:val="29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формирование у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</w:p>
    <w:p w:rsidR="0047359E" w:rsidRPr="00F265DF" w:rsidRDefault="0047359E" w:rsidP="00A11275">
      <w:pPr>
        <w:numPr>
          <w:ilvl w:val="0"/>
          <w:numId w:val="29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формирование способности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47359E" w:rsidRPr="00F265DF" w:rsidRDefault="0047359E" w:rsidP="00F265DF">
      <w:pPr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2.5. Условия успешного решения классным руководителем обозначенных задач:</w:t>
      </w:r>
    </w:p>
    <w:p w:rsidR="0047359E" w:rsidRPr="00F265DF" w:rsidRDefault="0047359E" w:rsidP="00A11275">
      <w:pPr>
        <w:numPr>
          <w:ilvl w:val="0"/>
          <w:numId w:val="30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выбор эффективных педагогических форм и методов достижения результатов духовно-нравственного воспитания и развития личности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47359E" w:rsidRPr="00F265DF" w:rsidRDefault="0047359E" w:rsidP="00A11275">
      <w:pPr>
        <w:numPr>
          <w:ilvl w:val="0"/>
          <w:numId w:val="30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реализация процессов духовно-нравственного воспитания и социализации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с использованием ресурсов социально-педагогического партнерства;</w:t>
      </w:r>
    </w:p>
    <w:p w:rsidR="0047359E" w:rsidRPr="00F265DF" w:rsidRDefault="0047359E" w:rsidP="00A11275">
      <w:pPr>
        <w:numPr>
          <w:ilvl w:val="0"/>
          <w:numId w:val="30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взаимодействие с родителями (законными представителями) несовершеннолетних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повышение их педагогической компетентности, в том числе 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47359E" w:rsidRPr="00F265DF" w:rsidRDefault="0047359E" w:rsidP="00A11275">
      <w:pPr>
        <w:numPr>
          <w:ilvl w:val="0"/>
          <w:numId w:val="30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>, органами социальной защиты, охраны правопорядка и т. д.;</w:t>
      </w:r>
    </w:p>
    <w:p w:rsidR="0047359E" w:rsidRPr="00F265DF" w:rsidRDefault="0047359E" w:rsidP="00A11275">
      <w:pPr>
        <w:numPr>
          <w:ilvl w:val="0"/>
          <w:numId w:val="30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участие в организации комплексной поддержки детей, находящихся в трудной жизненной ситуации.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. Вариативная часть деятельности по классному руководству формируется в зависимости от контекстных условий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>.</w:t>
      </w:r>
    </w:p>
    <w:p w:rsidR="0047359E" w:rsidRPr="00F265DF" w:rsidRDefault="0047359E" w:rsidP="00F265DF">
      <w:pPr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2.7.1. Инвариантная часть содержит следующие блоки: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2.7.1.1. Личностно-ориентированная деятельность по воспитанию и социализации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в классе, включая:</w:t>
      </w:r>
    </w:p>
    <w:p w:rsidR="0047359E" w:rsidRPr="00F265DF" w:rsidRDefault="0047359E" w:rsidP="00A11275">
      <w:pPr>
        <w:numPr>
          <w:ilvl w:val="0"/>
          <w:numId w:val="3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содействие повышению дисциплинированности и академической успешности каждого </w:t>
      </w:r>
      <w:r>
        <w:rPr>
          <w:rFonts w:ascii="Arial" w:hAnsi="Arial" w:cs="Arial"/>
          <w:sz w:val="24"/>
          <w:szCs w:val="24"/>
        </w:rPr>
        <w:t>ученика</w:t>
      </w:r>
      <w:r w:rsidRPr="00F265DF">
        <w:rPr>
          <w:rFonts w:ascii="Arial" w:hAnsi="Arial" w:cs="Arial"/>
          <w:sz w:val="24"/>
          <w:szCs w:val="24"/>
        </w:rPr>
        <w:t>, в том числе путем осуществления контроля посещаемости и успеваемости;</w:t>
      </w:r>
    </w:p>
    <w:p w:rsidR="0047359E" w:rsidRPr="00F265DF" w:rsidRDefault="0047359E" w:rsidP="00A11275">
      <w:pPr>
        <w:numPr>
          <w:ilvl w:val="0"/>
          <w:numId w:val="3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обеспечение включенности всех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в мероприятия по приоритетным направлениям деятельности по воспитанию и социализации;</w:t>
      </w:r>
    </w:p>
    <w:p w:rsidR="0047359E" w:rsidRPr="00F265DF" w:rsidRDefault="0047359E" w:rsidP="00A11275">
      <w:pPr>
        <w:numPr>
          <w:ilvl w:val="0"/>
          <w:numId w:val="3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содействие успешной социализации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47359E" w:rsidRPr="00F265DF" w:rsidRDefault="0047359E" w:rsidP="00A11275">
      <w:pPr>
        <w:numPr>
          <w:ilvl w:val="0"/>
          <w:numId w:val="3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осуществление индивидуальной поддержки каждого </w:t>
      </w:r>
      <w:r>
        <w:rPr>
          <w:rFonts w:ascii="Arial" w:hAnsi="Arial" w:cs="Arial"/>
          <w:sz w:val="24"/>
          <w:szCs w:val="24"/>
        </w:rPr>
        <w:t>ученика</w:t>
      </w:r>
      <w:r w:rsidRPr="00F265DF">
        <w:rPr>
          <w:rFonts w:ascii="Arial" w:hAnsi="Arial" w:cs="Arial"/>
          <w:sz w:val="24"/>
          <w:szCs w:val="24"/>
        </w:rPr>
        <w:t xml:space="preserve">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47359E" w:rsidRPr="00F265DF" w:rsidRDefault="0047359E" w:rsidP="00A11275">
      <w:pPr>
        <w:numPr>
          <w:ilvl w:val="0"/>
          <w:numId w:val="3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выявление и поддержку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47359E" w:rsidRPr="00F265DF" w:rsidRDefault="0047359E" w:rsidP="00A11275">
      <w:pPr>
        <w:numPr>
          <w:ilvl w:val="0"/>
          <w:numId w:val="3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выявление и педагогическую поддержку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нуждающихся в психологической помощи;</w:t>
      </w:r>
    </w:p>
    <w:p w:rsidR="0047359E" w:rsidRPr="00F265DF" w:rsidRDefault="0047359E" w:rsidP="00A11275">
      <w:pPr>
        <w:numPr>
          <w:ilvl w:val="0"/>
          <w:numId w:val="3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 w:rsidR="0047359E" w:rsidRPr="00F265DF" w:rsidRDefault="0047359E" w:rsidP="00A11275">
      <w:pPr>
        <w:numPr>
          <w:ilvl w:val="0"/>
          <w:numId w:val="3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формирование навыков информационной безопасности;</w:t>
      </w:r>
    </w:p>
    <w:p w:rsidR="0047359E" w:rsidRPr="00F265DF" w:rsidRDefault="0047359E" w:rsidP="00A11275">
      <w:pPr>
        <w:numPr>
          <w:ilvl w:val="0"/>
          <w:numId w:val="3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47359E" w:rsidRPr="00F265DF" w:rsidRDefault="0047359E" w:rsidP="00A11275">
      <w:pPr>
        <w:numPr>
          <w:ilvl w:val="0"/>
          <w:numId w:val="3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поддержку талантливых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в том числе содействие развитию их способностей;</w:t>
      </w:r>
    </w:p>
    <w:p w:rsidR="0047359E" w:rsidRPr="00F265DF" w:rsidRDefault="0047359E" w:rsidP="00A11275">
      <w:pPr>
        <w:numPr>
          <w:ilvl w:val="0"/>
          <w:numId w:val="31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обеспечение защиты прав и соблюдения законных интересов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в том числе гарантий доступности ресурсов системы образования.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2.7.1.2. Деятельность по воспитанию и социализации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осуществляемая с классом как социальной группой, включая:</w:t>
      </w:r>
    </w:p>
    <w:p w:rsidR="0047359E" w:rsidRPr="00F265DF" w:rsidRDefault="0047359E" w:rsidP="00A11275">
      <w:pPr>
        <w:numPr>
          <w:ilvl w:val="0"/>
          <w:numId w:val="32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изучение и анализ характеристик класса как малой социальной группы;</w:t>
      </w:r>
    </w:p>
    <w:p w:rsidR="0047359E" w:rsidRPr="00F265DF" w:rsidRDefault="0047359E" w:rsidP="00A11275">
      <w:pPr>
        <w:numPr>
          <w:ilvl w:val="0"/>
          <w:numId w:val="32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47359E" w:rsidRPr="00F265DF" w:rsidRDefault="0047359E" w:rsidP="00A11275">
      <w:pPr>
        <w:numPr>
          <w:ilvl w:val="0"/>
          <w:numId w:val="32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47359E" w:rsidRPr="00F265DF" w:rsidRDefault="0047359E" w:rsidP="00A11275">
      <w:pPr>
        <w:numPr>
          <w:ilvl w:val="0"/>
          <w:numId w:val="32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организацию и поддержку всех форм и видов конструктивного взаимодействия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в том числе их включенности в волонтерскую деятельность и в реализацию социальных и образовательных проектов;</w:t>
      </w:r>
    </w:p>
    <w:p w:rsidR="0047359E" w:rsidRPr="00F265DF" w:rsidRDefault="0047359E" w:rsidP="00A11275">
      <w:pPr>
        <w:numPr>
          <w:ilvl w:val="0"/>
          <w:numId w:val="32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выявление и своевременную коррекцию деструктивных отношений, создающих угрозу физическому и психическому здоровью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A11275">
      <w:pPr>
        <w:numPr>
          <w:ilvl w:val="0"/>
          <w:numId w:val="32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профилактику девиантного и асоциального поведения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в том числе всех форм проявления жестокости, насилия, травли в детском коллективе.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2.7.1.3. Осуществление воспитательной деятельности во взаимодействии с родителями (законными представителями) несовершеннолетних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включая:</w:t>
      </w:r>
    </w:p>
    <w:p w:rsidR="0047359E" w:rsidRPr="00F265DF" w:rsidRDefault="0047359E" w:rsidP="00A11275">
      <w:pPr>
        <w:numPr>
          <w:ilvl w:val="0"/>
          <w:numId w:val="3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привлечение родителей (законных представителей) к сотрудничеству в интересах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47359E" w:rsidRPr="00F265DF" w:rsidRDefault="0047359E" w:rsidP="00A11275">
      <w:pPr>
        <w:numPr>
          <w:ilvl w:val="0"/>
          <w:numId w:val="3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47359E" w:rsidRPr="00F265DF" w:rsidRDefault="0047359E" w:rsidP="00A11275">
      <w:pPr>
        <w:numPr>
          <w:ilvl w:val="0"/>
          <w:numId w:val="3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координацию взаимосвязей между родителями (законными представителями) несовершеннолетних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и другими участниками образовательных отношений;</w:t>
      </w:r>
    </w:p>
    <w:p w:rsidR="0047359E" w:rsidRPr="00F265DF" w:rsidRDefault="0047359E" w:rsidP="00A11275">
      <w:pPr>
        <w:numPr>
          <w:ilvl w:val="0"/>
          <w:numId w:val="33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2.7.1.4. Осуществление воспитательной деятельности во взаимодействии с педагогическим коллективом, включая:</w:t>
      </w:r>
    </w:p>
    <w:p w:rsidR="0047359E" w:rsidRPr="00F265DF" w:rsidRDefault="0047359E" w:rsidP="00A11275">
      <w:pPr>
        <w:numPr>
          <w:ilvl w:val="0"/>
          <w:numId w:val="34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47359E" w:rsidRPr="00F265DF" w:rsidRDefault="0047359E" w:rsidP="00A11275">
      <w:pPr>
        <w:numPr>
          <w:ilvl w:val="0"/>
          <w:numId w:val="34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взаимодействие с администрацией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и учителями учебных предметов по вопросам контроля и повышения результативности учебной деятельности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и класса в целом;</w:t>
      </w:r>
    </w:p>
    <w:p w:rsidR="0047359E" w:rsidRPr="00F265DF" w:rsidRDefault="0047359E" w:rsidP="00A11275">
      <w:pPr>
        <w:numPr>
          <w:ilvl w:val="0"/>
          <w:numId w:val="34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взаимодействие с педагогом-психологом, социальным педагогом и педагогами дополнительного образования по вопросам изучения личностных особенностей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их адаптации и интеграции в коллективе класса, построения и коррекции индивидуальных траекторий личностного развития;</w:t>
      </w:r>
    </w:p>
    <w:p w:rsidR="0047359E" w:rsidRPr="00F265DF" w:rsidRDefault="0047359E" w:rsidP="00A11275">
      <w:pPr>
        <w:numPr>
          <w:ilvl w:val="0"/>
          <w:numId w:val="34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взаимодействие с учителями учебных предметов и педагогами дополнительного образования по вопросам включения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47359E" w:rsidRPr="00F265DF" w:rsidRDefault="0047359E" w:rsidP="00A11275">
      <w:pPr>
        <w:numPr>
          <w:ilvl w:val="0"/>
          <w:numId w:val="34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класса в систему внеурочной деятельности, организации внешкольной работы, досуговых и каникулярных мероприятий;</w:t>
      </w:r>
    </w:p>
    <w:p w:rsidR="0047359E" w:rsidRPr="00F265DF" w:rsidRDefault="0047359E" w:rsidP="00A11275">
      <w:pPr>
        <w:numPr>
          <w:ilvl w:val="0"/>
          <w:numId w:val="34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взаимодействие с педагогическими работниками и администрацией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по вопросам профилактики девиантного и асоциального поведения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A11275">
      <w:pPr>
        <w:numPr>
          <w:ilvl w:val="0"/>
          <w:numId w:val="34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взаимодействие с администрацией и педагогическими работниками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(социальным педагогом, педагогом-психологом, тьютором и др.) с целью организации комплексной поддержки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находящихся в трудной жизненной ситуации.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:rsidR="0047359E" w:rsidRPr="00F265DF" w:rsidRDefault="0047359E" w:rsidP="00A11275">
      <w:pPr>
        <w:numPr>
          <w:ilvl w:val="0"/>
          <w:numId w:val="35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участие в организации работы, способствующей профессиональному самоопределению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A11275">
      <w:pPr>
        <w:numPr>
          <w:ilvl w:val="0"/>
          <w:numId w:val="35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участие в организации мероприятий по различным направлениям воспитания и социализации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47359E" w:rsidRPr="00F265DF" w:rsidRDefault="0047359E" w:rsidP="00A11275">
      <w:pPr>
        <w:numPr>
          <w:ilvl w:val="0"/>
          <w:numId w:val="35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47359E" w:rsidRPr="00F265DF" w:rsidRDefault="0047359E" w:rsidP="00F265DF">
      <w:pPr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2.8. Вариативная часть отражает специфику </w:t>
      </w:r>
      <w:r>
        <w:rPr>
          <w:rFonts w:ascii="Arial" w:hAnsi="Arial" w:cs="Arial"/>
          <w:sz w:val="24"/>
          <w:szCs w:val="24"/>
        </w:rPr>
        <w:t xml:space="preserve">школы </w:t>
      </w:r>
      <w:r w:rsidRPr="00F265DF">
        <w:rPr>
          <w:rFonts w:ascii="Arial" w:hAnsi="Arial" w:cs="Arial"/>
          <w:sz w:val="24"/>
          <w:szCs w:val="24"/>
        </w:rPr>
        <w:t>и включает в себя: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>.</w:t>
      </w:r>
    </w:p>
    <w:p w:rsidR="0047359E" w:rsidRPr="00F265DF" w:rsidRDefault="0047359E" w:rsidP="00A11275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2.8.2. Участие в общешкольной акции «Самый классный класс» в соответствии с планом воспитательной работы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>.</w:t>
      </w:r>
    </w:p>
    <w:p w:rsidR="0047359E" w:rsidRDefault="0047359E" w:rsidP="00F265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359E" w:rsidRDefault="0047359E" w:rsidP="00F265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359E" w:rsidRPr="00F265DF" w:rsidRDefault="0047359E" w:rsidP="00F265DF">
      <w:pPr>
        <w:jc w:val="center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b/>
          <w:bCs/>
          <w:sz w:val="24"/>
          <w:szCs w:val="24"/>
        </w:rPr>
        <w:t>3. Обеспечение академических прав и свобод классного руководителя</w:t>
      </w:r>
    </w:p>
    <w:p w:rsidR="0047359E" w:rsidRPr="00F265DF" w:rsidRDefault="0047359E" w:rsidP="00F265DF">
      <w:pPr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3.1. Классный руководитель имеет право:</w:t>
      </w:r>
    </w:p>
    <w:p w:rsidR="0047359E" w:rsidRPr="00F265DF" w:rsidRDefault="0047359E" w:rsidP="00A11275">
      <w:pPr>
        <w:numPr>
          <w:ilvl w:val="0"/>
          <w:numId w:val="3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47359E" w:rsidRPr="00F265DF" w:rsidRDefault="0047359E" w:rsidP="00A11275">
      <w:pPr>
        <w:numPr>
          <w:ilvl w:val="0"/>
          <w:numId w:val="3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вносить на рассмотрение администрации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класса, родителей (законных представителей) несовершеннолетних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A11275">
      <w:pPr>
        <w:numPr>
          <w:ilvl w:val="0"/>
          <w:numId w:val="3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участвовать в разработке проектов локальных нормативных актов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в части организации воспитательной деятельности в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и осуществления контроля ее качества и эффективности;</w:t>
      </w:r>
    </w:p>
    <w:p w:rsidR="0047359E" w:rsidRPr="00F265DF" w:rsidRDefault="0047359E" w:rsidP="00A11275">
      <w:pPr>
        <w:numPr>
          <w:ilvl w:val="0"/>
          <w:numId w:val="3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самостоятельно планировать и организовывать участие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в воспитательных мероприятиях;</w:t>
      </w:r>
    </w:p>
    <w:p w:rsidR="0047359E" w:rsidRPr="00F265DF" w:rsidRDefault="0047359E" w:rsidP="00A11275">
      <w:pPr>
        <w:numPr>
          <w:ilvl w:val="0"/>
          <w:numId w:val="3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использовать (по согласованию с администрацией) инфраструктуру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при проведении мероприятий с классом;</w:t>
      </w:r>
    </w:p>
    <w:p w:rsidR="0047359E" w:rsidRPr="00F265DF" w:rsidRDefault="0047359E" w:rsidP="00A11275">
      <w:pPr>
        <w:numPr>
          <w:ilvl w:val="0"/>
          <w:numId w:val="3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получать своевременную методическую, материально-техническую и иную помощь от руководства и органов государственно-общественного управления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для реализации задач по классному руководству;</w:t>
      </w:r>
    </w:p>
    <w:p w:rsidR="0047359E" w:rsidRPr="00F265DF" w:rsidRDefault="0047359E" w:rsidP="00A11275">
      <w:pPr>
        <w:numPr>
          <w:ilvl w:val="0"/>
          <w:numId w:val="3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приглашать в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родителей (законных представителей) несовершеннолетних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для обсуждения вопросов, связанных с осуществлением классного руководства;</w:t>
      </w:r>
    </w:p>
    <w:p w:rsidR="0047359E" w:rsidRPr="00F265DF" w:rsidRDefault="0047359E" w:rsidP="00A11275">
      <w:pPr>
        <w:numPr>
          <w:ilvl w:val="0"/>
          <w:numId w:val="3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давать обязательные распоряжения </w:t>
      </w:r>
      <w:r>
        <w:rPr>
          <w:rFonts w:ascii="Arial" w:hAnsi="Arial" w:cs="Arial"/>
          <w:sz w:val="24"/>
          <w:szCs w:val="24"/>
        </w:rPr>
        <w:t>ученикам</w:t>
      </w:r>
      <w:r w:rsidRPr="00F265DF">
        <w:rPr>
          <w:rFonts w:ascii="Arial" w:hAnsi="Arial" w:cs="Arial"/>
          <w:sz w:val="24"/>
          <w:szCs w:val="24"/>
        </w:rPr>
        <w:t xml:space="preserve"> своего класса при подготовке и проведении воспитательных мероприятий;</w:t>
      </w:r>
    </w:p>
    <w:p w:rsidR="0047359E" w:rsidRPr="00F265DF" w:rsidRDefault="0047359E" w:rsidP="00A11275">
      <w:pPr>
        <w:numPr>
          <w:ilvl w:val="0"/>
          <w:numId w:val="3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посещать уроки и занятия, проводимые педагогическими работниками (по согласованию), с целью корректировки их взаимодействия с отдельными </w:t>
      </w:r>
      <w:r>
        <w:rPr>
          <w:rFonts w:ascii="Arial" w:hAnsi="Arial" w:cs="Arial"/>
          <w:sz w:val="24"/>
          <w:szCs w:val="24"/>
        </w:rPr>
        <w:t>учениками</w:t>
      </w:r>
      <w:r w:rsidRPr="00F265DF">
        <w:rPr>
          <w:rFonts w:ascii="Arial" w:hAnsi="Arial" w:cs="Arial"/>
          <w:sz w:val="24"/>
          <w:szCs w:val="24"/>
        </w:rPr>
        <w:t xml:space="preserve"> и с коллективом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класса;</w:t>
      </w:r>
    </w:p>
    <w:p w:rsidR="0047359E" w:rsidRPr="00F265DF" w:rsidRDefault="0047359E" w:rsidP="00A11275">
      <w:pPr>
        <w:numPr>
          <w:ilvl w:val="0"/>
          <w:numId w:val="36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, родителей (законных представителей) несовершеннолетних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других педагогических работников;</w:t>
      </w:r>
    </w:p>
    <w:p w:rsidR="0047359E" w:rsidRPr="00F265DF" w:rsidRDefault="0047359E" w:rsidP="00A11275">
      <w:pPr>
        <w:numPr>
          <w:ilvl w:val="0"/>
          <w:numId w:val="36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47359E" w:rsidRPr="00F265DF" w:rsidRDefault="0047359E" w:rsidP="00F265DF">
      <w:pPr>
        <w:jc w:val="center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b/>
          <w:bCs/>
          <w:sz w:val="24"/>
          <w:szCs w:val="24"/>
        </w:rPr>
        <w:t>4. Организация деятельности классного руководителя</w:t>
      </w:r>
    </w:p>
    <w:p w:rsidR="0047359E" w:rsidRPr="00F265DF" w:rsidRDefault="0047359E" w:rsidP="00F265DF">
      <w:pPr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4.1. Классный руководитель ежедневно:</w:t>
      </w:r>
    </w:p>
    <w:p w:rsidR="0047359E" w:rsidRPr="00F265DF" w:rsidRDefault="0047359E" w:rsidP="006C6F23">
      <w:pPr>
        <w:numPr>
          <w:ilvl w:val="0"/>
          <w:numId w:val="3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определяет отсутствующих на занятиях и опоздавших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6C6F23">
      <w:pPr>
        <w:numPr>
          <w:ilvl w:val="0"/>
          <w:numId w:val="3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выясняет причины их отсутствия или опоздания, проводит профилактическую работу по предупреждению опозданий и непосещаемости учебных занятий;</w:t>
      </w:r>
    </w:p>
    <w:p w:rsidR="0047359E" w:rsidRPr="00F265DF" w:rsidRDefault="0047359E" w:rsidP="006C6F23">
      <w:pPr>
        <w:numPr>
          <w:ilvl w:val="0"/>
          <w:numId w:val="3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организует и контролирует дежурство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>школе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6C6F23">
      <w:pPr>
        <w:numPr>
          <w:ilvl w:val="0"/>
          <w:numId w:val="37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организует различные формы индивидуальной работы с </w:t>
      </w:r>
      <w:r>
        <w:rPr>
          <w:rFonts w:ascii="Arial" w:hAnsi="Arial" w:cs="Arial"/>
          <w:sz w:val="24"/>
          <w:szCs w:val="24"/>
        </w:rPr>
        <w:t>учениками</w:t>
      </w:r>
      <w:r w:rsidRPr="00F265DF">
        <w:rPr>
          <w:rFonts w:ascii="Arial" w:hAnsi="Arial" w:cs="Arial"/>
          <w:sz w:val="24"/>
          <w:szCs w:val="24"/>
        </w:rPr>
        <w:t>, в том числе в случае возникновения девиации в их поведении.</w:t>
      </w:r>
    </w:p>
    <w:p w:rsidR="0047359E" w:rsidRPr="00F265DF" w:rsidRDefault="0047359E" w:rsidP="00F265DF">
      <w:pPr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4.2. Классный руководитель еженедельно:</w:t>
      </w:r>
    </w:p>
    <w:p w:rsidR="0047359E" w:rsidRPr="00F265DF" w:rsidRDefault="0047359E" w:rsidP="006C6F23">
      <w:pPr>
        <w:numPr>
          <w:ilvl w:val="0"/>
          <w:numId w:val="3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проверяет и отмечает в электронном журнале причины пропусков </w:t>
      </w:r>
      <w:r>
        <w:rPr>
          <w:rFonts w:ascii="Arial" w:hAnsi="Arial" w:cs="Arial"/>
          <w:sz w:val="24"/>
          <w:szCs w:val="24"/>
        </w:rPr>
        <w:t>учениками</w:t>
      </w:r>
      <w:r w:rsidRPr="00F265DF">
        <w:rPr>
          <w:rFonts w:ascii="Arial" w:hAnsi="Arial" w:cs="Arial"/>
          <w:sz w:val="24"/>
          <w:szCs w:val="24"/>
        </w:rPr>
        <w:t xml:space="preserve"> занятий;</w:t>
      </w:r>
    </w:p>
    <w:p w:rsidR="0047359E" w:rsidRPr="00F265DF" w:rsidRDefault="0047359E" w:rsidP="006C6F23">
      <w:pPr>
        <w:numPr>
          <w:ilvl w:val="0"/>
          <w:numId w:val="3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47359E" w:rsidRPr="00F265DF" w:rsidRDefault="0047359E" w:rsidP="006C6F23">
      <w:pPr>
        <w:numPr>
          <w:ilvl w:val="0"/>
          <w:numId w:val="3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организует работу с родителями;</w:t>
      </w:r>
    </w:p>
    <w:p w:rsidR="0047359E" w:rsidRPr="00F265DF" w:rsidRDefault="0047359E" w:rsidP="006C6F23">
      <w:pPr>
        <w:numPr>
          <w:ilvl w:val="0"/>
          <w:numId w:val="3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47359E" w:rsidRPr="00F265DF" w:rsidRDefault="0047359E" w:rsidP="006C6F23">
      <w:pPr>
        <w:numPr>
          <w:ilvl w:val="0"/>
          <w:numId w:val="38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анализирует состояние успеваемости в классе в целом и по отдельным </w:t>
      </w:r>
      <w:r>
        <w:rPr>
          <w:rFonts w:ascii="Arial" w:hAnsi="Arial" w:cs="Arial"/>
          <w:sz w:val="24"/>
          <w:szCs w:val="24"/>
        </w:rPr>
        <w:t>ученикам</w:t>
      </w:r>
      <w:r w:rsidRPr="00F265DF">
        <w:rPr>
          <w:rFonts w:ascii="Arial" w:hAnsi="Arial" w:cs="Arial"/>
          <w:sz w:val="24"/>
          <w:szCs w:val="24"/>
        </w:rPr>
        <w:t>.</w:t>
      </w:r>
    </w:p>
    <w:p w:rsidR="0047359E" w:rsidRPr="00F265DF" w:rsidRDefault="0047359E" w:rsidP="00F265DF">
      <w:pPr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4.3. Классный руководитель ежемесячно:</w:t>
      </w:r>
    </w:p>
    <w:p w:rsidR="0047359E" w:rsidRPr="00F265DF" w:rsidRDefault="0047359E" w:rsidP="006C6F23">
      <w:pPr>
        <w:numPr>
          <w:ilvl w:val="0"/>
          <w:numId w:val="39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посещает уроки в своем классе (согласно графику);</w:t>
      </w:r>
    </w:p>
    <w:p w:rsidR="0047359E" w:rsidRPr="00F265DF" w:rsidRDefault="0047359E" w:rsidP="006C6F23">
      <w:pPr>
        <w:numPr>
          <w:ilvl w:val="0"/>
          <w:numId w:val="39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получает консультации у психологической службы и отдельных учителей;</w:t>
      </w:r>
    </w:p>
    <w:p w:rsidR="0047359E" w:rsidRPr="00F265DF" w:rsidRDefault="0047359E" w:rsidP="006C6F23">
      <w:pPr>
        <w:numPr>
          <w:ilvl w:val="0"/>
          <w:numId w:val="39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организует работу классного актива.</w:t>
      </w:r>
    </w:p>
    <w:p w:rsidR="0047359E" w:rsidRPr="00F265DF" w:rsidRDefault="0047359E" w:rsidP="00F265DF">
      <w:pPr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4.4. Классный руководитель в течение учебной четверти:</w:t>
      </w:r>
    </w:p>
    <w:p w:rsidR="0047359E" w:rsidRPr="00F265DF" w:rsidRDefault="0047359E" w:rsidP="006C6F23">
      <w:pPr>
        <w:numPr>
          <w:ilvl w:val="0"/>
          <w:numId w:val="40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оформляет и заполняет электронный журнал;</w:t>
      </w:r>
    </w:p>
    <w:p w:rsidR="0047359E" w:rsidRPr="00F265DF" w:rsidRDefault="0047359E" w:rsidP="006C6F23">
      <w:pPr>
        <w:numPr>
          <w:ilvl w:val="0"/>
          <w:numId w:val="40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участвует в работе методического объединения классных руководителей;</w:t>
      </w:r>
    </w:p>
    <w:p w:rsidR="0047359E" w:rsidRPr="00F265DF" w:rsidRDefault="0047359E" w:rsidP="006C6F23">
      <w:pPr>
        <w:numPr>
          <w:ilvl w:val="0"/>
          <w:numId w:val="40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проводит анализ выполнения плана воспитательной работы за четверть, состояния успеваемости и уровня воспитанности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6C6F23">
      <w:pPr>
        <w:numPr>
          <w:ilvl w:val="0"/>
          <w:numId w:val="40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проводит коррекцию плана воспитательной работы на новую четверть;</w:t>
      </w:r>
    </w:p>
    <w:p w:rsidR="0047359E" w:rsidRPr="00F265DF" w:rsidRDefault="0047359E" w:rsidP="006C6F23">
      <w:pPr>
        <w:numPr>
          <w:ilvl w:val="0"/>
          <w:numId w:val="40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проводит классное родительское собрание;</w:t>
      </w:r>
    </w:p>
    <w:p w:rsidR="0047359E" w:rsidRPr="00F265DF" w:rsidRDefault="0047359E" w:rsidP="006C6F23">
      <w:pPr>
        <w:numPr>
          <w:ilvl w:val="0"/>
          <w:numId w:val="40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предоставляет заместителю директора по учебно-воспитательной работе информацию об успеваемости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класса за четверть, год.</w:t>
      </w:r>
    </w:p>
    <w:p w:rsidR="0047359E" w:rsidRPr="00F265DF" w:rsidRDefault="0047359E" w:rsidP="00F265DF">
      <w:pPr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4.5. Классный руководитель ежегодно:</w:t>
      </w:r>
    </w:p>
    <w:p w:rsidR="0047359E" w:rsidRPr="00F265DF" w:rsidRDefault="0047359E" w:rsidP="006C6F23">
      <w:pPr>
        <w:numPr>
          <w:ilvl w:val="0"/>
          <w:numId w:val="4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оформляет личные дела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6C6F23">
      <w:pPr>
        <w:numPr>
          <w:ilvl w:val="0"/>
          <w:numId w:val="4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анализирует состояние воспитательной работы в классе и уровень воспитанности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в течение года;</w:t>
      </w:r>
    </w:p>
    <w:p w:rsidR="0047359E" w:rsidRPr="00F265DF" w:rsidRDefault="0047359E" w:rsidP="006C6F23">
      <w:pPr>
        <w:numPr>
          <w:ilvl w:val="0"/>
          <w:numId w:val="41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составляет план воспитательной работы в классе;</w:t>
      </w:r>
    </w:p>
    <w:p w:rsidR="0047359E" w:rsidRPr="00F265DF" w:rsidRDefault="0047359E" w:rsidP="006C6F23">
      <w:pPr>
        <w:numPr>
          <w:ilvl w:val="0"/>
          <w:numId w:val="41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собирает, анализирует и предоставляет информацию об </w:t>
      </w:r>
      <w:r>
        <w:rPr>
          <w:rFonts w:ascii="Arial" w:hAnsi="Arial" w:cs="Arial"/>
          <w:sz w:val="24"/>
          <w:szCs w:val="24"/>
        </w:rPr>
        <w:t>учениках</w:t>
      </w:r>
      <w:r w:rsidRPr="00F265DF">
        <w:rPr>
          <w:rFonts w:ascii="Arial" w:hAnsi="Arial" w:cs="Arial"/>
          <w:sz w:val="24"/>
          <w:szCs w:val="24"/>
        </w:rPr>
        <w:t xml:space="preserve">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4.6. Классный час, дата и время которого утверждаются директором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, обязателен для проведения классным руководителем и посещения </w:t>
      </w:r>
      <w:r>
        <w:rPr>
          <w:rFonts w:ascii="Arial" w:hAnsi="Arial" w:cs="Arial"/>
          <w:sz w:val="24"/>
          <w:szCs w:val="24"/>
        </w:rPr>
        <w:t>учениками</w:t>
      </w:r>
      <w:r w:rsidRPr="00F265DF">
        <w:rPr>
          <w:rFonts w:ascii="Arial" w:hAnsi="Arial" w:cs="Arial"/>
          <w:sz w:val="24"/>
          <w:szCs w:val="24"/>
        </w:rPr>
        <w:t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недопустимы.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4.7. В целях обеспечения четкой организации деятельности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проведение досуговых мероприятий (экскурсионных поездок, турпоходов, дискотек), не предусмотренных планом </w:t>
      </w:r>
      <w:r>
        <w:rPr>
          <w:rFonts w:ascii="Arial" w:hAnsi="Arial" w:cs="Arial"/>
          <w:sz w:val="24"/>
          <w:szCs w:val="24"/>
        </w:rPr>
        <w:t xml:space="preserve">школы </w:t>
      </w:r>
      <w:r w:rsidRPr="00F265DF">
        <w:rPr>
          <w:rFonts w:ascii="Arial" w:hAnsi="Arial" w:cs="Arial"/>
          <w:sz w:val="24"/>
          <w:szCs w:val="24"/>
        </w:rPr>
        <w:t>и годовым планом классного руководителя, не допускается.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4.8. Классные родительские собрания проводятся не реже одного раза в четверть.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4.10. При проведении внеклассных мероприятий в </w:t>
      </w:r>
      <w:r>
        <w:rPr>
          <w:rFonts w:ascii="Arial" w:hAnsi="Arial" w:cs="Arial"/>
          <w:sz w:val="24"/>
          <w:szCs w:val="24"/>
        </w:rPr>
        <w:t>школе</w:t>
      </w:r>
      <w:r w:rsidRPr="00F265DF">
        <w:rPr>
          <w:rFonts w:ascii="Arial" w:hAnsi="Arial" w:cs="Arial"/>
          <w:sz w:val="24"/>
          <w:szCs w:val="24"/>
        </w:rPr>
        <w:t xml:space="preserve"> и вне классный руководитель несет ответственность за жизнь и здоровье детей и обязан обеспечить сопровождение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в расчете один человек на 10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. О проведении внеклассных мероприятий в </w:t>
      </w:r>
      <w:r>
        <w:rPr>
          <w:rFonts w:ascii="Arial" w:hAnsi="Arial" w:cs="Arial"/>
          <w:sz w:val="24"/>
          <w:szCs w:val="24"/>
        </w:rPr>
        <w:t>школе</w:t>
      </w:r>
      <w:r w:rsidRPr="00F265DF">
        <w:rPr>
          <w:rFonts w:ascii="Arial" w:hAnsi="Arial" w:cs="Arial"/>
          <w:sz w:val="24"/>
          <w:szCs w:val="24"/>
        </w:rPr>
        <w:t xml:space="preserve"> и вне классный руководитель в письменном виде уведомляет администрацию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не менее чем за три дня до мероприятия.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4.11. В соответствии со своими функциями классный руководитель выбирает формы работы с </w:t>
      </w:r>
      <w:r>
        <w:rPr>
          <w:rFonts w:ascii="Arial" w:hAnsi="Arial" w:cs="Arial"/>
          <w:sz w:val="24"/>
          <w:szCs w:val="24"/>
        </w:rPr>
        <w:t>учениками</w:t>
      </w:r>
      <w:r w:rsidRPr="00F265DF">
        <w:rPr>
          <w:rFonts w:ascii="Arial" w:hAnsi="Arial" w:cs="Arial"/>
          <w:sz w:val="24"/>
          <w:szCs w:val="24"/>
        </w:rPr>
        <w:t>:</w:t>
      </w:r>
    </w:p>
    <w:p w:rsidR="0047359E" w:rsidRPr="00F265DF" w:rsidRDefault="0047359E" w:rsidP="006C6F23">
      <w:pPr>
        <w:numPr>
          <w:ilvl w:val="0"/>
          <w:numId w:val="42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47359E" w:rsidRPr="00F265DF" w:rsidRDefault="0047359E" w:rsidP="006C6F23">
      <w:pPr>
        <w:numPr>
          <w:ilvl w:val="0"/>
          <w:numId w:val="42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групповые (творческие группы, органы самоуправления и др.);</w:t>
      </w:r>
    </w:p>
    <w:p w:rsidR="0047359E" w:rsidRPr="00F265DF" w:rsidRDefault="0047359E" w:rsidP="006C6F23">
      <w:pPr>
        <w:numPr>
          <w:ilvl w:val="0"/>
          <w:numId w:val="42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коллективные (конкурсы, спектакли, концерты, походы, слеты, соревнования и др.).</w:t>
      </w:r>
    </w:p>
    <w:p w:rsidR="0047359E" w:rsidRPr="00F265DF" w:rsidRDefault="0047359E" w:rsidP="00F265DF">
      <w:pPr>
        <w:jc w:val="center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b/>
          <w:bCs/>
          <w:sz w:val="24"/>
          <w:szCs w:val="24"/>
        </w:rPr>
        <w:t>5. Документация классного руководителя</w:t>
      </w:r>
    </w:p>
    <w:p w:rsidR="0047359E" w:rsidRPr="00F265DF" w:rsidRDefault="0047359E" w:rsidP="00F265DF">
      <w:pPr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Классный руководитель ведет следующую документацию:</w:t>
      </w:r>
    </w:p>
    <w:p w:rsidR="0047359E" w:rsidRPr="00F265DF" w:rsidRDefault="0047359E" w:rsidP="006C6F23">
      <w:pPr>
        <w:numPr>
          <w:ilvl w:val="0"/>
          <w:numId w:val="4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личное дело </w:t>
      </w:r>
      <w:r>
        <w:rPr>
          <w:rFonts w:ascii="Arial" w:hAnsi="Arial" w:cs="Arial"/>
          <w:sz w:val="24"/>
          <w:szCs w:val="24"/>
        </w:rPr>
        <w:t>ученика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6C6F23">
      <w:pPr>
        <w:numPr>
          <w:ilvl w:val="0"/>
          <w:numId w:val="4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электронный журнал класса;</w:t>
      </w:r>
    </w:p>
    <w:p w:rsidR="0047359E" w:rsidRPr="00F265DF" w:rsidRDefault="0047359E" w:rsidP="006C6F23">
      <w:pPr>
        <w:numPr>
          <w:ilvl w:val="0"/>
          <w:numId w:val="4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журналы по ПДД, ППБ, ОТ и ТБ;</w:t>
      </w:r>
    </w:p>
    <w:p w:rsidR="0047359E" w:rsidRPr="00F265DF" w:rsidRDefault="0047359E" w:rsidP="006C6F23">
      <w:pPr>
        <w:numPr>
          <w:ilvl w:val="0"/>
          <w:numId w:val="4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анализ и план воспитательной работы (на основе перспективного плана работы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). Форма анализа и плана воспитательной работы определяется администрацией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6C6F23">
      <w:pPr>
        <w:numPr>
          <w:ilvl w:val="0"/>
          <w:numId w:val="4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социальный паспорт класса (форма устанавливается администрацией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>);</w:t>
      </w:r>
    </w:p>
    <w:p w:rsidR="0047359E" w:rsidRPr="00F265DF" w:rsidRDefault="0047359E" w:rsidP="006C6F23">
      <w:pPr>
        <w:numPr>
          <w:ilvl w:val="0"/>
          <w:numId w:val="4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результаты педагогического, социологического, психологического, физического исследования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класса;</w:t>
      </w:r>
    </w:p>
    <w:p w:rsidR="0047359E" w:rsidRPr="00F265DF" w:rsidRDefault="0047359E" w:rsidP="006C6F23">
      <w:pPr>
        <w:numPr>
          <w:ilvl w:val="0"/>
          <w:numId w:val="4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характеристики на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(по запросу);</w:t>
      </w:r>
    </w:p>
    <w:p w:rsidR="0047359E" w:rsidRPr="00F265DF" w:rsidRDefault="0047359E" w:rsidP="006C6F23">
      <w:pPr>
        <w:numPr>
          <w:ilvl w:val="0"/>
          <w:numId w:val="4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47359E" w:rsidRPr="00F265DF" w:rsidRDefault="0047359E" w:rsidP="006C6F23">
      <w:pPr>
        <w:numPr>
          <w:ilvl w:val="0"/>
          <w:numId w:val="43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разработки, сценарии, сценарные планы воспитательных мероприятий, проводимых с детьми (в том числе классных часов – при необходимости);</w:t>
      </w:r>
    </w:p>
    <w:p w:rsidR="0047359E" w:rsidRPr="00F265DF" w:rsidRDefault="0047359E" w:rsidP="006C6F23">
      <w:pPr>
        <w:numPr>
          <w:ilvl w:val="0"/>
          <w:numId w:val="43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аналитические материалы.</w:t>
      </w:r>
    </w:p>
    <w:p w:rsidR="0047359E" w:rsidRPr="00F265DF" w:rsidRDefault="0047359E" w:rsidP="00F265DF">
      <w:pPr>
        <w:jc w:val="center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b/>
          <w:bCs/>
          <w:sz w:val="24"/>
          <w:szCs w:val="24"/>
        </w:rPr>
        <w:t>6. Оценка эффективности деятельности классного руководителя</w:t>
      </w:r>
    </w:p>
    <w:p w:rsidR="0047359E" w:rsidRPr="00F265DF" w:rsidRDefault="0047359E" w:rsidP="006C6F23">
      <w:pPr>
        <w:spacing w:before="100" w:beforeAutospacing="1" w:after="100" w:afterAutospacing="1"/>
        <w:ind w:right="180"/>
        <w:contextualSpacing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6.1. К критериям эффективности процесса деятельности, связанной с классным руководством, относятся:</w:t>
      </w:r>
    </w:p>
    <w:p w:rsidR="0047359E" w:rsidRPr="00F265DF" w:rsidRDefault="0047359E" w:rsidP="006C6F23">
      <w:pPr>
        <w:numPr>
          <w:ilvl w:val="0"/>
          <w:numId w:val="44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47359E" w:rsidRPr="00F265DF" w:rsidRDefault="0047359E" w:rsidP="006C6F23">
      <w:pPr>
        <w:numPr>
          <w:ilvl w:val="0"/>
          <w:numId w:val="44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47359E" w:rsidRPr="00F265DF" w:rsidRDefault="0047359E" w:rsidP="006C6F23">
      <w:pPr>
        <w:numPr>
          <w:ilvl w:val="0"/>
          <w:numId w:val="44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инновационность как степень использования новой по содержанию и формам подачи информации, личностно значимой для современных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>, интересных для них форм и методов взаимодействия, в том числе интернет-ресурсов, сетевых сообществ, блогов и т. д.;</w:t>
      </w:r>
    </w:p>
    <w:p w:rsidR="0047359E" w:rsidRPr="00F265DF" w:rsidRDefault="0047359E" w:rsidP="006C6F23">
      <w:pPr>
        <w:numPr>
          <w:ilvl w:val="0"/>
          <w:numId w:val="44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6.2.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>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6.3. Экспертное оценивание происходит по следующим критериям:</w:t>
      </w:r>
    </w:p>
    <w:p w:rsidR="0047359E" w:rsidRPr="00F265DF" w:rsidRDefault="0047359E" w:rsidP="006C6F23">
      <w:pPr>
        <w:numPr>
          <w:ilvl w:val="0"/>
          <w:numId w:val="45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сформированность знаний, представлений о системе ценностей гражданина России;</w:t>
      </w:r>
    </w:p>
    <w:p w:rsidR="0047359E" w:rsidRPr="00F265DF" w:rsidRDefault="0047359E" w:rsidP="006C6F23">
      <w:pPr>
        <w:numPr>
          <w:ilvl w:val="0"/>
          <w:numId w:val="45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сформированность позитивной внутренней позиции личности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в отношении системы ценностей гражданина России;</w:t>
      </w:r>
    </w:p>
    <w:p w:rsidR="0047359E" w:rsidRPr="00F265DF" w:rsidRDefault="0047359E" w:rsidP="006C6F23">
      <w:pPr>
        <w:numPr>
          <w:ilvl w:val="0"/>
          <w:numId w:val="45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наличие опыта деятельности на основе системы ценностей гражданина России.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47359E" w:rsidRPr="00F265DF" w:rsidRDefault="0047359E" w:rsidP="00F265DF">
      <w:pPr>
        <w:jc w:val="center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b/>
          <w:bCs/>
          <w:sz w:val="24"/>
          <w:szCs w:val="24"/>
        </w:rPr>
        <w:t>7. Механизмы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265DF">
        <w:rPr>
          <w:rFonts w:ascii="Arial" w:hAnsi="Arial" w:cs="Arial"/>
          <w:b/>
          <w:bCs/>
          <w:sz w:val="24"/>
          <w:szCs w:val="24"/>
        </w:rPr>
        <w:t>стимулирования классных руководителей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7.1.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7.2. Нематериальное стимулирование формируется по направлениям: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47359E" w:rsidRPr="006C6F23" w:rsidRDefault="0047359E" w:rsidP="006C6F23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6C6F23">
        <w:rPr>
          <w:rFonts w:ascii="Arial" w:hAnsi="Arial" w:cs="Arial"/>
          <w:sz w:val="24"/>
          <w:szCs w:val="24"/>
        </w:rPr>
        <w:t xml:space="preserve">создание эффективных механизмов взаимодействия всех субъектов воспитательной деятельности между собой и администрацией </w:t>
      </w:r>
      <w:r>
        <w:rPr>
          <w:rFonts w:ascii="Arial" w:hAnsi="Arial" w:cs="Arial"/>
          <w:sz w:val="24"/>
          <w:szCs w:val="24"/>
        </w:rPr>
        <w:t>ш</w:t>
      </w:r>
      <w:r w:rsidRPr="006C6F23">
        <w:rPr>
          <w:rFonts w:ascii="Arial" w:hAnsi="Arial" w:cs="Arial"/>
          <w:sz w:val="24"/>
          <w:szCs w:val="24"/>
        </w:rPr>
        <w:t>колы;</w:t>
      </w:r>
    </w:p>
    <w:p w:rsidR="0047359E" w:rsidRPr="006C6F23" w:rsidRDefault="0047359E" w:rsidP="006C6F23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6C6F23">
        <w:rPr>
          <w:rFonts w:ascii="Arial" w:hAnsi="Arial" w:cs="Arial"/>
          <w:sz w:val="24"/>
          <w:szCs w:val="24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47359E" w:rsidRPr="006C6F23" w:rsidRDefault="0047359E" w:rsidP="006C6F23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6C6F23">
        <w:rPr>
          <w:rFonts w:ascii="Arial" w:hAnsi="Arial" w:cs="Arial"/>
          <w:sz w:val="24"/>
          <w:szCs w:val="24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47359E" w:rsidRPr="00F265DF" w:rsidRDefault="0047359E" w:rsidP="006C6F23">
      <w:pPr>
        <w:numPr>
          <w:ilvl w:val="0"/>
          <w:numId w:val="4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47359E" w:rsidRPr="00F265DF" w:rsidRDefault="0047359E" w:rsidP="006C6F23">
      <w:pPr>
        <w:numPr>
          <w:ilvl w:val="0"/>
          <w:numId w:val="47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47359E" w:rsidRPr="00F265DF" w:rsidRDefault="0047359E" w:rsidP="006C6F23">
      <w:pPr>
        <w:numPr>
          <w:ilvl w:val="0"/>
          <w:numId w:val="47"/>
        </w:numPr>
        <w:spacing w:before="100" w:beforeAutospacing="1" w:after="100" w:afterAutospacing="1"/>
        <w:ind w:right="180"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:rsidR="0047359E" w:rsidRPr="00F265DF" w:rsidRDefault="0047359E" w:rsidP="006C6F23">
      <w:pPr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47359E" w:rsidRPr="00F265DF" w:rsidRDefault="0047359E" w:rsidP="006C6F23">
      <w:pPr>
        <w:numPr>
          <w:ilvl w:val="0"/>
          <w:numId w:val="4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47359E" w:rsidRPr="00F265DF" w:rsidRDefault="0047359E" w:rsidP="006C6F23">
      <w:pPr>
        <w:numPr>
          <w:ilvl w:val="0"/>
          <w:numId w:val="48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организацию консультаций и создание условий для психологической разгрузки и восстановления в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47359E" w:rsidRPr="00F265DF" w:rsidRDefault="0047359E" w:rsidP="006C6F23">
      <w:pPr>
        <w:spacing w:before="100" w:beforeAutospacing="1" w:after="100" w:afterAutospacing="1"/>
        <w:ind w:right="180"/>
        <w:contextualSpacing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7.2.4. Моральное стимулирование педагогических работников, обеспечивающее удовлетворение потребности в уважении со стороны коллектива, администрации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 xml:space="preserve">, родителей (законных представителей) несовершеннолетних </w:t>
      </w:r>
      <w:r>
        <w:rPr>
          <w:rFonts w:ascii="Arial" w:hAnsi="Arial" w:cs="Arial"/>
          <w:sz w:val="24"/>
          <w:szCs w:val="24"/>
        </w:rPr>
        <w:t>учеников</w:t>
      </w:r>
      <w:r w:rsidRPr="00F265DF">
        <w:rPr>
          <w:rFonts w:ascii="Arial" w:hAnsi="Arial" w:cs="Arial"/>
          <w:sz w:val="24"/>
          <w:szCs w:val="24"/>
        </w:rPr>
        <w:t xml:space="preserve"> и социума с использованием всех форм поощрения деятельности по классному руководству, включая:</w:t>
      </w:r>
    </w:p>
    <w:p w:rsidR="0047359E" w:rsidRPr="00F265DF" w:rsidRDefault="0047359E" w:rsidP="006C6F23">
      <w:pPr>
        <w:numPr>
          <w:ilvl w:val="0"/>
          <w:numId w:val="49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47359E" w:rsidRPr="00F265DF" w:rsidRDefault="0047359E" w:rsidP="006C6F23">
      <w:pPr>
        <w:numPr>
          <w:ilvl w:val="0"/>
          <w:numId w:val="49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 xml:space="preserve"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</w:t>
      </w:r>
      <w:r>
        <w:rPr>
          <w:rFonts w:ascii="Arial" w:hAnsi="Arial" w:cs="Arial"/>
          <w:sz w:val="24"/>
          <w:szCs w:val="24"/>
        </w:rPr>
        <w:t>Школы</w:t>
      </w:r>
      <w:r w:rsidRPr="00F265DF">
        <w:rPr>
          <w:rFonts w:ascii="Arial" w:hAnsi="Arial" w:cs="Arial"/>
          <w:sz w:val="24"/>
          <w:szCs w:val="24"/>
        </w:rPr>
        <w:t>;</w:t>
      </w:r>
    </w:p>
    <w:p w:rsidR="0047359E" w:rsidRPr="00F265DF" w:rsidRDefault="0047359E" w:rsidP="006C6F23">
      <w:pPr>
        <w:numPr>
          <w:ilvl w:val="0"/>
          <w:numId w:val="49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47359E" w:rsidRPr="00F265DF" w:rsidRDefault="0047359E" w:rsidP="006C6F23">
      <w:pPr>
        <w:numPr>
          <w:ilvl w:val="0"/>
          <w:numId w:val="49"/>
        </w:num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sz w:val="24"/>
          <w:szCs w:val="24"/>
        </w:rPr>
      </w:pPr>
      <w:r w:rsidRPr="00F265DF">
        <w:rPr>
          <w:rFonts w:ascii="Arial" w:hAnsi="Arial" w:cs="Arial"/>
          <w:sz w:val="24"/>
          <w:szCs w:val="24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47359E" w:rsidRPr="006C6F23" w:rsidRDefault="0047359E" w:rsidP="006C6F23">
      <w:pPr>
        <w:pStyle w:val="ListParagraph"/>
        <w:numPr>
          <w:ilvl w:val="0"/>
          <w:numId w:val="4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en-US"/>
        </w:rPr>
      </w:pPr>
      <w:r w:rsidRPr="006C6F23">
        <w:rPr>
          <w:rFonts w:ascii="Arial" w:hAnsi="Arial" w:cs="Arial"/>
          <w:sz w:val="24"/>
          <w:szCs w:val="24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</w:t>
      </w:r>
      <w:r>
        <w:rPr>
          <w:rFonts w:ascii="Arial" w:hAnsi="Arial" w:cs="Arial"/>
          <w:sz w:val="24"/>
          <w:szCs w:val="24"/>
        </w:rPr>
        <w:t>.</w:t>
      </w:r>
      <w:r w:rsidRPr="006C6F23">
        <w:rPr>
          <w:rFonts w:ascii="Arial" w:hAnsi="Arial" w:cs="Arial"/>
          <w:sz w:val="24"/>
          <w:szCs w:val="24"/>
          <w:lang w:eastAsia="en-US"/>
        </w:rPr>
        <w:t xml:space="preserve"> </w:t>
      </w:r>
    </w:p>
    <w:sectPr w:rsidR="0047359E" w:rsidRPr="006C6F23" w:rsidSect="0022232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222"/>
    <w:multiLevelType w:val="multilevel"/>
    <w:tmpl w:val="A39072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86C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912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333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4E784E"/>
    <w:multiLevelType w:val="multilevel"/>
    <w:tmpl w:val="4D4E10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541511"/>
    <w:multiLevelType w:val="multilevel"/>
    <w:tmpl w:val="AD9E03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584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ED2B66"/>
    <w:multiLevelType w:val="multilevel"/>
    <w:tmpl w:val="3A88D7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B02983"/>
    <w:multiLevelType w:val="multilevel"/>
    <w:tmpl w:val="7B224E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1546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D46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7B5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9B19F1"/>
    <w:multiLevelType w:val="multilevel"/>
    <w:tmpl w:val="E3BAFA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13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666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E35BA5"/>
    <w:multiLevelType w:val="multilevel"/>
    <w:tmpl w:val="293682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7E07F5"/>
    <w:multiLevelType w:val="multilevel"/>
    <w:tmpl w:val="F1B2C3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FA1169"/>
    <w:multiLevelType w:val="multilevel"/>
    <w:tmpl w:val="56EC20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4CE30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CE3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4A4E32"/>
    <w:multiLevelType w:val="multilevel"/>
    <w:tmpl w:val="548E4B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A16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024444"/>
    <w:multiLevelType w:val="multilevel"/>
    <w:tmpl w:val="5B2C38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B73059"/>
    <w:multiLevelType w:val="multilevel"/>
    <w:tmpl w:val="F4DC47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4C5EDB"/>
    <w:multiLevelType w:val="multilevel"/>
    <w:tmpl w:val="7D6620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2A26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1B37AC"/>
    <w:multiLevelType w:val="multilevel"/>
    <w:tmpl w:val="10B099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F467F7"/>
    <w:multiLevelType w:val="multilevel"/>
    <w:tmpl w:val="5CCA22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C15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8D3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430B2B"/>
    <w:multiLevelType w:val="multilevel"/>
    <w:tmpl w:val="69D6C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1705D4"/>
    <w:multiLevelType w:val="hybridMultilevel"/>
    <w:tmpl w:val="9034A4A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897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C32E20"/>
    <w:multiLevelType w:val="multilevel"/>
    <w:tmpl w:val="571C22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051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A16941"/>
    <w:multiLevelType w:val="hybridMultilevel"/>
    <w:tmpl w:val="523060B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3C4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F87412"/>
    <w:multiLevelType w:val="multilevel"/>
    <w:tmpl w:val="72C2F1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265614"/>
    <w:multiLevelType w:val="multilevel"/>
    <w:tmpl w:val="2A88F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0E5571"/>
    <w:multiLevelType w:val="multilevel"/>
    <w:tmpl w:val="367ED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5026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FA5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F45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AF6251F"/>
    <w:multiLevelType w:val="multilevel"/>
    <w:tmpl w:val="AF06F1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5E7297"/>
    <w:multiLevelType w:val="multilevel"/>
    <w:tmpl w:val="D20CA6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0156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665F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EE4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1761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6"/>
  </w:num>
  <w:num w:numId="4">
    <w:abstractNumId w:val="32"/>
  </w:num>
  <w:num w:numId="5">
    <w:abstractNumId w:val="48"/>
  </w:num>
  <w:num w:numId="6">
    <w:abstractNumId w:val="46"/>
  </w:num>
  <w:num w:numId="7">
    <w:abstractNumId w:val="11"/>
  </w:num>
  <w:num w:numId="8">
    <w:abstractNumId w:val="9"/>
  </w:num>
  <w:num w:numId="9">
    <w:abstractNumId w:val="40"/>
  </w:num>
  <w:num w:numId="10">
    <w:abstractNumId w:val="47"/>
  </w:num>
  <w:num w:numId="11">
    <w:abstractNumId w:val="21"/>
  </w:num>
  <w:num w:numId="12">
    <w:abstractNumId w:val="3"/>
  </w:num>
  <w:num w:numId="13">
    <w:abstractNumId w:val="41"/>
  </w:num>
  <w:num w:numId="14">
    <w:abstractNumId w:val="13"/>
  </w:num>
  <w:num w:numId="15">
    <w:abstractNumId w:val="45"/>
  </w:num>
  <w:num w:numId="16">
    <w:abstractNumId w:val="6"/>
  </w:num>
  <w:num w:numId="17">
    <w:abstractNumId w:val="34"/>
  </w:num>
  <w:num w:numId="18">
    <w:abstractNumId w:val="42"/>
  </w:num>
  <w:num w:numId="19">
    <w:abstractNumId w:val="19"/>
  </w:num>
  <w:num w:numId="20">
    <w:abstractNumId w:val="1"/>
  </w:num>
  <w:num w:numId="21">
    <w:abstractNumId w:val="29"/>
  </w:num>
  <w:num w:numId="22">
    <w:abstractNumId w:val="14"/>
  </w:num>
  <w:num w:numId="23">
    <w:abstractNumId w:val="28"/>
  </w:num>
  <w:num w:numId="24">
    <w:abstractNumId w:val="18"/>
  </w:num>
  <w:num w:numId="25">
    <w:abstractNumId w:val="25"/>
  </w:num>
  <w:num w:numId="26">
    <w:abstractNumId w:val="26"/>
  </w:num>
  <w:num w:numId="27">
    <w:abstractNumId w:val="7"/>
  </w:num>
  <w:num w:numId="28">
    <w:abstractNumId w:val="30"/>
  </w:num>
  <w:num w:numId="29">
    <w:abstractNumId w:val="37"/>
  </w:num>
  <w:num w:numId="30">
    <w:abstractNumId w:val="8"/>
  </w:num>
  <w:num w:numId="31">
    <w:abstractNumId w:val="12"/>
  </w:num>
  <w:num w:numId="32">
    <w:abstractNumId w:val="23"/>
  </w:num>
  <w:num w:numId="33">
    <w:abstractNumId w:val="16"/>
  </w:num>
  <w:num w:numId="34">
    <w:abstractNumId w:val="4"/>
  </w:num>
  <w:num w:numId="35">
    <w:abstractNumId w:val="33"/>
  </w:num>
  <w:num w:numId="36">
    <w:abstractNumId w:val="44"/>
  </w:num>
  <w:num w:numId="37">
    <w:abstractNumId w:val="43"/>
  </w:num>
  <w:num w:numId="38">
    <w:abstractNumId w:val="38"/>
  </w:num>
  <w:num w:numId="39">
    <w:abstractNumId w:val="39"/>
  </w:num>
  <w:num w:numId="40">
    <w:abstractNumId w:val="27"/>
  </w:num>
  <w:num w:numId="41">
    <w:abstractNumId w:val="22"/>
  </w:num>
  <w:num w:numId="42">
    <w:abstractNumId w:val="5"/>
  </w:num>
  <w:num w:numId="43">
    <w:abstractNumId w:val="15"/>
  </w:num>
  <w:num w:numId="44">
    <w:abstractNumId w:val="17"/>
  </w:num>
  <w:num w:numId="45">
    <w:abstractNumId w:val="24"/>
  </w:num>
  <w:num w:numId="46">
    <w:abstractNumId w:val="31"/>
  </w:num>
  <w:num w:numId="47">
    <w:abstractNumId w:val="20"/>
  </w:num>
  <w:num w:numId="48">
    <w:abstractNumId w:val="0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E5C"/>
    <w:rsid w:val="000D7756"/>
    <w:rsid w:val="00171985"/>
    <w:rsid w:val="00222320"/>
    <w:rsid w:val="002251C1"/>
    <w:rsid w:val="00397B29"/>
    <w:rsid w:val="0047359E"/>
    <w:rsid w:val="00636EF4"/>
    <w:rsid w:val="006577C5"/>
    <w:rsid w:val="006A654F"/>
    <w:rsid w:val="006C6F23"/>
    <w:rsid w:val="006E0B86"/>
    <w:rsid w:val="009E0D3C"/>
    <w:rsid w:val="00A11275"/>
    <w:rsid w:val="00A327B6"/>
    <w:rsid w:val="00A40E5C"/>
    <w:rsid w:val="00CC4C54"/>
    <w:rsid w:val="00CC56FC"/>
    <w:rsid w:val="00F265DF"/>
    <w:rsid w:val="00F8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C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6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14</Pages>
  <Words>4013</Words>
  <Characters>22880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Dell</cp:lastModifiedBy>
  <cp:revision>4</cp:revision>
  <dcterms:created xsi:type="dcterms:W3CDTF">2020-07-08T12:58:00Z</dcterms:created>
  <dcterms:modified xsi:type="dcterms:W3CDTF">2020-08-30T10:05:00Z</dcterms:modified>
</cp:coreProperties>
</file>