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bookmarkStart w:id="0" w:name="block_34843365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образования, науки и молодежной политики Краснодарского края</w:t>
      </w:r>
      <w:r w:rsidRPr="00993467">
        <w:rPr>
          <w:sz w:val="28"/>
          <w:szCs w:val="28"/>
          <w:lang w:val="ru-RU"/>
        </w:rPr>
        <w:br/>
      </w:r>
      <w:bookmarkStart w:id="1" w:name="b9bd104d_6082_47bd_8132_2766a2040a6c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Муниципальное образование Новокубанский район</w:t>
      </w:r>
      <w:bookmarkEnd w:id="1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bookmarkStart w:id="2" w:name="BM34df4a62_8dcd_4a78_a0bb_c2323fe584ec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МОБУСОШ № 7 им. С.Ф. Борякова х. Кирова</w:t>
      </w:r>
      <w:bookmarkEnd w:id="2"/>
    </w:p>
    <w:p w:rsidR="00C377E4" w:rsidRPr="00993467" w:rsidRDefault="00C377E4" w:rsidP="0099346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СОШ №7</w:t>
      </w:r>
    </w:p>
    <w:p w:rsidR="00C377E4" w:rsidRDefault="00C377E4">
      <w:pPr>
        <w:spacing w:after="0"/>
        <w:ind w:left="120"/>
      </w:pPr>
    </w:p>
    <w:p w:rsidR="00C377E4" w:rsidRDefault="00C377E4">
      <w:pPr>
        <w:spacing w:after="0"/>
        <w:ind w:left="120"/>
      </w:pPr>
    </w:p>
    <w:tbl>
      <w:tblPr>
        <w:tblW w:w="0" w:type="auto"/>
        <w:tblInd w:w="-106" w:type="dxa"/>
        <w:tblLook w:val="00A0"/>
      </w:tblPr>
      <w:tblGrid>
        <w:gridCol w:w="3114"/>
        <w:gridCol w:w="3115"/>
        <w:gridCol w:w="3115"/>
      </w:tblGrid>
      <w:tr w:rsidR="00C377E4" w:rsidRPr="001926CB">
        <w:tc>
          <w:tcPr>
            <w:tcW w:w="3114" w:type="dxa"/>
          </w:tcPr>
          <w:p w:rsidR="00C377E4" w:rsidRPr="001926CB" w:rsidRDefault="00C377E4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Браткова Е.С.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«29» августа</w:t>
            </w: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377E4" w:rsidRPr="001926CB" w:rsidRDefault="00C377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7E4" w:rsidRPr="001926CB" w:rsidRDefault="00C377E4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C377E4" w:rsidRPr="001926CB" w:rsidRDefault="00C377E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2024 г.</w:t>
            </w:r>
          </w:p>
          <w:p w:rsidR="00C377E4" w:rsidRPr="001926CB" w:rsidRDefault="00C377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7E4" w:rsidRPr="001926CB" w:rsidRDefault="00C377E4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377E4" w:rsidRPr="001926CB" w:rsidRDefault="00C377E4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377E4" w:rsidRPr="001926CB" w:rsidRDefault="00C377E4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7E4" w:rsidRPr="001926CB" w:rsidRDefault="00C377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C377E4" w:rsidRPr="001926CB" w:rsidRDefault="00C377E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C377E4" w:rsidRPr="001926CB" w:rsidRDefault="00C377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77E4" w:rsidRDefault="00C377E4">
      <w:pPr>
        <w:spacing w:after="0"/>
        <w:ind w:left="120"/>
      </w:pPr>
    </w:p>
    <w:p w:rsidR="00C377E4" w:rsidRPr="00993467" w:rsidRDefault="00C377E4" w:rsidP="00993467">
      <w:pPr>
        <w:spacing w:after="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4582506)</w:t>
      </w: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C377E4" w:rsidRPr="00993467" w:rsidRDefault="00C377E4">
      <w:pPr>
        <w:spacing w:after="0" w:line="408" w:lineRule="auto"/>
        <w:ind w:left="120"/>
        <w:jc w:val="center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1-4 классов </w:t>
      </w: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Default="00C377E4" w:rsidP="00993467">
      <w:pPr>
        <w:spacing w:after="0"/>
        <w:rPr>
          <w:lang w:val="ru-RU"/>
        </w:rPr>
      </w:pPr>
    </w:p>
    <w:p w:rsidR="00C377E4" w:rsidRPr="00993467" w:rsidRDefault="00C377E4" w:rsidP="00993467">
      <w:pPr>
        <w:spacing w:after="0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</w:p>
    <w:p w:rsidR="00C377E4" w:rsidRPr="00993467" w:rsidRDefault="00C377E4">
      <w:pPr>
        <w:spacing w:after="0"/>
        <w:ind w:left="120"/>
        <w:jc w:val="center"/>
        <w:rPr>
          <w:lang w:val="ru-RU"/>
        </w:rPr>
      </w:pPr>
      <w:bookmarkStart w:id="3" w:name="BM6129fc25_1484_4cce_a161_840ff826026d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х. Кирова</w:t>
      </w:r>
      <w:bookmarkEnd w:id="3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4" w:name="BM62614f64_10de_4f5c_96b5_e9621fb5538a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2024</w:t>
      </w:r>
      <w:bookmarkEnd w:id="4"/>
    </w:p>
    <w:p w:rsidR="00C377E4" w:rsidRPr="00993467" w:rsidRDefault="00C377E4">
      <w:pPr>
        <w:rPr>
          <w:lang w:val="ru-RU"/>
        </w:rPr>
        <w:sectPr w:rsidR="00C377E4" w:rsidRPr="00993467">
          <w:pgSz w:w="11906" w:h="16383"/>
          <w:pgMar w:top="1134" w:right="850" w:bottom="1134" w:left="1701" w:header="720" w:footer="720" w:gutter="0"/>
          <w:cols w:space="720"/>
        </w:sect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bookmarkStart w:id="5" w:name="block_34843362"/>
      <w:bookmarkEnd w:id="0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bookmarkStart w:id="6" w:name="BM2de083b3_1f31_409f_b177_a515047f5be6"/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rPr>
          <w:lang w:val="ru-RU"/>
        </w:rPr>
        <w:sectPr w:rsidR="00C377E4" w:rsidRPr="00993467">
          <w:pgSz w:w="11906" w:h="16383"/>
          <w:pgMar w:top="1134" w:right="850" w:bottom="1134" w:left="1701" w:header="720" w:footer="720" w:gutter="0"/>
          <w:cols w:space="720"/>
        </w:sect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bookmarkStart w:id="7" w:name="block_34843366"/>
      <w:bookmarkEnd w:id="5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ОБУЧЕНИЯ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КЛАСС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с натуры: разные листья и их форма.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Объёмная аппликация из бумаги и картона.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Оригами – создание игрушки для новогодней ёлки. Приёмы складывания бумаги.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377E4" w:rsidRPr="00993467" w:rsidRDefault="00C377E4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 КЛАСС</w:t>
      </w: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тёплый и холодный – цветовой контраст.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другом графическом редакторе).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377E4" w:rsidRPr="00993467" w:rsidRDefault="00C377E4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C377E4" w:rsidRPr="00993467" w:rsidRDefault="00C377E4">
      <w:pPr>
        <w:spacing w:after="0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 КЛАСС</w:t>
      </w: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 в городе. Рисунки реальных или фантастических машин.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лица человека. Строение, пропорции, взаиморасположение частей лица.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изменение яркости, контраста, насыщенности цвета; обрезка, поворот, отражение.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377E4" w:rsidRPr="00993467" w:rsidRDefault="00C377E4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C377E4" w:rsidRPr="00993467" w:rsidRDefault="00C377E4">
      <w:pPr>
        <w:spacing w:after="0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 КЛАСС</w:t>
      </w: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Женский и мужской костюмы в традициях разных народов.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Своеобразие одежды разных эпох и культур.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значения для современных людей сохранения культурного наследия.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 и сохранить простое повторяющееся движение своего рисунка.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 тематические путешествия по художественным музеям мира.</w:t>
      </w:r>
    </w:p>
    <w:p w:rsidR="00C377E4" w:rsidRPr="00993467" w:rsidRDefault="00C377E4">
      <w:pPr>
        <w:rPr>
          <w:lang w:val="ru-RU"/>
        </w:rPr>
        <w:sectPr w:rsidR="00C377E4" w:rsidRPr="00993467">
          <w:pgSz w:w="11906" w:h="16383"/>
          <w:pgMar w:top="1134" w:right="850" w:bottom="1134" w:left="1701" w:header="720" w:footer="720" w:gutter="0"/>
          <w:cols w:space="720"/>
        </w:sect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bookmarkStart w:id="11" w:name="block_34843363"/>
      <w:bookmarkEnd w:id="7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ЛИЧНОСТНЫЕ РЕЗУЛЬТАТЫ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C377E4" w:rsidRPr="00993467" w:rsidRDefault="00C377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уважение и ценностное отношение к своей Родине – России; </w:t>
      </w:r>
    </w:p>
    <w:p w:rsidR="00C377E4" w:rsidRPr="00993467" w:rsidRDefault="00C377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377E4" w:rsidRDefault="00C377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развитие обучающихся;</w:t>
      </w:r>
    </w:p>
    <w:p w:rsidR="00C377E4" w:rsidRPr="00993467" w:rsidRDefault="00C377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377E4" w:rsidRPr="00993467" w:rsidRDefault="00C377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Патриотическое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Гражданское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Духовно-нравственное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Эстетическое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Ценности познавательной деятельности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Экологическое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Трудовое воспитание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377E4" w:rsidRPr="00993467" w:rsidRDefault="00C377E4">
      <w:pPr>
        <w:spacing w:after="0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представления и сенсорные способности:</w:t>
      </w:r>
    </w:p>
    <w:p w:rsidR="00C377E4" w:rsidRDefault="00C377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доминантные черты (характерные особенности) в визуальном образе;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плоскостные и пространственные объекты по заданным основаниям;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части и целое в видимом образе, предмете, конструкции;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377E4" w:rsidRDefault="00C377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377E4" w:rsidRPr="00993467" w:rsidRDefault="00C377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377E4" w:rsidRPr="00993467" w:rsidRDefault="00C377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377E4" w:rsidRDefault="00C377E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учебниками и учебными пособиями;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377E4" w:rsidRPr="00993467" w:rsidRDefault="00C377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Интернете.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377E4" w:rsidRPr="00993467" w:rsidRDefault="00C377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377E4" w:rsidRPr="00993467" w:rsidRDefault="00C377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:rsidR="00C377E4" w:rsidRPr="00993467" w:rsidRDefault="00C377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учебных действий при выполнении задания;</w:t>
      </w:r>
    </w:p>
    <w:p w:rsidR="00C377E4" w:rsidRPr="00993467" w:rsidRDefault="00C377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377E4" w:rsidRPr="00993467" w:rsidRDefault="00C377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377E4" w:rsidRPr="00993467" w:rsidRDefault="00C377E4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классе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рисунка простого (плоского) предмета с натуры.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красками «гуашь» в условиях урока.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использовать правила симметрии в своей художественной деятельности.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знания о значении и назначении украшений в жизни людей.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 классе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понимание образа здания, то есть его эмоционального воздействия.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построения из них простых рисунков или орнаментов.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 классе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основные пропорции лица человека, взаимное расположение частей лица.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рисования портрета (лица) человека.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Изображать красками портрет человека с опорой на натуру или по представлению.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пейзаж, передавая в нём активное состояние природы.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представление о деятельности художника в театре.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красками эскиз занавеса или эскиз декораций к выбранному сюжету.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работой художников по оформлению праздников.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лепки эскиза парковой скульптуры.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создания орнаментов при помощи штампов и трафаретов.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377E4" w:rsidRPr="00993467" w:rsidRDefault="00C377E4">
      <w:pPr>
        <w:spacing w:after="0" w:line="264" w:lineRule="auto"/>
        <w:ind w:left="12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 классе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«Графика»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зарисовки памятников отечественной и мировой архитектуры.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«Живопись»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двойной портрет (например, портрет матери и ребёнка).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композиции на тему «Древнерусский город».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«Скульптура»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«Архитектура»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«Азбука цифровой графики»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377E4" w:rsidRPr="00993467" w:rsidRDefault="00C377E4">
      <w:pPr>
        <w:spacing w:after="0" w:line="264" w:lineRule="auto"/>
        <w:ind w:firstLine="600"/>
        <w:jc w:val="both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C377E4" w:rsidRPr="00993467" w:rsidRDefault="00C377E4">
      <w:pPr>
        <w:rPr>
          <w:lang w:val="ru-RU"/>
        </w:rPr>
        <w:sectPr w:rsidR="00C377E4" w:rsidRPr="00993467">
          <w:pgSz w:w="11906" w:h="16383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bookmarkStart w:id="16" w:name="block_34843364"/>
      <w:bookmarkEnd w:id="11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0"/>
        <w:gridCol w:w="4534"/>
        <w:gridCol w:w="1647"/>
        <w:gridCol w:w="1841"/>
        <w:gridCol w:w="1910"/>
        <w:gridCol w:w="2848"/>
      </w:tblGrid>
      <w:tr w:rsidR="00C377E4" w:rsidRPr="001926C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0"/>
        <w:gridCol w:w="4534"/>
        <w:gridCol w:w="1647"/>
        <w:gridCol w:w="1841"/>
        <w:gridCol w:w="1910"/>
        <w:gridCol w:w="2848"/>
      </w:tblGrid>
      <w:tr w:rsidR="00C377E4" w:rsidRPr="001926C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59"/>
        <w:gridCol w:w="4532"/>
        <w:gridCol w:w="1647"/>
        <w:gridCol w:w="1841"/>
        <w:gridCol w:w="1910"/>
        <w:gridCol w:w="2851"/>
      </w:tblGrid>
      <w:tr w:rsidR="00C377E4" w:rsidRPr="001926C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59"/>
        <w:gridCol w:w="4532"/>
        <w:gridCol w:w="1647"/>
        <w:gridCol w:w="1841"/>
        <w:gridCol w:w="1910"/>
        <w:gridCol w:w="2851"/>
      </w:tblGrid>
      <w:tr w:rsidR="00C377E4" w:rsidRPr="001926C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77E4" w:rsidRPr="009934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77E4" w:rsidRPr="00192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Pr="00993467" w:rsidRDefault="00C377E4">
      <w:pPr>
        <w:rPr>
          <w:lang w:val="ru-RU"/>
        </w:rPr>
        <w:sectPr w:rsidR="00C377E4" w:rsidRPr="00993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bookmarkStart w:id="17" w:name="block_34843367"/>
      <w:bookmarkEnd w:id="16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ПОУРОЧНОЕ ПЛАНИРОВАНИЕ </w:t>
      </w: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28"/>
        <w:gridCol w:w="4430"/>
        <w:gridCol w:w="1351"/>
        <w:gridCol w:w="1471"/>
        <w:gridCol w:w="1610"/>
        <w:gridCol w:w="1810"/>
        <w:gridCol w:w="2086"/>
      </w:tblGrid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432" w:type="dxa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44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5458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96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03"/>
        <w:gridCol w:w="4474"/>
        <w:gridCol w:w="1338"/>
        <w:gridCol w:w="1465"/>
        <w:gridCol w:w="1440"/>
        <w:gridCol w:w="1980"/>
        <w:gridCol w:w="2086"/>
      </w:tblGrid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243" w:type="dxa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4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9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5477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66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7"/>
        <w:gridCol w:w="4365"/>
        <w:gridCol w:w="1103"/>
        <w:gridCol w:w="1385"/>
        <w:gridCol w:w="1440"/>
        <w:gridCol w:w="1980"/>
        <w:gridCol w:w="2726"/>
      </w:tblGrid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3928" w:type="dxa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4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9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65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5072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06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Default="00C377E4">
      <w:pPr>
        <w:sectPr w:rsidR="00C37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Default="00C377E4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9"/>
        <w:gridCol w:w="4026"/>
        <w:gridCol w:w="1250"/>
        <w:gridCol w:w="1565"/>
        <w:gridCol w:w="1620"/>
        <w:gridCol w:w="1800"/>
        <w:gridCol w:w="2726"/>
      </w:tblGrid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4435" w:type="dxa"/>
            <w:gridSpan w:val="3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4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377E4" w:rsidRPr="001926CB" w:rsidRDefault="00C377E4">
            <w:pPr>
              <w:spacing w:after="0"/>
              <w:ind w:left="135"/>
            </w:pPr>
          </w:p>
        </w:tc>
        <w:tc>
          <w:tcPr>
            <w:tcW w:w="1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77E4" w:rsidRPr="001926CB" w:rsidRDefault="00C377E4"/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15074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15088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151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15006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77E4" w:rsidRPr="00993467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926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9346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</w:pPr>
          </w:p>
        </w:tc>
      </w:tr>
      <w:tr w:rsidR="00C377E4" w:rsidRPr="001926CB" w:rsidTr="00993467">
        <w:trPr>
          <w:trHeight w:val="144"/>
          <w:tblCellSpacing w:w="20" w:type="nil"/>
        </w:trPr>
        <w:tc>
          <w:tcPr>
            <w:tcW w:w="4925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993467" w:rsidRDefault="00C377E4">
            <w:pPr>
              <w:spacing w:after="0"/>
              <w:ind w:left="135"/>
              <w:rPr>
                <w:lang w:val="ru-RU"/>
              </w:rPr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9934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>
            <w:pPr>
              <w:spacing w:after="0"/>
              <w:ind w:left="135"/>
              <w:jc w:val="center"/>
            </w:pPr>
            <w:r w:rsidRPr="0019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26" w:type="dxa"/>
            <w:gridSpan w:val="2"/>
            <w:tcMar>
              <w:top w:w="50" w:type="dxa"/>
              <w:left w:w="100" w:type="dxa"/>
            </w:tcMar>
            <w:vAlign w:val="center"/>
          </w:tcPr>
          <w:p w:rsidR="00C377E4" w:rsidRPr="001926CB" w:rsidRDefault="00C377E4"/>
        </w:tc>
      </w:tr>
    </w:tbl>
    <w:p w:rsidR="00C377E4" w:rsidRPr="00993467" w:rsidRDefault="00C377E4">
      <w:pPr>
        <w:rPr>
          <w:lang w:val="ru-RU"/>
        </w:rPr>
        <w:sectPr w:rsidR="00C377E4" w:rsidRPr="00993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7E4" w:rsidRPr="00993467" w:rsidRDefault="00C377E4">
      <w:pPr>
        <w:spacing w:after="0"/>
        <w:ind w:left="120"/>
        <w:rPr>
          <w:lang w:val="ru-RU"/>
        </w:rPr>
      </w:pPr>
      <w:bookmarkStart w:id="18" w:name="block_34843368"/>
      <w:bookmarkEnd w:id="17"/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C377E4" w:rsidRPr="00993467" w:rsidRDefault="00C377E4">
      <w:pPr>
        <w:spacing w:after="0" w:line="480" w:lineRule="auto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C377E4" w:rsidRPr="00993467" w:rsidRDefault="00C377E4">
      <w:pPr>
        <w:spacing w:after="0" w:line="480" w:lineRule="auto"/>
        <w:ind w:left="120"/>
        <w:rPr>
          <w:lang w:val="ru-RU"/>
        </w:rPr>
      </w:pP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Изобразительное искусство: 1-й класс: учебник; 14-е издание, переработанное, 1 класс/ Неменская Л.А.; под редакцией Неменского Б.М., Акционерное общество «Издательство «Просвещение»</w:t>
      </w:r>
      <w:r w:rsidRPr="00993467">
        <w:rPr>
          <w:sz w:val="28"/>
          <w:szCs w:val="28"/>
          <w:lang w:val="ru-RU"/>
        </w:rPr>
        <w:br/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r w:rsidRPr="00993467">
        <w:rPr>
          <w:sz w:val="28"/>
          <w:szCs w:val="28"/>
          <w:lang w:val="ru-RU"/>
        </w:rPr>
        <w:br/>
      </w:r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3-й класс: учебник; 14-е издание, переработанное,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993467">
        <w:rPr>
          <w:sz w:val="28"/>
          <w:szCs w:val="28"/>
          <w:lang w:val="ru-RU"/>
        </w:rPr>
        <w:br/>
      </w:r>
      <w:bookmarkStart w:id="19" w:name="db50a40d_f8ae_4e5d_8e70_919f427dc0ce"/>
      <w:r w:rsidRPr="00993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4-й класс: учебник; 14-е издание, переработанное, 4 класс/ Неменская Л.А.; под редакцией Неменского Б.М., Акционерное общество «Издательство «Просвещение»</w:t>
      </w:r>
      <w:bookmarkEnd w:id="19"/>
    </w:p>
    <w:p w:rsidR="00C377E4" w:rsidRPr="00993467" w:rsidRDefault="00C377E4">
      <w:pPr>
        <w:spacing w:after="0" w:line="480" w:lineRule="auto"/>
        <w:ind w:left="12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>
      <w:pPr>
        <w:spacing w:after="0" w:line="480" w:lineRule="auto"/>
        <w:ind w:left="120"/>
        <w:rPr>
          <w:lang w:val="ru-RU"/>
        </w:r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МЕТОДИЧЕСКИЕ МАТЕРИАЛЫ ДЛЯ УЧИТЕЛЯ</w:t>
      </w:r>
    </w:p>
    <w:p w:rsidR="00C377E4" w:rsidRPr="00993467" w:rsidRDefault="00C377E4">
      <w:pPr>
        <w:spacing w:after="0" w:line="480" w:lineRule="auto"/>
        <w:ind w:left="120"/>
        <w:rPr>
          <w:lang w:val="ru-RU"/>
        </w:rPr>
      </w:pPr>
    </w:p>
    <w:p w:rsidR="00C377E4" w:rsidRPr="00993467" w:rsidRDefault="00C377E4">
      <w:pPr>
        <w:spacing w:after="0"/>
        <w:ind w:left="120"/>
        <w:rPr>
          <w:lang w:val="ru-RU"/>
        </w:rPr>
      </w:pPr>
    </w:p>
    <w:p w:rsidR="00C377E4" w:rsidRPr="00993467" w:rsidRDefault="00C377E4" w:rsidP="00993467">
      <w:pPr>
        <w:spacing w:after="0" w:line="480" w:lineRule="auto"/>
        <w:ind w:left="120"/>
        <w:rPr>
          <w:lang w:val="ru-RU"/>
        </w:rPr>
        <w:sectPr w:rsidR="00C377E4" w:rsidRPr="00993467">
          <w:pgSz w:w="11906" w:h="16383"/>
          <w:pgMar w:top="1134" w:right="850" w:bottom="1134" w:left="1701" w:header="720" w:footer="720" w:gutter="0"/>
          <w:cols w:space="720"/>
        </w:sectPr>
      </w:pPr>
      <w:r w:rsidRPr="00993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bookmarkEnd w:id="18"/>
    <w:p w:rsidR="00C377E4" w:rsidRPr="00993467" w:rsidRDefault="00C377E4" w:rsidP="00993467">
      <w:pPr>
        <w:rPr>
          <w:lang w:val="ru-RU"/>
        </w:rPr>
      </w:pPr>
    </w:p>
    <w:sectPr w:rsidR="00C377E4" w:rsidRPr="00993467" w:rsidSect="008F73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DA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0489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E0BE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0D685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30C6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FB799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3A8"/>
    <w:rsid w:val="000D4161"/>
    <w:rsid w:val="000E6D86"/>
    <w:rsid w:val="001926CB"/>
    <w:rsid w:val="00344265"/>
    <w:rsid w:val="00452635"/>
    <w:rsid w:val="004E6975"/>
    <w:rsid w:val="008610C7"/>
    <w:rsid w:val="0086502D"/>
    <w:rsid w:val="008944ED"/>
    <w:rsid w:val="008F73A8"/>
    <w:rsid w:val="00993467"/>
    <w:rsid w:val="00C377E4"/>
    <w:rsid w:val="00C53FFE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8F73A8"/>
    <w:rPr>
      <w:color w:val="0000FF"/>
      <w:u w:val="single"/>
    </w:rPr>
  </w:style>
  <w:style w:type="table" w:styleId="TableGrid">
    <w:name w:val="Table Grid"/>
    <w:basedOn w:val="TableNormal"/>
    <w:uiPriority w:val="99"/>
    <w:rsid w:val="008F73A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55</Pages>
  <Words>12666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2024-09-04T09:58:00Z</dcterms:created>
  <dcterms:modified xsi:type="dcterms:W3CDTF">2024-09-04T10:08:00Z</dcterms:modified>
</cp:coreProperties>
</file>