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F5" w:rsidRPr="008C2966" w:rsidRDefault="00F061F5">
      <w:pPr>
        <w:spacing w:after="0" w:line="408" w:lineRule="auto"/>
        <w:ind w:left="120"/>
        <w:jc w:val="center"/>
        <w:rPr>
          <w:lang w:val="ru-RU"/>
        </w:rPr>
      </w:pPr>
      <w:bookmarkStart w:id="0" w:name="block_34845843"/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F061F5" w:rsidRPr="008C2966" w:rsidRDefault="00F061F5">
      <w:pPr>
        <w:spacing w:after="0" w:line="408" w:lineRule="auto"/>
        <w:ind w:left="120"/>
        <w:jc w:val="center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Министерство образования, науки и молодежной политики Краснодарского края</w:t>
      </w:r>
      <w:r w:rsidRPr="008C2966">
        <w:rPr>
          <w:sz w:val="28"/>
          <w:szCs w:val="28"/>
          <w:lang w:val="ru-RU"/>
        </w:rPr>
        <w:br/>
      </w:r>
      <w:bookmarkStart w:id="1" w:name="b9bd104d_6082_47bd_8132_2766a2040a6c"/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Муниципальное образование Новокубанский район</w:t>
      </w:r>
      <w:bookmarkEnd w:id="1"/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F061F5" w:rsidRPr="008C2966" w:rsidRDefault="00F061F5">
      <w:pPr>
        <w:spacing w:after="0" w:line="408" w:lineRule="auto"/>
        <w:ind w:left="120"/>
        <w:jc w:val="center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МОБУСОШ № 7 </w:t>
      </w:r>
      <w:r w:rsidRPr="008C2966">
        <w:rPr>
          <w:sz w:val="28"/>
          <w:szCs w:val="28"/>
          <w:lang w:val="ru-RU"/>
        </w:rPr>
        <w:br/>
      </w:r>
      <w:bookmarkStart w:id="2" w:name="BM34df4a62_8dcd_4a78_a0bb_c2323fe584ec"/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им. С.Ф. Борякова х. Кирова</w:t>
      </w:r>
      <w:bookmarkEnd w:id="2"/>
    </w:p>
    <w:p w:rsidR="00F061F5" w:rsidRDefault="00F061F5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СОШ №7</w:t>
      </w:r>
    </w:p>
    <w:p w:rsidR="00F061F5" w:rsidRDefault="00F061F5">
      <w:pPr>
        <w:spacing w:after="0"/>
        <w:ind w:left="120"/>
      </w:pPr>
    </w:p>
    <w:p w:rsidR="00F061F5" w:rsidRPr="008C2966" w:rsidRDefault="00F061F5" w:rsidP="008C2966">
      <w:pPr>
        <w:spacing w:after="0"/>
        <w:rPr>
          <w:lang w:val="ru-RU"/>
        </w:rPr>
      </w:pPr>
    </w:p>
    <w:tbl>
      <w:tblPr>
        <w:tblW w:w="0" w:type="auto"/>
        <w:tblInd w:w="-106" w:type="dxa"/>
        <w:tblLook w:val="00A0"/>
      </w:tblPr>
      <w:tblGrid>
        <w:gridCol w:w="3096"/>
        <w:gridCol w:w="3096"/>
        <w:gridCol w:w="3096"/>
      </w:tblGrid>
      <w:tr w:rsidR="00F061F5" w:rsidRPr="00E95851">
        <w:trPr>
          <w:trHeight w:val="3682"/>
        </w:trPr>
        <w:tc>
          <w:tcPr>
            <w:tcW w:w="2985" w:type="dxa"/>
          </w:tcPr>
          <w:p w:rsidR="00F061F5" w:rsidRPr="00E95851" w:rsidRDefault="00F061F5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061F5" w:rsidRPr="00E95851" w:rsidRDefault="00F061F5" w:rsidP="004E697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общественно-технологического цикла</w:t>
            </w:r>
          </w:p>
          <w:p w:rsidR="00F061F5" w:rsidRPr="00E95851" w:rsidRDefault="00F061F5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61F5" w:rsidRPr="00E95851" w:rsidRDefault="00F061F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Пилипенко Н.С.</w:t>
            </w:r>
          </w:p>
          <w:p w:rsidR="00F061F5" w:rsidRPr="00E95851" w:rsidRDefault="00F061F5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F061F5" w:rsidRPr="00E95851" w:rsidRDefault="00F061F5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  2024 г.</w:t>
            </w:r>
          </w:p>
          <w:p w:rsidR="00F061F5" w:rsidRPr="00E95851" w:rsidRDefault="00F061F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86" w:type="dxa"/>
          </w:tcPr>
          <w:p w:rsidR="00F061F5" w:rsidRPr="00E95851" w:rsidRDefault="00F061F5" w:rsidP="000D416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061F5" w:rsidRPr="00E95851" w:rsidRDefault="00F061F5" w:rsidP="004E697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</w:p>
          <w:p w:rsidR="00F061F5" w:rsidRPr="00E95851" w:rsidRDefault="00F061F5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61F5" w:rsidRPr="00E95851" w:rsidRDefault="00F061F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Давыденко О.Н.</w:t>
            </w:r>
          </w:p>
          <w:p w:rsidR="00F061F5" w:rsidRPr="00E95851" w:rsidRDefault="00F061F5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F061F5" w:rsidRPr="00E95851" w:rsidRDefault="00F061F5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  2024 г.</w:t>
            </w:r>
          </w:p>
          <w:p w:rsidR="00F061F5" w:rsidRPr="00E95851" w:rsidRDefault="00F061F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86" w:type="dxa"/>
          </w:tcPr>
          <w:p w:rsidR="00F061F5" w:rsidRPr="00E95851" w:rsidRDefault="00F061F5" w:rsidP="000E6D86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061F5" w:rsidRPr="00E95851" w:rsidRDefault="00F061F5" w:rsidP="000E6D86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061F5" w:rsidRPr="00E95851" w:rsidRDefault="00F061F5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61F5" w:rsidRPr="00E95851" w:rsidRDefault="00F061F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Лазарева М.Д.</w:t>
            </w:r>
          </w:p>
          <w:p w:rsidR="00F061F5" w:rsidRPr="00E95851" w:rsidRDefault="00F061F5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Приказ№1</w:t>
            </w:r>
          </w:p>
          <w:p w:rsidR="00F061F5" w:rsidRPr="00E95851" w:rsidRDefault="00F061F5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«30» августа   2024 г.</w:t>
            </w:r>
          </w:p>
          <w:p w:rsidR="00F061F5" w:rsidRPr="00E95851" w:rsidRDefault="00F061F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061F5" w:rsidRPr="008C2966" w:rsidRDefault="00F061F5" w:rsidP="008C2966">
      <w:pPr>
        <w:spacing w:after="0"/>
        <w:rPr>
          <w:lang w:val="ru-RU"/>
        </w:rPr>
      </w:pPr>
    </w:p>
    <w:p w:rsidR="00F061F5" w:rsidRPr="008C2966" w:rsidRDefault="00F061F5">
      <w:pPr>
        <w:spacing w:after="0"/>
        <w:ind w:left="120"/>
        <w:rPr>
          <w:lang w:val="ru-RU"/>
        </w:rPr>
      </w:pPr>
    </w:p>
    <w:p w:rsidR="00F061F5" w:rsidRPr="008C2966" w:rsidRDefault="00F061F5">
      <w:pPr>
        <w:spacing w:after="0" w:line="408" w:lineRule="auto"/>
        <w:ind w:left="120"/>
        <w:jc w:val="center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РАБОЧАЯ ПРОГРАММА</w:t>
      </w:r>
    </w:p>
    <w:p w:rsidR="00F061F5" w:rsidRPr="008C2966" w:rsidRDefault="00F061F5">
      <w:pPr>
        <w:spacing w:after="0" w:line="408" w:lineRule="auto"/>
        <w:ind w:left="120"/>
        <w:jc w:val="center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4582830)</w:t>
      </w:r>
    </w:p>
    <w:p w:rsidR="00F061F5" w:rsidRPr="008C2966" w:rsidRDefault="00F061F5">
      <w:pPr>
        <w:spacing w:after="0"/>
        <w:ind w:left="120"/>
        <w:jc w:val="center"/>
        <w:rPr>
          <w:lang w:val="ru-RU"/>
        </w:rPr>
      </w:pPr>
    </w:p>
    <w:p w:rsidR="00F061F5" w:rsidRPr="008C2966" w:rsidRDefault="00F061F5">
      <w:pPr>
        <w:spacing w:after="0" w:line="408" w:lineRule="auto"/>
        <w:ind w:left="120"/>
        <w:jc w:val="center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предмета «Изобразительное искусство»</w:t>
      </w:r>
    </w:p>
    <w:p w:rsidR="00F061F5" w:rsidRPr="008C2966" w:rsidRDefault="00F061F5" w:rsidP="008C2966">
      <w:pPr>
        <w:spacing w:after="0" w:line="408" w:lineRule="auto"/>
        <w:ind w:left="120"/>
        <w:jc w:val="center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5-7 классов </w:t>
      </w:r>
    </w:p>
    <w:p w:rsidR="00F061F5" w:rsidRPr="008C2966" w:rsidRDefault="00F061F5">
      <w:pPr>
        <w:spacing w:after="0"/>
        <w:ind w:left="120"/>
        <w:jc w:val="center"/>
        <w:rPr>
          <w:lang w:val="ru-RU"/>
        </w:rPr>
      </w:pPr>
    </w:p>
    <w:p w:rsidR="00F061F5" w:rsidRPr="008C2966" w:rsidRDefault="00F061F5">
      <w:pPr>
        <w:spacing w:after="0"/>
        <w:ind w:left="120"/>
        <w:jc w:val="center"/>
        <w:rPr>
          <w:lang w:val="ru-RU"/>
        </w:rPr>
      </w:pPr>
    </w:p>
    <w:p w:rsidR="00F061F5" w:rsidRDefault="00F061F5" w:rsidP="008C2966">
      <w:pPr>
        <w:spacing w:after="0"/>
        <w:rPr>
          <w:lang w:val="ru-RU"/>
        </w:rPr>
      </w:pPr>
    </w:p>
    <w:p w:rsidR="00F061F5" w:rsidRDefault="00F061F5" w:rsidP="008C2966">
      <w:pPr>
        <w:spacing w:after="0"/>
        <w:rPr>
          <w:lang w:val="ru-RU"/>
        </w:rPr>
      </w:pPr>
    </w:p>
    <w:p w:rsidR="00F061F5" w:rsidRPr="008C2966" w:rsidRDefault="00F061F5" w:rsidP="008C2966">
      <w:pPr>
        <w:spacing w:after="0"/>
        <w:rPr>
          <w:lang w:val="ru-RU"/>
        </w:rPr>
      </w:pPr>
    </w:p>
    <w:p w:rsidR="00F061F5" w:rsidRPr="008C2966" w:rsidRDefault="00F061F5">
      <w:pPr>
        <w:spacing w:after="0"/>
        <w:ind w:left="120"/>
        <w:jc w:val="center"/>
        <w:rPr>
          <w:lang w:val="ru-RU"/>
        </w:rPr>
      </w:pPr>
    </w:p>
    <w:p w:rsidR="00F061F5" w:rsidRPr="008C2966" w:rsidRDefault="00F061F5">
      <w:pPr>
        <w:spacing w:after="0"/>
        <w:ind w:left="120"/>
        <w:jc w:val="center"/>
        <w:rPr>
          <w:lang w:val="ru-RU"/>
        </w:rPr>
      </w:pPr>
      <w:bookmarkStart w:id="3" w:name="BM6129fc25_1484_4cce_a161_840ff826026d"/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х. Кирова</w:t>
      </w:r>
      <w:bookmarkEnd w:id="3"/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bookmarkStart w:id="4" w:name="BM62614f64_10de_4f5c_96b5_e9621fb5538a"/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2024</w:t>
      </w:r>
      <w:bookmarkEnd w:id="4"/>
    </w:p>
    <w:p w:rsidR="00F061F5" w:rsidRPr="008C2966" w:rsidRDefault="00F061F5">
      <w:pPr>
        <w:rPr>
          <w:lang w:val="ru-RU"/>
        </w:rPr>
        <w:sectPr w:rsidR="00F061F5" w:rsidRPr="008C2966">
          <w:pgSz w:w="11906" w:h="16383"/>
          <w:pgMar w:top="1134" w:right="850" w:bottom="1134" w:left="1701" w:header="720" w:footer="720" w:gutter="0"/>
          <w:cols w:space="720"/>
        </w:sectPr>
      </w:pP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bookmarkStart w:id="5" w:name="block_34845844"/>
      <w:bookmarkEnd w:id="0"/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Целью изучения изобразительного искусства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Задачами изобразительного искусства являются: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навыков эстетического видения и преобразования мира;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наблюдательности, ассоциативного мышления и творческого воображения;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bookmarkStart w:id="6" w:name="BM037c86a0_0100_46f4_8a06_fc1394a836a9"/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№1 «Декоративно-прикладное и народное искусство» (5 класс)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№2 «Живопись, графика, скульптура» (6 класс)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№3 «Архитектура и дизайн» (7 класс)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rPr>
          <w:lang w:val="ru-RU"/>
        </w:rPr>
        <w:sectPr w:rsidR="00F061F5" w:rsidRPr="008C2966">
          <w:pgSz w:w="11906" w:h="16383"/>
          <w:pgMar w:top="1134" w:right="850" w:bottom="1134" w:left="1701" w:header="720" w:footer="720" w:gutter="0"/>
          <w:cols w:space="720"/>
        </w:sectPr>
      </w:pP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bookmarkStart w:id="7" w:name="block_34845846"/>
      <w:bookmarkEnd w:id="5"/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СОДЕРЖАНИЕ ОБУЧЕНИЯ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 КЛАСС</w:t>
      </w:r>
    </w:p>
    <w:p w:rsidR="00F061F5" w:rsidRPr="008C2966" w:rsidRDefault="00F061F5">
      <w:pPr>
        <w:spacing w:after="0"/>
        <w:ind w:left="120"/>
        <w:rPr>
          <w:lang w:val="ru-RU"/>
        </w:rPr>
      </w:pPr>
    </w:p>
    <w:p w:rsidR="00F061F5" w:rsidRPr="008C2966" w:rsidRDefault="00F061F5">
      <w:pPr>
        <w:spacing w:after="0"/>
        <w:ind w:left="120"/>
        <w:rPr>
          <w:lang w:val="ru-RU"/>
        </w:rPr>
      </w:pP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№ 1 «Декоративно-прикладное и народное искусство».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сведения о декоративно-прикладном искусстве.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Древние корни народного искусства.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Связь народного искусства с природой, бытом, трудом, верованиями и эпосом.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Образно-символический язык народного прикладного искусства.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Знаки-символы традиционного крестьянского прикладного искусства.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Убранство русской избы.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– эскизов орнаментального декора крестьянского дома.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Устройство внутреннего пространства крестьянского дома.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Декоративные элементы жилой среды.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Народный праздничный костюм.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Образный строй народного праздничного костюма – женского и мужского.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художественные промыслы.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эскиза игрушки по мотивам избранного промысла.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в культуре разных эпох и народов.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декоративно-прикладного искусства в культуре древних цивилизаций.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в жизни современного человека.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 КЛАСС</w:t>
      </w:r>
    </w:p>
    <w:p w:rsidR="00F061F5" w:rsidRPr="008C2966" w:rsidRDefault="00F061F5">
      <w:pPr>
        <w:spacing w:after="0"/>
        <w:ind w:left="120"/>
        <w:rPr>
          <w:lang w:val="ru-RU"/>
        </w:rPr>
      </w:pP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№ 2 «Живопись, графика, скульптура».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сведения о видах искусства.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Пространственные и временные виды искусства.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изобразительного искусства и его выразительные средства.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– основа изобразительного искусства и мастерства художника.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рисунка: зарисовка, набросок, учебный рисунок и творческий рисунок.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размещения рисунка в листе, выбор формата.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Начальные умения рисунка с натуры. Зарисовки простых предметов.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 и ритмическая организация плоскости листа.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Жанры изобразительного искусства.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Натюрморт.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окружности в перспективе.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Рисование геометрических тел на основе правил линейной перспективы.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Сложная пространственная форма и выявление её конструкции.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сложной формы предмета как соотношение простых геометрических фигур.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Линейный рисунок конструкции из нескольких геометрических тел.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натюрморта графическими материалами с натуры или по представлению.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Великие портретисты в европейском искусстве.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Парадный и камерный портрет в живописи.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освещения головы при создании портретного образа.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Свет и тень в изображении головы человека.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 в скульптуре.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свойств художественных материалов в создании скульптурного портрета.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 работы над созданием живописного портрета.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Пейзаж.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построения линейной перспективы в изображении пространства.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Творческий опыт в создании композиционного живописного пейзажа своей Родины.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Графические зарисовки и графическая композиция на темы окружающей природы.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Бытовой жанр в изобразительном искусстве.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Исторический жанр в изобразительном искусстве.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и её особое место в развитии отечественной культуры.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Библейские темы в изобразительном искусстве.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над эскизом сюжетной композиции.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F061F5" w:rsidRPr="008C2966" w:rsidRDefault="00F061F5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F061F5" w:rsidRPr="008C2966" w:rsidRDefault="00F061F5">
      <w:pPr>
        <w:spacing w:after="0"/>
        <w:ind w:left="120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 КЛАСС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№ 3 «Архитектура и дизайн».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дизайн.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свойства композиции: целостность и соподчинённость элементов.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Шрифт и содержание текста. Стилизация шрифта.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Типографика. Понимание типографской строки как элемента плоскостной композиции.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Макетирование объёмно-пространственных композиций.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аналитических зарисовок форм бытовых предметов.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Социальное значение дизайна и архитектуры как среды жизни человека.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Пути развития современной архитектуры и дизайна: город сегодня и завтра.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цвета в формировании пространства. Схема-планировка и реальность.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Интерьеры общественных зданий (театр, кафе, вокзал, офис, школа).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 человека и индивидуальное проектирование.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Образно-личностное проектирование в дизайне и архитектуре.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практических творческих эскизов по теме «Дизайн современной одежды».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F061F5" w:rsidRPr="008C2966" w:rsidRDefault="00F061F5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развития технологий в становлении новых видов искусства.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 и искусство театра.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Рождение театра в древнейших обрядах. История развития искусства театра.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фотография.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Современные возможности художественной обработки цифровой фотографии.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Композиция кадра, ракурс, плановость, графический ритм.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Фотопейзаж в творчестве профессиональных фотографов. 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Образные возможности чёрно-белой и цветной фотографии.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освещения в портретном образе. Фотография постановочная и документальная.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и искусство кино.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Ожившее изображение. История кино и его эволюция как искусства.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Монтаж композиционно построенных кадров – основа языка киноискусства.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Этапы создания анимационного фильма. Требования и критерии художественности.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 на телевидении.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Художнические роли каждого человека в реальной бытийной жизни.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искусства в жизни общества и его влияние на жизнь каждого человека.</w:t>
      </w:r>
    </w:p>
    <w:p w:rsidR="00F061F5" w:rsidRPr="008C2966" w:rsidRDefault="00F061F5">
      <w:pPr>
        <w:rPr>
          <w:lang w:val="ru-RU"/>
        </w:rPr>
        <w:sectPr w:rsidR="00F061F5" w:rsidRPr="008C2966">
          <w:pgSz w:w="11906" w:h="16383"/>
          <w:pgMar w:top="1134" w:right="850" w:bottom="1134" w:left="1701" w:header="720" w:footer="720" w:gutter="0"/>
          <w:cols w:space="720"/>
        </w:sectPr>
      </w:pP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bookmarkStart w:id="10" w:name="block_34845847"/>
      <w:bookmarkEnd w:id="7"/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ЛИЧНОСТНЫЕ РЕЗУЛЬТАТЫ 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1)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Патриотическое воспитание.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2)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Гражданское воспитание.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3)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Духовно-нравственное воспитание.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4)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Эстетическое воспитание.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Эстетическое (от греч. </w:t>
      </w:r>
      <w:r>
        <w:rPr>
          <w:rFonts w:ascii="Times New Roman" w:hAnsi="Times New Roman" w:cs="Times New Roman"/>
          <w:color w:val="000000"/>
          <w:sz w:val="28"/>
          <w:szCs w:val="28"/>
        </w:rPr>
        <w:t>aisthetikos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5)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Ценности познавательной деятельности.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6)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Экологическое воспитание.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7)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Трудовое воспитание.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8)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Воспитывающая предметно-эстетическая среда.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F061F5" w:rsidRPr="008C2966" w:rsidRDefault="00F061F5">
      <w:pPr>
        <w:spacing w:after="0"/>
        <w:ind w:left="120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МЕТАПРЕДМЕТНЫЕ РЕЗУЛЬТАТЫ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познавательными действиями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F061F5" w:rsidRPr="008C2966" w:rsidRDefault="00F061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предметные и пространственные объекты по заданным основаниям;</w:t>
      </w:r>
    </w:p>
    <w:p w:rsidR="00F061F5" w:rsidRDefault="00F061F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характеризовать форму предмета, конструкции;</w:t>
      </w:r>
    </w:p>
    <w:p w:rsidR="00F061F5" w:rsidRPr="008C2966" w:rsidRDefault="00F061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положение предметной формы в пространстве;</w:t>
      </w:r>
    </w:p>
    <w:p w:rsidR="00F061F5" w:rsidRDefault="00F061F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обобщать форму составной конструкции;</w:t>
      </w:r>
    </w:p>
    <w:p w:rsidR="00F061F5" w:rsidRPr="008C2966" w:rsidRDefault="00F061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структуру предмета, конструкции, пространства, зрительного образа;</w:t>
      </w:r>
    </w:p>
    <w:p w:rsidR="00F061F5" w:rsidRDefault="00F061F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структурировать предметно-пространственные явления;</w:t>
      </w:r>
    </w:p>
    <w:p w:rsidR="00F061F5" w:rsidRPr="008C2966" w:rsidRDefault="00F061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F061F5" w:rsidRPr="008C2966" w:rsidRDefault="00F061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F061F5" w:rsidRPr="008C2966" w:rsidRDefault="00F061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F061F5" w:rsidRPr="008C2966" w:rsidRDefault="00F061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F061F5" w:rsidRPr="008C2966" w:rsidRDefault="00F061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061F5" w:rsidRPr="008C2966" w:rsidRDefault="00F061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и использовать вопросы как исследовательский инструмент познания;</w:t>
      </w:r>
    </w:p>
    <w:p w:rsidR="00F061F5" w:rsidRPr="008C2966" w:rsidRDefault="00F061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F061F5" w:rsidRPr="008C2966" w:rsidRDefault="00F061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F061F5" w:rsidRPr="008C2966" w:rsidRDefault="00F061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F061F5" w:rsidRDefault="00F061F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использовать электронные образовательные ресурсы;</w:t>
      </w:r>
    </w:p>
    <w:p w:rsidR="00F061F5" w:rsidRPr="008C2966" w:rsidRDefault="00F061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работать с электронными учебными пособиями и учебниками;</w:t>
      </w:r>
    </w:p>
    <w:p w:rsidR="00F061F5" w:rsidRPr="008C2966" w:rsidRDefault="00F061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F061F5" w:rsidRPr="008C2966" w:rsidRDefault="00F061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коммуникативными действиями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061F5" w:rsidRPr="008C2966" w:rsidRDefault="00F061F5">
      <w:pPr>
        <w:spacing w:after="0"/>
        <w:ind w:left="120"/>
        <w:rPr>
          <w:lang w:val="ru-RU"/>
        </w:rPr>
      </w:pPr>
    </w:p>
    <w:p w:rsidR="00F061F5" w:rsidRPr="008C2966" w:rsidRDefault="00F061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061F5" w:rsidRPr="008C2966" w:rsidRDefault="00F061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F061F5" w:rsidRPr="008C2966" w:rsidRDefault="00F061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F061F5" w:rsidRPr="008C2966" w:rsidRDefault="00F061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F061F5" w:rsidRPr="008C2966" w:rsidRDefault="00F061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F061F5" w:rsidRPr="008C2966" w:rsidRDefault="00F061F5">
      <w:pPr>
        <w:spacing w:after="0"/>
        <w:ind w:left="120"/>
        <w:rPr>
          <w:lang w:val="ru-RU"/>
        </w:rPr>
      </w:pP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регулятивными действиями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F061F5" w:rsidRPr="008C2966" w:rsidRDefault="00F061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F061F5" w:rsidRPr="008C2966" w:rsidRDefault="00F061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F061F5" w:rsidRPr="008C2966" w:rsidRDefault="00F061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F061F5" w:rsidRPr="008C2966" w:rsidRDefault="00F061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F061F5" w:rsidRPr="008C2966" w:rsidRDefault="00F061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F061F5" w:rsidRPr="008C2966" w:rsidRDefault="00F061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F061F5" w:rsidRPr="008C2966" w:rsidRDefault="00F061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F061F5" w:rsidRPr="008C2966" w:rsidRDefault="00F061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F061F5" w:rsidRPr="008C2966" w:rsidRDefault="00F061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своё и чужое право на ошибку;</w:t>
      </w:r>
    </w:p>
    <w:p w:rsidR="00F061F5" w:rsidRPr="008C2966" w:rsidRDefault="00F061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F061F5" w:rsidRPr="008C2966" w:rsidRDefault="00F061F5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F061F5" w:rsidRPr="008C2966" w:rsidRDefault="00F061F5">
      <w:pPr>
        <w:spacing w:after="0"/>
        <w:ind w:left="120"/>
        <w:rPr>
          <w:lang w:val="ru-RU"/>
        </w:rPr>
      </w:pPr>
    </w:p>
    <w:p w:rsidR="00F061F5" w:rsidRPr="008C2966" w:rsidRDefault="00F061F5">
      <w:pPr>
        <w:spacing w:after="0"/>
        <w:ind w:left="120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ПРЕДМЕТНЫЕ РЕЗУЛЬТАТЫ</w:t>
      </w:r>
    </w:p>
    <w:p w:rsidR="00F061F5" w:rsidRPr="008C2966" w:rsidRDefault="00F061F5">
      <w:pPr>
        <w:spacing w:after="0"/>
        <w:ind w:left="120"/>
        <w:rPr>
          <w:lang w:val="ru-RU"/>
        </w:rPr>
      </w:pP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 5 классе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№ 1 «Декоративно-прикладное и народное искусство»: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 классе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№ 2 «Живопись, графика, скульптура»: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причины деления пространственных искусств на виды;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изобразительного искусства и его выразительные средства: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роль рисунка как основы изобразительной деятельности;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учебного рисунка – светотеневого изображения объёмных форм;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линейного рисунка, понимать выразительные возможности линии;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Жанры изобразительного искусства: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понятие «жанры в изобразительном искусстве», перечислять жанры;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Натюрморт: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графического натюрморта;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натюрморта средствами живописи.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Портрет: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начальный опыт лепки головы человека;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Пейзаж: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построения линейной перспективы и уметь применять их в рисунке;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воздушной перспективы и уметь их применять на практике;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морских пейзажах И. Айвазовского;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изображения городского пейзажа – по памяти или представлению;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Бытовой жанр: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Исторический жанр: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Библейские темы в изобразительном искусстве: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картинах на библейские темы в истории русского искусства;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 классе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№ 3 «Архитектура и дизайн»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дизайн: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основные средства – требования к композиции;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перечислять и объяснять основные типы формальной композиции;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при творческом построении композиции листа композиционную доминанту;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формальные композиции на выражение в них движения и статики;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вариативности в ритмической организации листа;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цвета в конструктивных искусствах;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выражение «цветовой образ»;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Социальное значение дизайна и архитектуры как среды жизни человека: 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результатам реализации </w:t>
      </w: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вариативного модуля</w:t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характеризовать роль визуального образа в синтетических искусствах;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 и искусство театра: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фотография: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понятия «длительность экспозиции», «выдержка», «диафрагма»;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 характеризовать различные жанры художественной фотографии;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света как художественного средства в искусстве фотографии;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компьютерной обработки и преобразования фотографий.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и искусство кино: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этапах в истории кино и его эволюции как искусства;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видео в современной бытовой культуре;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 критического осмысления качества снятых роликов;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 на телевидении: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создателе телевидения – русском инженере Владимире Зворыкине;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F061F5" w:rsidRPr="008C2966" w:rsidRDefault="00F061F5">
      <w:pPr>
        <w:spacing w:after="0" w:line="264" w:lineRule="auto"/>
        <w:ind w:firstLine="600"/>
        <w:jc w:val="both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F061F5" w:rsidRPr="008C2966" w:rsidRDefault="00F061F5">
      <w:pPr>
        <w:spacing w:after="0" w:line="264" w:lineRule="auto"/>
        <w:ind w:left="120"/>
        <w:jc w:val="both"/>
        <w:rPr>
          <w:lang w:val="ru-RU"/>
        </w:rPr>
      </w:pPr>
    </w:p>
    <w:p w:rsidR="00F061F5" w:rsidRPr="008C2966" w:rsidRDefault="00F061F5">
      <w:pPr>
        <w:rPr>
          <w:lang w:val="ru-RU"/>
        </w:rPr>
        <w:sectPr w:rsidR="00F061F5" w:rsidRPr="008C2966">
          <w:pgSz w:w="11906" w:h="16383"/>
          <w:pgMar w:top="1134" w:right="850" w:bottom="1134" w:left="1701" w:header="720" w:footer="720" w:gutter="0"/>
          <w:cols w:space="720"/>
        </w:sectPr>
      </w:pPr>
    </w:p>
    <w:p w:rsidR="00F061F5" w:rsidRPr="008C2966" w:rsidRDefault="00F061F5">
      <w:pPr>
        <w:spacing w:after="0"/>
        <w:ind w:left="120"/>
        <w:rPr>
          <w:lang w:val="ru-RU"/>
        </w:rPr>
      </w:pPr>
      <w:bookmarkStart w:id="13" w:name="block_34845841"/>
      <w:bookmarkEnd w:id="10"/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ТЕМАТИЧЕСКОЕ ПЛАНИРОВАНИЕ </w:t>
      </w:r>
    </w:p>
    <w:p w:rsidR="00F061F5" w:rsidRPr="008C2966" w:rsidRDefault="00F061F5">
      <w:pPr>
        <w:spacing w:after="0"/>
        <w:ind w:left="120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0"/>
        <w:gridCol w:w="4534"/>
        <w:gridCol w:w="1647"/>
        <w:gridCol w:w="1841"/>
        <w:gridCol w:w="1910"/>
        <w:gridCol w:w="2848"/>
      </w:tblGrid>
      <w:tr w:rsidR="00F061F5" w:rsidRPr="00E9585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</w:tr>
      <w:tr w:rsidR="00F061F5" w:rsidRPr="00E958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/>
        </w:tc>
      </w:tr>
    </w:tbl>
    <w:p w:rsidR="00F061F5" w:rsidRDefault="00F061F5">
      <w:pPr>
        <w:sectPr w:rsidR="00F061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1F5" w:rsidRPr="008C2966" w:rsidRDefault="00F061F5">
      <w:pPr>
        <w:spacing w:after="0"/>
        <w:ind w:left="120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34"/>
        <w:gridCol w:w="4777"/>
        <w:gridCol w:w="1544"/>
        <w:gridCol w:w="1841"/>
        <w:gridCol w:w="1910"/>
        <w:gridCol w:w="2662"/>
      </w:tblGrid>
      <w:tr w:rsidR="00F061F5" w:rsidRPr="00E9585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</w:tr>
      <w:tr w:rsidR="00F061F5" w:rsidRPr="00E958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/>
        </w:tc>
      </w:tr>
    </w:tbl>
    <w:p w:rsidR="00F061F5" w:rsidRDefault="00F061F5">
      <w:pPr>
        <w:sectPr w:rsidR="00F061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1F5" w:rsidRPr="008C2966" w:rsidRDefault="00F061F5">
      <w:pPr>
        <w:spacing w:after="0"/>
        <w:ind w:left="120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34"/>
        <w:gridCol w:w="4777"/>
        <w:gridCol w:w="1544"/>
        <w:gridCol w:w="1841"/>
        <w:gridCol w:w="1910"/>
        <w:gridCol w:w="2662"/>
      </w:tblGrid>
      <w:tr w:rsidR="00F061F5" w:rsidRPr="00E9585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</w:tr>
      <w:tr w:rsidR="00F061F5" w:rsidRPr="00E958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/>
        </w:tc>
      </w:tr>
    </w:tbl>
    <w:p w:rsidR="00F061F5" w:rsidRPr="008C2966" w:rsidRDefault="00F061F5">
      <w:pPr>
        <w:rPr>
          <w:lang w:val="ru-RU"/>
        </w:rPr>
        <w:sectPr w:rsidR="00F061F5" w:rsidRPr="008C29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1F5" w:rsidRDefault="00F061F5">
      <w:pPr>
        <w:spacing w:after="0"/>
        <w:ind w:left="120"/>
      </w:pPr>
      <w:bookmarkStart w:id="14" w:name="block_34845842"/>
      <w:bookmarkEnd w:id="13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ПОУРОЧНОЕ ПЛАНИРОВАНИЕ </w:t>
      </w:r>
    </w:p>
    <w:p w:rsidR="00F061F5" w:rsidRDefault="00F061F5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5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12"/>
        <w:gridCol w:w="4616"/>
        <w:gridCol w:w="1287"/>
        <w:gridCol w:w="1465"/>
        <w:gridCol w:w="1440"/>
        <w:gridCol w:w="1800"/>
        <w:gridCol w:w="2086"/>
      </w:tblGrid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46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4192" w:type="dxa"/>
            <w:gridSpan w:val="3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  <w:tc>
          <w:tcPr>
            <w:tcW w:w="46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1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  <w:tc>
          <w:tcPr>
            <w:tcW w:w="20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 Хохлома: выполняем роспись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886" w:type="dxa"/>
            <w:gridSpan w:val="2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/>
        </w:tc>
      </w:tr>
    </w:tbl>
    <w:p w:rsidR="00F061F5" w:rsidRDefault="00F061F5">
      <w:pPr>
        <w:sectPr w:rsidR="00F061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1F5" w:rsidRDefault="00F061F5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6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73"/>
        <w:gridCol w:w="4681"/>
        <w:gridCol w:w="1261"/>
        <w:gridCol w:w="1465"/>
        <w:gridCol w:w="1440"/>
        <w:gridCol w:w="1800"/>
        <w:gridCol w:w="2086"/>
      </w:tblGrid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4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4166" w:type="dxa"/>
            <w:gridSpan w:val="3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  <w:tc>
          <w:tcPr>
            <w:tcW w:w="46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1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  <w:tc>
          <w:tcPr>
            <w:tcW w:w="20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5554" w:type="dxa"/>
            <w:gridSpan w:val="2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886" w:type="dxa"/>
            <w:gridSpan w:val="2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/>
        </w:tc>
      </w:tr>
    </w:tbl>
    <w:p w:rsidR="00F061F5" w:rsidRDefault="00F061F5">
      <w:pPr>
        <w:sectPr w:rsidR="00F061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1F5" w:rsidRDefault="00F061F5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7 КЛАСС </w:t>
      </w:r>
    </w:p>
    <w:tbl>
      <w:tblPr>
        <w:tblW w:w="13966" w:type="dxa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48"/>
        <w:gridCol w:w="4559"/>
        <w:gridCol w:w="1308"/>
        <w:gridCol w:w="1645"/>
        <w:gridCol w:w="1800"/>
        <w:gridCol w:w="1620"/>
        <w:gridCol w:w="2086"/>
      </w:tblGrid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4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4753" w:type="dxa"/>
            <w:gridSpan w:val="3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  <w:tc>
          <w:tcPr>
            <w:tcW w:w="4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061F5" w:rsidRPr="00E95851" w:rsidRDefault="00F061F5">
            <w:pPr>
              <w:spacing w:after="0"/>
              <w:ind w:left="135"/>
            </w:pPr>
          </w:p>
        </w:tc>
        <w:tc>
          <w:tcPr>
            <w:tcW w:w="16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  <w:tc>
          <w:tcPr>
            <w:tcW w:w="20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F5" w:rsidRPr="00E95851" w:rsidRDefault="00F061F5"/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построения композиции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– элемент композиционного творчества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— изобразительный элемент композиции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 как графический знак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 архитектурные элементы здания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цвета в формотворчестве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материальной культуры прошлого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архитектурно-ландшафтного пространства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 территории парка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 территории парка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 и культура. Стиль в одежде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Грим и причёска в практике дизайна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Имидж-дизайн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</w:pPr>
          </w:p>
        </w:tc>
      </w:tr>
      <w:tr w:rsidR="00F061F5" w:rsidRPr="00E95851" w:rsidTr="004445F6">
        <w:trPr>
          <w:trHeight w:val="144"/>
          <w:tblCellSpacing w:w="20" w:type="nil"/>
        </w:trPr>
        <w:tc>
          <w:tcPr>
            <w:tcW w:w="5507" w:type="dxa"/>
            <w:gridSpan w:val="2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rPr>
                <w:lang w:val="ru-RU"/>
              </w:rPr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>
            <w:pPr>
              <w:spacing w:after="0"/>
              <w:ind w:left="135"/>
              <w:jc w:val="center"/>
            </w:pPr>
            <w:r w:rsidRPr="00E9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706" w:type="dxa"/>
            <w:gridSpan w:val="2"/>
            <w:tcMar>
              <w:top w:w="50" w:type="dxa"/>
              <w:left w:w="100" w:type="dxa"/>
            </w:tcMar>
            <w:vAlign w:val="center"/>
          </w:tcPr>
          <w:p w:rsidR="00F061F5" w:rsidRPr="00E95851" w:rsidRDefault="00F061F5"/>
        </w:tc>
      </w:tr>
    </w:tbl>
    <w:p w:rsidR="00F061F5" w:rsidRDefault="00F061F5">
      <w:pPr>
        <w:sectPr w:rsidR="00F061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1F5" w:rsidRPr="008C2966" w:rsidRDefault="00F061F5">
      <w:pPr>
        <w:spacing w:after="0"/>
        <w:ind w:left="120"/>
        <w:rPr>
          <w:lang w:val="ru-RU"/>
        </w:rPr>
      </w:pPr>
      <w:bookmarkStart w:id="15" w:name="block_34845845"/>
      <w:bookmarkEnd w:id="14"/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F061F5" w:rsidRDefault="00F061F5">
      <w:pPr>
        <w:spacing w:after="0" w:line="480" w:lineRule="auto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ОБЯЗАТЕЛЬНЫЕ УЧЕБНЫЕ МАТЕРИАЛЫ ДЛЯ УЧЕНИКА</w:t>
      </w:r>
    </w:p>
    <w:p w:rsidR="00F061F5" w:rsidRPr="008C2966" w:rsidRDefault="00F061F5">
      <w:pPr>
        <w:spacing w:after="0" w:line="480" w:lineRule="auto"/>
        <w:ind w:left="120"/>
        <w:rPr>
          <w:lang w:val="ru-RU"/>
        </w:rPr>
      </w:pP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Изобразительное искусство: 5-й класс: учебник; 15-е издание, переработанное, 5 класс/ Горяева Н.А., Островская О.В.; под редакцией Неменского Б.М. Акционерное общество «Издательство «Просвещение»</w:t>
      </w:r>
      <w:r w:rsidRPr="008C2966">
        <w:rPr>
          <w:sz w:val="28"/>
          <w:szCs w:val="28"/>
          <w:lang w:val="ru-RU"/>
        </w:rPr>
        <w:br/>
      </w:r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Изобразительное искусство: 6-й класс: учебник; 13-е издание, переработанное, 6 класс/ Неменская Л.А.; под редакцией Неменского Б.М. Акционерное общество «Издательство «Просвещение»</w:t>
      </w:r>
      <w:r w:rsidRPr="008C2966">
        <w:rPr>
          <w:sz w:val="28"/>
          <w:szCs w:val="28"/>
          <w:lang w:val="ru-RU"/>
        </w:rPr>
        <w:br/>
      </w:r>
      <w:bookmarkStart w:id="16" w:name="db50a40d_f8ae_4e5d_8e70_919f427dc0ce"/>
      <w:r w:rsidRPr="008C29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Изобразительное искусство: 7-й класс: учебник; 13-е издание, переработанное, 7 класс/ Питерских А.С., Гуров Г.Е.; под редакцией Неменского Б.М. Акционерное общество «Издательство «Просвещение»</w:t>
      </w:r>
      <w:bookmarkEnd w:id="16"/>
    </w:p>
    <w:p w:rsidR="00F061F5" w:rsidRPr="008C2966" w:rsidRDefault="00F061F5">
      <w:pPr>
        <w:spacing w:after="0" w:line="480" w:lineRule="auto"/>
        <w:ind w:left="120"/>
        <w:rPr>
          <w:lang w:val="ru-RU"/>
        </w:rPr>
      </w:pPr>
    </w:p>
    <w:p w:rsidR="00F061F5" w:rsidRPr="008C2966" w:rsidRDefault="00F061F5">
      <w:pPr>
        <w:spacing w:after="0"/>
        <w:ind w:left="120"/>
        <w:rPr>
          <w:lang w:val="ru-RU"/>
        </w:rPr>
      </w:pPr>
    </w:p>
    <w:p w:rsidR="00F061F5" w:rsidRPr="008C2966" w:rsidRDefault="00F061F5">
      <w:pPr>
        <w:spacing w:after="0" w:line="480" w:lineRule="auto"/>
        <w:ind w:left="120"/>
        <w:rPr>
          <w:lang w:val="ru-RU"/>
        </w:r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МЕТОДИЧЕСКИЕ МАТЕРИАЛЫ ДЛЯ УЧИТЕЛЯ</w:t>
      </w:r>
    </w:p>
    <w:p w:rsidR="00F061F5" w:rsidRPr="008C2966" w:rsidRDefault="00F061F5">
      <w:pPr>
        <w:spacing w:after="0" w:line="480" w:lineRule="auto"/>
        <w:ind w:left="120"/>
        <w:rPr>
          <w:lang w:val="ru-RU"/>
        </w:rPr>
      </w:pPr>
    </w:p>
    <w:p w:rsidR="00F061F5" w:rsidRPr="008C2966" w:rsidRDefault="00F061F5">
      <w:pPr>
        <w:spacing w:after="0"/>
        <w:ind w:left="120"/>
        <w:rPr>
          <w:lang w:val="ru-RU"/>
        </w:rPr>
      </w:pPr>
    </w:p>
    <w:p w:rsidR="00F061F5" w:rsidRPr="008C2966" w:rsidRDefault="00F061F5" w:rsidP="008C2966">
      <w:pPr>
        <w:spacing w:after="0" w:line="480" w:lineRule="auto"/>
        <w:ind w:left="120"/>
        <w:rPr>
          <w:lang w:val="ru-RU"/>
        </w:rPr>
        <w:sectPr w:rsidR="00F061F5" w:rsidRPr="008C2966">
          <w:pgSz w:w="11906" w:h="16383"/>
          <w:pgMar w:top="1134" w:right="850" w:bottom="1134" w:left="1701" w:header="720" w:footer="720" w:gutter="0"/>
          <w:cols w:space="720"/>
        </w:sectPr>
      </w:pPr>
      <w:r w:rsidRPr="008C296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ЦИФРОВЫЕ ОБРАЗОВАТЕЛЬНЫЕ РЕСУРСЫ И РЕСУРСЫ СЕТИ ИНТЕР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НЕТ</w:t>
      </w:r>
    </w:p>
    <w:bookmarkEnd w:id="15"/>
    <w:p w:rsidR="00F061F5" w:rsidRPr="008C2966" w:rsidRDefault="00F061F5" w:rsidP="008C2966">
      <w:pPr>
        <w:rPr>
          <w:lang w:val="ru-RU"/>
        </w:rPr>
      </w:pPr>
    </w:p>
    <w:sectPr w:rsidR="00F061F5" w:rsidRPr="008C2966" w:rsidSect="007A27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AAF"/>
    <w:multiLevelType w:val="multilevel"/>
    <w:tmpl w:val="BE507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184F7B"/>
    <w:multiLevelType w:val="multilevel"/>
    <w:tmpl w:val="D8B67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0D1C05"/>
    <w:multiLevelType w:val="multilevel"/>
    <w:tmpl w:val="646C1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1331BC"/>
    <w:multiLevelType w:val="multilevel"/>
    <w:tmpl w:val="68727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777F0E"/>
    <w:multiLevelType w:val="multilevel"/>
    <w:tmpl w:val="3528A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736274"/>
    <w:multiLevelType w:val="multilevel"/>
    <w:tmpl w:val="94588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5B4BD2"/>
    <w:multiLevelType w:val="multilevel"/>
    <w:tmpl w:val="E06E8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2792"/>
    <w:rsid w:val="000D4161"/>
    <w:rsid w:val="000E6D86"/>
    <w:rsid w:val="00293265"/>
    <w:rsid w:val="004445F6"/>
    <w:rsid w:val="004E6975"/>
    <w:rsid w:val="007A2792"/>
    <w:rsid w:val="0086502D"/>
    <w:rsid w:val="008C2966"/>
    <w:rsid w:val="00C53FFE"/>
    <w:rsid w:val="00D11FE8"/>
    <w:rsid w:val="00E95851"/>
    <w:rsid w:val="00F0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hAnsi="Cambria" w:cs="Cambria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styleId="Hyperlink">
    <w:name w:val="Hyperlink"/>
    <w:basedOn w:val="DefaultParagraphFont"/>
    <w:uiPriority w:val="99"/>
    <w:rsid w:val="007A2792"/>
    <w:rPr>
      <w:color w:val="0000FF"/>
      <w:u w:val="single"/>
    </w:rPr>
  </w:style>
  <w:style w:type="table" w:styleId="TableGrid">
    <w:name w:val="Table Grid"/>
    <w:basedOn w:val="TableNormal"/>
    <w:uiPriority w:val="99"/>
    <w:rsid w:val="007A279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57</Pages>
  <Words>13245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2024-09-04T15:47:00Z</dcterms:created>
  <dcterms:modified xsi:type="dcterms:W3CDTF">2024-09-04T10:13:00Z</dcterms:modified>
</cp:coreProperties>
</file>