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 xml:space="preserve">     </w:t>
      </w:r>
      <w:r>
        <w:rPr>
          <w:b/>
          <w:bCs/>
          <w:i/>
          <w:iCs/>
          <w:color w:val="2B2B2B"/>
          <w:shd w:val="clear" w:color="auto" w:fill="FFFFFF"/>
        </w:rPr>
        <w:t xml:space="preserve">     </w:t>
      </w:r>
      <w:r w:rsidRPr="00C00974">
        <w:rPr>
          <w:b/>
          <w:bCs/>
          <w:i/>
          <w:iCs/>
          <w:color w:val="2B2B2B"/>
          <w:shd w:val="clear" w:color="auto" w:fill="FFFFFF"/>
        </w:rPr>
        <w:t>Дидактические игры для развития фонематического восприятия</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Игра является не только главной сферой самовыражения для ребёнка, но и базой для развития речи.</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Во время игры на занятии воцаряется приподнятая, радостная атмосфера. Игра захватывает ребёнка целиком, у него горят глаза, он тянет руку, выпрыгивая со своего места. Как малыш старается быть первым и лучшим! Дух соревнования, присущий игре, заставляет работать даже самых ленивых.</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Игра оказывает влияние на развитие эмоционально-волевой сферы ребёнка. Во время игры формируются терпение, настойчивость, сопереживание, умение работать в команде; сглаживаются отрицательные черты характера: капризность, обидчивость; создаются условия для развития многих психических процессов: внимания, памяти, логики, зрительного восприятия.</w:t>
      </w:r>
    </w:p>
    <w:p w:rsidR="00C53376" w:rsidRPr="00C00974" w:rsidRDefault="00C53376" w:rsidP="005F2E6B">
      <w:pPr>
        <w:pStyle w:val="NormalWeb"/>
        <w:spacing w:before="0" w:beforeAutospacing="0" w:after="0" w:afterAutospacing="0" w:line="294" w:lineRule="atLeast"/>
        <w:rPr>
          <w:rStyle w:val="Strong"/>
          <w:i/>
          <w:iCs/>
          <w:color w:val="2B2B2B"/>
          <w:shd w:val="clear" w:color="auto" w:fill="FFFFFF"/>
        </w:rPr>
      </w:pPr>
      <w:r w:rsidRPr="00C00974">
        <w:rPr>
          <w:rStyle w:val="Strong"/>
          <w:i/>
          <w:iCs/>
          <w:color w:val="2B2B2B"/>
          <w:shd w:val="clear" w:color="auto" w:fill="FFFFFF"/>
        </w:rPr>
        <w:t>Представляю несколько дидактических игр, способствующих развитию фонематических процессов у дошкольников, которые</w:t>
      </w:r>
      <w:r w:rsidRPr="00C00974">
        <w:rPr>
          <w:rStyle w:val="apple-converted-space"/>
          <w:b/>
          <w:bCs/>
          <w:i/>
          <w:iCs/>
          <w:color w:val="2B2B2B"/>
          <w:shd w:val="clear" w:color="auto" w:fill="FFFFFF"/>
        </w:rPr>
        <w:t> </w:t>
      </w:r>
      <w:r w:rsidRPr="00C00974">
        <w:rPr>
          <w:rStyle w:val="Strong"/>
          <w:i/>
          <w:iCs/>
          <w:color w:val="2B2B2B"/>
          <w:shd w:val="clear" w:color="auto" w:fill="FFFFFF"/>
        </w:rPr>
        <w:t>могут использоваться в домашних условиях.</w:t>
      </w:r>
    </w:p>
    <w:p w:rsidR="00C53376" w:rsidRPr="00C00974" w:rsidRDefault="00C53376" w:rsidP="005F2E6B">
      <w:pPr>
        <w:pStyle w:val="NormalWeb"/>
        <w:spacing w:before="0" w:beforeAutospacing="0" w:after="0" w:afterAutospacing="0" w:line="294" w:lineRule="atLeast"/>
        <w:rPr>
          <w:b/>
          <w:bCs/>
          <w:i/>
          <w:iCs/>
          <w:color w:val="2B2B2B"/>
          <w:shd w:val="clear" w:color="auto" w:fill="FFFFFF"/>
        </w:rPr>
      </w:pPr>
    </w:p>
    <w:p w:rsidR="00C53376" w:rsidRPr="00C00974" w:rsidRDefault="00C53376" w:rsidP="005F2E6B">
      <w:pPr>
        <w:pStyle w:val="NormalWeb"/>
        <w:spacing w:before="0" w:beforeAutospacing="0" w:after="0" w:afterAutospacing="0" w:line="294" w:lineRule="atLeast"/>
        <w:rPr>
          <w:b/>
          <w:bCs/>
          <w:i/>
          <w:iCs/>
          <w:color w:val="2B2B2B"/>
          <w:shd w:val="clear" w:color="auto" w:fill="FFFFFF"/>
        </w:rPr>
      </w:pPr>
      <w:r w:rsidRPr="00C00974">
        <w:rPr>
          <w:rStyle w:val="Strong"/>
          <w:i/>
          <w:iCs/>
          <w:color w:val="2B2B2B"/>
          <w:shd w:val="clear" w:color="auto" w:fill="FFFFFF"/>
        </w:rPr>
        <w:t>Игра «День – ночь».</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Цель: развитие фонематического восприятия, развитие произвольного внимания, развитие мимической мускулатуры. </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Инструкция: Если я говорю слоги со звуком «…», то наступает ночь – вы закрываете глаза, а если я говорю слоги со звуком  «…», то наступает день – вы открываете глаза.</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Возможные варианты игры: Вы можете просить детей расслабить глазки и их  зажмурить, нахмурить лоб (пасмурная погода) и расслабить его (ясная погода) и т.п. </w:t>
      </w:r>
    </w:p>
    <w:p w:rsidR="00C53376" w:rsidRPr="00C00974" w:rsidRDefault="00C53376" w:rsidP="005F2E6B">
      <w:pPr>
        <w:pStyle w:val="NormalWeb"/>
        <w:spacing w:before="0" w:beforeAutospacing="0" w:after="0" w:afterAutospacing="0" w:line="294" w:lineRule="atLeast"/>
        <w:rPr>
          <w:b/>
          <w:bCs/>
          <w:i/>
          <w:iCs/>
          <w:color w:val="2B2B2B"/>
          <w:shd w:val="clear" w:color="auto" w:fill="FFFFFF"/>
        </w:rPr>
      </w:pPr>
      <w:r w:rsidRPr="00C00974">
        <w:rPr>
          <w:rStyle w:val="Strong"/>
          <w:i/>
          <w:iCs/>
          <w:color w:val="2B2B2B"/>
          <w:shd w:val="clear" w:color="auto" w:fill="FFFFFF"/>
        </w:rPr>
        <w:t>Игра «Эхо».</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Вариации этой игры: «повторялки», «попугаи», «шпионы».</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Цель: развитие слухового внимания, фонематического восприятия.</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Смысл игры в том, что обычную инструкцию «Повтори за мной: Шла Саша по шоссе и сосала сушку» можно заменить  на игру в «эхо», «повторялок», «попугаев» и т.д. </w:t>
      </w:r>
    </w:p>
    <w:p w:rsidR="00C53376" w:rsidRPr="00C00974" w:rsidRDefault="00C53376" w:rsidP="005F2E6B">
      <w:pPr>
        <w:pStyle w:val="NormalWeb"/>
        <w:spacing w:before="0" w:beforeAutospacing="0" w:after="0" w:afterAutospacing="0" w:line="294" w:lineRule="atLeast"/>
        <w:rPr>
          <w:b/>
          <w:bCs/>
          <w:i/>
          <w:iCs/>
          <w:color w:val="2B2B2B"/>
          <w:shd w:val="clear" w:color="auto" w:fill="FFFFFF"/>
        </w:rPr>
      </w:pPr>
      <w:r w:rsidRPr="00C00974">
        <w:rPr>
          <w:rStyle w:val="Strong"/>
          <w:i/>
          <w:iCs/>
          <w:color w:val="2B2B2B"/>
          <w:shd w:val="clear" w:color="auto" w:fill="FFFFFF"/>
        </w:rPr>
        <w:t>Игра «Рассели по домикам».</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Цель: развитие фонематического восприятия, развитие 4 степени обобщения (слово: вещь).</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Задание: Звуки О и У в одном доме и все время путают свои вещи. Хотя это так просто запомнить: вещи со звуком У – это вещи звука У, а вещи со звуком О – это вещи звука О. Называй, пожалуйста, их вещи и раскладывай: вещи со звуком У в эту горку, а со звуком О в эту (можно усложнить инструкцию: раскладывать вправо и влево). Можно сделать обозначение горок в виде букв.</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Материал: букет, бубен,  кактус, капуста, кубик,   бусы, туфли</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Материал: бочка, венок, зонт,  кость, сапог, лимон.</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Расселять в домик можно,  сочетая эту игру  с любой темой: можно расселять домашних и диких животных, фрукты и овощи и пр. </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При этом расселяемые звуки также могут быть любыми.</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Одним из важных моментов этих игр является то, что картинки с ребенком предварительно проговариваются.</w:t>
      </w:r>
    </w:p>
    <w:p w:rsidR="00C53376" w:rsidRPr="00C00974" w:rsidRDefault="00C53376" w:rsidP="005F2E6B">
      <w:pPr>
        <w:pStyle w:val="NormalWeb"/>
        <w:spacing w:before="0" w:beforeAutospacing="0" w:after="0" w:afterAutospacing="0" w:line="294" w:lineRule="atLeast"/>
        <w:rPr>
          <w:b/>
          <w:bCs/>
          <w:i/>
          <w:iCs/>
          <w:color w:val="2B2B2B"/>
          <w:shd w:val="clear" w:color="auto" w:fill="FFFFFF"/>
        </w:rPr>
      </w:pPr>
      <w:r w:rsidRPr="00C00974">
        <w:rPr>
          <w:rStyle w:val="Strong"/>
          <w:i/>
          <w:iCs/>
          <w:color w:val="2B2B2B"/>
          <w:shd w:val="clear" w:color="auto" w:fill="FFFFFF"/>
        </w:rPr>
        <w:t>Игра «Города».</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Все мы прекрасно помним игру из детства, в которой нужно было придумать город, начинающийся с той же буквы, на какую заканчивался придуманный другим игроком город.</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Эта игра хорошо подходит для развития навыка фонематического анализа. Тема игры может быть любая. </w:t>
      </w:r>
    </w:p>
    <w:p w:rsidR="00C53376" w:rsidRPr="00C00974" w:rsidRDefault="00C53376" w:rsidP="005F2E6B">
      <w:pPr>
        <w:pStyle w:val="NormalWeb"/>
        <w:spacing w:before="0" w:beforeAutospacing="0" w:after="0" w:afterAutospacing="0" w:line="294" w:lineRule="atLeast"/>
        <w:rPr>
          <w:b/>
          <w:bCs/>
          <w:i/>
          <w:iCs/>
          <w:color w:val="2B2B2B"/>
          <w:shd w:val="clear" w:color="auto" w:fill="FFFFFF"/>
        </w:rPr>
      </w:pPr>
      <w:r w:rsidRPr="00C00974">
        <w:rPr>
          <w:rStyle w:val="Strong"/>
          <w:i/>
          <w:iCs/>
          <w:color w:val="2B2B2B"/>
          <w:shd w:val="clear" w:color="auto" w:fill="FFFFFF"/>
        </w:rPr>
        <w:t>Игра  «Расставь цветы по вазам».</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При повторении цветов и оттенков можно поиграть в игру «Расставь цветы по вазам». Например, занятие по дифференциации звуков «р» и «л». У Вас 2 вазы: голубая и красная. В красную вазу ребенок должен поставить: розовые, серые, черные, оранжевые и пр. цветы. А в голубую вазу: белые, алые, желтые, золотые и пр. цветы. </w:t>
      </w:r>
    </w:p>
    <w:p w:rsidR="00C53376" w:rsidRPr="00C00974" w:rsidRDefault="00C53376" w:rsidP="005F2E6B">
      <w:pPr>
        <w:pStyle w:val="NormalWeb"/>
        <w:spacing w:before="0" w:beforeAutospacing="0" w:after="0" w:afterAutospacing="0" w:line="294" w:lineRule="atLeast"/>
        <w:rPr>
          <w:b/>
          <w:bCs/>
          <w:i/>
          <w:iCs/>
          <w:color w:val="2B2B2B"/>
          <w:shd w:val="clear" w:color="auto" w:fill="FFFFFF"/>
        </w:rPr>
      </w:pPr>
      <w:r w:rsidRPr="00C00974">
        <w:rPr>
          <w:rStyle w:val="Strong"/>
          <w:i/>
          <w:iCs/>
          <w:color w:val="2B2B2B"/>
          <w:shd w:val="clear" w:color="auto" w:fill="FFFFFF"/>
        </w:rPr>
        <w:t>Игра «Найди пару».</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ЦЕЛЬ: Упражнять детей в подборе слов, отличающихся друг от друга одним звуком, развивать фонематический слух.</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ИГРОВОЙ МАТЕРИАЛ : предметные картинки: коза — коса, мишка — мышка, кит — кот, трава — дрова, крыша — крыса, усы — осы, катушка — кадушка, каска — маска, ком — сом, уточка — удочка, мак — рак, дом — дым.</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Ход игры: Детям раздаются картинки, по очереди они называют свою картинку, выигрывает тот, кто назовет пару той или иной картинке.</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p>
    <w:p w:rsidR="00C53376"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 xml:space="preserve">  </w:t>
      </w:r>
    </w:p>
    <w:p w:rsidR="00C53376" w:rsidRDefault="00C53376" w:rsidP="005F2E6B">
      <w:pPr>
        <w:pStyle w:val="NormalWeb"/>
        <w:spacing w:before="0" w:beforeAutospacing="0" w:after="300" w:afterAutospacing="0" w:line="294" w:lineRule="atLeast"/>
        <w:rPr>
          <w:b/>
          <w:bCs/>
          <w:i/>
          <w:iCs/>
          <w:color w:val="2B2B2B"/>
          <w:shd w:val="clear" w:color="auto" w:fill="FFFFFF"/>
        </w:rPr>
      </w:pPr>
    </w:p>
    <w:p w:rsidR="00C53376" w:rsidRDefault="00C53376" w:rsidP="005F2E6B">
      <w:pPr>
        <w:pStyle w:val="NormalWeb"/>
        <w:spacing w:before="0" w:beforeAutospacing="0" w:after="300" w:afterAutospacing="0" w:line="294" w:lineRule="atLeast"/>
        <w:rPr>
          <w:b/>
          <w:bCs/>
          <w:i/>
          <w:iCs/>
          <w:color w:val="2B2B2B"/>
          <w:shd w:val="clear" w:color="auto" w:fill="FFFFFF"/>
        </w:rPr>
      </w:pPr>
    </w:p>
    <w:p w:rsidR="00C53376" w:rsidRDefault="00C53376" w:rsidP="005F2E6B">
      <w:pPr>
        <w:pStyle w:val="NormalWeb"/>
        <w:spacing w:before="0" w:beforeAutospacing="0" w:after="300" w:afterAutospacing="0" w:line="294" w:lineRule="atLeast"/>
        <w:rPr>
          <w:b/>
          <w:bCs/>
          <w:i/>
          <w:iCs/>
          <w:color w:val="2B2B2B"/>
          <w:shd w:val="clear" w:color="auto" w:fill="FFFFFF"/>
        </w:rPr>
      </w:pP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 xml:space="preserve">     Игры в коррекционно-педагогической работе с детьми, имеющими фонетико-фонематическое и недоразвитие речи.</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Особое значение приобретает игра в коррекционно-педагогической работе с детьми, имеющими фонетико-фонематическое и недоразвитие речи. Играя, ребёнок использует приобретённые ранее знания в новых обстоятельствах, решает разнообразные мыслительные задачи: даёт характеристику звукам речи; сравнивает их по акустико-артикуляционным признакам, делает звуковой анализ слов.</w:t>
      </w:r>
    </w:p>
    <w:p w:rsidR="00C53376" w:rsidRPr="00C00974" w:rsidRDefault="00C53376" w:rsidP="005F2E6B">
      <w:pPr>
        <w:pStyle w:val="NormalWeb"/>
        <w:spacing w:before="0" w:beforeAutospacing="0" w:after="0" w:afterAutospacing="0" w:line="294" w:lineRule="atLeast"/>
        <w:rPr>
          <w:b/>
          <w:bCs/>
          <w:i/>
          <w:iCs/>
          <w:color w:val="2B2B2B"/>
          <w:shd w:val="clear" w:color="auto" w:fill="FFFFFF"/>
        </w:rPr>
      </w:pPr>
      <w:r w:rsidRPr="00C00974">
        <w:rPr>
          <w:b/>
          <w:bCs/>
          <w:i/>
          <w:iCs/>
          <w:color w:val="2B2B2B"/>
          <w:shd w:val="clear" w:color="auto" w:fill="FFFFFF"/>
        </w:rPr>
        <w:t>Игра « </w:t>
      </w:r>
      <w:r w:rsidRPr="00C00974">
        <w:rPr>
          <w:rStyle w:val="Emphasis"/>
          <w:b/>
          <w:bCs/>
          <w:color w:val="2B2B2B"/>
          <w:shd w:val="clear" w:color="auto" w:fill="FFFFFF"/>
        </w:rPr>
        <w:t>Гаражи».</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Цель: научить детей дифференцировать звуки [р]- [л].</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Оборудование: силуэты машин из картона с наклеенными на них картинками: рак, жираф, радуга, роза, корова, пила, лампа, ландыш, лодка, лыжи. Счётные палочки для изготовления гаражей”, на одном “гараже” буква Р, на другом – Л.</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Задание: возьми машинку, назови картинку, скажи какой звук есть в названии этой картинки: [ р] или [л]. Помести машинку в “гараж” с соответствующей буквой.</w:t>
      </w:r>
    </w:p>
    <w:p w:rsidR="00C53376" w:rsidRPr="00C00974" w:rsidRDefault="00C53376" w:rsidP="005F2E6B">
      <w:pPr>
        <w:pStyle w:val="NormalWeb"/>
        <w:spacing w:before="0" w:beforeAutospacing="0" w:after="0" w:afterAutospacing="0" w:line="294" w:lineRule="atLeast"/>
        <w:rPr>
          <w:b/>
          <w:bCs/>
          <w:i/>
          <w:iCs/>
          <w:color w:val="2B2B2B"/>
          <w:shd w:val="clear" w:color="auto" w:fill="FFFFFF"/>
        </w:rPr>
      </w:pPr>
      <w:r w:rsidRPr="00C00974">
        <w:rPr>
          <w:b/>
          <w:bCs/>
          <w:i/>
          <w:iCs/>
          <w:color w:val="2B2B2B"/>
          <w:shd w:val="clear" w:color="auto" w:fill="FFFFFF"/>
        </w:rPr>
        <w:t>Игра «</w:t>
      </w:r>
      <w:r w:rsidRPr="00C00974">
        <w:rPr>
          <w:rStyle w:val="apple-converted-space"/>
          <w:b/>
          <w:bCs/>
          <w:i/>
          <w:iCs/>
          <w:color w:val="2B2B2B"/>
          <w:shd w:val="clear" w:color="auto" w:fill="FFFFFF"/>
        </w:rPr>
        <w:t> </w:t>
      </w:r>
      <w:r w:rsidRPr="00C00974">
        <w:rPr>
          <w:rStyle w:val="Emphasis"/>
          <w:b/>
          <w:bCs/>
          <w:color w:val="2B2B2B"/>
          <w:shd w:val="clear" w:color="auto" w:fill="FFFFFF"/>
        </w:rPr>
        <w:t>Птички на дереве».</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Цель: научить детей дифференцировать звуки [ ш] -[с].</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Оборудование: два дерева из картона с буквами Ш и С, птички из картона с приклеенными на них картинками: шуба, мышь, кошка, душ, крыша, собака, коса, сапоги, нос, сыр.</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Ход игры: ребёнок берёт одну птичку, называет картинку, которая приклеена на ней и говорит, какой звук есть в названии этой картинки [ш ] или [с]. Если в названии картинки есть звук [ш], то он помещает её на дерево с буквой Ш, если в названии картинки есть звук С, то он помещает её на дерево с буквой С.</w:t>
      </w:r>
    </w:p>
    <w:p w:rsidR="00C53376" w:rsidRPr="00C00974" w:rsidRDefault="00C53376" w:rsidP="005F2E6B">
      <w:pPr>
        <w:pStyle w:val="NormalWeb"/>
        <w:spacing w:before="0" w:beforeAutospacing="0" w:after="0" w:afterAutospacing="0" w:line="294" w:lineRule="atLeast"/>
        <w:rPr>
          <w:b/>
          <w:bCs/>
          <w:i/>
          <w:iCs/>
          <w:color w:val="2B2B2B"/>
          <w:shd w:val="clear" w:color="auto" w:fill="FFFFFF"/>
        </w:rPr>
      </w:pPr>
      <w:r w:rsidRPr="00C00974">
        <w:rPr>
          <w:b/>
          <w:bCs/>
          <w:i/>
          <w:iCs/>
          <w:color w:val="2B2B2B"/>
          <w:shd w:val="clear" w:color="auto" w:fill="FFFFFF"/>
        </w:rPr>
        <w:t>Игра «</w:t>
      </w:r>
      <w:r w:rsidRPr="00C00974">
        <w:rPr>
          <w:rStyle w:val="Emphasis"/>
          <w:b/>
          <w:bCs/>
          <w:color w:val="2B2B2B"/>
          <w:shd w:val="clear" w:color="auto" w:fill="FFFFFF"/>
        </w:rPr>
        <w:t>Три медведя».</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Цель: научить детей определять позицию звука в слове, работать над просодикой.</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Оборудование: фигурки трёх медведей из картона или игрушечные, предметные картинки со звуком [к] в разных позициях: кот, крот, удочка, рак, цыплёнок, лягушка, полка, мак, клевер, щётка, сок, собака.</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Ход игры: ребёнок берёт картинку и называет её. Если звук [к] в начале слова, то эту картинку надо подарить Михайло Потаповичу; если звук [к] в середине слова, то эту картинку надо подарить Настасье Петровне; если звук [к] в конце слова, то эту картинку дарим Мишутке. Медведи говорят : “Спасибо!”, соответствующими им голосами.</w:t>
      </w:r>
    </w:p>
    <w:p w:rsidR="00C53376" w:rsidRPr="00C00974" w:rsidRDefault="00C53376" w:rsidP="005F2E6B">
      <w:pPr>
        <w:pStyle w:val="NormalWeb"/>
        <w:spacing w:before="0" w:beforeAutospacing="0" w:after="0" w:afterAutospacing="0" w:line="294" w:lineRule="atLeast"/>
        <w:rPr>
          <w:b/>
          <w:bCs/>
          <w:i/>
          <w:iCs/>
          <w:color w:val="2B2B2B"/>
          <w:shd w:val="clear" w:color="auto" w:fill="FFFFFF"/>
        </w:rPr>
      </w:pPr>
      <w:r w:rsidRPr="00C00974">
        <w:rPr>
          <w:rStyle w:val="Emphasis"/>
          <w:b/>
          <w:bCs/>
          <w:color w:val="2B2B2B"/>
          <w:shd w:val="clear" w:color="auto" w:fill="FFFFFF"/>
        </w:rPr>
        <w:t>Игра « Выложи домик».</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Цель: научить детей отбирать слова на заданный звук. Оборудование: предметные картинки на заданный звук, несколько картинок на другие звуки.</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Задание: выложить домик из предметных картинок: три этажа и крыша, отбирая только картинки на заданный звук.</w:t>
      </w:r>
    </w:p>
    <w:p w:rsidR="00C53376" w:rsidRPr="00C00974" w:rsidRDefault="00C53376" w:rsidP="005F2E6B">
      <w:pPr>
        <w:pStyle w:val="NormalWeb"/>
        <w:spacing w:before="0" w:beforeAutospacing="0" w:after="0" w:afterAutospacing="0" w:line="294" w:lineRule="atLeast"/>
        <w:rPr>
          <w:b/>
          <w:bCs/>
          <w:i/>
          <w:iCs/>
          <w:color w:val="2B2B2B"/>
          <w:shd w:val="clear" w:color="auto" w:fill="FFFFFF"/>
        </w:rPr>
      </w:pPr>
      <w:r w:rsidRPr="00C00974">
        <w:rPr>
          <w:rStyle w:val="Strong"/>
          <w:i/>
          <w:iCs/>
          <w:color w:val="2B2B2B"/>
          <w:shd w:val="clear" w:color="auto" w:fill="FFFFFF"/>
        </w:rPr>
        <w:t>Игра «</w:t>
      </w:r>
      <w:r w:rsidRPr="00C00974">
        <w:rPr>
          <w:rStyle w:val="apple-converted-space"/>
          <w:b/>
          <w:bCs/>
          <w:i/>
          <w:iCs/>
          <w:color w:val="2B2B2B"/>
          <w:shd w:val="clear" w:color="auto" w:fill="FFFFFF"/>
        </w:rPr>
        <w:t> </w:t>
      </w:r>
      <w:r w:rsidRPr="00C00974">
        <w:rPr>
          <w:rStyle w:val="Emphasis"/>
          <w:b/>
          <w:bCs/>
          <w:color w:val="2B2B2B"/>
          <w:shd w:val="clear" w:color="auto" w:fill="FFFFFF"/>
        </w:rPr>
        <w:t>Силуэты».</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Цель: научить детей определять позицию звука в слове, развивать зрительное восприятие. Оборудование: предметные картинки: кот, собака, мак. Силуэты к ним.</w:t>
      </w:r>
    </w:p>
    <w:p w:rsidR="00C53376" w:rsidRPr="00C00974" w:rsidRDefault="00C53376" w:rsidP="005F2E6B">
      <w:pPr>
        <w:pStyle w:val="NormalWeb"/>
        <w:spacing w:before="0" w:beforeAutospacing="0" w:after="300" w:afterAutospacing="0" w:line="294" w:lineRule="atLeast"/>
        <w:rPr>
          <w:b/>
          <w:bCs/>
          <w:i/>
          <w:iCs/>
          <w:color w:val="2B2B2B"/>
          <w:shd w:val="clear" w:color="auto" w:fill="FFFFFF"/>
        </w:rPr>
      </w:pPr>
      <w:r w:rsidRPr="00C00974">
        <w:rPr>
          <w:b/>
          <w:bCs/>
          <w:i/>
          <w:iCs/>
          <w:color w:val="2B2B2B"/>
          <w:shd w:val="clear" w:color="auto" w:fill="FFFFFF"/>
        </w:rPr>
        <w:t>Задание: подобрать к каждой картинке соответствующий ей силуэт. Назвать слово и определить позицию звука [к] в этом слове.</w:t>
      </w: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Pr="00C00974" w:rsidRDefault="00C53376">
      <w:pPr>
        <w:rPr>
          <w:rFonts w:ascii="Times New Roman" w:hAnsi="Times New Roman"/>
          <w:sz w:val="24"/>
          <w:szCs w:val="24"/>
        </w:rPr>
      </w:pPr>
      <w:r w:rsidRPr="00C00974">
        <w:rPr>
          <w:rFonts w:ascii="Times New Roman" w:hAnsi="Times New Roman"/>
          <w:sz w:val="24"/>
          <w:szCs w:val="24"/>
        </w:rPr>
        <w:t>Развитие мелкой моторики рук у детей с  нарушением речи.</w:t>
      </w:r>
    </w:p>
    <w:p w:rsidR="00C53376" w:rsidRPr="00C00974" w:rsidRDefault="00C53376" w:rsidP="005F2E6B">
      <w:pPr>
        <w:pStyle w:val="NormalWeb"/>
        <w:jc w:val="center"/>
        <w:rPr>
          <w:color w:val="000000"/>
        </w:rPr>
      </w:pPr>
      <w:r w:rsidRPr="00C00974">
        <w:rPr>
          <w:b/>
          <w:bCs/>
          <w:color w:val="000000"/>
        </w:rPr>
        <w:t>СРЕДСТВА РАЗВИТИЯ МЕЛКОЙ МОТОРИКИ РУК У ДЕТЕЙ С НАРУШЕНИЕМ РЕЧИ</w:t>
      </w:r>
      <w:r w:rsidRPr="00C00974">
        <w:rPr>
          <w:color w:val="000000"/>
        </w:rPr>
        <w:br/>
      </w:r>
    </w:p>
    <w:p w:rsidR="00C53376" w:rsidRPr="00C00974" w:rsidRDefault="00C53376" w:rsidP="005F2E6B">
      <w:pPr>
        <w:pStyle w:val="NormalWeb"/>
        <w:jc w:val="right"/>
        <w:rPr>
          <w:color w:val="000000"/>
        </w:rPr>
      </w:pPr>
      <w:r w:rsidRPr="00C00974">
        <w:rPr>
          <w:rStyle w:val="Emphasis"/>
          <w:color w:val="000000"/>
        </w:rPr>
        <w:t>«Руки дают человеку голову, затем поумневшая голова учит руки,</w:t>
      </w:r>
      <w:r w:rsidRPr="00C00974">
        <w:rPr>
          <w:i/>
          <w:iCs/>
          <w:color w:val="000000"/>
        </w:rPr>
        <w:br/>
      </w:r>
      <w:r w:rsidRPr="00C00974">
        <w:rPr>
          <w:rStyle w:val="Emphasis"/>
          <w:color w:val="000000"/>
        </w:rPr>
        <w:t>а умелые руки снова способствуют развитию мозга».</w:t>
      </w:r>
      <w:r w:rsidRPr="00C00974">
        <w:rPr>
          <w:color w:val="000000"/>
        </w:rPr>
        <w:br/>
      </w:r>
      <w:r w:rsidRPr="00C00974">
        <w:rPr>
          <w:rStyle w:val="Emphasis"/>
          <w:color w:val="000000"/>
        </w:rPr>
        <w:t>(И. И. Павлов)</w:t>
      </w:r>
    </w:p>
    <w:p w:rsidR="00C53376" w:rsidRPr="00C00974" w:rsidRDefault="00C53376" w:rsidP="005F2E6B">
      <w:pPr>
        <w:pStyle w:val="NormalWeb"/>
        <w:rPr>
          <w:color w:val="000000"/>
        </w:rPr>
      </w:pPr>
      <w:r w:rsidRPr="00C00974">
        <w:rPr>
          <w:color w:val="000000"/>
        </w:rPr>
        <w:t xml:space="preserve">    Большое стимулирующее влияние функции руки отмечают все специалисты, изучающие деятельность мозга, психику детей. По мнению М. М. Кольцовой, уровень развития речи находится в прямой зависимости от степени сформированности тонких движений пальцев рук. В двигательной области коры головного мозга находится самое большое скопление клеток, управляющих рукой, пальцами (особенно большим и указательным) и органами речи: языком, губами, гортанью. Эта область коры расположена рядом с речевой областью. Такое близкое соседство двигательной проекции дает возможность оказывать большое влияние на развитие активной речи ребенка через тренировку тонких движений пальцев рук. Нервные импульсы, идущие в кору головного мозга от движущихся пальцев рук, тревожат и расположенные по соседству речевые зоны коры, стимулируя их к активной деятельности.</w:t>
      </w:r>
    </w:p>
    <w:p w:rsidR="00C53376" w:rsidRPr="00C00974" w:rsidRDefault="00C53376" w:rsidP="005F2E6B">
      <w:pPr>
        <w:pStyle w:val="NormalWeb"/>
        <w:rPr>
          <w:color w:val="000000"/>
        </w:rPr>
      </w:pPr>
      <w:r w:rsidRPr="00C00974">
        <w:rPr>
          <w:color w:val="000000"/>
        </w:rPr>
        <w:t>Чем больше число связей между клетками мозга задействовано, тем интенсивнее идет процесс психического развития. Когда ребенок маленький, образование таких связей проходит быстрее и легче.</w:t>
      </w:r>
    </w:p>
    <w:p w:rsidR="00C53376" w:rsidRPr="00C00974" w:rsidRDefault="00C53376" w:rsidP="005F2E6B">
      <w:pPr>
        <w:pStyle w:val="NormalWeb"/>
        <w:rPr>
          <w:color w:val="000000"/>
        </w:rPr>
      </w:pPr>
      <w:r w:rsidRPr="00C00974">
        <w:rPr>
          <w:color w:val="000000"/>
        </w:rPr>
        <w:t>У большинства детей дошкольного и младшего школьного возраста с нарушением речи специальными исследованиями выявлен недостаточный уровень сформированности не только общей моторики, но и тонких движений кистей и пальцев рук. Отставание в развитии тонкой моторики рук у дошкольников препятствует овладению ими навыками самообслуживания, затрудняет манипуляции с различными мелкими предметами, сдерживает развитие некоторых видов игровой деятельности. Всё это обусловливает необходимость специальной целенаправленной работы по коррекции и развитию тонких координационных движений рук и ручной ловкости в целом для данной категории детей.</w:t>
      </w:r>
      <w:r w:rsidRPr="00C00974">
        <w:rPr>
          <w:color w:val="000000"/>
        </w:rPr>
        <w:br/>
        <w:t>Формирование двигательных функций происходит в процессе взаимодействия ребёнка с окружающим предметным миром, через научение в процессе его общения со взрослыми.</w:t>
      </w:r>
    </w:p>
    <w:p w:rsidR="00C53376" w:rsidRPr="00C00974" w:rsidRDefault="00C53376" w:rsidP="005F2E6B">
      <w:pPr>
        <w:pStyle w:val="NormalWeb"/>
        <w:rPr>
          <w:color w:val="000000"/>
        </w:rPr>
      </w:pPr>
      <w:r w:rsidRPr="00C00974">
        <w:rPr>
          <w:color w:val="000000"/>
        </w:rPr>
        <w:t>Существует мнение, что сначала развиваются тонкие движения пальцев рук, затем появляется артикуляция слогов; всё последующее совершенствование речевых реакций стоит в прямой зависимости от степени тренировки движений пальцев.</w:t>
      </w:r>
    </w:p>
    <w:p w:rsidR="00C53376" w:rsidRPr="00C00974" w:rsidRDefault="00C53376" w:rsidP="005F2E6B">
      <w:pPr>
        <w:pStyle w:val="NormalWeb"/>
        <w:rPr>
          <w:color w:val="000000"/>
        </w:rPr>
      </w:pPr>
      <w:r w:rsidRPr="00C00974">
        <w:rPr>
          <w:color w:val="000000"/>
        </w:rPr>
        <w:t>Таким образом, есть все основания рассматривать кисть руки как орган речи — такой же, как и артикуляционный аппарат.</w:t>
      </w:r>
    </w:p>
    <w:p w:rsidR="00C53376" w:rsidRPr="00C00974" w:rsidRDefault="00C53376" w:rsidP="005F2E6B">
      <w:pPr>
        <w:pStyle w:val="NormalWeb"/>
        <w:rPr>
          <w:color w:val="000000"/>
        </w:rPr>
      </w:pPr>
      <w:r w:rsidRPr="00C00974">
        <w:rPr>
          <w:color w:val="000000"/>
        </w:rPr>
        <w:t>Систематические упражнения по тренировке движений пальцев рук наряду со стимулирующим влиянием на развитие речи являются мощным средством повышения работоспособности коры головного мозга. Возможность познания окружающих предметов у детей в большей степени связана с развитием действий рук.</w:t>
      </w:r>
    </w:p>
    <w:p w:rsidR="00C53376" w:rsidRPr="00C00974" w:rsidRDefault="00C53376" w:rsidP="005F2E6B">
      <w:pPr>
        <w:pStyle w:val="NormalWeb"/>
        <w:rPr>
          <w:color w:val="000000"/>
        </w:rPr>
      </w:pPr>
      <w:r w:rsidRPr="00C00974">
        <w:rPr>
          <w:color w:val="000000"/>
        </w:rPr>
        <w:t>Умение выполнять мелкие движения с предметами развивается в старшем дошкольном возрасте. Именно к 6-7 годам в основном заканчивается созревание соответствующих зон коры головного мозга, развитие мелких мышц кисти. Важно, чтобы к этому возрасту, ребёнок был подготовлен к усвоению новых двигательных навыков.</w:t>
      </w:r>
    </w:p>
    <w:p w:rsidR="00C53376" w:rsidRPr="00C00974" w:rsidRDefault="00C53376" w:rsidP="005F2E6B">
      <w:pPr>
        <w:pStyle w:val="NormalWeb"/>
        <w:rPr>
          <w:color w:val="000000"/>
        </w:rPr>
      </w:pPr>
      <w:r w:rsidRPr="00C00974">
        <w:rPr>
          <w:color w:val="000000"/>
        </w:rPr>
        <w:t>Поэтому придается большое значение использованию этого факта в работе с дошкольниками, имеющими нарушения в развитии речи.</w:t>
      </w:r>
    </w:p>
    <w:p w:rsidR="00C53376" w:rsidRPr="00C00974" w:rsidRDefault="00C53376" w:rsidP="005F2E6B">
      <w:pPr>
        <w:pStyle w:val="NormalWeb"/>
        <w:rPr>
          <w:color w:val="000000"/>
        </w:rPr>
      </w:pPr>
      <w:r w:rsidRPr="00C00974">
        <w:rPr>
          <w:color w:val="000000"/>
        </w:rPr>
        <w:t>Воспитание двигательных навыков проводится в ходе интересных и понятных детям игр-упражнений с пальчиками, озвученных потешками, сказками, разнообразными стихотворными текстами, сюда же относится пальчиковая гимнастика с предметами (карандаши, орехи, мяч-ёж, пуговицы и т.д.). Игры с пальчиками развивают не только координацию, ловкость и точность рук, но и мозг ребенка, стимулируют его творческие способности, фантазию и речь.</w:t>
      </w:r>
    </w:p>
    <w:p w:rsidR="00C53376" w:rsidRPr="00C00974" w:rsidRDefault="00C53376" w:rsidP="005F2E6B">
      <w:pPr>
        <w:pStyle w:val="NormalWeb"/>
        <w:rPr>
          <w:color w:val="000000"/>
        </w:rPr>
      </w:pPr>
      <w:r w:rsidRPr="00C00974">
        <w:rPr>
          <w:color w:val="000000"/>
        </w:rPr>
        <w:t xml:space="preserve">   Задания, позволяющие развивать тактильную чувствительность. Это, прежде всего, работа со спичками, счетными палочками, пуговицами, бусами, мозаикой и другим мелкими предметами, работа с разнообразным материалом – бумагой, нитками, песком, крупами (сухой бассейн) и др. Развитие тактильных ощущений осуществляется также посредством определения предметов на ощупь (игра «Волшебный мешочек»). Помимо собственно развития мелкой моторики, в процессе визуального и тактильного контроля ребенок знакомится с различными качествами предметов, связанными с материалом, из которых они сделаны, учится различать предметы по форме, определяет величину предмета , учится их словесно обозначать, что позволяет обогащать словарь ребенка.</w:t>
      </w:r>
    </w:p>
    <w:p w:rsidR="00C53376" w:rsidRPr="00C00974" w:rsidRDefault="00C53376" w:rsidP="005F2E6B">
      <w:pPr>
        <w:pStyle w:val="NormalWeb"/>
        <w:rPr>
          <w:color w:val="000000"/>
        </w:rPr>
      </w:pPr>
      <w:r w:rsidRPr="00C00974">
        <w:rPr>
          <w:color w:val="000000"/>
        </w:rPr>
        <w:t>Далее также на каждом занятии осуществляется подготовка  руки ребенка к овладению письмом. Нами проводятся разнообразные графические упражнения, для чего используются различные варианты штриховок, контурных изображений, лабиринтов, узоров и прописей. Особое внимание уделяется обучению детей правильным действиям с основными инструментами (тетрадью (ориентировка на листе и ориентировка на листе в клетку), простым и цветными карандашами). Различные дидактические задачи в данных заданиях, уровень сложности которых повышается от занятия к занятию, способствуют не только формированию графо-моторных навыков, но и расширению активного словаря детей, формированию и закреплению у них обобщающих понятий, побуждают ребенка к развернутому связному высказыванию.</w:t>
      </w:r>
    </w:p>
    <w:p w:rsidR="00C53376" w:rsidRPr="00C00974" w:rsidRDefault="00C53376" w:rsidP="005F2E6B">
      <w:pPr>
        <w:pStyle w:val="NormalWeb"/>
        <w:rPr>
          <w:color w:val="000000"/>
        </w:rPr>
      </w:pPr>
      <w:r w:rsidRPr="00C00974">
        <w:rPr>
          <w:color w:val="000000"/>
        </w:rPr>
        <w:t>И, наконец, для более успешного формирования мелкой моторики в качестве заключительных упражнений на занятии используется обучение детей приемам самомассажа и расслабления кистей и пальцев. Мы учим детей различным приемам: поглаживанию, растиранию, разминанию, выжиманию, активным и пассивным движениям ладоней и пальцев. В качестве расслабляющих используются элементы психогимнастики, которые сопровождаются стихотворными текстами. В таких упражнениях происходит автоматизация различных звуков, развитие способности к переключению, дифференцированию силовых и пространственных параметров движения.</w:t>
      </w:r>
      <w:r w:rsidRPr="00C00974">
        <w:rPr>
          <w:rStyle w:val="apple-converted-space"/>
          <w:color w:val="000000"/>
        </w:rPr>
        <w:t> </w:t>
      </w:r>
      <w:r w:rsidRPr="00C00974">
        <w:rPr>
          <w:color w:val="000000"/>
        </w:rPr>
        <w:br/>
      </w:r>
      <w:r w:rsidRPr="00C00974">
        <w:rPr>
          <w:color w:val="000000"/>
        </w:rPr>
        <w:br/>
        <w:t>В целом, результаты такой работы показывают высокую эффективность данного подхода к развитию мелкой моторики. У детей значительно улучшаются показатели выполнения моторных проб на статическую и динамическую координацию, на переключаемость, одновременность и отчетливость движений, улучшаются графо-моторные навыки, уменьшается количество синкинезий и тремора пальцев. Движения дошкольников становятся уверенными, повышается темп их выполнения. Кроме того, такое разнообразное сочетание разных видов деятельности на одном занятии позволяет увлечь и заинтересовать детей, и в игровой форме не только комплексно развивать все параметры мелкой моторики, но и различные психические процессы: зрительно-пространственные функции, память, внимание, мышление, восприятие и, конечно же, речь.</w:t>
      </w:r>
    </w:p>
    <w:p w:rsidR="00C53376" w:rsidRPr="00C00974" w:rsidRDefault="00C53376" w:rsidP="005F2E6B">
      <w:pPr>
        <w:pStyle w:val="NormalWeb"/>
        <w:rPr>
          <w:color w:val="000000"/>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r w:rsidRPr="00C00974">
        <w:rPr>
          <w:rFonts w:ascii="Times New Roman" w:hAnsi="Times New Roman"/>
          <w:sz w:val="24"/>
          <w:szCs w:val="24"/>
        </w:rPr>
        <w:t xml:space="preserve">                            Развитие мелкой моторики рук у детей с  нарушением речи.</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b/>
          <w:bCs/>
          <w:i/>
          <w:iCs/>
          <w:color w:val="676A6C"/>
          <w:sz w:val="24"/>
          <w:szCs w:val="24"/>
          <w:lang w:eastAsia="ru-RU"/>
        </w:rPr>
        <w:t>Мелкую моторику рук развивают:</w:t>
      </w:r>
    </w:p>
    <w:p w:rsidR="00C53376" w:rsidRPr="00C00974" w:rsidRDefault="00C53376" w:rsidP="005F2E6B">
      <w:pPr>
        <w:numPr>
          <w:ilvl w:val="0"/>
          <w:numId w:val="1"/>
        </w:numPr>
        <w:spacing w:before="100" w:beforeAutospacing="1" w:after="100" w:afterAutospacing="1" w:line="300" w:lineRule="atLeast"/>
        <w:rPr>
          <w:rFonts w:ascii="Times New Roman" w:hAnsi="Times New Roman"/>
          <w:color w:val="676A6C"/>
          <w:sz w:val="24"/>
          <w:szCs w:val="24"/>
          <w:lang w:eastAsia="ru-RU"/>
        </w:rPr>
      </w:pPr>
      <w:r w:rsidRPr="00C00974">
        <w:rPr>
          <w:rFonts w:ascii="Times New Roman" w:hAnsi="Times New Roman"/>
          <w:i/>
          <w:iCs/>
          <w:color w:val="676A6C"/>
          <w:sz w:val="24"/>
          <w:szCs w:val="24"/>
          <w:lang w:eastAsia="ru-RU"/>
        </w:rPr>
        <w:t>Пальчиковая гимнастика с использованием стихов, песенок, потешек и народных сказок;</w:t>
      </w:r>
    </w:p>
    <w:p w:rsidR="00C53376" w:rsidRPr="00C00974" w:rsidRDefault="00C53376" w:rsidP="005F2E6B">
      <w:pPr>
        <w:numPr>
          <w:ilvl w:val="0"/>
          <w:numId w:val="1"/>
        </w:numPr>
        <w:spacing w:before="100" w:beforeAutospacing="1" w:after="100" w:afterAutospacing="1" w:line="300" w:lineRule="atLeast"/>
        <w:rPr>
          <w:rFonts w:ascii="Times New Roman" w:hAnsi="Times New Roman"/>
          <w:color w:val="676A6C"/>
          <w:sz w:val="24"/>
          <w:szCs w:val="24"/>
          <w:lang w:eastAsia="ru-RU"/>
        </w:rPr>
      </w:pPr>
      <w:r w:rsidRPr="00C00974">
        <w:rPr>
          <w:rFonts w:ascii="Times New Roman" w:hAnsi="Times New Roman"/>
          <w:i/>
          <w:iCs/>
          <w:color w:val="676A6C"/>
          <w:sz w:val="24"/>
          <w:szCs w:val="24"/>
          <w:lang w:eastAsia="ru-RU"/>
        </w:rPr>
        <w:t>Массаж с растиранием пальчиков и массажёрами для рук;</w:t>
      </w:r>
    </w:p>
    <w:p w:rsidR="00C53376" w:rsidRPr="00C00974" w:rsidRDefault="00C53376" w:rsidP="005F2E6B">
      <w:pPr>
        <w:numPr>
          <w:ilvl w:val="0"/>
          <w:numId w:val="1"/>
        </w:numPr>
        <w:spacing w:before="100" w:beforeAutospacing="1" w:after="100" w:afterAutospacing="1" w:line="300" w:lineRule="atLeast"/>
        <w:rPr>
          <w:rFonts w:ascii="Times New Roman" w:hAnsi="Times New Roman"/>
          <w:color w:val="676A6C"/>
          <w:sz w:val="24"/>
          <w:szCs w:val="24"/>
          <w:lang w:eastAsia="ru-RU"/>
        </w:rPr>
      </w:pPr>
      <w:r w:rsidRPr="00C00974">
        <w:rPr>
          <w:rFonts w:ascii="Times New Roman" w:hAnsi="Times New Roman"/>
          <w:i/>
          <w:iCs/>
          <w:color w:val="676A6C"/>
          <w:sz w:val="24"/>
          <w:szCs w:val="24"/>
          <w:lang w:eastAsia="ru-RU"/>
        </w:rPr>
        <w:t>Народные игры с ладошками;</w:t>
      </w:r>
    </w:p>
    <w:p w:rsidR="00C53376" w:rsidRPr="00C00974" w:rsidRDefault="00C53376" w:rsidP="005F2E6B">
      <w:pPr>
        <w:numPr>
          <w:ilvl w:val="0"/>
          <w:numId w:val="1"/>
        </w:numPr>
        <w:spacing w:before="100" w:beforeAutospacing="1" w:after="100" w:afterAutospacing="1" w:line="300" w:lineRule="atLeast"/>
        <w:rPr>
          <w:rFonts w:ascii="Times New Roman" w:hAnsi="Times New Roman"/>
          <w:color w:val="676A6C"/>
          <w:sz w:val="24"/>
          <w:szCs w:val="24"/>
          <w:lang w:eastAsia="ru-RU"/>
        </w:rPr>
      </w:pPr>
      <w:r w:rsidRPr="00C00974">
        <w:rPr>
          <w:rFonts w:ascii="Times New Roman" w:hAnsi="Times New Roman"/>
          <w:i/>
          <w:iCs/>
          <w:color w:val="676A6C"/>
          <w:sz w:val="24"/>
          <w:szCs w:val="24"/>
          <w:lang w:eastAsia="ru-RU"/>
        </w:rPr>
        <w:t>Игры с природным материалом;</w:t>
      </w:r>
    </w:p>
    <w:p w:rsidR="00C53376" w:rsidRPr="00C00974" w:rsidRDefault="00C53376" w:rsidP="005F2E6B">
      <w:pPr>
        <w:numPr>
          <w:ilvl w:val="0"/>
          <w:numId w:val="1"/>
        </w:numPr>
        <w:spacing w:before="100" w:beforeAutospacing="1" w:after="100" w:afterAutospacing="1" w:line="300" w:lineRule="atLeast"/>
        <w:rPr>
          <w:rFonts w:ascii="Times New Roman" w:hAnsi="Times New Roman"/>
          <w:color w:val="676A6C"/>
          <w:sz w:val="24"/>
          <w:szCs w:val="24"/>
          <w:lang w:eastAsia="ru-RU"/>
        </w:rPr>
      </w:pPr>
      <w:r w:rsidRPr="00C00974">
        <w:rPr>
          <w:rFonts w:ascii="Times New Roman" w:hAnsi="Times New Roman"/>
          <w:i/>
          <w:iCs/>
          <w:color w:val="676A6C"/>
          <w:sz w:val="24"/>
          <w:szCs w:val="24"/>
          <w:lang w:eastAsia="ru-RU"/>
        </w:rPr>
        <w:t>Игры с предметами домашнего обихода;</w:t>
      </w:r>
    </w:p>
    <w:p w:rsidR="00C53376" w:rsidRPr="00C00974" w:rsidRDefault="00C53376" w:rsidP="005F2E6B">
      <w:pPr>
        <w:numPr>
          <w:ilvl w:val="0"/>
          <w:numId w:val="1"/>
        </w:numPr>
        <w:spacing w:before="100" w:beforeAutospacing="1" w:after="100" w:afterAutospacing="1" w:line="300" w:lineRule="atLeast"/>
        <w:rPr>
          <w:rFonts w:ascii="Times New Roman" w:hAnsi="Times New Roman"/>
          <w:color w:val="676A6C"/>
          <w:sz w:val="24"/>
          <w:szCs w:val="24"/>
          <w:lang w:eastAsia="ru-RU"/>
        </w:rPr>
      </w:pPr>
      <w:r w:rsidRPr="00C00974">
        <w:rPr>
          <w:rFonts w:ascii="Times New Roman" w:hAnsi="Times New Roman"/>
          <w:i/>
          <w:iCs/>
          <w:color w:val="676A6C"/>
          <w:sz w:val="24"/>
          <w:szCs w:val="24"/>
          <w:lang w:eastAsia="ru-RU"/>
        </w:rPr>
        <w:t>Игры с песком и водой;</w:t>
      </w:r>
    </w:p>
    <w:p w:rsidR="00C53376" w:rsidRPr="00C00974" w:rsidRDefault="00C53376" w:rsidP="005F2E6B">
      <w:pPr>
        <w:numPr>
          <w:ilvl w:val="0"/>
          <w:numId w:val="1"/>
        </w:numPr>
        <w:spacing w:before="100" w:beforeAutospacing="1" w:after="100" w:afterAutospacing="1" w:line="300" w:lineRule="atLeast"/>
        <w:rPr>
          <w:rFonts w:ascii="Times New Roman" w:hAnsi="Times New Roman"/>
          <w:color w:val="676A6C"/>
          <w:sz w:val="24"/>
          <w:szCs w:val="24"/>
          <w:lang w:eastAsia="ru-RU"/>
        </w:rPr>
      </w:pPr>
      <w:r w:rsidRPr="00C00974">
        <w:rPr>
          <w:rFonts w:ascii="Times New Roman" w:hAnsi="Times New Roman"/>
          <w:i/>
          <w:iCs/>
          <w:color w:val="676A6C"/>
          <w:sz w:val="24"/>
          <w:szCs w:val="24"/>
          <w:lang w:eastAsia="ru-RU"/>
        </w:rPr>
        <w:t>Пальчиковый театр;</w:t>
      </w:r>
    </w:p>
    <w:p w:rsidR="00C53376" w:rsidRPr="00C00974" w:rsidRDefault="00C53376" w:rsidP="005F2E6B">
      <w:pPr>
        <w:numPr>
          <w:ilvl w:val="0"/>
          <w:numId w:val="1"/>
        </w:numPr>
        <w:spacing w:before="100" w:beforeAutospacing="1" w:after="100" w:afterAutospacing="1" w:line="300" w:lineRule="atLeast"/>
        <w:rPr>
          <w:rFonts w:ascii="Times New Roman" w:hAnsi="Times New Roman"/>
          <w:color w:val="676A6C"/>
          <w:sz w:val="24"/>
          <w:szCs w:val="24"/>
          <w:lang w:eastAsia="ru-RU"/>
        </w:rPr>
      </w:pPr>
      <w:r w:rsidRPr="00C00974">
        <w:rPr>
          <w:rFonts w:ascii="Times New Roman" w:hAnsi="Times New Roman"/>
          <w:i/>
          <w:iCs/>
          <w:color w:val="676A6C"/>
          <w:sz w:val="24"/>
          <w:szCs w:val="24"/>
          <w:lang w:eastAsia="ru-RU"/>
        </w:rPr>
        <w:t>Ниткотерапия;</w:t>
      </w:r>
    </w:p>
    <w:p w:rsidR="00C53376" w:rsidRPr="00C00974" w:rsidRDefault="00C53376" w:rsidP="005F2E6B">
      <w:pPr>
        <w:numPr>
          <w:ilvl w:val="0"/>
          <w:numId w:val="1"/>
        </w:numPr>
        <w:spacing w:before="100" w:beforeAutospacing="1" w:after="100" w:afterAutospacing="1" w:line="300" w:lineRule="atLeast"/>
        <w:rPr>
          <w:rFonts w:ascii="Times New Roman" w:hAnsi="Times New Roman"/>
          <w:color w:val="676A6C"/>
          <w:sz w:val="24"/>
          <w:szCs w:val="24"/>
          <w:lang w:eastAsia="ru-RU"/>
        </w:rPr>
      </w:pPr>
      <w:r w:rsidRPr="00C00974">
        <w:rPr>
          <w:rFonts w:ascii="Times New Roman" w:hAnsi="Times New Roman"/>
          <w:i/>
          <w:iCs/>
          <w:color w:val="676A6C"/>
          <w:sz w:val="24"/>
          <w:szCs w:val="24"/>
          <w:lang w:eastAsia="ru-RU"/>
        </w:rPr>
        <w:t>Дидактические игры;</w:t>
      </w:r>
    </w:p>
    <w:p w:rsidR="00C53376" w:rsidRPr="00C00974" w:rsidRDefault="00C53376" w:rsidP="005F2E6B">
      <w:pPr>
        <w:numPr>
          <w:ilvl w:val="0"/>
          <w:numId w:val="1"/>
        </w:numPr>
        <w:spacing w:before="100" w:beforeAutospacing="1" w:after="100" w:afterAutospacing="1" w:line="300" w:lineRule="atLeast"/>
        <w:rPr>
          <w:rFonts w:ascii="Times New Roman" w:hAnsi="Times New Roman"/>
          <w:color w:val="676A6C"/>
          <w:sz w:val="24"/>
          <w:szCs w:val="24"/>
          <w:lang w:eastAsia="ru-RU"/>
        </w:rPr>
      </w:pPr>
      <w:r w:rsidRPr="00C00974">
        <w:rPr>
          <w:rFonts w:ascii="Times New Roman" w:hAnsi="Times New Roman"/>
          <w:i/>
          <w:iCs/>
          <w:color w:val="676A6C"/>
          <w:sz w:val="24"/>
          <w:szCs w:val="24"/>
          <w:lang w:eastAsia="ru-RU"/>
        </w:rPr>
        <w:t>Занятия продуктивной деятельностью (рисовании, лепка, аппликация).</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b/>
          <w:bCs/>
          <w:color w:val="676A6C"/>
          <w:sz w:val="24"/>
          <w:szCs w:val="24"/>
          <w:u w:val="single"/>
          <w:lang w:eastAsia="ru-RU"/>
        </w:rPr>
        <w:t>“Пальчиковый бассейн” </w:t>
      </w:r>
      <w:r w:rsidRPr="00C00974">
        <w:rPr>
          <w:rFonts w:ascii="Times New Roman" w:hAnsi="Times New Roman"/>
          <w:color w:val="676A6C"/>
          <w:sz w:val="24"/>
          <w:szCs w:val="24"/>
          <w:lang w:eastAsia="ru-RU"/>
        </w:rPr>
        <w:t xml:space="preserve">легко сделать в домашних условиях: в большой прямоугольной коробке с низкими бортиками рассыпать горох или фасоль высотой в 6 – </w:t>
      </w:r>
      <w:smartTag w:uri="urn:schemas-microsoft-com:office:smarttags" w:element="metricconverter">
        <w:smartTagPr>
          <w:attr w:name="ProductID" w:val="8 см"/>
        </w:smartTagPr>
        <w:r w:rsidRPr="00C00974">
          <w:rPr>
            <w:rFonts w:ascii="Times New Roman" w:hAnsi="Times New Roman"/>
            <w:color w:val="676A6C"/>
            <w:sz w:val="24"/>
            <w:szCs w:val="24"/>
            <w:lang w:eastAsia="ru-RU"/>
          </w:rPr>
          <w:t>8 см</w:t>
        </w:r>
      </w:smartTag>
      <w:r w:rsidRPr="00C00974">
        <w:rPr>
          <w:rFonts w:ascii="Times New Roman" w:hAnsi="Times New Roman"/>
          <w:color w:val="676A6C"/>
          <w:sz w:val="24"/>
          <w:szCs w:val="24"/>
          <w:lang w:eastAsia="ru-RU"/>
        </w:rPr>
        <w:t>. Проведение пальчиковой гимнастики в таком “бассейне” способствует активизации двигательных ощущений.</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b/>
          <w:bCs/>
          <w:color w:val="676A6C"/>
          <w:sz w:val="24"/>
          <w:szCs w:val="24"/>
          <w:u w:val="single"/>
          <w:lang w:eastAsia="ru-RU"/>
        </w:rPr>
        <w:t>Щетка “ежик”. </w:t>
      </w:r>
      <w:r w:rsidRPr="00C00974">
        <w:rPr>
          <w:rFonts w:ascii="Times New Roman" w:hAnsi="Times New Roman"/>
          <w:color w:val="676A6C"/>
          <w:sz w:val="24"/>
          <w:szCs w:val="24"/>
          <w:lang w:eastAsia="ru-RU"/>
        </w:rPr>
        <w:t>Рабочую поверхность “ежика” можно изготовить из массажной щетки для волос. Площадь ее поверхности, по возможности, должна соответствовать площади поверхности ладони и пальцев ребенка. Широкая резинка способствует плотному прилеганию щетки к ладони поверхности руки (большой палец руки отведен). Использование щетки возможно в двух положениях:</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а) зубцами к ладонной поверхности руки;</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б) зубцами к наружной поверхности руки.</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С помощью многочисленных точечных раздражителей мышцы руки получают достаточно сильные и точечные двигательные ощущения. Это позволяет успешно использовать новый тренажер на занятиях логопедической лечебной физкультурой.</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b/>
          <w:bCs/>
          <w:color w:val="676A6C"/>
          <w:sz w:val="24"/>
          <w:szCs w:val="24"/>
          <w:u w:val="single"/>
          <w:lang w:eastAsia="ru-RU"/>
        </w:rPr>
        <w:t>Пальчиковая гимнастика</w:t>
      </w:r>
      <w:r w:rsidRPr="00C00974">
        <w:rPr>
          <w:rFonts w:ascii="Times New Roman" w:hAnsi="Times New Roman"/>
          <w:color w:val="676A6C"/>
          <w:sz w:val="24"/>
          <w:szCs w:val="24"/>
          <w:lang w:eastAsia="ru-RU"/>
        </w:rPr>
        <w:t> позволяет установить тесную связь между речевой функцией и общей двигательной системой. Совокупность движений тела и речевых органов способствует снятию напряженности, монотонности речи, соблюдению речевых пауз, учит управлять своим дыханием (у ребенка до 7 лет еще наблюдается дыхательная аритмия), формированию правильного произношения, а подключение к работе тактильных ощущений улучшит и ускорит запоминание стихотворного текста. Гимнастика для пальцев рук делиться на пассивную и активную. Пассивная гимнастика рекомендуется как предварительный этап перед активной гимнастикой детям с низким уровнем развития мелкой моторики. Затем следует перейти к упражнениям активной пальцевой гимнастики. Все упражнения проводятся в игровой форме. Сложность их должна выбираться в зависимости от уровня развития тонкой моторики рук ребёнка.</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b/>
          <w:bCs/>
          <w:color w:val="676A6C"/>
          <w:sz w:val="24"/>
          <w:szCs w:val="24"/>
          <w:u w:val="single"/>
          <w:lang w:eastAsia="ru-RU"/>
        </w:rPr>
        <w:t>Шнуровки, застежки, кнопки, молнии</w:t>
      </w:r>
      <w:r w:rsidRPr="00C00974">
        <w:rPr>
          <w:rFonts w:ascii="Times New Roman" w:hAnsi="Times New Roman"/>
          <w:color w:val="676A6C"/>
          <w:sz w:val="24"/>
          <w:szCs w:val="24"/>
          <w:lang w:eastAsia="ru-RU"/>
        </w:rPr>
        <w:t>. В быту мы часто сталкиваемся с этими предметами. Руки ребенка еще не настолько развиты, чтобы с легкостью манипулировать ими. Тренироваться необходимо везде всегда на всем, что можно завязать, застегнуть, зашнуровать и ни в коем случае не расстраиваться, если не получается с первого раза. Необходимо побольше терпения, внимания, выдержки.</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b/>
          <w:bCs/>
          <w:color w:val="676A6C"/>
          <w:sz w:val="24"/>
          <w:szCs w:val="24"/>
          <w:u w:val="single"/>
          <w:lang w:eastAsia="ru-RU"/>
        </w:rPr>
        <w:t>Выкладывание букв из различных материалов</w:t>
      </w:r>
      <w:r w:rsidRPr="00C00974">
        <w:rPr>
          <w:rFonts w:ascii="Times New Roman" w:hAnsi="Times New Roman"/>
          <w:color w:val="676A6C"/>
          <w:sz w:val="24"/>
          <w:szCs w:val="24"/>
          <w:lang w:eastAsia="ru-RU"/>
        </w:rPr>
        <w:t> – серьезное занятие. Оно требует от детей усидчивости и терпения, развивает навык выполнять действие по заданному образцу. Занятие можно разбить на несколько этапов. Сначала взрослый выкладывает или рисует на бумаге букву-образец и знакомит с ней ребенка. Затем малыш копирует букву из предложенного материала. Следующий этап, когда дошкольник с помощью взрослого выкладывает простые слова, учится читать, Я использую для занятия мозаику, семена, мелкие орешки, пуговицы, кусочки бумаги, веточки, счетные палочки, толстые нитки. Предлагаю ребенку самому находить материал для выполнения этих заданий. Все занятия с использованием мелких предметов должны проходить под контролем взрослых.</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b/>
          <w:bCs/>
          <w:color w:val="676A6C"/>
          <w:sz w:val="24"/>
          <w:szCs w:val="24"/>
          <w:u w:val="single"/>
          <w:lang w:eastAsia="ru-RU"/>
        </w:rPr>
        <w:t>Игры с карандашом, крупой, бусами, орехами</w:t>
      </w:r>
      <w:r w:rsidRPr="00C00974">
        <w:rPr>
          <w:rFonts w:ascii="Times New Roman" w:hAnsi="Times New Roman"/>
          <w:color w:val="676A6C"/>
          <w:sz w:val="24"/>
          <w:szCs w:val="24"/>
          <w:lang w:eastAsia="ru-RU"/>
        </w:rPr>
        <w:t>. Предлагаю ребенку регулярно заниматься с крупой: сортировать, угадывать с закрытыми глазами, катать между большим и указательным пальцами, придавливать поочередно всеми пальцами обеих рук к столу, стараясь при этом делать вращательные движения. Научить ребенка перекатывать пальцами одной руки два грецких ореха (камешка, шарика), – совсем не трудно, для начала предложите покатать между ладошек шестигранный карандаш. Все это оказывает прекрасное тонизирующее и оздоравливающее действие. Этот простой и эффективный массаж способствует притоку крови к нервным окончаниям на пальчиках последовательно, посылаются положительные импульсы в головной мозг.</w:t>
      </w: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p>
    <w:p w:rsidR="00C53376" w:rsidRDefault="00C53376" w:rsidP="005F2E6B">
      <w:pPr>
        <w:spacing w:after="150" w:line="300" w:lineRule="atLeast"/>
        <w:jc w:val="center"/>
        <w:rPr>
          <w:rFonts w:ascii="Times New Roman" w:hAnsi="Times New Roman"/>
          <w:b/>
          <w:bCs/>
          <w:color w:val="676A6C"/>
          <w:sz w:val="24"/>
          <w:szCs w:val="24"/>
          <w:lang w:eastAsia="ru-RU"/>
        </w:rPr>
      </w:pPr>
    </w:p>
    <w:p w:rsidR="00C53376" w:rsidRDefault="00C53376" w:rsidP="005F2E6B">
      <w:pPr>
        <w:spacing w:after="150" w:line="300" w:lineRule="atLeast"/>
        <w:jc w:val="center"/>
        <w:rPr>
          <w:rFonts w:ascii="Times New Roman" w:hAnsi="Times New Roman"/>
          <w:b/>
          <w:bCs/>
          <w:color w:val="676A6C"/>
          <w:sz w:val="24"/>
          <w:szCs w:val="24"/>
          <w:lang w:eastAsia="ru-RU"/>
        </w:rPr>
      </w:pPr>
    </w:p>
    <w:p w:rsidR="00C53376" w:rsidRDefault="00C53376" w:rsidP="005F2E6B">
      <w:pPr>
        <w:spacing w:after="150" w:line="300" w:lineRule="atLeast"/>
        <w:jc w:val="center"/>
        <w:rPr>
          <w:rFonts w:ascii="Times New Roman" w:hAnsi="Times New Roman"/>
          <w:b/>
          <w:bCs/>
          <w:color w:val="676A6C"/>
          <w:sz w:val="24"/>
          <w:szCs w:val="24"/>
          <w:lang w:eastAsia="ru-RU"/>
        </w:rPr>
      </w:pPr>
    </w:p>
    <w:p w:rsidR="00C53376" w:rsidRPr="00C00974" w:rsidRDefault="00C53376" w:rsidP="005F2E6B">
      <w:pPr>
        <w:spacing w:after="150" w:line="300" w:lineRule="atLeast"/>
        <w:jc w:val="center"/>
        <w:rPr>
          <w:rFonts w:ascii="Times New Roman" w:hAnsi="Times New Roman"/>
          <w:b/>
          <w:bCs/>
          <w:color w:val="676A6C"/>
          <w:sz w:val="24"/>
          <w:szCs w:val="24"/>
          <w:lang w:eastAsia="ru-RU"/>
        </w:rPr>
      </w:pPr>
      <w:r w:rsidRPr="00C00974">
        <w:rPr>
          <w:rFonts w:ascii="Times New Roman" w:hAnsi="Times New Roman"/>
          <w:b/>
          <w:bCs/>
          <w:color w:val="676A6C"/>
          <w:sz w:val="24"/>
          <w:szCs w:val="24"/>
          <w:lang w:eastAsia="ru-RU"/>
        </w:rPr>
        <w:t>Развитие мелкой моторики рук в режиме ДОУ.</w:t>
      </w:r>
    </w:p>
    <w:p w:rsidR="00C53376" w:rsidRPr="00C00974" w:rsidRDefault="00C53376" w:rsidP="005F2E6B">
      <w:pPr>
        <w:spacing w:after="150" w:line="300" w:lineRule="atLeast"/>
        <w:jc w:val="center"/>
        <w:rPr>
          <w:rFonts w:ascii="Times New Roman" w:hAnsi="Times New Roman"/>
          <w:color w:val="676A6C"/>
          <w:sz w:val="24"/>
          <w:szCs w:val="24"/>
          <w:lang w:eastAsia="ru-RU"/>
        </w:rPr>
      </w:pPr>
      <w:r w:rsidRPr="00C00974">
        <w:rPr>
          <w:rFonts w:ascii="Times New Roman" w:hAnsi="Times New Roman"/>
          <w:b/>
          <w:bCs/>
          <w:color w:val="676A6C"/>
          <w:sz w:val="24"/>
          <w:szCs w:val="24"/>
          <w:lang w:eastAsia="ru-RU"/>
        </w:rPr>
        <w:t>Основные направления работы с детьми на занятиях:</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Одним из приемов развития мелкой моторики: использование системы «от простого к сложному», поэтому развивать мелкую моторику рук у детей можно начинить с обучения приемам самомассаж.</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b/>
          <w:bCs/>
          <w:color w:val="676A6C"/>
          <w:sz w:val="24"/>
          <w:szCs w:val="24"/>
          <w:lang w:eastAsia="ru-RU"/>
        </w:rPr>
        <w:t>Самомассаж</w:t>
      </w:r>
      <w:r w:rsidRPr="00C00974">
        <w:rPr>
          <w:rFonts w:ascii="Times New Roman" w:hAnsi="Times New Roman"/>
          <w:color w:val="676A6C"/>
          <w:sz w:val="24"/>
          <w:szCs w:val="24"/>
          <w:lang w:eastAsia="ru-RU"/>
        </w:rPr>
        <w:t> – это один из видов пассивной гимнастики пальцев рук. Проводила его ежедневно 2-3 раза в день, т.к. самомассаж оказывает тонизирующее действие на центральную нервную систему, улучшает функции рецепторов проводящих путей. Самомассаж начинали с легкого растирания подушечек пальцев в направлении от кончиков к ладони одной руки, затем другой.</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После этого проводили растирание ладони сначала одной руки от середины к краям большим пальцем другой.</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Для развития тонкой моторики рук можно использовать различный спортивный инвентарь и некоторые мелкие предметы : скакалки, мячи, гимнастические палки, кольца, палочки, флажки, утяжелённые мешочки.</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Знакомство детей с новыми упражнениями осуществляется на физкультурных занятиях. Дальнейшее формирование тонких движений рук, совершенствование двигательных навыков осуществляется во время гимнастики, физминуток, прогулки.</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Значительное место в работе с детьми по развитию тонкой моторики рук отводится упражнениям с малыми мячами: разными по размеру, материалу, расцветке, фактуре, структуре, функциональному назначению. Такое многообразие малых мячей,</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во-первых, позволяет учитывать индивидуальные, возрастные, физические особенности ребёнка;</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во-вторых, через мышечное чувство, зрительную и тактильную чувствительность в процессе действий ребёнок научается сравнивать предметы;</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в-третьих, дети знакомятся с названиями конкретных действий, различных признаков и свойств предметов, а позднее могут</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самостоятельно дать развёрнутое описание разных мячей и выполняемых с ними манипуляций.</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На начальном этапе вместо мяча можно использовать утяжелённый мешочек, заполненный сыпучим материалом (желательно не песком). Мешочек наполняется не слишком плотно, он не должен быть тугим. Мешочек удобнее, чем мяч, ловить одной рукой, при падении на пол он не укатывается, ребёнок лучше чувствует его в руке.</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Можно выполнять такие упражнения. Упражнения в перекладывании предмета.</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Упражнения в подбрасывании предмета, перебрасывании и ловли (жонглирование одним предметом).</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Упражнения в бросках и ловле предметов в парах.</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Броски и ловля мешочков двумя руками, дети стоят на расстоянии 2-</w:t>
      </w:r>
      <w:smartTag w:uri="urn:schemas-microsoft-com:office:smarttags" w:element="metricconverter">
        <w:smartTagPr>
          <w:attr w:name="ProductID" w:val="4 м"/>
        </w:smartTagPr>
        <w:r w:rsidRPr="00C00974">
          <w:rPr>
            <w:rFonts w:ascii="Times New Roman" w:hAnsi="Times New Roman"/>
            <w:color w:val="676A6C"/>
            <w:sz w:val="24"/>
            <w:szCs w:val="24"/>
            <w:lang w:eastAsia="ru-RU"/>
          </w:rPr>
          <w:t>4 м</w:t>
        </w:r>
      </w:smartTag>
      <w:r w:rsidRPr="00C00974">
        <w:rPr>
          <w:rFonts w:ascii="Times New Roman" w:hAnsi="Times New Roman"/>
          <w:color w:val="676A6C"/>
          <w:sz w:val="24"/>
          <w:szCs w:val="24"/>
          <w:lang w:eastAsia="ru-RU"/>
        </w:rPr>
        <w:t xml:space="preserve"> друг от друга.</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Перебрасывание мешочка друг другу одной рукой. То же другой рукой</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Одновременный бросок мешочков друг другу двумя руками с последующей их ловлей.</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Групповые упражнения в передаче, подбрасывании и ловле предмета.</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1. Дети сидят по-турецки по кругу. Передача мешочков друг другу под. музыкальное сопровождение. Музыка замолкает – передача прекращается с возобновлением музыки игра продолжается.</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2. Дети стоят по кругу, водящий – в центре с мешочком в руках. Подбрасывая мешочек вверх, водящий называет имя одного из игроков, тот должен поймать мешочек. Поймавший становится водящим.</w:t>
      </w:r>
    </w:p>
    <w:p w:rsidR="00C53376" w:rsidRPr="00C00974" w:rsidRDefault="00C53376" w:rsidP="005F2E6B">
      <w:pPr>
        <w:spacing w:after="150" w:line="300" w:lineRule="atLeast"/>
        <w:rPr>
          <w:rFonts w:ascii="Times New Roman" w:hAnsi="Times New Roman"/>
          <w:color w:val="676A6C"/>
          <w:sz w:val="24"/>
          <w:szCs w:val="24"/>
          <w:lang w:eastAsia="ru-RU"/>
        </w:rPr>
      </w:pPr>
      <w:r w:rsidRPr="00C00974">
        <w:rPr>
          <w:rFonts w:ascii="Times New Roman" w:hAnsi="Times New Roman"/>
          <w:color w:val="676A6C"/>
          <w:sz w:val="24"/>
          <w:szCs w:val="24"/>
          <w:lang w:eastAsia="ru-RU"/>
        </w:rPr>
        <w:t>Навыки, сформированные в упражнениях с утяжелёнными мешочками, переносятся затем на аналогичные упражнения с другими предметами: матерчатыми, а затем резиновыми мячами, кольцами и т. д.. Использование упражнений с различными мелкими предметами позволяет ребёнку с речевой патологией достигать заметных результатов в развитии двигательной сферы и стимулирует его речевую функцию.</w:t>
      </w: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Default="00C53376" w:rsidP="006A5E0F">
      <w:pPr>
        <w:rPr>
          <w:rFonts w:ascii="Times New Roman" w:hAnsi="Times New Roman"/>
          <w:sz w:val="24"/>
          <w:szCs w:val="24"/>
        </w:rPr>
      </w:pPr>
      <w:r w:rsidRPr="00C00974">
        <w:rPr>
          <w:rFonts w:ascii="Times New Roman" w:hAnsi="Times New Roman"/>
          <w:sz w:val="24"/>
          <w:szCs w:val="24"/>
        </w:rPr>
        <w:t xml:space="preserve">    </w:t>
      </w:r>
    </w:p>
    <w:p w:rsidR="00C53376" w:rsidRDefault="00C53376" w:rsidP="006A5E0F">
      <w:pPr>
        <w:rPr>
          <w:rFonts w:ascii="Times New Roman" w:hAnsi="Times New Roman"/>
          <w:sz w:val="24"/>
          <w:szCs w:val="24"/>
        </w:rPr>
      </w:pPr>
    </w:p>
    <w:p w:rsidR="00C53376" w:rsidRPr="00C00974" w:rsidRDefault="00C53376" w:rsidP="006A5E0F">
      <w:pPr>
        <w:rPr>
          <w:rFonts w:ascii="Times New Roman" w:hAnsi="Times New Roman"/>
          <w:sz w:val="24"/>
          <w:szCs w:val="24"/>
        </w:rPr>
      </w:pPr>
      <w:r w:rsidRPr="00C00974">
        <w:rPr>
          <w:rFonts w:ascii="Times New Roman" w:hAnsi="Times New Roman"/>
          <w:sz w:val="24"/>
          <w:szCs w:val="24"/>
        </w:rPr>
        <w:t xml:space="preserve">      Игры на развитие словарного запаса и грамматического строя речи в семье и ДОУ</w:t>
      </w:r>
      <w:r w:rsidRPr="00C00974">
        <w:rPr>
          <w:rFonts w:ascii="Times New Roman" w:hAnsi="Times New Roman"/>
          <w:color w:val="3F4218"/>
          <w:sz w:val="24"/>
          <w:szCs w:val="24"/>
        </w:rPr>
        <w:t>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Разнообразные игры и упражнения, направленные на развитие грамматического строя речи у ребенка в возрасте 5-6 лет. Речевые игры помогают усвоить грамматические категории рода, числа, падежа существительных и прилагательных; вида, времени и наклонения глагола.</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rStyle w:val="Strong"/>
          <w:color w:val="3F4218"/>
          <w:u w:val="single"/>
        </w:rPr>
        <w:t>«Скажи наоборот»</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w:t>
      </w:r>
      <w:r w:rsidRPr="00C00974">
        <w:rPr>
          <w:rStyle w:val="apple-converted-space"/>
          <w:b/>
          <w:bCs/>
          <w:color w:val="3F4218"/>
        </w:rPr>
        <w:t> </w:t>
      </w:r>
      <w:r w:rsidRPr="00C00974">
        <w:rPr>
          <w:rStyle w:val="Strong"/>
          <w:color w:val="3F4218"/>
        </w:rPr>
        <w:t>Цель</w:t>
      </w:r>
      <w:r w:rsidRPr="00C00974">
        <w:rPr>
          <w:color w:val="3F4218"/>
        </w:rPr>
        <w:t>:  усвоение образования слов во множественном числе.</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Примерный речевой материал:</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шар... (шары)    комар... (комары)       гриб... (грибы)</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шкаф... (шкафы)    стол... (столы)     мяч... (мячи)</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сапог... (сапоги)    петух... (петухи)    паук... (пауки)</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пирог... (пироги)    дом... (дома     глаз... (глаза)</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лес... (леса)     окно... (окна)      ведро... (ведра)</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rStyle w:val="Strong"/>
          <w:color w:val="3F4218"/>
          <w:u w:val="single"/>
        </w:rPr>
        <w:t>«Чего много?»</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w:t>
      </w:r>
      <w:r w:rsidRPr="00C00974">
        <w:rPr>
          <w:rStyle w:val="apple-converted-space"/>
          <w:b/>
          <w:bCs/>
          <w:color w:val="3F4218"/>
        </w:rPr>
        <w:t> </w:t>
      </w:r>
      <w:r w:rsidRPr="00C00974">
        <w:rPr>
          <w:rStyle w:val="Strong"/>
          <w:color w:val="3F4218"/>
        </w:rPr>
        <w:t> Цель:</w:t>
      </w:r>
      <w:r w:rsidRPr="00C00974">
        <w:rPr>
          <w:color w:val="3F4218"/>
        </w:rPr>
        <w:t xml:space="preserve">  усвоение образования существительных в родительном падеже множественного числа.</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Апельсин — много апельсинов;      кукла — много кукол;</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гриб — много грибов;     карандаш — много карандашей;</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ручка — много ручек;    стул — много стульев:</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дерево — много деревьев;    перо — много перьев;</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колесо — много колес;    тетрадь — много тетрадей.</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rStyle w:val="Strong"/>
          <w:color w:val="3F4218"/>
          <w:u w:val="single"/>
        </w:rPr>
        <w:t>«Мой—моя—мое—мои»</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rStyle w:val="Strong"/>
          <w:color w:val="3F4218"/>
        </w:rPr>
        <w:t>         Цель :</w:t>
      </w:r>
      <w:r w:rsidRPr="00C00974">
        <w:rPr>
          <w:color w:val="3F4218"/>
        </w:rPr>
        <w:t xml:space="preserve"> упражнение в согласовании местоимения с существительным.</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1. Взрослый называет детям слова и просит ответить на вопрос «чей?» («чья?», «чье?», «чьи?»), правильно согласуй местоимение с существительным.</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Примерный речевой материал:</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мяч, кубик, мишка, пароход, конь, шар, самолет, пень, лук, помидор, карандаш, зайка;</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машина, кукла, книга, коляска, стрела, пчела, слива, лента, рубашка, коробка, плита;   ведро, перо, колесо, кольцо, пальто, платье, яблоко, облако, зеркало, дерево, озеро, солнышко;   валенки, туфли, рукавицы, сапоги, глаза, ножницы, носки, брови, книги, друзья.</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2. Взрослый бросает ребенку мяч и произносит слово либо «мой», либо «моя», либо «мое», либо «мои». Ребенок, возвращая мяч, называет нужное слово.</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w:t>
      </w:r>
    </w:p>
    <w:p w:rsidR="00C53376" w:rsidRPr="00C00974" w:rsidRDefault="00C53376" w:rsidP="006A5E0F">
      <w:pPr>
        <w:pStyle w:val="NormalWeb"/>
        <w:shd w:val="clear" w:color="auto" w:fill="FFFFFF"/>
        <w:spacing w:before="0" w:beforeAutospacing="0" w:after="0" w:afterAutospacing="0" w:line="300" w:lineRule="atLeast"/>
        <w:rPr>
          <w:rStyle w:val="Strong"/>
          <w:color w:val="3F4218"/>
          <w:u w:val="single"/>
        </w:rPr>
      </w:pPr>
    </w:p>
    <w:p w:rsidR="00C53376" w:rsidRPr="00C00974" w:rsidRDefault="00C53376" w:rsidP="006A5E0F">
      <w:pPr>
        <w:pStyle w:val="NormalWeb"/>
        <w:shd w:val="clear" w:color="auto" w:fill="FFFFFF"/>
        <w:spacing w:before="0" w:beforeAutospacing="0" w:after="0" w:afterAutospacing="0" w:line="300" w:lineRule="atLeast"/>
        <w:rPr>
          <w:rStyle w:val="Strong"/>
          <w:color w:val="3F4218"/>
          <w:u w:val="single"/>
        </w:rPr>
      </w:pPr>
    </w:p>
    <w:p w:rsidR="00C53376" w:rsidRPr="00C00974" w:rsidRDefault="00C53376" w:rsidP="006A5E0F">
      <w:pPr>
        <w:pStyle w:val="NormalWeb"/>
        <w:shd w:val="clear" w:color="auto" w:fill="FFFFFF"/>
        <w:spacing w:before="0" w:beforeAutospacing="0" w:after="0" w:afterAutospacing="0" w:line="300" w:lineRule="atLeast"/>
        <w:rPr>
          <w:rStyle w:val="Strong"/>
          <w:color w:val="3F4218"/>
          <w:u w:val="single"/>
        </w:rPr>
      </w:pPr>
    </w:p>
    <w:p w:rsidR="00C53376" w:rsidRDefault="00C53376" w:rsidP="006A5E0F">
      <w:pPr>
        <w:pStyle w:val="NormalWeb"/>
        <w:shd w:val="clear" w:color="auto" w:fill="FFFFFF"/>
        <w:spacing w:before="0" w:beforeAutospacing="0" w:after="0" w:afterAutospacing="0" w:line="300" w:lineRule="atLeast"/>
        <w:rPr>
          <w:rStyle w:val="Strong"/>
          <w:color w:val="3F4218"/>
          <w:u w:val="single"/>
        </w:rPr>
      </w:pPr>
    </w:p>
    <w:p w:rsidR="00C53376" w:rsidRDefault="00C53376" w:rsidP="006A5E0F">
      <w:pPr>
        <w:pStyle w:val="NormalWeb"/>
        <w:shd w:val="clear" w:color="auto" w:fill="FFFFFF"/>
        <w:spacing w:before="0" w:beforeAutospacing="0" w:after="0" w:afterAutospacing="0" w:line="300" w:lineRule="atLeast"/>
        <w:rPr>
          <w:rStyle w:val="Strong"/>
          <w:color w:val="3F4218"/>
          <w:u w:val="single"/>
        </w:rPr>
      </w:pPr>
    </w:p>
    <w:p w:rsidR="00C53376" w:rsidRDefault="00C53376" w:rsidP="006A5E0F">
      <w:pPr>
        <w:pStyle w:val="NormalWeb"/>
        <w:shd w:val="clear" w:color="auto" w:fill="FFFFFF"/>
        <w:spacing w:before="0" w:beforeAutospacing="0" w:after="0" w:afterAutospacing="0" w:line="300" w:lineRule="atLeast"/>
        <w:rPr>
          <w:rStyle w:val="Strong"/>
          <w:color w:val="3F4218"/>
          <w:u w:val="single"/>
        </w:rPr>
      </w:pPr>
    </w:p>
    <w:p w:rsidR="00C53376" w:rsidRDefault="00C53376" w:rsidP="006A5E0F">
      <w:pPr>
        <w:pStyle w:val="NormalWeb"/>
        <w:shd w:val="clear" w:color="auto" w:fill="FFFFFF"/>
        <w:spacing w:before="0" w:beforeAutospacing="0" w:after="0" w:afterAutospacing="0" w:line="300" w:lineRule="atLeast"/>
        <w:rPr>
          <w:rStyle w:val="Strong"/>
          <w:color w:val="3F4218"/>
          <w:u w:val="single"/>
        </w:rPr>
      </w:pPr>
    </w:p>
    <w:p w:rsidR="00C53376" w:rsidRDefault="00C53376" w:rsidP="006A5E0F">
      <w:pPr>
        <w:pStyle w:val="NormalWeb"/>
        <w:shd w:val="clear" w:color="auto" w:fill="FFFFFF"/>
        <w:spacing w:before="0" w:beforeAutospacing="0" w:after="0" w:afterAutospacing="0" w:line="300" w:lineRule="atLeast"/>
        <w:rPr>
          <w:rStyle w:val="Strong"/>
          <w:color w:val="3F4218"/>
          <w:u w:val="single"/>
        </w:rPr>
      </w:pPr>
    </w:p>
    <w:p w:rsidR="00C53376" w:rsidRDefault="00C53376" w:rsidP="006A5E0F">
      <w:pPr>
        <w:pStyle w:val="NormalWeb"/>
        <w:shd w:val="clear" w:color="auto" w:fill="FFFFFF"/>
        <w:spacing w:before="0" w:beforeAutospacing="0" w:after="0" w:afterAutospacing="0" w:line="300" w:lineRule="atLeast"/>
        <w:rPr>
          <w:rStyle w:val="Strong"/>
          <w:color w:val="3F4218"/>
          <w:u w:val="single"/>
        </w:rPr>
      </w:pPr>
    </w:p>
    <w:p w:rsidR="00C53376" w:rsidRDefault="00C53376" w:rsidP="006A5E0F">
      <w:pPr>
        <w:pStyle w:val="NormalWeb"/>
        <w:shd w:val="clear" w:color="auto" w:fill="FFFFFF"/>
        <w:spacing w:before="0" w:beforeAutospacing="0" w:after="0" w:afterAutospacing="0" w:line="300" w:lineRule="atLeast"/>
        <w:rPr>
          <w:rStyle w:val="Strong"/>
          <w:color w:val="3F4218"/>
          <w:u w:val="single"/>
        </w:rPr>
      </w:pPr>
    </w:p>
    <w:p w:rsidR="00C53376" w:rsidRDefault="00C53376" w:rsidP="006A5E0F">
      <w:pPr>
        <w:pStyle w:val="NormalWeb"/>
        <w:shd w:val="clear" w:color="auto" w:fill="FFFFFF"/>
        <w:spacing w:before="0" w:beforeAutospacing="0" w:after="0" w:afterAutospacing="0" w:line="300" w:lineRule="atLeast"/>
        <w:rPr>
          <w:rStyle w:val="Strong"/>
          <w:color w:val="3F4218"/>
          <w:u w:val="single"/>
        </w:rPr>
      </w:pPr>
    </w:p>
    <w:p w:rsidR="00C53376" w:rsidRPr="00C00974" w:rsidRDefault="00C53376" w:rsidP="006A5E0F">
      <w:pPr>
        <w:pStyle w:val="NormalWeb"/>
        <w:shd w:val="clear" w:color="auto" w:fill="FFFFFF"/>
        <w:spacing w:before="0" w:beforeAutospacing="0" w:after="0" w:afterAutospacing="0" w:line="300" w:lineRule="atLeast"/>
        <w:rPr>
          <w:rStyle w:val="Strong"/>
          <w:color w:val="3F4218"/>
          <w:u w:val="single"/>
        </w:rPr>
      </w:pPr>
    </w:p>
    <w:p w:rsidR="00C53376" w:rsidRPr="00C00974" w:rsidRDefault="00C53376" w:rsidP="006A5E0F">
      <w:pPr>
        <w:pStyle w:val="NormalWeb"/>
        <w:shd w:val="clear" w:color="auto" w:fill="FFFFFF"/>
        <w:spacing w:before="0" w:beforeAutospacing="0" w:after="0" w:afterAutospacing="0" w:line="300" w:lineRule="atLeast"/>
        <w:rPr>
          <w:rStyle w:val="Strong"/>
          <w:color w:val="3F4218"/>
          <w:u w:val="single"/>
        </w:rPr>
      </w:pPr>
      <w:r w:rsidRPr="00C00974">
        <w:rPr>
          <w:rStyle w:val="Strong"/>
          <w:color w:val="3F4218"/>
          <w:u w:val="single"/>
        </w:rPr>
        <w:t xml:space="preserve">  Развиваем словарный запас и грамматическитй строй речи у детей.</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rStyle w:val="Strong"/>
          <w:color w:val="3F4218"/>
          <w:u w:val="single"/>
        </w:rPr>
        <w:t>«Посчитай».</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rStyle w:val="Strong"/>
          <w:color w:val="3F4218"/>
        </w:rPr>
        <w:t>         Цель:</w:t>
      </w:r>
      <w:r w:rsidRPr="00C00974">
        <w:rPr>
          <w:color w:val="3F4218"/>
        </w:rPr>
        <w:t xml:space="preserve">  практическое освоение согласования существительных с числительными.</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Детям демонстрируются картинки с изображением нескольких предметов и предлагается сосчитать их.</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Образец ответа:</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один шар, два шара, три шара, че¬тыре шара, пять шаров.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Примерный речевой материал:</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гриб, стул, кукла, машина, тетрадь, перо, ведро, колесо.</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rStyle w:val="Strong"/>
          <w:color w:val="3F4218"/>
          <w:u w:val="single"/>
        </w:rPr>
        <w:t>«Услышь ласковое слово».</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rStyle w:val="Strong"/>
          <w:color w:val="3F4218"/>
        </w:rPr>
        <w:t>          Цель:</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освоение образования слов с помощью суффикса.</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Примерный речевой материал:</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лес — лесок;    голос — голосок;    петух — петушок;</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старик — старичок;   друг — дружок;   снег — снежок;</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бок — бочок;    круг — кружок;   береза — березка;</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шуба — шубка;   лошадь — лошадка;   корова — коровка;</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капля — капелька;  рука — ручка;   нога — ножка;</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береза — березонька;  ночь — ноченька;  дочь — доченька;</w:t>
      </w:r>
    </w:p>
    <w:p w:rsidR="00C53376" w:rsidRPr="00C00974" w:rsidRDefault="00C53376" w:rsidP="006A5E0F">
      <w:pPr>
        <w:pStyle w:val="NormalWeb"/>
        <w:shd w:val="clear" w:color="auto" w:fill="FFFFFF"/>
        <w:spacing w:before="0" w:beforeAutospacing="0" w:after="0" w:afterAutospacing="0" w:line="300" w:lineRule="atLeast"/>
        <w:rPr>
          <w:rStyle w:val="Strong"/>
          <w:color w:val="3F4218"/>
          <w:u w:val="single"/>
        </w:rPr>
      </w:pP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rStyle w:val="Strong"/>
          <w:color w:val="3F4218"/>
          <w:u w:val="single"/>
        </w:rPr>
        <w:t xml:space="preserve"> «Цепочка».</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rStyle w:val="Strong"/>
          <w:color w:val="3F4218"/>
        </w:rPr>
        <w:t>        Цель :</w:t>
      </w:r>
      <w:r w:rsidRPr="00C00974">
        <w:rPr>
          <w:color w:val="3F4218"/>
        </w:rPr>
        <w:t xml:space="preserve">  упражнение в образовании новых слов по образцу.</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Образец ответа: человек — человечек — человечище.</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Примерный речевой материал:</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кулак — ... — ...    нога — ... — ...    волос — ... —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плечи — ... — ...   нос — ... — ...  рука — ... —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клюв — ... — ...   усы — ... —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rStyle w:val="Strong"/>
          <w:color w:val="3F4218"/>
          <w:u w:val="single"/>
        </w:rPr>
        <w:t>«Скажи правильно».</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w:t>
      </w:r>
      <w:r w:rsidRPr="00C00974">
        <w:rPr>
          <w:rStyle w:val="apple-converted-space"/>
          <w:b/>
          <w:bCs/>
          <w:color w:val="3F4218"/>
        </w:rPr>
        <w:t> </w:t>
      </w:r>
      <w:r w:rsidRPr="00C00974">
        <w:rPr>
          <w:rStyle w:val="Strong"/>
          <w:color w:val="3F4218"/>
        </w:rPr>
        <w:t>Цель:</w:t>
      </w:r>
      <w:r w:rsidRPr="00C00974">
        <w:rPr>
          <w:color w:val="3F4218"/>
        </w:rPr>
        <w:t xml:space="preserve">    упражнение в подборе глаголов.</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Взрослый произносит предложение и предлагает детям, выбрав нужное слово, сказать предложение правильно.</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Примерный речевой материал:</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Лодка (подплыла, отплыла) от берега.</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Мальчик (подбежал, отбежал) от лодки.</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Собака (залезла, вылезла) из конуры.</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Пассажир (вошел, вышел) в троллейбус.</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Мяч (перескочил, отскочил) от пола.</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Девочка (запила, выпила) молока.</w:t>
      </w:r>
    </w:p>
    <w:p w:rsidR="00C53376" w:rsidRPr="0038564E" w:rsidRDefault="00C53376" w:rsidP="006A5E0F">
      <w:pPr>
        <w:pStyle w:val="NormalWeb"/>
        <w:shd w:val="clear" w:color="auto" w:fill="FFFFFF"/>
        <w:spacing w:before="0" w:beforeAutospacing="0" w:after="0" w:afterAutospacing="0" w:line="300" w:lineRule="atLeast"/>
        <w:rPr>
          <w:rStyle w:val="Strong"/>
          <w:b w:val="0"/>
          <w:bCs w:val="0"/>
          <w:color w:val="3F4218"/>
        </w:rPr>
      </w:pPr>
      <w:r w:rsidRPr="00C00974">
        <w:rPr>
          <w:color w:val="3F4218"/>
        </w:rPr>
        <w:t>Машина (съехала, заехала) на мост.</w:t>
      </w:r>
    </w:p>
    <w:p w:rsidR="00C53376" w:rsidRPr="00C00974" w:rsidRDefault="00C53376" w:rsidP="006A5E0F">
      <w:pPr>
        <w:pStyle w:val="NormalWeb"/>
        <w:shd w:val="clear" w:color="auto" w:fill="FFFFFF"/>
        <w:spacing w:before="0" w:beforeAutospacing="0" w:after="0" w:afterAutospacing="0" w:line="300" w:lineRule="atLeast"/>
        <w:rPr>
          <w:rStyle w:val="Strong"/>
          <w:color w:val="3F4218"/>
          <w:u w:val="single"/>
        </w:rPr>
      </w:pP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rStyle w:val="Strong"/>
          <w:color w:val="3F4218"/>
          <w:u w:val="single"/>
        </w:rPr>
        <w:t>«Ждем гостей».</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rStyle w:val="Strong"/>
          <w:color w:val="3F4218"/>
        </w:rPr>
        <w:t>        Цель:</w:t>
      </w:r>
      <w:r w:rsidRPr="00C00974">
        <w:rPr>
          <w:color w:val="3F4218"/>
        </w:rPr>
        <w:t xml:space="preserve">   упражнение детей в словообразовании.</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Предлагаем детям накрыть стол к приходу гостей. Демонстрируем предметные картинки с изображением посуды и просим ответить, как эта посуда называется. Образец ответа: посуда для салата — салатница.</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Примерный речевой материал:</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посуда для супа — ...               посуда для хлеба —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посуда для соуса — ...            посуда для сливок —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посуда для масла — ...          посуда для конфет —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посуда для молока — ...         посуда для сухарей —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rStyle w:val="Strong"/>
          <w:color w:val="3F4218"/>
          <w:u w:val="single"/>
        </w:rPr>
        <w:t>«Подумай и назови».</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rStyle w:val="Strong"/>
          <w:color w:val="3F4218"/>
        </w:rPr>
        <w:t>        Цель:</w:t>
      </w:r>
      <w:r w:rsidRPr="00C00974">
        <w:rPr>
          <w:color w:val="3F4218"/>
        </w:rPr>
        <w:t xml:space="preserve">   упражнение детей в образовании прилагательных от существительных</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Предлагаем детям дать словами правильные определения.</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Образец ответа: Если на рубашке грязь, то рубашка грязная. При затруднении задается вопрос «какая?» («ка¬кой?»).</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         Примерный речевой материал:</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Если на улице очень холодно, то день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Если на улице шум, то улица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Если человеку сопутствует удача, то человек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Если у человека талант, то человек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Если весь день идет дождь, то день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Если корова приносит людям пользу, то корова ...</w:t>
      </w:r>
    </w:p>
    <w:p w:rsidR="00C53376" w:rsidRPr="00C00974" w:rsidRDefault="00C53376" w:rsidP="006A5E0F">
      <w:pPr>
        <w:pStyle w:val="NormalWeb"/>
        <w:shd w:val="clear" w:color="auto" w:fill="FFFFFF"/>
        <w:spacing w:before="0" w:beforeAutospacing="0" w:after="0" w:afterAutospacing="0" w:line="300" w:lineRule="atLeast"/>
        <w:rPr>
          <w:color w:val="3F4218"/>
        </w:rPr>
      </w:pPr>
      <w:r w:rsidRPr="00C00974">
        <w:rPr>
          <w:color w:val="3F4218"/>
        </w:rPr>
        <w:t>Если у человека есть здоровье, то человек ...</w:t>
      </w: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p>
    <w:p w:rsidR="00C53376" w:rsidRDefault="00C53376" w:rsidP="005F2E6B">
      <w:pPr>
        <w:rPr>
          <w:rFonts w:ascii="Times New Roman" w:hAnsi="Times New Roman"/>
          <w:sz w:val="24"/>
          <w:szCs w:val="24"/>
        </w:rPr>
      </w:pPr>
    </w:p>
    <w:p w:rsidR="00C53376" w:rsidRDefault="00C53376" w:rsidP="005F2E6B">
      <w:pPr>
        <w:rPr>
          <w:rFonts w:ascii="Times New Roman" w:hAnsi="Times New Roman"/>
          <w:sz w:val="24"/>
          <w:szCs w:val="24"/>
        </w:rPr>
      </w:pPr>
    </w:p>
    <w:p w:rsidR="00C53376" w:rsidRDefault="00C53376" w:rsidP="005F2E6B">
      <w:pPr>
        <w:rPr>
          <w:rFonts w:ascii="Times New Roman" w:hAnsi="Times New Roman"/>
          <w:sz w:val="24"/>
          <w:szCs w:val="24"/>
        </w:rPr>
      </w:pPr>
    </w:p>
    <w:p w:rsidR="00C53376" w:rsidRDefault="00C53376" w:rsidP="005F2E6B">
      <w:pPr>
        <w:rPr>
          <w:rFonts w:ascii="Times New Roman" w:hAnsi="Times New Roman"/>
          <w:sz w:val="24"/>
          <w:szCs w:val="24"/>
        </w:rPr>
      </w:pPr>
    </w:p>
    <w:p w:rsidR="00C53376" w:rsidRDefault="00C53376" w:rsidP="005F2E6B">
      <w:pPr>
        <w:rPr>
          <w:rFonts w:ascii="Times New Roman" w:hAnsi="Times New Roman"/>
          <w:sz w:val="24"/>
          <w:szCs w:val="24"/>
        </w:rPr>
      </w:pPr>
    </w:p>
    <w:p w:rsidR="00C53376" w:rsidRDefault="00C53376" w:rsidP="005F2E6B">
      <w:pPr>
        <w:rPr>
          <w:rFonts w:ascii="Times New Roman" w:hAnsi="Times New Roman"/>
          <w:sz w:val="24"/>
          <w:szCs w:val="24"/>
        </w:rPr>
      </w:pPr>
    </w:p>
    <w:p w:rsidR="00C53376" w:rsidRDefault="00C53376" w:rsidP="005F2E6B">
      <w:pPr>
        <w:rPr>
          <w:rFonts w:ascii="Times New Roman" w:hAnsi="Times New Roman"/>
          <w:sz w:val="24"/>
          <w:szCs w:val="24"/>
        </w:rPr>
      </w:pPr>
    </w:p>
    <w:p w:rsidR="00C53376" w:rsidRDefault="00C53376" w:rsidP="005F2E6B">
      <w:pPr>
        <w:rPr>
          <w:rFonts w:ascii="Times New Roman" w:hAnsi="Times New Roman"/>
          <w:sz w:val="24"/>
          <w:szCs w:val="24"/>
        </w:rPr>
      </w:pPr>
    </w:p>
    <w:p w:rsidR="00C53376" w:rsidRPr="00C00974" w:rsidRDefault="00C53376" w:rsidP="005F2E6B">
      <w:pPr>
        <w:rPr>
          <w:rFonts w:ascii="Times New Roman" w:hAnsi="Times New Roman"/>
          <w:sz w:val="24"/>
          <w:szCs w:val="24"/>
        </w:rPr>
      </w:pPr>
      <w:r w:rsidRPr="00C00974">
        <w:rPr>
          <w:rFonts w:ascii="Times New Roman" w:hAnsi="Times New Roman"/>
          <w:sz w:val="24"/>
          <w:szCs w:val="24"/>
        </w:rPr>
        <w:t>Нарушение слоговой структуры слова. Пути коррекции.</w:t>
      </w:r>
    </w:p>
    <w:p w:rsidR="00C53376" w:rsidRPr="00C00974" w:rsidRDefault="00C53376" w:rsidP="006A5E0F">
      <w:pPr>
        <w:shd w:val="clear" w:color="auto" w:fill="FFFFFF"/>
        <w:spacing w:after="0" w:line="450" w:lineRule="atLeast"/>
        <w:jc w:val="both"/>
        <w:outlineLvl w:val="1"/>
        <w:rPr>
          <w:rFonts w:ascii="Times New Roman" w:hAnsi="Times New Roman"/>
          <w:b/>
          <w:bCs/>
          <w:color w:val="000000"/>
          <w:sz w:val="24"/>
          <w:szCs w:val="24"/>
          <w:lang w:eastAsia="ru-RU"/>
        </w:rPr>
      </w:pPr>
      <w:r w:rsidRPr="00C00974">
        <w:rPr>
          <w:rFonts w:ascii="Times New Roman" w:hAnsi="Times New Roman"/>
          <w:b/>
          <w:bCs/>
          <w:color w:val="000000"/>
          <w:sz w:val="24"/>
          <w:szCs w:val="24"/>
          <w:lang w:eastAsia="ru-RU"/>
        </w:rPr>
        <w:t>Типы нарушений слоговой структуры слова</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А.К. Маркова выделяет следующие типы нарушений слоговой структуры слова:</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b/>
          <w:bCs/>
          <w:i/>
          <w:iCs/>
          <w:color w:val="000000"/>
          <w:sz w:val="24"/>
          <w:szCs w:val="24"/>
          <w:lang w:eastAsia="ru-RU"/>
        </w:rPr>
        <w:t>1. Нарушение количества слогов:</w:t>
      </w:r>
    </w:p>
    <w:p w:rsidR="00C53376" w:rsidRPr="00C00974" w:rsidRDefault="00C53376" w:rsidP="006A5E0F">
      <w:pPr>
        <w:numPr>
          <w:ilvl w:val="0"/>
          <w:numId w:val="3"/>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Arial Unicode MS" w:eastAsia="Arial Unicode MS" w:hAnsi="Arial Unicode MS" w:cs="Arial Unicode MS" w:hint="eastAsia"/>
          <w:color w:val="000000"/>
          <w:sz w:val="24"/>
          <w:szCs w:val="24"/>
          <w:lang w:eastAsia="ru-RU"/>
        </w:rPr>
        <w:t>​</w:t>
      </w:r>
      <w:r w:rsidRPr="00C00974">
        <w:rPr>
          <w:rFonts w:ascii="Times New Roman" w:hAnsi="Times New Roman"/>
          <w:color w:val="000000"/>
          <w:sz w:val="24"/>
          <w:szCs w:val="24"/>
          <w:lang w:eastAsia="ru-RU"/>
        </w:rPr>
        <w:t>Сокращение (пропуск) слога: «моток» — молоток;</w:t>
      </w:r>
    </w:p>
    <w:p w:rsidR="00C53376" w:rsidRPr="00C00974" w:rsidRDefault="00C53376" w:rsidP="006A5E0F">
      <w:pPr>
        <w:numPr>
          <w:ilvl w:val="0"/>
          <w:numId w:val="3"/>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Опускание слогообразующей гласной: «пинино» — пианино;</w:t>
      </w:r>
    </w:p>
    <w:p w:rsidR="00C53376" w:rsidRPr="00C00974" w:rsidRDefault="00C53376" w:rsidP="006A5E0F">
      <w:pPr>
        <w:numPr>
          <w:ilvl w:val="0"/>
          <w:numId w:val="3"/>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Увеличение числа слогов за счет вставки гласных в стечения согласных: «команата» — комната;</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b/>
          <w:bCs/>
          <w:i/>
          <w:iCs/>
          <w:color w:val="000000"/>
          <w:sz w:val="24"/>
          <w:szCs w:val="24"/>
          <w:lang w:eastAsia="ru-RU"/>
        </w:rPr>
        <w:t>2. Нарушение последовательности слогов в слове:</w:t>
      </w:r>
    </w:p>
    <w:p w:rsidR="00C53376" w:rsidRPr="00C00974" w:rsidRDefault="00C53376" w:rsidP="006A5E0F">
      <w:pPr>
        <w:numPr>
          <w:ilvl w:val="0"/>
          <w:numId w:val="4"/>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Перестановка слогов: «деворе» — дерево;</w:t>
      </w:r>
    </w:p>
    <w:p w:rsidR="00C53376" w:rsidRPr="00C00974" w:rsidRDefault="00C53376" w:rsidP="006A5E0F">
      <w:pPr>
        <w:numPr>
          <w:ilvl w:val="0"/>
          <w:numId w:val="4"/>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Перестановка звуков соседних слогов: «гебемот» — бегемот;</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b/>
          <w:bCs/>
          <w:i/>
          <w:iCs/>
          <w:color w:val="000000"/>
          <w:sz w:val="24"/>
          <w:szCs w:val="24"/>
          <w:lang w:eastAsia="ru-RU"/>
        </w:rPr>
        <w:t>3. Искажение структуры отдельного слога:</w:t>
      </w:r>
    </w:p>
    <w:p w:rsidR="00C53376" w:rsidRPr="00C00974" w:rsidRDefault="00C53376" w:rsidP="006A5E0F">
      <w:pPr>
        <w:numPr>
          <w:ilvl w:val="0"/>
          <w:numId w:val="5"/>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Сокращение стечений согласных: «тул» — стул;</w:t>
      </w:r>
    </w:p>
    <w:p w:rsidR="00C53376" w:rsidRPr="00C00974" w:rsidRDefault="00C53376" w:rsidP="006A5E0F">
      <w:pPr>
        <w:numPr>
          <w:ilvl w:val="0"/>
          <w:numId w:val="5"/>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Вставки согласных в слог: «лимонт» — лимон;</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b/>
          <w:bCs/>
          <w:i/>
          <w:iCs/>
          <w:color w:val="000000"/>
          <w:sz w:val="24"/>
          <w:szCs w:val="24"/>
          <w:lang w:eastAsia="ru-RU"/>
        </w:rPr>
        <w:t>4. Уподобление слогов</w:t>
      </w:r>
      <w:r w:rsidRPr="00C00974">
        <w:rPr>
          <w:rFonts w:ascii="Times New Roman" w:hAnsi="Times New Roman"/>
          <w:color w:val="000000"/>
          <w:sz w:val="24"/>
          <w:szCs w:val="24"/>
          <w:lang w:eastAsia="ru-RU"/>
        </w:rPr>
        <w:t>: «кококосы» — абрикосы;</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b/>
          <w:bCs/>
          <w:i/>
          <w:iCs/>
          <w:color w:val="000000"/>
          <w:sz w:val="24"/>
          <w:szCs w:val="24"/>
          <w:lang w:eastAsia="ru-RU"/>
        </w:rPr>
        <w:t>5. Персеверации</w:t>
      </w:r>
      <w:r w:rsidRPr="00C00974">
        <w:rPr>
          <w:rFonts w:ascii="Times New Roman" w:hAnsi="Times New Roman"/>
          <w:color w:val="000000"/>
          <w:sz w:val="24"/>
          <w:szCs w:val="24"/>
          <w:lang w:eastAsia="ru-RU"/>
        </w:rPr>
        <w:t> (циклическое повторение одного слога).</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b/>
          <w:bCs/>
          <w:i/>
          <w:iCs/>
          <w:color w:val="000000"/>
          <w:sz w:val="24"/>
          <w:szCs w:val="24"/>
          <w:lang w:eastAsia="ru-RU"/>
        </w:rPr>
        <w:t>6. Антиципации</w:t>
      </w:r>
      <w:r w:rsidRPr="00C00974">
        <w:rPr>
          <w:rFonts w:ascii="Times New Roman" w:hAnsi="Times New Roman"/>
          <w:color w:val="000000"/>
          <w:sz w:val="24"/>
          <w:szCs w:val="24"/>
          <w:lang w:eastAsia="ru-RU"/>
        </w:rPr>
        <w:t> (замена предшествующих звуков последующими): «нананасы» — ананасы;</w:t>
      </w:r>
    </w:p>
    <w:p w:rsidR="00C53376" w:rsidRPr="0038564E" w:rsidRDefault="00C53376" w:rsidP="0038564E">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b/>
          <w:bCs/>
          <w:i/>
          <w:iCs/>
          <w:color w:val="000000"/>
          <w:sz w:val="24"/>
          <w:szCs w:val="24"/>
          <w:lang w:eastAsia="ru-RU"/>
        </w:rPr>
        <w:t>7. Контаминации</w:t>
      </w:r>
      <w:r w:rsidRPr="00C00974">
        <w:rPr>
          <w:rFonts w:ascii="Times New Roman" w:hAnsi="Times New Roman"/>
          <w:color w:val="000000"/>
          <w:sz w:val="24"/>
          <w:szCs w:val="24"/>
          <w:lang w:eastAsia="ru-RU"/>
        </w:rPr>
        <w:t> (смешение элементов слов): «кабудка» — конура + будка.</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Подготовительный этап включает работу по следующим направлениям:</w:t>
      </w:r>
    </w:p>
    <w:p w:rsidR="00C53376" w:rsidRPr="00C00974" w:rsidRDefault="00C53376" w:rsidP="006A5E0F">
      <w:pPr>
        <w:numPr>
          <w:ilvl w:val="0"/>
          <w:numId w:val="6"/>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формирование пространственных представлений и оптико-пространственной ориентировки;</w:t>
      </w:r>
    </w:p>
    <w:p w:rsidR="00C53376" w:rsidRPr="00C00974" w:rsidRDefault="00C53376" w:rsidP="006A5E0F">
      <w:pPr>
        <w:numPr>
          <w:ilvl w:val="0"/>
          <w:numId w:val="6"/>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развитие временно-пространственной ориентировки;</w:t>
      </w:r>
    </w:p>
    <w:p w:rsidR="00C53376" w:rsidRPr="00C00974" w:rsidRDefault="00C53376" w:rsidP="006A5E0F">
      <w:pPr>
        <w:numPr>
          <w:ilvl w:val="0"/>
          <w:numId w:val="6"/>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развитие динамической и темпо-ритмической организации движений.</w:t>
      </w:r>
    </w:p>
    <w:p w:rsidR="00C53376" w:rsidRPr="00C00974" w:rsidRDefault="00C53376" w:rsidP="006A5E0F">
      <w:pPr>
        <w:shd w:val="clear" w:color="auto" w:fill="FFFFFF"/>
        <w:spacing w:after="0" w:line="450" w:lineRule="atLeast"/>
        <w:jc w:val="both"/>
        <w:outlineLvl w:val="1"/>
        <w:rPr>
          <w:rFonts w:ascii="Times New Roman" w:hAnsi="Times New Roman"/>
          <w:b/>
          <w:bCs/>
          <w:color w:val="000000"/>
          <w:sz w:val="24"/>
          <w:szCs w:val="24"/>
          <w:lang w:eastAsia="ru-RU"/>
        </w:rPr>
      </w:pPr>
      <w:r w:rsidRPr="00C00974">
        <w:rPr>
          <w:rFonts w:ascii="Times New Roman" w:hAnsi="Times New Roman"/>
          <w:b/>
          <w:bCs/>
          <w:color w:val="000000"/>
          <w:sz w:val="24"/>
          <w:szCs w:val="24"/>
          <w:lang w:eastAsia="ru-RU"/>
        </w:rPr>
        <w:t>I. Формирование пространственных представлений и оптико- пространственной ориентировки</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b/>
          <w:bCs/>
          <w:color w:val="000000"/>
          <w:sz w:val="24"/>
          <w:szCs w:val="24"/>
          <w:lang w:eastAsia="ru-RU"/>
        </w:rPr>
        <w:t>1. Ориентировка в собственном теле</w:t>
      </w:r>
    </w:p>
    <w:p w:rsidR="00C53376" w:rsidRPr="00C00974" w:rsidRDefault="00C53376" w:rsidP="006A5E0F">
      <w:pPr>
        <w:numPr>
          <w:ilvl w:val="0"/>
          <w:numId w:val="7"/>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i/>
          <w:iCs/>
          <w:color w:val="000000"/>
          <w:sz w:val="24"/>
          <w:szCs w:val="24"/>
          <w:lang w:eastAsia="ru-RU"/>
        </w:rPr>
        <w:t>«Вот какие мы»</w:t>
      </w:r>
      <w:r w:rsidRPr="00C00974">
        <w:rPr>
          <w:rFonts w:ascii="Times New Roman" w:hAnsi="Times New Roman"/>
          <w:color w:val="000000"/>
          <w:sz w:val="24"/>
          <w:szCs w:val="24"/>
          <w:lang w:eastAsia="ru-RU"/>
        </w:rPr>
        <w:t> («Покажите свой живот, свою спинку»: Живот — впереди, спинка — сзади. Где животик? Где спинка?).</w:t>
      </w:r>
    </w:p>
    <w:p w:rsidR="00C53376" w:rsidRPr="00C00974" w:rsidRDefault="00C53376" w:rsidP="006A5E0F">
      <w:pPr>
        <w:numPr>
          <w:ilvl w:val="0"/>
          <w:numId w:val="7"/>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i/>
          <w:iCs/>
          <w:color w:val="000000"/>
          <w:sz w:val="24"/>
          <w:szCs w:val="24"/>
          <w:lang w:eastAsia="ru-RU"/>
        </w:rPr>
        <w:t>«Наводим порядок»</w:t>
      </w:r>
      <w:r w:rsidRPr="00C00974">
        <w:rPr>
          <w:rFonts w:ascii="Times New Roman" w:hAnsi="Times New Roman"/>
          <w:color w:val="000000"/>
          <w:sz w:val="24"/>
          <w:szCs w:val="24"/>
          <w:lang w:eastAsia="ru-RU"/>
        </w:rPr>
        <w:t> (перед ребенком варежки, перчатки, сандалии и т.д. — «Найди пару», «Правильно поставь сандалии»).</w:t>
      </w:r>
    </w:p>
    <w:p w:rsidR="00C53376" w:rsidRPr="00C00974" w:rsidRDefault="00C53376" w:rsidP="006A5E0F">
      <w:pPr>
        <w:numPr>
          <w:ilvl w:val="0"/>
          <w:numId w:val="7"/>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i/>
          <w:iCs/>
          <w:color w:val="000000"/>
          <w:sz w:val="24"/>
          <w:szCs w:val="24"/>
          <w:lang w:eastAsia="ru-RU"/>
        </w:rPr>
        <w:t>«Ладошки и следы»</w:t>
      </w:r>
      <w:r w:rsidRPr="00C00974">
        <w:rPr>
          <w:rFonts w:ascii="Times New Roman" w:hAnsi="Times New Roman"/>
          <w:color w:val="000000"/>
          <w:sz w:val="24"/>
          <w:szCs w:val="24"/>
          <w:lang w:eastAsia="ru-RU"/>
        </w:rPr>
        <w:t> (Ребенку предлагаются контуры нескольких ладошек и следов и контур ладошки, к которой надо найти пару из предложенных вариантов).</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b/>
          <w:bCs/>
          <w:color w:val="000000"/>
          <w:sz w:val="24"/>
          <w:szCs w:val="24"/>
          <w:lang w:eastAsia="ru-RU"/>
        </w:rPr>
        <w:t>2. Ориентировка в трехмерном пространстве</w:t>
      </w:r>
    </w:p>
    <w:p w:rsidR="00C53376" w:rsidRPr="00C00974" w:rsidRDefault="00C53376" w:rsidP="006A5E0F">
      <w:pPr>
        <w:numPr>
          <w:ilvl w:val="0"/>
          <w:numId w:val="8"/>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i/>
          <w:iCs/>
          <w:color w:val="000000"/>
          <w:sz w:val="24"/>
          <w:szCs w:val="24"/>
          <w:lang w:eastAsia="ru-RU"/>
        </w:rPr>
        <w:t>«Поезд»</w:t>
      </w:r>
      <w:r w:rsidRPr="00C00974">
        <w:rPr>
          <w:rFonts w:ascii="Times New Roman" w:hAnsi="Times New Roman"/>
          <w:color w:val="000000"/>
          <w:sz w:val="24"/>
          <w:szCs w:val="24"/>
          <w:lang w:eastAsia="ru-RU"/>
        </w:rPr>
        <w:t> (Перед ребенком в колонну выставляются игрушки и задаются вопросы: «Кто впереди? Кто сзади? Кто далеко? Кто близко?»)</w:t>
      </w:r>
    </w:p>
    <w:p w:rsidR="00C53376" w:rsidRPr="00C00974" w:rsidRDefault="00C53376" w:rsidP="006A5E0F">
      <w:pPr>
        <w:numPr>
          <w:ilvl w:val="0"/>
          <w:numId w:val="8"/>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i/>
          <w:iCs/>
          <w:color w:val="000000"/>
          <w:sz w:val="24"/>
          <w:szCs w:val="24"/>
          <w:lang w:eastAsia="ru-RU"/>
        </w:rPr>
        <w:t>«Собери сказку»</w:t>
      </w:r>
      <w:r w:rsidRPr="00C00974">
        <w:rPr>
          <w:rFonts w:ascii="Times New Roman" w:hAnsi="Times New Roman"/>
          <w:color w:val="000000"/>
          <w:sz w:val="24"/>
          <w:szCs w:val="24"/>
          <w:lang w:eastAsia="ru-RU"/>
        </w:rPr>
        <w:t> (Перед ребенком — набор игрушек или предметов: «Поставь лошадку близко к домику. Поставь человечка между домом и елкой»). </w:t>
      </w:r>
    </w:p>
    <w:p w:rsidR="00C53376" w:rsidRPr="00C00974" w:rsidRDefault="00C53376" w:rsidP="006A5E0F">
      <w:pPr>
        <w:numPr>
          <w:ilvl w:val="0"/>
          <w:numId w:val="8"/>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i/>
          <w:iCs/>
          <w:color w:val="000000"/>
          <w:sz w:val="24"/>
          <w:szCs w:val="24"/>
          <w:lang w:eastAsia="ru-RU"/>
        </w:rPr>
        <w:t>«Найди клад»</w:t>
      </w:r>
      <w:r w:rsidRPr="00C00974">
        <w:rPr>
          <w:rFonts w:ascii="Times New Roman" w:hAnsi="Times New Roman"/>
          <w:color w:val="000000"/>
          <w:sz w:val="24"/>
          <w:szCs w:val="24"/>
          <w:lang w:eastAsia="ru-RU"/>
        </w:rPr>
        <w:t> (ориентировка по схемам). </w:t>
      </w:r>
    </w:p>
    <w:p w:rsidR="00C53376" w:rsidRPr="00C00974" w:rsidRDefault="00C53376" w:rsidP="006A5E0F">
      <w:pPr>
        <w:numPr>
          <w:ilvl w:val="0"/>
          <w:numId w:val="8"/>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i/>
          <w:iCs/>
          <w:color w:val="000000"/>
          <w:sz w:val="24"/>
          <w:szCs w:val="24"/>
          <w:lang w:eastAsia="ru-RU"/>
        </w:rPr>
        <w:t>«Где гудит паровоз»</w:t>
      </w:r>
      <w:r w:rsidRPr="00C00974">
        <w:rPr>
          <w:rFonts w:ascii="Times New Roman" w:hAnsi="Times New Roman"/>
          <w:color w:val="000000"/>
          <w:sz w:val="24"/>
          <w:szCs w:val="24"/>
          <w:lang w:eastAsia="ru-RU"/>
        </w:rPr>
        <w:t> (определение местоположения звука).</w:t>
      </w:r>
    </w:p>
    <w:p w:rsidR="00C53376" w:rsidRPr="00C00974" w:rsidRDefault="00C53376" w:rsidP="006A5E0F">
      <w:pPr>
        <w:shd w:val="clear" w:color="auto" w:fill="FFFFFF"/>
        <w:spacing w:after="0" w:line="450" w:lineRule="atLeast"/>
        <w:jc w:val="both"/>
        <w:outlineLvl w:val="1"/>
        <w:rPr>
          <w:rFonts w:ascii="Times New Roman" w:hAnsi="Times New Roman"/>
          <w:b/>
          <w:bCs/>
          <w:color w:val="000000"/>
          <w:sz w:val="24"/>
          <w:szCs w:val="24"/>
          <w:lang w:eastAsia="ru-RU"/>
        </w:rPr>
      </w:pPr>
      <w:r w:rsidRPr="00C00974">
        <w:rPr>
          <w:rFonts w:ascii="Times New Roman" w:hAnsi="Times New Roman"/>
          <w:b/>
          <w:bCs/>
          <w:color w:val="000000"/>
          <w:sz w:val="24"/>
          <w:szCs w:val="24"/>
          <w:lang w:eastAsia="ru-RU"/>
        </w:rPr>
        <w:t>II. Развитие временно-пространственной ориентировки</w:t>
      </w:r>
    </w:p>
    <w:p w:rsidR="00C53376" w:rsidRPr="00C00974" w:rsidRDefault="00C53376" w:rsidP="006A5E0F">
      <w:pPr>
        <w:numPr>
          <w:ilvl w:val="0"/>
          <w:numId w:val="9"/>
        </w:numPr>
        <w:shd w:val="clear" w:color="auto" w:fill="FFFFFF"/>
        <w:spacing w:after="0" w:line="345" w:lineRule="atLeast"/>
        <w:ind w:left="450"/>
        <w:jc w:val="both"/>
        <w:rPr>
          <w:rFonts w:ascii="Times New Roman" w:hAnsi="Times New Roman"/>
          <w:color w:val="000000"/>
          <w:sz w:val="24"/>
          <w:szCs w:val="24"/>
          <w:lang w:eastAsia="ru-RU"/>
        </w:rPr>
      </w:pPr>
      <w:r w:rsidRPr="00C00974">
        <w:rPr>
          <w:rFonts w:ascii="Times New Roman" w:hAnsi="Times New Roman"/>
          <w:i/>
          <w:iCs/>
          <w:color w:val="000000"/>
          <w:sz w:val="24"/>
          <w:szCs w:val="24"/>
          <w:lang w:eastAsia="ru-RU"/>
        </w:rPr>
        <w:t>«Зайчик пошел в гости»</w:t>
      </w:r>
      <w:r w:rsidRPr="00C00974">
        <w:rPr>
          <w:rFonts w:ascii="Times New Roman" w:hAnsi="Times New Roman"/>
          <w:color w:val="000000"/>
          <w:sz w:val="24"/>
          <w:szCs w:val="24"/>
          <w:lang w:eastAsia="ru-RU"/>
        </w:rPr>
        <w:t> (Ребенок в роли зайчика идет по инструкции в гости к белке, ежику, лягушке. У кого был сначала, потом, в самом конце?)</w:t>
      </w:r>
    </w:p>
    <w:p w:rsidR="00C53376" w:rsidRPr="00C00974" w:rsidRDefault="00C53376" w:rsidP="006A5E0F">
      <w:pPr>
        <w:numPr>
          <w:ilvl w:val="0"/>
          <w:numId w:val="9"/>
        </w:numPr>
        <w:shd w:val="clear" w:color="auto" w:fill="FFFFFF"/>
        <w:spacing w:after="0" w:line="345" w:lineRule="atLeast"/>
        <w:ind w:left="450"/>
        <w:jc w:val="both"/>
        <w:rPr>
          <w:rFonts w:ascii="Times New Roman" w:hAnsi="Times New Roman"/>
          <w:color w:val="000000"/>
          <w:sz w:val="24"/>
          <w:szCs w:val="24"/>
          <w:lang w:eastAsia="ru-RU"/>
        </w:rPr>
      </w:pPr>
      <w:r w:rsidRPr="00C00974">
        <w:rPr>
          <w:rFonts w:ascii="Times New Roman" w:hAnsi="Times New Roman"/>
          <w:i/>
          <w:iCs/>
          <w:color w:val="000000"/>
          <w:sz w:val="24"/>
          <w:szCs w:val="24"/>
          <w:lang w:eastAsia="ru-RU"/>
        </w:rPr>
        <w:t>«Что сначала, что потом»</w:t>
      </w:r>
      <w:r w:rsidRPr="00C00974">
        <w:rPr>
          <w:rFonts w:ascii="Times New Roman" w:hAnsi="Times New Roman"/>
          <w:color w:val="000000"/>
          <w:sz w:val="24"/>
          <w:szCs w:val="24"/>
          <w:lang w:eastAsia="ru-RU"/>
        </w:rPr>
        <w:t> (Взрослый дает ребенку задания: 1) вначале попрыгай, потом сядь на корточки, в конце хлопни в ладоши; 2) вначале покачай мишку, потом покорми зайку, в конце наряди куклу — ребенок выполняет, а затем описывает последовательность своих действий).</w:t>
      </w:r>
    </w:p>
    <w:p w:rsidR="00C53376" w:rsidRPr="00C00974" w:rsidRDefault="00C53376" w:rsidP="006A5E0F">
      <w:pPr>
        <w:numPr>
          <w:ilvl w:val="0"/>
          <w:numId w:val="9"/>
        </w:numPr>
        <w:shd w:val="clear" w:color="auto" w:fill="FFFFFF"/>
        <w:spacing w:after="0" w:line="345" w:lineRule="atLeast"/>
        <w:ind w:left="450"/>
        <w:jc w:val="both"/>
        <w:rPr>
          <w:rFonts w:ascii="Times New Roman" w:hAnsi="Times New Roman"/>
          <w:color w:val="000000"/>
          <w:sz w:val="24"/>
          <w:szCs w:val="24"/>
          <w:lang w:eastAsia="ru-RU"/>
        </w:rPr>
      </w:pPr>
      <w:r w:rsidRPr="00C00974">
        <w:rPr>
          <w:rFonts w:ascii="Times New Roman" w:hAnsi="Times New Roman"/>
          <w:i/>
          <w:iCs/>
          <w:color w:val="000000"/>
          <w:sz w:val="24"/>
          <w:szCs w:val="24"/>
          <w:lang w:eastAsia="ru-RU"/>
        </w:rPr>
        <w:t>«Посмотри и повтори»</w:t>
      </w:r>
      <w:r w:rsidRPr="00C00974">
        <w:rPr>
          <w:rFonts w:ascii="Times New Roman" w:hAnsi="Times New Roman"/>
          <w:color w:val="000000"/>
          <w:sz w:val="24"/>
          <w:szCs w:val="24"/>
          <w:lang w:eastAsia="ru-RU"/>
        </w:rPr>
        <w:t> (Взрослый показывает серию движений, ребенок смотрит, затем повторяет все движения в нужной последовательности)</w:t>
      </w:r>
    </w:p>
    <w:p w:rsidR="00C53376" w:rsidRPr="00C00974" w:rsidRDefault="00C53376" w:rsidP="006A5E0F">
      <w:pPr>
        <w:shd w:val="clear" w:color="auto" w:fill="FFFFFF"/>
        <w:spacing w:after="0" w:line="450" w:lineRule="atLeast"/>
        <w:jc w:val="both"/>
        <w:outlineLvl w:val="1"/>
        <w:rPr>
          <w:rFonts w:ascii="Times New Roman" w:hAnsi="Times New Roman"/>
          <w:b/>
          <w:bCs/>
          <w:color w:val="000000"/>
          <w:sz w:val="24"/>
          <w:szCs w:val="24"/>
          <w:lang w:eastAsia="ru-RU"/>
        </w:rPr>
      </w:pPr>
      <w:r w:rsidRPr="00C00974">
        <w:rPr>
          <w:rFonts w:ascii="Times New Roman" w:hAnsi="Times New Roman"/>
          <w:b/>
          <w:bCs/>
          <w:color w:val="000000"/>
          <w:sz w:val="24"/>
          <w:szCs w:val="24"/>
          <w:lang w:eastAsia="ru-RU"/>
        </w:rPr>
        <w:t>III. Развитие динамической и темпо-ритмической организации движений</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b/>
          <w:bCs/>
          <w:color w:val="000000"/>
          <w:sz w:val="24"/>
          <w:szCs w:val="24"/>
          <w:u w:val="single"/>
          <w:lang w:eastAsia="ru-RU"/>
        </w:rPr>
        <w:t>Направления работы:</w:t>
      </w:r>
    </w:p>
    <w:p w:rsidR="00C53376" w:rsidRPr="00C00974" w:rsidRDefault="00C53376" w:rsidP="006A5E0F">
      <w:pPr>
        <w:numPr>
          <w:ilvl w:val="0"/>
          <w:numId w:val="10"/>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Совершенствование движений общей моторики</w:t>
      </w:r>
    </w:p>
    <w:p w:rsidR="00C53376" w:rsidRPr="00C00974" w:rsidRDefault="00C53376" w:rsidP="006A5E0F">
      <w:pPr>
        <w:numPr>
          <w:ilvl w:val="0"/>
          <w:numId w:val="10"/>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Arial Unicode MS" w:eastAsia="Arial Unicode MS" w:hAnsi="Arial Unicode MS" w:cs="Arial Unicode MS" w:hint="eastAsia"/>
          <w:color w:val="000000"/>
          <w:sz w:val="24"/>
          <w:szCs w:val="24"/>
          <w:lang w:eastAsia="ru-RU"/>
        </w:rPr>
        <w:t>​</w:t>
      </w:r>
      <w:r w:rsidRPr="00C00974">
        <w:rPr>
          <w:rFonts w:ascii="Times New Roman" w:hAnsi="Times New Roman"/>
          <w:color w:val="000000"/>
          <w:sz w:val="24"/>
          <w:szCs w:val="24"/>
          <w:lang w:eastAsia="ru-RU"/>
        </w:rPr>
        <w:t>Совершенствование мелкой моторики</w:t>
      </w:r>
    </w:p>
    <w:p w:rsidR="00C53376" w:rsidRPr="00C00974" w:rsidRDefault="00C53376" w:rsidP="006A5E0F">
      <w:pPr>
        <w:numPr>
          <w:ilvl w:val="0"/>
          <w:numId w:val="10"/>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Развитие артикуляционной моторики</w:t>
      </w:r>
    </w:p>
    <w:p w:rsidR="00C53376" w:rsidRPr="00C00974" w:rsidRDefault="00C53376" w:rsidP="006A5E0F">
      <w:pPr>
        <w:numPr>
          <w:ilvl w:val="0"/>
          <w:numId w:val="10"/>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Развитие чувства темпа</w:t>
      </w:r>
    </w:p>
    <w:p w:rsidR="00C53376" w:rsidRPr="00C00974" w:rsidRDefault="00C53376" w:rsidP="006A5E0F">
      <w:pPr>
        <w:numPr>
          <w:ilvl w:val="0"/>
          <w:numId w:val="10"/>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Формирование чувства ритма</w:t>
      </w:r>
    </w:p>
    <w:p w:rsidR="00C53376" w:rsidRPr="00C00974" w:rsidRDefault="00C53376" w:rsidP="006A5E0F">
      <w:pPr>
        <w:shd w:val="clear" w:color="auto" w:fill="FFFFFF"/>
        <w:spacing w:after="0" w:line="450" w:lineRule="atLeast"/>
        <w:jc w:val="both"/>
        <w:outlineLvl w:val="1"/>
        <w:rPr>
          <w:rFonts w:ascii="Times New Roman" w:hAnsi="Times New Roman"/>
          <w:b/>
          <w:bCs/>
          <w:color w:val="000000"/>
          <w:sz w:val="24"/>
          <w:szCs w:val="24"/>
          <w:lang w:eastAsia="ru-RU"/>
        </w:rPr>
      </w:pPr>
      <w:r w:rsidRPr="00C00974">
        <w:rPr>
          <w:rFonts w:ascii="Times New Roman" w:hAnsi="Times New Roman"/>
          <w:b/>
          <w:bCs/>
          <w:color w:val="000000"/>
          <w:sz w:val="24"/>
          <w:szCs w:val="24"/>
          <w:lang w:eastAsia="ru-RU"/>
        </w:rPr>
        <w:t>Совершенствование движений моторики: общей, мелкой, артикуляционной</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Цель: развитие пространственной организации движений; развитие переключаемости движений; развитие умения воспроизводить заданную последовательность движений.</w:t>
      </w:r>
    </w:p>
    <w:p w:rsidR="00C53376" w:rsidRPr="00C00974" w:rsidRDefault="00C53376" w:rsidP="006A5E0F">
      <w:pPr>
        <w:numPr>
          <w:ilvl w:val="0"/>
          <w:numId w:val="11"/>
        </w:numPr>
        <w:shd w:val="clear" w:color="auto" w:fill="FFFFFF"/>
        <w:spacing w:after="0" w:line="345" w:lineRule="atLeast"/>
        <w:ind w:left="1244"/>
        <w:jc w:val="both"/>
        <w:rPr>
          <w:rFonts w:ascii="Times New Roman" w:hAnsi="Times New Roman"/>
          <w:color w:val="000000"/>
          <w:sz w:val="24"/>
          <w:szCs w:val="24"/>
          <w:lang w:eastAsia="ru-RU"/>
        </w:rPr>
      </w:pPr>
      <w:r w:rsidRPr="00C00974">
        <w:rPr>
          <w:rFonts w:ascii="Times New Roman" w:hAnsi="Times New Roman"/>
          <w:b/>
          <w:bCs/>
          <w:i/>
          <w:iCs/>
          <w:color w:val="000000"/>
          <w:sz w:val="24"/>
          <w:szCs w:val="24"/>
          <w:lang w:eastAsia="ru-RU"/>
        </w:rPr>
        <w:t>«Делай как я»</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Логопед выполняет серии вначале из двух, затем из трех-четырех движений, дети выполняют инструкции: «Делайте как я», «Продолжайте сами»: 1) Сели — встали, сели — встали, … 2) Руки в стороны — на пояс, в стороны — на пояс, …3) Нога вперед — назад — в сторону, вперед — назад — в сторону.</w:t>
      </w:r>
    </w:p>
    <w:p w:rsidR="00C53376" w:rsidRPr="00C00974" w:rsidRDefault="00C53376" w:rsidP="006A5E0F">
      <w:pPr>
        <w:numPr>
          <w:ilvl w:val="0"/>
          <w:numId w:val="12"/>
        </w:numPr>
        <w:shd w:val="clear" w:color="auto" w:fill="FFFFFF"/>
        <w:spacing w:after="0" w:line="345" w:lineRule="atLeast"/>
        <w:ind w:left="1244"/>
        <w:jc w:val="both"/>
        <w:rPr>
          <w:rFonts w:ascii="Times New Roman" w:hAnsi="Times New Roman"/>
          <w:color w:val="000000"/>
          <w:sz w:val="24"/>
          <w:szCs w:val="24"/>
          <w:lang w:eastAsia="ru-RU"/>
        </w:rPr>
      </w:pPr>
      <w:r w:rsidRPr="00C00974">
        <w:rPr>
          <w:rFonts w:ascii="Times New Roman" w:hAnsi="Times New Roman"/>
          <w:b/>
          <w:bCs/>
          <w:i/>
          <w:iCs/>
          <w:color w:val="000000"/>
          <w:sz w:val="24"/>
          <w:szCs w:val="24"/>
          <w:lang w:eastAsia="ru-RU"/>
        </w:rPr>
        <w:t>«Умелые ручки»</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Чередование различных поз: 1) Кулачки — ладошки, … 2) Колечки — ушки — рожки, … 3) Пальчики здороваются.</w:t>
      </w:r>
    </w:p>
    <w:p w:rsidR="00C53376" w:rsidRPr="00C00974" w:rsidRDefault="00C53376" w:rsidP="006A5E0F">
      <w:pPr>
        <w:numPr>
          <w:ilvl w:val="0"/>
          <w:numId w:val="13"/>
        </w:numPr>
        <w:shd w:val="clear" w:color="auto" w:fill="FFFFFF"/>
        <w:spacing w:after="0" w:line="345" w:lineRule="atLeast"/>
        <w:ind w:left="1244"/>
        <w:jc w:val="both"/>
        <w:rPr>
          <w:rFonts w:ascii="Times New Roman" w:hAnsi="Times New Roman"/>
          <w:color w:val="000000"/>
          <w:sz w:val="24"/>
          <w:szCs w:val="24"/>
          <w:lang w:eastAsia="ru-RU"/>
        </w:rPr>
      </w:pPr>
      <w:r w:rsidRPr="00C00974">
        <w:rPr>
          <w:rFonts w:ascii="Times New Roman" w:hAnsi="Times New Roman"/>
          <w:b/>
          <w:bCs/>
          <w:i/>
          <w:iCs/>
          <w:color w:val="000000"/>
          <w:sz w:val="24"/>
          <w:szCs w:val="24"/>
          <w:lang w:eastAsia="ru-RU"/>
        </w:rPr>
        <w:t>Артикуляционные упражнения</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Чередование разных поз органов артикуляционного аппарата: 1) «Лягушка» — «Хоботок» — «Бублик»; 2) «Часики»; 3) «Лопатка» — «Иголочка».</w:t>
      </w:r>
    </w:p>
    <w:p w:rsidR="00C53376" w:rsidRPr="00C00974" w:rsidRDefault="00C53376" w:rsidP="006A5E0F">
      <w:pPr>
        <w:shd w:val="clear" w:color="auto" w:fill="FFFFFF"/>
        <w:spacing w:after="0" w:line="450" w:lineRule="atLeast"/>
        <w:jc w:val="both"/>
        <w:outlineLvl w:val="1"/>
        <w:rPr>
          <w:rFonts w:ascii="Times New Roman" w:hAnsi="Times New Roman"/>
          <w:b/>
          <w:bCs/>
          <w:color w:val="000000"/>
          <w:sz w:val="24"/>
          <w:szCs w:val="24"/>
          <w:lang w:eastAsia="ru-RU"/>
        </w:rPr>
      </w:pPr>
      <w:r w:rsidRPr="00C00974">
        <w:rPr>
          <w:rFonts w:ascii="Times New Roman" w:hAnsi="Times New Roman"/>
          <w:b/>
          <w:bCs/>
          <w:color w:val="000000"/>
          <w:sz w:val="24"/>
          <w:szCs w:val="24"/>
          <w:lang w:eastAsia="ru-RU"/>
        </w:rPr>
        <w:t>Развитие чувства темпа</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Цель: учить различать, воспроизводить, характеризовать темп на основе тактильно-кинестетических, зрительных, слуховых ощущений.</w:t>
      </w:r>
    </w:p>
    <w:p w:rsidR="00C53376" w:rsidRPr="00C00974" w:rsidRDefault="00C53376" w:rsidP="006A5E0F">
      <w:pPr>
        <w:numPr>
          <w:ilvl w:val="0"/>
          <w:numId w:val="14"/>
        </w:numPr>
        <w:shd w:val="clear" w:color="auto" w:fill="FFFFFF"/>
        <w:spacing w:after="0" w:line="345" w:lineRule="atLeast"/>
        <w:ind w:left="1244"/>
        <w:jc w:val="both"/>
        <w:rPr>
          <w:rFonts w:ascii="Times New Roman" w:hAnsi="Times New Roman"/>
          <w:color w:val="000000"/>
          <w:sz w:val="24"/>
          <w:szCs w:val="24"/>
          <w:lang w:eastAsia="ru-RU"/>
        </w:rPr>
      </w:pPr>
      <w:r w:rsidRPr="00C00974">
        <w:rPr>
          <w:rFonts w:ascii="Times New Roman" w:hAnsi="Times New Roman"/>
          <w:b/>
          <w:bCs/>
          <w:i/>
          <w:iCs/>
          <w:color w:val="000000"/>
          <w:sz w:val="24"/>
          <w:szCs w:val="24"/>
          <w:lang w:eastAsia="ru-RU"/>
        </w:rPr>
        <w:t>«Мышка и кошка»</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Взрослый показывает детям, как легко и быстро на носочках бежит мышка, а за нею медленно крадется кошка. Движения выполняются по кругу под звуки бубна. На частые удары — быстро, как мышки, на редкие — медленно, спокойно, как кошка.</w:t>
      </w:r>
    </w:p>
    <w:p w:rsidR="00C53376" w:rsidRPr="00C00974" w:rsidRDefault="00C53376" w:rsidP="006A5E0F">
      <w:pPr>
        <w:numPr>
          <w:ilvl w:val="0"/>
          <w:numId w:val="15"/>
        </w:numPr>
        <w:shd w:val="clear" w:color="auto" w:fill="FFFFFF"/>
        <w:spacing w:after="0" w:line="345" w:lineRule="atLeast"/>
        <w:ind w:left="1244"/>
        <w:jc w:val="both"/>
        <w:rPr>
          <w:rFonts w:ascii="Times New Roman" w:hAnsi="Times New Roman"/>
          <w:color w:val="000000"/>
          <w:sz w:val="24"/>
          <w:szCs w:val="24"/>
          <w:lang w:eastAsia="ru-RU"/>
        </w:rPr>
      </w:pPr>
      <w:r w:rsidRPr="00C00974">
        <w:rPr>
          <w:rFonts w:ascii="Times New Roman" w:hAnsi="Times New Roman"/>
          <w:b/>
          <w:bCs/>
          <w:i/>
          <w:iCs/>
          <w:color w:val="000000"/>
          <w:sz w:val="24"/>
          <w:szCs w:val="24"/>
          <w:lang w:eastAsia="ru-RU"/>
        </w:rPr>
        <w:t>«Кулачки —  ладошки»</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Взрослый читает стихотворение, а дети выполняют движения руками в нужном темпе:</w:t>
      </w:r>
    </w:p>
    <w:p w:rsidR="00C53376" w:rsidRPr="00C00974" w:rsidRDefault="00C53376" w:rsidP="006A5E0F">
      <w:pPr>
        <w:shd w:val="clear" w:color="auto" w:fill="FFFFFF"/>
        <w:spacing w:after="0" w:line="345" w:lineRule="atLeast"/>
        <w:rPr>
          <w:rFonts w:ascii="Times New Roman" w:hAnsi="Times New Roman"/>
          <w:color w:val="000000"/>
          <w:sz w:val="24"/>
          <w:szCs w:val="24"/>
          <w:lang w:eastAsia="ru-RU"/>
        </w:rPr>
      </w:pPr>
      <w:r w:rsidRPr="00C00974">
        <w:rPr>
          <w:rFonts w:ascii="Times New Roman" w:hAnsi="Times New Roman"/>
          <w:color w:val="000000"/>
          <w:sz w:val="24"/>
          <w:szCs w:val="24"/>
          <w:lang w:eastAsia="ru-RU"/>
        </w:rPr>
        <w:t>Есть у любого два кулачка, стукнул один по другому слегка:</w:t>
      </w:r>
      <w:r w:rsidRPr="00C00974">
        <w:rPr>
          <w:rFonts w:ascii="Times New Roman" w:hAnsi="Times New Roman"/>
          <w:color w:val="000000"/>
          <w:sz w:val="24"/>
          <w:szCs w:val="24"/>
          <w:lang w:eastAsia="ru-RU"/>
        </w:rPr>
        <w:br/>
        <w:t>Стук </w:t>
      </w:r>
      <w:r w:rsidRPr="00C00974">
        <w:rPr>
          <w:rFonts w:ascii="Times New Roman" w:hAnsi="Times New Roman"/>
          <w:b/>
          <w:bCs/>
          <w:i/>
          <w:iCs/>
          <w:color w:val="000000"/>
          <w:sz w:val="24"/>
          <w:szCs w:val="24"/>
          <w:lang w:eastAsia="ru-RU"/>
        </w:rPr>
        <w:t>—</w:t>
      </w:r>
      <w:r w:rsidRPr="00C00974">
        <w:rPr>
          <w:rFonts w:ascii="Times New Roman" w:hAnsi="Times New Roman"/>
          <w:color w:val="000000"/>
          <w:sz w:val="24"/>
          <w:szCs w:val="24"/>
          <w:lang w:eastAsia="ru-RU"/>
        </w:rPr>
        <w:t> стук, стук </w:t>
      </w:r>
      <w:r w:rsidRPr="00C00974">
        <w:rPr>
          <w:rFonts w:ascii="Times New Roman" w:hAnsi="Times New Roman"/>
          <w:b/>
          <w:bCs/>
          <w:i/>
          <w:iCs/>
          <w:color w:val="000000"/>
          <w:sz w:val="24"/>
          <w:szCs w:val="24"/>
          <w:lang w:eastAsia="ru-RU"/>
        </w:rPr>
        <w:t>—</w:t>
      </w:r>
      <w:r w:rsidRPr="00C00974">
        <w:rPr>
          <w:rFonts w:ascii="Times New Roman" w:hAnsi="Times New Roman"/>
          <w:color w:val="000000"/>
          <w:sz w:val="24"/>
          <w:szCs w:val="24"/>
          <w:lang w:eastAsia="ru-RU"/>
        </w:rPr>
        <w:t> стук.</w:t>
      </w:r>
      <w:r w:rsidRPr="00C00974">
        <w:rPr>
          <w:rFonts w:ascii="Times New Roman" w:hAnsi="Times New Roman"/>
          <w:color w:val="000000"/>
          <w:sz w:val="24"/>
          <w:szCs w:val="24"/>
          <w:lang w:eastAsia="ru-RU"/>
        </w:rPr>
        <w:br/>
        <w:t>Ну а ладошки не отстают, следом за ними весело бьют:</w:t>
      </w:r>
      <w:r w:rsidRPr="00C00974">
        <w:rPr>
          <w:rFonts w:ascii="Times New Roman" w:hAnsi="Times New Roman"/>
          <w:color w:val="000000"/>
          <w:sz w:val="24"/>
          <w:szCs w:val="24"/>
          <w:lang w:eastAsia="ru-RU"/>
        </w:rPr>
        <w:br/>
        <w:t>Хлоп </w:t>
      </w:r>
      <w:r w:rsidRPr="00C00974">
        <w:rPr>
          <w:rFonts w:ascii="Times New Roman" w:hAnsi="Times New Roman"/>
          <w:b/>
          <w:bCs/>
          <w:i/>
          <w:iCs/>
          <w:color w:val="000000"/>
          <w:sz w:val="24"/>
          <w:szCs w:val="24"/>
          <w:lang w:eastAsia="ru-RU"/>
        </w:rPr>
        <w:t>—</w:t>
      </w:r>
      <w:r w:rsidRPr="00C00974">
        <w:rPr>
          <w:rFonts w:ascii="Times New Roman" w:hAnsi="Times New Roman"/>
          <w:color w:val="000000"/>
          <w:sz w:val="24"/>
          <w:szCs w:val="24"/>
          <w:lang w:eastAsia="ru-RU"/>
        </w:rPr>
        <w:t> хлоп, хлоп </w:t>
      </w:r>
      <w:r w:rsidRPr="00C00974">
        <w:rPr>
          <w:rFonts w:ascii="Times New Roman" w:hAnsi="Times New Roman"/>
          <w:b/>
          <w:bCs/>
          <w:i/>
          <w:iCs/>
          <w:color w:val="000000"/>
          <w:sz w:val="24"/>
          <w:szCs w:val="24"/>
          <w:lang w:eastAsia="ru-RU"/>
        </w:rPr>
        <w:t>—</w:t>
      </w:r>
      <w:r w:rsidRPr="00C00974">
        <w:rPr>
          <w:rFonts w:ascii="Times New Roman" w:hAnsi="Times New Roman"/>
          <w:color w:val="000000"/>
          <w:sz w:val="24"/>
          <w:szCs w:val="24"/>
          <w:lang w:eastAsia="ru-RU"/>
        </w:rPr>
        <w:t> хлоп.</w:t>
      </w:r>
      <w:r w:rsidRPr="00C00974">
        <w:rPr>
          <w:rFonts w:ascii="Times New Roman" w:hAnsi="Times New Roman"/>
          <w:color w:val="000000"/>
          <w:sz w:val="24"/>
          <w:szCs w:val="24"/>
          <w:lang w:eastAsia="ru-RU"/>
        </w:rPr>
        <w:br/>
        <w:t>Кулачки быстрее бьют, до чего стараются:</w:t>
      </w:r>
      <w:r w:rsidRPr="00C00974">
        <w:rPr>
          <w:rFonts w:ascii="Times New Roman" w:hAnsi="Times New Roman"/>
          <w:color w:val="000000"/>
          <w:sz w:val="24"/>
          <w:szCs w:val="24"/>
          <w:lang w:eastAsia="ru-RU"/>
        </w:rPr>
        <w:br/>
        <w:t>Стук </w:t>
      </w:r>
      <w:r w:rsidRPr="00C00974">
        <w:rPr>
          <w:rFonts w:ascii="Times New Roman" w:hAnsi="Times New Roman"/>
          <w:b/>
          <w:bCs/>
          <w:i/>
          <w:iCs/>
          <w:color w:val="000000"/>
          <w:sz w:val="24"/>
          <w:szCs w:val="24"/>
          <w:lang w:eastAsia="ru-RU"/>
        </w:rPr>
        <w:t>—</w:t>
      </w:r>
      <w:r w:rsidRPr="00C00974">
        <w:rPr>
          <w:rFonts w:ascii="Times New Roman" w:hAnsi="Times New Roman"/>
          <w:color w:val="000000"/>
          <w:sz w:val="24"/>
          <w:szCs w:val="24"/>
          <w:lang w:eastAsia="ru-RU"/>
        </w:rPr>
        <w:t> стук </w:t>
      </w:r>
      <w:r w:rsidRPr="00C00974">
        <w:rPr>
          <w:rFonts w:ascii="Times New Roman" w:hAnsi="Times New Roman"/>
          <w:b/>
          <w:bCs/>
          <w:i/>
          <w:iCs/>
          <w:color w:val="000000"/>
          <w:sz w:val="24"/>
          <w:szCs w:val="24"/>
          <w:lang w:eastAsia="ru-RU"/>
        </w:rPr>
        <w:t>—</w:t>
      </w:r>
      <w:r w:rsidRPr="00C00974">
        <w:rPr>
          <w:rFonts w:ascii="Times New Roman" w:hAnsi="Times New Roman"/>
          <w:color w:val="000000"/>
          <w:sz w:val="24"/>
          <w:szCs w:val="24"/>
          <w:lang w:eastAsia="ru-RU"/>
        </w:rPr>
        <w:t> стук, стук </w:t>
      </w:r>
      <w:r w:rsidRPr="00C00974">
        <w:rPr>
          <w:rFonts w:ascii="Times New Roman" w:hAnsi="Times New Roman"/>
          <w:b/>
          <w:bCs/>
          <w:i/>
          <w:iCs/>
          <w:color w:val="000000"/>
          <w:sz w:val="24"/>
          <w:szCs w:val="24"/>
          <w:lang w:eastAsia="ru-RU"/>
        </w:rPr>
        <w:t>—</w:t>
      </w:r>
      <w:r w:rsidRPr="00C00974">
        <w:rPr>
          <w:rFonts w:ascii="Times New Roman" w:hAnsi="Times New Roman"/>
          <w:color w:val="000000"/>
          <w:sz w:val="24"/>
          <w:szCs w:val="24"/>
          <w:lang w:eastAsia="ru-RU"/>
        </w:rPr>
        <w:t> стук </w:t>
      </w:r>
      <w:r w:rsidRPr="00C00974">
        <w:rPr>
          <w:rFonts w:ascii="Times New Roman" w:hAnsi="Times New Roman"/>
          <w:b/>
          <w:bCs/>
          <w:i/>
          <w:iCs/>
          <w:color w:val="000000"/>
          <w:sz w:val="24"/>
          <w:szCs w:val="24"/>
          <w:lang w:eastAsia="ru-RU"/>
        </w:rPr>
        <w:t>—</w:t>
      </w:r>
      <w:r w:rsidRPr="00C00974">
        <w:rPr>
          <w:rFonts w:ascii="Times New Roman" w:hAnsi="Times New Roman"/>
          <w:color w:val="000000"/>
          <w:sz w:val="24"/>
          <w:szCs w:val="24"/>
          <w:lang w:eastAsia="ru-RU"/>
        </w:rPr>
        <w:t> стук,</w:t>
      </w:r>
      <w:r w:rsidRPr="00C00974">
        <w:rPr>
          <w:rFonts w:ascii="Times New Roman" w:hAnsi="Times New Roman"/>
          <w:color w:val="000000"/>
          <w:sz w:val="24"/>
          <w:szCs w:val="24"/>
          <w:lang w:eastAsia="ru-RU"/>
        </w:rPr>
        <w:br/>
        <w:t>А ладошки тут как тут, так и рассыпаются:</w:t>
      </w:r>
      <w:r w:rsidRPr="00C00974">
        <w:rPr>
          <w:rFonts w:ascii="Times New Roman" w:hAnsi="Times New Roman"/>
          <w:color w:val="000000"/>
          <w:sz w:val="24"/>
          <w:szCs w:val="24"/>
          <w:lang w:eastAsia="ru-RU"/>
        </w:rPr>
        <w:br/>
        <w:t>Хлоп </w:t>
      </w:r>
      <w:r w:rsidRPr="00C00974">
        <w:rPr>
          <w:rFonts w:ascii="Times New Roman" w:hAnsi="Times New Roman"/>
          <w:b/>
          <w:bCs/>
          <w:i/>
          <w:iCs/>
          <w:color w:val="000000"/>
          <w:sz w:val="24"/>
          <w:szCs w:val="24"/>
          <w:lang w:eastAsia="ru-RU"/>
        </w:rPr>
        <w:t>—</w:t>
      </w:r>
      <w:r w:rsidRPr="00C00974">
        <w:rPr>
          <w:rFonts w:ascii="Times New Roman" w:hAnsi="Times New Roman"/>
          <w:color w:val="000000"/>
          <w:sz w:val="24"/>
          <w:szCs w:val="24"/>
          <w:lang w:eastAsia="ru-RU"/>
        </w:rPr>
        <w:t> хлоп </w:t>
      </w:r>
      <w:r w:rsidRPr="00C00974">
        <w:rPr>
          <w:rFonts w:ascii="Times New Roman" w:hAnsi="Times New Roman"/>
          <w:b/>
          <w:bCs/>
          <w:i/>
          <w:iCs/>
          <w:color w:val="000000"/>
          <w:sz w:val="24"/>
          <w:szCs w:val="24"/>
          <w:lang w:eastAsia="ru-RU"/>
        </w:rPr>
        <w:t>—</w:t>
      </w:r>
      <w:r w:rsidRPr="00C00974">
        <w:rPr>
          <w:rFonts w:ascii="Times New Roman" w:hAnsi="Times New Roman"/>
          <w:color w:val="000000"/>
          <w:sz w:val="24"/>
          <w:szCs w:val="24"/>
          <w:lang w:eastAsia="ru-RU"/>
        </w:rPr>
        <w:t> хлоп, хлоп </w:t>
      </w:r>
      <w:r w:rsidRPr="00C00974">
        <w:rPr>
          <w:rFonts w:ascii="Times New Roman" w:hAnsi="Times New Roman"/>
          <w:b/>
          <w:bCs/>
          <w:i/>
          <w:iCs/>
          <w:color w:val="000000"/>
          <w:sz w:val="24"/>
          <w:szCs w:val="24"/>
          <w:lang w:eastAsia="ru-RU"/>
        </w:rPr>
        <w:t>—</w:t>
      </w:r>
      <w:r w:rsidRPr="00C00974">
        <w:rPr>
          <w:rFonts w:ascii="Times New Roman" w:hAnsi="Times New Roman"/>
          <w:color w:val="000000"/>
          <w:sz w:val="24"/>
          <w:szCs w:val="24"/>
          <w:lang w:eastAsia="ru-RU"/>
        </w:rPr>
        <w:t> хлоп </w:t>
      </w:r>
      <w:r w:rsidRPr="00C00974">
        <w:rPr>
          <w:rFonts w:ascii="Times New Roman" w:hAnsi="Times New Roman"/>
          <w:b/>
          <w:bCs/>
          <w:i/>
          <w:iCs/>
          <w:color w:val="000000"/>
          <w:sz w:val="24"/>
          <w:szCs w:val="24"/>
          <w:lang w:eastAsia="ru-RU"/>
        </w:rPr>
        <w:t>—</w:t>
      </w:r>
      <w:r w:rsidRPr="00C00974">
        <w:rPr>
          <w:rFonts w:ascii="Times New Roman" w:hAnsi="Times New Roman"/>
          <w:color w:val="000000"/>
          <w:sz w:val="24"/>
          <w:szCs w:val="24"/>
          <w:lang w:eastAsia="ru-RU"/>
        </w:rPr>
        <w:t> хлоп.</w:t>
      </w:r>
    </w:p>
    <w:p w:rsidR="00C53376" w:rsidRPr="00C00974" w:rsidRDefault="00C53376" w:rsidP="006A5E0F">
      <w:pPr>
        <w:shd w:val="clear" w:color="auto" w:fill="FFFFFF"/>
        <w:spacing w:after="0" w:line="450" w:lineRule="atLeast"/>
        <w:jc w:val="both"/>
        <w:outlineLvl w:val="1"/>
        <w:rPr>
          <w:rFonts w:ascii="Times New Roman" w:hAnsi="Times New Roman"/>
          <w:b/>
          <w:bCs/>
          <w:color w:val="000000"/>
          <w:sz w:val="24"/>
          <w:szCs w:val="24"/>
          <w:lang w:eastAsia="ru-RU"/>
        </w:rPr>
      </w:pPr>
      <w:r w:rsidRPr="00C00974">
        <w:rPr>
          <w:rFonts w:ascii="Times New Roman" w:hAnsi="Times New Roman"/>
          <w:b/>
          <w:bCs/>
          <w:color w:val="000000"/>
          <w:sz w:val="24"/>
          <w:szCs w:val="24"/>
          <w:lang w:eastAsia="ru-RU"/>
        </w:rPr>
        <w:t>Формирование чувства ритма</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Цели: учить воспринимать метрические отношения (акцентированные неакцентированные доли </w:t>
      </w:r>
      <w:r w:rsidRPr="00C00974">
        <w:rPr>
          <w:rFonts w:ascii="Times New Roman" w:hAnsi="Times New Roman"/>
          <w:b/>
          <w:bCs/>
          <w:i/>
          <w:iCs/>
          <w:color w:val="000000"/>
          <w:sz w:val="24"/>
          <w:szCs w:val="24"/>
          <w:lang w:eastAsia="ru-RU"/>
        </w:rPr>
        <w:t>—</w:t>
      </w:r>
      <w:r w:rsidRPr="00C00974">
        <w:rPr>
          <w:rFonts w:ascii="Times New Roman" w:hAnsi="Times New Roman"/>
          <w:color w:val="000000"/>
          <w:sz w:val="24"/>
          <w:szCs w:val="24"/>
          <w:lang w:eastAsia="ru-RU"/>
        </w:rPr>
        <w:t> предпосылка для усвоения ударения), различать и воспроизводить ритм на основе тактильно-кинестетических, зрительных, слуховых ощущений.</w:t>
      </w:r>
    </w:p>
    <w:p w:rsidR="00C53376" w:rsidRPr="00C00974" w:rsidRDefault="00C53376" w:rsidP="006A5E0F">
      <w:pPr>
        <w:numPr>
          <w:ilvl w:val="0"/>
          <w:numId w:val="16"/>
        </w:numPr>
        <w:shd w:val="clear" w:color="auto" w:fill="FFFFFF"/>
        <w:spacing w:after="0" w:line="345" w:lineRule="atLeast"/>
        <w:ind w:left="1244"/>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«Гром» (хлопнуть в ладоши громко, либо тихо, опираясь на рисунок — большая туча — громкий хлопок, маленькая тучка — тихий). </w:t>
      </w:r>
    </w:p>
    <w:p w:rsidR="00C53376" w:rsidRPr="00C00974" w:rsidRDefault="00C53376" w:rsidP="006A5E0F">
      <w:pPr>
        <w:numPr>
          <w:ilvl w:val="0"/>
          <w:numId w:val="16"/>
        </w:numPr>
        <w:shd w:val="clear" w:color="auto" w:fill="FFFFFF"/>
        <w:spacing w:after="0" w:line="345" w:lineRule="atLeast"/>
        <w:ind w:left="1244"/>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Графические упражнения на переключение: «Бусы» (чередование бусин разного цвета — например, красный — желтый — красный — желтый и т.д.), «Дорожка» (чередование двух-трех геометрических фигур, различных предметов).</w:t>
      </w:r>
    </w:p>
    <w:p w:rsidR="00C53376" w:rsidRPr="00C00974" w:rsidRDefault="00C53376" w:rsidP="006A5E0F">
      <w:pPr>
        <w:numPr>
          <w:ilvl w:val="0"/>
          <w:numId w:val="16"/>
        </w:numPr>
        <w:shd w:val="clear" w:color="auto" w:fill="FFFFFF"/>
        <w:spacing w:after="0" w:line="345" w:lineRule="atLeast"/>
        <w:ind w:left="1244"/>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Воспроизведение ритмов с опорой на наглядность, на схемы: «Снежинки», «Дождик», «Дятел» («Дождик» — большая капля — длинный хлопок, маленькая капелька — короткий). </w:t>
      </w:r>
    </w:p>
    <w:p w:rsidR="00C53376" w:rsidRPr="00C00974" w:rsidRDefault="00C53376" w:rsidP="006A5E0F">
      <w:pPr>
        <w:numPr>
          <w:ilvl w:val="0"/>
          <w:numId w:val="16"/>
        </w:numPr>
        <w:shd w:val="clear" w:color="auto" w:fill="FFFFFF"/>
        <w:spacing w:after="0" w:line="345" w:lineRule="atLeast"/>
        <w:ind w:left="1244"/>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Воспроизведение заданного ритма на слух: «Заинька и ложки»</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У взрослого в руках деревянные ложки, дети стоят по кругу. Взрослый обходит круг и напевает: </w:t>
      </w:r>
      <w:r w:rsidRPr="00C00974">
        <w:rPr>
          <w:rFonts w:ascii="Times New Roman" w:hAnsi="Times New Roman"/>
          <w:i/>
          <w:iCs/>
          <w:color w:val="000000"/>
          <w:sz w:val="24"/>
          <w:szCs w:val="24"/>
          <w:lang w:eastAsia="ru-RU"/>
        </w:rPr>
        <w:t>Заинька серенький в гости пошел. Заинька серенький ложки нашел. Ложки нашел, к дому подошел.</w:t>
      </w:r>
      <w:r w:rsidRPr="00C00974">
        <w:rPr>
          <w:rFonts w:ascii="Times New Roman" w:hAnsi="Times New Roman"/>
          <w:color w:val="000000"/>
          <w:sz w:val="24"/>
          <w:szCs w:val="24"/>
          <w:lang w:eastAsia="ru-RU"/>
        </w:rPr>
        <w:t> Останавливается за спиной у ребенка и стучит в ложки: тук — тук — тук. Ребенок спрашивает: «Кто там?» Взрослый отвечает: «Это я, Зайка, а ты кто?» Ребенок отвечает: «….» Взрослый продолжает: «Ну-ка, …, выходи, со мною в ложки постучи!» Взрослый играет ребенку на ложках любой из предложенных ритмов: / //; // /; // //; / // / и т.д.</w:t>
      </w:r>
    </w:p>
    <w:p w:rsidR="00C53376" w:rsidRPr="00C00974" w:rsidRDefault="00C53376" w:rsidP="006A5E0F">
      <w:pPr>
        <w:shd w:val="clear" w:color="auto" w:fill="FFFFFF"/>
        <w:spacing w:after="0" w:line="450" w:lineRule="atLeast"/>
        <w:jc w:val="both"/>
        <w:outlineLvl w:val="1"/>
        <w:rPr>
          <w:rFonts w:ascii="Times New Roman" w:hAnsi="Times New Roman"/>
          <w:b/>
          <w:bCs/>
          <w:color w:val="000000"/>
          <w:sz w:val="24"/>
          <w:szCs w:val="24"/>
          <w:lang w:eastAsia="ru-RU"/>
        </w:rPr>
      </w:pPr>
      <w:r w:rsidRPr="00C00974">
        <w:rPr>
          <w:rFonts w:ascii="Times New Roman" w:hAnsi="Times New Roman"/>
          <w:b/>
          <w:bCs/>
          <w:color w:val="000000"/>
          <w:sz w:val="24"/>
          <w:szCs w:val="24"/>
          <w:lang w:eastAsia="ru-RU"/>
        </w:rPr>
        <w:t>Коррекционный этап</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Коррекционная работа проводится на вербальном материале и состоит из нескольких уровней. Переход на следующий уровень осуществляется после усвоения материала предыдущего уровня.</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Выделяются следующие уровни:</w:t>
      </w:r>
    </w:p>
    <w:p w:rsidR="00C53376" w:rsidRPr="00C00974" w:rsidRDefault="00C53376" w:rsidP="006A5E0F">
      <w:pPr>
        <w:numPr>
          <w:ilvl w:val="0"/>
          <w:numId w:val="17"/>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уровень гласных звуков;</w:t>
      </w:r>
    </w:p>
    <w:p w:rsidR="00C53376" w:rsidRPr="00C00974" w:rsidRDefault="00C53376" w:rsidP="006A5E0F">
      <w:pPr>
        <w:numPr>
          <w:ilvl w:val="0"/>
          <w:numId w:val="17"/>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уровень слогов;</w:t>
      </w:r>
    </w:p>
    <w:p w:rsidR="00C53376" w:rsidRPr="00C00974" w:rsidRDefault="00C53376" w:rsidP="006A5E0F">
      <w:pPr>
        <w:numPr>
          <w:ilvl w:val="0"/>
          <w:numId w:val="17"/>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уровень слов;</w:t>
      </w:r>
    </w:p>
    <w:p w:rsidR="00C53376" w:rsidRPr="00C00974" w:rsidRDefault="00C53376" w:rsidP="006A5E0F">
      <w:pPr>
        <w:numPr>
          <w:ilvl w:val="0"/>
          <w:numId w:val="17"/>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уровень коротких предложений;</w:t>
      </w:r>
    </w:p>
    <w:p w:rsidR="00C53376" w:rsidRPr="00C00974" w:rsidRDefault="00C53376" w:rsidP="006A5E0F">
      <w:pPr>
        <w:numPr>
          <w:ilvl w:val="0"/>
          <w:numId w:val="17"/>
        </w:numPr>
        <w:shd w:val="clear" w:color="auto" w:fill="FFFFFF"/>
        <w:spacing w:after="0" w:line="345" w:lineRule="atLeast"/>
        <w:ind w:left="1170"/>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уровень чистоговорок, стихов и других текстов.</w:t>
      </w:r>
    </w:p>
    <w:p w:rsidR="00C53376" w:rsidRPr="00C00974" w:rsidRDefault="00C53376" w:rsidP="006A5E0F">
      <w:pPr>
        <w:shd w:val="clear" w:color="auto" w:fill="FFFFFF"/>
        <w:spacing w:after="0" w:line="345" w:lineRule="atLeast"/>
        <w:jc w:val="both"/>
        <w:rPr>
          <w:rFonts w:ascii="Times New Roman" w:hAnsi="Times New Roman"/>
          <w:color w:val="000000"/>
          <w:sz w:val="24"/>
          <w:szCs w:val="24"/>
          <w:lang w:eastAsia="ru-RU"/>
        </w:rPr>
      </w:pPr>
      <w:r w:rsidRPr="00C00974">
        <w:rPr>
          <w:rFonts w:ascii="Times New Roman" w:hAnsi="Times New Roman"/>
          <w:color w:val="000000"/>
          <w:sz w:val="24"/>
          <w:szCs w:val="24"/>
          <w:lang w:eastAsia="ru-RU"/>
        </w:rPr>
        <w:t>Особое значение на каждом уровне отводится «включению в работу» помимо речевого анализатора также слухового, зрительного и тактильного. Ниже предлагаются упражнения для каждого уровня.</w:t>
      </w:r>
    </w:p>
    <w:p w:rsidR="00C53376" w:rsidRPr="00C00974" w:rsidRDefault="00C53376">
      <w:pPr>
        <w:rPr>
          <w:rFonts w:ascii="Times New Roman" w:hAnsi="Times New Roman"/>
          <w:b/>
          <w:bCs/>
          <w:color w:val="000000"/>
          <w:sz w:val="24"/>
          <w:szCs w:val="24"/>
          <w:lang w:eastAsia="ru-RU"/>
        </w:rPr>
      </w:pPr>
    </w:p>
    <w:p w:rsidR="00C53376" w:rsidRPr="00C00974" w:rsidRDefault="00C53376">
      <w:pPr>
        <w:rPr>
          <w:rFonts w:ascii="Times New Roman" w:hAnsi="Times New Roman"/>
          <w:b/>
          <w:bCs/>
          <w:color w:val="000000"/>
          <w:sz w:val="24"/>
          <w:szCs w:val="24"/>
          <w:lang w:eastAsia="ru-RU"/>
        </w:rPr>
      </w:pPr>
    </w:p>
    <w:p w:rsidR="00C53376" w:rsidRPr="00C00974" w:rsidRDefault="00C53376">
      <w:pPr>
        <w:rPr>
          <w:rFonts w:ascii="Times New Roman" w:hAnsi="Times New Roman"/>
          <w:b/>
          <w:bCs/>
          <w:color w:val="000000"/>
          <w:sz w:val="24"/>
          <w:szCs w:val="24"/>
          <w:lang w:eastAsia="ru-RU"/>
        </w:rPr>
      </w:pPr>
    </w:p>
    <w:p w:rsidR="00C53376" w:rsidRPr="00C00974" w:rsidRDefault="00C53376">
      <w:pPr>
        <w:rPr>
          <w:rFonts w:ascii="Times New Roman" w:hAnsi="Times New Roman"/>
          <w:b/>
          <w:bCs/>
          <w:color w:val="000000"/>
          <w:sz w:val="24"/>
          <w:szCs w:val="24"/>
          <w:lang w:eastAsia="ru-RU"/>
        </w:rPr>
      </w:pPr>
    </w:p>
    <w:p w:rsidR="00C53376" w:rsidRPr="00C00974" w:rsidRDefault="00C53376">
      <w:pPr>
        <w:rPr>
          <w:rFonts w:ascii="Times New Roman" w:hAnsi="Times New Roman"/>
          <w:b/>
          <w:bCs/>
          <w:color w:val="000000"/>
          <w:sz w:val="24"/>
          <w:szCs w:val="24"/>
          <w:lang w:eastAsia="ru-RU"/>
        </w:rPr>
      </w:pPr>
      <w:r w:rsidRPr="00C00974">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 xml:space="preserve">                  </w:t>
      </w:r>
      <w:r w:rsidRPr="00C00974">
        <w:rPr>
          <w:rFonts w:ascii="Times New Roman" w:hAnsi="Times New Roman"/>
          <w:b/>
          <w:bCs/>
          <w:color w:val="000000"/>
          <w:sz w:val="24"/>
          <w:szCs w:val="24"/>
          <w:lang w:eastAsia="ru-RU"/>
        </w:rPr>
        <w:t xml:space="preserve"> Игры и  упражнения на развитие связной речи у детей 5-7 лет </w:t>
      </w:r>
    </w:p>
    <w:p w:rsidR="00C53376" w:rsidRPr="00C00974" w:rsidRDefault="00C53376" w:rsidP="007877AD">
      <w:pPr>
        <w:pStyle w:val="c1"/>
        <w:shd w:val="clear" w:color="auto" w:fill="FFFFFF"/>
        <w:spacing w:before="0" w:beforeAutospacing="0" w:after="0" w:afterAutospacing="0"/>
        <w:jc w:val="center"/>
        <w:rPr>
          <w:color w:val="000000"/>
        </w:rPr>
      </w:pPr>
      <w:r w:rsidRPr="00C00974">
        <w:rPr>
          <w:rStyle w:val="c6"/>
          <w:color w:val="FF0000"/>
        </w:rPr>
        <w:t>Составление рассказа «Расскажем про белочку»</w:t>
      </w:r>
    </w:p>
    <w:p w:rsidR="00C53376" w:rsidRPr="00C00974" w:rsidRDefault="00C53376" w:rsidP="007877AD">
      <w:pPr>
        <w:pStyle w:val="c1"/>
        <w:shd w:val="clear" w:color="auto" w:fill="FFFFFF"/>
        <w:spacing w:before="0" w:beforeAutospacing="0" w:after="0" w:afterAutospacing="0"/>
        <w:ind w:firstLine="708"/>
        <w:rPr>
          <w:color w:val="000000"/>
        </w:rPr>
      </w:pPr>
      <w:r w:rsidRPr="00C00974">
        <w:rPr>
          <w:rStyle w:val="c0"/>
          <w:color w:val="000000"/>
        </w:rPr>
        <w:t>Цель: составление совместного рассказа, соблюдая структуру высказывания.</w:t>
      </w:r>
      <w:r w:rsidRPr="00C00974">
        <w:rPr>
          <w:color w:val="000000"/>
        </w:rPr>
        <w:br/>
      </w:r>
      <w:r w:rsidRPr="00C00974">
        <w:rPr>
          <w:rStyle w:val="c0"/>
          <w:color w:val="000000"/>
        </w:rPr>
        <w:t>- Давайте ещё раз посмотрим на белочку (вспомни, какая она, что умеет делать) и составим рассказ про белочку, которая встретила волка. Сначала  скажи какая была белочка? (Смелая, весёлая, шустрая, находчивая.) А волк какой? (Злой, сердитый.)</w:t>
      </w:r>
    </w:p>
    <w:p w:rsidR="00C53376" w:rsidRPr="00C00974" w:rsidRDefault="00C53376" w:rsidP="007877AD">
      <w:pPr>
        <w:pStyle w:val="c1"/>
        <w:shd w:val="clear" w:color="auto" w:fill="FFFFFF"/>
        <w:spacing w:before="0" w:beforeAutospacing="0" w:after="0" w:afterAutospacing="0"/>
        <w:ind w:firstLine="708"/>
        <w:jc w:val="center"/>
        <w:rPr>
          <w:color w:val="000000"/>
        </w:rPr>
      </w:pPr>
      <w:r w:rsidRPr="00C00974">
        <w:rPr>
          <w:rStyle w:val="c0"/>
          <w:color w:val="000000"/>
        </w:rPr>
        <w:t> Я начну рассказывать, а ты закачивай. Как-то раз белочка побежала погулять… (и шишек набрать). Она залезла…. (на высокую сосну). А на сосне шишек…(много, видимо-невидимо). Только сорвала первую шишку…(увидела волка). Но белочка…(не испугалась). Она бросила…(шишку прямо на волка). На лбу у него…(выросла шишка). Давай нарисуем белочку, сосну, волка и шишку.</w:t>
      </w:r>
    </w:p>
    <w:p w:rsidR="00C53376" w:rsidRPr="00C00974" w:rsidRDefault="00C53376" w:rsidP="007877AD">
      <w:pPr>
        <w:pStyle w:val="c1"/>
        <w:shd w:val="clear" w:color="auto" w:fill="FFFFFF"/>
        <w:spacing w:before="0" w:beforeAutospacing="0" w:after="0" w:afterAutospacing="0"/>
        <w:jc w:val="center"/>
        <w:rPr>
          <w:color w:val="000000"/>
        </w:rPr>
      </w:pPr>
      <w:r w:rsidRPr="00C00974">
        <w:rPr>
          <w:rStyle w:val="c6"/>
          <w:color w:val="FF0000"/>
        </w:rPr>
        <w:t>Игра «В гостях у слоника»</w:t>
      </w:r>
    </w:p>
    <w:p w:rsidR="00C53376" w:rsidRPr="00C00974" w:rsidRDefault="00C53376" w:rsidP="007877AD">
      <w:pPr>
        <w:pStyle w:val="c1"/>
        <w:shd w:val="clear" w:color="auto" w:fill="FFFFFF"/>
        <w:spacing w:before="0" w:beforeAutospacing="0" w:after="0" w:afterAutospacing="0"/>
        <w:ind w:firstLine="708"/>
        <w:rPr>
          <w:color w:val="000000"/>
        </w:rPr>
      </w:pPr>
      <w:r w:rsidRPr="00C00974">
        <w:rPr>
          <w:rStyle w:val="c0"/>
          <w:color w:val="000000"/>
        </w:rPr>
        <w:t>Цель: учить подбирать однокоренные слова, побуждать детей к составлению творческого рассказа.</w:t>
      </w:r>
    </w:p>
    <w:p w:rsidR="00C53376" w:rsidRPr="00C00974" w:rsidRDefault="00C53376" w:rsidP="007877AD">
      <w:pPr>
        <w:pStyle w:val="c1"/>
        <w:shd w:val="clear" w:color="auto" w:fill="FFFFFF"/>
        <w:spacing w:before="0" w:beforeAutospacing="0" w:after="0" w:afterAutospacing="0"/>
        <w:ind w:firstLine="708"/>
        <w:rPr>
          <w:color w:val="000000"/>
        </w:rPr>
      </w:pPr>
      <w:r w:rsidRPr="00C00974">
        <w:rPr>
          <w:rStyle w:val="c0"/>
          <w:color w:val="000000"/>
        </w:rPr>
        <w:t>- Сегодня мы пойдём в гости к дедушке, который следит за порядком в лесу, охраняет его. Это лесник. Дом его стоит в лесу. Это какой дом? (Лесной.) К дому лесника ведёт тропинка. Это какая тропинка? (Лесная) Послушайте слова: «лес», «лесник», «лесной». Какая часть слышится во всех словах? (Лес.)</w:t>
      </w:r>
    </w:p>
    <w:p w:rsidR="00C53376" w:rsidRPr="00C00974" w:rsidRDefault="00C53376" w:rsidP="007877AD">
      <w:pPr>
        <w:pStyle w:val="c1"/>
        <w:shd w:val="clear" w:color="auto" w:fill="FFFFFF"/>
        <w:spacing w:before="0" w:beforeAutospacing="0" w:after="0" w:afterAutospacing="0"/>
        <w:ind w:firstLine="708"/>
        <w:rPr>
          <w:color w:val="000000"/>
        </w:rPr>
      </w:pPr>
      <w:r w:rsidRPr="00C00974">
        <w:rPr>
          <w:rStyle w:val="c0"/>
          <w:color w:val="000000"/>
        </w:rPr>
        <w:t>        Лесная тропинка узкая, а дорога…( широкая). Деревья в лесу высокаие, а кусты…(низкие). Вот речка глубокая, а ручеёк…(мелкий).</w:t>
      </w:r>
    </w:p>
    <w:p w:rsidR="00C53376" w:rsidRPr="00C00974" w:rsidRDefault="00C53376" w:rsidP="007877AD">
      <w:pPr>
        <w:pStyle w:val="c1"/>
        <w:shd w:val="clear" w:color="auto" w:fill="FFFFFF"/>
        <w:spacing w:before="0" w:beforeAutospacing="0" w:after="0" w:afterAutospacing="0"/>
        <w:ind w:firstLine="708"/>
        <w:rPr>
          <w:color w:val="000000"/>
        </w:rPr>
      </w:pPr>
      <w:r w:rsidRPr="00C00974">
        <w:rPr>
          <w:rStyle w:val="c0"/>
          <w:color w:val="000000"/>
        </w:rPr>
        <w:t>- Как много тропинок в лесу!  По какой бы нам пойти? У кого спросить? А вот белочка. Здравствуй, белочка! Как найти дорогу к леснику?</w:t>
      </w:r>
    </w:p>
    <w:p w:rsidR="00C53376" w:rsidRPr="00C00974" w:rsidRDefault="00C53376" w:rsidP="007877AD">
      <w:pPr>
        <w:pStyle w:val="c1"/>
        <w:shd w:val="clear" w:color="auto" w:fill="FFFFFF"/>
        <w:spacing w:before="0" w:beforeAutospacing="0" w:after="0" w:afterAutospacing="0"/>
        <w:rPr>
          <w:color w:val="000000"/>
        </w:rPr>
      </w:pPr>
      <w:r w:rsidRPr="00C00974">
        <w:rPr>
          <w:rStyle w:val="c0"/>
          <w:color w:val="000000"/>
        </w:rPr>
        <w:t>        - Отгадай мою загадку. Рыжая, пушистая, на сосну взбирается, шишками кидается.</w:t>
      </w:r>
    </w:p>
    <w:p w:rsidR="00C53376" w:rsidRPr="00C00974" w:rsidRDefault="00C53376" w:rsidP="007877AD">
      <w:pPr>
        <w:pStyle w:val="c1"/>
        <w:shd w:val="clear" w:color="auto" w:fill="FFFFFF"/>
        <w:spacing w:before="0" w:beforeAutospacing="0" w:after="0" w:afterAutospacing="0"/>
        <w:rPr>
          <w:color w:val="000000"/>
        </w:rPr>
      </w:pPr>
      <w:r w:rsidRPr="00C00974">
        <w:rPr>
          <w:rStyle w:val="c0"/>
          <w:color w:val="000000"/>
        </w:rPr>
        <w:t>Ребёнок отгадывает, что это белка. Белка просит:</w:t>
      </w:r>
    </w:p>
    <w:p w:rsidR="00C53376" w:rsidRPr="00C00974" w:rsidRDefault="00C53376" w:rsidP="007877AD">
      <w:pPr>
        <w:pStyle w:val="c1"/>
        <w:shd w:val="clear" w:color="auto" w:fill="FFFFFF"/>
        <w:spacing w:before="0" w:beforeAutospacing="0" w:after="0" w:afterAutospacing="0"/>
        <w:rPr>
          <w:color w:val="000000"/>
        </w:rPr>
      </w:pPr>
      <w:r w:rsidRPr="00C00974">
        <w:rPr>
          <w:rStyle w:val="c0"/>
          <w:color w:val="000000"/>
        </w:rPr>
        <w:t>        - Опишите меня, чтобы было видно, какая я и что умею делать.</w:t>
      </w:r>
    </w:p>
    <w:p w:rsidR="00C53376" w:rsidRPr="00C00974" w:rsidRDefault="00C53376" w:rsidP="007877AD">
      <w:pPr>
        <w:pStyle w:val="c1"/>
        <w:shd w:val="clear" w:color="auto" w:fill="FFFFFF"/>
        <w:spacing w:before="0" w:beforeAutospacing="0" w:after="0" w:afterAutospacing="0"/>
        <w:rPr>
          <w:color w:val="000000"/>
        </w:rPr>
      </w:pPr>
      <w:r w:rsidRPr="00C00974">
        <w:rPr>
          <w:rStyle w:val="c0"/>
          <w:color w:val="000000"/>
        </w:rPr>
        <w:t>        При затруднении взрослый помогает связками: шубка у тебя…; на ушках…; хвостик у тебя…; ты умеешь…и очень любишь…</w:t>
      </w:r>
    </w:p>
    <w:p w:rsidR="00C53376" w:rsidRPr="00C00974" w:rsidRDefault="00C53376" w:rsidP="007877AD">
      <w:pPr>
        <w:pStyle w:val="c1"/>
        <w:shd w:val="clear" w:color="auto" w:fill="FFFFFF"/>
        <w:spacing w:before="0" w:beforeAutospacing="0" w:after="0" w:afterAutospacing="0"/>
        <w:rPr>
          <w:color w:val="000000"/>
        </w:rPr>
      </w:pPr>
      <w:r w:rsidRPr="00C00974">
        <w:rPr>
          <w:rStyle w:val="c0"/>
          <w:color w:val="000000"/>
        </w:rPr>
        <w:t>        Белка говорит, что она любит прыгать с ветки на ветку. Взрослый ставит ветку, белка прыгает, а дети называют действие: прыгает, спрыгивает, перепрыгивает, запрыгивает, выпрыгивает.</w:t>
      </w:r>
    </w:p>
    <w:p w:rsidR="00C53376" w:rsidRPr="00C00974" w:rsidRDefault="00C53376" w:rsidP="007877AD">
      <w:pPr>
        <w:pStyle w:val="c1"/>
        <w:shd w:val="clear" w:color="auto" w:fill="FFFFFF"/>
        <w:spacing w:before="0" w:beforeAutospacing="0" w:after="0" w:afterAutospacing="0"/>
        <w:rPr>
          <w:color w:val="000000"/>
        </w:rPr>
      </w:pPr>
      <w:r w:rsidRPr="00C00974">
        <w:rPr>
          <w:rStyle w:val="c0"/>
          <w:color w:val="000000"/>
        </w:rPr>
        <w:t>        Взрослый предлагает ребёнку составить рассказ про то, как они встретили белку, и зарисовать схему встречи с белкой, чтобы потом рассказать леснику.</w:t>
      </w:r>
    </w:p>
    <w:p w:rsidR="00C53376" w:rsidRPr="00C00974" w:rsidRDefault="00C53376">
      <w:pPr>
        <w:rPr>
          <w:rFonts w:ascii="Times New Roman" w:hAnsi="Times New Roman"/>
          <w:sz w:val="24"/>
          <w:szCs w:val="24"/>
        </w:rPr>
      </w:pPr>
    </w:p>
    <w:p w:rsidR="00C53376" w:rsidRPr="00C00974" w:rsidRDefault="00C53376" w:rsidP="007877AD">
      <w:pPr>
        <w:shd w:val="clear" w:color="auto" w:fill="FFFFFF"/>
        <w:spacing w:after="0" w:line="240" w:lineRule="auto"/>
        <w:ind w:firstLine="360"/>
        <w:jc w:val="center"/>
        <w:rPr>
          <w:rFonts w:ascii="Times New Roman" w:hAnsi="Times New Roman"/>
          <w:color w:val="000000"/>
          <w:sz w:val="24"/>
          <w:szCs w:val="24"/>
          <w:lang w:eastAsia="ru-RU"/>
        </w:rPr>
      </w:pPr>
      <w:r w:rsidRPr="00C00974">
        <w:rPr>
          <w:rFonts w:ascii="Times New Roman" w:hAnsi="Times New Roman"/>
          <w:color w:val="FF0000"/>
          <w:sz w:val="24"/>
          <w:szCs w:val="24"/>
          <w:lang w:eastAsia="ru-RU"/>
        </w:rPr>
        <w:t>Упражнение «Что будет?...»</w:t>
      </w:r>
    </w:p>
    <w:p w:rsidR="00C53376" w:rsidRPr="00C00974" w:rsidRDefault="00C53376" w:rsidP="007877AD">
      <w:pPr>
        <w:shd w:val="clear" w:color="auto" w:fill="FFFFFF"/>
        <w:spacing w:after="0" w:line="240" w:lineRule="auto"/>
        <w:ind w:firstLine="360"/>
        <w:rPr>
          <w:rFonts w:ascii="Times New Roman" w:hAnsi="Times New Roman"/>
          <w:color w:val="000000"/>
          <w:sz w:val="24"/>
          <w:szCs w:val="24"/>
          <w:lang w:eastAsia="ru-RU"/>
        </w:rPr>
      </w:pPr>
      <w:r w:rsidRPr="00C00974">
        <w:rPr>
          <w:rFonts w:ascii="Times New Roman" w:hAnsi="Times New Roman"/>
          <w:color w:val="000000"/>
          <w:sz w:val="24"/>
          <w:szCs w:val="24"/>
          <w:lang w:eastAsia="ru-RU"/>
        </w:rPr>
        <w:t>Цель: учить детей грамматически правильно строить предложения.</w:t>
      </w:r>
    </w:p>
    <w:p w:rsidR="00C53376" w:rsidRPr="00C00974" w:rsidRDefault="00C53376" w:rsidP="007877AD">
      <w:pPr>
        <w:shd w:val="clear" w:color="auto" w:fill="FFFFFF"/>
        <w:spacing w:after="0" w:line="240" w:lineRule="auto"/>
        <w:rPr>
          <w:rFonts w:ascii="Times New Roman" w:hAnsi="Times New Roman"/>
          <w:color w:val="000000"/>
          <w:sz w:val="24"/>
          <w:szCs w:val="24"/>
          <w:lang w:eastAsia="ru-RU"/>
        </w:rPr>
      </w:pPr>
      <w:r w:rsidRPr="00C00974">
        <w:rPr>
          <w:rFonts w:ascii="Times New Roman" w:hAnsi="Times New Roman"/>
          <w:color w:val="000000"/>
          <w:sz w:val="24"/>
          <w:szCs w:val="24"/>
          <w:lang w:eastAsia="ru-RU"/>
        </w:rPr>
        <w:t>Взрослый предлагает придумать как можно более полные и оригинальные ответы на поставленные вопросы.</w:t>
      </w:r>
    </w:p>
    <w:p w:rsidR="00C53376" w:rsidRPr="00C00974" w:rsidRDefault="00C53376" w:rsidP="007877AD">
      <w:pPr>
        <w:shd w:val="clear" w:color="auto" w:fill="FFFFFF"/>
        <w:spacing w:after="0" w:line="240" w:lineRule="auto"/>
        <w:ind w:firstLine="360"/>
        <w:rPr>
          <w:rFonts w:ascii="Times New Roman" w:hAnsi="Times New Roman"/>
          <w:color w:val="000000"/>
          <w:sz w:val="24"/>
          <w:szCs w:val="24"/>
          <w:lang w:eastAsia="ru-RU"/>
        </w:rPr>
      </w:pPr>
      <w:r w:rsidRPr="00C00974">
        <w:rPr>
          <w:rFonts w:ascii="Times New Roman" w:hAnsi="Times New Roman"/>
          <w:color w:val="000000"/>
          <w:sz w:val="24"/>
          <w:szCs w:val="24"/>
          <w:lang w:eastAsia="ru-RU"/>
        </w:rPr>
        <w:t>Варианты вопросов.</w:t>
      </w:r>
    </w:p>
    <w:p w:rsidR="00C53376" w:rsidRPr="00C00974" w:rsidRDefault="00C53376" w:rsidP="007877AD">
      <w:pPr>
        <w:numPr>
          <w:ilvl w:val="0"/>
          <w:numId w:val="23"/>
        </w:numPr>
        <w:shd w:val="clear" w:color="auto" w:fill="FFFFFF"/>
        <w:spacing w:after="0" w:line="240" w:lineRule="auto"/>
        <w:rPr>
          <w:rFonts w:ascii="Times New Roman" w:hAnsi="Times New Roman"/>
          <w:color w:val="000000"/>
          <w:sz w:val="24"/>
          <w:szCs w:val="24"/>
          <w:lang w:eastAsia="ru-RU"/>
        </w:rPr>
      </w:pPr>
      <w:r w:rsidRPr="00C00974">
        <w:rPr>
          <w:rFonts w:ascii="Times New Roman" w:hAnsi="Times New Roman"/>
          <w:color w:val="000000"/>
          <w:sz w:val="24"/>
          <w:szCs w:val="24"/>
          <w:lang w:eastAsia="ru-RU"/>
        </w:rPr>
        <w:t>Что будет, если Буратино научится летать?</w:t>
      </w:r>
    </w:p>
    <w:p w:rsidR="00C53376" w:rsidRPr="00C00974" w:rsidRDefault="00C53376" w:rsidP="007877AD">
      <w:pPr>
        <w:numPr>
          <w:ilvl w:val="0"/>
          <w:numId w:val="23"/>
        </w:numPr>
        <w:shd w:val="clear" w:color="auto" w:fill="FFFFFF"/>
        <w:spacing w:after="0" w:line="240" w:lineRule="auto"/>
        <w:rPr>
          <w:rFonts w:ascii="Times New Roman" w:hAnsi="Times New Roman"/>
          <w:color w:val="000000"/>
          <w:sz w:val="24"/>
          <w:szCs w:val="24"/>
          <w:lang w:eastAsia="ru-RU"/>
        </w:rPr>
      </w:pPr>
      <w:r w:rsidRPr="00C00974">
        <w:rPr>
          <w:rFonts w:ascii="Times New Roman" w:hAnsi="Times New Roman"/>
          <w:color w:val="000000"/>
          <w:sz w:val="24"/>
          <w:szCs w:val="24"/>
          <w:lang w:eastAsia="ru-RU"/>
        </w:rPr>
        <w:t>Что будет, если исчезнут все книги?</w:t>
      </w:r>
    </w:p>
    <w:p w:rsidR="00C53376" w:rsidRPr="00C00974" w:rsidRDefault="00C53376" w:rsidP="007877AD">
      <w:pPr>
        <w:numPr>
          <w:ilvl w:val="0"/>
          <w:numId w:val="23"/>
        </w:numPr>
        <w:shd w:val="clear" w:color="auto" w:fill="FFFFFF"/>
        <w:spacing w:after="0" w:line="240" w:lineRule="auto"/>
        <w:rPr>
          <w:rFonts w:ascii="Times New Roman" w:hAnsi="Times New Roman"/>
          <w:color w:val="000000"/>
          <w:sz w:val="24"/>
          <w:szCs w:val="24"/>
          <w:lang w:eastAsia="ru-RU"/>
        </w:rPr>
      </w:pPr>
      <w:r w:rsidRPr="00C00974">
        <w:rPr>
          <w:rFonts w:ascii="Times New Roman" w:hAnsi="Times New Roman"/>
          <w:color w:val="000000"/>
          <w:sz w:val="24"/>
          <w:szCs w:val="24"/>
          <w:lang w:eastAsia="ru-RU"/>
        </w:rPr>
        <w:t>Что будет, если ты попадешь в сказочный город?</w:t>
      </w:r>
    </w:p>
    <w:p w:rsidR="00C53376" w:rsidRPr="00C00974" w:rsidRDefault="00C53376" w:rsidP="007877AD">
      <w:pPr>
        <w:numPr>
          <w:ilvl w:val="0"/>
          <w:numId w:val="23"/>
        </w:numPr>
        <w:shd w:val="clear" w:color="auto" w:fill="FFFFFF"/>
        <w:spacing w:after="0" w:line="240" w:lineRule="auto"/>
        <w:rPr>
          <w:rFonts w:ascii="Times New Roman" w:hAnsi="Times New Roman"/>
          <w:color w:val="000000"/>
          <w:sz w:val="24"/>
          <w:szCs w:val="24"/>
          <w:lang w:eastAsia="ru-RU"/>
        </w:rPr>
      </w:pPr>
      <w:r w:rsidRPr="00C00974">
        <w:rPr>
          <w:rFonts w:ascii="Times New Roman" w:hAnsi="Times New Roman"/>
          <w:color w:val="000000"/>
          <w:sz w:val="24"/>
          <w:szCs w:val="24"/>
          <w:lang w:eastAsia="ru-RU"/>
        </w:rPr>
        <w:t>Что будет, если ты научишься читать и писать? И т.п.</w:t>
      </w: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Pr="00C00974" w:rsidRDefault="00C53376">
      <w:pPr>
        <w:rPr>
          <w:rFonts w:ascii="Times New Roman" w:hAnsi="Times New Roman"/>
          <w:sz w:val="24"/>
          <w:szCs w:val="24"/>
        </w:rPr>
      </w:pPr>
      <w:r w:rsidRPr="00C00974">
        <w:rPr>
          <w:rFonts w:ascii="Times New Roman" w:hAnsi="Times New Roman"/>
          <w:sz w:val="24"/>
          <w:szCs w:val="24"/>
        </w:rPr>
        <w:t>Рекомендации логопеда родителям на летний период</w:t>
      </w:r>
    </w:p>
    <w:p w:rsidR="00C53376" w:rsidRPr="00C00974" w:rsidRDefault="00C53376" w:rsidP="007877AD">
      <w:pPr>
        <w:shd w:val="clear" w:color="auto" w:fill="FFFFFF"/>
        <w:spacing w:after="0" w:line="233" w:lineRule="atLeast"/>
        <w:textAlignment w:val="baseline"/>
        <w:rPr>
          <w:rFonts w:ascii="Times New Roman" w:hAnsi="Times New Roman"/>
          <w:color w:val="000000"/>
          <w:sz w:val="24"/>
          <w:szCs w:val="24"/>
          <w:lang w:eastAsia="ru-RU"/>
        </w:rPr>
      </w:pPr>
      <w:r w:rsidRPr="00C00974">
        <w:rPr>
          <w:rFonts w:ascii="Times New Roman" w:hAnsi="Times New Roman"/>
          <w:color w:val="000000"/>
          <w:sz w:val="24"/>
          <w:szCs w:val="24"/>
          <w:bdr w:val="none" w:sz="0" w:space="0" w:color="auto" w:frame="1"/>
          <w:lang w:eastAsia="ru-RU"/>
        </w:rPr>
        <w:t>•      Следите за произношением детей.</w:t>
      </w:r>
    </w:p>
    <w:p w:rsidR="00C53376" w:rsidRPr="00C00974" w:rsidRDefault="00C53376" w:rsidP="007877AD">
      <w:pPr>
        <w:shd w:val="clear" w:color="auto" w:fill="FFFFFF"/>
        <w:spacing w:after="0" w:line="240" w:lineRule="auto"/>
        <w:ind w:firstLine="708"/>
        <w:textAlignment w:val="baseline"/>
        <w:rPr>
          <w:rFonts w:ascii="Times New Roman" w:hAnsi="Times New Roman"/>
          <w:color w:val="000000"/>
          <w:sz w:val="24"/>
          <w:szCs w:val="24"/>
          <w:lang w:eastAsia="ru-RU"/>
        </w:rPr>
      </w:pPr>
      <w:r w:rsidRPr="00C00974">
        <w:rPr>
          <w:rFonts w:ascii="Times New Roman" w:hAnsi="Times New Roman"/>
          <w:color w:val="000000"/>
          <w:sz w:val="24"/>
          <w:szCs w:val="24"/>
          <w:bdr w:val="none" w:sz="0" w:space="0" w:color="auto" w:frame="1"/>
          <w:lang w:eastAsia="ru-RU"/>
        </w:rPr>
        <w:t>    Добивайтесь правильного про</w:t>
      </w:r>
      <w:r w:rsidRPr="00C00974">
        <w:rPr>
          <w:rFonts w:ascii="Times New Roman" w:hAnsi="Times New Roman"/>
          <w:color w:val="000000"/>
          <w:sz w:val="24"/>
          <w:szCs w:val="24"/>
          <w:bdr w:val="none" w:sz="0" w:space="0" w:color="auto" w:frame="1"/>
          <w:lang w:eastAsia="ru-RU"/>
        </w:rPr>
        <w:softHyphen/>
        <w:t>изношения поставленных логопе</w:t>
      </w:r>
      <w:r w:rsidRPr="00C00974">
        <w:rPr>
          <w:rFonts w:ascii="Times New Roman" w:hAnsi="Times New Roman"/>
          <w:color w:val="000000"/>
          <w:sz w:val="24"/>
          <w:szCs w:val="24"/>
          <w:bdr w:val="none" w:sz="0" w:space="0" w:color="auto" w:frame="1"/>
          <w:lang w:eastAsia="ru-RU"/>
        </w:rPr>
        <w:softHyphen/>
        <w:t>дом звуков. Иначе проделанная за год работа может пойти насмарку: недостаточно автоматизированные звуки могут «потеряться», и необ</w:t>
      </w:r>
      <w:r w:rsidRPr="00C00974">
        <w:rPr>
          <w:rFonts w:ascii="Times New Roman" w:hAnsi="Times New Roman"/>
          <w:color w:val="000000"/>
          <w:sz w:val="24"/>
          <w:szCs w:val="24"/>
          <w:bdr w:val="none" w:sz="0" w:space="0" w:color="auto" w:frame="1"/>
          <w:lang w:eastAsia="ru-RU"/>
        </w:rPr>
        <w:softHyphen/>
        <w:t>ходимо будет начинать работу по их постановке заново (самостоятельно искать логопеда для ребёнка и продолжать индивидуальные занятия).  Исправляйте ошибки в произноше-нии слов сложной слоговой структуры (например, «блатека» -библиотека, «барелина»- балерина, «валосипед» - велосипед и т.п.).</w:t>
      </w:r>
    </w:p>
    <w:p w:rsidR="00C53376" w:rsidRPr="00C00974" w:rsidRDefault="00C53376" w:rsidP="007877AD">
      <w:pPr>
        <w:shd w:val="clear" w:color="auto" w:fill="FFFFFF"/>
        <w:spacing w:after="0" w:line="240" w:lineRule="auto"/>
        <w:ind w:firstLine="708"/>
        <w:textAlignment w:val="baseline"/>
        <w:rPr>
          <w:rFonts w:ascii="Times New Roman" w:hAnsi="Times New Roman"/>
          <w:color w:val="000000"/>
          <w:sz w:val="24"/>
          <w:szCs w:val="24"/>
          <w:lang w:eastAsia="ru-RU"/>
        </w:rPr>
      </w:pPr>
      <w:r w:rsidRPr="00C00974">
        <w:rPr>
          <w:rFonts w:ascii="Times New Roman" w:hAnsi="Times New Roman"/>
          <w:color w:val="000000"/>
          <w:sz w:val="24"/>
          <w:szCs w:val="24"/>
          <w:bdr w:val="none" w:sz="0" w:space="0" w:color="auto" w:frame="1"/>
          <w:lang w:eastAsia="ru-RU"/>
        </w:rPr>
        <w:t>•    Обогащайте словарный за</w:t>
      </w:r>
      <w:r w:rsidRPr="00C00974">
        <w:rPr>
          <w:rFonts w:ascii="Times New Roman" w:hAnsi="Times New Roman"/>
          <w:color w:val="000000"/>
          <w:sz w:val="24"/>
          <w:szCs w:val="24"/>
          <w:bdr w:val="none" w:sz="0" w:space="0" w:color="auto" w:frame="1"/>
          <w:lang w:eastAsia="ru-RU"/>
        </w:rPr>
        <w:softHyphen/>
        <w:t>пас детей новыми словами.</w:t>
      </w:r>
    </w:p>
    <w:p w:rsidR="00C53376" w:rsidRPr="00C00974" w:rsidRDefault="00C53376" w:rsidP="007877AD">
      <w:pPr>
        <w:shd w:val="clear" w:color="auto" w:fill="FFFFFF"/>
        <w:spacing w:after="0" w:line="240" w:lineRule="auto"/>
        <w:ind w:firstLine="708"/>
        <w:textAlignment w:val="baseline"/>
        <w:rPr>
          <w:rFonts w:ascii="Times New Roman" w:hAnsi="Times New Roman"/>
          <w:color w:val="000000"/>
          <w:sz w:val="24"/>
          <w:szCs w:val="24"/>
          <w:lang w:eastAsia="ru-RU"/>
        </w:rPr>
      </w:pPr>
      <w:r w:rsidRPr="00C00974">
        <w:rPr>
          <w:rFonts w:ascii="Times New Roman" w:hAnsi="Times New Roman"/>
          <w:color w:val="000000"/>
          <w:sz w:val="24"/>
          <w:szCs w:val="24"/>
          <w:bdr w:val="none" w:sz="0" w:space="0" w:color="auto" w:frame="1"/>
          <w:lang w:eastAsia="ru-RU"/>
        </w:rPr>
        <w:t>    Этому способствуют летние путе</w:t>
      </w:r>
      <w:r w:rsidRPr="00C00974">
        <w:rPr>
          <w:rFonts w:ascii="Times New Roman" w:hAnsi="Times New Roman"/>
          <w:color w:val="000000"/>
          <w:sz w:val="24"/>
          <w:szCs w:val="24"/>
          <w:bdr w:val="none" w:sz="0" w:space="0" w:color="auto" w:frame="1"/>
          <w:lang w:eastAsia="ru-RU"/>
        </w:rPr>
        <w:softHyphen/>
        <w:t>шествия, новые впечатления, полу</w:t>
      </w:r>
      <w:r w:rsidRPr="00C00974">
        <w:rPr>
          <w:rFonts w:ascii="Times New Roman" w:hAnsi="Times New Roman"/>
          <w:color w:val="000000"/>
          <w:sz w:val="24"/>
          <w:szCs w:val="24"/>
          <w:bdr w:val="none" w:sz="0" w:space="0" w:color="auto" w:frame="1"/>
          <w:lang w:eastAsia="ru-RU"/>
        </w:rPr>
        <w:softHyphen/>
        <w:t>чаемые детьми от поездок в отпуск, походов в лес, выездов на дачу, экскурсий в музеи, выходы в театр, цирк. Закрепляйте в памяти детей названия летних месяцев, явле</w:t>
      </w:r>
      <w:r w:rsidRPr="00C00974">
        <w:rPr>
          <w:rFonts w:ascii="Times New Roman" w:hAnsi="Times New Roman"/>
          <w:color w:val="000000"/>
          <w:sz w:val="24"/>
          <w:szCs w:val="24"/>
          <w:bdr w:val="none" w:sz="0" w:space="0" w:color="auto" w:frame="1"/>
          <w:lang w:eastAsia="ru-RU"/>
        </w:rPr>
        <w:softHyphen/>
        <w:t>ний природы (гроза, туман, ливень и т.п.), растений (ягод, цветочных растений, деревьев, овощей и фрук</w:t>
      </w:r>
      <w:r w:rsidRPr="00C00974">
        <w:rPr>
          <w:rFonts w:ascii="Times New Roman" w:hAnsi="Times New Roman"/>
          <w:color w:val="000000"/>
          <w:sz w:val="24"/>
          <w:szCs w:val="24"/>
          <w:bdr w:val="none" w:sz="0" w:space="0" w:color="auto" w:frame="1"/>
          <w:lang w:eastAsia="ru-RU"/>
        </w:rPr>
        <w:softHyphen/>
        <w:t>тов и т.д.), животных.</w:t>
      </w:r>
    </w:p>
    <w:p w:rsidR="00C53376" w:rsidRPr="00C00974" w:rsidRDefault="00C53376" w:rsidP="007877AD">
      <w:pPr>
        <w:shd w:val="clear" w:color="auto" w:fill="FFFFFF"/>
        <w:spacing w:after="0" w:line="240" w:lineRule="auto"/>
        <w:ind w:firstLine="708"/>
        <w:textAlignment w:val="baseline"/>
        <w:rPr>
          <w:rFonts w:ascii="Times New Roman" w:hAnsi="Times New Roman"/>
          <w:color w:val="000000"/>
          <w:sz w:val="24"/>
          <w:szCs w:val="24"/>
          <w:lang w:eastAsia="ru-RU"/>
        </w:rPr>
      </w:pPr>
      <w:r w:rsidRPr="00C00974">
        <w:rPr>
          <w:rFonts w:ascii="Times New Roman" w:hAnsi="Times New Roman"/>
          <w:color w:val="000000"/>
          <w:sz w:val="24"/>
          <w:szCs w:val="24"/>
          <w:bdr w:val="none" w:sz="0" w:space="0" w:color="auto" w:frame="1"/>
          <w:lang w:eastAsia="ru-RU"/>
        </w:rPr>
        <w:t>•      Продолжайте вместе с деть</w:t>
      </w:r>
      <w:r w:rsidRPr="00C00974">
        <w:rPr>
          <w:rFonts w:ascii="Times New Roman" w:hAnsi="Times New Roman"/>
          <w:color w:val="000000"/>
          <w:sz w:val="24"/>
          <w:szCs w:val="24"/>
          <w:bdr w:val="none" w:sz="0" w:space="0" w:color="auto" w:frame="1"/>
          <w:lang w:eastAsia="ru-RU"/>
        </w:rPr>
        <w:softHyphen/>
        <w:t>ми читать художественные произ</w:t>
      </w:r>
      <w:r w:rsidRPr="00C00974">
        <w:rPr>
          <w:rFonts w:ascii="Times New Roman" w:hAnsi="Times New Roman"/>
          <w:color w:val="000000"/>
          <w:sz w:val="24"/>
          <w:szCs w:val="24"/>
          <w:bdr w:val="none" w:sz="0" w:space="0" w:color="auto" w:frame="1"/>
          <w:lang w:eastAsia="ru-RU"/>
        </w:rPr>
        <w:softHyphen/>
        <w:t>ведения, пересказывайте короткие тексты,   устно   сочиняйте   сказки, рассказы, опираясь на личный опыт детей. В вечернее время просите детей поделиться впечатлениями об увиденном за день.</w:t>
      </w:r>
    </w:p>
    <w:p w:rsidR="00C53376" w:rsidRPr="00C00974" w:rsidRDefault="00C53376" w:rsidP="007877AD">
      <w:pPr>
        <w:shd w:val="clear" w:color="auto" w:fill="FFFFFF"/>
        <w:spacing w:after="0" w:line="240" w:lineRule="auto"/>
        <w:ind w:firstLine="708"/>
        <w:textAlignment w:val="baseline"/>
        <w:rPr>
          <w:rFonts w:ascii="Times New Roman" w:hAnsi="Times New Roman"/>
          <w:color w:val="000000"/>
          <w:sz w:val="24"/>
          <w:szCs w:val="24"/>
          <w:lang w:eastAsia="ru-RU"/>
        </w:rPr>
      </w:pPr>
      <w:r w:rsidRPr="00C00974">
        <w:rPr>
          <w:rFonts w:ascii="Times New Roman" w:hAnsi="Times New Roman"/>
          <w:color w:val="000000"/>
          <w:sz w:val="24"/>
          <w:szCs w:val="24"/>
          <w:bdr w:val="none" w:sz="0" w:space="0" w:color="auto" w:frame="1"/>
          <w:lang w:eastAsia="ru-RU"/>
        </w:rPr>
        <w:t>•   Исправляйте ошибки детей в грамматическом оформлении пред</w:t>
      </w:r>
      <w:r w:rsidRPr="00C00974">
        <w:rPr>
          <w:rFonts w:ascii="Times New Roman" w:hAnsi="Times New Roman"/>
          <w:color w:val="000000"/>
          <w:sz w:val="24"/>
          <w:szCs w:val="24"/>
          <w:bdr w:val="none" w:sz="0" w:space="0" w:color="auto" w:frame="1"/>
          <w:lang w:eastAsia="ru-RU"/>
        </w:rPr>
        <w:softHyphen/>
        <w:t>ложений: ошибки в употреблении предлогов, в согласовании слов, не</w:t>
      </w:r>
      <w:r w:rsidRPr="00C00974">
        <w:rPr>
          <w:rFonts w:ascii="Times New Roman" w:hAnsi="Times New Roman"/>
          <w:color w:val="000000"/>
          <w:sz w:val="24"/>
          <w:szCs w:val="24"/>
          <w:bdr w:val="none" w:sz="0" w:space="0" w:color="auto" w:frame="1"/>
          <w:lang w:eastAsia="ru-RU"/>
        </w:rPr>
        <w:softHyphen/>
        <w:t>правильный порядок слов в пред</w:t>
      </w:r>
      <w:r w:rsidRPr="00C00974">
        <w:rPr>
          <w:rFonts w:ascii="Times New Roman" w:hAnsi="Times New Roman"/>
          <w:color w:val="000000"/>
          <w:sz w:val="24"/>
          <w:szCs w:val="24"/>
          <w:bdr w:val="none" w:sz="0" w:space="0" w:color="auto" w:frame="1"/>
          <w:lang w:eastAsia="ru-RU"/>
        </w:rPr>
        <w:softHyphen/>
        <w:t>ложении. Например, «Шишка упала из ветки» - Шишка упала с ветки. «Дети играют в игры интересные» -  Дети играют в интересные игры. «Я видел на ветке две птичек» - Я видел на ветке двух птичек.</w:t>
      </w:r>
    </w:p>
    <w:p w:rsidR="00C53376" w:rsidRPr="00C00974" w:rsidRDefault="00C53376" w:rsidP="007877AD">
      <w:pPr>
        <w:shd w:val="clear" w:color="auto" w:fill="FFFFFF"/>
        <w:spacing w:after="0" w:line="240" w:lineRule="auto"/>
        <w:ind w:firstLine="708"/>
        <w:textAlignment w:val="baseline"/>
        <w:rPr>
          <w:rFonts w:ascii="Times New Roman" w:hAnsi="Times New Roman"/>
          <w:color w:val="000000"/>
          <w:sz w:val="24"/>
          <w:szCs w:val="24"/>
          <w:lang w:eastAsia="ru-RU"/>
        </w:rPr>
      </w:pPr>
      <w:r w:rsidRPr="00C00974">
        <w:rPr>
          <w:rFonts w:ascii="Times New Roman" w:hAnsi="Times New Roman"/>
          <w:color w:val="000000"/>
          <w:sz w:val="24"/>
          <w:szCs w:val="24"/>
          <w:bdr w:val="none" w:sz="0" w:space="0" w:color="auto" w:frame="1"/>
          <w:lang w:eastAsia="ru-RU"/>
        </w:rPr>
        <w:t>•   Дети   и в летний период не должны забывать о существовании каранда-шей,   красок,   пластилина, ножниц.  Помните, что  рисование, лепка, аппли-кация, раскрашивание развивают мелкую моторику рук. А воздействие на мелкие мышцы рук влияет на развитие речи (исследова</w:t>
      </w:r>
      <w:r w:rsidRPr="00C00974">
        <w:rPr>
          <w:rFonts w:ascii="Times New Roman" w:hAnsi="Times New Roman"/>
          <w:color w:val="000000"/>
          <w:sz w:val="24"/>
          <w:szCs w:val="24"/>
          <w:bdr w:val="none" w:sz="0" w:space="0" w:color="auto" w:frame="1"/>
          <w:lang w:eastAsia="ru-RU"/>
        </w:rPr>
        <w:softHyphen/>
        <w:t>ния ученых)!</w:t>
      </w:r>
    </w:p>
    <w:p w:rsidR="00C53376" w:rsidRPr="00C00974" w:rsidRDefault="00C53376" w:rsidP="007877AD">
      <w:pPr>
        <w:shd w:val="clear" w:color="auto" w:fill="FFFFFF"/>
        <w:spacing w:after="0" w:line="240" w:lineRule="auto"/>
        <w:ind w:firstLine="708"/>
        <w:textAlignment w:val="baseline"/>
        <w:rPr>
          <w:rFonts w:ascii="Times New Roman" w:hAnsi="Times New Roman"/>
          <w:color w:val="000000"/>
          <w:sz w:val="24"/>
          <w:szCs w:val="24"/>
          <w:lang w:eastAsia="ru-RU"/>
        </w:rPr>
      </w:pPr>
      <w:r w:rsidRPr="00C00974">
        <w:rPr>
          <w:rFonts w:ascii="Times New Roman" w:hAnsi="Times New Roman"/>
          <w:color w:val="000000"/>
          <w:sz w:val="24"/>
          <w:szCs w:val="24"/>
          <w:bdr w:val="none" w:sz="0" w:space="0" w:color="auto" w:frame="1"/>
          <w:lang w:eastAsia="ru-RU"/>
        </w:rPr>
        <w:t>  (Ребёнок плохо рисует, не проявляет интереса к рисованию или другим видам изодеятельности - это сигнал к тому, что в школе у него могут появиться проблемы).</w:t>
      </w:r>
    </w:p>
    <w:p w:rsidR="00C53376" w:rsidRPr="00C00974" w:rsidRDefault="00C53376" w:rsidP="007877AD">
      <w:pPr>
        <w:shd w:val="clear" w:color="auto" w:fill="FFFFFF"/>
        <w:spacing w:after="0" w:line="240" w:lineRule="auto"/>
        <w:ind w:firstLine="708"/>
        <w:textAlignment w:val="baseline"/>
        <w:rPr>
          <w:rFonts w:ascii="Times New Roman" w:hAnsi="Times New Roman"/>
          <w:color w:val="000000"/>
          <w:sz w:val="24"/>
          <w:szCs w:val="24"/>
          <w:lang w:eastAsia="ru-RU"/>
        </w:rPr>
      </w:pPr>
      <w:r w:rsidRPr="00C00974">
        <w:rPr>
          <w:rFonts w:ascii="Times New Roman" w:hAnsi="Times New Roman"/>
          <w:color w:val="000000"/>
          <w:sz w:val="24"/>
          <w:szCs w:val="24"/>
          <w:bdr w:val="none" w:sz="0" w:space="0" w:color="auto" w:frame="1"/>
          <w:lang w:eastAsia="ru-RU"/>
        </w:rPr>
        <w:t> </w:t>
      </w:r>
    </w:p>
    <w:p w:rsidR="00C53376" w:rsidRPr="00C00974" w:rsidRDefault="00C53376" w:rsidP="007877AD">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r w:rsidRPr="00C00974">
        <w:rPr>
          <w:rFonts w:ascii="Times New Roman" w:hAnsi="Times New Roman"/>
          <w:color w:val="000000"/>
          <w:sz w:val="24"/>
          <w:szCs w:val="24"/>
          <w:bdr w:val="none" w:sz="0" w:space="0" w:color="auto" w:frame="1"/>
          <w:lang w:eastAsia="ru-RU"/>
        </w:rPr>
        <w:t>     Выполнение всех этих рекомен</w:t>
      </w:r>
      <w:r w:rsidRPr="00C00974">
        <w:rPr>
          <w:rFonts w:ascii="Times New Roman" w:hAnsi="Times New Roman"/>
          <w:color w:val="000000"/>
          <w:sz w:val="24"/>
          <w:szCs w:val="24"/>
          <w:bdr w:val="none" w:sz="0" w:space="0" w:color="auto" w:frame="1"/>
          <w:lang w:eastAsia="ru-RU"/>
        </w:rPr>
        <w:softHyphen/>
        <w:t>даций - большой вклад в работу по формированию правильной и краси</w:t>
      </w:r>
      <w:r w:rsidRPr="00C00974">
        <w:rPr>
          <w:rFonts w:ascii="Times New Roman" w:hAnsi="Times New Roman"/>
          <w:color w:val="000000"/>
          <w:sz w:val="24"/>
          <w:szCs w:val="24"/>
          <w:bdr w:val="none" w:sz="0" w:space="0" w:color="auto" w:frame="1"/>
          <w:lang w:eastAsia="ru-RU"/>
        </w:rPr>
        <w:softHyphen/>
        <w:t>вой речи, залог будущего у спешного обучения, как в детском саду, так и в школе.</w:t>
      </w:r>
    </w:p>
    <w:p w:rsidR="00C53376" w:rsidRPr="00C00974" w:rsidRDefault="00C53376" w:rsidP="007877AD">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Pr="00C00974" w:rsidRDefault="00C53376" w:rsidP="007877AD">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Pr="00C00974" w:rsidRDefault="00C53376" w:rsidP="007877AD">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Pr="00C00974" w:rsidRDefault="00C53376" w:rsidP="007877AD">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Pr="00C00974" w:rsidRDefault="00C53376" w:rsidP="007877AD">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Pr="00C00974" w:rsidRDefault="00C53376" w:rsidP="007877AD">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Default="00C53376" w:rsidP="00B93F0C">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Default="00C53376" w:rsidP="00B93F0C">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Default="00C53376" w:rsidP="00B93F0C">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Default="00C53376" w:rsidP="00B93F0C">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Default="00C53376" w:rsidP="00B93F0C">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Default="00C53376" w:rsidP="00B93F0C">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Default="00C53376" w:rsidP="00B93F0C">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Default="00C53376" w:rsidP="00B93F0C">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Default="00C53376" w:rsidP="00B93F0C">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Default="00C53376" w:rsidP="00B93F0C">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Default="00C53376" w:rsidP="00B93F0C">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Default="00C53376" w:rsidP="00B93F0C">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Default="00C53376" w:rsidP="00B93F0C">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Default="00C53376" w:rsidP="00B93F0C">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Default="00C53376" w:rsidP="00B93F0C">
      <w:pPr>
        <w:shd w:val="clear" w:color="auto" w:fill="FFFFFF"/>
        <w:spacing w:after="0" w:line="240" w:lineRule="auto"/>
        <w:ind w:firstLine="708"/>
        <w:textAlignment w:val="baseline"/>
        <w:rPr>
          <w:rFonts w:ascii="Times New Roman" w:hAnsi="Times New Roman"/>
          <w:color w:val="000000"/>
          <w:sz w:val="24"/>
          <w:szCs w:val="24"/>
          <w:bdr w:val="none" w:sz="0" w:space="0" w:color="auto" w:frame="1"/>
          <w:lang w:eastAsia="ru-RU"/>
        </w:rPr>
      </w:pPr>
    </w:p>
    <w:p w:rsidR="00C53376" w:rsidRPr="00C00974" w:rsidRDefault="00C53376" w:rsidP="00B93F0C">
      <w:pPr>
        <w:shd w:val="clear" w:color="auto" w:fill="FFFFFF"/>
        <w:spacing w:after="0" w:line="240" w:lineRule="auto"/>
        <w:ind w:firstLine="708"/>
        <w:textAlignment w:val="baseline"/>
        <w:rPr>
          <w:rFonts w:ascii="Times New Roman" w:hAnsi="Times New Roman"/>
          <w:color w:val="000000"/>
          <w:sz w:val="24"/>
          <w:szCs w:val="24"/>
          <w:lang w:eastAsia="ru-RU"/>
        </w:rPr>
      </w:pPr>
      <w:r w:rsidRPr="00C00974">
        <w:rPr>
          <w:rFonts w:ascii="Times New Roman" w:hAnsi="Times New Roman"/>
          <w:color w:val="000000"/>
          <w:sz w:val="24"/>
          <w:szCs w:val="24"/>
          <w:bdr w:val="none" w:sz="0" w:space="0" w:color="auto" w:frame="1"/>
          <w:lang w:eastAsia="ru-RU"/>
        </w:rPr>
        <w:t>Взаимодействие логопеда и воспитателей ДОУ в процессе  коррекционной работы с детьми</w:t>
      </w:r>
    </w:p>
    <w:p w:rsidR="00C53376" w:rsidRPr="00C00974" w:rsidRDefault="00C53376" w:rsidP="007877AD">
      <w:pPr>
        <w:pStyle w:val="NormalWeb"/>
        <w:rPr>
          <w:color w:val="000000"/>
        </w:rPr>
      </w:pPr>
      <w:r w:rsidRPr="00C00974">
        <w:rPr>
          <w:color w:val="000000"/>
        </w:rPr>
        <w:t>Работа воспитателя и работа логопеда различна при исправлении и формировании звукопроизношения по организации, приёмам, по продолжительности. Она требует различных знаний, умений, навыков. Основное отличие: логопед исправляет нарушения речи, а воспитатель под руководством логопеда активно участвует в коррекционной работе.</w:t>
      </w:r>
    </w:p>
    <w:p w:rsidR="00C53376" w:rsidRPr="00C00974" w:rsidRDefault="00C53376" w:rsidP="007877AD">
      <w:pPr>
        <w:pStyle w:val="NormalWeb"/>
        <w:rPr>
          <w:color w:val="000000"/>
        </w:rPr>
      </w:pPr>
      <w:r w:rsidRPr="00C00974">
        <w:rPr>
          <w:color w:val="000000"/>
        </w:rPr>
        <w:t>Воспитатель активно участвует в коррекционном процессе, способствуя устранению речевого дефекта и нормализации психики проблемного ребёнка в целом. В своей работе он руководствуется общедидактическими принципами, при этом некоторые из них наполняются новым содержанием. Это – принципы системности и последовательности, принцип индивидуального подхода.</w:t>
      </w:r>
    </w:p>
    <w:p w:rsidR="00C53376" w:rsidRPr="00C00974" w:rsidRDefault="00C53376" w:rsidP="007877AD">
      <w:pPr>
        <w:pStyle w:val="NormalWeb"/>
        <w:rPr>
          <w:color w:val="000000"/>
        </w:rPr>
      </w:pPr>
      <w:r w:rsidRPr="00C00974">
        <w:rPr>
          <w:color w:val="000000"/>
        </w:rPr>
        <w:t>Принцип системности и последовательности предполагает адаптацию содержания, методов и приёмов деятельности воспитателя к требованиям, предъявляемым задачами конкретного этапа логопедического воздействия. Поэтапность в работе логопеда обусловлена представлением о речи как системе, усвоение элементов которой протекает взаимосвязанно и в определённой последовательности.</w:t>
      </w:r>
    </w:p>
    <w:p w:rsidR="00C53376" w:rsidRPr="00C00974" w:rsidRDefault="00C53376" w:rsidP="007877AD">
      <w:pPr>
        <w:pStyle w:val="NormalWeb"/>
        <w:rPr>
          <w:color w:val="000000"/>
        </w:rPr>
      </w:pPr>
      <w:r w:rsidRPr="00C00974">
        <w:rPr>
          <w:color w:val="000000"/>
        </w:rPr>
        <w:t>Учитывая последовательность овладениями этими сторонами речи на логопедических занятиях, воспитатель подбирает для своих занятий доступный детям речевой материал, в котором содержатся уже усвоенные ими звуки и, по возможности, исключены ещё не изученные. При автоматизации звуков использовался ведущий вид деятельности ребёнка дошкольного возраста – игра, а именно игра дидактическая, которая представляет собой многоплановый, сложный процесс; она является игровым методом обучения, и формой обучения, и самостоятельной деятельностью, и средством всестороннего развития личности. Обучающий материал, который преподносится ребёнку в игре, усваивается быстрее, легче и даёт более высокие результаты.</w:t>
      </w:r>
    </w:p>
    <w:p w:rsidR="00C53376" w:rsidRPr="00C00974" w:rsidRDefault="00C53376" w:rsidP="007877AD">
      <w:pPr>
        <w:pStyle w:val="NormalWeb"/>
        <w:rPr>
          <w:color w:val="000000"/>
        </w:rPr>
      </w:pPr>
      <w:r w:rsidRPr="00C00974">
        <w:rPr>
          <w:color w:val="000000"/>
        </w:rPr>
        <w:t>На занятии по подготовке к освоению грамоты каждому ребенку предлагается разобрать слова с теми звуками, которые они в настоящее время исправляют у логопеда.</w:t>
      </w:r>
    </w:p>
    <w:p w:rsidR="00C53376" w:rsidRPr="00C00974" w:rsidRDefault="00C53376" w:rsidP="007877AD">
      <w:pPr>
        <w:pStyle w:val="NormalWeb"/>
        <w:rPr>
          <w:color w:val="000000"/>
        </w:rPr>
      </w:pPr>
      <w:r w:rsidRPr="00C00974">
        <w:rPr>
          <w:color w:val="000000"/>
        </w:rPr>
        <w:t>Лексико-грамматические задания направлены на повтор пройденного материала у логопеда. Это даёт возможность воспитателю лишний раз выявить проблемы ребёнка и помочь в их преодолении. В свободное игровое время воспитатель предлагает ребёнку не поиграть просто в дидактическую игру, а в игру, которая соответствует лексической логопедической теме. («Мамы-детки», «Наоборот»)</w:t>
      </w:r>
    </w:p>
    <w:p w:rsidR="00C53376" w:rsidRPr="00C00974" w:rsidRDefault="00C53376" w:rsidP="007877AD">
      <w:pPr>
        <w:pStyle w:val="NormalWeb"/>
        <w:rPr>
          <w:color w:val="000000"/>
        </w:rPr>
      </w:pPr>
      <w:r w:rsidRPr="00C00974">
        <w:rPr>
          <w:color w:val="000000"/>
        </w:rPr>
        <w:t>Совершенствование связного высказывания проходит в формировании полного ответа на занятиях по составлению рассказов и описаний по лексической теме. В играх и упражнениях «Я сказочник», «Не покажем, а расскажем».</w:t>
      </w:r>
    </w:p>
    <w:p w:rsidR="00C53376" w:rsidRPr="00C00974" w:rsidRDefault="00C53376" w:rsidP="007877AD">
      <w:pPr>
        <w:pStyle w:val="NormalWeb"/>
        <w:rPr>
          <w:color w:val="000000"/>
        </w:rPr>
      </w:pPr>
      <w:r w:rsidRPr="00C00974">
        <w:rPr>
          <w:color w:val="000000"/>
        </w:rPr>
        <w:t>Во второй половине дня воспитатель также может предложить детям потренировать мелкую моторику рук: «Собери бусы», «Выложи рисунок», «Колпачки», штрихование, лепка, вырезывание. Тем самым идёт не только отработка общих задач группы по подготовке руки к письму, но и выполняется коррекционная работа по взаимодействию мелкой моторики и артикуляционного аппарата.</w:t>
      </w:r>
    </w:p>
    <w:p w:rsidR="00C53376" w:rsidRPr="00C00974" w:rsidRDefault="00C53376" w:rsidP="007877AD">
      <w:pPr>
        <w:pStyle w:val="NormalWeb"/>
        <w:rPr>
          <w:color w:val="000000"/>
        </w:rPr>
      </w:pPr>
      <w:r w:rsidRPr="00C00974">
        <w:rPr>
          <w:color w:val="000000"/>
        </w:rPr>
        <w:t>Все занятия воспитателя, дидактические игры, режимные моменты используются для упражнения детей в доступной самостоятельной речи. Основой для этой работы служат навыки, приобретенные детьми на коррекционно-логопедических занятиях. В течение дня воспитатель организует в группе такие режимные моменты, как умывание, одевание, прием пищи, и одновременно упражняет детей в кратких или развернутых ответах на вопросы (в зависимости от этапа коррекционно-логопедической работы и индивидуальных речевых возможностей ребенка). Утренние и вечерние прогулки укрепляют физическое состояние детей, обеспечивают полноценный сон.</w:t>
      </w: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Pr="00C00974" w:rsidRDefault="00C53376">
      <w:pPr>
        <w:rPr>
          <w:rFonts w:ascii="Times New Roman" w:hAnsi="Times New Roman"/>
          <w:sz w:val="24"/>
          <w:szCs w:val="24"/>
        </w:rPr>
      </w:pPr>
      <w:r w:rsidRPr="00C00974">
        <w:rPr>
          <w:rFonts w:ascii="Times New Roman" w:hAnsi="Times New Roman"/>
          <w:sz w:val="24"/>
          <w:szCs w:val="24"/>
        </w:rPr>
        <w:t>Нормативы речевого развития ребенка 5-7 лет</w:t>
      </w:r>
    </w:p>
    <w:p w:rsidR="00C53376" w:rsidRPr="00C00974" w:rsidRDefault="00C53376" w:rsidP="00B93F0C">
      <w:pPr>
        <w:pStyle w:val="NormalWeb"/>
        <w:shd w:val="clear" w:color="auto" w:fill="FFFFFF"/>
        <w:spacing w:before="0" w:beforeAutospacing="0" w:after="0" w:afterAutospacing="0" w:line="336" w:lineRule="atLeast"/>
        <w:textAlignment w:val="baseline"/>
        <w:rPr>
          <w:color w:val="000000"/>
        </w:rPr>
      </w:pPr>
      <w:r w:rsidRPr="00C00974">
        <w:rPr>
          <w:b/>
          <w:bCs/>
          <w:color w:val="000000"/>
          <w:bdr w:val="none" w:sz="0" w:space="0" w:color="auto" w:frame="1"/>
        </w:rPr>
        <w:t>5 лет</w:t>
      </w:r>
      <w:r w:rsidRPr="00C00974">
        <w:rPr>
          <w:rStyle w:val="apple-converted-space"/>
          <w:color w:val="000000"/>
        </w:rPr>
        <w:t> </w:t>
      </w:r>
      <w:r w:rsidRPr="00C00974">
        <w:rPr>
          <w:b/>
          <w:bCs/>
          <w:color w:val="000000"/>
          <w:bdr w:val="none" w:sz="0" w:space="0" w:color="auto" w:frame="1"/>
        </w:rPr>
        <w:t>–</w:t>
      </w:r>
      <w:r w:rsidRPr="00C00974">
        <w:rPr>
          <w:rStyle w:val="apple-converted-space"/>
          <w:b/>
          <w:bCs/>
          <w:color w:val="000000"/>
          <w:bdr w:val="none" w:sz="0" w:space="0" w:color="auto" w:frame="1"/>
        </w:rPr>
        <w:t> </w:t>
      </w:r>
      <w:r w:rsidRPr="00C00974">
        <w:rPr>
          <w:b/>
          <w:bCs/>
          <w:color w:val="000000"/>
          <w:bdr w:val="none" w:sz="0" w:space="0" w:color="auto" w:frame="1"/>
        </w:rPr>
        <w:t>6 лет.</w:t>
      </w:r>
    </w:p>
    <w:p w:rsidR="00C53376" w:rsidRPr="00C00974" w:rsidRDefault="00C53376" w:rsidP="00B93F0C">
      <w:pPr>
        <w:pStyle w:val="NormalWeb"/>
        <w:shd w:val="clear" w:color="auto" w:fill="FFFFFF"/>
        <w:spacing w:before="0" w:beforeAutospacing="0" w:after="0" w:afterAutospacing="0" w:line="336" w:lineRule="atLeast"/>
        <w:textAlignment w:val="baseline"/>
        <w:rPr>
          <w:color w:val="000000"/>
        </w:rPr>
      </w:pPr>
      <w:r w:rsidRPr="00C00974">
        <w:rPr>
          <w:color w:val="000000"/>
        </w:rPr>
        <w:t>Качественный скачок в овладении связной речью: дети способны составить рассказ по картинке, пересказать текст в нужной временной и логической последовательности.</w:t>
      </w:r>
      <w:r w:rsidRPr="00C00974">
        <w:rPr>
          <w:color w:val="000000"/>
        </w:rPr>
        <w:br/>
        <w:t>Начинает формироваться внутренняя речь – свернутая, сокращенная форма речи, с помощью которой происходит планирование предстоящей деятельности.</w:t>
      </w:r>
      <w:r w:rsidRPr="00C00974">
        <w:rPr>
          <w:color w:val="000000"/>
        </w:rPr>
        <w:br/>
        <w:t>Значительно обогатился словарный запас, дети пользуются словами второй и третьей степени обобщения.</w:t>
      </w:r>
      <w:r w:rsidRPr="00C00974">
        <w:rPr>
          <w:color w:val="000000"/>
        </w:rPr>
        <w:br/>
        <w:t>Грубых аграмматизмов в речи нет, ребенок уже не скажет «Мы вчера пойдем в парк» или «папа пришла с работы». Возможны ошибки при построении сложных предложений.</w:t>
      </w:r>
      <w:r w:rsidRPr="00C00974">
        <w:rPr>
          <w:color w:val="000000"/>
        </w:rPr>
        <w:br/>
        <w:t>Звукопроизношение полностью нормализовалось.</w:t>
      </w:r>
      <w:r w:rsidRPr="00C00974">
        <w:rPr>
          <w:color w:val="000000"/>
        </w:rPr>
        <w:br/>
        <w:t>Появляется способность к выделению первого звука из слова, то есть формируются навыки звукового анализа слов, после объяснения взрослого звуковая оболочка слова перестает быть «прозрачной», незаметной для восприятия. Появляются «звуковые» игры: «если у крота отнять букву к, какое слово получится – рот!»</w:t>
      </w:r>
      <w:r w:rsidRPr="00C00974">
        <w:rPr>
          <w:color w:val="000000"/>
        </w:rPr>
        <w:br/>
        <w:t>Дети способны менять произвольно громкость голоса, умеют воспроизводить различные интонации.</w:t>
      </w:r>
    </w:p>
    <w:p w:rsidR="00C53376" w:rsidRPr="00C00974" w:rsidRDefault="00C53376" w:rsidP="00B93F0C">
      <w:pPr>
        <w:pStyle w:val="NormalWeb"/>
        <w:shd w:val="clear" w:color="auto" w:fill="FFFFFF"/>
        <w:spacing w:before="0" w:beforeAutospacing="0" w:after="0" w:afterAutospacing="0" w:line="336" w:lineRule="atLeast"/>
        <w:textAlignment w:val="baseline"/>
        <w:rPr>
          <w:color w:val="000000"/>
        </w:rPr>
      </w:pPr>
      <w:r w:rsidRPr="00C00974">
        <w:rPr>
          <w:color w:val="000000"/>
        </w:rPr>
        <w:t> </w:t>
      </w:r>
    </w:p>
    <w:p w:rsidR="00C53376" w:rsidRPr="00C00974" w:rsidRDefault="00C53376" w:rsidP="00B93F0C">
      <w:pPr>
        <w:pStyle w:val="NormalWeb"/>
        <w:shd w:val="clear" w:color="auto" w:fill="FFFFFF"/>
        <w:spacing w:before="0" w:beforeAutospacing="0" w:after="0" w:afterAutospacing="0" w:line="336" w:lineRule="atLeast"/>
        <w:textAlignment w:val="baseline"/>
        <w:rPr>
          <w:color w:val="000000"/>
        </w:rPr>
      </w:pPr>
      <w:r w:rsidRPr="00C00974">
        <w:rPr>
          <w:b/>
          <w:bCs/>
          <w:color w:val="000000"/>
          <w:bdr w:val="none" w:sz="0" w:space="0" w:color="auto" w:frame="1"/>
        </w:rPr>
        <w:t>6 лет – 7 лет.</w:t>
      </w:r>
    </w:p>
    <w:p w:rsidR="00C53376" w:rsidRPr="00C00974" w:rsidRDefault="00C53376" w:rsidP="00B93F0C">
      <w:pPr>
        <w:pStyle w:val="NormalWeb"/>
        <w:shd w:val="clear" w:color="auto" w:fill="FFFFFF"/>
        <w:spacing w:before="0" w:beforeAutospacing="0" w:after="0" w:afterAutospacing="0" w:line="336" w:lineRule="atLeast"/>
        <w:textAlignment w:val="baseline"/>
        <w:rPr>
          <w:color w:val="000000"/>
        </w:rPr>
      </w:pPr>
      <w:r w:rsidRPr="00C00974">
        <w:rPr>
          <w:color w:val="000000"/>
        </w:rPr>
        <w:t>Овладевает связной речью, способен составить рассказ по картинке и по серии сюжетных картинок, пересказать текст в нужной временной и логической последовательности.</w:t>
      </w:r>
    </w:p>
    <w:p w:rsidR="00C53376" w:rsidRPr="00C00974" w:rsidRDefault="00C53376" w:rsidP="00B93F0C">
      <w:pPr>
        <w:pStyle w:val="NormalWeb"/>
        <w:shd w:val="clear" w:color="auto" w:fill="FFFFFF"/>
        <w:spacing w:before="0" w:beforeAutospacing="0" w:after="0" w:afterAutospacing="0" w:line="336" w:lineRule="atLeast"/>
        <w:textAlignment w:val="baseline"/>
        <w:rPr>
          <w:color w:val="000000"/>
        </w:rPr>
      </w:pPr>
      <w:r w:rsidRPr="00C00974">
        <w:rPr>
          <w:color w:val="000000"/>
        </w:rPr>
        <w:t>Речь правильная, но возможны ошибки при построении сложных предложений, согласовании причастных оборотов: «мы видели кошку, ловившая птичку, за которыми бегала собака».</w:t>
      </w:r>
    </w:p>
    <w:p w:rsidR="00C53376" w:rsidRPr="00C00974" w:rsidRDefault="00C53376" w:rsidP="00B93F0C">
      <w:pPr>
        <w:pStyle w:val="NormalWeb"/>
        <w:shd w:val="clear" w:color="auto" w:fill="FFFFFF"/>
        <w:spacing w:before="0" w:beforeAutospacing="0" w:after="0" w:afterAutospacing="0" w:line="336" w:lineRule="atLeast"/>
        <w:textAlignment w:val="baseline"/>
        <w:rPr>
          <w:color w:val="000000"/>
        </w:rPr>
      </w:pPr>
      <w:r w:rsidRPr="00C00974">
        <w:rPr>
          <w:color w:val="000000"/>
        </w:rPr>
        <w:t>Произношение всех звуков правильное.</w:t>
      </w:r>
    </w:p>
    <w:p w:rsidR="00C53376" w:rsidRPr="00C00974" w:rsidRDefault="00C53376" w:rsidP="00B93F0C">
      <w:pPr>
        <w:pStyle w:val="NormalWeb"/>
        <w:shd w:val="clear" w:color="auto" w:fill="FFFFFF"/>
        <w:spacing w:before="0" w:beforeAutospacing="0" w:after="0" w:afterAutospacing="0" w:line="336" w:lineRule="atLeast"/>
        <w:textAlignment w:val="baseline"/>
        <w:rPr>
          <w:color w:val="000000"/>
        </w:rPr>
      </w:pPr>
      <w:r w:rsidRPr="00C00974">
        <w:rPr>
          <w:color w:val="000000"/>
        </w:rPr>
        <w:t>Умеет изменять громкость голоса, интонации. Стихи читает с выражением, иногда для этого просит разъяснить смысл некоторых стихов.</w:t>
      </w:r>
    </w:p>
    <w:p w:rsidR="00C53376" w:rsidRPr="00C00974" w:rsidRDefault="00C53376" w:rsidP="00B93F0C">
      <w:pPr>
        <w:pStyle w:val="NormalWeb"/>
        <w:shd w:val="clear" w:color="auto" w:fill="FFFFFF"/>
        <w:spacing w:before="0" w:beforeAutospacing="0" w:after="0" w:afterAutospacing="0" w:line="336" w:lineRule="atLeast"/>
        <w:textAlignment w:val="baseline"/>
        <w:rPr>
          <w:color w:val="000000"/>
        </w:rPr>
      </w:pPr>
      <w:r w:rsidRPr="00C00974">
        <w:rPr>
          <w:color w:val="000000"/>
        </w:rPr>
        <w:t>Словарный запас увеличивается до 3500 слов.</w:t>
      </w:r>
    </w:p>
    <w:p w:rsidR="00C53376" w:rsidRPr="00C00974" w:rsidRDefault="00C53376" w:rsidP="00B93F0C">
      <w:pPr>
        <w:pStyle w:val="NormalWeb"/>
        <w:shd w:val="clear" w:color="auto" w:fill="FFFFFF"/>
        <w:spacing w:before="0" w:beforeAutospacing="0" w:after="0" w:afterAutospacing="0" w:line="336" w:lineRule="atLeast"/>
        <w:textAlignment w:val="baseline"/>
        <w:rPr>
          <w:color w:val="000000"/>
        </w:rPr>
      </w:pPr>
      <w:r w:rsidRPr="00C00974">
        <w:rPr>
          <w:color w:val="000000"/>
        </w:rPr>
        <w:t>Присутствуют образные слова и выражения, устойчивые словосочетания (ни свет, ни заря, на скорую руку и др.)</w:t>
      </w:r>
    </w:p>
    <w:p w:rsidR="00C53376" w:rsidRPr="00C00974" w:rsidRDefault="00C53376" w:rsidP="00B93F0C">
      <w:pPr>
        <w:pStyle w:val="NormalWeb"/>
        <w:shd w:val="clear" w:color="auto" w:fill="FFFFFF"/>
        <w:spacing w:before="0" w:beforeAutospacing="0" w:after="0" w:afterAutospacing="0" w:line="336" w:lineRule="atLeast"/>
        <w:textAlignment w:val="baseline"/>
        <w:rPr>
          <w:color w:val="000000"/>
        </w:rPr>
      </w:pPr>
      <w:r w:rsidRPr="00C00974">
        <w:rPr>
          <w:color w:val="000000"/>
        </w:rPr>
        <w:t>Продолжает развиваться фонематический анализ (разложение слова на составные элементы) и фонематический синтез – составление слов из набора звуков, из слогов, путем перестановки звуков и слогов.</w:t>
      </w:r>
    </w:p>
    <w:p w:rsidR="00C53376" w:rsidRPr="00C00974" w:rsidRDefault="00C53376" w:rsidP="00B93F0C">
      <w:pPr>
        <w:pStyle w:val="NormalWeb"/>
        <w:shd w:val="clear" w:color="auto" w:fill="FFFFFF"/>
        <w:spacing w:before="0" w:beforeAutospacing="0" w:after="0" w:afterAutospacing="0" w:line="336" w:lineRule="atLeast"/>
        <w:textAlignment w:val="baseline"/>
        <w:rPr>
          <w:color w:val="000000"/>
        </w:rPr>
      </w:pPr>
      <w:r w:rsidRPr="00C00974">
        <w:rPr>
          <w:color w:val="000000"/>
        </w:rPr>
        <w:t>Осваиваются грамматические правила изменения слов и соединения их в предложении. Развивается языковое и речевое внимание, память, логическое мышление и другие психологические предпосылки, необходимые для дальнейшего развития ребенка, его успешного обучения в школе.</w:t>
      </w:r>
    </w:p>
    <w:p w:rsidR="00C53376" w:rsidRPr="00C00974" w:rsidRDefault="00C53376" w:rsidP="00B93F0C">
      <w:pPr>
        <w:pStyle w:val="NormalWeb"/>
        <w:shd w:val="clear" w:color="auto" w:fill="FFFFFF"/>
        <w:spacing w:before="0" w:beforeAutospacing="0" w:after="0" w:afterAutospacing="0" w:line="336" w:lineRule="atLeast"/>
        <w:textAlignment w:val="baseline"/>
        <w:rPr>
          <w:color w:val="000000"/>
        </w:rPr>
      </w:pPr>
      <w:r w:rsidRPr="00C00974">
        <w:rPr>
          <w:color w:val="000000"/>
        </w:rPr>
        <w:t> </w:t>
      </w: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pPr>
        <w:rPr>
          <w:rFonts w:ascii="Times New Roman" w:hAnsi="Times New Roman"/>
          <w:sz w:val="24"/>
          <w:szCs w:val="24"/>
        </w:rPr>
      </w:pPr>
    </w:p>
    <w:p w:rsidR="00C53376" w:rsidRPr="00C00974" w:rsidRDefault="00C53376" w:rsidP="00B93F0C">
      <w:pPr>
        <w:pStyle w:val="NormalWeb"/>
        <w:shd w:val="clear" w:color="auto" w:fill="FFFFFF"/>
        <w:spacing w:line="331" w:lineRule="atLeast"/>
        <w:jc w:val="center"/>
        <w:rPr>
          <w:color w:val="000000"/>
        </w:rPr>
      </w:pPr>
      <w:r w:rsidRPr="00C00974">
        <w:rPr>
          <w:color w:val="000000"/>
        </w:rPr>
        <w:t>Виды нарушений речи </w:t>
      </w:r>
      <w:r w:rsidRPr="00C00974">
        <w:rPr>
          <w:color w:val="000000"/>
        </w:rPr>
        <w:br/>
        <w:t>и особенности развития лексики и грамматики</w:t>
      </w:r>
      <w:r w:rsidRPr="00C00974">
        <w:rPr>
          <w:color w:val="000000"/>
        </w:rPr>
        <w:br/>
        <w:t>у детей  с речевой патологией</w:t>
      </w:r>
    </w:p>
    <w:p w:rsidR="00C53376" w:rsidRPr="00C00974" w:rsidRDefault="00C53376" w:rsidP="00B93F0C">
      <w:pPr>
        <w:pStyle w:val="NormalWeb"/>
        <w:shd w:val="clear" w:color="auto" w:fill="FFFFFF"/>
        <w:rPr>
          <w:color w:val="000000"/>
        </w:rPr>
      </w:pPr>
      <w:r w:rsidRPr="00C00974">
        <w:rPr>
          <w:color w:val="000000"/>
        </w:rPr>
        <w:t>Уже в дошкольном возрасте можно выявить детей c речевой патологией, а правильная квалификация имеющихся у них дефектов устной речи и организация адекватного дефекту коррекционного обучения позволит не только предупредить появление у этих детей нарушений письма и чтения, но и не допустить отставания в усвоении программного материала по родному языку.</w:t>
      </w:r>
    </w:p>
    <w:p w:rsidR="00C53376" w:rsidRPr="00C00974" w:rsidRDefault="00C53376" w:rsidP="00B93F0C">
      <w:pPr>
        <w:pStyle w:val="NormalWeb"/>
        <w:shd w:val="clear" w:color="auto" w:fill="FFFFFF"/>
        <w:rPr>
          <w:color w:val="000000"/>
        </w:rPr>
      </w:pPr>
      <w:r w:rsidRPr="00C00974">
        <w:rPr>
          <w:color w:val="000000"/>
        </w:rPr>
        <w:t>Обратимся к исследователям в области логопедии. Впервые системное нарушение речи было установлено Р.Е. Левиной и определено как общее недоразвитие речи.  Под </w:t>
      </w:r>
      <w:r w:rsidRPr="00C00974">
        <w:rPr>
          <w:i/>
          <w:iCs/>
          <w:color w:val="000000"/>
        </w:rPr>
        <w:t>общим недоразвитием речи</w:t>
      </w:r>
      <w:r w:rsidRPr="00C00974">
        <w:rPr>
          <w:color w:val="000000"/>
        </w:rPr>
        <w:t> понимаются различные сложные речевые расстройства, при которых у детей при нормальном слухе и интеллекте нарушено формирование всех компонентов речевой системы.</w:t>
      </w:r>
    </w:p>
    <w:p w:rsidR="00C53376" w:rsidRPr="00C00974" w:rsidRDefault="00C53376" w:rsidP="00B93F0C">
      <w:pPr>
        <w:pStyle w:val="NormalWeb"/>
        <w:shd w:val="clear" w:color="auto" w:fill="FFFFFF"/>
        <w:rPr>
          <w:color w:val="000000"/>
        </w:rPr>
      </w:pPr>
      <w:r w:rsidRPr="00C00974">
        <w:rPr>
          <w:color w:val="000000"/>
        </w:rPr>
        <w:t xml:space="preserve">Общее недоразвитие речи затрагивает всю систему языка, но дело в том, что в общей картине речевых нарушений у детей, наиболее заметными для родителей, а иногда также и логопедов, оказываются дефекты произношения, особенно если они распространяются на несколько групп звуков ( свистящих, шипящих, соноров и т.д.). </w:t>
      </w:r>
    </w:p>
    <w:p w:rsidR="00C53376" w:rsidRPr="00C00974" w:rsidRDefault="00C53376" w:rsidP="00B93F0C">
      <w:pPr>
        <w:pStyle w:val="NormalWeb"/>
        <w:shd w:val="clear" w:color="auto" w:fill="FFFFFF"/>
        <w:rPr>
          <w:color w:val="000000"/>
        </w:rPr>
      </w:pPr>
      <w:r w:rsidRPr="00C00974">
        <w:rPr>
          <w:color w:val="000000"/>
        </w:rPr>
        <w:t xml:space="preserve">  Дети с общим недоразвитием речи понимают значение многих слов; объем их пассивного словаря близок к норме. Однако употребление слов с экспрессивной речи, актуализация словаря вызывают большие затруднения.</w:t>
      </w:r>
    </w:p>
    <w:p w:rsidR="00C53376" w:rsidRPr="00C00974" w:rsidRDefault="00C53376" w:rsidP="00B93F0C">
      <w:pPr>
        <w:pStyle w:val="NormalWeb"/>
        <w:shd w:val="clear" w:color="auto" w:fill="FFFFFF"/>
        <w:rPr>
          <w:color w:val="000000"/>
        </w:rPr>
      </w:pPr>
      <w:r w:rsidRPr="00C00974">
        <w:rPr>
          <w:color w:val="000000"/>
        </w:rPr>
        <w:t>Дети с общим недоразвитием речи даже семилетнего возраста не знают многих слов: названий ягод (клюква, ежевика, земляника, брусника), рыб, цветов (незабудка, фиалка, ирис), диких животных (кабан, леопард), и др.</w:t>
      </w:r>
    </w:p>
    <w:p w:rsidR="00C53376" w:rsidRPr="00C00974" w:rsidRDefault="00C53376" w:rsidP="00B93F0C">
      <w:pPr>
        <w:pStyle w:val="NormalWeb"/>
        <w:shd w:val="clear" w:color="auto" w:fill="FFFFFF"/>
        <w:rPr>
          <w:color w:val="000000"/>
        </w:rPr>
      </w:pPr>
      <w:r w:rsidRPr="00C00974">
        <w:rPr>
          <w:i/>
          <w:iCs/>
          <w:color w:val="000000"/>
        </w:rPr>
        <w:t>Трудности актуализации словаря</w:t>
      </w:r>
    </w:p>
    <w:p w:rsidR="00C53376" w:rsidRPr="00C00974" w:rsidRDefault="00C53376" w:rsidP="00B93F0C">
      <w:pPr>
        <w:pStyle w:val="NormalWeb"/>
        <w:shd w:val="clear" w:color="auto" w:fill="FFFFFF"/>
        <w:rPr>
          <w:color w:val="000000"/>
        </w:rPr>
      </w:pPr>
      <w:r w:rsidRPr="00C00974">
        <w:rPr>
          <w:color w:val="000000"/>
        </w:rPr>
        <w:t>Нарушение формирования лексики у этих детей выражаются как в незнании многих слов, так и в трудностях поиска известного слова, в нарушении актуализации пассивного словаря.</w:t>
      </w:r>
    </w:p>
    <w:p w:rsidR="00C53376" w:rsidRPr="00C00974" w:rsidRDefault="00C53376" w:rsidP="00B93F0C">
      <w:pPr>
        <w:pStyle w:val="NormalWeb"/>
        <w:shd w:val="clear" w:color="auto" w:fill="FFFFFF"/>
        <w:rPr>
          <w:color w:val="000000"/>
        </w:rPr>
      </w:pPr>
      <w:r w:rsidRPr="00C00974">
        <w:rPr>
          <w:color w:val="000000"/>
        </w:rPr>
        <w:t>Характерной особенностью словаря детей с общим недоразвитием речи является неточность употребления слов, которые выражаются в вербальных парафазиях (заменах): </w:t>
      </w:r>
      <w:r w:rsidRPr="00C00974">
        <w:rPr>
          <w:i/>
          <w:iCs/>
          <w:color w:val="000000"/>
        </w:rPr>
        <w:t>лось - олень,  ласточка - чайка, оса - пчела, лимон - апельсин, сковорода - кастрюля, пушистый – мягкий, одежда - кофты.</w:t>
      </w:r>
    </w:p>
    <w:p w:rsidR="00C53376" w:rsidRPr="00C00974" w:rsidRDefault="00C53376" w:rsidP="00B93F0C">
      <w:pPr>
        <w:pStyle w:val="NormalWeb"/>
        <w:shd w:val="clear" w:color="auto" w:fill="FFFFFF"/>
        <w:rPr>
          <w:color w:val="000000"/>
        </w:rPr>
      </w:pPr>
      <w:r w:rsidRPr="00C00974">
        <w:rPr>
          <w:color w:val="000000"/>
        </w:rPr>
        <w:t>Иногда дети с общим недоразвитием речи используют слово лишь в определенной ситуации, слово не вводится в контекст при оречевлении других ситуаций. Таким образом, понимание и использование слова носит ситуативный характер.</w:t>
      </w:r>
    </w:p>
    <w:p w:rsidR="00C53376" w:rsidRPr="00C00974" w:rsidRDefault="00C53376" w:rsidP="00B93F0C">
      <w:pPr>
        <w:pStyle w:val="NormalWeb"/>
        <w:shd w:val="clear" w:color="auto" w:fill="FFFFFF"/>
        <w:rPr>
          <w:color w:val="000000"/>
        </w:rPr>
      </w:pPr>
      <w:r w:rsidRPr="00C00974">
        <w:rPr>
          <w:color w:val="000000"/>
        </w:rPr>
        <w:t>Процесс поиска слов у детей с общим недоразвитием речи осуществляется очень медленно, развернуто, недостаточно автоматизировано.</w:t>
      </w:r>
    </w:p>
    <w:p w:rsidR="00C53376" w:rsidRPr="00C00974" w:rsidRDefault="00C53376" w:rsidP="00B93F0C">
      <w:pPr>
        <w:pStyle w:val="NormalWeb"/>
        <w:shd w:val="clear" w:color="auto" w:fill="FFFFFF"/>
        <w:rPr>
          <w:color w:val="000000"/>
        </w:rPr>
      </w:pPr>
      <w:r w:rsidRPr="00C00974">
        <w:rPr>
          <w:i/>
          <w:iCs/>
          <w:color w:val="000000"/>
        </w:rPr>
        <w:t>Особенности антонимии у детей с общим недоразвитием речи</w:t>
      </w:r>
    </w:p>
    <w:p w:rsidR="00C53376" w:rsidRPr="00C00974" w:rsidRDefault="00C53376" w:rsidP="00B93F0C">
      <w:pPr>
        <w:pStyle w:val="NormalWeb"/>
        <w:shd w:val="clear" w:color="auto" w:fill="FFFFFF"/>
        <w:rPr>
          <w:color w:val="000000"/>
        </w:rPr>
      </w:pPr>
      <w:r w:rsidRPr="00C00974">
        <w:rPr>
          <w:color w:val="000000"/>
        </w:rPr>
        <w:t>Выполнение заданий на подбор антонимов и синонимов требует достаточного объема словаря,</w:t>
      </w:r>
    </w:p>
    <w:p w:rsidR="00C53376" w:rsidRPr="00C00974" w:rsidRDefault="00C53376" w:rsidP="00B93F0C">
      <w:pPr>
        <w:pStyle w:val="NormalWeb"/>
        <w:shd w:val="clear" w:color="auto" w:fill="FFFFFF"/>
        <w:rPr>
          <w:color w:val="000000"/>
        </w:rPr>
      </w:pPr>
      <w:r w:rsidRPr="00C00974">
        <w:rPr>
          <w:color w:val="000000"/>
        </w:rPr>
        <w:t>Правильный поиск слова осуществляется лишь в том случае, когда у ребенка сформирован и систематизирован определенный синонимический или анонимический ряд.</w:t>
      </w:r>
    </w:p>
    <w:p w:rsidR="00C53376" w:rsidRPr="00C00974" w:rsidRDefault="00C53376" w:rsidP="00B93F0C">
      <w:pPr>
        <w:pStyle w:val="NormalWeb"/>
        <w:shd w:val="clear" w:color="auto" w:fill="FFFFFF"/>
        <w:rPr>
          <w:color w:val="000000"/>
        </w:rPr>
      </w:pPr>
      <w:r w:rsidRPr="00C00974">
        <w:rPr>
          <w:color w:val="000000"/>
        </w:rPr>
        <w:t>У детей с общим недоразвитием речи выявляются ошибки при подборе антонимов к преобладающему большинству слов: </w:t>
      </w:r>
      <w:r w:rsidRPr="00C00974">
        <w:rPr>
          <w:i/>
          <w:iCs/>
          <w:color w:val="000000"/>
        </w:rPr>
        <w:t>день - вечер, быстро - тихо, горе - весело; высоко - низкий; далеко – ближе; брать -не брать, говорить - не говорить, далеко -не далеко.</w:t>
      </w:r>
    </w:p>
    <w:p w:rsidR="00C53376" w:rsidRPr="00C00974" w:rsidRDefault="00C53376" w:rsidP="00B93F0C">
      <w:pPr>
        <w:pStyle w:val="NormalWeb"/>
        <w:shd w:val="clear" w:color="auto" w:fill="FFFFFF"/>
        <w:rPr>
          <w:color w:val="000000"/>
        </w:rPr>
      </w:pPr>
      <w:r w:rsidRPr="00C00974">
        <w:rPr>
          <w:color w:val="000000"/>
        </w:rPr>
        <w:t>Таким образом, у детей с общим недоразвитием речи системные отношения между лексическими единицами языка недостаточно сформированы.</w:t>
      </w:r>
    </w:p>
    <w:p w:rsidR="00C53376" w:rsidRPr="00C00974" w:rsidRDefault="00C53376" w:rsidP="00B93F0C">
      <w:pPr>
        <w:pStyle w:val="NormalWeb"/>
        <w:shd w:val="clear" w:color="auto" w:fill="FFFFFF"/>
        <w:rPr>
          <w:color w:val="000000"/>
        </w:rPr>
      </w:pPr>
      <w:r w:rsidRPr="00C00974">
        <w:rPr>
          <w:color w:val="000000"/>
        </w:rPr>
        <w:t>Характерной ошибкой детей с речевой патологией является воспроизведение слов другой грамматической категории.</w:t>
      </w:r>
    </w:p>
    <w:p w:rsidR="00C53376" w:rsidRPr="00C00974" w:rsidRDefault="00C53376" w:rsidP="00B93F0C">
      <w:pPr>
        <w:pStyle w:val="NormalWeb"/>
        <w:shd w:val="clear" w:color="auto" w:fill="FFFFFF"/>
        <w:rPr>
          <w:color w:val="000000"/>
        </w:rPr>
      </w:pPr>
      <w:r w:rsidRPr="00C00974">
        <w:rPr>
          <w:i/>
          <w:iCs/>
          <w:color w:val="000000"/>
        </w:rPr>
        <w:t>Особенности и синонимии у детей с общим недоразвитием речи</w:t>
      </w:r>
    </w:p>
    <w:p w:rsidR="00C53376" w:rsidRPr="00C00974" w:rsidRDefault="00C53376" w:rsidP="00B93F0C">
      <w:pPr>
        <w:pStyle w:val="NormalWeb"/>
        <w:shd w:val="clear" w:color="auto" w:fill="FFFFFF"/>
        <w:rPr>
          <w:color w:val="000000"/>
        </w:rPr>
      </w:pPr>
      <w:r w:rsidRPr="00C00974">
        <w:rPr>
          <w:color w:val="000000"/>
        </w:rPr>
        <w:t>Одной из сложных проблем речевого онтогенеза является проблема формирования синонимии.</w:t>
      </w:r>
    </w:p>
    <w:p w:rsidR="00C53376" w:rsidRPr="00C00974" w:rsidRDefault="00C53376" w:rsidP="00B93F0C">
      <w:pPr>
        <w:pStyle w:val="NormalWeb"/>
        <w:shd w:val="clear" w:color="auto" w:fill="FFFFFF"/>
        <w:rPr>
          <w:color w:val="000000"/>
        </w:rPr>
      </w:pPr>
      <w:r w:rsidRPr="00C00974">
        <w:rPr>
          <w:color w:val="000000"/>
        </w:rPr>
        <w:t>Синонимы (равнозначные слова), по определению О.С. Ахмановой, - "это те члены тематической группы, которые принадлежат к одной и той же части речи и совпадают по значению и употреблению".</w:t>
      </w:r>
    </w:p>
    <w:p w:rsidR="00C53376" w:rsidRPr="00C00974" w:rsidRDefault="00C53376" w:rsidP="00B93F0C">
      <w:pPr>
        <w:pStyle w:val="NormalWeb"/>
        <w:shd w:val="clear" w:color="auto" w:fill="FFFFFF"/>
        <w:rPr>
          <w:color w:val="000000"/>
        </w:rPr>
      </w:pPr>
      <w:r w:rsidRPr="00C00974">
        <w:rPr>
          <w:color w:val="000000"/>
        </w:rPr>
        <w:t>Дети с общим недоразвитием речи, как правило, воспроизводят только по одному синониму на слово-стимул: </w:t>
      </w:r>
      <w:r w:rsidRPr="00C00974">
        <w:rPr>
          <w:i/>
          <w:iCs/>
          <w:color w:val="000000"/>
        </w:rPr>
        <w:t>боец - солдат; праздничный - красивый; улица - проспект.</w:t>
      </w:r>
    </w:p>
    <w:p w:rsidR="00C53376" w:rsidRPr="00C00974" w:rsidRDefault="00C53376" w:rsidP="00B93F0C">
      <w:pPr>
        <w:pStyle w:val="NormalWeb"/>
        <w:shd w:val="clear" w:color="auto" w:fill="FFFFFF"/>
        <w:rPr>
          <w:color w:val="000000"/>
        </w:rPr>
      </w:pPr>
      <w:r w:rsidRPr="00C00974">
        <w:rPr>
          <w:color w:val="000000"/>
        </w:rPr>
        <w:t>При этом наблюдается разнообразный характер ошибок. Вместо синонимов дети с общим недоразвитием речи воспроизводят: семантически близкие слова, часто ситуативно сходные: </w:t>
      </w:r>
      <w:r w:rsidRPr="00C00974">
        <w:rPr>
          <w:i/>
          <w:iCs/>
          <w:color w:val="000000"/>
        </w:rPr>
        <w:t>парк - зоопарк</w:t>
      </w:r>
      <w:r w:rsidRPr="00C00974">
        <w:rPr>
          <w:color w:val="000000"/>
        </w:rPr>
        <w:t>; </w:t>
      </w:r>
      <w:r w:rsidRPr="00C00974">
        <w:rPr>
          <w:i/>
          <w:iCs/>
          <w:color w:val="000000"/>
        </w:rPr>
        <w:t>праздничный - весенний; улица - дорога; идти - быстро</w:t>
      </w:r>
      <w:r w:rsidRPr="00C00974">
        <w:rPr>
          <w:color w:val="000000"/>
        </w:rPr>
        <w:t>.</w:t>
      </w:r>
    </w:p>
    <w:p w:rsidR="00C53376" w:rsidRPr="00C00974" w:rsidRDefault="00C53376" w:rsidP="00B93F0C">
      <w:pPr>
        <w:pStyle w:val="NormalWeb"/>
        <w:shd w:val="clear" w:color="auto" w:fill="FFFFFF"/>
        <w:rPr>
          <w:color w:val="000000"/>
        </w:rPr>
      </w:pPr>
      <w:r w:rsidRPr="00C00974">
        <w:rPr>
          <w:color w:val="000000"/>
        </w:rPr>
        <w:t>В целом, у детей с такими нарушениями замедленно формируются спонтанные предпосылки к освоению фонетики и грамматики родного языка, что в свое время затрудняет обучение в школе.</w:t>
      </w:r>
    </w:p>
    <w:p w:rsidR="00C53376" w:rsidRPr="00C00974"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Default="00C53376">
      <w:pPr>
        <w:rPr>
          <w:rFonts w:ascii="Times New Roman" w:hAnsi="Times New Roman"/>
          <w:sz w:val="24"/>
          <w:szCs w:val="24"/>
        </w:rPr>
      </w:pPr>
    </w:p>
    <w:p w:rsidR="00C53376" w:rsidRPr="00C00974" w:rsidRDefault="00C53376">
      <w:pPr>
        <w:rPr>
          <w:rFonts w:ascii="Times New Roman" w:hAnsi="Times New Roman"/>
          <w:sz w:val="24"/>
          <w:szCs w:val="24"/>
        </w:rPr>
      </w:pPr>
      <w:r w:rsidRPr="00C00974">
        <w:rPr>
          <w:rFonts w:ascii="Times New Roman" w:hAnsi="Times New Roman"/>
          <w:sz w:val="24"/>
          <w:szCs w:val="24"/>
        </w:rPr>
        <w:t>Речевая готовность ребенка к школе</w:t>
      </w:r>
    </w:p>
    <w:p w:rsidR="00C53376" w:rsidRPr="00C00974" w:rsidRDefault="00C53376" w:rsidP="00C00974">
      <w:pPr>
        <w:pStyle w:val="NormalWeb"/>
        <w:shd w:val="clear" w:color="auto" w:fill="FFFFFF"/>
        <w:spacing w:line="270" w:lineRule="atLeast"/>
        <w:rPr>
          <w:color w:val="000000"/>
        </w:rPr>
      </w:pPr>
      <w:r>
        <w:rPr>
          <w:b/>
          <w:bCs/>
          <w:i/>
          <w:iCs/>
          <w:color w:val="000000"/>
        </w:rPr>
        <w:t>О</w:t>
      </w:r>
      <w:r w:rsidRPr="00C00974">
        <w:rPr>
          <w:b/>
          <w:bCs/>
          <w:i/>
          <w:iCs/>
          <w:color w:val="000000"/>
        </w:rPr>
        <w:t>собые критерии готовности к школьному обучению предъявляются к усвоению ребенком родного языка как средства общения. Перечислим их.</w:t>
      </w:r>
    </w:p>
    <w:p w:rsidR="00C53376" w:rsidRPr="00C00974" w:rsidRDefault="00C53376" w:rsidP="00C00974">
      <w:pPr>
        <w:pStyle w:val="NormalWeb"/>
        <w:numPr>
          <w:ilvl w:val="0"/>
          <w:numId w:val="39"/>
        </w:numPr>
        <w:shd w:val="clear" w:color="auto" w:fill="FFFFFF"/>
        <w:spacing w:line="270" w:lineRule="atLeast"/>
        <w:rPr>
          <w:color w:val="000000"/>
        </w:rPr>
      </w:pPr>
      <w:r w:rsidRPr="00C00974">
        <w:rPr>
          <w:color w:val="000000"/>
        </w:rPr>
        <w:t>Сформированность звуковой стороны речи. Ребенок должен владеть правильным, четким звукопроизношением звуков всех фонетических групп.</w:t>
      </w:r>
    </w:p>
    <w:p w:rsidR="00C53376" w:rsidRPr="00C00974" w:rsidRDefault="00C53376" w:rsidP="00C00974">
      <w:pPr>
        <w:pStyle w:val="NormalWeb"/>
        <w:numPr>
          <w:ilvl w:val="0"/>
          <w:numId w:val="39"/>
        </w:numPr>
        <w:shd w:val="clear" w:color="auto" w:fill="FFFFFF"/>
        <w:spacing w:line="270" w:lineRule="atLeast"/>
        <w:rPr>
          <w:color w:val="000000"/>
        </w:rPr>
      </w:pPr>
      <w:r w:rsidRPr="00C00974">
        <w:rPr>
          <w:color w:val="000000"/>
        </w:rPr>
        <w:t>Полная сформированность фонематических процессов, умение слышать и различать, дифференцировать фонемы (звуки) родного языка.</w:t>
      </w:r>
    </w:p>
    <w:p w:rsidR="00C53376" w:rsidRPr="00C00974" w:rsidRDefault="00C53376" w:rsidP="00C00974">
      <w:pPr>
        <w:pStyle w:val="NormalWeb"/>
        <w:numPr>
          <w:ilvl w:val="0"/>
          <w:numId w:val="39"/>
        </w:numPr>
        <w:shd w:val="clear" w:color="auto" w:fill="FFFFFF"/>
        <w:spacing w:line="270" w:lineRule="atLeast"/>
        <w:rPr>
          <w:color w:val="000000"/>
        </w:rPr>
      </w:pPr>
      <w:r w:rsidRPr="00C00974">
        <w:rPr>
          <w:color w:val="000000"/>
        </w:rPr>
        <w:t>Готовность к звукобуквенному анализу и синтезу звукового состава речи: умение выделять начальный гласный звук из состава слова; анализ гласных из трех звуков типа ауи; анализ обратного слога гласный - согласный типа ап; слышать и выделять первый и последний согласный звук в слове и т.д. Дети должны знать и правильно употреблять термины «звук», «слог», «слово», «предложение», звуки гласный, согласный, звонкий, глухой, твердый, мягкий. Оцениваются умение работать со схемой слова, разрезной азбукой, навыки послогового чтения.</w:t>
      </w:r>
    </w:p>
    <w:p w:rsidR="00C53376" w:rsidRPr="00C00974" w:rsidRDefault="00C53376" w:rsidP="00C00974">
      <w:pPr>
        <w:pStyle w:val="NormalWeb"/>
        <w:numPr>
          <w:ilvl w:val="0"/>
          <w:numId w:val="39"/>
        </w:numPr>
        <w:shd w:val="clear" w:color="auto" w:fill="FFFFFF"/>
        <w:spacing w:line="270" w:lineRule="atLeast"/>
        <w:rPr>
          <w:color w:val="000000"/>
        </w:rPr>
      </w:pPr>
      <w:r w:rsidRPr="00C00974">
        <w:rPr>
          <w:color w:val="000000"/>
        </w:rPr>
        <w:t>Умение пользоваться разными способами словообразования, правильно употреблять слова с уменьшительно-ласкательным значением, умение образовывать слова в нужной форме, выделять звуковые и смысловые различия между словами: меховая, меховой; образовывать прилагательные от существительных.</w:t>
      </w:r>
    </w:p>
    <w:p w:rsidR="00C53376" w:rsidRPr="00C00974" w:rsidRDefault="00C53376" w:rsidP="00C00974">
      <w:pPr>
        <w:pStyle w:val="NormalWeb"/>
        <w:numPr>
          <w:ilvl w:val="0"/>
          <w:numId w:val="39"/>
        </w:numPr>
        <w:shd w:val="clear" w:color="auto" w:fill="FFFFFF"/>
        <w:spacing w:line="270" w:lineRule="atLeast"/>
        <w:rPr>
          <w:color w:val="000000"/>
        </w:rPr>
      </w:pPr>
      <w:r w:rsidRPr="00C00974">
        <w:rPr>
          <w:color w:val="000000"/>
        </w:rPr>
        <w:t>Сформированность грамматического строя речи: умение пользоваться развернутой фразовой речью, умение работать с предложением; правильно строить простые предложения, видеть связь слов в предложениях, распространять предложения второстепенными и однородными членами; работать с деформированным предложением, самостоятельно находить ошибки и устранять их; составлять предложения по опорным словам и картинкам. Владеть пересказом рассказа, сохраняя смысл и содержание. Составлять самостоятельно рассказ-описание.</w:t>
      </w:r>
    </w:p>
    <w:p w:rsidR="00C53376" w:rsidRPr="00C00974" w:rsidRDefault="00C53376" w:rsidP="00C00974">
      <w:pPr>
        <w:pStyle w:val="NormalWeb"/>
        <w:shd w:val="clear" w:color="auto" w:fill="FFFFFF"/>
        <w:spacing w:line="270" w:lineRule="atLeast"/>
        <w:rPr>
          <w:color w:val="000000"/>
        </w:rPr>
      </w:pPr>
      <w:r w:rsidRPr="00C00974">
        <w:rPr>
          <w:color w:val="000000"/>
        </w:rPr>
        <w:t> Наличие у первоклассников даже слабых отклонений в фонематическом и лексико-грамматическом развитии ведет к серьезным проблемам в усвоении программ общеобразовательной школы.</w:t>
      </w:r>
    </w:p>
    <w:p w:rsidR="00C53376" w:rsidRPr="00C00974" w:rsidRDefault="00C53376" w:rsidP="00C00974">
      <w:pPr>
        <w:pStyle w:val="NormalWeb"/>
        <w:shd w:val="clear" w:color="auto" w:fill="FFFFFF"/>
        <w:spacing w:line="270" w:lineRule="atLeast"/>
        <w:rPr>
          <w:color w:val="000000"/>
        </w:rPr>
      </w:pPr>
      <w:r w:rsidRPr="00C00974">
        <w:rPr>
          <w:color w:val="000000"/>
        </w:rPr>
        <w:t> Формирование грамматически правильной, лексически богатой и фонетически четкой речи, дающей возможность речевого общения и подготавливающей к обучению в школе, - одна из важных задач в общей системе работы по обучению ребенка в дошкольных учреждениях и семье. Ребенок с хорошо развитой речью легко вступает в общение с окружающими, может понятно выразить свои мысли, желания, задать вопросы, договориться со сверстниками о совместной игре. И наоборот, невнятная речь ребенка затрудняет его взаимоотношения с людьми и нередко накладывает отпечаток на его характер. К 6-7 годам дети с речевой патологией начинают осознавать дефекты своей речи, болезненно переживают их, становятся молчаливыми, застенчивыми, раздражительными.</w:t>
      </w:r>
    </w:p>
    <w:p w:rsidR="00C53376" w:rsidRPr="00C00974" w:rsidRDefault="00C53376" w:rsidP="00C00974">
      <w:pPr>
        <w:pStyle w:val="NormalWeb"/>
        <w:shd w:val="clear" w:color="auto" w:fill="FFFFFF"/>
        <w:spacing w:line="270" w:lineRule="atLeast"/>
        <w:rPr>
          <w:color w:val="000000"/>
        </w:rPr>
      </w:pPr>
      <w:r w:rsidRPr="00C00974">
        <w:rPr>
          <w:color w:val="000000"/>
        </w:rPr>
        <w:t> Для воспитания полноценной речи нужно устранить все, что мешает свободному общению ребенка с коллективом. Ведь в семье малыша понимают с полуслова и он не испытывает особых затруднений, если его речь несовершенна. Однако постепенно круг связей ребенка с окружающим миром расширяется; и очень важно, чтобы его речь хорошо понимали и сверстники и взрослые. Еще острее встает вопрос о значении фонетически правильной речи при поступлении в школу, когда ребенку нужно отвечать и задавать вопросы в присутствии всего класса, читать вслух (недостатки речи обнаруживаются очень скоро). Особенно необходимым становится правильное произношение звуков и слов при овладении грамотой. Младшие школьники пишут преимущественно так, как говорят, поэтому среди неуспевающих школьников младших классов (в первую очередь по родному языку и чтению) отмечается большой процент детей с фонетическими дефектами. Это одна из причин возникновения дисграфии (нарушения письма) и дислексии (нарушения чтения).</w:t>
      </w:r>
    </w:p>
    <w:p w:rsidR="00C53376" w:rsidRPr="00C00974" w:rsidRDefault="00C53376" w:rsidP="00C00974">
      <w:pPr>
        <w:pStyle w:val="NormalWeb"/>
        <w:shd w:val="clear" w:color="auto" w:fill="FFFFFF"/>
        <w:spacing w:line="270" w:lineRule="atLeast"/>
        <w:rPr>
          <w:color w:val="000000"/>
        </w:rPr>
      </w:pPr>
      <w:r w:rsidRPr="00C00974">
        <w:rPr>
          <w:color w:val="000000"/>
        </w:rPr>
        <w:t> Школьники, у которых отклонения в речевом развитии касаются только дефектов произношения одного или нескольких звуков, как правило, учатся хорошо. Такие дефекты речи обычно не сказываются отрицательно на усвоении школьной программы. Дети правильно соотносят звуки и буквы, не допускают в письменных работах ошибок, связанных с недостатками звукопроизношения. Среди этих учащихся неуспевающих практически нет.</w:t>
      </w:r>
    </w:p>
    <w:p w:rsidR="00C53376" w:rsidRPr="00C00974" w:rsidRDefault="00C53376" w:rsidP="00C00974">
      <w:pPr>
        <w:pStyle w:val="NormalWeb"/>
        <w:shd w:val="clear" w:color="auto" w:fill="FFFFFF"/>
        <w:spacing w:line="270" w:lineRule="atLeast"/>
        <w:rPr>
          <w:color w:val="000000"/>
        </w:rPr>
      </w:pPr>
      <w:r w:rsidRPr="00C00974">
        <w:rPr>
          <w:color w:val="000000"/>
        </w:rPr>
        <w:t> Школьники с несформированной звуковой стороной речи (произношение, фонематические процессы), как правило, заменяют и смешивают фонемы, сходные по звучанию или артикуляции (шипящих - свистящих; звонких - глухих; твердых - мягких, р - л). Они испытывают трудности в восприятии на слух близких звуков, не учитывают смыслоразличительного значения этих звуков в словах (бочка - почка).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(дислексии и дисграфии как специфических нарушений при чтении и письме).</w:t>
      </w:r>
    </w:p>
    <w:p w:rsidR="00C53376" w:rsidRPr="00C00974" w:rsidRDefault="00C53376" w:rsidP="00C00974">
      <w:pPr>
        <w:pStyle w:val="NormalWeb"/>
        <w:shd w:val="clear" w:color="auto" w:fill="FFFFFF"/>
        <w:spacing w:line="270" w:lineRule="atLeast"/>
        <w:rPr>
          <w:color w:val="000000"/>
        </w:rPr>
      </w:pPr>
      <w:r w:rsidRPr="00C00974">
        <w:rPr>
          <w:color w:val="000000"/>
        </w:rPr>
        <w:t> У школьников наряду с нарушениями произношения звуков может наблюдаться недоразвитие фонематических процессов и лексико-грамматических средств языка (общее недоразвитие речи). Они испытывают большие трудности при чтении и письме, ведущие к стойкой неуспеваемости по родному языку и другим предметам.</w:t>
      </w:r>
    </w:p>
    <w:p w:rsidR="00C53376" w:rsidRPr="00C00974" w:rsidRDefault="00C53376" w:rsidP="00C00974">
      <w:pPr>
        <w:pStyle w:val="NormalWeb"/>
        <w:shd w:val="clear" w:color="auto" w:fill="FFFFFF"/>
        <w:spacing w:line="270" w:lineRule="atLeast"/>
        <w:rPr>
          <w:color w:val="000000"/>
        </w:rPr>
      </w:pPr>
      <w:r w:rsidRPr="00C00974">
        <w:rPr>
          <w:color w:val="000000"/>
        </w:rPr>
        <w:t>У таких детей произношение звуков чаще бывает смазанным, невнятным, у них наблюдается ярко выраженная недостаточность фонематических процессов, их словарь ограничен, грамматическое оформление устных высказываний изобилует специфическими ошибками; самостоятельное высказывание в пределах обиходно бытовой тематики характеризуется фрагментарностью, бедностью, смысловой незаконченностью. Отклонения в развитии устной речи создают серьезные препятствия при обучении грамотному письму и правильному чтению. Письменные работы этих детей полны разнообразных специфических, орфографических и синтаксических ошибок.</w:t>
      </w:r>
    </w:p>
    <w:p w:rsidR="00C53376" w:rsidRPr="00C00974" w:rsidRDefault="00C53376" w:rsidP="00C00974">
      <w:pPr>
        <w:pStyle w:val="NormalWeb"/>
        <w:shd w:val="clear" w:color="auto" w:fill="FFFFFF"/>
        <w:spacing w:line="270" w:lineRule="atLeast"/>
        <w:rPr>
          <w:color w:val="000000"/>
        </w:rPr>
      </w:pPr>
      <w:r w:rsidRPr="00C00974">
        <w:rPr>
          <w:color w:val="000000"/>
        </w:rPr>
        <w:t> Основная задача родителей - вовремя обратить внимание на различные нарушения устной речи своего ребенка, чтобы начать логопедическую работу с ним до школы, предотвратить трудности общения в коллективе и неуспеваемость в общеобразовательной школе. Чем раньше будет начата коррекция, тем лучше ее результат.</w:t>
      </w:r>
    </w:p>
    <w:p w:rsidR="00C53376" w:rsidRPr="00C00974" w:rsidRDefault="00C53376" w:rsidP="00C00974">
      <w:pPr>
        <w:pStyle w:val="NormalWeb"/>
        <w:shd w:val="clear" w:color="auto" w:fill="FFFFFF"/>
        <w:spacing w:line="270" w:lineRule="atLeast"/>
        <w:rPr>
          <w:color w:val="000000"/>
        </w:rPr>
      </w:pPr>
    </w:p>
    <w:p w:rsidR="00C53376" w:rsidRPr="00C00974" w:rsidRDefault="00C53376" w:rsidP="00C00974">
      <w:pPr>
        <w:pStyle w:val="NormalWeb"/>
        <w:shd w:val="clear" w:color="auto" w:fill="FFFFFF"/>
        <w:spacing w:line="270" w:lineRule="atLeast"/>
        <w:rPr>
          <w:color w:val="000000"/>
        </w:rPr>
      </w:pPr>
    </w:p>
    <w:p w:rsidR="00C53376" w:rsidRPr="00C00974" w:rsidRDefault="00C53376" w:rsidP="00C00974">
      <w:pPr>
        <w:pStyle w:val="NormalWeb"/>
        <w:shd w:val="clear" w:color="auto" w:fill="FFFFFF"/>
        <w:spacing w:line="270" w:lineRule="atLeast"/>
        <w:rPr>
          <w:color w:val="000000"/>
        </w:rPr>
      </w:pPr>
    </w:p>
    <w:p w:rsidR="00C53376" w:rsidRDefault="00C53376" w:rsidP="00C00974">
      <w:pPr>
        <w:pStyle w:val="NormalWeb"/>
        <w:shd w:val="clear" w:color="auto" w:fill="FFFFFF"/>
        <w:spacing w:line="270" w:lineRule="atLeast"/>
        <w:rPr>
          <w:color w:val="000000"/>
        </w:rPr>
      </w:pPr>
    </w:p>
    <w:p w:rsidR="00C53376" w:rsidRDefault="00C53376" w:rsidP="00C00974">
      <w:pPr>
        <w:pStyle w:val="NormalWeb"/>
        <w:shd w:val="clear" w:color="auto" w:fill="FFFFFF"/>
        <w:spacing w:line="270" w:lineRule="atLeast"/>
        <w:rPr>
          <w:color w:val="000000"/>
        </w:rPr>
      </w:pPr>
    </w:p>
    <w:p w:rsidR="00C53376" w:rsidRDefault="00C53376" w:rsidP="00C00974">
      <w:pPr>
        <w:pStyle w:val="NormalWeb"/>
        <w:shd w:val="clear" w:color="auto" w:fill="FFFFFF"/>
        <w:spacing w:line="270" w:lineRule="atLeast"/>
        <w:rPr>
          <w:color w:val="000000"/>
        </w:rPr>
      </w:pPr>
    </w:p>
    <w:p w:rsidR="00C53376" w:rsidRDefault="00C53376" w:rsidP="00C00974">
      <w:pPr>
        <w:pStyle w:val="NormalWeb"/>
        <w:shd w:val="clear" w:color="auto" w:fill="FFFFFF"/>
        <w:spacing w:line="270" w:lineRule="atLeast"/>
        <w:rPr>
          <w:color w:val="000000"/>
        </w:rPr>
      </w:pPr>
    </w:p>
    <w:p w:rsidR="00C53376" w:rsidRDefault="00C53376" w:rsidP="00C00974">
      <w:pPr>
        <w:pStyle w:val="NormalWeb"/>
        <w:shd w:val="clear" w:color="auto" w:fill="FFFFFF"/>
        <w:spacing w:line="270" w:lineRule="atLeast"/>
        <w:rPr>
          <w:color w:val="000000"/>
        </w:rPr>
      </w:pPr>
    </w:p>
    <w:p w:rsidR="00C53376" w:rsidRPr="00C00974" w:rsidRDefault="00C53376" w:rsidP="00C00974">
      <w:pPr>
        <w:pStyle w:val="NormalWeb"/>
        <w:shd w:val="clear" w:color="auto" w:fill="FFFFFF"/>
        <w:spacing w:line="270" w:lineRule="atLeast"/>
        <w:rPr>
          <w:color w:val="000000"/>
        </w:rPr>
      </w:pPr>
      <w:r w:rsidRPr="00C00974">
        <w:rPr>
          <w:color w:val="000000"/>
        </w:rPr>
        <w:t>Рекомендации логопеда воспитателям на летний период</w:t>
      </w:r>
    </w:p>
    <w:p w:rsidR="00C53376" w:rsidRPr="00C00974" w:rsidRDefault="00C53376" w:rsidP="00C00974">
      <w:pPr>
        <w:pStyle w:val="NormalWeb"/>
        <w:shd w:val="clear" w:color="auto" w:fill="FFFFFF"/>
        <w:spacing w:line="270" w:lineRule="atLeast"/>
        <w:rPr>
          <w:color w:val="000000"/>
        </w:rPr>
      </w:pPr>
      <w:r w:rsidRPr="00C00974">
        <w:rPr>
          <w:color w:val="000000"/>
          <w:shd w:val="clear" w:color="auto" w:fill="FFFFFF"/>
        </w:rPr>
        <w:t>1.Развивать общую и мелкую моторику:</w:t>
      </w:r>
      <w:r w:rsidRPr="00C00974">
        <w:rPr>
          <w:color w:val="000000"/>
        </w:rPr>
        <w:br/>
      </w:r>
      <w:r w:rsidRPr="00C00974">
        <w:rPr>
          <w:color w:val="000000"/>
          <w:shd w:val="clear" w:color="auto" w:fill="FFFFFF"/>
        </w:rPr>
        <w:t>- делать гимнастику, прыгать, бегать, маршировать, стоять и прыгать на одной, двух ногах;</w:t>
      </w:r>
      <w:r w:rsidRPr="00C00974">
        <w:rPr>
          <w:color w:val="000000"/>
        </w:rPr>
        <w:br/>
      </w:r>
      <w:r w:rsidRPr="00C00974">
        <w:rPr>
          <w:color w:val="000000"/>
          <w:shd w:val="clear" w:color="auto" w:fill="FFFFFF"/>
        </w:rPr>
        <w:t>- выполнять массаж пальчиков, упражнения для пальчиков;</w:t>
      </w:r>
      <w:r w:rsidRPr="00C00974">
        <w:rPr>
          <w:color w:val="000000"/>
        </w:rPr>
        <w:br/>
      </w:r>
      <w:r w:rsidRPr="00C00974">
        <w:rPr>
          <w:color w:val="000000"/>
          <w:shd w:val="clear" w:color="auto" w:fill="FFFFFF"/>
        </w:rPr>
        <w:t>- лепить из пластилина, глины, раскрашивать, штриховать, обводить по контуру;</w:t>
      </w:r>
      <w:r w:rsidRPr="00C00974">
        <w:rPr>
          <w:color w:val="000000"/>
        </w:rPr>
        <w:br/>
      </w:r>
      <w:r w:rsidRPr="00C00974">
        <w:rPr>
          <w:color w:val="000000"/>
          <w:shd w:val="clear" w:color="auto" w:fill="FFFFFF"/>
        </w:rPr>
        <w:t>- вырезать ножницами геометрические фигуры, выполнять аппликации;</w:t>
      </w:r>
      <w:r w:rsidRPr="00C00974">
        <w:rPr>
          <w:color w:val="000000"/>
        </w:rPr>
        <w:br/>
      </w:r>
      <w:r w:rsidRPr="00C00974">
        <w:rPr>
          <w:color w:val="000000"/>
          <w:shd w:val="clear" w:color="auto" w:fill="FFFFFF"/>
        </w:rPr>
        <w:t>- расстегивать, застегивать пуговицы, застежки-молнии, шнуровать, завязывать бантики.</w:t>
      </w:r>
      <w:r w:rsidRPr="00C00974">
        <w:rPr>
          <w:color w:val="000000"/>
        </w:rPr>
        <w:br/>
      </w:r>
      <w:r w:rsidRPr="00C00974">
        <w:rPr>
          <w:color w:val="000000"/>
          <w:shd w:val="clear" w:color="auto" w:fill="FFFFFF"/>
        </w:rPr>
        <w:t>2. Развивать речевое дыхание:</w:t>
      </w:r>
      <w:r w:rsidRPr="00C00974">
        <w:rPr>
          <w:color w:val="000000"/>
        </w:rPr>
        <w:br/>
      </w:r>
      <w:r w:rsidRPr="00C00974">
        <w:rPr>
          <w:color w:val="000000"/>
          <w:shd w:val="clear" w:color="auto" w:fill="FFFFFF"/>
        </w:rPr>
        <w:t>- выдувать мыльные пузыри, дуть на одуванчики;</w:t>
      </w:r>
      <w:r w:rsidRPr="00C00974">
        <w:rPr>
          <w:color w:val="000000"/>
        </w:rPr>
        <w:br/>
      </w:r>
      <w:r w:rsidRPr="00C00974">
        <w:rPr>
          <w:color w:val="000000"/>
          <w:shd w:val="clear" w:color="auto" w:fill="FFFFFF"/>
        </w:rPr>
        <w:t>- надувать шарики, надувные игрушки;</w:t>
      </w:r>
      <w:r w:rsidRPr="00C00974">
        <w:rPr>
          <w:color w:val="000000"/>
        </w:rPr>
        <w:br/>
      </w:r>
      <w:r w:rsidRPr="00C00974">
        <w:rPr>
          <w:color w:val="000000"/>
          <w:shd w:val="clear" w:color="auto" w:fill="FFFFFF"/>
        </w:rPr>
        <w:t>- дуть в соломинку, опущенную в стакан с водой;</w:t>
      </w:r>
      <w:r w:rsidRPr="00C00974">
        <w:rPr>
          <w:color w:val="000000"/>
        </w:rPr>
        <w:br/>
      </w:r>
      <w:r w:rsidRPr="00C00974">
        <w:rPr>
          <w:color w:val="000000"/>
          <w:shd w:val="clear" w:color="auto" w:fill="FFFFFF"/>
        </w:rPr>
        <w:t>- сдувать ватку с ладошки, дуть на карандаш, лежащий на столе;</w:t>
      </w:r>
      <w:r w:rsidRPr="00C00974">
        <w:rPr>
          <w:color w:val="000000"/>
        </w:rPr>
        <w:br/>
      </w:r>
      <w:r w:rsidRPr="00C00974">
        <w:rPr>
          <w:color w:val="000000"/>
          <w:shd w:val="clear" w:color="auto" w:fill="FFFFFF"/>
        </w:rPr>
        <w:t>- играть на духовых музыкальных игрушечных инструментах (дудочки, свистульки, гармошки).</w:t>
      </w:r>
      <w:r w:rsidRPr="00C00974">
        <w:rPr>
          <w:color w:val="000000"/>
        </w:rPr>
        <w:br/>
      </w:r>
      <w:r w:rsidRPr="00C00974">
        <w:rPr>
          <w:color w:val="000000"/>
        </w:rPr>
        <w:br/>
      </w:r>
      <w:r w:rsidRPr="00C00974">
        <w:rPr>
          <w:color w:val="000000"/>
          <w:shd w:val="clear" w:color="auto" w:fill="FFFFFF"/>
        </w:rPr>
        <w:t>3.Выполнять артикуляционную гимнастику (см. Индивидуальную тетрадь).</w:t>
      </w:r>
      <w:r w:rsidRPr="00C00974">
        <w:rPr>
          <w:color w:val="000000"/>
        </w:rPr>
        <w:br/>
      </w:r>
      <w:r w:rsidRPr="00C00974">
        <w:rPr>
          <w:color w:val="000000"/>
        </w:rPr>
        <w:br/>
      </w:r>
      <w:r w:rsidRPr="00C00974">
        <w:rPr>
          <w:color w:val="000000"/>
          <w:shd w:val="clear" w:color="auto" w:fill="FFFFFF"/>
        </w:rPr>
        <w:t>4. Закреплять (автоматизировать) поставленные звуки:</w:t>
      </w:r>
      <w:r w:rsidRPr="00C00974">
        <w:rPr>
          <w:rStyle w:val="apple-converted-space"/>
          <w:color w:val="000000"/>
          <w:shd w:val="clear" w:color="auto" w:fill="FFFFFF"/>
        </w:rPr>
        <w:t> </w:t>
      </w:r>
      <w:r w:rsidRPr="00C00974">
        <w:rPr>
          <w:color w:val="000000"/>
        </w:rPr>
        <w:br/>
      </w:r>
      <w:r w:rsidRPr="00C00974">
        <w:rPr>
          <w:color w:val="000000"/>
          <w:shd w:val="clear" w:color="auto" w:fill="FFFFFF"/>
        </w:rPr>
        <w:t>- Следите за поставленными звуками, добивайтесь правильного произношения. Иначе проделанная работа за год может пойти насмарку: "недоавтоматизированные" звуки могут "потеряться" (исчезнуть из громкой речи), тогда необходимо будет работу с логопедом начинать заново.</w:t>
      </w:r>
      <w:r w:rsidRPr="00C00974">
        <w:rPr>
          <w:color w:val="000000"/>
        </w:rPr>
        <w:br/>
      </w:r>
      <w:r w:rsidRPr="00C00974">
        <w:rPr>
          <w:color w:val="000000"/>
        </w:rPr>
        <w:br/>
      </w:r>
      <w:r w:rsidRPr="00C00974">
        <w:rPr>
          <w:color w:val="000000"/>
          <w:shd w:val="clear" w:color="auto" w:fill="FFFFFF"/>
        </w:rPr>
        <w:t>- Исправляйте неверно произнесённые ребёнком слова: "баРеЛина" вместо "балерина", "аквария" вместо "аквариум", "велик" вместо велосипед. Поправляйте речь ребёнка СПОКОЙНО, произнося слово верно, не требуйте СРАЗУ повторить слово правильно. Главное, обратить внимание на неверное произношение!</w:t>
      </w:r>
      <w:r w:rsidRPr="00C00974">
        <w:rPr>
          <w:color w:val="000000"/>
        </w:rPr>
        <w:br/>
      </w:r>
      <w:r w:rsidRPr="00C00974">
        <w:rPr>
          <w:color w:val="000000"/>
          <w:shd w:val="clear" w:color="auto" w:fill="FFFFFF"/>
        </w:rPr>
        <w:t>5. Развивать фонематический слух:</w:t>
      </w:r>
      <w:r w:rsidRPr="00C00974">
        <w:rPr>
          <w:color w:val="000000"/>
        </w:rPr>
        <w:br/>
      </w:r>
      <w:r w:rsidRPr="00C00974">
        <w:rPr>
          <w:color w:val="000000"/>
          <w:shd w:val="clear" w:color="auto" w:fill="FFFFFF"/>
        </w:rPr>
        <w:t>- «поймать» заданный звук среди других звуков;</w:t>
      </w:r>
      <w:r w:rsidRPr="00C00974">
        <w:rPr>
          <w:color w:val="000000"/>
        </w:rPr>
        <w:br/>
      </w:r>
      <w:r w:rsidRPr="00C00974">
        <w:rPr>
          <w:color w:val="000000"/>
          <w:shd w:val="clear" w:color="auto" w:fill="FFFFFF"/>
        </w:rPr>
        <w:t>- назвать слово на заданный звук;</w:t>
      </w:r>
      <w:r w:rsidRPr="00C00974">
        <w:rPr>
          <w:color w:val="000000"/>
        </w:rPr>
        <w:br/>
      </w:r>
      <w:r w:rsidRPr="00C00974">
        <w:rPr>
          <w:color w:val="000000"/>
          <w:shd w:val="clear" w:color="auto" w:fill="FFFFFF"/>
        </w:rPr>
        <w:t>- разделить слово «прохлапыванием» на слоги;</w:t>
      </w:r>
      <w:r w:rsidRPr="00C00974">
        <w:rPr>
          <w:color w:val="000000"/>
        </w:rPr>
        <w:br/>
      </w:r>
      <w:r w:rsidRPr="00C00974">
        <w:rPr>
          <w:color w:val="000000"/>
          <w:shd w:val="clear" w:color="auto" w:fill="FFFFFF"/>
        </w:rPr>
        <w:t>- назвать первый (последний) звук в заданном слове,</w:t>
      </w:r>
      <w:r w:rsidRPr="00C00974">
        <w:rPr>
          <w:color w:val="000000"/>
        </w:rPr>
        <w:br/>
      </w:r>
      <w:r w:rsidRPr="00C00974">
        <w:rPr>
          <w:color w:val="000000"/>
          <w:shd w:val="clear" w:color="auto" w:fill="FFFFFF"/>
        </w:rPr>
        <w:t>определить место заданного звука в слове (в начале, середине, конце);</w:t>
      </w:r>
      <w:r w:rsidRPr="00C00974">
        <w:rPr>
          <w:color w:val="000000"/>
        </w:rPr>
        <w:br/>
      </w:r>
      <w:r w:rsidRPr="00C00974">
        <w:rPr>
          <w:color w:val="000000"/>
          <w:shd w:val="clear" w:color="auto" w:fill="FFFFFF"/>
        </w:rPr>
        <w:t>- назвать в заданном слове только гласные звуки;</w:t>
      </w:r>
      <w:r w:rsidRPr="00C00974">
        <w:rPr>
          <w:color w:val="000000"/>
        </w:rPr>
        <w:br/>
      </w:r>
      <w:r w:rsidRPr="00C00974">
        <w:rPr>
          <w:color w:val="000000"/>
          <w:shd w:val="clear" w:color="auto" w:fill="FFFFFF"/>
        </w:rPr>
        <w:t>- повторить за взрослым «слоговые дорожки», например: са-су-сы; то-та-тэ-ту; ша-шу-ша-ши; па-па-ба; ко-го-ко; ала-оло-улу; эла-эло-элы и т.д.</w:t>
      </w:r>
      <w:r w:rsidRPr="00C00974">
        <w:rPr>
          <w:color w:val="000000"/>
        </w:rPr>
        <w:br/>
      </w:r>
      <w:r w:rsidRPr="00C00974">
        <w:rPr>
          <w:color w:val="000000"/>
          <w:shd w:val="clear" w:color="auto" w:fill="FFFFFF"/>
        </w:rPr>
        <w:t>-повторять все изученные буквы и звуки: гласные звуки обозначаем красным цветом, согласные твердые - синим, мягкие - зеленым.</w:t>
      </w:r>
      <w:r w:rsidRPr="00C00974">
        <w:rPr>
          <w:rStyle w:val="apple-converted-space"/>
          <w:color w:val="000000"/>
          <w:shd w:val="clear" w:color="auto" w:fill="FFFFFF"/>
        </w:rPr>
        <w:t> </w:t>
      </w:r>
      <w:r w:rsidRPr="00C00974">
        <w:rPr>
          <w:color w:val="000000"/>
        </w:rPr>
        <w:br/>
      </w:r>
      <w:r w:rsidRPr="00C00974">
        <w:rPr>
          <w:color w:val="000000"/>
          <w:shd w:val="clear" w:color="auto" w:fill="FFFFFF"/>
        </w:rPr>
        <w:t>- составлять слова различной звуко-слоговой структуры из букв(изученных) разрезной азбуки: сам, нос, дама, дубы, канава, и т.д.</w:t>
      </w:r>
      <w:r w:rsidRPr="00C00974">
        <w:rPr>
          <w:rStyle w:val="apple-converted-space"/>
          <w:color w:val="000000"/>
          <w:shd w:val="clear" w:color="auto" w:fill="FFFFFF"/>
        </w:rPr>
        <w:t> </w:t>
      </w:r>
      <w:r w:rsidRPr="00C00974">
        <w:rPr>
          <w:color w:val="000000"/>
        </w:rPr>
        <w:br/>
      </w:r>
      <w:r w:rsidRPr="00C00974">
        <w:rPr>
          <w:color w:val="000000"/>
          <w:shd w:val="clear" w:color="auto" w:fill="FFFFFF"/>
        </w:rPr>
        <w:t>6. Выполнять упражнения для развития слоговой структуры слов:</w:t>
      </w:r>
      <w:r w:rsidRPr="00C00974">
        <w:rPr>
          <w:color w:val="000000"/>
        </w:rPr>
        <w:br/>
      </w:r>
      <w:r w:rsidRPr="00C00974">
        <w:rPr>
          <w:color w:val="000000"/>
          <w:shd w:val="clear" w:color="auto" w:fill="FFFFFF"/>
        </w:rPr>
        <w:t>- Определение количества слогов в слове и их последовательности. (Сколько слогов в слове «молоток»? Какой 1?2?3?)</w:t>
      </w:r>
      <w:r w:rsidRPr="00C00974">
        <w:rPr>
          <w:color w:val="000000"/>
        </w:rPr>
        <w:br/>
      </w:r>
      <w:r w:rsidRPr="00C00974">
        <w:rPr>
          <w:color w:val="000000"/>
          <w:shd w:val="clear" w:color="auto" w:fill="FFFFFF"/>
        </w:rPr>
        <w:t>- Придумывание ребёнком слов с определённым количеством слогов</w:t>
      </w:r>
      <w:r w:rsidRPr="00C00974">
        <w:rPr>
          <w:color w:val="000000"/>
        </w:rPr>
        <w:br/>
      </w:r>
      <w:r w:rsidRPr="00C00974">
        <w:rPr>
          <w:color w:val="000000"/>
          <w:shd w:val="clear" w:color="auto" w:fill="FFFFFF"/>
        </w:rPr>
        <w:t>- Узнавание слов, предъявленных ребёнку в виде последовательно произнесённых слогов. (Какое слово получится из слогов: го-ло-ва).</w:t>
      </w:r>
      <w:r w:rsidRPr="00C00974">
        <w:rPr>
          <w:color w:val="000000"/>
        </w:rPr>
        <w:br/>
      </w:r>
      <w:r w:rsidRPr="00C00974">
        <w:rPr>
          <w:color w:val="000000"/>
          <w:shd w:val="clear" w:color="auto" w:fill="FFFFFF"/>
        </w:rPr>
        <w:t>- Распределение картинок в соответствии с количеством слогов в слове. (Положить картинки, названия которых состоят из односложных слов, в одно место, а названия которых из 2, 3, 4-сложных слов - в другое).</w:t>
      </w:r>
      <w:r w:rsidRPr="00C00974">
        <w:rPr>
          <w:color w:val="000000"/>
        </w:rPr>
        <w:br/>
      </w:r>
      <w:r w:rsidRPr="00C00974">
        <w:rPr>
          <w:color w:val="000000"/>
          <w:shd w:val="clear" w:color="auto" w:fill="FFFFFF"/>
        </w:rPr>
        <w:t>- Отхлопать или отстучать слово по слогам и назвать их количество.</w:t>
      </w:r>
      <w:r w:rsidRPr="00C00974">
        <w:rPr>
          <w:color w:val="000000"/>
        </w:rPr>
        <w:br/>
      </w:r>
      <w:r w:rsidRPr="00C00974">
        <w:rPr>
          <w:color w:val="000000"/>
          <w:shd w:val="clear" w:color="auto" w:fill="FFFFFF"/>
        </w:rPr>
        <w:t>- Выделять гласные звуки. (Столько слогов в слове, сколько гласных) и т. д.</w:t>
      </w:r>
    </w:p>
    <w:p w:rsidR="00C53376" w:rsidRPr="00C00974" w:rsidRDefault="00C53376" w:rsidP="00C00974">
      <w:pPr>
        <w:pStyle w:val="NormalWeb"/>
        <w:shd w:val="clear" w:color="auto" w:fill="FFFFFF"/>
        <w:spacing w:line="270" w:lineRule="atLeast"/>
        <w:rPr>
          <w:color w:val="000000"/>
        </w:rPr>
      </w:pPr>
    </w:p>
    <w:p w:rsidR="00C53376" w:rsidRPr="00C00974" w:rsidRDefault="00C53376">
      <w:pPr>
        <w:rPr>
          <w:rFonts w:ascii="Times New Roman" w:hAnsi="Times New Roman"/>
          <w:sz w:val="24"/>
          <w:szCs w:val="24"/>
        </w:rPr>
      </w:pPr>
    </w:p>
    <w:sectPr w:rsidR="00C53376" w:rsidRPr="00C00974" w:rsidSect="0038564E">
      <w:pgSz w:w="11906" w:h="16838"/>
      <w:pgMar w:top="53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135"/>
    <w:multiLevelType w:val="multilevel"/>
    <w:tmpl w:val="D202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C25EA"/>
    <w:multiLevelType w:val="multilevel"/>
    <w:tmpl w:val="6C78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B4A55"/>
    <w:multiLevelType w:val="multilevel"/>
    <w:tmpl w:val="D694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84A09"/>
    <w:multiLevelType w:val="multilevel"/>
    <w:tmpl w:val="F2A8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A3C5A"/>
    <w:multiLevelType w:val="multilevel"/>
    <w:tmpl w:val="36CE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24FC3"/>
    <w:multiLevelType w:val="multilevel"/>
    <w:tmpl w:val="4862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E2693"/>
    <w:multiLevelType w:val="multilevel"/>
    <w:tmpl w:val="21B8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F019C"/>
    <w:multiLevelType w:val="multilevel"/>
    <w:tmpl w:val="E758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2B66BE"/>
    <w:multiLevelType w:val="multilevel"/>
    <w:tmpl w:val="AEA2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51769E"/>
    <w:multiLevelType w:val="multilevel"/>
    <w:tmpl w:val="9610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E0C1E"/>
    <w:multiLevelType w:val="multilevel"/>
    <w:tmpl w:val="071E6962"/>
    <w:lvl w:ilvl="0">
      <w:start w:val="2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3407DDD"/>
    <w:multiLevelType w:val="multilevel"/>
    <w:tmpl w:val="C5C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936F0F"/>
    <w:multiLevelType w:val="multilevel"/>
    <w:tmpl w:val="E970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262901"/>
    <w:multiLevelType w:val="multilevel"/>
    <w:tmpl w:val="9BB2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725164"/>
    <w:multiLevelType w:val="multilevel"/>
    <w:tmpl w:val="7B2E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DC0A8D"/>
    <w:multiLevelType w:val="multilevel"/>
    <w:tmpl w:val="F246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151CA5"/>
    <w:multiLevelType w:val="multilevel"/>
    <w:tmpl w:val="5ED4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EB4205"/>
    <w:multiLevelType w:val="multilevel"/>
    <w:tmpl w:val="0BBA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AD3535"/>
    <w:multiLevelType w:val="multilevel"/>
    <w:tmpl w:val="EAF203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6626872"/>
    <w:multiLevelType w:val="multilevel"/>
    <w:tmpl w:val="50DE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53475E"/>
    <w:multiLevelType w:val="multilevel"/>
    <w:tmpl w:val="6294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B95B38"/>
    <w:multiLevelType w:val="multilevel"/>
    <w:tmpl w:val="7A32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495A39"/>
    <w:multiLevelType w:val="multilevel"/>
    <w:tmpl w:val="31E8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0776D2"/>
    <w:multiLevelType w:val="multilevel"/>
    <w:tmpl w:val="72D2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8D7FA9"/>
    <w:multiLevelType w:val="multilevel"/>
    <w:tmpl w:val="8F36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0C1BB5"/>
    <w:multiLevelType w:val="multilevel"/>
    <w:tmpl w:val="5E50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8E0D46"/>
    <w:multiLevelType w:val="multilevel"/>
    <w:tmpl w:val="C282ADCE"/>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9C8048D"/>
    <w:multiLevelType w:val="multilevel"/>
    <w:tmpl w:val="6FA4567E"/>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8170B86"/>
    <w:multiLevelType w:val="multilevel"/>
    <w:tmpl w:val="966A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597415"/>
    <w:multiLevelType w:val="multilevel"/>
    <w:tmpl w:val="47F2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7050AC"/>
    <w:multiLevelType w:val="multilevel"/>
    <w:tmpl w:val="56CC20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C293BF3"/>
    <w:multiLevelType w:val="multilevel"/>
    <w:tmpl w:val="0EE0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4B1C61"/>
    <w:multiLevelType w:val="multilevel"/>
    <w:tmpl w:val="F5F6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0B5614"/>
    <w:multiLevelType w:val="multilevel"/>
    <w:tmpl w:val="E982DE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90629E1"/>
    <w:multiLevelType w:val="multilevel"/>
    <w:tmpl w:val="C1B0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563C33"/>
    <w:multiLevelType w:val="multilevel"/>
    <w:tmpl w:val="55C02AA8"/>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CAA505A"/>
    <w:multiLevelType w:val="multilevel"/>
    <w:tmpl w:val="9918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4E4993"/>
    <w:multiLevelType w:val="multilevel"/>
    <w:tmpl w:val="C70CB98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E780D3B"/>
    <w:multiLevelType w:val="multilevel"/>
    <w:tmpl w:val="A5CC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6"/>
  </w:num>
  <w:num w:numId="3">
    <w:abstractNumId w:val="21"/>
  </w:num>
  <w:num w:numId="4">
    <w:abstractNumId w:val="5"/>
  </w:num>
  <w:num w:numId="5">
    <w:abstractNumId w:val="16"/>
  </w:num>
  <w:num w:numId="6">
    <w:abstractNumId w:val="28"/>
  </w:num>
  <w:num w:numId="7">
    <w:abstractNumId w:val="31"/>
  </w:num>
  <w:num w:numId="8">
    <w:abstractNumId w:val="3"/>
  </w:num>
  <w:num w:numId="9">
    <w:abstractNumId w:val="2"/>
  </w:num>
  <w:num w:numId="10">
    <w:abstractNumId w:val="19"/>
  </w:num>
  <w:num w:numId="11">
    <w:abstractNumId w:val="24"/>
  </w:num>
  <w:num w:numId="12">
    <w:abstractNumId w:val="1"/>
  </w:num>
  <w:num w:numId="13">
    <w:abstractNumId w:val="9"/>
  </w:num>
  <w:num w:numId="14">
    <w:abstractNumId w:val="0"/>
  </w:num>
  <w:num w:numId="15">
    <w:abstractNumId w:val="20"/>
  </w:num>
  <w:num w:numId="16">
    <w:abstractNumId w:val="14"/>
  </w:num>
  <w:num w:numId="17">
    <w:abstractNumId w:val="11"/>
  </w:num>
  <w:num w:numId="18">
    <w:abstractNumId w:val="22"/>
  </w:num>
  <w:num w:numId="19">
    <w:abstractNumId w:val="15"/>
  </w:num>
  <w:num w:numId="20">
    <w:abstractNumId w:val="7"/>
  </w:num>
  <w:num w:numId="21">
    <w:abstractNumId w:val="23"/>
  </w:num>
  <w:num w:numId="22">
    <w:abstractNumId w:val="34"/>
  </w:num>
  <w:num w:numId="23">
    <w:abstractNumId w:val="12"/>
  </w:num>
  <w:num w:numId="24">
    <w:abstractNumId w:val="38"/>
  </w:num>
  <w:num w:numId="25">
    <w:abstractNumId w:val="32"/>
  </w:num>
  <w:num w:numId="26">
    <w:abstractNumId w:val="25"/>
  </w:num>
  <w:num w:numId="27">
    <w:abstractNumId w:val="4"/>
  </w:num>
  <w:num w:numId="28">
    <w:abstractNumId w:val="33"/>
  </w:num>
  <w:num w:numId="29">
    <w:abstractNumId w:val="6"/>
  </w:num>
  <w:num w:numId="30">
    <w:abstractNumId w:val="17"/>
  </w:num>
  <w:num w:numId="31">
    <w:abstractNumId w:val="13"/>
  </w:num>
  <w:num w:numId="32">
    <w:abstractNumId w:val="29"/>
  </w:num>
  <w:num w:numId="33">
    <w:abstractNumId w:val="18"/>
  </w:num>
  <w:num w:numId="34">
    <w:abstractNumId w:val="37"/>
  </w:num>
  <w:num w:numId="35">
    <w:abstractNumId w:val="35"/>
  </w:num>
  <w:num w:numId="36">
    <w:abstractNumId w:val="27"/>
  </w:num>
  <w:num w:numId="37">
    <w:abstractNumId w:val="26"/>
  </w:num>
  <w:num w:numId="38">
    <w:abstractNumId w:val="10"/>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E6B"/>
    <w:rsid w:val="0025596E"/>
    <w:rsid w:val="0038564E"/>
    <w:rsid w:val="005952FD"/>
    <w:rsid w:val="005F2E6B"/>
    <w:rsid w:val="006759B9"/>
    <w:rsid w:val="006A5E0F"/>
    <w:rsid w:val="00786483"/>
    <w:rsid w:val="007877AD"/>
    <w:rsid w:val="00B55022"/>
    <w:rsid w:val="00B93F0C"/>
    <w:rsid w:val="00BF7AD9"/>
    <w:rsid w:val="00C00974"/>
    <w:rsid w:val="00C53376"/>
    <w:rsid w:val="00E51D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AD9"/>
    <w:pPr>
      <w:spacing w:after="200" w:line="276" w:lineRule="auto"/>
    </w:pPr>
    <w:rPr>
      <w:lang w:eastAsia="en-US"/>
    </w:rPr>
  </w:style>
  <w:style w:type="paragraph" w:styleId="Heading2">
    <w:name w:val="heading 2"/>
    <w:basedOn w:val="Normal"/>
    <w:link w:val="Heading2Char"/>
    <w:uiPriority w:val="99"/>
    <w:qFormat/>
    <w:rsid w:val="006A5E0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A5E0F"/>
    <w:rPr>
      <w:rFonts w:ascii="Times New Roman" w:hAnsi="Times New Roman" w:cs="Times New Roman"/>
      <w:b/>
      <w:bCs/>
      <w:sz w:val="36"/>
      <w:szCs w:val="36"/>
      <w:lang w:eastAsia="ru-RU"/>
    </w:rPr>
  </w:style>
  <w:style w:type="character" w:styleId="Strong">
    <w:name w:val="Strong"/>
    <w:basedOn w:val="DefaultParagraphFont"/>
    <w:uiPriority w:val="99"/>
    <w:qFormat/>
    <w:rsid w:val="005F2E6B"/>
    <w:rPr>
      <w:rFonts w:cs="Times New Roman"/>
      <w:b/>
      <w:bCs/>
    </w:rPr>
  </w:style>
  <w:style w:type="character" w:styleId="Emphasis">
    <w:name w:val="Emphasis"/>
    <w:basedOn w:val="DefaultParagraphFont"/>
    <w:uiPriority w:val="99"/>
    <w:qFormat/>
    <w:rsid w:val="005F2E6B"/>
    <w:rPr>
      <w:rFonts w:cs="Times New Roman"/>
      <w:i/>
      <w:iCs/>
    </w:rPr>
  </w:style>
  <w:style w:type="paragraph" w:styleId="NormalWeb">
    <w:name w:val="Normal (Web)"/>
    <w:basedOn w:val="Normal"/>
    <w:uiPriority w:val="99"/>
    <w:rsid w:val="005F2E6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5F2E6B"/>
    <w:rPr>
      <w:rFonts w:cs="Times New Roman"/>
    </w:rPr>
  </w:style>
  <w:style w:type="paragraph" w:customStyle="1" w:styleId="c1">
    <w:name w:val="c1"/>
    <w:basedOn w:val="Normal"/>
    <w:uiPriority w:val="99"/>
    <w:rsid w:val="007877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DefaultParagraphFont"/>
    <w:uiPriority w:val="99"/>
    <w:rsid w:val="007877AD"/>
    <w:rPr>
      <w:rFonts w:cs="Times New Roman"/>
    </w:rPr>
  </w:style>
  <w:style w:type="character" w:customStyle="1" w:styleId="c0">
    <w:name w:val="c0"/>
    <w:basedOn w:val="DefaultParagraphFont"/>
    <w:uiPriority w:val="99"/>
    <w:rsid w:val="007877AD"/>
    <w:rPr>
      <w:rFonts w:cs="Times New Roman"/>
    </w:rPr>
  </w:style>
  <w:style w:type="paragraph" w:styleId="Title">
    <w:name w:val="Title"/>
    <w:basedOn w:val="Normal"/>
    <w:link w:val="TitleChar"/>
    <w:uiPriority w:val="99"/>
    <w:qFormat/>
    <w:rsid w:val="007877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itleChar">
    <w:name w:val="Title Char"/>
    <w:basedOn w:val="DefaultParagraphFont"/>
    <w:link w:val="Title"/>
    <w:uiPriority w:val="99"/>
    <w:locked/>
    <w:rsid w:val="007877AD"/>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3736406">
      <w:marLeft w:val="0"/>
      <w:marRight w:val="0"/>
      <w:marTop w:val="0"/>
      <w:marBottom w:val="0"/>
      <w:divBdr>
        <w:top w:val="none" w:sz="0" w:space="0" w:color="auto"/>
        <w:left w:val="none" w:sz="0" w:space="0" w:color="auto"/>
        <w:bottom w:val="none" w:sz="0" w:space="0" w:color="auto"/>
        <w:right w:val="none" w:sz="0" w:space="0" w:color="auto"/>
      </w:divBdr>
    </w:div>
    <w:div w:id="283736407">
      <w:marLeft w:val="0"/>
      <w:marRight w:val="0"/>
      <w:marTop w:val="0"/>
      <w:marBottom w:val="0"/>
      <w:divBdr>
        <w:top w:val="none" w:sz="0" w:space="0" w:color="auto"/>
        <w:left w:val="none" w:sz="0" w:space="0" w:color="auto"/>
        <w:bottom w:val="none" w:sz="0" w:space="0" w:color="auto"/>
        <w:right w:val="none" w:sz="0" w:space="0" w:color="auto"/>
      </w:divBdr>
    </w:div>
    <w:div w:id="283736408">
      <w:marLeft w:val="0"/>
      <w:marRight w:val="0"/>
      <w:marTop w:val="0"/>
      <w:marBottom w:val="0"/>
      <w:divBdr>
        <w:top w:val="none" w:sz="0" w:space="0" w:color="auto"/>
        <w:left w:val="none" w:sz="0" w:space="0" w:color="auto"/>
        <w:bottom w:val="none" w:sz="0" w:space="0" w:color="auto"/>
        <w:right w:val="none" w:sz="0" w:space="0" w:color="auto"/>
      </w:divBdr>
    </w:div>
    <w:div w:id="283736409">
      <w:marLeft w:val="0"/>
      <w:marRight w:val="0"/>
      <w:marTop w:val="0"/>
      <w:marBottom w:val="0"/>
      <w:divBdr>
        <w:top w:val="none" w:sz="0" w:space="0" w:color="auto"/>
        <w:left w:val="none" w:sz="0" w:space="0" w:color="auto"/>
        <w:bottom w:val="none" w:sz="0" w:space="0" w:color="auto"/>
        <w:right w:val="none" w:sz="0" w:space="0" w:color="auto"/>
      </w:divBdr>
    </w:div>
    <w:div w:id="283736410">
      <w:marLeft w:val="0"/>
      <w:marRight w:val="0"/>
      <w:marTop w:val="0"/>
      <w:marBottom w:val="0"/>
      <w:divBdr>
        <w:top w:val="none" w:sz="0" w:space="0" w:color="auto"/>
        <w:left w:val="none" w:sz="0" w:space="0" w:color="auto"/>
        <w:bottom w:val="none" w:sz="0" w:space="0" w:color="auto"/>
        <w:right w:val="none" w:sz="0" w:space="0" w:color="auto"/>
      </w:divBdr>
    </w:div>
    <w:div w:id="283736411">
      <w:marLeft w:val="0"/>
      <w:marRight w:val="0"/>
      <w:marTop w:val="0"/>
      <w:marBottom w:val="0"/>
      <w:divBdr>
        <w:top w:val="none" w:sz="0" w:space="0" w:color="auto"/>
        <w:left w:val="none" w:sz="0" w:space="0" w:color="auto"/>
        <w:bottom w:val="none" w:sz="0" w:space="0" w:color="auto"/>
        <w:right w:val="none" w:sz="0" w:space="0" w:color="auto"/>
      </w:divBdr>
    </w:div>
    <w:div w:id="283736412">
      <w:marLeft w:val="0"/>
      <w:marRight w:val="0"/>
      <w:marTop w:val="0"/>
      <w:marBottom w:val="0"/>
      <w:divBdr>
        <w:top w:val="none" w:sz="0" w:space="0" w:color="auto"/>
        <w:left w:val="none" w:sz="0" w:space="0" w:color="auto"/>
        <w:bottom w:val="none" w:sz="0" w:space="0" w:color="auto"/>
        <w:right w:val="none" w:sz="0" w:space="0" w:color="auto"/>
      </w:divBdr>
    </w:div>
    <w:div w:id="283736413">
      <w:marLeft w:val="0"/>
      <w:marRight w:val="0"/>
      <w:marTop w:val="0"/>
      <w:marBottom w:val="0"/>
      <w:divBdr>
        <w:top w:val="none" w:sz="0" w:space="0" w:color="auto"/>
        <w:left w:val="none" w:sz="0" w:space="0" w:color="auto"/>
        <w:bottom w:val="none" w:sz="0" w:space="0" w:color="auto"/>
        <w:right w:val="none" w:sz="0" w:space="0" w:color="auto"/>
      </w:divBdr>
    </w:div>
    <w:div w:id="283736414">
      <w:marLeft w:val="0"/>
      <w:marRight w:val="0"/>
      <w:marTop w:val="0"/>
      <w:marBottom w:val="0"/>
      <w:divBdr>
        <w:top w:val="none" w:sz="0" w:space="0" w:color="auto"/>
        <w:left w:val="none" w:sz="0" w:space="0" w:color="auto"/>
        <w:bottom w:val="none" w:sz="0" w:space="0" w:color="auto"/>
        <w:right w:val="none" w:sz="0" w:space="0" w:color="auto"/>
      </w:divBdr>
    </w:div>
    <w:div w:id="283736415">
      <w:marLeft w:val="0"/>
      <w:marRight w:val="0"/>
      <w:marTop w:val="0"/>
      <w:marBottom w:val="0"/>
      <w:divBdr>
        <w:top w:val="none" w:sz="0" w:space="0" w:color="auto"/>
        <w:left w:val="none" w:sz="0" w:space="0" w:color="auto"/>
        <w:bottom w:val="none" w:sz="0" w:space="0" w:color="auto"/>
        <w:right w:val="none" w:sz="0" w:space="0" w:color="auto"/>
      </w:divBdr>
    </w:div>
    <w:div w:id="283736416">
      <w:marLeft w:val="0"/>
      <w:marRight w:val="0"/>
      <w:marTop w:val="0"/>
      <w:marBottom w:val="0"/>
      <w:divBdr>
        <w:top w:val="none" w:sz="0" w:space="0" w:color="auto"/>
        <w:left w:val="none" w:sz="0" w:space="0" w:color="auto"/>
        <w:bottom w:val="none" w:sz="0" w:space="0" w:color="auto"/>
        <w:right w:val="none" w:sz="0" w:space="0" w:color="auto"/>
      </w:divBdr>
    </w:div>
    <w:div w:id="283736417">
      <w:marLeft w:val="0"/>
      <w:marRight w:val="0"/>
      <w:marTop w:val="0"/>
      <w:marBottom w:val="0"/>
      <w:divBdr>
        <w:top w:val="none" w:sz="0" w:space="0" w:color="auto"/>
        <w:left w:val="none" w:sz="0" w:space="0" w:color="auto"/>
        <w:bottom w:val="none" w:sz="0" w:space="0" w:color="auto"/>
        <w:right w:val="none" w:sz="0" w:space="0" w:color="auto"/>
      </w:divBdr>
    </w:div>
    <w:div w:id="283736418">
      <w:marLeft w:val="0"/>
      <w:marRight w:val="0"/>
      <w:marTop w:val="0"/>
      <w:marBottom w:val="0"/>
      <w:divBdr>
        <w:top w:val="none" w:sz="0" w:space="0" w:color="auto"/>
        <w:left w:val="none" w:sz="0" w:space="0" w:color="auto"/>
        <w:bottom w:val="none" w:sz="0" w:space="0" w:color="auto"/>
        <w:right w:val="none" w:sz="0" w:space="0" w:color="auto"/>
      </w:divBdr>
    </w:div>
    <w:div w:id="283736419">
      <w:marLeft w:val="0"/>
      <w:marRight w:val="0"/>
      <w:marTop w:val="0"/>
      <w:marBottom w:val="0"/>
      <w:divBdr>
        <w:top w:val="none" w:sz="0" w:space="0" w:color="auto"/>
        <w:left w:val="none" w:sz="0" w:space="0" w:color="auto"/>
        <w:bottom w:val="none" w:sz="0" w:space="0" w:color="auto"/>
        <w:right w:val="none" w:sz="0" w:space="0" w:color="auto"/>
      </w:divBdr>
    </w:div>
    <w:div w:id="283736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27</Pages>
  <Words>8191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RADUGADS</cp:lastModifiedBy>
  <cp:revision>3</cp:revision>
  <dcterms:created xsi:type="dcterms:W3CDTF">2017-07-19T10:55:00Z</dcterms:created>
  <dcterms:modified xsi:type="dcterms:W3CDTF">2023-03-21T01:38:00Z</dcterms:modified>
</cp:coreProperties>
</file>