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D0" w:rsidRDefault="00823E8F" w:rsidP="003A573C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Приложение</w:t>
      </w:r>
    </w:p>
    <w:p w:rsidR="00A16ED0" w:rsidRPr="00834CB9" w:rsidRDefault="00823E8F" w:rsidP="00834CB9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bidi="he-IL"/>
        </w:rPr>
      </w:pPr>
      <w:r w:rsidRPr="00834CB9">
        <w:rPr>
          <w:rFonts w:ascii="Times New Roman" w:hAnsi="Times New Roman"/>
          <w:sz w:val="28"/>
          <w:szCs w:val="28"/>
          <w:lang w:bidi="he-IL"/>
        </w:rPr>
        <w:t>ЗАЯВКА</w:t>
      </w:r>
    </w:p>
    <w:p w:rsidR="00A16ED0" w:rsidRPr="00834CB9" w:rsidRDefault="00823E8F" w:rsidP="00834CB9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834CB9">
        <w:rPr>
          <w:rFonts w:ascii="Times New Roman" w:hAnsi="Times New Roman"/>
          <w:sz w:val="28"/>
          <w:szCs w:val="28"/>
          <w:lang w:bidi="he-IL"/>
        </w:rPr>
        <w:t xml:space="preserve">на участие в </w:t>
      </w:r>
      <w:r w:rsidR="00834CB9" w:rsidRPr="00834CB9">
        <w:rPr>
          <w:rFonts w:ascii="Times New Roman" w:hAnsi="Times New Roman"/>
          <w:sz w:val="28"/>
          <w:szCs w:val="28"/>
          <w:lang w:val="en-US"/>
        </w:rPr>
        <w:t>III</w:t>
      </w:r>
      <w:r w:rsidR="00EF578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834CB9">
        <w:rPr>
          <w:rFonts w:ascii="Times New Roman" w:hAnsi="Times New Roman"/>
          <w:sz w:val="28"/>
          <w:szCs w:val="28"/>
          <w:lang w:bidi="he-IL"/>
        </w:rPr>
        <w:t xml:space="preserve">городском </w:t>
      </w:r>
      <w:r w:rsidRPr="00834CB9">
        <w:rPr>
          <w:rFonts w:ascii="Times New Roman" w:hAnsi="Times New Roman"/>
          <w:sz w:val="28"/>
          <w:szCs w:val="28"/>
        </w:rPr>
        <w:t>конкурсе социальных роликов</w:t>
      </w:r>
    </w:p>
    <w:p w:rsidR="00A16ED0" w:rsidRPr="00834CB9" w:rsidRDefault="00823E8F" w:rsidP="00834CB9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bidi="he-IL"/>
        </w:rPr>
      </w:pPr>
      <w:r w:rsidRPr="00834CB9">
        <w:rPr>
          <w:rFonts w:ascii="Times New Roman" w:hAnsi="Times New Roman"/>
          <w:sz w:val="28"/>
          <w:szCs w:val="28"/>
        </w:rPr>
        <w:t xml:space="preserve">«В новое десятилетие без </w:t>
      </w:r>
      <w:proofErr w:type="gramStart"/>
      <w:r w:rsidRPr="00834CB9">
        <w:rPr>
          <w:rFonts w:ascii="Times New Roman" w:hAnsi="Times New Roman"/>
          <w:sz w:val="28"/>
          <w:szCs w:val="28"/>
        </w:rPr>
        <w:t>вредных</w:t>
      </w:r>
      <w:proofErr w:type="gramEnd"/>
      <w:r w:rsidRPr="00834CB9">
        <w:rPr>
          <w:rFonts w:ascii="Times New Roman" w:hAnsi="Times New Roman"/>
          <w:sz w:val="28"/>
          <w:szCs w:val="28"/>
        </w:rPr>
        <w:t xml:space="preserve"> привычек-2023»</w:t>
      </w:r>
    </w:p>
    <w:p w:rsidR="00A16ED0" w:rsidRPr="00834CB9" w:rsidRDefault="00A16ED0" w:rsidP="00834C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A16ED0" w:rsidRDefault="00823E8F" w:rsidP="00834CB9">
      <w:pPr>
        <w:numPr>
          <w:ilvl w:val="0"/>
          <w:numId w:val="3"/>
        </w:numPr>
        <w:tabs>
          <w:tab w:val="left" w:pos="0"/>
          <w:tab w:val="left" w:pos="180"/>
          <w:tab w:val="left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участника (полностью)</w:t>
      </w:r>
    </w:p>
    <w:p w:rsidR="00A16ED0" w:rsidRDefault="00823E8F" w:rsidP="00834CB9">
      <w:pPr>
        <w:tabs>
          <w:tab w:val="left" w:pos="0"/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A16ED0" w:rsidRDefault="00A16ED0" w:rsidP="00834CB9">
      <w:pPr>
        <w:tabs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6ED0" w:rsidRDefault="00823E8F" w:rsidP="00834CB9">
      <w:pPr>
        <w:tabs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Номинация и тема</w:t>
      </w:r>
      <w:r w:rsidR="00834CB9">
        <w:rPr>
          <w:rFonts w:ascii="Times New Roman" w:hAnsi="Times New Roman"/>
          <w:sz w:val="28"/>
          <w:szCs w:val="28"/>
        </w:rPr>
        <w:t xml:space="preserve"> конкурсной работы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нужное</w:t>
      </w:r>
      <w:proofErr w:type="gramEnd"/>
      <w:r>
        <w:rPr>
          <w:rFonts w:ascii="Times New Roman" w:hAnsi="Times New Roman"/>
          <w:sz w:val="28"/>
          <w:szCs w:val="28"/>
        </w:rPr>
        <w:t xml:space="preserve"> подчеркнуть)</w:t>
      </w:r>
    </w:p>
    <w:p w:rsidR="00A16ED0" w:rsidRDefault="00A16ED0" w:rsidP="00834CB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A16ED0" w:rsidTr="00465D80">
        <w:tc>
          <w:tcPr>
            <w:tcW w:w="3510" w:type="dxa"/>
          </w:tcPr>
          <w:p w:rsidR="00A16ED0" w:rsidRPr="00834CB9" w:rsidRDefault="00823E8F" w:rsidP="00834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Номинаци</w:t>
            </w:r>
            <w:proofErr w:type="spellEnd"/>
            <w:r w:rsidR="00834CB9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954" w:type="dxa"/>
          </w:tcPr>
          <w:p w:rsidR="00A16ED0" w:rsidRPr="00834CB9" w:rsidRDefault="00823E8F" w:rsidP="00834C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Темы</w:t>
            </w:r>
            <w:proofErr w:type="spellEnd"/>
            <w:r w:rsidR="00834CB9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</w:tc>
      </w:tr>
      <w:tr w:rsidR="00A16ED0" w:rsidTr="00465D80">
        <w:tc>
          <w:tcPr>
            <w:tcW w:w="3510" w:type="dxa"/>
          </w:tcPr>
          <w:p w:rsidR="00A16ED0" w:rsidRDefault="00823E8F" w:rsidP="00834CB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Слайд</w:t>
            </w:r>
            <w:proofErr w:type="spellEnd"/>
            <w:r w:rsidR="00465D8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шоу</w:t>
            </w:r>
            <w:proofErr w:type="spellEnd"/>
          </w:p>
          <w:p w:rsidR="00A16ED0" w:rsidRDefault="00A16ED0" w:rsidP="00834C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16ED0" w:rsidRDefault="00823E8F" w:rsidP="00834CB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Рекламный ролик </w:t>
            </w:r>
          </w:p>
          <w:p w:rsidR="00A16ED0" w:rsidRDefault="00A16ED0" w:rsidP="00834C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16ED0" w:rsidRDefault="00823E8F" w:rsidP="00834CB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Социальный ролик </w:t>
            </w:r>
          </w:p>
          <w:p w:rsidR="00A16ED0" w:rsidRDefault="00A16ED0" w:rsidP="00834C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954" w:type="dxa"/>
          </w:tcPr>
          <w:p w:rsidR="00A16ED0" w:rsidRPr="00834CB9" w:rsidRDefault="00823E8F" w:rsidP="00834CB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«НЕТ вредным привычкам»: ролики, направленные на борьбу с асоциальными явлениями: наркоманией, алкоголизмом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табакокурением</w:t>
            </w:r>
            <w:proofErr w:type="spellEnd"/>
            <w:r w:rsidRPr="00F3712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A16ED0" w:rsidRPr="00834CB9" w:rsidRDefault="00823E8F" w:rsidP="00834CB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«Здоровый образ жизни – это не сложно» (что такое здоровый образ жизни и как стать человеком ЗОЖ).</w:t>
            </w:r>
          </w:p>
          <w:p w:rsidR="00A16ED0" w:rsidRPr="00834CB9" w:rsidRDefault="00823E8F" w:rsidP="00834CB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«Счастливая семья»: проблематика полноценной семьи, материнства, детства, социального сиротства</w:t>
            </w:r>
          </w:p>
          <w:p w:rsidR="00A16ED0" w:rsidRPr="00834CB9" w:rsidRDefault="00823E8F" w:rsidP="00834CB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«Мое</w:t>
            </w:r>
            <w:r w:rsidRPr="00F371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вободное время» (что можно противопоставить вредным привычкам).</w:t>
            </w:r>
          </w:p>
        </w:tc>
      </w:tr>
    </w:tbl>
    <w:p w:rsidR="00A16ED0" w:rsidRDefault="00A16ED0" w:rsidP="00834CB9">
      <w:pPr>
        <w:tabs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6ED0" w:rsidRDefault="00823E8F" w:rsidP="00834CB9">
      <w:pPr>
        <w:tabs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Возрастная группа (</w:t>
      </w:r>
      <w:proofErr w:type="gramStart"/>
      <w:r>
        <w:rPr>
          <w:rFonts w:ascii="Times New Roman" w:hAnsi="Times New Roman"/>
          <w:sz w:val="28"/>
          <w:szCs w:val="28"/>
        </w:rPr>
        <w:t>нужное</w:t>
      </w:r>
      <w:proofErr w:type="gramEnd"/>
      <w:r>
        <w:rPr>
          <w:rFonts w:ascii="Times New Roman" w:hAnsi="Times New Roman"/>
          <w:sz w:val="28"/>
          <w:szCs w:val="28"/>
        </w:rPr>
        <w:t xml:space="preserve"> подчеркнуть)</w:t>
      </w:r>
      <w:r w:rsidR="00834CB9">
        <w:rPr>
          <w:rFonts w:ascii="Times New Roman" w:hAnsi="Times New Roman"/>
          <w:sz w:val="28"/>
          <w:szCs w:val="28"/>
        </w:rPr>
        <w:t>:</w:t>
      </w:r>
    </w:p>
    <w:p w:rsidR="00A16ED0" w:rsidRDefault="00823E8F" w:rsidP="00834CB9">
      <w:pPr>
        <w:tabs>
          <w:tab w:val="left" w:pos="180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11-14 лет; </w:t>
      </w:r>
      <w:r>
        <w:rPr>
          <w:rFonts w:ascii="Times New Roman" w:hAnsi="Times New Roman"/>
          <w:sz w:val="28"/>
          <w:szCs w:val="28"/>
        </w:rPr>
        <w:tab/>
        <w:t xml:space="preserve">15-17 лет; </w:t>
      </w:r>
      <w:r>
        <w:rPr>
          <w:rFonts w:ascii="Times New Roman" w:hAnsi="Times New Roman"/>
          <w:sz w:val="28"/>
          <w:szCs w:val="28"/>
        </w:rPr>
        <w:tab/>
        <w:t xml:space="preserve">18-25 лет; </w:t>
      </w:r>
      <w:r>
        <w:rPr>
          <w:rFonts w:ascii="Times New Roman" w:hAnsi="Times New Roman"/>
          <w:sz w:val="28"/>
          <w:szCs w:val="28"/>
        </w:rPr>
        <w:tab/>
        <w:t xml:space="preserve">26-35 лет; </w:t>
      </w:r>
      <w:r>
        <w:rPr>
          <w:rFonts w:ascii="Times New Roman" w:hAnsi="Times New Roman"/>
          <w:sz w:val="28"/>
          <w:szCs w:val="28"/>
        </w:rPr>
        <w:tab/>
        <w:t>36 лет и старше</w:t>
      </w:r>
      <w:r w:rsidR="00834CB9">
        <w:rPr>
          <w:rFonts w:ascii="Times New Roman" w:hAnsi="Times New Roman"/>
          <w:sz w:val="28"/>
          <w:szCs w:val="28"/>
        </w:rPr>
        <w:t>.</w:t>
      </w:r>
    </w:p>
    <w:p w:rsidR="00A16ED0" w:rsidRDefault="00A16ED0" w:rsidP="00834CB9">
      <w:pPr>
        <w:tabs>
          <w:tab w:val="left" w:pos="180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6ED0" w:rsidRDefault="00823E8F" w:rsidP="00834CB9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Название учреждения (полностью), в котором учится или работает участник</w:t>
      </w:r>
      <w:r w:rsidR="00834CB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группа участников</w:t>
      </w:r>
    </w:p>
    <w:p w:rsidR="00A16ED0" w:rsidRDefault="00823E8F" w:rsidP="00834CB9">
      <w:pPr>
        <w:tabs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16ED0" w:rsidRDefault="00A16ED0" w:rsidP="00834CB9">
      <w:pPr>
        <w:tabs>
          <w:tab w:val="left" w:pos="0"/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6ED0" w:rsidRDefault="00823E8F" w:rsidP="00834CB9">
      <w:pPr>
        <w:tabs>
          <w:tab w:val="left" w:pos="0"/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ФИО преподавателя участника конкурса (полностью)</w:t>
      </w:r>
    </w:p>
    <w:p w:rsidR="00A16ED0" w:rsidRDefault="00823E8F" w:rsidP="00834CB9">
      <w:pPr>
        <w:tabs>
          <w:tab w:val="left" w:pos="0"/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34CB9" w:rsidRDefault="00834CB9" w:rsidP="00834CB9">
      <w:pPr>
        <w:tabs>
          <w:tab w:val="left" w:pos="0"/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6ED0" w:rsidRDefault="00823E8F" w:rsidP="00834CB9">
      <w:pPr>
        <w:tabs>
          <w:tab w:val="left" w:pos="0"/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Контактный телефон,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 участника Конкурса или его представителя: __________________________________________________________________</w:t>
      </w:r>
    </w:p>
    <w:p w:rsidR="00A16ED0" w:rsidRDefault="00A16ED0" w:rsidP="00834CB9">
      <w:pPr>
        <w:tabs>
          <w:tab w:val="left" w:pos="0"/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6ED0" w:rsidRDefault="00823E8F" w:rsidP="00834CB9">
      <w:pPr>
        <w:tabs>
          <w:tab w:val="left" w:pos="0"/>
          <w:tab w:val="left" w:pos="180"/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Название конкурсной работы _______________________________________</w:t>
      </w:r>
    </w:p>
    <w:p w:rsidR="00834CB9" w:rsidRDefault="00834CB9" w:rsidP="00834C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4CB9" w:rsidRDefault="00834CB9" w:rsidP="00834CB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65D80" w:rsidRDefault="00823E8F" w:rsidP="00834CB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«___» _____________ 2023 год</w:t>
      </w:r>
      <w:r w:rsidRPr="00834CB9">
        <w:rPr>
          <w:rFonts w:ascii="Times New Roman" w:hAnsi="Times New Roman"/>
          <w:bCs/>
          <w:sz w:val="28"/>
          <w:szCs w:val="28"/>
        </w:rPr>
        <w:t xml:space="preserve">.                   </w:t>
      </w:r>
    </w:p>
    <w:p w:rsidR="00465D80" w:rsidRDefault="00465D80" w:rsidP="00834CB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65D80" w:rsidRDefault="00465D80" w:rsidP="00834CB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16ED0" w:rsidRDefault="00465D80" w:rsidP="00834CB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</w:t>
      </w:r>
      <w:r w:rsidRPr="00834CB9">
        <w:rPr>
          <w:rFonts w:ascii="Times New Roman" w:hAnsi="Times New Roman"/>
          <w:bCs/>
          <w:sz w:val="28"/>
          <w:szCs w:val="28"/>
        </w:rPr>
        <w:t>ИО</w:t>
      </w:r>
      <w:r>
        <w:rPr>
          <w:rFonts w:ascii="Times New Roman" w:hAnsi="Times New Roman"/>
          <w:bCs/>
          <w:sz w:val="28"/>
          <w:szCs w:val="28"/>
        </w:rPr>
        <w:t>,</w:t>
      </w:r>
      <w:r w:rsidR="00834CB9" w:rsidRPr="00834CB9">
        <w:rPr>
          <w:rFonts w:ascii="Times New Roman" w:hAnsi="Times New Roman"/>
          <w:bCs/>
          <w:sz w:val="28"/>
          <w:szCs w:val="28"/>
        </w:rPr>
        <w:t xml:space="preserve"> подпись лица</w:t>
      </w:r>
      <w:r w:rsidR="00834CB9">
        <w:rPr>
          <w:rFonts w:ascii="Times New Roman" w:hAnsi="Times New Roman"/>
          <w:bCs/>
          <w:sz w:val="28"/>
          <w:szCs w:val="28"/>
        </w:rPr>
        <w:t>,</w:t>
      </w:r>
      <w:r w:rsidR="00834CB9" w:rsidRPr="00834CB9">
        <w:rPr>
          <w:rFonts w:ascii="Times New Roman" w:hAnsi="Times New Roman"/>
          <w:bCs/>
          <w:sz w:val="28"/>
          <w:szCs w:val="28"/>
        </w:rPr>
        <w:t xml:space="preserve"> подающего заявку</w:t>
      </w:r>
      <w:r>
        <w:rPr>
          <w:rFonts w:ascii="Times New Roman" w:hAnsi="Times New Roman"/>
          <w:bCs/>
          <w:sz w:val="28"/>
          <w:szCs w:val="28"/>
        </w:rPr>
        <w:t xml:space="preserve"> ________________________________</w:t>
      </w:r>
    </w:p>
    <w:sectPr w:rsidR="00A16ED0" w:rsidSect="009059F4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07B" w:rsidRDefault="00EC407B">
      <w:pPr>
        <w:spacing w:line="240" w:lineRule="auto"/>
      </w:pPr>
      <w:r>
        <w:separator/>
      </w:r>
    </w:p>
  </w:endnote>
  <w:endnote w:type="continuationSeparator" w:id="0">
    <w:p w:rsidR="00EC407B" w:rsidRDefault="00EC40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07B" w:rsidRDefault="00EC407B">
      <w:pPr>
        <w:spacing w:after="0"/>
      </w:pPr>
      <w:r>
        <w:separator/>
      </w:r>
    </w:p>
  </w:footnote>
  <w:footnote w:type="continuationSeparator" w:id="0">
    <w:p w:rsidR="00EC407B" w:rsidRDefault="00EC40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19721E"/>
    <w:multiLevelType w:val="singleLevel"/>
    <w:tmpl w:val="BF19721E"/>
    <w:lvl w:ilvl="0">
      <w:start w:val="1"/>
      <w:numFmt w:val="decimal"/>
      <w:suff w:val="space"/>
      <w:lvlText w:val="%1."/>
      <w:lvlJc w:val="left"/>
    </w:lvl>
  </w:abstractNum>
  <w:abstractNum w:abstractNumId="1">
    <w:nsid w:val="F72670D0"/>
    <w:multiLevelType w:val="singleLevel"/>
    <w:tmpl w:val="041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">
    <w:nsid w:val="060D5002"/>
    <w:multiLevelType w:val="hybridMultilevel"/>
    <w:tmpl w:val="796E1522"/>
    <w:lvl w:ilvl="0" w:tplc="5925364A">
      <w:start w:val="1"/>
      <w:numFmt w:val="bullet"/>
      <w:lvlText w:val="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79C2D83"/>
    <w:multiLevelType w:val="hybridMultilevel"/>
    <w:tmpl w:val="322E86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6D69C1"/>
    <w:multiLevelType w:val="hybridMultilevel"/>
    <w:tmpl w:val="FDC2A2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981169"/>
    <w:multiLevelType w:val="singleLevel"/>
    <w:tmpl w:val="0F981169"/>
    <w:lvl w:ilvl="0">
      <w:start w:val="1"/>
      <w:numFmt w:val="decimal"/>
      <w:suff w:val="space"/>
      <w:lvlText w:val="%1."/>
      <w:lvlJc w:val="left"/>
    </w:lvl>
  </w:abstractNum>
  <w:abstractNum w:abstractNumId="6">
    <w:nsid w:val="137B095B"/>
    <w:multiLevelType w:val="hybridMultilevel"/>
    <w:tmpl w:val="0E229CF0"/>
    <w:lvl w:ilvl="0" w:tplc="6958C9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25909"/>
    <w:multiLevelType w:val="multilevel"/>
    <w:tmpl w:val="F356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5F016D"/>
    <w:multiLevelType w:val="multilevel"/>
    <w:tmpl w:val="B0CE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1B607A"/>
    <w:multiLevelType w:val="hybridMultilevel"/>
    <w:tmpl w:val="E42AE20E"/>
    <w:lvl w:ilvl="0" w:tplc="5925364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CA232A"/>
    <w:multiLevelType w:val="hybridMultilevel"/>
    <w:tmpl w:val="7C4A9B46"/>
    <w:lvl w:ilvl="0" w:tplc="6958C95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925364A"/>
    <w:multiLevelType w:val="singleLevel"/>
    <w:tmpl w:val="041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2">
    <w:nsid w:val="5B41063F"/>
    <w:multiLevelType w:val="multilevel"/>
    <w:tmpl w:val="7876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F72C42"/>
    <w:multiLevelType w:val="multilevel"/>
    <w:tmpl w:val="160A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2C3AD3"/>
    <w:multiLevelType w:val="hybridMultilevel"/>
    <w:tmpl w:val="05200D80"/>
    <w:lvl w:ilvl="0" w:tplc="6958C95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92D25B5"/>
    <w:multiLevelType w:val="multilevel"/>
    <w:tmpl w:val="692D25B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6AB02803"/>
    <w:multiLevelType w:val="hybridMultilevel"/>
    <w:tmpl w:val="576C58F0"/>
    <w:lvl w:ilvl="0" w:tplc="6958C95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D756D70"/>
    <w:multiLevelType w:val="hybridMultilevel"/>
    <w:tmpl w:val="80BAD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B548A3"/>
    <w:multiLevelType w:val="hybridMultilevel"/>
    <w:tmpl w:val="AC7CA1C8"/>
    <w:lvl w:ilvl="0" w:tplc="6958C95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A567B65"/>
    <w:multiLevelType w:val="multilevel"/>
    <w:tmpl w:val="28DC0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2"/>
  </w:num>
  <w:num w:numId="7">
    <w:abstractNumId w:val="9"/>
  </w:num>
  <w:num w:numId="8">
    <w:abstractNumId w:val="17"/>
  </w:num>
  <w:num w:numId="9">
    <w:abstractNumId w:val="3"/>
  </w:num>
  <w:num w:numId="10">
    <w:abstractNumId w:val="13"/>
  </w:num>
  <w:num w:numId="11">
    <w:abstractNumId w:val="8"/>
  </w:num>
  <w:num w:numId="12">
    <w:abstractNumId w:val="19"/>
  </w:num>
  <w:num w:numId="13">
    <w:abstractNumId w:val="7"/>
  </w:num>
  <w:num w:numId="14">
    <w:abstractNumId w:val="12"/>
  </w:num>
  <w:num w:numId="15">
    <w:abstractNumId w:val="4"/>
  </w:num>
  <w:num w:numId="16">
    <w:abstractNumId w:val="18"/>
  </w:num>
  <w:num w:numId="17">
    <w:abstractNumId w:val="14"/>
  </w:num>
  <w:num w:numId="18">
    <w:abstractNumId w:val="16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B8"/>
    <w:rsid w:val="00003EBD"/>
    <w:rsid w:val="00022984"/>
    <w:rsid w:val="00023D2E"/>
    <w:rsid w:val="000640B0"/>
    <w:rsid w:val="000D7F48"/>
    <w:rsid w:val="000E6CF3"/>
    <w:rsid w:val="001144E5"/>
    <w:rsid w:val="0012735C"/>
    <w:rsid w:val="001B0473"/>
    <w:rsid w:val="001B16A4"/>
    <w:rsid w:val="00252238"/>
    <w:rsid w:val="00271620"/>
    <w:rsid w:val="00274817"/>
    <w:rsid w:val="00280942"/>
    <w:rsid w:val="003A573C"/>
    <w:rsid w:val="003A71C8"/>
    <w:rsid w:val="003B2EEA"/>
    <w:rsid w:val="003E3BB2"/>
    <w:rsid w:val="00410E2A"/>
    <w:rsid w:val="00426FCC"/>
    <w:rsid w:val="00444BE1"/>
    <w:rsid w:val="00465D80"/>
    <w:rsid w:val="004937CB"/>
    <w:rsid w:val="004F533B"/>
    <w:rsid w:val="00515833"/>
    <w:rsid w:val="0053762B"/>
    <w:rsid w:val="0057356A"/>
    <w:rsid w:val="005B0EA9"/>
    <w:rsid w:val="005C0B62"/>
    <w:rsid w:val="005C1BA3"/>
    <w:rsid w:val="00614CD6"/>
    <w:rsid w:val="006239E0"/>
    <w:rsid w:val="006A753A"/>
    <w:rsid w:val="006B7A58"/>
    <w:rsid w:val="006C64E8"/>
    <w:rsid w:val="006D1B9C"/>
    <w:rsid w:val="00747B2C"/>
    <w:rsid w:val="00755DEE"/>
    <w:rsid w:val="007679B8"/>
    <w:rsid w:val="007E2C33"/>
    <w:rsid w:val="007F4919"/>
    <w:rsid w:val="00806E84"/>
    <w:rsid w:val="00823E8F"/>
    <w:rsid w:val="00834CB9"/>
    <w:rsid w:val="0086200E"/>
    <w:rsid w:val="00871F86"/>
    <w:rsid w:val="008A26AD"/>
    <w:rsid w:val="008B5F39"/>
    <w:rsid w:val="008D65F0"/>
    <w:rsid w:val="009059F4"/>
    <w:rsid w:val="0092196D"/>
    <w:rsid w:val="009228AF"/>
    <w:rsid w:val="00945BE1"/>
    <w:rsid w:val="0097534B"/>
    <w:rsid w:val="00977F15"/>
    <w:rsid w:val="0099078E"/>
    <w:rsid w:val="009E6863"/>
    <w:rsid w:val="00A16ED0"/>
    <w:rsid w:val="00A527E0"/>
    <w:rsid w:val="00A90FB6"/>
    <w:rsid w:val="00AB32A1"/>
    <w:rsid w:val="00AD331A"/>
    <w:rsid w:val="00AD4223"/>
    <w:rsid w:val="00AD71FC"/>
    <w:rsid w:val="00AE51C6"/>
    <w:rsid w:val="00AE62D3"/>
    <w:rsid w:val="00B10540"/>
    <w:rsid w:val="00BB6372"/>
    <w:rsid w:val="00BF772B"/>
    <w:rsid w:val="00C267E9"/>
    <w:rsid w:val="00C52665"/>
    <w:rsid w:val="00CB28B1"/>
    <w:rsid w:val="00CB6B29"/>
    <w:rsid w:val="00CE6E70"/>
    <w:rsid w:val="00D17853"/>
    <w:rsid w:val="00D65E83"/>
    <w:rsid w:val="00D7372D"/>
    <w:rsid w:val="00DF4523"/>
    <w:rsid w:val="00E14AA3"/>
    <w:rsid w:val="00E21ECC"/>
    <w:rsid w:val="00E37650"/>
    <w:rsid w:val="00E4431B"/>
    <w:rsid w:val="00E52768"/>
    <w:rsid w:val="00EB1FC0"/>
    <w:rsid w:val="00EC407B"/>
    <w:rsid w:val="00EF578B"/>
    <w:rsid w:val="00F37120"/>
    <w:rsid w:val="00F46AF8"/>
    <w:rsid w:val="00F70CB4"/>
    <w:rsid w:val="00F80E20"/>
    <w:rsid w:val="00FA459E"/>
    <w:rsid w:val="00FB1B15"/>
    <w:rsid w:val="00FC04D2"/>
    <w:rsid w:val="45EB7F94"/>
    <w:rsid w:val="5831428E"/>
    <w:rsid w:val="78162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59F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59F4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39"/>
    <w:rsid w:val="009059F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059F4"/>
    <w:pPr>
      <w:ind w:left="720"/>
      <w:contextualSpacing/>
    </w:pPr>
  </w:style>
  <w:style w:type="paragraph" w:customStyle="1" w:styleId="msonormalcxspmiddle">
    <w:name w:val="msonormalcxspmiddle"/>
    <w:basedOn w:val="a"/>
    <w:rsid w:val="009059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9059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unhideWhenUsed/>
    <w:rsid w:val="00444B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59F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59F4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39"/>
    <w:rsid w:val="009059F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059F4"/>
    <w:pPr>
      <w:ind w:left="720"/>
      <w:contextualSpacing/>
    </w:pPr>
  </w:style>
  <w:style w:type="paragraph" w:customStyle="1" w:styleId="msonormalcxspmiddle">
    <w:name w:val="msonormalcxspmiddle"/>
    <w:basedOn w:val="a"/>
    <w:rsid w:val="009059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9059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unhideWhenUsed/>
    <w:rsid w:val="0044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&#1087;&#1086;&#1083;&#1086;&#1078;&#1077;&#1085;&#1080;&#1077;%20&#1092;&#1086;&#1090;&#1086;%20&#1073;&#1072;&#1090;&#1083;%20-%20202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положение фото батл - 2021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1</dc:creator>
  <cp:lastModifiedBy>Пользователь Windows</cp:lastModifiedBy>
  <cp:revision>2</cp:revision>
  <cp:lastPrinted>2021-09-24T08:07:00Z</cp:lastPrinted>
  <dcterms:created xsi:type="dcterms:W3CDTF">2023-09-13T14:16:00Z</dcterms:created>
  <dcterms:modified xsi:type="dcterms:W3CDTF">2023-09-13T14:16:00Z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1049-12.2.0.13193</vt:lpwstr>
  </property>
  <property fmtid="{D5CDD505-2E9C-101B-9397-08002B2CF9AE}" pid="3" name="ICV">
    <vt:lpwstr>C684DF231408495ABC165079E0BC4EB4_13</vt:lpwstr>
  </property>
</Properties>
</file>