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7BB" w:rsidRPr="007C41BC" w:rsidRDefault="007257BB" w:rsidP="009C5FD3">
      <w:pPr>
        <w:pStyle w:val="consplustitle"/>
        <w:spacing w:before="0" w:beforeAutospacing="0" w:after="0" w:afterAutospacing="0"/>
        <w:jc w:val="center"/>
        <w:rPr>
          <w:b/>
          <w:bCs/>
          <w:color w:val="000000"/>
          <w:sz w:val="28"/>
          <w:szCs w:val="28"/>
        </w:rPr>
      </w:pPr>
      <w:r w:rsidRPr="007C41BC">
        <w:rPr>
          <w:b/>
          <w:bCs/>
          <w:color w:val="000000"/>
          <w:sz w:val="28"/>
          <w:szCs w:val="28"/>
        </w:rPr>
        <w:t>ПАМЯТКА ДЛЯ РОДИТЕЛЕЙ</w:t>
      </w:r>
    </w:p>
    <w:p w:rsidR="007257BB" w:rsidRPr="00965FD6" w:rsidRDefault="007257BB" w:rsidP="009C5FD3">
      <w:pPr>
        <w:jc w:val="center"/>
        <w:rPr>
          <w:color w:val="000000"/>
          <w:sz w:val="28"/>
          <w:szCs w:val="28"/>
        </w:rPr>
      </w:pPr>
    </w:p>
    <w:p w:rsidR="007257BB" w:rsidRPr="007C41BC" w:rsidRDefault="007257BB" w:rsidP="009C5FD3">
      <w:pPr>
        <w:pStyle w:val="BodyText"/>
        <w:spacing w:after="0" w:line="240" w:lineRule="auto"/>
        <w:jc w:val="center"/>
        <w:rPr>
          <w:rFonts w:ascii="Times New Roman" w:hAnsi="Times New Roman"/>
          <w:b/>
          <w:bCs/>
          <w:i/>
          <w:color w:val="000000"/>
          <w:sz w:val="28"/>
          <w:szCs w:val="28"/>
          <w:lang w:eastAsia="ru-RU"/>
        </w:rPr>
      </w:pPr>
      <w:r w:rsidRPr="007C41BC">
        <w:rPr>
          <w:rFonts w:ascii="Times New Roman" w:hAnsi="Times New Roman"/>
          <w:b/>
          <w:bCs/>
          <w:i/>
          <w:color w:val="000000"/>
          <w:sz w:val="28"/>
          <w:szCs w:val="28"/>
          <w:lang w:eastAsia="ru-RU"/>
        </w:rPr>
        <w:t>профилактика химической</w:t>
      </w:r>
    </w:p>
    <w:p w:rsidR="007257BB" w:rsidRPr="007C41BC" w:rsidRDefault="007257BB" w:rsidP="009C5FD3">
      <w:pPr>
        <w:pStyle w:val="BodyText"/>
        <w:spacing w:after="0" w:line="240" w:lineRule="auto"/>
        <w:jc w:val="center"/>
        <w:rPr>
          <w:rFonts w:ascii="Times New Roman" w:hAnsi="Times New Roman"/>
          <w:b/>
          <w:bCs/>
          <w:i/>
          <w:color w:val="000000"/>
          <w:sz w:val="28"/>
          <w:szCs w:val="28"/>
          <w:lang w:eastAsia="ru-RU"/>
        </w:rPr>
      </w:pPr>
      <w:r w:rsidRPr="007C41BC">
        <w:rPr>
          <w:rFonts w:ascii="Times New Roman" w:hAnsi="Times New Roman"/>
          <w:b/>
          <w:bCs/>
          <w:i/>
          <w:color w:val="000000"/>
          <w:sz w:val="28"/>
          <w:szCs w:val="28"/>
          <w:lang w:eastAsia="ru-RU"/>
        </w:rPr>
        <w:t xml:space="preserve"> зависимости</w:t>
      </w:r>
      <w:r>
        <w:rPr>
          <w:rFonts w:ascii="Times New Roman" w:hAnsi="Times New Roman"/>
          <w:b/>
          <w:bCs/>
          <w:i/>
          <w:color w:val="000000"/>
          <w:sz w:val="28"/>
          <w:szCs w:val="28"/>
          <w:lang w:eastAsia="ru-RU"/>
        </w:rPr>
        <w:t xml:space="preserve"> у подростков</w:t>
      </w:r>
    </w:p>
    <w:p w:rsidR="007257BB" w:rsidRDefault="007257BB" w:rsidP="009C5FD3">
      <w:pPr>
        <w:pStyle w:val="consplusnormal"/>
        <w:spacing w:before="0" w:beforeAutospacing="0" w:after="0" w:afterAutospacing="0"/>
        <w:jc w:val="center"/>
        <w:rPr>
          <w:color w:val="000000"/>
          <w:sz w:val="28"/>
          <w:szCs w:val="28"/>
        </w:rPr>
      </w:pPr>
      <w:r w:rsidRPr="009D602B">
        <w:rPr>
          <w:color w:val="000000"/>
          <w:sz w:val="28"/>
          <w:szCs w:val="28"/>
        </w:rPr>
        <w:t>Здоровье ребёнка - самое большое счастье для родителей. Но, к сожалению, все больше и больше подростков начинают употреблять табак, алкоголь и наркотики (далее - ПАВ -</w:t>
      </w:r>
      <w:r w:rsidRPr="009D602B">
        <w:rPr>
          <w:rStyle w:val="spelle"/>
          <w:color w:val="000000"/>
          <w:sz w:val="28"/>
          <w:szCs w:val="28"/>
        </w:rPr>
        <w:t>психоактивные</w:t>
      </w:r>
      <w:r w:rsidRPr="009D602B">
        <w:rPr>
          <w:rStyle w:val="apple-converted-space"/>
          <w:color w:val="000000"/>
          <w:sz w:val="28"/>
          <w:szCs w:val="28"/>
        </w:rPr>
        <w:t> </w:t>
      </w:r>
      <w:r w:rsidRPr="009D602B">
        <w:rPr>
          <w:color w:val="000000"/>
          <w:sz w:val="28"/>
          <w:szCs w:val="28"/>
        </w:rPr>
        <w:t>вещества)</w:t>
      </w:r>
      <w:r>
        <w:rPr>
          <w:color w:val="000000"/>
          <w:sz w:val="28"/>
          <w:szCs w:val="28"/>
        </w:rPr>
        <w:t>. Задача взрослых не допустить распространения пагубного пристрастия среди детей.</w:t>
      </w:r>
    </w:p>
    <w:p w:rsidR="007257BB" w:rsidRDefault="007257BB" w:rsidP="009C5FD3">
      <w:pPr>
        <w:pStyle w:val="consplusnormal"/>
        <w:spacing w:before="0" w:beforeAutospacing="0" w:after="0" w:afterAutospacing="0"/>
        <w:ind w:firstLine="540"/>
        <w:jc w:val="both"/>
        <w:rPr>
          <w:color w:val="000000"/>
          <w:sz w:val="28"/>
          <w:szCs w:val="28"/>
        </w:rPr>
      </w:pPr>
    </w:p>
    <w:p w:rsidR="007257BB" w:rsidRPr="000820B5" w:rsidRDefault="007257BB" w:rsidP="009C5FD3">
      <w:pPr>
        <w:pStyle w:val="consplusnormal"/>
        <w:spacing w:before="0" w:beforeAutospacing="0" w:after="0" w:afterAutospacing="0"/>
        <w:ind w:firstLine="540"/>
        <w:jc w:val="both"/>
        <w:rPr>
          <w:color w:val="000000"/>
          <w:sz w:val="28"/>
          <w:szCs w:val="28"/>
        </w:rPr>
      </w:pPr>
      <w:r w:rsidRPr="000820B5">
        <w:rPr>
          <w:color w:val="000000"/>
          <w:sz w:val="28"/>
          <w:szCs w:val="28"/>
        </w:rPr>
        <w:t>Данные мониторинга и социологические опросы свидетельствует о высокой степени</w:t>
      </w:r>
      <w:r w:rsidRPr="000820B5">
        <w:rPr>
          <w:rStyle w:val="apple-converted-space"/>
          <w:color w:val="000000"/>
          <w:sz w:val="28"/>
          <w:szCs w:val="28"/>
        </w:rPr>
        <w:t> </w:t>
      </w:r>
      <w:r w:rsidRPr="000820B5">
        <w:rPr>
          <w:rStyle w:val="spelle"/>
          <w:color w:val="000000"/>
          <w:sz w:val="28"/>
          <w:szCs w:val="28"/>
        </w:rPr>
        <w:t>поражённости</w:t>
      </w:r>
      <w:r>
        <w:rPr>
          <w:rStyle w:val="spelle"/>
          <w:color w:val="000000"/>
          <w:sz w:val="28"/>
          <w:szCs w:val="28"/>
        </w:rPr>
        <w:t xml:space="preserve"> </w:t>
      </w:r>
      <w:r w:rsidRPr="000820B5">
        <w:rPr>
          <w:color w:val="000000"/>
          <w:sz w:val="28"/>
          <w:szCs w:val="28"/>
        </w:rPr>
        <w:t>общеобразовательных школ наркоманией, о низком качестве организации профилактической работы. По статистике, основной возраст первого знакомства с наркотическими средствами приходится на 11 - 14 лет (41%) и 15 - 17 лет (51%): в основном это курение марихуаны и гашиша, употребление</w:t>
      </w:r>
      <w:r w:rsidRPr="000820B5">
        <w:rPr>
          <w:rStyle w:val="apple-converted-space"/>
          <w:color w:val="000000"/>
          <w:sz w:val="28"/>
          <w:szCs w:val="28"/>
        </w:rPr>
        <w:t> </w:t>
      </w:r>
      <w:r w:rsidRPr="000820B5">
        <w:rPr>
          <w:rStyle w:val="spelle"/>
          <w:color w:val="000000"/>
          <w:sz w:val="28"/>
          <w:szCs w:val="28"/>
        </w:rPr>
        <w:t>ингалянтов</w:t>
      </w:r>
      <w:r w:rsidRPr="000820B5">
        <w:rPr>
          <w:color w:val="000000"/>
          <w:sz w:val="28"/>
          <w:szCs w:val="28"/>
        </w:rPr>
        <w:t>, потребление алкоголя вместе с медикаментами.</w:t>
      </w:r>
    </w:p>
    <w:p w:rsidR="007257BB" w:rsidRDefault="007257BB" w:rsidP="009C5FD3">
      <w:pPr>
        <w:pStyle w:val="consplusnormal"/>
        <w:spacing w:before="0" w:beforeAutospacing="0" w:after="0" w:afterAutospacing="0"/>
        <w:ind w:firstLine="540"/>
        <w:jc w:val="both"/>
        <w:rPr>
          <w:rStyle w:val="IntenseReference"/>
          <w:color w:val="008000"/>
        </w:rPr>
      </w:pPr>
    </w:p>
    <w:p w:rsidR="007257BB" w:rsidRDefault="007257BB" w:rsidP="0070501B">
      <w:pPr>
        <w:pStyle w:val="consplusnormal"/>
        <w:spacing w:before="0" w:beforeAutospacing="0" w:after="0" w:afterAutospacing="0"/>
        <w:ind w:firstLine="540"/>
        <w:jc w:val="both"/>
        <w:rPr>
          <w:rStyle w:val="IntenseReference"/>
          <w:color w:val="008000"/>
        </w:rPr>
      </w:pPr>
      <w:r w:rsidRPr="002D6C47">
        <w:rPr>
          <w:rStyle w:val="IntenseReference"/>
          <w:color w:val="008000"/>
        </w:rPr>
        <w:t>ПРИЧИНЫ:</w:t>
      </w:r>
    </w:p>
    <w:p w:rsidR="007257BB" w:rsidRDefault="007257BB" w:rsidP="0070501B">
      <w:pPr>
        <w:pStyle w:val="consplusnormal"/>
        <w:numPr>
          <w:ilvl w:val="0"/>
          <w:numId w:val="5"/>
        </w:numPr>
        <w:spacing w:before="0" w:beforeAutospacing="0" w:after="0" w:afterAutospacing="0"/>
        <w:jc w:val="both"/>
        <w:rPr>
          <w:b/>
          <w:bCs/>
          <w:smallCaps/>
          <w:color w:val="008000"/>
          <w:spacing w:val="5"/>
          <w:u w:val="single"/>
        </w:rPr>
      </w:pPr>
      <w:r w:rsidRPr="000820B5">
        <w:rPr>
          <w:color w:val="000000"/>
          <w:sz w:val="28"/>
          <w:szCs w:val="28"/>
        </w:rPr>
        <w:t>любопытство (благодаря известному высказыванию не очень умных людей:"Все надо попробовать!");</w:t>
      </w:r>
    </w:p>
    <w:p w:rsidR="007257BB" w:rsidRDefault="007257BB" w:rsidP="0070501B">
      <w:pPr>
        <w:pStyle w:val="consplusnormal"/>
        <w:numPr>
          <w:ilvl w:val="0"/>
          <w:numId w:val="5"/>
        </w:numPr>
        <w:spacing w:before="0" w:beforeAutospacing="0" w:after="0" w:afterAutospacing="0"/>
        <w:jc w:val="both"/>
        <w:rPr>
          <w:b/>
          <w:bCs/>
          <w:smallCaps/>
          <w:color w:val="008000"/>
          <w:spacing w:val="5"/>
          <w:u w:val="single"/>
        </w:rPr>
      </w:pPr>
      <w:r w:rsidRPr="000820B5">
        <w:rPr>
          <w:color w:val="000000"/>
          <w:sz w:val="28"/>
          <w:szCs w:val="28"/>
        </w:rPr>
        <w:t>желание быть похожим на "крутого парня", на старшего авторитетного товарища, часто личный пример родителей и т.д.;</w:t>
      </w:r>
    </w:p>
    <w:p w:rsidR="007257BB" w:rsidRDefault="007257BB" w:rsidP="0070501B">
      <w:pPr>
        <w:pStyle w:val="consplusnormal"/>
        <w:numPr>
          <w:ilvl w:val="0"/>
          <w:numId w:val="5"/>
        </w:numPr>
        <w:spacing w:before="0" w:beforeAutospacing="0" w:after="0" w:afterAutospacing="0"/>
        <w:jc w:val="both"/>
        <w:rPr>
          <w:b/>
          <w:bCs/>
          <w:smallCaps/>
          <w:color w:val="008000"/>
          <w:spacing w:val="5"/>
          <w:u w:val="single"/>
        </w:rPr>
      </w:pPr>
      <w:r w:rsidRPr="000820B5">
        <w:rPr>
          <w:color w:val="000000"/>
          <w:sz w:val="28"/>
          <w:szCs w:val="28"/>
        </w:rPr>
        <w:t>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7257BB" w:rsidRPr="0070501B" w:rsidRDefault="007257BB" w:rsidP="0070501B">
      <w:pPr>
        <w:pStyle w:val="consplusnormal"/>
        <w:numPr>
          <w:ilvl w:val="0"/>
          <w:numId w:val="5"/>
        </w:numPr>
        <w:spacing w:before="0" w:beforeAutospacing="0" w:after="0" w:afterAutospacing="0"/>
        <w:jc w:val="both"/>
        <w:rPr>
          <w:b/>
          <w:bCs/>
          <w:smallCaps/>
          <w:color w:val="008000"/>
          <w:spacing w:val="5"/>
          <w:u w:val="single"/>
        </w:rPr>
      </w:pPr>
      <w:r w:rsidRPr="000820B5">
        <w:rPr>
          <w:color w:val="000000"/>
          <w:sz w:val="28"/>
          <w:szCs w:val="28"/>
        </w:rPr>
        <w:t>безделье, отсутствие каких-либо занятий либо обязанностей, в результате - эксперименты от скуки.</w:t>
      </w:r>
    </w:p>
    <w:p w:rsidR="007257BB" w:rsidRDefault="007257BB" w:rsidP="0070501B">
      <w:pPr>
        <w:pStyle w:val="consplusnormal"/>
        <w:spacing w:before="0" w:beforeAutospacing="0" w:after="0" w:afterAutospacing="0"/>
        <w:ind w:firstLine="540"/>
        <w:jc w:val="both"/>
        <w:rPr>
          <w:rStyle w:val="IntenseReference"/>
          <w:color w:val="008000"/>
        </w:rPr>
      </w:pPr>
      <w:r w:rsidRPr="002D6C47">
        <w:rPr>
          <w:rStyle w:val="IntenseReference"/>
          <w:color w:val="008000"/>
        </w:rPr>
        <w:t>ЗАДУМАЙТЕСЬ:</w:t>
      </w:r>
    </w:p>
    <w:p w:rsidR="007257BB" w:rsidRDefault="007257BB" w:rsidP="0070501B">
      <w:pPr>
        <w:pStyle w:val="consplusnormal"/>
        <w:numPr>
          <w:ilvl w:val="0"/>
          <w:numId w:val="6"/>
        </w:numPr>
        <w:spacing w:before="0" w:beforeAutospacing="0" w:after="0" w:afterAutospacing="0"/>
        <w:jc w:val="both"/>
        <w:rPr>
          <w:b/>
          <w:bCs/>
          <w:smallCaps/>
          <w:color w:val="008000"/>
          <w:spacing w:val="5"/>
          <w:u w:val="single"/>
        </w:rPr>
      </w:pPr>
      <w:r w:rsidRPr="000820B5">
        <w:rPr>
          <w:color w:val="000000"/>
          <w:sz w:val="28"/>
          <w:szCs w:val="28"/>
        </w:rPr>
        <w:t>ухоженный, вовремя накормленный, заботливо одетый ребёнок может быть внутренне одиноким, психологически безнадзорным, поскольку до его настроения, переживаний, интересов никому нет дела;</w:t>
      </w:r>
    </w:p>
    <w:p w:rsidR="007257BB" w:rsidRDefault="007257BB" w:rsidP="0070501B">
      <w:pPr>
        <w:pStyle w:val="consplusnormal"/>
        <w:numPr>
          <w:ilvl w:val="0"/>
          <w:numId w:val="6"/>
        </w:numPr>
        <w:spacing w:before="0" w:beforeAutospacing="0" w:after="0" w:afterAutospacing="0"/>
        <w:jc w:val="both"/>
        <w:rPr>
          <w:b/>
          <w:bCs/>
          <w:smallCaps/>
          <w:color w:val="008000"/>
          <w:spacing w:val="5"/>
          <w:u w:val="single"/>
        </w:rPr>
      </w:pPr>
      <w:r w:rsidRPr="000820B5">
        <w:rPr>
          <w:color w:val="000000"/>
          <w:sz w:val="28"/>
          <w:szCs w:val="28"/>
        </w:rPr>
        <w:t xml:space="preserve">мы так боимся, чтобы наши дети не </w:t>
      </w:r>
      <w:r>
        <w:rPr>
          <w:color w:val="000000"/>
          <w:sz w:val="28"/>
          <w:szCs w:val="28"/>
        </w:rPr>
        <w:t xml:space="preserve">наделали ошибок в жизни, что </w:t>
      </w:r>
      <w:r w:rsidRPr="000820B5">
        <w:rPr>
          <w:color w:val="000000"/>
          <w:sz w:val="28"/>
          <w:szCs w:val="28"/>
        </w:rPr>
        <w:t>замечаем, что, по сути дела, не даём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7257BB" w:rsidRPr="0070501B" w:rsidRDefault="007257BB" w:rsidP="0070501B">
      <w:pPr>
        <w:pStyle w:val="consplusnormal"/>
        <w:numPr>
          <w:ilvl w:val="0"/>
          <w:numId w:val="6"/>
        </w:numPr>
        <w:spacing w:before="0" w:beforeAutospacing="0" w:after="0" w:afterAutospacing="0"/>
        <w:jc w:val="both"/>
        <w:rPr>
          <w:b/>
          <w:bCs/>
          <w:smallCaps/>
          <w:color w:val="008000"/>
          <w:spacing w:val="5"/>
          <w:u w:val="single"/>
        </w:rPr>
      </w:pPr>
      <w:r w:rsidRPr="000820B5">
        <w:rPr>
          <w:color w:val="000000"/>
          <w:sz w:val="28"/>
          <w:szCs w:val="28"/>
        </w:rPr>
        <w:t>ограничиваемый в своей активности, ребёнок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7257BB" w:rsidRPr="000820B5" w:rsidRDefault="007257BB" w:rsidP="009C5FD3">
      <w:pPr>
        <w:pStyle w:val="consplusnormal"/>
        <w:spacing w:before="0" w:beforeAutospacing="0" w:after="0" w:afterAutospacing="0"/>
        <w:ind w:firstLine="540"/>
        <w:jc w:val="both"/>
        <w:rPr>
          <w:color w:val="000000"/>
          <w:sz w:val="28"/>
          <w:szCs w:val="28"/>
        </w:rPr>
      </w:pPr>
      <w:r w:rsidRPr="000820B5">
        <w:rPr>
          <w:color w:val="000000"/>
          <w:sz w:val="28"/>
          <w:szCs w:val="28"/>
        </w:rPr>
        <w:t>Как при любой болезни, при соблюдении определённых профилактических мер можно уберечь ребёнка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7257BB" w:rsidRPr="000820B5" w:rsidRDefault="007257BB" w:rsidP="009C5FD3">
      <w:pPr>
        <w:pStyle w:val="consplusnonformat"/>
        <w:spacing w:before="0" w:beforeAutospacing="0" w:after="0" w:afterAutospacing="0"/>
        <w:jc w:val="both"/>
        <w:rPr>
          <w:color w:val="000000"/>
          <w:sz w:val="28"/>
          <w:szCs w:val="28"/>
        </w:rPr>
      </w:pPr>
      <w:r w:rsidRPr="000820B5">
        <w:rPr>
          <w:color w:val="000000"/>
          <w:sz w:val="28"/>
          <w:szCs w:val="28"/>
        </w:rPr>
        <w:t> </w:t>
      </w:r>
    </w:p>
    <w:p w:rsidR="007257BB" w:rsidRPr="000820B5" w:rsidRDefault="007257BB" w:rsidP="009C5FD3">
      <w:pPr>
        <w:pStyle w:val="consplusnormal"/>
        <w:spacing w:before="0" w:beforeAutospacing="0" w:after="0" w:afterAutospacing="0"/>
        <w:jc w:val="center"/>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6" type="#_x0000_t75" style="position:absolute;left:0;text-align:left;margin-left:-28.05pt;margin-top:7.75pt;width:2in;height:2in;z-index:-251664384;visibility:visible" wrapcoords="11362 1125 6412 1238 1012 2250 788 3488 900 5962 2138 6525 4838 6525 5962 8325 5288 8775 5400 10125 6300 11925 6412 13725 6975 15525 6638 17212 6300 19125 6525 20025 6638 20025 7762 20025 11250 20025 18450 19462 18450 11925 19012 10125 20475 8325 20588 6300 19462 4950 14962 2700 13162 1462 12150 1125 11362 1125">
            <v:imagedata r:id="rId5" o:title=""/>
            <w10:wrap type="tight"/>
          </v:shape>
        </w:pict>
      </w:r>
      <w:r w:rsidRPr="000820B5">
        <w:rPr>
          <w:color w:val="000000"/>
          <w:sz w:val="28"/>
          <w:szCs w:val="28"/>
        </w:rPr>
        <w:t>НЕСКОЛЬКО ПРАВИЛ, ПОЗВОЛЯЮЩИХ ПРЕДОТВРАТИТЬ</w:t>
      </w:r>
    </w:p>
    <w:p w:rsidR="007257BB" w:rsidRPr="000820B5" w:rsidRDefault="007257BB" w:rsidP="009C5FD3">
      <w:pPr>
        <w:pStyle w:val="consplusnormal"/>
        <w:spacing w:before="0" w:beforeAutospacing="0" w:after="0" w:afterAutospacing="0"/>
        <w:jc w:val="center"/>
        <w:rPr>
          <w:color w:val="000000"/>
          <w:sz w:val="28"/>
          <w:szCs w:val="28"/>
        </w:rPr>
      </w:pPr>
      <w:r w:rsidRPr="000820B5">
        <w:rPr>
          <w:color w:val="000000"/>
          <w:sz w:val="28"/>
          <w:szCs w:val="28"/>
        </w:rPr>
        <w:t>ПОТРЕБЛЕНИЕ ПАВ ВАШИМ РЕБЁНКОМ</w:t>
      </w:r>
    </w:p>
    <w:p w:rsidR="007257BB" w:rsidRPr="000820B5" w:rsidRDefault="007257BB" w:rsidP="009C5FD3">
      <w:pPr>
        <w:pStyle w:val="consplusnonformat"/>
        <w:spacing w:before="0" w:beforeAutospacing="0" w:after="0" w:afterAutospacing="0"/>
        <w:jc w:val="both"/>
        <w:rPr>
          <w:color w:val="000000"/>
          <w:sz w:val="28"/>
          <w:szCs w:val="28"/>
        </w:rPr>
      </w:pPr>
      <w:r w:rsidRPr="000820B5">
        <w:rPr>
          <w:color w:val="000000"/>
          <w:sz w:val="28"/>
          <w:szCs w:val="28"/>
        </w:rPr>
        <w:t> </w:t>
      </w:r>
    </w:p>
    <w:p w:rsidR="007257BB" w:rsidRPr="006A18D9" w:rsidRDefault="007257BB" w:rsidP="009C5FD3">
      <w:pPr>
        <w:pStyle w:val="consplusnormal"/>
        <w:spacing w:before="0" w:beforeAutospacing="0" w:after="0" w:afterAutospacing="0"/>
        <w:ind w:firstLine="540"/>
        <w:jc w:val="both"/>
        <w:rPr>
          <w:rStyle w:val="IntenseReference"/>
          <w:color w:val="008000"/>
        </w:rPr>
      </w:pPr>
      <w:r w:rsidRPr="006A18D9">
        <w:rPr>
          <w:rStyle w:val="IntenseReference"/>
          <w:color w:val="008000"/>
        </w:rPr>
        <w:t>1. Общайтесь друг с другом.</w:t>
      </w:r>
    </w:p>
    <w:p w:rsidR="007257BB" w:rsidRPr="000820B5" w:rsidRDefault="007257BB" w:rsidP="009C5FD3">
      <w:pPr>
        <w:pStyle w:val="consplusnormal"/>
        <w:spacing w:before="0" w:beforeAutospacing="0" w:after="0" w:afterAutospacing="0"/>
        <w:ind w:firstLine="540"/>
        <w:jc w:val="both"/>
        <w:rPr>
          <w:color w:val="000000"/>
          <w:sz w:val="28"/>
          <w:szCs w:val="28"/>
        </w:rPr>
      </w:pPr>
      <w:r w:rsidRPr="000820B5">
        <w:rPr>
          <w:color w:val="000000"/>
          <w:sz w:val="28"/>
          <w:szCs w:val="28"/>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ребёнку?</w:t>
      </w:r>
    </w:p>
    <w:p w:rsidR="007257BB" w:rsidRPr="000820B5" w:rsidRDefault="007257BB" w:rsidP="009C5FD3">
      <w:pPr>
        <w:pStyle w:val="consplusnormal"/>
        <w:spacing w:before="0" w:beforeAutospacing="0" w:after="0" w:afterAutospacing="0"/>
        <w:ind w:firstLine="540"/>
        <w:jc w:val="both"/>
        <w:rPr>
          <w:color w:val="000000"/>
          <w:sz w:val="28"/>
          <w:szCs w:val="28"/>
        </w:rPr>
      </w:pPr>
      <w:r w:rsidRPr="000820B5">
        <w:rPr>
          <w:color w:val="000000"/>
          <w:sz w:val="28"/>
          <w:szCs w:val="28"/>
        </w:rPr>
        <w:t>Помните об этом, старайтесь быть инициатором откровенного, открытого общения со своим ребёнком.</w:t>
      </w:r>
    </w:p>
    <w:p w:rsidR="007257BB" w:rsidRPr="006A18D9" w:rsidRDefault="007257BB" w:rsidP="00804F3F">
      <w:pPr>
        <w:pStyle w:val="consplusnormal"/>
        <w:spacing w:before="0" w:beforeAutospacing="0" w:after="0" w:afterAutospacing="0"/>
        <w:ind w:firstLine="540"/>
        <w:jc w:val="both"/>
        <w:rPr>
          <w:rStyle w:val="IntenseReference"/>
          <w:color w:val="008000"/>
        </w:rPr>
      </w:pPr>
      <w:r>
        <w:rPr>
          <w:noProof/>
        </w:rPr>
        <w:pict>
          <v:shape id="Рисунок 15" o:spid="_x0000_s1027" type="#_x0000_t75" style="position:absolute;left:0;text-align:left;margin-left:345.65pt;margin-top:.45pt;width:121.6pt;height:109pt;z-index:-251662336;visibility:visible" wrapcoords="-133 0 -133 21451 21600 21451 21600 0 -133 0">
            <v:imagedata r:id="rId6" o:title=""/>
            <w10:wrap type="through"/>
          </v:shape>
        </w:pict>
      </w:r>
      <w:r w:rsidRPr="006A18D9">
        <w:rPr>
          <w:rStyle w:val="IntenseReference"/>
          <w:color w:val="008000"/>
        </w:rPr>
        <w:t>2. Выслушивайте друг друга.</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Умение слушать - основа эффективного общения, но делать это не так легко, как может показаться со стороны. Умение слушать означает:</w:t>
      </w:r>
    </w:p>
    <w:p w:rsidR="007257BB" w:rsidRPr="00A30D6B" w:rsidRDefault="007257BB" w:rsidP="00804F3F">
      <w:pPr>
        <w:pStyle w:val="consplusnormal"/>
        <w:spacing w:before="0" w:beforeAutospacing="0" w:after="0" w:afterAutospacing="0"/>
        <w:jc w:val="both"/>
        <w:rPr>
          <w:color w:val="000000"/>
          <w:sz w:val="2"/>
          <w:szCs w:val="28"/>
        </w:rPr>
      </w:pPr>
      <w:r w:rsidRPr="000820B5">
        <w:rPr>
          <w:color w:val="000000"/>
          <w:sz w:val="28"/>
          <w:szCs w:val="28"/>
        </w:rPr>
        <w:t>быть внимательным к ребёнку;</w:t>
      </w:r>
    </w:p>
    <w:p w:rsidR="007257BB" w:rsidRPr="000820B5" w:rsidRDefault="007257BB" w:rsidP="00804F3F">
      <w:pPr>
        <w:pStyle w:val="consplusnormal"/>
        <w:spacing w:before="0" w:beforeAutospacing="0" w:after="0" w:afterAutospacing="0"/>
        <w:jc w:val="both"/>
        <w:rPr>
          <w:color w:val="000000"/>
          <w:sz w:val="28"/>
          <w:szCs w:val="28"/>
        </w:rPr>
      </w:pPr>
      <w:r w:rsidRPr="000820B5">
        <w:rPr>
          <w:color w:val="000000"/>
          <w:sz w:val="28"/>
          <w:szCs w:val="28"/>
        </w:rPr>
        <w:t>выслушивать его точку зрения;</w:t>
      </w:r>
    </w:p>
    <w:p w:rsidR="007257BB" w:rsidRPr="000820B5" w:rsidRDefault="007257BB" w:rsidP="00804F3F">
      <w:pPr>
        <w:pStyle w:val="consplusnormal"/>
        <w:spacing w:before="0" w:beforeAutospacing="0" w:after="0" w:afterAutospacing="0"/>
        <w:jc w:val="both"/>
        <w:rPr>
          <w:color w:val="000000"/>
          <w:sz w:val="28"/>
          <w:szCs w:val="28"/>
        </w:rPr>
      </w:pPr>
      <w:r w:rsidRPr="000820B5">
        <w:rPr>
          <w:color w:val="000000"/>
          <w:sz w:val="28"/>
          <w:szCs w:val="28"/>
        </w:rPr>
        <w:t>уделять внимание взглядам и чувствам ребёнка, не споря с ним;</w:t>
      </w:r>
    </w:p>
    <w:p w:rsidR="007257BB" w:rsidRPr="000820B5" w:rsidRDefault="007257BB" w:rsidP="00804F3F">
      <w:pPr>
        <w:pStyle w:val="consplusnormal"/>
        <w:spacing w:before="0" w:beforeAutospacing="0" w:after="0" w:afterAutospacing="0"/>
        <w:jc w:val="both"/>
        <w:rPr>
          <w:color w:val="000000"/>
          <w:sz w:val="28"/>
          <w:szCs w:val="28"/>
        </w:rPr>
      </w:pPr>
      <w:r w:rsidRPr="000820B5">
        <w:rPr>
          <w:color w:val="000000"/>
          <w:sz w:val="28"/>
          <w:szCs w:val="28"/>
        </w:rPr>
        <w:t>не надо настаивать, чтобы ребёнок выслушивал и принимал ваши представления о чем-либо. Важно знать, чем именно занят ваш ребёнок. Иногда внешнее отсутствие каких-либо нежелательных действий скрывает за собой вредное занятие. Например, подросток ведёт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ребёнка. Ваш тон "говорит" не менее ясно, чем ваши слова. Он не должен быть насмешливым или снисходительным.</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Поощряя ребёнка,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7257BB" w:rsidRPr="006A18D9" w:rsidRDefault="007257BB" w:rsidP="00804F3F">
      <w:pPr>
        <w:pStyle w:val="consplusnormal"/>
        <w:spacing w:before="0" w:beforeAutospacing="0" w:after="0" w:afterAutospacing="0"/>
        <w:ind w:firstLine="540"/>
        <w:jc w:val="both"/>
        <w:rPr>
          <w:rStyle w:val="IntenseReference"/>
          <w:color w:val="008000"/>
        </w:rPr>
      </w:pPr>
      <w:r w:rsidRPr="006A18D9">
        <w:rPr>
          <w:rStyle w:val="IntenseReference"/>
          <w:color w:val="008000"/>
        </w:rPr>
        <w:t>3. Ставьте себя на его место.</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ребёнок чувствовал, что вам всегда интересно, что с ним происходит. Если вам удастся стать своему ребёнку другом, вы будете самым счастливым родителем!</w:t>
      </w:r>
    </w:p>
    <w:p w:rsidR="007257BB" w:rsidRPr="006A18D9" w:rsidRDefault="007257BB" w:rsidP="00804F3F">
      <w:pPr>
        <w:pStyle w:val="consplusnormal"/>
        <w:spacing w:before="0" w:beforeAutospacing="0" w:after="0" w:afterAutospacing="0"/>
        <w:ind w:firstLine="540"/>
        <w:jc w:val="both"/>
        <w:rPr>
          <w:rStyle w:val="IntenseReference"/>
          <w:color w:val="008000"/>
        </w:rPr>
      </w:pPr>
      <w:r w:rsidRPr="006A18D9">
        <w:rPr>
          <w:rStyle w:val="IntenseReference"/>
          <w:color w:val="008000"/>
        </w:rPr>
        <w:t>4. Проводите время вместе.</w:t>
      </w:r>
    </w:p>
    <w:p w:rsidR="007257BB" w:rsidRPr="00950792" w:rsidRDefault="007257BB" w:rsidP="00804F3F">
      <w:pPr>
        <w:pStyle w:val="consplusnormal"/>
        <w:spacing w:before="0" w:beforeAutospacing="0" w:after="0" w:afterAutospacing="0"/>
        <w:ind w:firstLine="540"/>
        <w:jc w:val="both"/>
        <w:rPr>
          <w:color w:val="000000"/>
          <w:sz w:val="28"/>
          <w:szCs w:val="28"/>
        </w:rPr>
      </w:pPr>
      <w:r>
        <w:rPr>
          <w:noProof/>
        </w:rPr>
        <w:pict>
          <v:shape id="Рисунок 13" o:spid="_x0000_s1028" type="#_x0000_t75" style="position:absolute;left:0;text-align:left;margin-left:343.95pt;margin-top:120.25pt;width:63pt;height:134pt;z-index:-251663360;visibility:visible" wrapcoords="-257 0 -257 21479 21600 21479 21600 0 -257 0">
            <v:imagedata r:id="rId7" o:title="" cropleft="13273f"/>
            <w10:wrap type="tight"/>
          </v:shape>
        </w:pict>
      </w:r>
      <w:r>
        <w:rPr>
          <w:noProof/>
        </w:rPr>
        <w:pict>
          <v:shape id="Рисунок 14" o:spid="_x0000_s1029" type="#_x0000_t75" style="position:absolute;left:0;text-align:left;margin-left:397.95pt;margin-top:104.25pt;width:69.95pt;height:150pt;z-index:-251661312;visibility:visible" wrapcoords="-232 0 -232 21492 21600 21492 21600 0 -232 0">
            <v:imagedata r:id="rId8" o:title="" cropleft="29351f"/>
            <w10:wrap type="tight"/>
          </v:shape>
        </w:pict>
      </w:r>
      <w:r w:rsidRPr="000820B5">
        <w:rPr>
          <w:color w:val="000000"/>
          <w:sz w:val="28"/>
          <w:szCs w:val="28"/>
        </w:rPr>
        <w:t>Очень важно, когда родители умеют вместе заниматься спортом, музыкой, рисованием или иным способом устраивать с ребёнком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ребёнка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7257BB" w:rsidRPr="00532290" w:rsidRDefault="007257BB" w:rsidP="00804F3F">
      <w:pPr>
        <w:pStyle w:val="consplusnormal"/>
        <w:spacing w:before="0" w:beforeAutospacing="0" w:after="0" w:afterAutospacing="0"/>
        <w:ind w:firstLine="540"/>
        <w:jc w:val="both"/>
        <w:rPr>
          <w:rStyle w:val="IntenseReference"/>
        </w:rPr>
      </w:pPr>
      <w:r w:rsidRPr="006A18D9">
        <w:rPr>
          <w:rStyle w:val="IntenseReference"/>
          <w:color w:val="008000"/>
        </w:rPr>
        <w:t>5. Дружите с его друзьями</w:t>
      </w:r>
      <w:r w:rsidRPr="00532290">
        <w:rPr>
          <w:rStyle w:val="IntenseReference"/>
        </w:rPr>
        <w:t>.</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Очень часто ребёнок впервые пробует ПАВ в кругу друзей. Порой друзья оказывают огромное влияние на поступки вашего ребёнка.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кразного рода экспериментам. Дети пробуют курить, пить. У многих в будущем это может стать привычкой.</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Поэтому важно в этот период постараться принять участие в организации досуга друзей своего ребёнка, то есть их тоже привлечь к занятиям спортом либо творчеством, даже путём внесения денежной платы за таких ребят, если они из неблагополучных семей. Таким образом вы окажете помощь не только другим детям, но в первую очередь своему ребёнку.</w:t>
      </w:r>
    </w:p>
    <w:p w:rsidR="007257BB" w:rsidRPr="006A18D9" w:rsidRDefault="007257BB" w:rsidP="00804F3F">
      <w:pPr>
        <w:pStyle w:val="consplusnormal"/>
        <w:spacing w:before="0" w:beforeAutospacing="0" w:after="0" w:afterAutospacing="0"/>
        <w:ind w:firstLine="540"/>
        <w:jc w:val="both"/>
        <w:rPr>
          <w:rStyle w:val="IntenseReference"/>
          <w:color w:val="008000"/>
        </w:rPr>
      </w:pPr>
      <w:r>
        <w:rPr>
          <w:noProof/>
        </w:rPr>
        <w:pict>
          <v:shape id="Рисунок 16" o:spid="_x0000_s1030" type="#_x0000_t75" style="position:absolute;left:0;text-align:left;margin-left:-31.05pt;margin-top:6.3pt;width:117pt;height:193pt;z-index:-251657216;visibility:visible" wrapcoords="-138 0 -138 21516 21600 21516 21600 0 -138 0">
            <v:imagedata r:id="rId9" o:title=""/>
            <w10:wrap type="tight"/>
          </v:shape>
        </w:pict>
      </w:r>
      <w:r w:rsidRPr="006A18D9">
        <w:rPr>
          <w:rStyle w:val="IntenseReference"/>
          <w:color w:val="008000"/>
        </w:rPr>
        <w:t>6. Помните, что ваш ребёнок уникален.</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Любой ребёнок хочет чувствовать себя значимым, особенным и нужным. Вы можете помочь своему ребёнку развить положительные качества и в дальнейшем опираться на них. Когда ребёнок чувствует, что достиг чего-то и вы радуетесь его достижениям, повышается уровень его самооценки. А это, в свою очередь, заставляет ребёнка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обвинительном?</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Цифры не преувеличены: таковы они в среднем у родителей, дети которых имеют наибольшие шансы стать невротиками и психопатами. Ребёнку нужен отдых от приказаний, распоряжений, уговоров, похвал, порицаний. Нужен отдых и от каких бы то ни было воздействий и обращений!</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Нужно время от времени распоряжаться собой полностью, т.е. нужна своя доля свободы. Без неёзадохнётся дух.</w:t>
      </w:r>
    </w:p>
    <w:p w:rsidR="007257BB" w:rsidRPr="006A18D9" w:rsidRDefault="007257BB" w:rsidP="00804F3F">
      <w:pPr>
        <w:pStyle w:val="consplusnormal"/>
        <w:spacing w:before="0" w:beforeAutospacing="0" w:after="0" w:afterAutospacing="0"/>
        <w:ind w:firstLine="540"/>
        <w:jc w:val="both"/>
        <w:rPr>
          <w:rStyle w:val="IntenseReference"/>
          <w:color w:val="008000"/>
        </w:rPr>
      </w:pPr>
      <w:r w:rsidRPr="006A18D9">
        <w:rPr>
          <w:rStyle w:val="IntenseReference"/>
          <w:color w:val="008000"/>
        </w:rPr>
        <w:t>7. Подавайте пример.</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даёт повод обвинить вас в неискренности, в "двойной морали". Помните, что ваше употребление так называемых разрешённых психоактивных веществ открывает дверь детям и для "запрещённых". Несовершенные, мы не можем вырастить совершенных детей. Ну не можем, не можем, не бывает этого - и с вами не будет, если вы стремитесь к идеалу в ребёнке, а не в себе!</w:t>
      </w:r>
    </w:p>
    <w:p w:rsidR="007257BB" w:rsidRPr="000820B5" w:rsidRDefault="007257BB" w:rsidP="00804F3F">
      <w:pPr>
        <w:pStyle w:val="consplusnonformat"/>
        <w:spacing w:before="0" w:beforeAutospacing="0" w:after="0" w:afterAutospacing="0"/>
        <w:jc w:val="center"/>
        <w:rPr>
          <w:color w:val="000000"/>
          <w:sz w:val="28"/>
          <w:szCs w:val="28"/>
        </w:rPr>
      </w:pPr>
    </w:p>
    <w:p w:rsidR="007257BB" w:rsidRDefault="007257BB" w:rsidP="00804F3F">
      <w:pPr>
        <w:pStyle w:val="consplusnormal"/>
        <w:spacing w:before="0" w:beforeAutospacing="0" w:after="0" w:afterAutospacing="0"/>
        <w:jc w:val="center"/>
        <w:rPr>
          <w:color w:val="000000"/>
          <w:sz w:val="28"/>
          <w:szCs w:val="28"/>
        </w:rPr>
      </w:pPr>
    </w:p>
    <w:p w:rsidR="007257BB" w:rsidRPr="000820B5" w:rsidRDefault="007257BB" w:rsidP="00804F3F">
      <w:pPr>
        <w:pStyle w:val="consplusnormal"/>
        <w:spacing w:before="0" w:beforeAutospacing="0" w:after="0" w:afterAutospacing="0"/>
        <w:jc w:val="center"/>
        <w:rPr>
          <w:color w:val="000000"/>
          <w:sz w:val="28"/>
          <w:szCs w:val="28"/>
        </w:rPr>
      </w:pPr>
      <w:r w:rsidRPr="000820B5">
        <w:rPr>
          <w:color w:val="000000"/>
          <w:sz w:val="28"/>
          <w:szCs w:val="28"/>
        </w:rPr>
        <w:t>СОВЕТЫ</w:t>
      </w:r>
    </w:p>
    <w:p w:rsidR="007257BB" w:rsidRPr="000820B5" w:rsidRDefault="007257BB" w:rsidP="00804F3F">
      <w:pPr>
        <w:pStyle w:val="consplusnonformat"/>
        <w:spacing w:before="0" w:beforeAutospacing="0" w:after="0" w:afterAutospacing="0"/>
        <w:jc w:val="both"/>
        <w:rPr>
          <w:color w:val="000000"/>
          <w:sz w:val="28"/>
          <w:szCs w:val="28"/>
        </w:rPr>
      </w:pP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Когда человеку не подходит климат, он начинает болеть. Психологический климат в семье для ребёнка</w:t>
      </w:r>
      <w:r>
        <w:rPr>
          <w:color w:val="000000"/>
          <w:sz w:val="28"/>
          <w:szCs w:val="28"/>
        </w:rPr>
        <w:t xml:space="preserve"> </w:t>
      </w:r>
      <w:r w:rsidRPr="000820B5">
        <w:rPr>
          <w:color w:val="000000"/>
          <w:sz w:val="28"/>
          <w:szCs w:val="28"/>
        </w:rPr>
        <w:t>ещё важнее. Если такой климат становится непереносимым для ребёнка, деваться ему некуда: не уедешь, родителей не сменишь... Хрупкая неустойчивая психика ребёнка не выдерживает: он срывается в депрессию, уличную тусовку, алкоголь, наркотики. Поэтому, даже если ребёнок</w:t>
      </w:r>
      <w:r>
        <w:rPr>
          <w:color w:val="000000"/>
          <w:sz w:val="28"/>
          <w:szCs w:val="28"/>
        </w:rPr>
        <w:t xml:space="preserve"> </w:t>
      </w:r>
      <w:bookmarkStart w:id="0" w:name="_GoBack"/>
      <w:bookmarkEnd w:id="0"/>
      <w:r w:rsidRPr="000820B5">
        <w:rPr>
          <w:color w:val="000000"/>
          <w:sz w:val="28"/>
          <w:szCs w:val="28"/>
        </w:rPr>
        <w:t>далёк от идеала и совсем не похож на вас, будьте мудры:</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когда скандал уже разгорелся, сумейте остановиться, заставьте себя замолчать - даже если вы тысячу раз правы;</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опасайтесь! В состоянии аффекта ребёнок крайне импульсивен. Та агрессия, которую он проявлял по отношению к вам, обернётся против него самого. Любой попавший под руку острый предмет, лекарство в вашей аптечке - все станет реально опасным, угрожающим его жизни;</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не кричите, не распускайтесь. Ведь ребёнок действительно может подумать, что вы его ненавидите. Он будет в отчаянии, а вы, оглохнув от собственного крика, его крика о помощи не услышите; похвалите своего ребёнка с утра, и как можно раньше, и как можно доходчивее, теплее! Не бойтесь и не скупитесь, даже если собственное настроение никуда... (кстати, это и средство его улучшить!). Ваше доброе слово, объятие, поцелуй, ласковый взгляд - подпитка душевная на весь долгий и трудный день, не забудьте!.. И на ночь - не отпускайте во тьму без живого знака живой любви...</w:t>
      </w:r>
    </w:p>
    <w:p w:rsidR="007257BB" w:rsidRPr="000820B5" w:rsidRDefault="007257BB" w:rsidP="00804F3F">
      <w:pPr>
        <w:pStyle w:val="consplusnonformat"/>
        <w:spacing w:before="0" w:beforeAutospacing="0" w:after="0" w:afterAutospacing="0"/>
        <w:jc w:val="both"/>
        <w:rPr>
          <w:color w:val="000000"/>
          <w:sz w:val="28"/>
          <w:szCs w:val="28"/>
        </w:rPr>
      </w:pPr>
      <w:r w:rsidRPr="000820B5">
        <w:rPr>
          <w:color w:val="000000"/>
          <w:sz w:val="28"/>
          <w:szCs w:val="28"/>
        </w:rPr>
        <w:t> </w:t>
      </w:r>
    </w:p>
    <w:p w:rsidR="007257BB" w:rsidRPr="000820B5" w:rsidRDefault="007257BB" w:rsidP="00804F3F">
      <w:pPr>
        <w:pStyle w:val="consplusnormal"/>
        <w:spacing w:before="0" w:beforeAutospacing="0" w:after="0" w:afterAutospacing="0"/>
        <w:ind w:firstLine="1134"/>
        <w:jc w:val="center"/>
        <w:rPr>
          <w:color w:val="000000"/>
          <w:sz w:val="28"/>
          <w:szCs w:val="28"/>
        </w:rPr>
      </w:pPr>
      <w:r w:rsidRPr="000820B5">
        <w:rPr>
          <w:color w:val="000000"/>
          <w:sz w:val="28"/>
          <w:szCs w:val="28"/>
        </w:rPr>
        <w:t>СИМПТОМЫ УПОТРЕБЛЕНИЯ ПОДРОСТКАМИ</w:t>
      </w:r>
    </w:p>
    <w:p w:rsidR="007257BB" w:rsidRPr="000820B5" w:rsidRDefault="007257BB" w:rsidP="00804F3F">
      <w:pPr>
        <w:pStyle w:val="consplusnormal"/>
        <w:tabs>
          <w:tab w:val="left" w:pos="993"/>
        </w:tabs>
        <w:spacing w:before="0" w:beforeAutospacing="0" w:after="0" w:afterAutospacing="0"/>
        <w:ind w:firstLine="1134"/>
        <w:rPr>
          <w:color w:val="000000"/>
          <w:sz w:val="28"/>
          <w:szCs w:val="28"/>
        </w:rPr>
      </w:pPr>
      <w:r w:rsidRPr="000820B5">
        <w:rPr>
          <w:color w:val="000000"/>
          <w:sz w:val="28"/>
          <w:szCs w:val="28"/>
        </w:rPr>
        <w:t>НАРКОТИЧЕСКИХ ВЕЩЕСТВ</w:t>
      </w:r>
    </w:p>
    <w:p w:rsidR="007257BB" w:rsidRPr="000820B5" w:rsidRDefault="007257BB" w:rsidP="00804F3F">
      <w:pPr>
        <w:pStyle w:val="consplusnonformat"/>
        <w:spacing w:before="0" w:beforeAutospacing="0" w:after="0" w:afterAutospacing="0"/>
        <w:jc w:val="both"/>
        <w:rPr>
          <w:color w:val="000000"/>
          <w:sz w:val="28"/>
          <w:szCs w:val="28"/>
        </w:rPr>
      </w:pPr>
      <w:r>
        <w:rPr>
          <w:noProof/>
        </w:rPr>
        <w:pict>
          <v:shape id="Рисунок 6" o:spid="_x0000_s1031" type="#_x0000_t75" style="position:absolute;left:0;text-align:left;margin-left:3.95pt;margin-top:-.5pt;width:110.2pt;height:172pt;z-index:-251659264;visibility:visible" wrapcoords="-147 0 -147 21506 21600 21506 21600 0 -147 0">
            <v:imagedata r:id="rId10" o:title=""/>
            <w10:wrap type="tight"/>
          </v:shape>
        </w:pic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Определить, употребляет ваш ребёнок наркотики или нет, сложно, особенно если ребёнок сделал это в первый раз или употребляет наркотики периодически. Важно сделать правильные выводы и учитывать, что некоторые признаки могут появляться совершенно по другой причине. И все же стоит насторожиться, если проявляются:</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физиологические признаки:</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бледность или покраснение кожи;</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расширенные или суженные зрачки, покрасневшие или мутные глаза;</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несвязная, замедленная или ускоренная речь;</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потеря аппетита, похудение или чрезмерное употребление пищи;</w:t>
      </w:r>
    </w:p>
    <w:p w:rsidR="007257BB" w:rsidRPr="000820B5" w:rsidRDefault="007257BB" w:rsidP="00804F3F">
      <w:pPr>
        <w:pStyle w:val="consplusnormal"/>
        <w:spacing w:before="0" w:beforeAutospacing="0" w:after="0" w:afterAutospacing="0"/>
        <w:ind w:firstLine="284"/>
        <w:jc w:val="both"/>
        <w:rPr>
          <w:color w:val="000000"/>
          <w:sz w:val="28"/>
          <w:szCs w:val="28"/>
        </w:rPr>
      </w:pPr>
      <w:r>
        <w:rPr>
          <w:noProof/>
        </w:rPr>
        <w:pict>
          <v:shape id="Рисунок 2" o:spid="_x0000_s1032" type="#_x0000_t75" style="position:absolute;left:0;text-align:left;margin-left:367.2pt;margin-top:7.85pt;width:137.35pt;height:152pt;z-index:-251660288;visibility:visible">
            <v:imagedata r:id="rId11" o:title=""/>
          </v:shape>
        </w:pict>
      </w:r>
      <w:r w:rsidRPr="000820B5">
        <w:rPr>
          <w:color w:val="000000"/>
          <w:sz w:val="28"/>
          <w:szCs w:val="28"/>
        </w:rPr>
        <w:t>хронический кашель;</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плохая координация движений (пошатывание или спотыкание);</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резкие скачки артериального давления;</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расстройство желудочно-кишечного тракта;</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поведенческие признаки:</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беспричинное возбуждение, вялость;</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нарастающее безразличие ко всему, ухудшение памяти и внимания;</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уходы из дома, прогулы в школе по непонятным причинам;</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трудности в сосредоточении на чем-то конкретном;</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бессонница или сонливость;</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болезненная реакция на критику, частая и резкая смена настроения;</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избегание общения с людьми, с которыми раньше были близки;</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снижение успеваемости в школе;</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постоянные просьбы дать денег;</w:t>
      </w:r>
    </w:p>
    <w:p w:rsidR="007257BB" w:rsidRPr="000820B5" w:rsidRDefault="007257BB" w:rsidP="00804F3F">
      <w:pPr>
        <w:pStyle w:val="consplusnormal"/>
        <w:spacing w:before="0" w:beforeAutospacing="0" w:after="0" w:afterAutospacing="0"/>
        <w:ind w:firstLine="284"/>
        <w:jc w:val="both"/>
        <w:rPr>
          <w:color w:val="000000"/>
          <w:sz w:val="28"/>
          <w:szCs w:val="28"/>
        </w:rPr>
      </w:pPr>
      <w:r w:rsidRPr="000820B5">
        <w:rPr>
          <w:color w:val="000000"/>
          <w:sz w:val="28"/>
          <w:szCs w:val="28"/>
        </w:rPr>
        <w:t>пропажа из дома ценностей;</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частые телефонные звонки, использование жаргона, секретные разговоры;</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самоизоляция, уход от участия в делах, которые раньше были интересны;</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частое вранье, изворотливость, лживость;</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уход от ответов на прямые вопросы, склонность сочинять небылицы;</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неопрятность внешнего вида;</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очевидные признаки:</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следы от уколов (особенно на венах), порезы, синяки;</w:t>
      </w:r>
    </w:p>
    <w:p w:rsidR="007257BB" w:rsidRPr="00376840"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бумажки и денежные купюры, свёрнутые в трубочки;</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закопчённые ложки, фольга;</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капсулы, пузырьки, жестяные банки;</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пачки лекарств снотворного или успокоительного действия;</w:t>
      </w:r>
    </w:p>
    <w:p w:rsidR="007257BB"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папиросы в пачках из-под сигарет.</w:t>
      </w:r>
    </w:p>
    <w:p w:rsidR="007257BB" w:rsidRPr="000820B5" w:rsidRDefault="007257BB" w:rsidP="00804F3F">
      <w:pPr>
        <w:pStyle w:val="consplusnormal"/>
        <w:spacing w:before="0" w:beforeAutospacing="0" w:after="0" w:afterAutospacing="0"/>
        <w:ind w:firstLine="540"/>
        <w:jc w:val="both"/>
        <w:rPr>
          <w:color w:val="000000"/>
          <w:sz w:val="28"/>
          <w:szCs w:val="28"/>
        </w:rPr>
      </w:pP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Что делать, если это произошло - ваш ребёнок употребляет наркотики?</w:t>
      </w:r>
    </w:p>
    <w:p w:rsidR="007257BB" w:rsidRPr="000820B5" w:rsidRDefault="007257BB" w:rsidP="00804F3F">
      <w:pPr>
        <w:pStyle w:val="consplusnormal"/>
        <w:spacing w:before="0" w:beforeAutospacing="0" w:after="0" w:afterAutospacing="0"/>
        <w:ind w:firstLine="540"/>
        <w:jc w:val="both"/>
        <w:rPr>
          <w:color w:val="000000"/>
          <w:sz w:val="28"/>
          <w:szCs w:val="28"/>
        </w:rPr>
      </w:pPr>
      <w:r>
        <w:rPr>
          <w:noProof/>
        </w:rPr>
        <w:pict>
          <v:shape id="Рисунок 10" o:spid="_x0000_s1033" type="#_x0000_t75" style="position:absolute;left:0;text-align:left;margin-left:313.25pt;margin-top:1pt;width:161pt;height:109.45pt;z-index:-251658240;visibility:visible" wrapcoords="-100 0 -100 21452 21600 21452 21600 0 -100 0">
            <v:imagedata r:id="rId12" o:title=""/>
            <w10:wrap type="tight"/>
          </v:shape>
        </w:pict>
      </w:r>
      <w:r w:rsidRPr="000820B5">
        <w:rPr>
          <w:color w:val="000000"/>
          <w:sz w:val="28"/>
          <w:szCs w:val="28"/>
        </w:rPr>
        <w:t>Соберите максимум информации. Вот три направления, по которым вам нужно выяснить все как можно точнее, полнее:</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все о приёме наркотиков вашим ребёнком: что принимал, сколько, как часто, с какими последствиями, степень тяги, осознание или</w:t>
      </w:r>
      <w:r w:rsidRPr="000820B5">
        <w:rPr>
          <w:rStyle w:val="apple-converted-space"/>
          <w:color w:val="000000"/>
          <w:sz w:val="28"/>
          <w:szCs w:val="28"/>
        </w:rPr>
        <w:t> </w:t>
      </w:r>
      <w:r w:rsidRPr="000820B5">
        <w:rPr>
          <w:rStyle w:val="spelle"/>
          <w:color w:val="000000"/>
          <w:sz w:val="28"/>
          <w:szCs w:val="28"/>
        </w:rPr>
        <w:t>неосознание</w:t>
      </w:r>
      <w:r w:rsidRPr="000820B5">
        <w:rPr>
          <w:rStyle w:val="apple-converted-space"/>
          <w:color w:val="000000"/>
          <w:sz w:val="28"/>
          <w:szCs w:val="28"/>
        </w:rPr>
        <w:t> </w:t>
      </w:r>
      <w:r w:rsidRPr="000820B5">
        <w:rPr>
          <w:color w:val="000000"/>
          <w:sz w:val="28"/>
          <w:szCs w:val="28"/>
        </w:rPr>
        <w:t>опасности;</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все о том обществе или компании, где ребёнок оказался втянутым в наркотики;</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все о том, где можно получить совет, консультацию, помощь, поддержку.</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Ни в коем случае не ругайте, не угрожайте, не бейте.</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Беда, которая стала горем для вас и всей семьи, поправима. Но исправить ситуацию можно, только если вы отнесётесь к ней спокойно и обдуманно, так же, как вы раньше относились к другим неприятностям.</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Меньше говорите - больше делайте. Беседы, которые имеют нравоучительный характер, содержат угрозы, обещания "посадить" ребёнка, "сдать" его в больницу, быстро становятся для него привычными, вырабатывают безразличие к своему поведению.</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Не допускайте самолечения. Категорически сопротивляйтесь, если подросток захочет заниматься самолечением, используя для этого медикаменты, рекомендованные кем-то из его окружения.</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Если вы предполагаете, что ребёнок систематически употребляет алкоголь, наркотики, нужно, не теряя времени, обратиться к психиатру-наркологу.</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Не усугубляйте ситуацию криком и угрозами. Берегите собственные силы, они вам ещё пригодятся. Тем более что выплеском эмоций добиться чего-то будет сложно. Представьте себе, как бы вы себя вели, заболей ваш ребёнокдругой тяжёлой болезнью. В такой ситуации ведь никому не придёт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находиться намного глубже. Если состояние здоровья или поведение ребёнка доказывают, что он принимает наркотики регулярно, значит, пришло время решительных действий.</w:t>
      </w:r>
    </w:p>
    <w:p w:rsidR="007257BB" w:rsidRPr="000820B5" w:rsidRDefault="007257BB" w:rsidP="00804F3F">
      <w:pPr>
        <w:pStyle w:val="consplusnormal"/>
        <w:spacing w:before="0" w:beforeAutospacing="0" w:after="0" w:afterAutospacing="0"/>
        <w:ind w:firstLine="540"/>
        <w:jc w:val="both"/>
        <w:rPr>
          <w:color w:val="000000"/>
          <w:sz w:val="28"/>
          <w:szCs w:val="28"/>
        </w:rPr>
      </w:pPr>
      <w:r w:rsidRPr="000820B5">
        <w:rPr>
          <w:color w:val="000000"/>
          <w:sz w:val="28"/>
          <w:szCs w:val="28"/>
        </w:rPr>
        <w:t>Не пытайтесь бороться в одиночку, не делайте из этой болезни семейной тайны, обратитесь за помощью к специалистам, обязанным помочь вам.</w:t>
      </w:r>
    </w:p>
    <w:p w:rsidR="007257BB" w:rsidRDefault="007257BB" w:rsidP="00804F3F">
      <w:pPr>
        <w:pStyle w:val="consplusnormal"/>
        <w:spacing w:before="0" w:beforeAutospacing="0" w:after="0" w:afterAutospacing="0"/>
        <w:ind w:firstLine="540"/>
        <w:jc w:val="both"/>
        <w:rPr>
          <w:color w:val="000000"/>
          <w:sz w:val="28"/>
          <w:szCs w:val="28"/>
        </w:rPr>
      </w:pPr>
    </w:p>
    <w:p w:rsidR="007257BB" w:rsidRDefault="007257BB" w:rsidP="00804F3F">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РЕКОМЕНДАЦИИ РОДИТЕЛЯМ</w:t>
      </w:r>
    </w:p>
    <w:p w:rsidR="007257BB" w:rsidRDefault="007257BB" w:rsidP="00804F3F">
      <w:pPr>
        <w:pStyle w:val="ListParagraph"/>
        <w:spacing w:after="0" w:line="240" w:lineRule="auto"/>
        <w:ind w:left="0"/>
        <w:rPr>
          <w:rFonts w:ascii="Times New Roman" w:hAnsi="Times New Roman"/>
          <w:sz w:val="28"/>
          <w:szCs w:val="28"/>
          <w:lang w:eastAsia="ru-RU"/>
        </w:rPr>
      </w:pPr>
      <w:r w:rsidRPr="000D3657">
        <w:rPr>
          <w:rFonts w:ascii="Times" w:hAnsi="Times" w:cs="Times"/>
          <w:color w:val="000000"/>
          <w:sz w:val="28"/>
          <w:szCs w:val="28"/>
          <w:lang w:eastAsia="ru-RU"/>
        </w:rPr>
        <w:br/>
      </w:r>
      <w:r w:rsidRPr="00BD0AA5">
        <w:rPr>
          <w:rFonts w:ascii="Times New Roman" w:hAnsi="Times New Roman"/>
          <w:color w:val="000000"/>
          <w:sz w:val="28"/>
          <w:szCs w:val="28"/>
        </w:rPr>
        <w:t>Что делать, если вы подозреваете, что ваш ребёнок употребляет наркотики?</w:t>
      </w:r>
      <w:r w:rsidRPr="00BD0AA5">
        <w:rPr>
          <w:rFonts w:ascii="Times New Roman" w:hAnsi="Times New Roman"/>
          <w:color w:val="000000"/>
          <w:sz w:val="28"/>
          <w:szCs w:val="28"/>
          <w:lang w:eastAsia="ru-RU"/>
        </w:rPr>
        <w:br/>
      </w:r>
      <w:r w:rsidRPr="00BD0AA5">
        <w:rPr>
          <w:rFonts w:ascii="Times New Roman" w:hAnsi="Times New Roman"/>
          <w:color w:val="000000"/>
          <w:sz w:val="28"/>
          <w:szCs w:val="28"/>
          <w:lang w:eastAsia="ru-RU"/>
        </w:rPr>
        <w:br/>
      </w:r>
      <w:r>
        <w:rPr>
          <w:rFonts w:ascii="Times New Roman" w:hAnsi="Times New Roman"/>
          <w:sz w:val="28"/>
          <w:szCs w:val="28"/>
          <w:lang w:eastAsia="ru-RU"/>
        </w:rPr>
        <w:t xml:space="preserve">1. </w:t>
      </w:r>
      <w:r w:rsidRPr="00BD0AA5">
        <w:rPr>
          <w:rFonts w:ascii="Times New Roman" w:hAnsi="Times New Roman"/>
          <w:sz w:val="28"/>
          <w:szCs w:val="28"/>
          <w:lang w:eastAsia="ru-RU"/>
        </w:rPr>
        <w:t>Разберитесь в ситуации.</w:t>
      </w:r>
    </w:p>
    <w:p w:rsidR="007257BB" w:rsidRDefault="007257BB" w:rsidP="00804F3F">
      <w:pPr>
        <w:pStyle w:val="ListParagraph"/>
        <w:spacing w:after="0" w:line="240" w:lineRule="auto"/>
        <w:ind w:left="0"/>
        <w:rPr>
          <w:rFonts w:ascii="Times New Roman" w:hAnsi="Times New Roman"/>
          <w:sz w:val="28"/>
          <w:szCs w:val="28"/>
          <w:lang w:eastAsia="ru-RU"/>
        </w:rPr>
      </w:pPr>
      <w:r>
        <w:rPr>
          <w:noProof/>
          <w:lang w:eastAsia="ru-RU"/>
        </w:rPr>
        <w:pict>
          <v:shape id="Рисунок 5" o:spid="_x0000_s1034" type="#_x0000_t75" alt="http://www.sadik110.ru/ckfinder/userfiles/images/school/%D0%92%D0%BE%D1%81%D0%BF%D0%B8%D1%82%D1%8B%D0%B2%D0%B0%D0%B5%D0%BC%20%D0%B2%D0%BC%D0%B5%D1%81%D1%82%D0%B5/%D1%81%D0%B5%D0%BC%D1%8C%D1%8F2.png" style="position:absolute;margin-left:-8.05pt;margin-top:20.3pt;width:160.4pt;height:236.6pt;z-index:-251656192;visibility:visible" wrapcoords="9892 206 9387 480 9084 891 9084 1303 6864 1303 5047 1783 4845 3291 4441 3771 4946 5691 2624 6789 2221 6994 1615 7611 1413 8983 1413 10149 2120 11177 1716 12000 1615 12549 2120 13371 1615 14469 101 16046 303 16320 1211 16663 707 18857 303 19954 202 20640 1110 21051 2725 21120 5955 21394 6359 21394 6964 21394 15847 20914 16654 20434 15746 19954 14434 18857 13828 17760 13828 16663 14837 15703 14837 15566 14434 14331 14030 13851 13424 13303 12617 13029 10093 12274 10497 10080 11103 8983 11708 8091 11910 6789 12314 5691 12617 5280 12213 4869 11305 4594 11002 3497 12112 2400 12718 1303 12920 1029 12617 206 9892 206">
            <v:imagedata r:id="rId13" o:title=""/>
            <w10:wrap type="tight"/>
          </v:shape>
        </w:pict>
      </w:r>
      <w:r w:rsidRPr="00BD0AA5">
        <w:rPr>
          <w:rFonts w:ascii="Times New Roman" w:hAnsi="Times New Roman"/>
          <w:sz w:val="28"/>
          <w:szCs w:val="28"/>
          <w:lang w:eastAsia="ru-RU"/>
        </w:rPr>
        <w:t xml:space="preserve"> Не паникуйте. Даже если вы уловили подозрительный запах или обнаружили на руке</w:t>
      </w:r>
      <w:r>
        <w:rPr>
          <w:rFonts w:ascii="Times New Roman" w:hAnsi="Times New Roman"/>
          <w:sz w:val="28"/>
          <w:szCs w:val="28"/>
          <w:lang w:eastAsia="ru-RU"/>
        </w:rPr>
        <w:t xml:space="preserve"> своего сына или дочери след укола, это ещё не означает, что теперь ваш ребёнок неминуемо станет наркоманом и погибнет.</w:t>
      </w:r>
    </w:p>
    <w:p w:rsidR="007257BB" w:rsidRDefault="007257BB" w:rsidP="00804F3F">
      <w:pPr>
        <w:pStyle w:val="ListParagraph"/>
        <w:spacing w:after="0" w:line="240" w:lineRule="auto"/>
        <w:ind w:left="0"/>
        <w:rPr>
          <w:rFonts w:ascii="Times New Roman" w:hAnsi="Times New Roman"/>
          <w:sz w:val="28"/>
          <w:szCs w:val="28"/>
          <w:lang w:eastAsia="ru-RU"/>
        </w:rPr>
      </w:pPr>
      <w:r>
        <w:rPr>
          <w:rFonts w:ascii="Times New Roman" w:hAnsi="Times New Roman"/>
          <w:sz w:val="28"/>
          <w:szCs w:val="28"/>
          <w:lang w:eastAsia="ru-RU"/>
        </w:rPr>
        <w:t>Зависимость от наркотика, хотя и формируется достаточно быстро, всё же на это требуется время. Кроме того, бывают случаи, когда подростка вынуждают принять наркотик под давлением или в состоянии алкогольного опьянения.</w:t>
      </w:r>
    </w:p>
    <w:p w:rsidR="007257BB" w:rsidRDefault="007257BB" w:rsidP="00804F3F">
      <w:pPr>
        <w:pStyle w:val="ListParagraph"/>
        <w:spacing w:after="0" w:line="240" w:lineRule="auto"/>
        <w:ind w:left="0"/>
        <w:rPr>
          <w:rFonts w:ascii="Times New Roman" w:hAnsi="Times New Roman"/>
          <w:sz w:val="28"/>
          <w:szCs w:val="28"/>
          <w:lang w:eastAsia="ru-RU"/>
        </w:rPr>
      </w:pPr>
      <w:r>
        <w:rPr>
          <w:rFonts w:ascii="Times New Roman" w:hAnsi="Times New Roman"/>
          <w:sz w:val="28"/>
          <w:szCs w:val="28"/>
          <w:lang w:eastAsia="ru-RU"/>
        </w:rPr>
        <w:t>Помните о том, что многим взрослым людям приходилось употреблять наркотические средства (например, обезболивающие наркотики, местный наркоз и т.д.)</w:t>
      </w:r>
    </w:p>
    <w:p w:rsidR="007257BB" w:rsidRPr="00BD0AA5" w:rsidRDefault="007257BB" w:rsidP="00804F3F">
      <w:pPr>
        <w:pStyle w:val="ListParagraph"/>
        <w:spacing w:after="0" w:line="240" w:lineRule="auto"/>
        <w:ind w:left="0"/>
        <w:rPr>
          <w:rFonts w:ascii="Times New Roman" w:hAnsi="Times New Roman"/>
          <w:sz w:val="28"/>
          <w:szCs w:val="28"/>
          <w:lang w:eastAsia="ru-RU"/>
        </w:rPr>
      </w:pPr>
      <w:r>
        <w:rPr>
          <w:rFonts w:ascii="Times New Roman" w:hAnsi="Times New Roman"/>
          <w:sz w:val="28"/>
          <w:szCs w:val="28"/>
          <w:lang w:eastAsia="ru-RU"/>
        </w:rPr>
        <w:t>Найдите в себе силы спокойно во всём разобраться. Решите для себя, сможете ли вы сами справиться с ситуацией или вам нужно обратиться за помощью. И постарайтесь с первых же минут стать для своего ребёнка не врагом, от которого нужно скрываться и таиться, а союзником, который поможет справиться с надвигающейся бедой.</w:t>
      </w:r>
    </w:p>
    <w:p w:rsidR="007257BB" w:rsidRDefault="007257BB" w:rsidP="00804F3F">
      <w:pPr>
        <w:spacing w:after="0" w:line="240" w:lineRule="auto"/>
        <w:rPr>
          <w:rFonts w:ascii="Times" w:hAnsi="Times" w:cs="Times"/>
          <w:color w:val="000000"/>
          <w:sz w:val="28"/>
          <w:szCs w:val="28"/>
        </w:rPr>
      </w:pPr>
      <w:r>
        <w:rPr>
          <w:rFonts w:ascii="Times" w:hAnsi="Times" w:cs="Times"/>
          <w:color w:val="000000"/>
          <w:sz w:val="28"/>
          <w:szCs w:val="28"/>
        </w:rPr>
        <w:t>2. Сохраните доверие.</w:t>
      </w:r>
    </w:p>
    <w:p w:rsidR="007257BB" w:rsidRDefault="007257BB" w:rsidP="00804F3F">
      <w:pPr>
        <w:spacing w:after="0" w:line="240" w:lineRule="auto"/>
        <w:rPr>
          <w:rFonts w:ascii="Times" w:hAnsi="Times" w:cs="Times"/>
          <w:color w:val="000000"/>
          <w:sz w:val="28"/>
          <w:szCs w:val="28"/>
        </w:rPr>
      </w:pPr>
      <w:r>
        <w:rPr>
          <w:rFonts w:ascii="Times" w:hAnsi="Times" w:cs="Times"/>
          <w:color w:val="000000"/>
          <w:sz w:val="28"/>
          <w:szCs w:val="28"/>
        </w:rPr>
        <w:t>Ваш собственный страх может заставить Вас прибегнуть к угрозам, крику, запугиванию. Это, скорее всего оттолкнёт подростка, заставит его замкнуться. Не спешите делать выводы.</w:t>
      </w:r>
    </w:p>
    <w:p w:rsidR="007257BB" w:rsidRDefault="007257BB" w:rsidP="00804F3F">
      <w:pPr>
        <w:spacing w:after="0" w:line="240" w:lineRule="auto"/>
        <w:rPr>
          <w:rFonts w:ascii="Times" w:hAnsi="Times" w:cs="Times"/>
          <w:color w:val="000000"/>
          <w:sz w:val="28"/>
          <w:szCs w:val="28"/>
        </w:rPr>
      </w:pPr>
      <w:r>
        <w:rPr>
          <w:noProof/>
        </w:rPr>
        <w:pict>
          <v:shape id="Рисунок 8" o:spid="_x0000_s1035" type="#_x0000_t75" alt="http://www.sadik110.ru/ckfinder/userfiles/images/school/%D0%92%D0%BE%D1%81%D0%BF%D0%B8%D1%82%D1%8B%D0%B2%D0%B0%D0%B5%D0%BC%20%D0%B2%D0%BC%D0%B5%D1%81%D1%82%D0%B5/%D1%81%D0%B5%D0%BC%D1%8C%D1%8F1.png" style="position:absolute;margin-left:312.5pt;margin-top:18.4pt;width:185.9pt;height:156.6pt;z-index:-251655168;visibility:visible" wrapcoords="7839 207 7490 827 7490 1860 6184 3514 3745 4341 2613 4857 2613 5374 4965 6821 3745 7131 3571 7338 4006 10128 3571 10335 2700 11472 2613 13435 523 13849 174 14159 87 15399 87 17879 1916 18396 5661 18396 5661 19740 6184 20050 8361 20153 11671 20153 12629 20153 14719 20153 15416 20050 15677 19533 15677 16743 18552 15089 19510 14779 19423 14262 17942 13435 18465 13435 21077 12092 21077 11782 21513 10542 21165 10335 17768 10128 16461 8475 16984 8475 17506 7544 17332 6821 16723 5167 19248 5167 19161 3927 15416 3514 15590 930 13152 413 8274 207 7839 207">
            <v:imagedata r:id="rId14" o:title=""/>
            <w10:wrap type="tight"/>
          </v:shape>
        </w:pict>
      </w:r>
      <w:r>
        <w:rPr>
          <w:rFonts w:ascii="Times" w:hAnsi="Times" w:cs="Times"/>
          <w:color w:val="000000"/>
          <w:sz w:val="28"/>
          <w:szCs w:val="28"/>
        </w:rPr>
        <w:t>Возможно, для вашего ребёнка это первое и последнее знакомство с наркотиком. Будет лучше, если Вы сможете поговорить с ним на равных, обратиться к взрослой части его личности.</w:t>
      </w:r>
    </w:p>
    <w:p w:rsidR="007257BB" w:rsidRDefault="007257BB" w:rsidP="00804F3F">
      <w:pPr>
        <w:spacing w:after="0" w:line="240" w:lineRule="auto"/>
        <w:rPr>
          <w:rFonts w:ascii="Times" w:hAnsi="Times" w:cs="Times"/>
          <w:color w:val="000000"/>
          <w:sz w:val="28"/>
          <w:szCs w:val="28"/>
        </w:rPr>
      </w:pPr>
      <w:r>
        <w:rPr>
          <w:rFonts w:ascii="Times" w:hAnsi="Times" w:cs="Times"/>
          <w:color w:val="000000"/>
          <w:sz w:val="28"/>
          <w:szCs w:val="28"/>
        </w:rPr>
        <w:t xml:space="preserve">Особенно ценным для сохранения доверия мог бы быть разговор с подростком </w:t>
      </w:r>
      <w:r w:rsidRPr="008B26A2">
        <w:rPr>
          <w:rFonts w:ascii="Times" w:hAnsi="Times" w:cs="Times"/>
          <w:color w:val="000000"/>
          <w:sz w:val="28"/>
          <w:szCs w:val="28"/>
        </w:rPr>
        <w:t>о вашем собственном опыте употребления (Возможно, алкоголя). Было ли тогда важным почувствовать себя взрослым или быть принятым в компании, или испытать новые ощущения?</w:t>
      </w:r>
      <w:r w:rsidRPr="008B26A2">
        <w:rPr>
          <w:rFonts w:ascii="Times" w:hAnsi="Times" w:cs="Times"/>
          <w:color w:val="000000"/>
          <w:sz w:val="28"/>
          <w:szCs w:val="28"/>
        </w:rPr>
        <w:br/>
        <w:t>Не исключено, что подобные же проблемы стоят сейчас перед вашим ребёнком</w:t>
      </w:r>
      <w:r>
        <w:rPr>
          <w:rFonts w:ascii="Times" w:hAnsi="Times" w:cs="Times"/>
          <w:color w:val="000000"/>
          <w:sz w:val="28"/>
          <w:szCs w:val="28"/>
        </w:rPr>
        <w:t>.</w:t>
      </w:r>
    </w:p>
    <w:p w:rsidR="007257BB" w:rsidRDefault="007257BB" w:rsidP="00804F3F">
      <w:pPr>
        <w:spacing w:after="0" w:line="240" w:lineRule="auto"/>
        <w:rPr>
          <w:rFonts w:ascii="Times" w:hAnsi="Times" w:cs="Times"/>
          <w:color w:val="000000"/>
          <w:sz w:val="28"/>
          <w:szCs w:val="28"/>
        </w:rPr>
      </w:pPr>
      <w:r>
        <w:rPr>
          <w:rFonts w:ascii="Times" w:hAnsi="Times" w:cs="Times"/>
          <w:color w:val="000000"/>
          <w:sz w:val="28"/>
          <w:szCs w:val="28"/>
        </w:rPr>
        <w:t>3</w:t>
      </w:r>
      <w:r w:rsidRPr="008B26A2">
        <w:rPr>
          <w:rFonts w:ascii="Times" w:hAnsi="Times" w:cs="Times"/>
          <w:color w:val="000000"/>
          <w:sz w:val="28"/>
          <w:szCs w:val="28"/>
        </w:rPr>
        <w:t xml:space="preserve">. </w:t>
      </w:r>
      <w:r>
        <w:rPr>
          <w:rFonts w:ascii="Times" w:hAnsi="Times" w:cs="Times"/>
          <w:color w:val="000000"/>
          <w:sz w:val="28"/>
          <w:szCs w:val="28"/>
        </w:rPr>
        <w:t>Оказывайте поддержку.</w:t>
      </w:r>
    </w:p>
    <w:p w:rsidR="007257BB" w:rsidRPr="008B26A2" w:rsidRDefault="007257BB" w:rsidP="00804F3F">
      <w:pPr>
        <w:spacing w:after="0" w:line="240" w:lineRule="auto"/>
        <w:rPr>
          <w:rFonts w:ascii="Times" w:hAnsi="Times" w:cs="Times"/>
          <w:color w:val="000000"/>
          <w:sz w:val="28"/>
          <w:szCs w:val="28"/>
        </w:rPr>
      </w:pPr>
      <w:r>
        <w:rPr>
          <w:rFonts w:ascii="Times" w:hAnsi="Times" w:cs="Times"/>
          <w:color w:val="000000"/>
          <w:sz w:val="28"/>
          <w:szCs w:val="28"/>
        </w:rPr>
        <w:t>Мне не нравится, что ты сейчас делаешь, но я всё же люблю тебя и хочу помочь, - вот основная мысль, которую вы должны донести до подростка.</w:t>
      </w:r>
    </w:p>
    <w:p w:rsidR="007257BB" w:rsidRDefault="007257BB" w:rsidP="00804F3F">
      <w:pPr>
        <w:spacing w:after="0" w:line="240" w:lineRule="auto"/>
        <w:rPr>
          <w:rFonts w:ascii="Times" w:hAnsi="Times" w:cs="Times"/>
          <w:color w:val="000000"/>
          <w:sz w:val="28"/>
          <w:szCs w:val="28"/>
        </w:rPr>
      </w:pPr>
      <w:r w:rsidRPr="008B26A2">
        <w:rPr>
          <w:rFonts w:ascii="Times" w:hAnsi="Times" w:cs="Times"/>
          <w:color w:val="000000"/>
          <w:sz w:val="28"/>
          <w:szCs w:val="28"/>
        </w:rPr>
        <w:t>Он должен чувствовать, что бы с ним ни произошло, он сможет с вами откровенно поговорить об этом, получить понимание и поддержку. Оставайтесь открытыми для своего ребёнка.</w:t>
      </w:r>
      <w:r>
        <w:rPr>
          <w:rFonts w:ascii="Times" w:hAnsi="Times" w:cs="Times"/>
          <w:color w:val="000000"/>
          <w:sz w:val="28"/>
          <w:szCs w:val="28"/>
        </w:rPr>
        <w:t xml:space="preserve"> Пусть у него как можно чаще будет возможность обратиться к вам со своими  трудностями.</w:t>
      </w:r>
    </w:p>
    <w:p w:rsidR="007257BB" w:rsidRPr="008B26A2" w:rsidRDefault="007257BB" w:rsidP="00804F3F">
      <w:pPr>
        <w:spacing w:after="0" w:line="240" w:lineRule="auto"/>
        <w:rPr>
          <w:sz w:val="28"/>
          <w:szCs w:val="28"/>
        </w:rPr>
      </w:pPr>
      <w:r>
        <w:rPr>
          <w:noProof/>
        </w:rPr>
        <w:pict>
          <v:shape id="Рисунок 9" o:spid="_x0000_s1036" type="#_x0000_t75" alt="http://www.lunamir.ru/_si/0/96841329.jpg" style="position:absolute;margin-left:367.1pt;margin-top:121.45pt;width:92.2pt;height:92.2pt;z-index:-251654144;visibility:visible" wrapcoords="-176 0 -176 21424 21600 21424 21600 0 -176 0">
            <v:imagedata r:id="rId15" o:title=""/>
            <w10:wrap type="tight"/>
          </v:shape>
        </w:pict>
      </w:r>
      <w:r>
        <w:rPr>
          <w:rFonts w:ascii="Times" w:hAnsi="Times" w:cs="Times"/>
          <w:color w:val="000000"/>
          <w:sz w:val="28"/>
          <w:szCs w:val="28"/>
        </w:rPr>
        <w:t>П</w:t>
      </w:r>
      <w:r w:rsidRPr="008B26A2">
        <w:rPr>
          <w:rFonts w:ascii="Times" w:hAnsi="Times" w:cs="Times"/>
          <w:color w:val="000000"/>
          <w:sz w:val="28"/>
          <w:szCs w:val="28"/>
        </w:rPr>
        <w:t>остарайтесь найти больше времени для общения и совместных занятий; поощряйте интересы и увлечения подростка, которые смогут стать альтерна</w:t>
      </w:r>
      <w:r>
        <w:rPr>
          <w:rFonts w:ascii="Times" w:hAnsi="Times" w:cs="Times"/>
          <w:color w:val="000000"/>
          <w:sz w:val="28"/>
          <w:szCs w:val="28"/>
        </w:rPr>
        <w:t>тивой наркотику; интересуйтесь его друзьями, приглашайте их к себе домой.</w:t>
      </w:r>
      <w:r w:rsidRPr="008B26A2">
        <w:rPr>
          <w:rFonts w:ascii="Times" w:hAnsi="Times" w:cs="Times"/>
          <w:color w:val="000000"/>
          <w:sz w:val="28"/>
          <w:szCs w:val="28"/>
        </w:rPr>
        <w:br/>
        <w:t>И, наконец, помните, что сильнее всего навашего ребёнка будет действовать ваш собственный пример. Подумайте о своём собственном отношении к некоторым веществам типа табака, алкоголя, лекарств. Будьте уверены, дети видят, как вы справляетесь с собственными зависимостями, пусть даже не</w:t>
      </w:r>
      <w:r>
        <w:rPr>
          <w:rFonts w:ascii="Times" w:hAnsi="Times" w:cs="Times"/>
          <w:color w:val="000000"/>
          <w:sz w:val="28"/>
          <w:szCs w:val="28"/>
        </w:rPr>
        <w:t xml:space="preserve"> такими опасными как наркотик.</w:t>
      </w:r>
    </w:p>
    <w:p w:rsidR="007257BB" w:rsidRDefault="007257BB" w:rsidP="00804F3F">
      <w:pPr>
        <w:spacing w:after="0" w:line="240" w:lineRule="auto"/>
        <w:rPr>
          <w:rFonts w:ascii="Times" w:hAnsi="Times" w:cs="Times"/>
          <w:color w:val="000000"/>
          <w:sz w:val="28"/>
          <w:szCs w:val="28"/>
        </w:rPr>
      </w:pPr>
      <w:r>
        <w:rPr>
          <w:rFonts w:ascii="Times" w:hAnsi="Times" w:cs="Times"/>
          <w:color w:val="000000"/>
          <w:sz w:val="28"/>
          <w:szCs w:val="28"/>
        </w:rPr>
        <w:t>4. Обратитесь к специалисту.</w:t>
      </w:r>
    </w:p>
    <w:p w:rsidR="007257BB" w:rsidRDefault="007257BB" w:rsidP="00804F3F">
      <w:pPr>
        <w:spacing w:after="0" w:line="240" w:lineRule="auto"/>
        <w:rPr>
          <w:rFonts w:ascii="Times" w:hAnsi="Times" w:cs="Times"/>
          <w:color w:val="000000"/>
          <w:sz w:val="28"/>
          <w:szCs w:val="28"/>
        </w:rPr>
      </w:pPr>
      <w:r w:rsidRPr="008B26A2">
        <w:rPr>
          <w:rFonts w:ascii="Times" w:hAnsi="Times" w:cs="Times"/>
          <w:color w:val="000000"/>
          <w:sz w:val="28"/>
          <w:szCs w:val="28"/>
        </w:rPr>
        <w:t>Если вы убедились, что ваш ребёнок не может справиться с зависимостью о т наркотика самостоятельно, и вы не в силах помочь ему – обратитесь к специалисту. Не обязательно сразу обратиться к наркологу.</w:t>
      </w:r>
    </w:p>
    <w:p w:rsidR="007257BB" w:rsidRDefault="007257BB" w:rsidP="00804F3F">
      <w:pPr>
        <w:spacing w:after="0" w:line="240" w:lineRule="auto"/>
        <w:rPr>
          <w:rFonts w:ascii="Times" w:hAnsi="Times" w:cs="Times"/>
          <w:color w:val="000000"/>
          <w:sz w:val="28"/>
          <w:szCs w:val="28"/>
        </w:rPr>
      </w:pPr>
      <w:r w:rsidRPr="008B26A2">
        <w:rPr>
          <w:rFonts w:ascii="Times" w:hAnsi="Times" w:cs="Times"/>
          <w:color w:val="000000"/>
          <w:sz w:val="28"/>
          <w:szCs w:val="28"/>
        </w:rPr>
        <w:t>Если у подростка ещё не выработалась стойкая зависимость и наркотик для него способ справиться с личными проблемами, лучше начать с психолога или психотерапевта. Будет очень хорошо, если и сам подросток сможет пообщаться с психологом (при этом важно избегать принуждения).</w:t>
      </w:r>
    </w:p>
    <w:p w:rsidR="007257BB" w:rsidRDefault="007257BB" w:rsidP="00804F3F">
      <w:pPr>
        <w:spacing w:after="0" w:line="240" w:lineRule="auto"/>
        <w:rPr>
          <w:rFonts w:ascii="Times" w:hAnsi="Times" w:cs="Times"/>
          <w:color w:val="000000"/>
          <w:sz w:val="28"/>
          <w:szCs w:val="28"/>
        </w:rPr>
      </w:pPr>
      <w:r w:rsidRPr="008B26A2">
        <w:rPr>
          <w:rFonts w:ascii="Times" w:hAnsi="Times" w:cs="Times"/>
          <w:color w:val="000000"/>
          <w:sz w:val="28"/>
          <w:szCs w:val="28"/>
        </w:rPr>
        <w:t>Специалист сможет более точно и объективно оценить ситуацию и вместе с вами и вашим ребёнком попробовать найти выход из трудного положения. Если же вы чувствуете, что у вашего ребёнка уже сформировалась стойкая зависимость от наркотика, не теряйте времени – обращайтесь к наркологу.</w:t>
      </w:r>
    </w:p>
    <w:p w:rsidR="007257BB" w:rsidRDefault="007257BB" w:rsidP="00804F3F">
      <w:pPr>
        <w:spacing w:after="0" w:line="240" w:lineRule="auto"/>
        <w:rPr>
          <w:rFonts w:ascii="Times" w:hAnsi="Times" w:cs="Times"/>
          <w:color w:val="000000"/>
          <w:sz w:val="28"/>
          <w:szCs w:val="28"/>
        </w:rPr>
      </w:pPr>
      <w:r>
        <w:rPr>
          <w:noProof/>
        </w:rPr>
        <w:pict>
          <v:shape id="Рисунок 11" o:spid="_x0000_s1037" type="#_x0000_t75" alt="http://static-p1.photoxpress.com/jpg/00/17/81/88/400_F_17818810_v8Kp0th6yephcdI3vCxQBNhoOs3Or6Lc_PXP.jpg" style="position:absolute;margin-left:338.05pt;margin-top:33.8pt;width:141.45pt;height:142.7pt;z-index:-251653120;visibility:visible" wrapcoords="-114 0 -114 21486 21600 21486 21600 0 -114 0">
            <v:imagedata r:id="rId16" o:title=""/>
            <w10:wrap type="tight"/>
          </v:shape>
        </w:pict>
      </w:r>
      <w:r w:rsidRPr="008B26A2">
        <w:rPr>
          <w:rFonts w:ascii="Times" w:hAnsi="Times" w:cs="Times"/>
          <w:color w:val="000000"/>
          <w:sz w:val="28"/>
          <w:szCs w:val="28"/>
        </w:rPr>
        <w:t>В настоящее время существуют различные подходы к лечению наркомании. Посоветуйтесь с разными врачами, выберете тот метод и того врача, которые вызывают у вас доверие. И помните, чтобы помощь нарколога была эффективной, необходимо искреннее желание подростка освободиться от зависимости.</w:t>
      </w:r>
    </w:p>
    <w:p w:rsidR="007257BB" w:rsidRPr="0070501B" w:rsidRDefault="007257BB" w:rsidP="0070501B">
      <w:pPr>
        <w:spacing w:after="0" w:line="240" w:lineRule="auto"/>
        <w:rPr>
          <w:rFonts w:ascii="Times" w:hAnsi="Times" w:cs="Times"/>
          <w:color w:val="000000"/>
          <w:sz w:val="28"/>
          <w:szCs w:val="28"/>
        </w:rPr>
      </w:pPr>
      <w:r w:rsidRPr="008B26A2">
        <w:rPr>
          <w:rFonts w:ascii="Times" w:hAnsi="Times" w:cs="Times"/>
          <w:color w:val="000000"/>
          <w:sz w:val="28"/>
          <w:szCs w:val="28"/>
        </w:rPr>
        <w:t>Наркомания – тяжёлое и коварное заболевание. Будьте готовы к тому, что спасение вашего ребёнка может потребовать от вас серьёзных и длительных усилий</w:t>
      </w:r>
      <w:r>
        <w:rPr>
          <w:rFonts w:ascii="Times" w:hAnsi="Times" w:cs="Times"/>
          <w:color w:val="000000"/>
          <w:sz w:val="28"/>
          <w:szCs w:val="28"/>
        </w:rPr>
        <w:t>.</w:t>
      </w:r>
    </w:p>
    <w:sectPr w:rsidR="007257BB" w:rsidRPr="0070501B" w:rsidSect="009C5FD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94C5E"/>
    <w:multiLevelType w:val="hybridMultilevel"/>
    <w:tmpl w:val="FB7EC3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4671AB6"/>
    <w:multiLevelType w:val="hybridMultilevel"/>
    <w:tmpl w:val="F634F40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3E0A48B1"/>
    <w:multiLevelType w:val="hybridMultilevel"/>
    <w:tmpl w:val="D98662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E3E20CA"/>
    <w:multiLevelType w:val="hybridMultilevel"/>
    <w:tmpl w:val="59D6EF5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764B60C9"/>
    <w:multiLevelType w:val="hybridMultilevel"/>
    <w:tmpl w:val="3FA8A3FC"/>
    <w:lvl w:ilvl="0" w:tplc="FF3C3E7E">
      <w:start w:val="1"/>
      <w:numFmt w:val="bullet"/>
      <w:lvlText w:val=""/>
      <w:lvlJc w:val="left"/>
      <w:pPr>
        <w:ind w:left="1260" w:hanging="360"/>
      </w:pPr>
      <w:rPr>
        <w:rFonts w:ascii="Wingdings" w:hAnsi="Wingdings" w:hint="default"/>
        <w:color w:val="FF0000"/>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7BC63D04"/>
    <w:multiLevelType w:val="hybridMultilevel"/>
    <w:tmpl w:val="2BCA52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FD3"/>
    <w:rsid w:val="000820B5"/>
    <w:rsid w:val="000D3657"/>
    <w:rsid w:val="002D6C47"/>
    <w:rsid w:val="00376840"/>
    <w:rsid w:val="004A6AEB"/>
    <w:rsid w:val="00532290"/>
    <w:rsid w:val="006A18D9"/>
    <w:rsid w:val="0070501B"/>
    <w:rsid w:val="007257BB"/>
    <w:rsid w:val="00764220"/>
    <w:rsid w:val="007C41BC"/>
    <w:rsid w:val="00804F3F"/>
    <w:rsid w:val="008233D6"/>
    <w:rsid w:val="008B26A2"/>
    <w:rsid w:val="00950792"/>
    <w:rsid w:val="00965FD6"/>
    <w:rsid w:val="009C5FD3"/>
    <w:rsid w:val="009D602B"/>
    <w:rsid w:val="00A30D6B"/>
    <w:rsid w:val="00BD0AA5"/>
    <w:rsid w:val="00C014A5"/>
    <w:rsid w:val="00DE3B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D3"/>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5FD3"/>
    <w:pPr>
      <w:spacing w:after="120"/>
    </w:pPr>
    <w:rPr>
      <w:rFonts w:eastAsia="Calibri"/>
      <w:lang w:eastAsia="en-US"/>
    </w:rPr>
  </w:style>
  <w:style w:type="character" w:customStyle="1" w:styleId="BodyTextChar">
    <w:name w:val="Body Text Char"/>
    <w:basedOn w:val="DefaultParagraphFont"/>
    <w:link w:val="BodyText"/>
    <w:uiPriority w:val="99"/>
    <w:locked/>
    <w:rsid w:val="009C5FD3"/>
    <w:rPr>
      <w:rFonts w:ascii="Calibri" w:eastAsia="Times New Roman" w:hAnsi="Calibri" w:cs="Times New Roman"/>
    </w:rPr>
  </w:style>
  <w:style w:type="paragraph" w:customStyle="1" w:styleId="consplustitle">
    <w:name w:val="consplustitle"/>
    <w:basedOn w:val="Normal"/>
    <w:uiPriority w:val="99"/>
    <w:rsid w:val="009C5FD3"/>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Normal"/>
    <w:uiPriority w:val="99"/>
    <w:rsid w:val="009C5FD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9C5FD3"/>
    <w:rPr>
      <w:rFonts w:cs="Times New Roman"/>
    </w:rPr>
  </w:style>
  <w:style w:type="character" w:customStyle="1" w:styleId="spelle">
    <w:name w:val="spelle"/>
    <w:basedOn w:val="DefaultParagraphFont"/>
    <w:uiPriority w:val="99"/>
    <w:rsid w:val="009C5FD3"/>
    <w:rPr>
      <w:rFonts w:cs="Times New Roman"/>
    </w:rPr>
  </w:style>
  <w:style w:type="paragraph" w:customStyle="1" w:styleId="consplusnonformat">
    <w:name w:val="consplusnonformat"/>
    <w:basedOn w:val="Normal"/>
    <w:uiPriority w:val="99"/>
    <w:rsid w:val="009C5FD3"/>
    <w:pPr>
      <w:spacing w:before="100" w:beforeAutospacing="1" w:after="100" w:afterAutospacing="1" w:line="240" w:lineRule="auto"/>
    </w:pPr>
    <w:rPr>
      <w:rFonts w:ascii="Times New Roman" w:hAnsi="Times New Roman"/>
      <w:sz w:val="24"/>
      <w:szCs w:val="24"/>
    </w:rPr>
  </w:style>
  <w:style w:type="character" w:styleId="IntenseReference">
    <w:name w:val="Intense Reference"/>
    <w:basedOn w:val="DefaultParagraphFont"/>
    <w:uiPriority w:val="99"/>
    <w:qFormat/>
    <w:rsid w:val="009C5FD3"/>
    <w:rPr>
      <w:rFonts w:cs="Times New Roman"/>
      <w:b/>
      <w:bCs/>
      <w:smallCaps/>
      <w:color w:val="C0504D"/>
      <w:spacing w:val="5"/>
      <w:u w:val="single"/>
    </w:rPr>
  </w:style>
  <w:style w:type="paragraph" w:styleId="ListParagraph">
    <w:name w:val="List Paragraph"/>
    <w:basedOn w:val="Normal"/>
    <w:uiPriority w:val="99"/>
    <w:qFormat/>
    <w:rsid w:val="00804F3F"/>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Pages>
  <Words>2418</Words>
  <Characters>13783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ДЛЯ РОДИТЕЛЕЙ</dc:title>
  <dc:subject/>
  <dc:creator>Дмитрий</dc:creator>
  <cp:keywords/>
  <dc:description/>
  <cp:lastModifiedBy>Мастер</cp:lastModifiedBy>
  <cp:revision>2</cp:revision>
  <dcterms:created xsi:type="dcterms:W3CDTF">2019-01-11T15:40:00Z</dcterms:created>
  <dcterms:modified xsi:type="dcterms:W3CDTF">2019-01-11T15:40:00Z</dcterms:modified>
</cp:coreProperties>
</file>