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16" w:rsidRPr="00D52118" w:rsidRDefault="00015816" w:rsidP="00541518">
      <w:pPr>
        <w:pStyle w:val="Heading1"/>
        <w:jc w:val="center"/>
        <w:rPr>
          <w:rStyle w:val="word1"/>
          <w:rFonts w:ascii="Times New Roman" w:hAnsi="Times New Roman"/>
          <w:b/>
          <w:bCs w:val="0"/>
          <w:sz w:val="28"/>
        </w:rPr>
      </w:pPr>
      <w:r w:rsidRPr="00D52118">
        <w:rPr>
          <w:rStyle w:val="word1"/>
          <w:rFonts w:ascii="Times New Roman" w:hAnsi="Times New Roman"/>
          <w:b/>
          <w:bCs w:val="0"/>
          <w:sz w:val="28"/>
        </w:rPr>
        <w:t>Аналитическая справка о деятельности школьного уполномоченного по правам ребенка МБОУ СОШ № 9</w:t>
      </w:r>
      <w:r>
        <w:rPr>
          <w:rStyle w:val="word1"/>
          <w:rFonts w:ascii="Times New Roman" w:hAnsi="Times New Roman"/>
          <w:b/>
          <w:bCs w:val="0"/>
          <w:sz w:val="28"/>
        </w:rPr>
        <w:t xml:space="preserve"> </w:t>
      </w:r>
      <w:r w:rsidRPr="00D52118">
        <w:rPr>
          <w:rStyle w:val="word1"/>
          <w:rFonts w:ascii="Times New Roman" w:hAnsi="Times New Roman"/>
          <w:b/>
          <w:bCs w:val="0"/>
          <w:sz w:val="28"/>
        </w:rPr>
        <w:t>за 202</w:t>
      </w:r>
      <w:r>
        <w:rPr>
          <w:rStyle w:val="word1"/>
          <w:rFonts w:ascii="Times New Roman" w:hAnsi="Times New Roman"/>
          <w:b/>
          <w:bCs w:val="0"/>
          <w:sz w:val="28"/>
        </w:rPr>
        <w:t>4</w:t>
      </w:r>
      <w:r w:rsidRPr="00D52118">
        <w:rPr>
          <w:rStyle w:val="word1"/>
          <w:rFonts w:ascii="Times New Roman" w:hAnsi="Times New Roman"/>
          <w:b/>
          <w:bCs w:val="0"/>
          <w:sz w:val="28"/>
        </w:rPr>
        <w:t>-</w:t>
      </w:r>
      <w:r>
        <w:rPr>
          <w:rStyle w:val="word1"/>
          <w:rFonts w:ascii="Times New Roman" w:hAnsi="Times New Roman"/>
          <w:b/>
          <w:bCs w:val="0"/>
          <w:sz w:val="28"/>
        </w:rPr>
        <w:t>20</w:t>
      </w:r>
      <w:r w:rsidRPr="00D52118">
        <w:rPr>
          <w:rStyle w:val="word1"/>
          <w:rFonts w:ascii="Times New Roman" w:hAnsi="Times New Roman"/>
          <w:b/>
          <w:bCs w:val="0"/>
          <w:sz w:val="28"/>
        </w:rPr>
        <w:t>2</w:t>
      </w:r>
      <w:r>
        <w:rPr>
          <w:rStyle w:val="word1"/>
          <w:rFonts w:ascii="Times New Roman" w:hAnsi="Times New Roman"/>
          <w:b/>
          <w:bCs w:val="0"/>
          <w:sz w:val="28"/>
        </w:rPr>
        <w:t xml:space="preserve">5 </w:t>
      </w:r>
      <w:r w:rsidRPr="00D52118">
        <w:rPr>
          <w:rStyle w:val="word1"/>
          <w:rFonts w:ascii="Times New Roman" w:hAnsi="Times New Roman"/>
          <w:b/>
          <w:bCs w:val="0"/>
          <w:sz w:val="28"/>
        </w:rPr>
        <w:t>учебный год</w:t>
      </w:r>
    </w:p>
    <w:p w:rsidR="00015816" w:rsidRPr="007553AE" w:rsidRDefault="00015816" w:rsidP="004C0611">
      <w:pPr>
        <w:spacing w:after="0"/>
        <w:jc w:val="center"/>
        <w:rPr>
          <w:rStyle w:val="word1"/>
          <w:rFonts w:ascii="Times New Roman" w:hAnsi="Times New Roman" w:cs="Times New Roman"/>
          <w:bCs/>
          <w:sz w:val="28"/>
          <w:szCs w:val="28"/>
        </w:rPr>
      </w:pPr>
    </w:p>
    <w:p w:rsidR="00015816" w:rsidRPr="007553AE" w:rsidRDefault="00015816" w:rsidP="0048649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55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Введение.</w:t>
      </w:r>
    </w:p>
    <w:p w:rsidR="00015816" w:rsidRPr="00CA03C4" w:rsidRDefault="00015816" w:rsidP="00CA03C4">
      <w:pPr>
        <w:pStyle w:val="BodyTextIndent"/>
        <w:widowControl w:val="0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553AE">
        <w:rPr>
          <w:color w:val="000000"/>
          <w:sz w:val="28"/>
          <w:szCs w:val="28"/>
        </w:rPr>
        <w:t>Муниципальное бюджетное общеобразовательное учреждение средняя о</w:t>
      </w:r>
      <w:r>
        <w:rPr>
          <w:color w:val="000000"/>
          <w:sz w:val="28"/>
          <w:szCs w:val="28"/>
        </w:rPr>
        <w:t>бщеобразовательная школа № 9фактический адрес</w:t>
      </w:r>
      <w:r w:rsidRPr="007553AE">
        <w:rPr>
          <w:color w:val="000000"/>
          <w:sz w:val="28"/>
          <w:szCs w:val="28"/>
        </w:rPr>
        <w:t>: 346405</w:t>
      </w:r>
      <w:r>
        <w:rPr>
          <w:color w:val="000000"/>
          <w:sz w:val="28"/>
          <w:szCs w:val="28"/>
        </w:rPr>
        <w:t>,</w:t>
      </w:r>
      <w:r w:rsidRPr="007553AE">
        <w:rPr>
          <w:color w:val="000000"/>
          <w:sz w:val="28"/>
          <w:szCs w:val="28"/>
        </w:rPr>
        <w:t xml:space="preserve"> город Новочеркасск Росто</w:t>
      </w:r>
      <w:r>
        <w:rPr>
          <w:color w:val="000000"/>
          <w:sz w:val="28"/>
          <w:szCs w:val="28"/>
        </w:rPr>
        <w:t>вской области, улица Свободы, 19, телефон 23-21-90, факс (8635) 23-21-91</w:t>
      </w:r>
      <w:r w:rsidRPr="007553A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E-mail:</w:t>
      </w:r>
      <w:hyperlink r:id="rId7" w:history="1">
        <w:r w:rsidRPr="00D52118">
          <w:rPr>
            <w:rStyle w:val="Hyperlink"/>
            <w:sz w:val="28"/>
            <w:szCs w:val="28"/>
            <w:lang w:val="en-US"/>
          </w:rPr>
          <w:t>mboy</w:t>
        </w:r>
        <w:r w:rsidRPr="00CA03C4">
          <w:rPr>
            <w:rStyle w:val="Hyperlink"/>
            <w:sz w:val="28"/>
            <w:szCs w:val="28"/>
          </w:rPr>
          <w:t>9</w:t>
        </w:r>
        <w:r w:rsidRPr="00D52118">
          <w:rPr>
            <w:rStyle w:val="Hyperlink"/>
            <w:sz w:val="28"/>
            <w:szCs w:val="28"/>
            <w:lang w:val="en-US"/>
          </w:rPr>
          <w:t>novoch</w:t>
        </w:r>
        <w:r w:rsidRPr="00CA03C4">
          <w:rPr>
            <w:rStyle w:val="Hyperlink"/>
            <w:sz w:val="28"/>
            <w:szCs w:val="28"/>
          </w:rPr>
          <w:t>@</w:t>
        </w:r>
        <w:r w:rsidRPr="00D52118">
          <w:rPr>
            <w:rStyle w:val="Hyperlink"/>
            <w:sz w:val="28"/>
            <w:szCs w:val="28"/>
            <w:lang w:val="en-US"/>
          </w:rPr>
          <w:t>bk</w:t>
        </w:r>
        <w:r w:rsidRPr="00CA03C4">
          <w:rPr>
            <w:rStyle w:val="Hyperlink"/>
            <w:sz w:val="28"/>
            <w:szCs w:val="28"/>
          </w:rPr>
          <w:t>.</w:t>
        </w:r>
        <w:r w:rsidRPr="00D52118">
          <w:rPr>
            <w:rStyle w:val="Hyperlink"/>
            <w:sz w:val="28"/>
            <w:szCs w:val="28"/>
            <w:lang w:val="en-US"/>
          </w:rPr>
          <w:t>ru</w:t>
        </w:r>
      </w:hyperlink>
      <w:r w:rsidRPr="00CA03C4">
        <w:rPr>
          <w:sz w:val="28"/>
          <w:szCs w:val="28"/>
        </w:rPr>
        <w:t xml:space="preserve">. </w:t>
      </w:r>
    </w:p>
    <w:p w:rsidR="00015816" w:rsidRPr="007553AE" w:rsidRDefault="00015816" w:rsidP="00445678">
      <w:pPr>
        <w:pStyle w:val="BodyTextIndent"/>
        <w:widowControl w:val="0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553AE">
        <w:rPr>
          <w:color w:val="000000"/>
          <w:sz w:val="28"/>
          <w:szCs w:val="28"/>
        </w:rPr>
        <w:t>Учредителем школы является Управление образования Администрации города Новочеркасска.</w:t>
      </w:r>
    </w:p>
    <w:p w:rsidR="00015816" w:rsidRPr="00F13F71" w:rsidRDefault="00015816" w:rsidP="00B40739">
      <w:pPr>
        <w:pStyle w:val="BodyTextIndent"/>
        <w:widowControl w:val="0"/>
        <w:spacing w:after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F13F71">
        <w:rPr>
          <w:color w:val="000000"/>
          <w:sz w:val="28"/>
          <w:szCs w:val="28"/>
        </w:rPr>
        <w:t>Лицензи</w:t>
      </w:r>
      <w:r>
        <w:rPr>
          <w:color w:val="000000"/>
          <w:sz w:val="28"/>
          <w:szCs w:val="28"/>
        </w:rPr>
        <w:t>ей</w:t>
      </w:r>
      <w:r w:rsidRPr="00F13F71">
        <w:rPr>
          <w:color w:val="000000"/>
          <w:sz w:val="28"/>
          <w:szCs w:val="28"/>
        </w:rPr>
        <w:t xml:space="preserve"> (61 № 000443, регистрационный № 1429, дата выдачи 20.06.2011 г., срок действия – бессрочно) </w:t>
      </w:r>
      <w:r>
        <w:rPr>
          <w:color w:val="000000"/>
          <w:sz w:val="28"/>
          <w:szCs w:val="28"/>
        </w:rPr>
        <w:t>реализуются</w:t>
      </w:r>
      <w:r w:rsidRPr="00F13F71">
        <w:rPr>
          <w:color w:val="000000"/>
          <w:sz w:val="28"/>
          <w:szCs w:val="28"/>
        </w:rPr>
        <w:t>:</w:t>
      </w:r>
    </w:p>
    <w:p w:rsidR="00015816" w:rsidRPr="00F13F71" w:rsidRDefault="00015816" w:rsidP="00B40739">
      <w:pPr>
        <w:pStyle w:val="BodyTextIndent"/>
        <w:widowControl w:val="0"/>
        <w:numPr>
          <w:ilvl w:val="0"/>
          <w:numId w:val="40"/>
        </w:numPr>
        <w:spacing w:after="0"/>
        <w:ind w:left="708"/>
        <w:jc w:val="both"/>
        <w:rPr>
          <w:color w:val="000000"/>
          <w:sz w:val="28"/>
          <w:szCs w:val="28"/>
        </w:rPr>
      </w:pPr>
      <w:r w:rsidRPr="00F13F71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ая</w:t>
      </w:r>
      <w:r w:rsidRPr="00F13F71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F13F71">
        <w:rPr>
          <w:color w:val="000000"/>
          <w:sz w:val="28"/>
          <w:szCs w:val="28"/>
        </w:rPr>
        <w:t xml:space="preserve"> начального общего образования – нормативный срок реализации 4 года;</w:t>
      </w:r>
    </w:p>
    <w:p w:rsidR="00015816" w:rsidRPr="00F13F71" w:rsidRDefault="00015816" w:rsidP="00B40739">
      <w:pPr>
        <w:pStyle w:val="BodyTextIndent"/>
        <w:widowControl w:val="0"/>
        <w:numPr>
          <w:ilvl w:val="0"/>
          <w:numId w:val="40"/>
        </w:numPr>
        <w:spacing w:after="0"/>
        <w:ind w:left="708"/>
        <w:jc w:val="both"/>
        <w:rPr>
          <w:color w:val="000000"/>
          <w:sz w:val="28"/>
          <w:szCs w:val="28"/>
        </w:rPr>
      </w:pPr>
      <w:r w:rsidRPr="00F13F71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ая</w:t>
      </w:r>
      <w:r w:rsidRPr="00F13F71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 основного общего образования</w:t>
      </w:r>
      <w:r w:rsidRPr="00F13F71">
        <w:rPr>
          <w:color w:val="000000"/>
          <w:sz w:val="28"/>
          <w:szCs w:val="28"/>
        </w:rPr>
        <w:t xml:space="preserve"> – нормативный срок реализации 5 лет;</w:t>
      </w:r>
    </w:p>
    <w:p w:rsidR="00015816" w:rsidRPr="00F13F71" w:rsidRDefault="00015816" w:rsidP="00B40739">
      <w:pPr>
        <w:pStyle w:val="BodyTextIndent"/>
        <w:widowControl w:val="0"/>
        <w:numPr>
          <w:ilvl w:val="0"/>
          <w:numId w:val="40"/>
        </w:numPr>
        <w:spacing w:after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</w:t>
      </w:r>
      <w:r w:rsidRPr="00F13F71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 среднего общего образования</w:t>
      </w:r>
      <w:r w:rsidRPr="00F13F71">
        <w:rPr>
          <w:color w:val="000000"/>
          <w:sz w:val="28"/>
          <w:szCs w:val="28"/>
        </w:rPr>
        <w:t xml:space="preserve"> – нормативный срок реализации 2 года;</w:t>
      </w:r>
    </w:p>
    <w:p w:rsidR="00015816" w:rsidRDefault="00015816" w:rsidP="00211B91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начального общего образования обучающихся с задержкой психического развития (вариант 7.1, 7.2;</w:t>
      </w:r>
    </w:p>
    <w:p w:rsidR="00015816" w:rsidRPr="00211B91" w:rsidRDefault="00015816" w:rsidP="00211B91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905111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16" w:rsidRPr="00905111" w:rsidRDefault="00015816" w:rsidP="00211B91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адаптированная основная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</w:t>
      </w:r>
      <w:r w:rsidRPr="00905111"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905111"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аппарата;</w:t>
      </w:r>
    </w:p>
    <w:p w:rsidR="00015816" w:rsidRPr="00905111" w:rsidRDefault="00015816" w:rsidP="00B40739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основного общего образования для слабослышащих и позднооглохших детей;</w:t>
      </w:r>
    </w:p>
    <w:p w:rsidR="00015816" w:rsidRPr="00905111" w:rsidRDefault="00015816" w:rsidP="00B40739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общего образования для обучающихся с умственной отсталостью (интеллектуальными нарушениями);</w:t>
      </w:r>
    </w:p>
    <w:p w:rsidR="00015816" w:rsidRPr="00905111" w:rsidRDefault="00015816" w:rsidP="00B40739">
      <w:pPr>
        <w:numPr>
          <w:ilvl w:val="0"/>
          <w:numId w:val="34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основного общего образования для обучающихся  с 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16" w:rsidRPr="00211B91" w:rsidRDefault="00015816" w:rsidP="00211B91">
      <w:pPr>
        <w:pStyle w:val="BodyTextIndent"/>
        <w:widowControl w:val="0"/>
        <w:numPr>
          <w:ilvl w:val="0"/>
          <w:numId w:val="34"/>
        </w:numPr>
        <w:spacing w:after="0"/>
        <w:ind w:left="708"/>
        <w:jc w:val="both"/>
        <w:rPr>
          <w:color w:val="000000"/>
          <w:sz w:val="28"/>
          <w:szCs w:val="28"/>
        </w:rPr>
      </w:pPr>
      <w:r w:rsidRPr="00F13F71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ополнительные </w:t>
      </w:r>
      <w:r w:rsidRPr="00F13F71">
        <w:rPr>
          <w:color w:val="000000"/>
          <w:sz w:val="28"/>
          <w:szCs w:val="28"/>
        </w:rPr>
        <w:t>образовательные программы - срок реализации 5 лет.</w:t>
      </w:r>
    </w:p>
    <w:p w:rsidR="00015816" w:rsidRDefault="00015816" w:rsidP="00D52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процесс строится на основании р</w:t>
      </w:r>
      <w:r w:rsidRPr="00905111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511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5111">
        <w:rPr>
          <w:rFonts w:ascii="Times New Roman" w:hAnsi="Times New Roman" w:cs="Times New Roman"/>
          <w:sz w:val="28"/>
          <w:szCs w:val="28"/>
        </w:rPr>
        <w:t xml:space="preserve"> воспитания МБОУ СОШ №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816" w:rsidRPr="00D35420" w:rsidRDefault="00015816" w:rsidP="007674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5420">
        <w:rPr>
          <w:rFonts w:ascii="Times New Roman" w:hAnsi="Times New Roman" w:cs="Times New Roman"/>
          <w:sz w:val="28"/>
          <w:szCs w:val="28"/>
          <w:lang w:eastAsia="en-US"/>
        </w:rPr>
        <w:t xml:space="preserve">С 01.09.2021 г. до настоящего времени </w:t>
      </w:r>
      <w:r w:rsidRPr="00D35420">
        <w:rPr>
          <w:rFonts w:ascii="Times New Roman" w:hAnsi="Times New Roman" w:cs="Times New Roman"/>
          <w:sz w:val="28"/>
          <w:szCs w:val="28"/>
        </w:rPr>
        <w:t xml:space="preserve">в здании школы ведется капитальный ремонт (основание: </w:t>
      </w:r>
      <w:r w:rsidRPr="00D35420">
        <w:rPr>
          <w:rFonts w:ascii="Times New Roman" w:hAnsi="Times New Roman" w:cs="Times New Roman"/>
          <w:sz w:val="28"/>
          <w:szCs w:val="28"/>
          <w:lang w:eastAsia="en-US"/>
        </w:rPr>
        <w:t xml:space="preserve">приказ от 02.07.2021 г. № 377 Управления образования Администрации города Новочеркасска «Об организации функционирования МБОУ СОШ № 9». </w:t>
      </w:r>
      <w:r w:rsidRPr="00D35420">
        <w:rPr>
          <w:rFonts w:ascii="Times New Roman" w:hAnsi="Times New Roman" w:cs="Times New Roman"/>
          <w:sz w:val="28"/>
          <w:szCs w:val="28"/>
        </w:rPr>
        <w:t xml:space="preserve">Школа функционирует по двум новым фактическим адресам: </w:t>
      </w:r>
    </w:p>
    <w:p w:rsidR="00015816" w:rsidRPr="00D35420" w:rsidRDefault="00015816" w:rsidP="00211B91">
      <w:pPr>
        <w:pStyle w:val="BodyTextIndent"/>
        <w:widowControl w:val="0"/>
        <w:spacing w:after="0"/>
        <w:ind w:left="0"/>
        <w:jc w:val="both"/>
        <w:rPr>
          <w:sz w:val="28"/>
          <w:szCs w:val="28"/>
        </w:rPr>
      </w:pPr>
      <w:r w:rsidRPr="00D35420">
        <w:rPr>
          <w:sz w:val="28"/>
          <w:szCs w:val="28"/>
        </w:rPr>
        <w:t>346405, Ростовская область, г. Новочеркасск, ул. Гвардейская, 19, здание МБОУ СОШ № 31 имени Героя Социалистического труда Г.А. Бердичевского; 346404, Ростовская область, г. Новочеркасск, ул. Калинина, 53, здание МБОУ СОШ № 11 им. А.М. Позынича (запись о переоформлении лицензии внесена в реестр лицензий 31.08.2021 под регистрационным номером 1429).</w:t>
      </w:r>
    </w:p>
    <w:p w:rsidR="00015816" w:rsidRDefault="00015816" w:rsidP="00767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481727">
        <w:rPr>
          <w:rFonts w:ascii="Times New Roman" w:hAnsi="Times New Roman" w:cs="Times New Roman"/>
          <w:sz w:val="28"/>
          <w:szCs w:val="28"/>
          <w:lang w:eastAsia="en-US"/>
        </w:rPr>
        <w:t xml:space="preserve">ля учащихся 1-4 классов образовательный процесс организован на базе МБОУ СОШ № 31 имени Героя Социалистического Труда Г.А. Бердичевского,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 w:rsidRPr="00481727">
        <w:rPr>
          <w:rFonts w:ascii="Times New Roman" w:hAnsi="Times New Roman" w:cs="Times New Roman"/>
          <w:sz w:val="28"/>
          <w:szCs w:val="28"/>
          <w:lang w:eastAsia="en-US"/>
        </w:rPr>
        <w:t xml:space="preserve"> арендованы 8 учебных кабинетов, с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портивный зал, библиотека, столовая.</w:t>
      </w:r>
    </w:p>
    <w:p w:rsidR="00015816" w:rsidRDefault="00015816" w:rsidP="00767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Учащиеся5-11</w:t>
      </w:r>
      <w:r w:rsidRPr="00481727">
        <w:rPr>
          <w:rFonts w:ascii="Times New Roman" w:hAnsi="Times New Roman" w:cs="Times New Roman"/>
          <w:sz w:val="28"/>
          <w:szCs w:val="28"/>
          <w:lang w:eastAsia="en-US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располагаются в здании</w:t>
      </w:r>
      <w:r w:rsidRPr="00481727">
        <w:rPr>
          <w:rFonts w:ascii="Times New Roman" w:hAnsi="Times New Roman" w:cs="Times New Roman"/>
          <w:sz w:val="28"/>
          <w:szCs w:val="28"/>
          <w:lang w:eastAsia="en-US"/>
        </w:rPr>
        <w:t xml:space="preserve"> МБО</w:t>
      </w:r>
      <w:r>
        <w:rPr>
          <w:rFonts w:ascii="Times New Roman" w:hAnsi="Times New Roman" w:cs="Times New Roman"/>
          <w:sz w:val="28"/>
          <w:szCs w:val="28"/>
          <w:lang w:eastAsia="en-US"/>
        </w:rPr>
        <w:t>У СОШ № 11 имени А.М. Позынича, учебный процесс организован в</w:t>
      </w:r>
      <w:r w:rsidRPr="00481727">
        <w:rPr>
          <w:rFonts w:ascii="Times New Roman" w:hAnsi="Times New Roman" w:cs="Times New Roman"/>
          <w:sz w:val="28"/>
          <w:szCs w:val="28"/>
          <w:lang w:eastAsia="en-US"/>
        </w:rPr>
        <w:t xml:space="preserve"> 7 учебных кабинет</w:t>
      </w:r>
      <w:r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Pr="0048172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пользование предоставлены </w:t>
      </w:r>
      <w:r w:rsidRPr="00481727">
        <w:rPr>
          <w:rFonts w:ascii="Times New Roman" w:hAnsi="Times New Roman" w:cs="Times New Roman"/>
          <w:sz w:val="28"/>
          <w:szCs w:val="28"/>
          <w:lang w:eastAsia="en-US"/>
        </w:rPr>
        <w:t>спортивн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ый и </w:t>
      </w:r>
      <w:r w:rsidRPr="00481727">
        <w:rPr>
          <w:rFonts w:ascii="Times New Roman" w:hAnsi="Times New Roman" w:cs="Times New Roman"/>
          <w:sz w:val="28"/>
          <w:szCs w:val="28"/>
          <w:lang w:eastAsia="en-US"/>
        </w:rPr>
        <w:t>актовый залы</w:t>
      </w:r>
      <w:r>
        <w:rPr>
          <w:rFonts w:ascii="Times New Roman" w:hAnsi="Times New Roman" w:cs="Times New Roman"/>
          <w:sz w:val="28"/>
          <w:szCs w:val="28"/>
          <w:lang w:eastAsia="en-US"/>
        </w:rPr>
        <w:t>, столовая</w:t>
      </w:r>
      <w:r w:rsidRPr="0048172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481727">
        <w:rPr>
          <w:rFonts w:ascii="Times New Roman" w:hAnsi="Times New Roman" w:cs="Times New Roman"/>
          <w:sz w:val="28"/>
          <w:szCs w:val="28"/>
          <w:lang w:eastAsia="en-US"/>
        </w:rPr>
        <w:t>абинеты оснащены мультимедийным оборудованием, имеют выход в Интернет, что позволяет проводить уроки и строить внеурочную деятельность в соответствии с требованиями образовательных стандартов.</w:t>
      </w:r>
    </w:p>
    <w:p w:rsidR="00015816" w:rsidRPr="00D52118" w:rsidRDefault="00015816" w:rsidP="00D52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8C4">
        <w:rPr>
          <w:rFonts w:ascii="Times New Roman" w:hAnsi="Times New Roman" w:cs="Times New Roman"/>
          <w:color w:val="000000"/>
          <w:sz w:val="28"/>
          <w:szCs w:val="28"/>
        </w:rPr>
        <w:t xml:space="preserve">Школа работает в режиме 5-дневной учебной недели.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деятельность </w:t>
      </w:r>
      <w:r w:rsidRPr="004208C4">
        <w:rPr>
          <w:rFonts w:ascii="Times New Roman" w:hAnsi="Times New Roman" w:cs="Times New Roman"/>
          <w:color w:val="000000"/>
          <w:sz w:val="28"/>
          <w:szCs w:val="28"/>
        </w:rPr>
        <w:t>осуществляется в две смены.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 xml:space="preserve"> На 1 сентября 202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школе 20классов-комплектов, в них 464 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>учащихся</w:t>
      </w:r>
      <w:r>
        <w:rPr>
          <w:rFonts w:ascii="Times New Roman" w:hAnsi="Times New Roman" w:cs="Times New Roman"/>
          <w:sz w:val="28"/>
          <w:szCs w:val="28"/>
          <w:lang w:eastAsia="en-US"/>
        </w:rPr>
        <w:t>. Категории обучающихся: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 xml:space="preserve"> дети с ОВЗ- </w:t>
      </w:r>
      <w:r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(1-4 кл. 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 xml:space="preserve"> че</w:t>
      </w:r>
      <w:r>
        <w:rPr>
          <w:rFonts w:ascii="Times New Roman" w:hAnsi="Times New Roman" w:cs="Times New Roman"/>
          <w:sz w:val="28"/>
          <w:szCs w:val="28"/>
          <w:lang w:eastAsia="en-US"/>
        </w:rPr>
        <w:t>л.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5-9 классы - 8 чел.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>); дети-инвалиды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- 8 чел.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дети, находящиеся на домашнем (индивидуальном обучении) - 7 чел., 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>дети из многодетных семей -</w:t>
      </w:r>
      <w:r>
        <w:rPr>
          <w:rFonts w:ascii="Times New Roman" w:hAnsi="Times New Roman" w:cs="Times New Roman"/>
          <w:sz w:val="28"/>
          <w:szCs w:val="28"/>
          <w:lang w:eastAsia="en-US"/>
        </w:rPr>
        <w:t>53</w:t>
      </w:r>
      <w:r w:rsidRPr="004208C4">
        <w:rPr>
          <w:rFonts w:ascii="Times New Roman" w:hAnsi="Times New Roman" w:cs="Times New Roman"/>
          <w:sz w:val="28"/>
          <w:szCs w:val="28"/>
          <w:lang w:eastAsia="en-US"/>
        </w:rPr>
        <w:t xml:space="preserve"> чел</w:t>
      </w:r>
      <w:r>
        <w:rPr>
          <w:rFonts w:ascii="Times New Roman" w:hAnsi="Times New Roman" w:cs="Times New Roman"/>
          <w:sz w:val="28"/>
          <w:szCs w:val="28"/>
          <w:lang w:eastAsia="en-US"/>
        </w:rPr>
        <w:t>., дети из малоимущих семей - 21 чел., дети-сироты (оставшиеся без попечения родителей) - 3 чел., дети участников СВО - 53 чел.</w:t>
      </w:r>
    </w:p>
    <w:p w:rsidR="00015816" w:rsidRPr="00905111" w:rsidRDefault="00015816" w:rsidP="0090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Pr="0048172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r w:rsidRPr="00481727">
        <w:rPr>
          <w:rFonts w:ascii="Times New Roman" w:hAnsi="Times New Roman" w:cs="Times New Roman"/>
          <w:color w:val="000000"/>
          <w:sz w:val="28"/>
          <w:szCs w:val="28"/>
        </w:rPr>
        <w:t xml:space="preserve">100% </w:t>
      </w:r>
      <w:r>
        <w:rPr>
          <w:rFonts w:ascii="Times New Roman" w:hAnsi="Times New Roman" w:cs="Times New Roman"/>
          <w:color w:val="000000"/>
          <w:sz w:val="28"/>
          <w:szCs w:val="28"/>
        </w:rPr>
        <w:t>укомплектована педагогическими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административными </w:t>
      </w:r>
      <w:r w:rsidRPr="00481727"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>, вспомогательно-техническим штатом</w:t>
      </w:r>
      <w:r w:rsidRPr="004817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5111">
        <w:rPr>
          <w:rFonts w:ascii="Times New Roman" w:hAnsi="Times New Roman" w:cs="Times New Roman"/>
          <w:sz w:val="28"/>
          <w:szCs w:val="28"/>
        </w:rPr>
        <w:t>В настоящее время в школе работает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5111">
        <w:rPr>
          <w:rFonts w:ascii="Times New Roman" w:hAnsi="Times New Roman" w:cs="Times New Roman"/>
          <w:sz w:val="28"/>
          <w:szCs w:val="28"/>
        </w:rPr>
        <w:t xml:space="preserve"> педработников, включая администрацию и 2 совместителей</w:t>
      </w:r>
      <w:r>
        <w:rPr>
          <w:rFonts w:ascii="Times New Roman" w:hAnsi="Times New Roman" w:cs="Times New Roman"/>
          <w:sz w:val="28"/>
          <w:szCs w:val="28"/>
        </w:rPr>
        <w:t>, средний возраст педколлектива – 56</w:t>
      </w:r>
      <w:r w:rsidRPr="0090511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15816" w:rsidRPr="00905111" w:rsidRDefault="00015816" w:rsidP="009048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Высшее образование имеют 25 педагогов (89%). По уровню квалификации дифференциация отмечается следующая:</w:t>
      </w:r>
    </w:p>
    <w:p w:rsidR="00015816" w:rsidRPr="00905111" w:rsidRDefault="00015816" w:rsidP="0090481E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111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 – 13 педагогов (46 %);</w:t>
      </w:r>
    </w:p>
    <w:p w:rsidR="00015816" w:rsidRPr="00905111" w:rsidRDefault="00015816" w:rsidP="0090481E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111">
        <w:rPr>
          <w:rFonts w:ascii="Times New Roman" w:hAnsi="Times New Roman" w:cs="Times New Roman"/>
          <w:sz w:val="28"/>
          <w:szCs w:val="28"/>
        </w:rPr>
        <w:t>I квалификационную категорию – 16 педагогов (54 %),</w:t>
      </w:r>
    </w:p>
    <w:p w:rsidR="00015816" w:rsidRPr="00481727" w:rsidRDefault="00015816" w:rsidP="00904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11">
        <w:rPr>
          <w:rFonts w:ascii="Times New Roman" w:hAnsi="Times New Roman" w:cs="Times New Roman"/>
          <w:sz w:val="28"/>
          <w:szCs w:val="28"/>
        </w:rPr>
        <w:t>- 11 педагогов награждены Грамотой Министерства образования и науки РФ, 5 – имеют нагрудный знак «Почетный работник образования РФ».</w:t>
      </w:r>
    </w:p>
    <w:p w:rsidR="00015816" w:rsidRPr="00511E0F" w:rsidRDefault="00015816" w:rsidP="009048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E0F">
        <w:rPr>
          <w:rFonts w:ascii="Times New Roman" w:hAnsi="Times New Roman"/>
          <w:sz w:val="28"/>
          <w:szCs w:val="28"/>
        </w:rPr>
        <w:t>С целью повышения уровня профессиональной компетентности учителя в школе разработаны и ежегодно реали</w:t>
      </w:r>
      <w:r>
        <w:rPr>
          <w:rFonts w:ascii="Times New Roman" w:hAnsi="Times New Roman"/>
          <w:sz w:val="28"/>
          <w:szCs w:val="28"/>
        </w:rPr>
        <w:t xml:space="preserve">зуется </w:t>
      </w:r>
      <w:r w:rsidRPr="00511E0F">
        <w:rPr>
          <w:rFonts w:ascii="Times New Roman" w:hAnsi="Times New Roman"/>
          <w:sz w:val="28"/>
          <w:szCs w:val="28"/>
        </w:rPr>
        <w:t xml:space="preserve">планкурсовой переподготовки. </w:t>
      </w:r>
    </w:p>
    <w:p w:rsidR="00015816" w:rsidRPr="009F4C93" w:rsidRDefault="00015816" w:rsidP="00904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</w:t>
      </w:r>
      <w:r w:rsidRPr="009F4C93">
        <w:rPr>
          <w:rFonts w:ascii="Times New Roman" w:hAnsi="Times New Roman" w:cs="Times New Roman"/>
          <w:sz w:val="28"/>
          <w:szCs w:val="28"/>
        </w:rPr>
        <w:t xml:space="preserve"> участвуют в различных программах, проектах школьного, муниципального, регионального, федерального и международного уровней лично и с участием обучающихся, реализуя основные и дополнительные образовательные программы школы, а также программу воспитания.</w:t>
      </w:r>
    </w:p>
    <w:p w:rsidR="00015816" w:rsidRPr="009F4C93" w:rsidRDefault="00015816" w:rsidP="00AC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C93">
        <w:rPr>
          <w:rFonts w:ascii="Times New Roman" w:hAnsi="Times New Roman" w:cs="Times New Roman"/>
          <w:sz w:val="28"/>
          <w:szCs w:val="28"/>
        </w:rPr>
        <w:t>Одним из направлений реализации дополнительных образовательных программ является работа с одаренными детьми (программа «Одаренные дети»). В соответствии с требованиями программы в школе созданы условия для реализации творческих способностей учащихся и готовности их к участию в конкурсах, соревнования</w:t>
      </w:r>
      <w:r>
        <w:rPr>
          <w:rFonts w:ascii="Times New Roman" w:hAnsi="Times New Roman" w:cs="Times New Roman"/>
          <w:sz w:val="28"/>
          <w:szCs w:val="28"/>
        </w:rPr>
        <w:t>х различного уровня</w:t>
      </w:r>
      <w:r w:rsidRPr="009F4C93">
        <w:rPr>
          <w:rFonts w:ascii="Times New Roman" w:hAnsi="Times New Roman" w:cs="Times New Roman"/>
          <w:sz w:val="28"/>
          <w:szCs w:val="28"/>
        </w:rPr>
        <w:t>.</w:t>
      </w:r>
    </w:p>
    <w:p w:rsidR="00015816" w:rsidRPr="009F4C93" w:rsidRDefault="00015816" w:rsidP="00AC3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Реализуемая </w:t>
      </w:r>
      <w:r w:rsidRPr="005F0E1D">
        <w:rPr>
          <w:rFonts w:ascii="Times New Roman" w:hAnsi="Times New Roman" w:cs="Times New Roman"/>
          <w:sz w:val="28"/>
          <w:szCs w:val="28"/>
        </w:rPr>
        <w:t>в школе рабочая программа воспитания</w:t>
      </w:r>
      <w:r w:rsidRPr="009F4C93">
        <w:rPr>
          <w:rFonts w:ascii="Times New Roman" w:hAnsi="Times New Roman" w:cs="Times New Roman"/>
          <w:sz w:val="28"/>
          <w:szCs w:val="28"/>
        </w:rPr>
        <w:t xml:space="preserve"> обе</w:t>
      </w:r>
      <w:r>
        <w:rPr>
          <w:rFonts w:ascii="Times New Roman" w:hAnsi="Times New Roman" w:cs="Times New Roman"/>
          <w:sz w:val="28"/>
          <w:szCs w:val="28"/>
        </w:rPr>
        <w:t xml:space="preserve">спечивает духовно-нравственное </w:t>
      </w:r>
      <w:r w:rsidRPr="009F4C93">
        <w:rPr>
          <w:rFonts w:ascii="Times New Roman" w:hAnsi="Times New Roman" w:cs="Times New Roman"/>
          <w:sz w:val="28"/>
          <w:szCs w:val="28"/>
        </w:rPr>
        <w:t xml:space="preserve">развитие и воспитание обучающихся, их социализацию, профессиональную ориентацию. </w:t>
      </w:r>
    </w:p>
    <w:p w:rsidR="00015816" w:rsidRPr="009F4C93" w:rsidRDefault="00015816" w:rsidP="00AC38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C9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Департамента по делам казачества и кадетских учебных заведений Ростовской области от 11.03.2016 № 34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 9 присвоен статус «казачья</w:t>
      </w:r>
      <w:r w:rsidRPr="009F4C9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15816" w:rsidRPr="009F4C93" w:rsidRDefault="00015816" w:rsidP="005F0E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C93">
        <w:rPr>
          <w:rFonts w:ascii="Times New Roman" w:hAnsi="Times New Roman" w:cs="Times New Roman"/>
          <w:color w:val="000000"/>
          <w:sz w:val="28"/>
          <w:szCs w:val="28"/>
        </w:rPr>
        <w:t>Сохраняя преемственно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сть воспитательных технологий, </w:t>
      </w:r>
      <w:r w:rsidRPr="009F4C93">
        <w:rPr>
          <w:rFonts w:ascii="Times New Roman" w:hAnsi="Times New Roman" w:cs="Times New Roman"/>
          <w:color w:val="000000"/>
          <w:sz w:val="28"/>
          <w:szCs w:val="28"/>
        </w:rPr>
        <w:t xml:space="preserve">учителя школы активно сотрудничают с образовательными учреждениями и учреждениями культуры, реализующими программы казачьего воспитания. Школой заключены договоры о сетевой форме взаимодействия с государственным бюджетным учреждением культуры 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>Ростовской области «Новочеркасским музеем истории донского казачества» (договор № 1 от 01.09.2023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.), 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>МБУ ДО ЦТиЭ (договор № 2 от01.09.2023г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.), 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>МБУ ДО ЦТТ № 2 (договор № 3 от 01.09.2023г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.), 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>МБУ ДО «Детская музыкальная школа им. С.В. Рахманинова» (договор № 4 от 01.09.2023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г.), 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>ГБОУ ВО ЮРГПУ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НПИ) </w:t>
      </w:r>
      <w:r w:rsidRPr="001A1964">
        <w:rPr>
          <w:rFonts w:ascii="Times New Roman" w:hAnsi="Times New Roman" w:cs="Times New Roman"/>
          <w:color w:val="000000"/>
          <w:sz w:val="28"/>
          <w:szCs w:val="28"/>
        </w:rPr>
        <w:t>(договор № 0607/5 от 07.09.2023</w:t>
      </w:r>
      <w:r>
        <w:rPr>
          <w:rFonts w:ascii="Times New Roman" w:hAnsi="Times New Roman" w:cs="Times New Roman"/>
          <w:color w:val="000000"/>
          <w:sz w:val="28"/>
          <w:szCs w:val="28"/>
        </w:rPr>
        <w:t>г.).</w:t>
      </w:r>
    </w:p>
    <w:p w:rsidR="00015816" w:rsidRPr="001A1964" w:rsidRDefault="00015816" w:rsidP="00215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В рамках совместных мероприятий Школой проводятся встречи с казаками, атаманами казачьей станицы, органи</w:t>
      </w:r>
      <w:r>
        <w:rPr>
          <w:rFonts w:ascii="Times New Roman" w:hAnsi="Times New Roman" w:cs="Times New Roman"/>
          <w:sz w:val="28"/>
          <w:szCs w:val="28"/>
        </w:rPr>
        <w:t xml:space="preserve">зуются краеведческие экскурсии </w:t>
      </w:r>
      <w:r w:rsidRPr="001A19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области, посещение </w:t>
      </w:r>
      <w:r w:rsidRPr="001A1964"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>а Новочеркасска</w:t>
      </w:r>
      <w:r w:rsidRPr="001A19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городских и областных </w:t>
      </w:r>
      <w:r w:rsidRPr="001A1964">
        <w:rPr>
          <w:rFonts w:ascii="Times New Roman" w:hAnsi="Times New Roman" w:cs="Times New Roman"/>
          <w:sz w:val="28"/>
          <w:szCs w:val="28"/>
        </w:rPr>
        <w:t xml:space="preserve">музеев. </w:t>
      </w:r>
    </w:p>
    <w:p w:rsidR="00015816" w:rsidRPr="009F4C93" w:rsidRDefault="00015816" w:rsidP="00EB3B8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C9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В рамках реализации задач </w:t>
      </w:r>
      <w:r w:rsidRPr="009F4C93">
        <w:rPr>
          <w:rFonts w:ascii="Times New Roman" w:hAnsi="Times New Roman" w:cs="Times New Roman"/>
          <w:sz w:val="28"/>
          <w:szCs w:val="28"/>
        </w:rPr>
        <w:t xml:space="preserve">пилотной площадки Всероссийского детско-юношеского военно-патриотического общественного движения </w:t>
      </w:r>
      <w:r>
        <w:rPr>
          <w:rFonts w:ascii="Times New Roman" w:hAnsi="Times New Roman" w:cs="Times New Roman"/>
          <w:sz w:val="28"/>
          <w:szCs w:val="28"/>
        </w:rPr>
        <w:t>«Юнармия»</w:t>
      </w:r>
      <w:r w:rsidRPr="009F4C93">
        <w:rPr>
          <w:rFonts w:ascii="Times New Roman" w:hAnsi="Times New Roman" w:cs="Times New Roman"/>
          <w:sz w:val="28"/>
          <w:szCs w:val="28"/>
        </w:rPr>
        <w:t xml:space="preserve"> (п</w:t>
      </w:r>
      <w:r w:rsidRPr="009F4C93">
        <w:rPr>
          <w:rFonts w:ascii="Times New Roman" w:hAnsi="Times New Roman" w:cs="Times New Roman"/>
          <w:kern w:val="2"/>
          <w:sz w:val="28"/>
          <w:szCs w:val="28"/>
          <w:lang w:eastAsia="ko-KR"/>
        </w:rPr>
        <w:t>риказ Министерства общего и профессионального образования Ростовской области от 14.11.2017 № 825) в школе функционирует отряд Юнармия, руководитель Попов А.Л., преподаватель-организатор ОБ</w:t>
      </w: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ЗР</w:t>
      </w:r>
      <w:r w:rsidRPr="009F4C9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. </w:t>
      </w:r>
    </w:p>
    <w:p w:rsidR="00015816" w:rsidRPr="0022058D" w:rsidRDefault="00015816" w:rsidP="0022058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9F4C93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        С целью развития пропагандистко-лекторского движения созданы отряды Юных инспекторов движения,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>дружины юных пожарных</w:t>
      </w:r>
      <w:r w:rsidRPr="009F4C93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волонтеров «Держись крепче».  Работает музей истории школы. </w:t>
      </w:r>
      <w:r w:rsidRPr="00BD50B3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>Учащиеся школы  при</w:t>
      </w:r>
      <w:r w:rsidRPr="00BD50B3">
        <w:rPr>
          <w:rFonts w:ascii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нимают участие в проектах </w:t>
      </w:r>
      <w:r w:rsidRPr="00BD50B3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>Росси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>йского движения школьников, «Движение первых».</w:t>
      </w:r>
    </w:p>
    <w:p w:rsidR="00015816" w:rsidRDefault="00015816" w:rsidP="009048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50B3">
        <w:rPr>
          <w:rFonts w:ascii="Times New Roman" w:hAnsi="Times New Roman" w:cs="Times New Roman"/>
          <w:sz w:val="28"/>
          <w:szCs w:val="28"/>
        </w:rPr>
        <w:t xml:space="preserve">С целью организации досуговой деятельности в школе ведется кружковая работа по 5 направлениям: техническое, естественно-научное, туристско-краеведческое, социально-педагогическое и физкультурно-спортивное. </w:t>
      </w:r>
    </w:p>
    <w:p w:rsidR="00015816" w:rsidRDefault="00015816" w:rsidP="009A2E4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>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осуществляют</w:t>
      </w:r>
      <w:r w:rsidRPr="001A1964">
        <w:rPr>
          <w:rFonts w:ascii="Times New Roman" w:hAnsi="Times New Roman" w:cs="Times New Roman"/>
          <w:sz w:val="28"/>
          <w:szCs w:val="28"/>
        </w:rPr>
        <w:t xml:space="preserve"> работу кружк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1A1964">
        <w:rPr>
          <w:rFonts w:ascii="Times New Roman" w:hAnsi="Times New Roman" w:cs="Times New Roman"/>
          <w:sz w:val="28"/>
          <w:szCs w:val="28"/>
        </w:rPr>
        <w:t>«Донские узоры»</w:t>
      </w:r>
      <w:r>
        <w:rPr>
          <w:rFonts w:ascii="Times New Roman" w:hAnsi="Times New Roman" w:cs="Times New Roman"/>
          <w:sz w:val="28"/>
          <w:szCs w:val="28"/>
        </w:rPr>
        <w:t>,«Зеленый патруль»,</w:t>
      </w:r>
      <w:r w:rsidRPr="001A1964">
        <w:rPr>
          <w:rFonts w:ascii="Times New Roman" w:hAnsi="Times New Roman" w:cs="Times New Roman"/>
          <w:sz w:val="28"/>
          <w:szCs w:val="28"/>
        </w:rPr>
        <w:t>«Поиск»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964">
        <w:rPr>
          <w:rFonts w:ascii="Times New Roman" w:hAnsi="Times New Roman" w:cs="Times New Roman"/>
          <w:sz w:val="28"/>
          <w:szCs w:val="28"/>
        </w:rPr>
        <w:t>«Согласие»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1A1964">
        <w:rPr>
          <w:rFonts w:ascii="Times New Roman" w:hAnsi="Times New Roman" w:cs="Times New Roman"/>
          <w:sz w:val="28"/>
          <w:szCs w:val="28"/>
        </w:rPr>
        <w:t>Орленок»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964">
        <w:rPr>
          <w:rFonts w:ascii="Times New Roman" w:hAnsi="Times New Roman" w:cs="Times New Roman"/>
          <w:sz w:val="28"/>
          <w:szCs w:val="28"/>
        </w:rPr>
        <w:t>«ЮИД»</w:t>
      </w:r>
      <w:r>
        <w:rPr>
          <w:rFonts w:ascii="Times New Roman" w:hAnsi="Times New Roman" w:cs="Times New Roman"/>
          <w:sz w:val="28"/>
          <w:szCs w:val="28"/>
        </w:rPr>
        <w:t xml:space="preserve">, «Держись крепче», «ДЮП»; </w:t>
      </w:r>
      <w:r w:rsidRPr="001A1964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A1964">
        <w:rPr>
          <w:rFonts w:ascii="Times New Roman" w:hAnsi="Times New Roman" w:cs="Times New Roman"/>
          <w:sz w:val="28"/>
          <w:szCs w:val="28"/>
        </w:rPr>
        <w:t xml:space="preserve"> секции: дартс, настольный теннис, волейбол, бадминтон, шахматы, мир подвижных игр, спортивные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816" w:rsidRPr="001A1964" w:rsidRDefault="00015816" w:rsidP="009A2E45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1964">
        <w:rPr>
          <w:rFonts w:ascii="Times New Roman" w:hAnsi="Times New Roman" w:cs="Times New Roman"/>
          <w:sz w:val="28"/>
          <w:szCs w:val="28"/>
        </w:rPr>
        <w:t xml:space="preserve">Занятиями по программам дополнительного образования охвачены учащиеся 1-11 классов. Всего посещают кружки и секции </w:t>
      </w:r>
      <w:r>
        <w:rPr>
          <w:rFonts w:ascii="Times New Roman" w:hAnsi="Times New Roman" w:cs="Times New Roman"/>
          <w:sz w:val="28"/>
          <w:szCs w:val="28"/>
        </w:rPr>
        <w:t>245 обучающихся (49</w:t>
      </w:r>
      <w:r w:rsidRPr="001A1964">
        <w:rPr>
          <w:rFonts w:ascii="Times New Roman" w:hAnsi="Times New Roman" w:cs="Times New Roman"/>
          <w:sz w:val="28"/>
          <w:szCs w:val="28"/>
        </w:rPr>
        <w:t xml:space="preserve">%). В школе созданы необходимые условия для организации дополнительного образования. Кабинеты школы оборудованы интерактивными досками, экранами, обеспечивающими информационную среду для эксперимента и наглядной деятельности, имеющие выход в сеть «Интернет». Спортивный зал для проведения спортивных секций включает весь необходимый набор спортивного инвентаря. </w:t>
      </w:r>
    </w:p>
    <w:p w:rsidR="00015816" w:rsidRPr="009F4C93" w:rsidRDefault="00015816" w:rsidP="009A2E45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№ 9 организован Школьный спортивный </w:t>
      </w:r>
      <w:r w:rsidRPr="009F4C93">
        <w:rPr>
          <w:rFonts w:ascii="Times New Roman" w:hAnsi="Times New Roman" w:cs="Times New Roman"/>
          <w:sz w:val="28"/>
          <w:szCs w:val="28"/>
        </w:rPr>
        <w:t>клуб «</w:t>
      </w:r>
      <w:r>
        <w:rPr>
          <w:rFonts w:ascii="Times New Roman" w:hAnsi="Times New Roman" w:cs="Times New Roman"/>
          <w:sz w:val="28"/>
          <w:szCs w:val="28"/>
        </w:rPr>
        <w:t xml:space="preserve">Олимп». Клуб зарегистрирован во </w:t>
      </w:r>
      <w:r w:rsidRPr="009F4C93">
        <w:rPr>
          <w:rFonts w:ascii="Times New Roman" w:hAnsi="Times New Roman" w:cs="Times New Roman"/>
          <w:sz w:val="28"/>
          <w:szCs w:val="28"/>
        </w:rPr>
        <w:t xml:space="preserve">Всероссийском перечне (реестре) школьных спортивных клубов. (Свидетельство № РФ 85-61-21699 от 25.11.2021 года). </w:t>
      </w:r>
    </w:p>
    <w:p w:rsidR="00015816" w:rsidRPr="00DB3254" w:rsidRDefault="00015816" w:rsidP="00F27B5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1E0F">
        <w:rPr>
          <w:rFonts w:ascii="Times New Roman" w:hAnsi="Times New Roman" w:cs="Times New Roman"/>
          <w:sz w:val="28"/>
          <w:szCs w:val="28"/>
        </w:rPr>
        <w:t xml:space="preserve"> Для расширения деятельности по развитию творческих способностей детей школа поддерживает связь с учреждениями дополнительного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ГБУК РО «Новочеркасский музей истории донского казачества», </w:t>
      </w:r>
      <w:r w:rsidRPr="00511E0F">
        <w:rPr>
          <w:rFonts w:ascii="Times New Roman" w:hAnsi="Times New Roman" w:cs="Times New Roman"/>
          <w:sz w:val="28"/>
          <w:szCs w:val="28"/>
        </w:rPr>
        <w:t>МБОУ ДОД «Д</w:t>
      </w:r>
      <w:r>
        <w:rPr>
          <w:rFonts w:ascii="Times New Roman" w:hAnsi="Times New Roman" w:cs="Times New Roman"/>
          <w:sz w:val="28"/>
          <w:szCs w:val="28"/>
        </w:rPr>
        <w:t>етская музыкальная школа</w:t>
      </w:r>
      <w:r w:rsidRPr="00511E0F">
        <w:rPr>
          <w:rFonts w:ascii="Times New Roman" w:hAnsi="Times New Roman" w:cs="Times New Roman"/>
          <w:sz w:val="28"/>
          <w:szCs w:val="28"/>
        </w:rPr>
        <w:t xml:space="preserve"> им. С.В. Рахманинова», к</w:t>
      </w:r>
      <w:r>
        <w:rPr>
          <w:rFonts w:ascii="Times New Roman" w:hAnsi="Times New Roman" w:cs="Times New Roman"/>
          <w:sz w:val="28"/>
          <w:szCs w:val="28"/>
        </w:rPr>
        <w:t>ультурно-оздоровительным комплексомООО «ПК «НЭВЗ»</w:t>
      </w:r>
      <w:r w:rsidRPr="00511E0F">
        <w:rPr>
          <w:rFonts w:ascii="Times New Roman" w:hAnsi="Times New Roman" w:cs="Times New Roman"/>
          <w:sz w:val="28"/>
          <w:szCs w:val="28"/>
        </w:rPr>
        <w:t>, 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1E0F">
        <w:rPr>
          <w:rFonts w:ascii="Times New Roman" w:hAnsi="Times New Roman" w:cs="Times New Roman"/>
          <w:sz w:val="28"/>
          <w:szCs w:val="28"/>
        </w:rPr>
        <w:t xml:space="preserve"> ветеран</w:t>
      </w:r>
      <w:r>
        <w:rPr>
          <w:rFonts w:ascii="Times New Roman" w:hAnsi="Times New Roman" w:cs="Times New Roman"/>
          <w:sz w:val="28"/>
          <w:szCs w:val="28"/>
        </w:rPr>
        <w:t xml:space="preserve">ов поселка Соцгород, МБУК НЦБС </w:t>
      </w:r>
      <w:r w:rsidRPr="00511E0F">
        <w:rPr>
          <w:rFonts w:ascii="Times New Roman" w:hAnsi="Times New Roman" w:cs="Times New Roman"/>
          <w:sz w:val="28"/>
          <w:szCs w:val="28"/>
        </w:rPr>
        <w:t>(Муниципального бюджетного учреждения культуры Новочеркасской центральной библиотечной системы)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1E0F">
        <w:rPr>
          <w:rFonts w:ascii="Times New Roman" w:hAnsi="Times New Roman" w:cs="Times New Roman"/>
          <w:sz w:val="28"/>
          <w:szCs w:val="28"/>
        </w:rPr>
        <w:t xml:space="preserve"> библиотека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11E0F">
        <w:rPr>
          <w:rFonts w:ascii="Times New Roman" w:hAnsi="Times New Roman" w:cs="Times New Roman"/>
          <w:sz w:val="28"/>
          <w:szCs w:val="28"/>
        </w:rPr>
        <w:t xml:space="preserve"> им. А.П.</w:t>
      </w:r>
      <w:r>
        <w:rPr>
          <w:rFonts w:ascii="Times New Roman" w:hAnsi="Times New Roman" w:cs="Times New Roman"/>
          <w:sz w:val="28"/>
          <w:szCs w:val="28"/>
        </w:rPr>
        <w:t>Чехова и им. Зои Космодемьянской, МБУ ДО «ЦТТ№ 2»,МБУ ДО «Центр туризма и экскурсий».</w:t>
      </w:r>
    </w:p>
    <w:p w:rsidR="00015816" w:rsidRPr="00DB3254" w:rsidRDefault="00015816" w:rsidP="00F27B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254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 xml:space="preserve">яобеих </w:t>
      </w:r>
      <w:r w:rsidRPr="00DB3254">
        <w:rPr>
          <w:rFonts w:ascii="Times New Roman" w:hAnsi="Times New Roman" w:cs="Times New Roman"/>
          <w:sz w:val="28"/>
          <w:szCs w:val="28"/>
        </w:rPr>
        <w:t>школоборудованы системой опове</w:t>
      </w:r>
      <w:r>
        <w:rPr>
          <w:rFonts w:ascii="Times New Roman" w:hAnsi="Times New Roman" w:cs="Times New Roman"/>
          <w:sz w:val="28"/>
          <w:szCs w:val="28"/>
        </w:rPr>
        <w:t>щения людей о пожаре,регулярно</w:t>
      </w:r>
      <w:r w:rsidRPr="00DB3254">
        <w:rPr>
          <w:rFonts w:ascii="Times New Roman" w:hAnsi="Times New Roman" w:cs="Times New Roman"/>
          <w:sz w:val="28"/>
          <w:szCs w:val="28"/>
        </w:rPr>
        <w:t xml:space="preserve"> проводятся тренировки по экстренной эвакуации детей, учителей и работников школы. </w:t>
      </w:r>
    </w:p>
    <w:p w:rsidR="00015816" w:rsidRPr="00DB3254" w:rsidRDefault="00015816" w:rsidP="00F2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254">
        <w:rPr>
          <w:rFonts w:ascii="Times New Roman" w:hAnsi="Times New Roman" w:cs="Times New Roman"/>
          <w:sz w:val="28"/>
          <w:szCs w:val="28"/>
        </w:rPr>
        <w:t xml:space="preserve">Состояние здоровья учеников – ключевой показатель эффективности образовательной программы, реализуемой школой. </w:t>
      </w:r>
      <w:r w:rsidRPr="00DB3254">
        <w:rPr>
          <w:rFonts w:ascii="Times New Roman" w:eastAsia="Arial Unicode MS" w:hAnsi="Times New Roman" w:cs="Times New Roman"/>
          <w:sz w:val="28"/>
          <w:szCs w:val="28"/>
        </w:rPr>
        <w:t>Особое внимание школа уделяет проблеме сохранения здоровья детей. Ежегодные медицинские обследования антропометрического характера, обследование узкими специалистами (педиатром, окулистом, терапевтом и др.) позволяют вести системный учет детей, нуждающихся в профилактическом лечении, своевременно выявлять патологии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15816" w:rsidRPr="00DB3254" w:rsidRDefault="00015816" w:rsidP="00F27B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B3254">
        <w:rPr>
          <w:rFonts w:ascii="Times New Roman" w:hAnsi="Times New Roman" w:cs="Times New Roman"/>
          <w:sz w:val="28"/>
          <w:szCs w:val="28"/>
        </w:rPr>
        <w:t xml:space="preserve">В современном мире школа – основной институт всеобщего обучения и воспитания. </w:t>
      </w:r>
      <w:r w:rsidRPr="00DB3254">
        <w:rPr>
          <w:rFonts w:ascii="Times New Roman" w:hAnsi="Times New Roman" w:cs="Times New Roman"/>
          <w:color w:val="1A1A1A"/>
          <w:sz w:val="28"/>
          <w:szCs w:val="28"/>
        </w:rPr>
        <w:t>Воспитательная деятельность в Школе планируется и осуществляется всоответствии с приоритетами государственной политики в сфере воспитания,установленными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996-р)., основной задачей которых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15816" w:rsidRPr="00DB3254" w:rsidRDefault="00015816" w:rsidP="00F27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254">
        <w:rPr>
          <w:rFonts w:ascii="Times New Roman" w:hAnsi="Times New Roman" w:cs="Times New Roman"/>
          <w:sz w:val="28"/>
          <w:szCs w:val="28"/>
        </w:rPr>
        <w:t xml:space="preserve">В центре нашего внимания – </w:t>
      </w:r>
      <w:r w:rsidRPr="00DB3254">
        <w:rPr>
          <w:rFonts w:ascii="Times New Roman" w:hAnsi="Times New Roman" w:cs="Times New Roman"/>
          <w:bCs/>
          <w:sz w:val="28"/>
          <w:szCs w:val="28"/>
        </w:rPr>
        <w:t xml:space="preserve">ребеноккак субъект гуманистического личностно-ориентированного образования и объект социальной защиты. </w:t>
      </w:r>
      <w:r w:rsidRPr="00DB3254">
        <w:rPr>
          <w:rFonts w:ascii="Times New Roman" w:hAnsi="Times New Roman" w:cs="Times New Roman"/>
          <w:sz w:val="28"/>
          <w:szCs w:val="28"/>
        </w:rPr>
        <w:t xml:space="preserve">Место ребенка в пространстве социальной защиты детства определено как </w:t>
      </w:r>
      <w:r w:rsidRPr="00DB3254">
        <w:rPr>
          <w:rFonts w:ascii="Times New Roman" w:hAnsi="Times New Roman" w:cs="Times New Roman"/>
          <w:bCs/>
          <w:sz w:val="28"/>
          <w:szCs w:val="28"/>
        </w:rPr>
        <w:t>его личноесоциальное поле, социокультурное пространство</w:t>
      </w:r>
      <w:r w:rsidRPr="00DB3254">
        <w:rPr>
          <w:rFonts w:ascii="Times New Roman" w:hAnsi="Times New Roman" w:cs="Times New Roman"/>
          <w:sz w:val="28"/>
          <w:szCs w:val="28"/>
        </w:rPr>
        <w:t xml:space="preserve">, в котором происходит </w:t>
      </w:r>
      <w:r w:rsidRPr="00DB3254">
        <w:rPr>
          <w:rFonts w:ascii="Times New Roman" w:hAnsi="Times New Roman" w:cs="Times New Roman"/>
          <w:bCs/>
          <w:sz w:val="28"/>
          <w:szCs w:val="28"/>
        </w:rPr>
        <w:t>процесс его социализации.</w:t>
      </w:r>
    </w:p>
    <w:p w:rsidR="00015816" w:rsidRPr="00DB3254" w:rsidRDefault="00015816" w:rsidP="00F2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254">
        <w:rPr>
          <w:rFonts w:ascii="Times New Roman" w:hAnsi="Times New Roman" w:cs="Times New Roman"/>
          <w:sz w:val="28"/>
          <w:szCs w:val="28"/>
        </w:rPr>
        <w:t>Наиболее приоритетной задачей в пространстве социальной защиты детства является гарантия прав детей на полноценное развитие в процессе получения образования, воспитание и социализацию. Создание пространства социальной защиты детства в идеале связано с системой индивидуального сопровождения ребенка, которая предполагает обеспечение психолого-педагогической, медицинской и социальной помощи, поддержки детей, их родителей, педагогов.</w:t>
      </w:r>
    </w:p>
    <w:p w:rsidR="00015816" w:rsidRPr="00DB3254" w:rsidRDefault="00015816" w:rsidP="00F2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254">
        <w:rPr>
          <w:rFonts w:ascii="Times New Roman" w:hAnsi="Times New Roman" w:cs="Times New Roman"/>
          <w:sz w:val="28"/>
          <w:szCs w:val="28"/>
        </w:rPr>
        <w:t xml:space="preserve">Школа ставит целью не сформировать и даже не воспитать, а найти, поддержать, развить и заложить в него механизмы самореализации, адаптации, саморегуляции, самозащиты, самовоспитания и другие, необходимые для становления самобытного личностного образа, для диалогичного и безопасного взаимодействия с людьми, природой, культурой, цивилизацией. </w:t>
      </w:r>
    </w:p>
    <w:p w:rsidR="00015816" w:rsidRPr="00AC389D" w:rsidRDefault="00015816" w:rsidP="00AC38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15816" w:rsidRDefault="00015816" w:rsidP="004864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обращениями и жалобами учащихся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816" w:rsidRPr="007553AE" w:rsidRDefault="00015816" w:rsidP="0047352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CA">
        <w:rPr>
          <w:rFonts w:ascii="Times New Roman" w:eastAsia="Arial Unicode MS" w:hAnsi="Times New Roman" w:cs="Times New Roman"/>
          <w:sz w:val="28"/>
          <w:szCs w:val="28"/>
        </w:rPr>
        <w:t xml:space="preserve">За истекший учебный год поступило 4 обращения, все в устной форме. Среди обратившихся: </w:t>
      </w:r>
      <w:r w:rsidRPr="003609CA">
        <w:rPr>
          <w:rFonts w:ascii="Times New Roman" w:hAnsi="Times New Roman" w:cs="Times New Roman"/>
          <w:sz w:val="28"/>
          <w:szCs w:val="28"/>
        </w:rPr>
        <w:t>4 учащихся.Основное количество обращений связано с</w:t>
      </w:r>
      <w:r w:rsidRPr="007553AE">
        <w:rPr>
          <w:rFonts w:ascii="Times New Roman" w:hAnsi="Times New Roman" w:cs="Times New Roman"/>
          <w:sz w:val="28"/>
          <w:szCs w:val="28"/>
        </w:rPr>
        <w:t xml:space="preserve"> межличностными конфликтами. </w:t>
      </w:r>
    </w:p>
    <w:p w:rsidR="00015816" w:rsidRPr="007553AE" w:rsidRDefault="00015816" w:rsidP="004735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Состав заявителей -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5,6,7,8 классов.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>По всем обращен</w:t>
      </w:r>
      <w:r>
        <w:rPr>
          <w:rFonts w:ascii="Times New Roman" w:hAnsi="Times New Roman" w:cs="Times New Roman"/>
          <w:color w:val="000000"/>
          <w:sz w:val="28"/>
          <w:szCs w:val="28"/>
        </w:rPr>
        <w:t>иям удалось полностью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восстановить нарушенное право.</w:t>
      </w:r>
      <w:r w:rsidRPr="007553AE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7087"/>
      </w:tblGrid>
      <w:tr w:rsidR="00015816" w:rsidRPr="007553AE" w:rsidTr="004226C9">
        <w:tc>
          <w:tcPr>
            <w:tcW w:w="567" w:type="dxa"/>
          </w:tcPr>
          <w:p w:rsidR="00015816" w:rsidRPr="007553AE" w:rsidRDefault="00015816">
            <w:pPr>
              <w:ind w:right="-2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15816" w:rsidRPr="007553AE" w:rsidRDefault="00015816">
            <w:pPr>
              <w:ind w:right="-2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7087" w:type="dxa"/>
          </w:tcPr>
          <w:p w:rsidR="00015816" w:rsidRPr="007553AE" w:rsidRDefault="00015816">
            <w:pPr>
              <w:ind w:right="-2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015816" w:rsidRPr="007553AE" w:rsidTr="004226C9">
        <w:trPr>
          <w:trHeight w:val="1108"/>
        </w:trPr>
        <w:tc>
          <w:tcPr>
            <w:tcW w:w="567" w:type="dxa"/>
          </w:tcPr>
          <w:p w:rsidR="00015816" w:rsidRPr="007553AE" w:rsidRDefault="00015816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15816" w:rsidRDefault="00015816" w:rsidP="00E8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– 4</w:t>
            </w:r>
          </w:p>
          <w:p w:rsidR="00015816" w:rsidRPr="004A062C" w:rsidRDefault="00015816" w:rsidP="00E8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учащихся – 4</w:t>
            </w:r>
          </w:p>
          <w:p w:rsidR="00015816" w:rsidRPr="004A062C" w:rsidRDefault="00015816" w:rsidP="00E8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родителей – 0</w:t>
            </w:r>
          </w:p>
        </w:tc>
        <w:tc>
          <w:tcPr>
            <w:tcW w:w="7087" w:type="dxa"/>
          </w:tcPr>
          <w:p w:rsidR="00015816" w:rsidRPr="007553AE" w:rsidRDefault="00015816" w:rsidP="00E8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816" w:rsidRPr="007553AE" w:rsidTr="004226C9">
        <w:tc>
          <w:tcPr>
            <w:tcW w:w="567" w:type="dxa"/>
          </w:tcPr>
          <w:p w:rsidR="00015816" w:rsidRPr="007553AE" w:rsidRDefault="00015816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15816" w:rsidRPr="007553AE" w:rsidRDefault="00015816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Обращения связаны с конфликтами:</w:t>
            </w:r>
          </w:p>
          <w:p w:rsidR="00015816" w:rsidRPr="00753235" w:rsidRDefault="00015816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 учащимися – 4</w:t>
            </w:r>
          </w:p>
        </w:tc>
        <w:tc>
          <w:tcPr>
            <w:tcW w:w="7087" w:type="dxa"/>
          </w:tcPr>
          <w:p w:rsidR="00015816" w:rsidRPr="007553AE" w:rsidRDefault="00015816" w:rsidP="00E8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всех случаях обращений факты нарушения прав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подтвердились</w:t>
            </w: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5816" w:rsidRPr="007553AE" w:rsidRDefault="00015816" w:rsidP="00E8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всем обращениям удалось полностью и частично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разрешить конфликтную ситуацию</w:t>
            </w: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5816" w:rsidRPr="007553AE" w:rsidTr="004226C9">
        <w:tc>
          <w:tcPr>
            <w:tcW w:w="567" w:type="dxa"/>
          </w:tcPr>
          <w:p w:rsidR="00015816" w:rsidRPr="007553AE" w:rsidRDefault="00015816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15816" w:rsidRPr="00753235" w:rsidRDefault="00015816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Количество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сультаций по правым вопросам -4</w:t>
            </w:r>
          </w:p>
        </w:tc>
        <w:tc>
          <w:tcPr>
            <w:tcW w:w="7087" w:type="dxa"/>
          </w:tcPr>
          <w:p w:rsidR="00015816" w:rsidRPr="007553AE" w:rsidRDefault="00015816" w:rsidP="00E8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разъяснительные беседы</w:t>
            </w:r>
          </w:p>
          <w:p w:rsidR="00015816" w:rsidRPr="007553AE" w:rsidRDefault="00015816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816" w:rsidRPr="00524F94" w:rsidTr="004226C9">
        <w:tc>
          <w:tcPr>
            <w:tcW w:w="567" w:type="dxa"/>
          </w:tcPr>
          <w:p w:rsidR="00015816" w:rsidRPr="007553AE" w:rsidRDefault="00015816" w:rsidP="00E87896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15816" w:rsidRDefault="00015816" w:rsidP="00E87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конфликтных ситуаций:</w:t>
            </w:r>
          </w:p>
          <w:p w:rsidR="00015816" w:rsidRPr="00753235" w:rsidRDefault="00015816" w:rsidP="00E87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- школьными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омоченными по правам ребенка – 4</w:t>
            </w:r>
          </w:p>
        </w:tc>
        <w:tc>
          <w:tcPr>
            <w:tcW w:w="7087" w:type="dxa"/>
          </w:tcPr>
          <w:p w:rsidR="00015816" w:rsidRPr="007553AE" w:rsidRDefault="00015816" w:rsidP="00E8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всех случаях обращений факты нарушения прав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подтвердились</w:t>
            </w: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5816" w:rsidRPr="00D24127" w:rsidRDefault="00015816" w:rsidP="00E8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всем обращениям удалось полностью и частично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разрешить конфликтную ситуацию</w:t>
            </w:r>
          </w:p>
        </w:tc>
      </w:tr>
      <w:tr w:rsidR="00015816" w:rsidRPr="007553AE" w:rsidTr="004226C9">
        <w:tc>
          <w:tcPr>
            <w:tcW w:w="567" w:type="dxa"/>
          </w:tcPr>
          <w:p w:rsidR="00015816" w:rsidRPr="007553AE" w:rsidRDefault="00015816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15816" w:rsidRPr="007553AE" w:rsidRDefault="00015816" w:rsidP="00530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учеников</w:t>
            </w:r>
          </w:p>
        </w:tc>
        <w:tc>
          <w:tcPr>
            <w:tcW w:w="7087" w:type="dxa"/>
          </w:tcPr>
          <w:p w:rsidR="00015816" w:rsidRPr="004A062C" w:rsidRDefault="00015816" w:rsidP="006056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онфликтные и спорные 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ученик-ученик</w:t>
            </w:r>
          </w:p>
        </w:tc>
      </w:tr>
      <w:tr w:rsidR="00015816" w:rsidRPr="007553AE" w:rsidTr="004226C9">
        <w:tc>
          <w:tcPr>
            <w:tcW w:w="567" w:type="dxa"/>
          </w:tcPr>
          <w:p w:rsidR="00015816" w:rsidRPr="007553AE" w:rsidRDefault="00015816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15816" w:rsidRPr="007553AE" w:rsidRDefault="00015816" w:rsidP="00530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родителей</w:t>
            </w:r>
          </w:p>
        </w:tc>
        <w:tc>
          <w:tcPr>
            <w:tcW w:w="7087" w:type="dxa"/>
          </w:tcPr>
          <w:p w:rsidR="00015816" w:rsidRPr="004A062C" w:rsidRDefault="00015816" w:rsidP="00530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 его ребенка с другими детьми</w:t>
            </w:r>
          </w:p>
        </w:tc>
      </w:tr>
      <w:tr w:rsidR="00015816" w:rsidRPr="007553AE" w:rsidTr="004226C9">
        <w:tc>
          <w:tcPr>
            <w:tcW w:w="567" w:type="dxa"/>
          </w:tcPr>
          <w:p w:rsidR="00015816" w:rsidRPr="007553AE" w:rsidRDefault="00015816" w:rsidP="009C47D3">
            <w:pPr>
              <w:spacing w:after="0"/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015816" w:rsidRPr="007553AE" w:rsidRDefault="00015816" w:rsidP="009C47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программ по профилактической направленности</w:t>
            </w:r>
          </w:p>
        </w:tc>
        <w:tc>
          <w:tcPr>
            <w:tcW w:w="7087" w:type="dxa"/>
          </w:tcPr>
          <w:p w:rsidR="00015816" w:rsidRPr="003A3C16" w:rsidRDefault="00015816" w:rsidP="009C47D3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A3C16">
              <w:rPr>
                <w:rFonts w:ascii="Times New Roman" w:hAnsi="Times New Roman"/>
                <w:sz w:val="24"/>
                <w:szCs w:val="24"/>
              </w:rPr>
              <w:t>Программа по изучению правил дорожного движения и профилактике дорожно-транспортных происшествий среди обучающихся.</w:t>
            </w:r>
          </w:p>
          <w:p w:rsidR="00015816" w:rsidRPr="003A3C16" w:rsidRDefault="00015816" w:rsidP="009C47D3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16">
              <w:rPr>
                <w:rFonts w:ascii="Times New Roman" w:hAnsi="Times New Roman"/>
                <w:sz w:val="24"/>
                <w:szCs w:val="24"/>
              </w:rPr>
              <w:t>Программа по изучению правил пожарной безопасности.</w:t>
            </w:r>
          </w:p>
          <w:p w:rsidR="00015816" w:rsidRPr="003A3C16" w:rsidRDefault="00015816" w:rsidP="009C47D3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16">
              <w:rPr>
                <w:rFonts w:ascii="Times New Roman" w:hAnsi="Times New Roman"/>
                <w:sz w:val="24"/>
                <w:szCs w:val="24"/>
              </w:rPr>
              <w:t>Программа по профилактике терроризма и экстремизма в молодежной среде.</w:t>
            </w:r>
          </w:p>
          <w:p w:rsidR="00015816" w:rsidRPr="003A3C16" w:rsidRDefault="00015816" w:rsidP="009C47D3">
            <w:pPr>
              <w:pStyle w:val="Heading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A3C16">
              <w:rPr>
                <w:b w:val="0"/>
                <w:sz w:val="24"/>
                <w:szCs w:val="24"/>
              </w:rPr>
              <w:t>Программапо формированию культуры здорового питания.</w:t>
            </w:r>
          </w:p>
          <w:p w:rsidR="00015816" w:rsidRPr="003A3C16" w:rsidRDefault="00015816" w:rsidP="009C47D3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16">
              <w:rPr>
                <w:rFonts w:ascii="Times New Roman" w:hAnsi="Times New Roman"/>
                <w:sz w:val="24"/>
                <w:szCs w:val="24"/>
              </w:rPr>
              <w:t xml:space="preserve">Программа по антикоррупционному образованию, антикоррупционному просвещению, антикоррупционной пропаганде, противодействию коррупции   </w:t>
            </w:r>
          </w:p>
          <w:p w:rsidR="00015816" w:rsidRPr="003A3C16" w:rsidRDefault="00015816" w:rsidP="009C47D3">
            <w:pPr>
              <w:pStyle w:val="Heading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A3C16">
              <w:rPr>
                <w:b w:val="0"/>
                <w:sz w:val="24"/>
                <w:szCs w:val="24"/>
              </w:rPr>
              <w:t xml:space="preserve">Программа </w:t>
            </w:r>
            <w:r w:rsidRPr="003A3C16">
              <w:rPr>
                <w:b w:val="0"/>
                <w:bCs w:val="0"/>
                <w:color w:val="000000"/>
                <w:sz w:val="24"/>
                <w:szCs w:val="24"/>
              </w:rPr>
              <w:t xml:space="preserve">по </w:t>
            </w:r>
            <w:r w:rsidRPr="003A3C16">
              <w:rPr>
                <w:b w:val="0"/>
                <w:color w:val="000000"/>
                <w:sz w:val="24"/>
                <w:szCs w:val="24"/>
              </w:rPr>
              <w:t>профилактике суицидального поведения</w:t>
            </w:r>
          </w:p>
          <w:p w:rsidR="00015816" w:rsidRPr="003A3C16" w:rsidRDefault="00015816" w:rsidP="0090481E">
            <w:pPr>
              <w:pStyle w:val="ListParagraph"/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16">
              <w:rPr>
                <w:rFonts w:ascii="Times New Roman" w:hAnsi="Times New Roman"/>
                <w:sz w:val="24"/>
                <w:szCs w:val="24"/>
              </w:rPr>
              <w:t xml:space="preserve">Программа по профилактике употребления ПАВ и проявления иных девиантных форм зависимости </w:t>
            </w:r>
          </w:p>
        </w:tc>
      </w:tr>
      <w:tr w:rsidR="00015816" w:rsidRPr="007553AE" w:rsidTr="004226C9">
        <w:tc>
          <w:tcPr>
            <w:tcW w:w="567" w:type="dxa"/>
          </w:tcPr>
          <w:p w:rsidR="00015816" w:rsidRPr="007553AE" w:rsidRDefault="00015816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15816" w:rsidRPr="007553AE" w:rsidRDefault="00015816" w:rsidP="00530A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уполномоченных по правам ребенка</w:t>
            </w:r>
          </w:p>
        </w:tc>
        <w:tc>
          <w:tcPr>
            <w:tcW w:w="7087" w:type="dxa"/>
          </w:tcPr>
          <w:p w:rsidR="00015816" w:rsidRPr="007553AE" w:rsidRDefault="00015816" w:rsidP="00D6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занятий в 1-8 классах о правах</w:t>
            </w:r>
            <w:r w:rsidRPr="0075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овекавыставки рисунков по </w:t>
            </w:r>
            <w:r w:rsidRPr="00755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пропаганде ЗОЖ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15816" w:rsidRPr="007553AE" w:rsidRDefault="00015816" w:rsidP="00D63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Социально-психологическим проектом «Пробле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75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детско-родительских взаимоотношениях», проведение родительских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собраний в 4-6 классов, разработка памяток «Права и обязанности ребенка», «Права и обязанности родителей» и др.</w:t>
            </w:r>
          </w:p>
          <w:p w:rsidR="00015816" w:rsidRPr="007553AE" w:rsidRDefault="00015816" w:rsidP="00530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5816" w:rsidRDefault="00015816" w:rsidP="003F1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9F">
        <w:rPr>
          <w:rFonts w:ascii="Times New Roman" w:hAnsi="Times New Roman" w:cs="Times New Roman"/>
          <w:b/>
          <w:sz w:val="28"/>
          <w:szCs w:val="28"/>
        </w:rPr>
        <w:t>Статистика основной деятельности</w:t>
      </w: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55"/>
        <w:gridCol w:w="1051"/>
        <w:gridCol w:w="1051"/>
        <w:gridCol w:w="1053"/>
        <w:gridCol w:w="904"/>
        <w:gridCol w:w="1046"/>
        <w:gridCol w:w="1199"/>
        <w:gridCol w:w="1199"/>
        <w:gridCol w:w="1199"/>
        <w:gridCol w:w="1203"/>
      </w:tblGrid>
      <w:tr w:rsidR="00015816" w:rsidTr="001321CB">
        <w:tc>
          <w:tcPr>
            <w:tcW w:w="481" w:type="pct"/>
          </w:tcPr>
          <w:p w:rsidR="00015816" w:rsidRPr="004226C9" w:rsidRDefault="00015816" w:rsidP="0027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Общее число мероприятий/из них с личным участием школьного</w:t>
            </w:r>
          </w:p>
          <w:p w:rsidR="00015816" w:rsidRPr="004226C9" w:rsidRDefault="00015816" w:rsidP="0027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уполномо-</w:t>
            </w:r>
          </w:p>
          <w:p w:rsidR="00015816" w:rsidRPr="004226C9" w:rsidRDefault="00015816" w:rsidP="0027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</w:p>
        </w:tc>
        <w:tc>
          <w:tcPr>
            <w:tcW w:w="479" w:type="pct"/>
          </w:tcPr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просещения</w:t>
            </w:r>
          </w:p>
        </w:tc>
        <w:tc>
          <w:tcPr>
            <w:tcW w:w="479" w:type="pct"/>
          </w:tcPr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патриотической направленности</w:t>
            </w:r>
          </w:p>
        </w:tc>
        <w:tc>
          <w:tcPr>
            <w:tcW w:w="480" w:type="pct"/>
          </w:tcPr>
          <w:p w:rsidR="00015816" w:rsidRPr="004226C9" w:rsidRDefault="00015816" w:rsidP="0027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15816" w:rsidRPr="004226C9" w:rsidRDefault="00015816" w:rsidP="0027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015816" w:rsidRPr="004226C9" w:rsidRDefault="00015816" w:rsidP="00CE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граждан</w:t>
            </w: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скому воспитанию</w:t>
            </w:r>
          </w:p>
        </w:tc>
        <w:tc>
          <w:tcPr>
            <w:tcW w:w="412" w:type="pct"/>
          </w:tcPr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015816" w:rsidRPr="004226C9" w:rsidRDefault="00015816" w:rsidP="0027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с участием</w:t>
            </w:r>
          </w:p>
          <w:p w:rsidR="00015816" w:rsidRPr="004226C9" w:rsidRDefault="00015816" w:rsidP="0027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адвокатов</w:t>
            </w:r>
          </w:p>
        </w:tc>
        <w:tc>
          <w:tcPr>
            <w:tcW w:w="477" w:type="pct"/>
          </w:tcPr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  <w:p w:rsidR="00015816" w:rsidRPr="004226C9" w:rsidRDefault="00015816" w:rsidP="0027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с участием</w:t>
            </w:r>
          </w:p>
          <w:p w:rsidR="00015816" w:rsidRPr="004226C9" w:rsidRDefault="00015816" w:rsidP="0027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547" w:type="pct"/>
          </w:tcPr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015816" w:rsidRPr="004226C9" w:rsidRDefault="00015816" w:rsidP="0027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с участием специалистов системы профилактики</w:t>
            </w:r>
          </w:p>
        </w:tc>
        <w:tc>
          <w:tcPr>
            <w:tcW w:w="547" w:type="pct"/>
          </w:tcPr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материа-лов(листовки, статьи в СМИ, на сайтах и др.)</w:t>
            </w:r>
          </w:p>
          <w:p w:rsidR="00015816" w:rsidRPr="004226C9" w:rsidRDefault="00015816" w:rsidP="00277F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Общее количе-ство детей участни-ков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мероприятий/из них «группа риска»</w:t>
            </w:r>
          </w:p>
        </w:tc>
        <w:tc>
          <w:tcPr>
            <w:tcW w:w="549" w:type="pct"/>
          </w:tcPr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Количе-ство детей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«группы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>риска",</w:t>
            </w:r>
          </w:p>
          <w:p w:rsidR="00015816" w:rsidRPr="004226C9" w:rsidRDefault="00015816" w:rsidP="0027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привлеченных в кружки и секции </w:t>
            </w:r>
          </w:p>
        </w:tc>
      </w:tr>
      <w:tr w:rsidR="00015816" w:rsidRPr="00F51491" w:rsidTr="001321CB">
        <w:tc>
          <w:tcPr>
            <w:tcW w:w="481" w:type="pct"/>
          </w:tcPr>
          <w:p w:rsidR="00015816" w:rsidRPr="00020B6A" w:rsidRDefault="00015816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9" w:type="pct"/>
          </w:tcPr>
          <w:p w:rsidR="00015816" w:rsidRPr="00020B6A" w:rsidRDefault="00015816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9" w:type="pct"/>
          </w:tcPr>
          <w:p w:rsidR="00015816" w:rsidRPr="00020B6A" w:rsidRDefault="00015816" w:rsidP="00422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:rsidR="00015816" w:rsidRPr="00020B6A" w:rsidRDefault="00015816" w:rsidP="00422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" w:type="pct"/>
          </w:tcPr>
          <w:p w:rsidR="00015816" w:rsidRPr="00020B6A" w:rsidRDefault="00015816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015816" w:rsidRPr="00020B6A" w:rsidRDefault="00015816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</w:tcPr>
          <w:p w:rsidR="00015816" w:rsidRPr="00020B6A" w:rsidRDefault="00015816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pct"/>
          </w:tcPr>
          <w:p w:rsidR="00015816" w:rsidRPr="00020B6A" w:rsidRDefault="00015816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pct"/>
          </w:tcPr>
          <w:p w:rsidR="00015816" w:rsidRPr="00020B6A" w:rsidRDefault="00015816" w:rsidP="00422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549" w:type="pct"/>
          </w:tcPr>
          <w:p w:rsidR="00015816" w:rsidRPr="00020B6A" w:rsidRDefault="00015816" w:rsidP="002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15816" w:rsidRDefault="00015816" w:rsidP="00E87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16" w:rsidRDefault="00015816" w:rsidP="00E87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16" w:rsidRDefault="00015816" w:rsidP="00E87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муниципальной программы гражданско-правового и патриотического воспитания.</w:t>
      </w:r>
    </w:p>
    <w:p w:rsidR="00015816" w:rsidRPr="003B6790" w:rsidRDefault="00015816" w:rsidP="0090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2024-2025</w:t>
      </w:r>
      <w:r w:rsidRPr="003B6790">
        <w:rPr>
          <w:rFonts w:ascii="Times New Roman" w:hAnsi="Times New Roman"/>
          <w:sz w:val="28"/>
          <w:szCs w:val="28"/>
        </w:rPr>
        <w:t xml:space="preserve"> учебном год</w:t>
      </w:r>
      <w:r>
        <w:rPr>
          <w:rFonts w:ascii="Times New Roman" w:hAnsi="Times New Roman"/>
          <w:sz w:val="28"/>
          <w:szCs w:val="28"/>
        </w:rPr>
        <w:t xml:space="preserve">у деятельность уполномоченного </w:t>
      </w:r>
      <w:r w:rsidRPr="003B6790">
        <w:rPr>
          <w:rFonts w:ascii="Times New Roman" w:hAnsi="Times New Roman"/>
          <w:sz w:val="28"/>
          <w:szCs w:val="28"/>
        </w:rPr>
        <w:t>МБОУ СОШ № 9 была напр</w:t>
      </w:r>
      <w:r>
        <w:rPr>
          <w:rFonts w:ascii="Times New Roman" w:hAnsi="Times New Roman"/>
          <w:sz w:val="28"/>
          <w:szCs w:val="28"/>
        </w:rPr>
        <w:t xml:space="preserve">авлена на реализацию следующих </w:t>
      </w:r>
      <w:r w:rsidRPr="003B6790">
        <w:rPr>
          <w:rFonts w:ascii="Times New Roman" w:hAnsi="Times New Roman"/>
          <w:sz w:val="28"/>
          <w:szCs w:val="28"/>
        </w:rPr>
        <w:t>задач:</w:t>
      </w:r>
    </w:p>
    <w:p w:rsidR="00015816" w:rsidRPr="003B6790" w:rsidRDefault="00015816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>-формирование у обучающихся представления о правах, как главной ценности человеческого общества;</w:t>
      </w:r>
    </w:p>
    <w:p w:rsidR="00015816" w:rsidRPr="003B6790" w:rsidRDefault="00015816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>-воспитания уважения к закону, правопорядку, позитивным нравственно-правовым нормам;</w:t>
      </w:r>
    </w:p>
    <w:p w:rsidR="00015816" w:rsidRPr="003B6790" w:rsidRDefault="00015816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>- получения знаний об основных отраслях права, наиболее важных источниках права и умение их использовать для решения практических задач;</w:t>
      </w:r>
    </w:p>
    <w:p w:rsidR="00015816" w:rsidRPr="003B6790" w:rsidRDefault="00015816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>- формирование целостного представления о взаимосвязи прав, свобод, обязанностей и ответственности, готовности и способности строить собственное поведение на их основе;</w:t>
      </w:r>
    </w:p>
    <w:p w:rsidR="00015816" w:rsidRPr="003B6790" w:rsidRDefault="00015816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 xml:space="preserve">- раскрытия творческого потенциала школьников через актуализацию темы прав человека, </w:t>
      </w:r>
      <w:r>
        <w:rPr>
          <w:rFonts w:ascii="Times New Roman" w:hAnsi="Times New Roman"/>
          <w:sz w:val="28"/>
          <w:szCs w:val="28"/>
        </w:rPr>
        <w:t xml:space="preserve">норм законов и ответственности </w:t>
      </w:r>
      <w:r w:rsidRPr="003B6790">
        <w:rPr>
          <w:rFonts w:ascii="Times New Roman" w:hAnsi="Times New Roman"/>
          <w:sz w:val="28"/>
          <w:szCs w:val="28"/>
        </w:rPr>
        <w:t>за их несоблюдение</w:t>
      </w:r>
    </w:p>
    <w:p w:rsidR="00015816" w:rsidRPr="003B6790" w:rsidRDefault="00015816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0">
        <w:rPr>
          <w:rFonts w:ascii="Times New Roman" w:hAnsi="Times New Roman"/>
          <w:sz w:val="28"/>
          <w:szCs w:val="28"/>
        </w:rPr>
        <w:t>- приобретение готовности и способности разрешать конфликты мирным путем;</w:t>
      </w:r>
    </w:p>
    <w:p w:rsidR="00015816" w:rsidRPr="003B6790" w:rsidRDefault="00015816" w:rsidP="00904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B6790">
        <w:rPr>
          <w:rFonts w:ascii="Times New Roman" w:hAnsi="Times New Roman"/>
          <w:sz w:val="28"/>
          <w:szCs w:val="28"/>
        </w:rPr>
        <w:t>рофилактики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015816" w:rsidRDefault="00015816" w:rsidP="00904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2C2B">
        <w:rPr>
          <w:rFonts w:ascii="Times New Roman" w:hAnsi="Times New Roman"/>
          <w:sz w:val="24"/>
          <w:szCs w:val="24"/>
        </w:rPr>
        <w:tab/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В течение всего учебного года уполномоченным совместно 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 школьной службой примирения,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обучающим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ися и классными руководителями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проводилась просветительская работа с участниками образовательного процесса, направленная на правовое просвещение детей, их родителей, учителей школы:</w:t>
      </w:r>
    </w:p>
    <w:p w:rsidR="00015816" w:rsidRDefault="00015816" w:rsidP="00904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Pr="000254C4">
        <w:rPr>
          <w:rFonts w:ascii="Times New Roman" w:hAnsi="Times New Roman"/>
          <w:sz w:val="28"/>
          <w:szCs w:val="28"/>
        </w:rPr>
        <w:t>ыступление на общ</w:t>
      </w:r>
      <w:r>
        <w:rPr>
          <w:rFonts w:ascii="Times New Roman" w:hAnsi="Times New Roman"/>
          <w:sz w:val="28"/>
          <w:szCs w:val="28"/>
        </w:rPr>
        <w:t>ешкольном родительском собрании «</w:t>
      </w:r>
      <w:r w:rsidRPr="000254C4">
        <w:rPr>
          <w:rFonts w:ascii="Times New Roman" w:hAnsi="Times New Roman"/>
          <w:sz w:val="28"/>
          <w:szCs w:val="28"/>
        </w:rPr>
        <w:t>Информирование родителей и их детей о наличии в школе уполномоченного по правам ребёнка и специфике его деятельности</w:t>
      </w:r>
      <w:r>
        <w:rPr>
          <w:rFonts w:ascii="Times New Roman" w:hAnsi="Times New Roman"/>
          <w:sz w:val="28"/>
          <w:szCs w:val="28"/>
        </w:rPr>
        <w:t>»;</w:t>
      </w:r>
    </w:p>
    <w:p w:rsidR="00015816" w:rsidRPr="000254C4" w:rsidRDefault="00015816" w:rsidP="009048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выступление на родительских всеобучах по темам: «Законодательные акты РФ, направленные на защиту ребенка» (нач.школа), «Семейный кодекс» (основная школа), «Права выпускников и абитуриентов» (старшая школа);</w:t>
      </w:r>
    </w:p>
    <w:p w:rsidR="00015816" w:rsidRPr="003B4997" w:rsidRDefault="00015816" w:rsidP="00904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4C4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0254C4">
        <w:rPr>
          <w:rFonts w:ascii="Times New Roman" w:hAnsi="Times New Roman"/>
          <w:sz w:val="28"/>
          <w:szCs w:val="28"/>
        </w:rPr>
        <w:t>роведена профилактическая работа с семьями «группы риска» по теме:</w:t>
      </w:r>
      <w:r w:rsidRPr="003B4997">
        <w:rPr>
          <w:rFonts w:ascii="Times New Roman" w:hAnsi="Times New Roman"/>
          <w:sz w:val="28"/>
          <w:szCs w:val="28"/>
        </w:rPr>
        <w:t>«Уголовная ответственность за неисполнение (или ненадлежащее исполнение) обязанностей по воспитанию несовершеннолетних»</w:t>
      </w:r>
      <w:r>
        <w:rPr>
          <w:rFonts w:ascii="Times New Roman" w:hAnsi="Times New Roman"/>
          <w:sz w:val="28"/>
          <w:szCs w:val="28"/>
        </w:rPr>
        <w:t>, беседы на темы самосохранения;</w:t>
      </w:r>
    </w:p>
    <w:p w:rsidR="00015816" w:rsidRPr="003B4997" w:rsidRDefault="00015816" w:rsidP="00904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997">
        <w:rPr>
          <w:rFonts w:ascii="Times New Roman" w:hAnsi="Times New Roman"/>
          <w:sz w:val="28"/>
          <w:szCs w:val="28"/>
        </w:rPr>
        <w:t>- проведены профилактические беседы с родителями и детьми «Права, обязанности и ответственность от рождения до достижения совершеннолетия»</w:t>
      </w:r>
      <w:r>
        <w:rPr>
          <w:rFonts w:ascii="Times New Roman" w:hAnsi="Times New Roman"/>
          <w:sz w:val="28"/>
          <w:szCs w:val="28"/>
        </w:rPr>
        <w:t>;</w:t>
      </w:r>
    </w:p>
    <w:p w:rsidR="00015816" w:rsidRDefault="0001581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-с 12 по 20 ноября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года в 5-11 классах прошли внеклассные мероприятия,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посвященные Дню толерантности, в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целом в мероприятиях приняло участие 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00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обучающихся. </w:t>
      </w:r>
    </w:p>
    <w:p w:rsidR="00015816" w:rsidRDefault="00015816" w:rsidP="00D635B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Мероприятия подготовлены и проведены совместно с уполномоч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енным по правам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ребенка,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классными руководителями,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школьной службы примирения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членами кружка «Согласие». Цель данных мероприятий- познакомить обучающихся с понятием «толерантность», продолжить формирование толерантного отношения обучающихся между собой, привить навыки толерантного отношения в обществе;</w:t>
      </w:r>
    </w:p>
    <w:p w:rsidR="00015816" w:rsidRDefault="0001581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 с целью правового просвещения учащихся  в конце каждой четверти проводится «неделя большой профилактики», включающая в себя  беседы, практикумы, викторины, консультации участников образовательного процесса, классные часы по темам: «20 ноября – Всемирный день ребенка», «Конституция – основной закон нашей жизни»,  «Единый урок  прав человека», «9 декабря – день борьбы с коррупцией»; родительский всеобуч «Права и обязанности членов семьи», «Когда наступает ответственность несовершеннолетних»;</w:t>
      </w:r>
    </w:p>
    <w:p w:rsidR="00015816" w:rsidRDefault="0001581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в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целях правового просвещения родителей подготовлены и прове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дены  родительские собрания и всеобучи по вопросам правового просвещения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: соблюдение родителями и детьми ПДД, ответственность родителей за нарушение детьми ПДД, поведение дете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й на территории ж/д транспорта, ч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то дела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ть, если у   вымогают взятку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, знакомство 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одителей с Федеральным законом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от 13.03.2006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№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38-ФЗ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015816" w:rsidRPr="00086674" w:rsidRDefault="0001581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подготовлен и распространен справочный материал для участников образовательного процесса: права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 обязанности учащихся; права,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обязанности и ответственность учителя и классного руководителя;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права и обязанности родителей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(законных представителей); полезные телефоны;</w:t>
      </w:r>
    </w:p>
    <w:p w:rsidR="00015816" w:rsidRPr="00541518" w:rsidRDefault="00015816" w:rsidP="0090481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>- с педагогическим коллективом работа проводилась в рамках методического объединения классных руководителей, индивидуальных консультаций, подготовки материалов для классных часов и роди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тельских собраний. Темы, рассматриваемые</w:t>
      </w:r>
      <w:r w:rsidRPr="003B499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семинарах МО классных руководителей: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«Развитие института уполномоченных по правам ребенка в образовательных учреждения и внедрение социальных технологий при работе с детьми», «Предупреждение конфликтных ситуаций в детской среде», «Способы разрешения конфликтов», разбор примеров конфликтных ситуаций в системе «Педагог-родитель-ученик»,«Обучение практикам формирования толерантного отношения среди школьников», «Формирование толерантного отношения у школьников».</w:t>
      </w:r>
    </w:p>
    <w:p w:rsidR="00015816" w:rsidRPr="00B0074E" w:rsidRDefault="00015816" w:rsidP="00D635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Особое внимание было уделено изучению правовых аспектов деятельности (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ФЗ от 29.12.2010 №436-ФЗ «О защите детей от информации, причиняющей вред их здоровью и развитию»;ФЗ от 24.06.1999 №120 –ФЗ «Об основах системы профилактики безнадзорности и пра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вонарушений несовершеннолетних»).</w:t>
      </w:r>
    </w:p>
    <w:p w:rsidR="00015816" w:rsidRPr="00086674" w:rsidRDefault="00015816" w:rsidP="00D635B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родолжена работа по оформлению информационн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ого стенда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«Защищенное детство»,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котором представлена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информация правового содержания. Стенд обновляется один раз в полугодие. На нем, в частности, представлены следующие материалы:</w:t>
      </w:r>
    </w:p>
    <w:p w:rsidR="00015816" w:rsidRPr="00086674" w:rsidRDefault="0001581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- памятка в помощь гражданину «О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Федеральном законе «О полиции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»;</w:t>
      </w:r>
    </w:p>
    <w:p w:rsidR="00015816" w:rsidRPr="00086674" w:rsidRDefault="0001581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- оставление детей в опасности: круг лиц, случаи и наступление ответственности(для родителей)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015816" w:rsidRPr="00086674" w:rsidRDefault="0001581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- психологические аспекты жестокости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детско-родительских отношения (для детей и родителей) и др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015816" w:rsidRPr="00086674" w:rsidRDefault="00015816" w:rsidP="00D635B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Материалы стенда содержат информацию о детском телефоне доверия; памятку для родителей о правах, обязанностях, ответственности родит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елей несовершеннолетних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; справочную информацию об Уполномоченном при президенте РФ, уполномоченном по правам ребенка в Ростовской области, школьном уполномоченном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 наглядный материал «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шие права маленького ребенка».</w:t>
      </w:r>
    </w:p>
    <w:p w:rsidR="00015816" w:rsidRPr="00020B6A" w:rsidRDefault="00015816" w:rsidP="00D635B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течение года проводилась совместная работа со школьным Советом профилактики правонарушений со стороны обучающихся. За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учебный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год проведено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заседани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й.</w:t>
      </w:r>
    </w:p>
    <w:p w:rsidR="00015816" w:rsidRPr="00020B6A" w:rsidRDefault="00015816" w:rsidP="00B70CF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елась работа по контролю выполнения родителямиобязанностей по воспитанию детей и реализации их права на образование. Было посещено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 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семей, в которых родители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не надлежащим образом выполняют свои об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язанности по воспитанию детей. 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С ними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проведены разъяснительные беседы. На протяжении всего периода обучения эти семьи находились на внутришкольном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учете</w:t>
      </w:r>
      <w:r w:rsidRPr="00020B6A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015816" w:rsidRDefault="0001581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рамках работы школьным уполномоченным проводился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015816" w:rsidRPr="00086674" w:rsidRDefault="00015816" w:rsidP="0090481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ниторинг соблюдения прав детей-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инвалидов на получение образовани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я, детей, имеющих рекомендации ТП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МПК на получение образования.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Данные дети обучаются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как на дому (дети-инвалиды), так и посещают образовательное учреждение, обучаясь по адаптированным пр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ограммам (по рекомендации ТПМПК);</w:t>
      </w:r>
    </w:p>
    <w:p w:rsidR="00015816" w:rsidRPr="00086674" w:rsidRDefault="00015816" w:rsidP="009048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Pr="00086674">
        <w:rPr>
          <w:rFonts w:ascii="Times New Roman" w:eastAsia="Arial Unicode MS" w:hAnsi="Times New Roman" w:cs="Times New Roman"/>
          <w:color w:val="000000"/>
          <w:sz w:val="28"/>
          <w:szCs w:val="28"/>
        </w:rPr>
        <w:t>проведены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086674">
        <w:rPr>
          <w:rFonts w:ascii="Times New Roman" w:hAnsi="Times New Roman"/>
          <w:sz w:val="28"/>
          <w:szCs w:val="28"/>
        </w:rPr>
        <w:t>индивидуальные консультирования обучающихся и родителей по вопросам соблюдения прав человека;</w:t>
      </w:r>
    </w:p>
    <w:p w:rsidR="00015816" w:rsidRPr="00086674" w:rsidRDefault="00015816" w:rsidP="009048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подготовлены методические материалы (памятки, презентации</w:t>
      </w:r>
      <w:r w:rsidRPr="00086674">
        <w:rPr>
          <w:rFonts w:ascii="Times New Roman" w:hAnsi="Times New Roman"/>
          <w:sz w:val="28"/>
          <w:szCs w:val="28"/>
        </w:rPr>
        <w:t>) для классных руководителей к проведению классных часов правовой тематики;</w:t>
      </w:r>
    </w:p>
    <w:p w:rsidR="00015816" w:rsidRPr="00086674" w:rsidRDefault="00015816" w:rsidP="009048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проведена </w:t>
      </w:r>
      <w:r w:rsidRPr="00086674">
        <w:rPr>
          <w:rFonts w:ascii="Times New Roman" w:hAnsi="Times New Roman"/>
          <w:sz w:val="28"/>
          <w:szCs w:val="28"/>
        </w:rPr>
        <w:t>профилактическая работа с детьми «группы риска»;</w:t>
      </w:r>
    </w:p>
    <w:p w:rsidR="00015816" w:rsidRDefault="00015816" w:rsidP="009048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оформлена информационная страница</w:t>
      </w:r>
      <w:r w:rsidRPr="00086674">
        <w:rPr>
          <w:rFonts w:ascii="Times New Roman" w:hAnsi="Times New Roman"/>
          <w:sz w:val="28"/>
          <w:szCs w:val="28"/>
        </w:rPr>
        <w:t xml:space="preserve"> на сайте школы.</w:t>
      </w:r>
    </w:p>
    <w:p w:rsidR="00015816" w:rsidRDefault="00015816" w:rsidP="0090481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816" w:rsidRPr="003609CA" w:rsidRDefault="00015816" w:rsidP="005D23D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CA">
        <w:rPr>
          <w:rFonts w:ascii="Times New Roman" w:hAnsi="Times New Roman"/>
          <w:b/>
          <w:sz w:val="28"/>
          <w:szCs w:val="28"/>
        </w:rPr>
        <w:t>Результаты освоения правовых знаний и компетенций</w:t>
      </w:r>
    </w:p>
    <w:p w:rsidR="00015816" w:rsidRPr="00CA0474" w:rsidRDefault="00015816" w:rsidP="00CA047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0474">
        <w:rPr>
          <w:rFonts w:ascii="Times New Roman" w:hAnsi="Times New Roman" w:cs="Times New Roman"/>
          <w:sz w:val="28"/>
          <w:szCs w:val="28"/>
        </w:rPr>
        <w:t>Учащиеся школы приняли участие в городских конкурсах и завоевали призовые места:</w:t>
      </w:r>
    </w:p>
    <w:p w:rsidR="00015816" w:rsidRPr="00CA0474" w:rsidRDefault="00015816" w:rsidP="00CA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74">
        <w:rPr>
          <w:rFonts w:ascii="Times New Roman" w:hAnsi="Times New Roman" w:cs="Times New Roman"/>
          <w:sz w:val="28"/>
          <w:szCs w:val="28"/>
        </w:rPr>
        <w:t>Конкурсная исследовательская работа Открытого городского генеалогического конкурса-фестиваля "Помни корни свои" (приказ УО от 25.02.25 № 106)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16" w:rsidRPr="00CA0474" w:rsidRDefault="00015816" w:rsidP="00CA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74">
        <w:rPr>
          <w:rFonts w:ascii="Times New Roman" w:hAnsi="Times New Roman" w:cs="Times New Roman"/>
          <w:sz w:val="28"/>
          <w:szCs w:val="28"/>
        </w:rPr>
        <w:t>Городской конкурс исследовательских и творческих работ "Живые страницы истории", посвященный Году Семьи (приказ УО от 16.12.24 № 710)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16" w:rsidRPr="00CA0474" w:rsidRDefault="00015816" w:rsidP="00CA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74">
        <w:rPr>
          <w:rFonts w:ascii="Times New Roman" w:hAnsi="Times New Roman" w:cs="Times New Roman"/>
          <w:sz w:val="28"/>
          <w:szCs w:val="28"/>
        </w:rPr>
        <w:t>Городской конкурс-выставка детского творчества "В единстве наша сила!", посвященный Дню народного единства (приказ УО от 11.11.24 № 640)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16" w:rsidRPr="00CA0474" w:rsidRDefault="00015816" w:rsidP="00CA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74">
        <w:rPr>
          <w:rFonts w:ascii="Times New Roman" w:hAnsi="Times New Roman" w:cs="Times New Roman"/>
          <w:sz w:val="28"/>
          <w:szCs w:val="28"/>
        </w:rPr>
        <w:t>Муниципальный этап Всероссийского фестиваля музейных экспозиций образовательных организаций "Без срока давности" (приказ УО от 23.01.25 № 31)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16" w:rsidRDefault="00015816" w:rsidP="00CA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74">
        <w:rPr>
          <w:rFonts w:ascii="Times New Roman" w:hAnsi="Times New Roman" w:cs="Times New Roman"/>
          <w:sz w:val="28"/>
          <w:szCs w:val="28"/>
        </w:rPr>
        <w:t>Муниципальный заочный Этап Всероссийского конкурса сочинений (приказ УО от 20.09.24 № 524)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16" w:rsidRPr="00CA0474" w:rsidRDefault="00015816" w:rsidP="00CA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74">
        <w:rPr>
          <w:rFonts w:ascii="Times New Roman" w:hAnsi="Times New Roman" w:cs="Times New Roman"/>
          <w:sz w:val="28"/>
          <w:szCs w:val="28"/>
        </w:rPr>
        <w:t xml:space="preserve"> Городской заочный конкурс технического и декоративно-прикладного творчества "Единая Россия", посвященный Дню народного единства (приказ УО от 20.11.24 №661)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16" w:rsidRPr="00CA0474" w:rsidRDefault="00015816" w:rsidP="00CA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74">
        <w:rPr>
          <w:rFonts w:ascii="Times New Roman" w:hAnsi="Times New Roman" w:cs="Times New Roman"/>
          <w:sz w:val="28"/>
          <w:szCs w:val="28"/>
        </w:rPr>
        <w:t>Городской творческий конкурс "С праздником, родная!", посвященный Дню Матери (приказ УО от 02.12.24 " 685)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16" w:rsidRPr="003609CA" w:rsidRDefault="00015816" w:rsidP="0090481E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A0474">
        <w:rPr>
          <w:rFonts w:ascii="Times New Roman" w:hAnsi="Times New Roman" w:cs="Times New Roman"/>
          <w:sz w:val="28"/>
          <w:szCs w:val="28"/>
        </w:rPr>
        <w:t>Городские соревнования "Школа безопасности - 2025", посвященные 80-й годовщине Победы в Великой Отечественной войне (приказ УО от 29.04.25 № 288)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816" w:rsidRPr="00C8658A" w:rsidRDefault="00015816" w:rsidP="00E87896">
      <w:pPr>
        <w:widowControl w:val="0"/>
        <w:spacing w:before="360"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658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Межведомственное взаимодействие</w:t>
      </w:r>
    </w:p>
    <w:p w:rsidR="00015816" w:rsidRPr="00C8658A" w:rsidRDefault="00015816" w:rsidP="0090481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8658A">
        <w:rPr>
          <w:rFonts w:ascii="Times New Roman" w:hAnsi="Times New Roman"/>
          <w:sz w:val="28"/>
          <w:szCs w:val="28"/>
        </w:rPr>
        <w:t>Школа осуществляет взаимодействие с общественностью, учреждениями и службами, осуществляющими профилактическую</w:t>
      </w:r>
      <w:r>
        <w:rPr>
          <w:rFonts w:ascii="Times New Roman" w:hAnsi="Times New Roman"/>
          <w:sz w:val="28"/>
          <w:szCs w:val="28"/>
        </w:rPr>
        <w:t xml:space="preserve"> и коррекционную деятельность </w:t>
      </w:r>
      <w:r w:rsidRPr="00C8658A">
        <w:rPr>
          <w:rFonts w:ascii="Times New Roman" w:hAnsi="Times New Roman"/>
          <w:sz w:val="28"/>
          <w:szCs w:val="28"/>
        </w:rPr>
        <w:t>(ИДН, КДНи</w:t>
      </w:r>
      <w:r>
        <w:rPr>
          <w:rFonts w:ascii="Times New Roman" w:hAnsi="Times New Roman"/>
          <w:sz w:val="28"/>
          <w:szCs w:val="28"/>
        </w:rPr>
        <w:t xml:space="preserve">ЗП, </w:t>
      </w:r>
      <w:r w:rsidRPr="00C8658A">
        <w:rPr>
          <w:rFonts w:ascii="Times New Roman" w:hAnsi="Times New Roman"/>
          <w:sz w:val="28"/>
          <w:szCs w:val="28"/>
        </w:rPr>
        <w:t>органами опеки и попечительства,</w:t>
      </w:r>
      <w:r>
        <w:rPr>
          <w:rFonts w:ascii="Times New Roman" w:hAnsi="Times New Roman"/>
          <w:sz w:val="28"/>
          <w:szCs w:val="28"/>
        </w:rPr>
        <w:t>с центром «Диалог», МПМПК, общественными организациями).</w:t>
      </w:r>
    </w:p>
    <w:p w:rsidR="00015816" w:rsidRPr="00C8658A" w:rsidRDefault="00015816" w:rsidP="0090481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8658A">
        <w:rPr>
          <w:rFonts w:ascii="Times New Roman" w:hAnsi="Times New Roman"/>
          <w:sz w:val="28"/>
          <w:szCs w:val="28"/>
        </w:rPr>
        <w:t>В школе действует «Совет профилактики», его деятель</w:t>
      </w:r>
      <w:r>
        <w:rPr>
          <w:rFonts w:ascii="Times New Roman" w:hAnsi="Times New Roman"/>
          <w:sz w:val="28"/>
          <w:szCs w:val="28"/>
        </w:rPr>
        <w:t xml:space="preserve">ность направлена на работу с </w:t>
      </w:r>
      <w:r w:rsidRPr="00C8658A">
        <w:rPr>
          <w:rFonts w:ascii="Times New Roman" w:hAnsi="Times New Roman"/>
          <w:sz w:val="28"/>
          <w:szCs w:val="28"/>
        </w:rPr>
        <w:t>обучающимися «группы риска», неблагополучными семьями, а также оказание помощи детям с неустойчивой психикой, испытывающих трудности в общении и адаптации.</w:t>
      </w:r>
    </w:p>
    <w:p w:rsidR="00015816" w:rsidRDefault="00015816" w:rsidP="00C008BF">
      <w:pPr>
        <w:widowControl w:val="0"/>
        <w:spacing w:before="360"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015816" w:rsidRDefault="00015816" w:rsidP="00C008BF">
      <w:pPr>
        <w:widowControl w:val="0"/>
        <w:spacing w:before="360"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015816" w:rsidRDefault="00015816" w:rsidP="00C008BF">
      <w:pPr>
        <w:widowControl w:val="0"/>
        <w:spacing w:before="360"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E25C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Заключение</w:t>
      </w:r>
      <w:r w:rsidRPr="000E25CB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60"/>
        <w:gridCol w:w="900"/>
        <w:gridCol w:w="900"/>
        <w:gridCol w:w="900"/>
      </w:tblGrid>
      <w:tr w:rsidR="00015816" w:rsidRPr="00EB6C4D" w:rsidTr="00C136FF">
        <w:tc>
          <w:tcPr>
            <w:tcW w:w="716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Индикатор эффективности</w:t>
            </w:r>
          </w:p>
        </w:tc>
        <w:tc>
          <w:tcPr>
            <w:tcW w:w="90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90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-24</w:t>
            </w:r>
          </w:p>
        </w:tc>
        <w:tc>
          <w:tcPr>
            <w:tcW w:w="90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4-25</w:t>
            </w:r>
          </w:p>
        </w:tc>
      </w:tr>
      <w:tr w:rsidR="00015816" w:rsidRPr="00EB6C4D" w:rsidTr="00C136FF">
        <w:trPr>
          <w:trHeight w:val="628"/>
        </w:trPr>
        <w:tc>
          <w:tcPr>
            <w:tcW w:w="716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90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487</w:t>
            </w: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467/1</w:t>
            </w:r>
          </w:p>
        </w:tc>
        <w:tc>
          <w:tcPr>
            <w:tcW w:w="90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464/0</w:t>
            </w:r>
          </w:p>
        </w:tc>
      </w:tr>
      <w:tr w:rsidR="00015816" w:rsidRPr="00EB6C4D" w:rsidTr="00C136FF">
        <w:tc>
          <w:tcPr>
            <w:tcW w:w="716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900" w:type="dxa"/>
          </w:tcPr>
          <w:p w:rsidR="00015816" w:rsidRPr="0073408C" w:rsidRDefault="00015816" w:rsidP="00A024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015816" w:rsidRPr="0073408C" w:rsidRDefault="00015816" w:rsidP="00A024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015816" w:rsidRPr="0073408C" w:rsidRDefault="00015816" w:rsidP="00A024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5816" w:rsidRPr="00EB6C4D" w:rsidTr="00C136FF">
        <w:tc>
          <w:tcPr>
            <w:tcW w:w="716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Количество обучающихся, состоящих на внутришкольном учете, от общей численности обучающихся</w:t>
            </w:r>
          </w:p>
        </w:tc>
        <w:tc>
          <w:tcPr>
            <w:tcW w:w="900" w:type="dxa"/>
          </w:tcPr>
          <w:p w:rsidR="00015816" w:rsidRPr="0073408C" w:rsidRDefault="00015816" w:rsidP="00A024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015816" w:rsidRPr="0073408C" w:rsidRDefault="00015816" w:rsidP="00A024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015816" w:rsidRPr="0073408C" w:rsidRDefault="00015816" w:rsidP="00A024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15816" w:rsidRPr="00EB6C4D" w:rsidTr="00C136FF">
        <w:tc>
          <w:tcPr>
            <w:tcW w:w="716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Количество обучающихся, вовлеченных в правовое воспитание, в том числе участие в конкурсах, викторинах, олимпиадах правовой тематики, от общей численности обучающихся</w:t>
            </w:r>
          </w:p>
        </w:tc>
        <w:tc>
          <w:tcPr>
            <w:tcW w:w="90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90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734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900" w:type="dxa"/>
          </w:tcPr>
          <w:p w:rsidR="00015816" w:rsidRPr="0073408C" w:rsidRDefault="00015816" w:rsidP="00CA04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450</w:t>
            </w:r>
          </w:p>
        </w:tc>
      </w:tr>
    </w:tbl>
    <w:p w:rsidR="00015816" w:rsidRDefault="00015816" w:rsidP="00BB089E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015816" w:rsidRDefault="00015816" w:rsidP="0002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A8C">
        <w:rPr>
          <w:rFonts w:ascii="Times New Roman" w:hAnsi="Times New Roman"/>
          <w:sz w:val="28"/>
          <w:szCs w:val="28"/>
        </w:rPr>
        <w:t xml:space="preserve">Деятельность школьного уполномоченного МБОУ СОШ № 9 в этом учебном году выступила как дополнительная общественная составляющая в деле защиты прав несовершеннолетних, способствовала взаимодействию со всеми участниками образовательного процесса и службами защиты прав ребенка, что позволило непосредственно влиять на процессы, происходящие в образовательном учреждении. </w:t>
      </w:r>
      <w:r>
        <w:rPr>
          <w:rFonts w:ascii="Times New Roman" w:hAnsi="Times New Roman"/>
          <w:sz w:val="28"/>
          <w:szCs w:val="28"/>
        </w:rPr>
        <w:t>Включение учащихся школы (в т.ч. детей с девиантным поведением) в общественную и творческую деятельность способствует формированию активной правовой позиции.</w:t>
      </w:r>
    </w:p>
    <w:p w:rsidR="00015816" w:rsidRDefault="00015816" w:rsidP="00BF5AEE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F3297">
        <w:rPr>
          <w:rFonts w:ascii="Times New Roman" w:hAnsi="Times New Roman"/>
          <w:color w:val="000000"/>
          <w:sz w:val="28"/>
          <w:szCs w:val="28"/>
        </w:rPr>
        <w:t>Анализ работы Уполномоченного за истекший учебный год</w:t>
      </w:r>
      <w:r>
        <w:rPr>
          <w:rFonts w:ascii="Times New Roman" w:hAnsi="Times New Roman"/>
          <w:color w:val="000000"/>
          <w:sz w:val="28"/>
          <w:szCs w:val="28"/>
        </w:rPr>
        <w:t xml:space="preserve"> дает возможность сделать выводы:</w:t>
      </w:r>
    </w:p>
    <w:p w:rsidR="00015816" w:rsidRDefault="00015816" w:rsidP="00BF5AEE">
      <w:pPr>
        <w:pStyle w:val="NoSpacing"/>
        <w:numPr>
          <w:ilvl w:val="0"/>
          <w:numId w:val="41"/>
        </w:numPr>
        <w:tabs>
          <w:tab w:val="left" w:pos="138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3297">
        <w:rPr>
          <w:rFonts w:ascii="Times New Roman" w:hAnsi="Times New Roman"/>
          <w:color w:val="000000"/>
          <w:sz w:val="28"/>
          <w:szCs w:val="28"/>
        </w:rPr>
        <w:t>Дальнейшее развитие института Уполномоче</w:t>
      </w:r>
      <w:r>
        <w:rPr>
          <w:rFonts w:ascii="Times New Roman" w:hAnsi="Times New Roman"/>
          <w:color w:val="000000"/>
          <w:sz w:val="28"/>
          <w:szCs w:val="28"/>
        </w:rPr>
        <w:t xml:space="preserve">нного по правам ребенка в школе </w:t>
      </w:r>
      <w:r w:rsidRPr="002F3297">
        <w:rPr>
          <w:rFonts w:ascii="Times New Roman" w:hAnsi="Times New Roman"/>
          <w:color w:val="000000"/>
          <w:sz w:val="28"/>
          <w:szCs w:val="28"/>
        </w:rPr>
        <w:t>должно быть продолжено.</w:t>
      </w:r>
    </w:p>
    <w:p w:rsidR="00015816" w:rsidRDefault="00015816" w:rsidP="00BF5AEE">
      <w:pPr>
        <w:pStyle w:val="NoSpacing"/>
        <w:numPr>
          <w:ilvl w:val="0"/>
          <w:numId w:val="41"/>
        </w:numPr>
        <w:tabs>
          <w:tab w:val="left" w:pos="138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3297">
        <w:rPr>
          <w:rFonts w:ascii="Times New Roman" w:hAnsi="Times New Roman"/>
          <w:color w:val="000000"/>
          <w:sz w:val="28"/>
          <w:szCs w:val="28"/>
        </w:rPr>
        <w:t>Следует и дальше развивать направление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боты: школьный уполномоченный - </w:t>
      </w:r>
      <w:r w:rsidRPr="002F3297">
        <w:rPr>
          <w:rFonts w:ascii="Times New Roman" w:hAnsi="Times New Roman"/>
          <w:color w:val="000000"/>
          <w:sz w:val="28"/>
          <w:szCs w:val="28"/>
        </w:rPr>
        <w:t>психолог – родители.</w:t>
      </w:r>
    </w:p>
    <w:p w:rsidR="00015816" w:rsidRDefault="00015816" w:rsidP="00BF5AEE">
      <w:pPr>
        <w:pStyle w:val="NoSpacing"/>
        <w:numPr>
          <w:ilvl w:val="0"/>
          <w:numId w:val="41"/>
        </w:numPr>
        <w:tabs>
          <w:tab w:val="left" w:pos="138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3297">
        <w:rPr>
          <w:rFonts w:ascii="Times New Roman" w:hAnsi="Times New Roman"/>
          <w:color w:val="000000"/>
          <w:sz w:val="28"/>
          <w:szCs w:val="28"/>
        </w:rPr>
        <w:t>Школьному уполномоченному следует продол</w:t>
      </w:r>
      <w:r>
        <w:rPr>
          <w:rFonts w:ascii="Times New Roman" w:hAnsi="Times New Roman"/>
          <w:color w:val="000000"/>
          <w:sz w:val="28"/>
          <w:szCs w:val="28"/>
        </w:rPr>
        <w:t xml:space="preserve">жить работу в составе школьного </w:t>
      </w:r>
      <w:r w:rsidRPr="002F3297">
        <w:rPr>
          <w:rFonts w:ascii="Times New Roman" w:hAnsi="Times New Roman"/>
          <w:color w:val="000000"/>
          <w:sz w:val="28"/>
          <w:szCs w:val="28"/>
        </w:rPr>
        <w:t>Совета профилактики безнадзорности и правонарушений.</w:t>
      </w:r>
    </w:p>
    <w:p w:rsidR="00015816" w:rsidRDefault="00015816" w:rsidP="00BF5AEE">
      <w:pPr>
        <w:pStyle w:val="NoSpacing"/>
        <w:numPr>
          <w:ilvl w:val="0"/>
          <w:numId w:val="41"/>
        </w:numPr>
        <w:tabs>
          <w:tab w:val="left" w:pos="1380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3297">
        <w:rPr>
          <w:rFonts w:ascii="Times New Roman" w:hAnsi="Times New Roman"/>
          <w:color w:val="000000"/>
          <w:sz w:val="28"/>
          <w:szCs w:val="28"/>
        </w:rPr>
        <w:t>Продолжить работу по взаимодейст</w:t>
      </w:r>
      <w:r>
        <w:rPr>
          <w:rFonts w:ascii="Times New Roman" w:hAnsi="Times New Roman"/>
          <w:color w:val="000000"/>
          <w:sz w:val="28"/>
          <w:szCs w:val="28"/>
        </w:rPr>
        <w:t xml:space="preserve">вию Уполномоченного с классными </w:t>
      </w:r>
      <w:r w:rsidRPr="002F3297">
        <w:rPr>
          <w:rFonts w:ascii="Times New Roman" w:hAnsi="Times New Roman"/>
          <w:color w:val="000000"/>
          <w:sz w:val="28"/>
          <w:szCs w:val="28"/>
        </w:rPr>
        <w:t>руководителями.</w:t>
      </w:r>
    </w:p>
    <w:p w:rsidR="00015816" w:rsidRDefault="00015816" w:rsidP="00BF5AEE">
      <w:pPr>
        <w:pStyle w:val="NoSpacing"/>
        <w:tabs>
          <w:tab w:val="left" w:pos="13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F3297">
        <w:rPr>
          <w:rFonts w:ascii="Times New Roman" w:hAnsi="Times New Roman"/>
          <w:color w:val="000000"/>
          <w:sz w:val="28"/>
          <w:szCs w:val="28"/>
        </w:rPr>
        <w:t>Продолжить практику проведения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неклассных мероприятий правовой </w:t>
      </w:r>
      <w:r w:rsidRPr="002F3297">
        <w:rPr>
          <w:rFonts w:ascii="Times New Roman" w:hAnsi="Times New Roman"/>
          <w:color w:val="000000"/>
          <w:sz w:val="28"/>
          <w:szCs w:val="28"/>
        </w:rPr>
        <w:t>направленности для обучающихся и родителей.</w:t>
      </w:r>
    </w:p>
    <w:p w:rsidR="00015816" w:rsidRDefault="00015816" w:rsidP="00C008BF">
      <w:pPr>
        <w:widowControl w:val="0"/>
        <w:spacing w:before="360"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Школьный уполномоченный </w:t>
      </w:r>
    </w:p>
    <w:p w:rsidR="00015816" w:rsidRPr="000E25CB" w:rsidRDefault="00015816" w:rsidP="0090481E">
      <w:pPr>
        <w:widowControl w:val="0"/>
        <w:spacing w:before="360"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по правам ребенка МБОУ СОШ№9            Чистохвалова Г.А.</w:t>
      </w:r>
    </w:p>
    <w:p w:rsidR="00015816" w:rsidRPr="00211C36" w:rsidRDefault="00015816" w:rsidP="0090481E">
      <w:pPr>
        <w:spacing w:before="100" w:beforeAutospacing="1" w:after="13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25.05.2025</w:t>
      </w:r>
      <w:bookmarkStart w:id="0" w:name="_GoBack"/>
      <w:bookmarkEnd w:id="0"/>
    </w:p>
    <w:sectPr w:rsidR="00015816" w:rsidRPr="00211C36" w:rsidSect="00E8789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16" w:rsidRDefault="00015816" w:rsidP="00336419">
      <w:pPr>
        <w:spacing w:after="0" w:line="240" w:lineRule="auto"/>
      </w:pPr>
      <w:r>
        <w:separator/>
      </w:r>
    </w:p>
  </w:endnote>
  <w:endnote w:type="continuationSeparator" w:id="1">
    <w:p w:rsidR="00015816" w:rsidRDefault="00015816" w:rsidP="0033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16" w:rsidRDefault="00015816" w:rsidP="00336419">
      <w:pPr>
        <w:spacing w:after="0" w:line="240" w:lineRule="auto"/>
      </w:pPr>
      <w:r>
        <w:separator/>
      </w:r>
    </w:p>
  </w:footnote>
  <w:footnote w:type="continuationSeparator" w:id="1">
    <w:p w:rsidR="00015816" w:rsidRDefault="00015816" w:rsidP="00336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45F"/>
    <w:multiLevelType w:val="hybridMultilevel"/>
    <w:tmpl w:val="617E7C1A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">
    <w:nsid w:val="016402A2"/>
    <w:multiLevelType w:val="hybridMultilevel"/>
    <w:tmpl w:val="7DB4F908"/>
    <w:lvl w:ilvl="0" w:tplc="8B0CD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1C073B"/>
    <w:multiLevelType w:val="hybridMultilevel"/>
    <w:tmpl w:val="47AA98F8"/>
    <w:lvl w:ilvl="0" w:tplc="F4E82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3D6DA9"/>
    <w:multiLevelType w:val="hybridMultilevel"/>
    <w:tmpl w:val="87F89A50"/>
    <w:lvl w:ilvl="0" w:tplc="F4E82D2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CA96E06"/>
    <w:multiLevelType w:val="hybridMultilevel"/>
    <w:tmpl w:val="7952C182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7559D"/>
    <w:multiLevelType w:val="hybridMultilevel"/>
    <w:tmpl w:val="5B067E42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7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0DD327E"/>
    <w:multiLevelType w:val="hybridMultilevel"/>
    <w:tmpl w:val="88AA844A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12FA7"/>
    <w:multiLevelType w:val="hybridMultilevel"/>
    <w:tmpl w:val="C42075B2"/>
    <w:lvl w:ilvl="0" w:tplc="6BBC9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6068E"/>
    <w:multiLevelType w:val="multilevel"/>
    <w:tmpl w:val="2BAE3F20"/>
    <w:lvl w:ilvl="0">
      <w:start w:val="2016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4B51394"/>
    <w:multiLevelType w:val="multilevel"/>
    <w:tmpl w:val="7BC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5558F"/>
    <w:multiLevelType w:val="hybridMultilevel"/>
    <w:tmpl w:val="2512A2A0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C439C3"/>
    <w:multiLevelType w:val="hybridMultilevel"/>
    <w:tmpl w:val="5BA67F2A"/>
    <w:lvl w:ilvl="0" w:tplc="C164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90A0E"/>
    <w:multiLevelType w:val="hybridMultilevel"/>
    <w:tmpl w:val="81E0CCA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1E641FCA"/>
    <w:multiLevelType w:val="hybridMultilevel"/>
    <w:tmpl w:val="C876F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7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24F86D1C"/>
    <w:multiLevelType w:val="multilevel"/>
    <w:tmpl w:val="50F67F1E"/>
    <w:lvl w:ilvl="0">
      <w:start w:val="2017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8"/>
      <w:numFmt w:val="decimal"/>
      <w:lvlText w:val="%1-%2"/>
      <w:lvlJc w:val="left"/>
      <w:pPr>
        <w:ind w:left="255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4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13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42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89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1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3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2480" w:hanging="2160"/>
      </w:pPr>
      <w:rPr>
        <w:rFonts w:cs="Times New Roman" w:hint="default"/>
      </w:rPr>
    </w:lvl>
  </w:abstractNum>
  <w:abstractNum w:abstractNumId="15">
    <w:nsid w:val="27297DA2"/>
    <w:multiLevelType w:val="hybridMultilevel"/>
    <w:tmpl w:val="2D6CDE36"/>
    <w:lvl w:ilvl="0" w:tplc="6BBC9682">
      <w:start w:val="1"/>
      <w:numFmt w:val="bullet"/>
      <w:lvlText w:val="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6">
    <w:nsid w:val="2A8A3864"/>
    <w:multiLevelType w:val="hybridMultilevel"/>
    <w:tmpl w:val="05166AA2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79705A"/>
    <w:multiLevelType w:val="hybridMultilevel"/>
    <w:tmpl w:val="19E84986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7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7A324D4"/>
    <w:multiLevelType w:val="hybridMultilevel"/>
    <w:tmpl w:val="3AC28F04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3337A"/>
    <w:multiLevelType w:val="hybridMultilevel"/>
    <w:tmpl w:val="39B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C31AA"/>
    <w:multiLevelType w:val="hybridMultilevel"/>
    <w:tmpl w:val="02A84DDE"/>
    <w:lvl w:ilvl="0" w:tplc="F4E82D2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C3D3F54"/>
    <w:multiLevelType w:val="hybridMultilevel"/>
    <w:tmpl w:val="088E7804"/>
    <w:lvl w:ilvl="0" w:tplc="114CFA3A">
      <w:start w:val="1"/>
      <w:numFmt w:val="decimal"/>
      <w:lvlText w:val="%1."/>
      <w:lvlJc w:val="left"/>
      <w:pPr>
        <w:ind w:left="2117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2">
    <w:nsid w:val="441A697D"/>
    <w:multiLevelType w:val="hybridMultilevel"/>
    <w:tmpl w:val="69869A88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AF2A36"/>
    <w:multiLevelType w:val="hybridMultilevel"/>
    <w:tmpl w:val="08CAA0AA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7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44E833FF"/>
    <w:multiLevelType w:val="hybridMultilevel"/>
    <w:tmpl w:val="FD02FCB4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C7217"/>
    <w:multiLevelType w:val="hybridMultilevel"/>
    <w:tmpl w:val="71125696"/>
    <w:lvl w:ilvl="0" w:tplc="6BBC9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6736"/>
    <w:multiLevelType w:val="hybridMultilevel"/>
    <w:tmpl w:val="932CA426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F44420"/>
    <w:multiLevelType w:val="multilevel"/>
    <w:tmpl w:val="3418C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72AC9"/>
    <w:multiLevelType w:val="hybridMultilevel"/>
    <w:tmpl w:val="45563FD8"/>
    <w:lvl w:ilvl="0" w:tplc="C30C54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374578C"/>
    <w:multiLevelType w:val="hybridMultilevel"/>
    <w:tmpl w:val="C2D29D04"/>
    <w:lvl w:ilvl="0" w:tplc="6BBC9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C238F"/>
    <w:multiLevelType w:val="hybridMultilevel"/>
    <w:tmpl w:val="E1ECA9A4"/>
    <w:lvl w:ilvl="0" w:tplc="6BBC9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05280E"/>
    <w:multiLevelType w:val="hybridMultilevel"/>
    <w:tmpl w:val="97EE05A6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D7449"/>
    <w:multiLevelType w:val="hybridMultilevel"/>
    <w:tmpl w:val="E1CAC3D2"/>
    <w:lvl w:ilvl="0" w:tplc="6BBC9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793249"/>
    <w:multiLevelType w:val="multilevel"/>
    <w:tmpl w:val="AB985970"/>
    <w:lvl w:ilvl="0">
      <w:start w:val="2013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14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6207D86"/>
    <w:multiLevelType w:val="hybridMultilevel"/>
    <w:tmpl w:val="51187CF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775C64F2"/>
    <w:multiLevelType w:val="hybridMultilevel"/>
    <w:tmpl w:val="D92E54F6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0511E"/>
    <w:multiLevelType w:val="hybridMultilevel"/>
    <w:tmpl w:val="4A1202AA"/>
    <w:lvl w:ilvl="0" w:tplc="6BBC9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4172B"/>
    <w:multiLevelType w:val="hybridMultilevel"/>
    <w:tmpl w:val="6426747A"/>
    <w:lvl w:ilvl="0" w:tplc="E1F63A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E2F2D3A"/>
    <w:multiLevelType w:val="hybridMultilevel"/>
    <w:tmpl w:val="AD52AB0E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725EF"/>
    <w:multiLevelType w:val="hybridMultilevel"/>
    <w:tmpl w:val="1382B694"/>
    <w:lvl w:ilvl="0" w:tplc="F4E8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23"/>
  </w:num>
  <w:num w:numId="5">
    <w:abstractNumId w:val="17"/>
  </w:num>
  <w:num w:numId="6">
    <w:abstractNumId w:val="5"/>
  </w:num>
  <w:num w:numId="7">
    <w:abstractNumId w:val="33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31"/>
  </w:num>
  <w:num w:numId="13">
    <w:abstractNumId w:val="18"/>
  </w:num>
  <w:num w:numId="14">
    <w:abstractNumId w:val="38"/>
  </w:num>
  <w:num w:numId="15">
    <w:abstractNumId w:val="20"/>
  </w:num>
  <w:num w:numId="16">
    <w:abstractNumId w:val="39"/>
  </w:num>
  <w:num w:numId="17">
    <w:abstractNumId w:val="24"/>
  </w:num>
  <w:num w:numId="18">
    <w:abstractNumId w:val="16"/>
  </w:num>
  <w:num w:numId="19">
    <w:abstractNumId w:val="2"/>
  </w:num>
  <w:num w:numId="20">
    <w:abstractNumId w:val="10"/>
  </w:num>
  <w:num w:numId="21">
    <w:abstractNumId w:val="4"/>
  </w:num>
  <w:num w:numId="22">
    <w:abstractNumId w:val="22"/>
  </w:num>
  <w:num w:numId="23">
    <w:abstractNumId w:val="32"/>
  </w:num>
  <w:num w:numId="24">
    <w:abstractNumId w:val="6"/>
  </w:num>
  <w:num w:numId="25">
    <w:abstractNumId w:val="35"/>
  </w:num>
  <w:num w:numId="26">
    <w:abstractNumId w:val="29"/>
  </w:num>
  <w:num w:numId="27">
    <w:abstractNumId w:val="36"/>
  </w:num>
  <w:num w:numId="28">
    <w:abstractNumId w:val="34"/>
  </w:num>
  <w:num w:numId="29">
    <w:abstractNumId w:val="14"/>
  </w:num>
  <w:num w:numId="30">
    <w:abstractNumId w:val="21"/>
  </w:num>
  <w:num w:numId="31">
    <w:abstractNumId w:val="27"/>
  </w:num>
  <w:num w:numId="32">
    <w:abstractNumId w:val="7"/>
  </w:num>
  <w:num w:numId="33">
    <w:abstractNumId w:val="19"/>
  </w:num>
  <w:num w:numId="34">
    <w:abstractNumId w:val="26"/>
  </w:num>
  <w:num w:numId="35">
    <w:abstractNumId w:val="30"/>
  </w:num>
  <w:num w:numId="36">
    <w:abstractNumId w:val="25"/>
  </w:num>
  <w:num w:numId="37">
    <w:abstractNumId w:val="11"/>
  </w:num>
  <w:num w:numId="38">
    <w:abstractNumId w:val="15"/>
  </w:num>
  <w:num w:numId="39">
    <w:abstractNumId w:val="28"/>
  </w:num>
  <w:num w:numId="40">
    <w:abstractNumId w:val="1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611"/>
    <w:rsid w:val="00012359"/>
    <w:rsid w:val="00015816"/>
    <w:rsid w:val="00020B6A"/>
    <w:rsid w:val="0002155E"/>
    <w:rsid w:val="000254C4"/>
    <w:rsid w:val="000534E3"/>
    <w:rsid w:val="00061B7B"/>
    <w:rsid w:val="00084C7E"/>
    <w:rsid w:val="00086674"/>
    <w:rsid w:val="000C0611"/>
    <w:rsid w:val="000C70FC"/>
    <w:rsid w:val="000E0242"/>
    <w:rsid w:val="000E25CB"/>
    <w:rsid w:val="000E7C74"/>
    <w:rsid w:val="000F4015"/>
    <w:rsid w:val="000F5044"/>
    <w:rsid w:val="000F56F6"/>
    <w:rsid w:val="00101DD4"/>
    <w:rsid w:val="00107F9D"/>
    <w:rsid w:val="001321CB"/>
    <w:rsid w:val="00134986"/>
    <w:rsid w:val="0018635F"/>
    <w:rsid w:val="001A1964"/>
    <w:rsid w:val="001A311D"/>
    <w:rsid w:val="001C4784"/>
    <w:rsid w:val="001D6813"/>
    <w:rsid w:val="001E020B"/>
    <w:rsid w:val="00203F3C"/>
    <w:rsid w:val="00211B91"/>
    <w:rsid w:val="00211C36"/>
    <w:rsid w:val="002157D4"/>
    <w:rsid w:val="0022058D"/>
    <w:rsid w:val="00253979"/>
    <w:rsid w:val="00265BAD"/>
    <w:rsid w:val="00266731"/>
    <w:rsid w:val="00270E95"/>
    <w:rsid w:val="00275E44"/>
    <w:rsid w:val="00276FE9"/>
    <w:rsid w:val="00277F41"/>
    <w:rsid w:val="0029413F"/>
    <w:rsid w:val="002A70DF"/>
    <w:rsid w:val="002B616B"/>
    <w:rsid w:val="002B77E4"/>
    <w:rsid w:val="002C5EB0"/>
    <w:rsid w:val="002D3E7C"/>
    <w:rsid w:val="002E1EDD"/>
    <w:rsid w:val="002F2422"/>
    <w:rsid w:val="002F3297"/>
    <w:rsid w:val="002F77E8"/>
    <w:rsid w:val="003212BA"/>
    <w:rsid w:val="00332382"/>
    <w:rsid w:val="00336419"/>
    <w:rsid w:val="003561D5"/>
    <w:rsid w:val="003609CA"/>
    <w:rsid w:val="00363342"/>
    <w:rsid w:val="00367B4D"/>
    <w:rsid w:val="003A3C16"/>
    <w:rsid w:val="003B4997"/>
    <w:rsid w:val="003B6790"/>
    <w:rsid w:val="003C4298"/>
    <w:rsid w:val="003F1E9F"/>
    <w:rsid w:val="004173B5"/>
    <w:rsid w:val="0042080C"/>
    <w:rsid w:val="004208C4"/>
    <w:rsid w:val="004226C9"/>
    <w:rsid w:val="004444E1"/>
    <w:rsid w:val="00445678"/>
    <w:rsid w:val="00464CB5"/>
    <w:rsid w:val="00473526"/>
    <w:rsid w:val="00474926"/>
    <w:rsid w:val="00481727"/>
    <w:rsid w:val="00486492"/>
    <w:rsid w:val="00497C67"/>
    <w:rsid w:val="004A062C"/>
    <w:rsid w:val="004A0B7C"/>
    <w:rsid w:val="004A1DA5"/>
    <w:rsid w:val="004A4DEC"/>
    <w:rsid w:val="004A757E"/>
    <w:rsid w:val="004C0611"/>
    <w:rsid w:val="004E77F8"/>
    <w:rsid w:val="004F01F5"/>
    <w:rsid w:val="004F6781"/>
    <w:rsid w:val="00501065"/>
    <w:rsid w:val="00506250"/>
    <w:rsid w:val="00510AD1"/>
    <w:rsid w:val="00511E0F"/>
    <w:rsid w:val="00524F94"/>
    <w:rsid w:val="00530AD7"/>
    <w:rsid w:val="00534A46"/>
    <w:rsid w:val="00541518"/>
    <w:rsid w:val="0055507E"/>
    <w:rsid w:val="0055663E"/>
    <w:rsid w:val="0056336B"/>
    <w:rsid w:val="00574D9D"/>
    <w:rsid w:val="005832B3"/>
    <w:rsid w:val="005A3329"/>
    <w:rsid w:val="005D23D9"/>
    <w:rsid w:val="005E6D9C"/>
    <w:rsid w:val="005F0E1D"/>
    <w:rsid w:val="005F5B84"/>
    <w:rsid w:val="005F7BA2"/>
    <w:rsid w:val="00601ED4"/>
    <w:rsid w:val="00605615"/>
    <w:rsid w:val="0060684A"/>
    <w:rsid w:val="00620FA8"/>
    <w:rsid w:val="006248EA"/>
    <w:rsid w:val="006319AF"/>
    <w:rsid w:val="00642C2B"/>
    <w:rsid w:val="0066007F"/>
    <w:rsid w:val="006A7552"/>
    <w:rsid w:val="006C1635"/>
    <w:rsid w:val="006D431B"/>
    <w:rsid w:val="006E58D2"/>
    <w:rsid w:val="00703CD8"/>
    <w:rsid w:val="007061DE"/>
    <w:rsid w:val="007120B7"/>
    <w:rsid w:val="00717B6F"/>
    <w:rsid w:val="0073408C"/>
    <w:rsid w:val="00734D04"/>
    <w:rsid w:val="00746CAC"/>
    <w:rsid w:val="00753235"/>
    <w:rsid w:val="007553AE"/>
    <w:rsid w:val="007570B6"/>
    <w:rsid w:val="00767408"/>
    <w:rsid w:val="0078785C"/>
    <w:rsid w:val="00792C78"/>
    <w:rsid w:val="007B1DD3"/>
    <w:rsid w:val="007B6B1D"/>
    <w:rsid w:val="007C2C38"/>
    <w:rsid w:val="007D5B81"/>
    <w:rsid w:val="007F426D"/>
    <w:rsid w:val="007F7D4F"/>
    <w:rsid w:val="00811249"/>
    <w:rsid w:val="008216D8"/>
    <w:rsid w:val="00823192"/>
    <w:rsid w:val="0083011B"/>
    <w:rsid w:val="00834B46"/>
    <w:rsid w:val="00840901"/>
    <w:rsid w:val="008454A2"/>
    <w:rsid w:val="00860279"/>
    <w:rsid w:val="008726A0"/>
    <w:rsid w:val="00876315"/>
    <w:rsid w:val="008915BC"/>
    <w:rsid w:val="00896103"/>
    <w:rsid w:val="008A1264"/>
    <w:rsid w:val="008B6995"/>
    <w:rsid w:val="008D7F8A"/>
    <w:rsid w:val="00903F4C"/>
    <w:rsid w:val="0090481E"/>
    <w:rsid w:val="00905111"/>
    <w:rsid w:val="00913A32"/>
    <w:rsid w:val="00923FA6"/>
    <w:rsid w:val="00925EF2"/>
    <w:rsid w:val="0094046F"/>
    <w:rsid w:val="009444D9"/>
    <w:rsid w:val="00946AB1"/>
    <w:rsid w:val="00947AEF"/>
    <w:rsid w:val="00953BE1"/>
    <w:rsid w:val="00965EA8"/>
    <w:rsid w:val="00971C5F"/>
    <w:rsid w:val="009861AF"/>
    <w:rsid w:val="00990F63"/>
    <w:rsid w:val="009A1DDA"/>
    <w:rsid w:val="009A2085"/>
    <w:rsid w:val="009A2E45"/>
    <w:rsid w:val="009B752F"/>
    <w:rsid w:val="009C105C"/>
    <w:rsid w:val="009C3095"/>
    <w:rsid w:val="009C47D3"/>
    <w:rsid w:val="009D18CF"/>
    <w:rsid w:val="009D29BB"/>
    <w:rsid w:val="009D29DE"/>
    <w:rsid w:val="009E1E2C"/>
    <w:rsid w:val="009F4C93"/>
    <w:rsid w:val="00A02434"/>
    <w:rsid w:val="00A03969"/>
    <w:rsid w:val="00A064D6"/>
    <w:rsid w:val="00A13B18"/>
    <w:rsid w:val="00A15347"/>
    <w:rsid w:val="00A260D9"/>
    <w:rsid w:val="00A266D2"/>
    <w:rsid w:val="00A27E0D"/>
    <w:rsid w:val="00A33F9A"/>
    <w:rsid w:val="00A44C7A"/>
    <w:rsid w:val="00A46A4B"/>
    <w:rsid w:val="00A63A9F"/>
    <w:rsid w:val="00A81B2A"/>
    <w:rsid w:val="00A923CB"/>
    <w:rsid w:val="00AA72C6"/>
    <w:rsid w:val="00AB468B"/>
    <w:rsid w:val="00AC389D"/>
    <w:rsid w:val="00AC46E5"/>
    <w:rsid w:val="00AC6046"/>
    <w:rsid w:val="00AD2D96"/>
    <w:rsid w:val="00AE53B7"/>
    <w:rsid w:val="00AF447F"/>
    <w:rsid w:val="00B0074E"/>
    <w:rsid w:val="00B014F2"/>
    <w:rsid w:val="00B05876"/>
    <w:rsid w:val="00B0605E"/>
    <w:rsid w:val="00B22219"/>
    <w:rsid w:val="00B2604C"/>
    <w:rsid w:val="00B40739"/>
    <w:rsid w:val="00B45232"/>
    <w:rsid w:val="00B51623"/>
    <w:rsid w:val="00B51A8C"/>
    <w:rsid w:val="00B65142"/>
    <w:rsid w:val="00B70CFF"/>
    <w:rsid w:val="00B73B72"/>
    <w:rsid w:val="00B868D8"/>
    <w:rsid w:val="00BB089E"/>
    <w:rsid w:val="00BB17C7"/>
    <w:rsid w:val="00BB3FFE"/>
    <w:rsid w:val="00BD006E"/>
    <w:rsid w:val="00BD50B3"/>
    <w:rsid w:val="00BF5AEE"/>
    <w:rsid w:val="00C008BF"/>
    <w:rsid w:val="00C136FF"/>
    <w:rsid w:val="00C13A9A"/>
    <w:rsid w:val="00C140AC"/>
    <w:rsid w:val="00C2572E"/>
    <w:rsid w:val="00C34703"/>
    <w:rsid w:val="00C83F46"/>
    <w:rsid w:val="00C8658A"/>
    <w:rsid w:val="00CA03C4"/>
    <w:rsid w:val="00CA0474"/>
    <w:rsid w:val="00CA31A3"/>
    <w:rsid w:val="00CD623B"/>
    <w:rsid w:val="00CE28DC"/>
    <w:rsid w:val="00CE53AF"/>
    <w:rsid w:val="00CF0FCF"/>
    <w:rsid w:val="00CF1FC8"/>
    <w:rsid w:val="00D1244B"/>
    <w:rsid w:val="00D13DCF"/>
    <w:rsid w:val="00D24127"/>
    <w:rsid w:val="00D278FC"/>
    <w:rsid w:val="00D31EAE"/>
    <w:rsid w:val="00D35420"/>
    <w:rsid w:val="00D52118"/>
    <w:rsid w:val="00D53A97"/>
    <w:rsid w:val="00D635BF"/>
    <w:rsid w:val="00D712C3"/>
    <w:rsid w:val="00D73413"/>
    <w:rsid w:val="00D939B2"/>
    <w:rsid w:val="00DA6358"/>
    <w:rsid w:val="00DB3254"/>
    <w:rsid w:val="00DB39B7"/>
    <w:rsid w:val="00DB70A6"/>
    <w:rsid w:val="00DC2BF9"/>
    <w:rsid w:val="00DC74B1"/>
    <w:rsid w:val="00DD37B9"/>
    <w:rsid w:val="00DD38AF"/>
    <w:rsid w:val="00DE06B6"/>
    <w:rsid w:val="00DF29C9"/>
    <w:rsid w:val="00E05617"/>
    <w:rsid w:val="00E21FF0"/>
    <w:rsid w:val="00E22574"/>
    <w:rsid w:val="00E30668"/>
    <w:rsid w:val="00E5799B"/>
    <w:rsid w:val="00E72607"/>
    <w:rsid w:val="00E72A86"/>
    <w:rsid w:val="00E81600"/>
    <w:rsid w:val="00E87896"/>
    <w:rsid w:val="00E93BBD"/>
    <w:rsid w:val="00E96B66"/>
    <w:rsid w:val="00EA37FA"/>
    <w:rsid w:val="00EB050C"/>
    <w:rsid w:val="00EB3B88"/>
    <w:rsid w:val="00EB49B7"/>
    <w:rsid w:val="00EB6C4D"/>
    <w:rsid w:val="00EE0000"/>
    <w:rsid w:val="00F00580"/>
    <w:rsid w:val="00F13F71"/>
    <w:rsid w:val="00F27B5E"/>
    <w:rsid w:val="00F4335D"/>
    <w:rsid w:val="00F47B0E"/>
    <w:rsid w:val="00F51491"/>
    <w:rsid w:val="00F51730"/>
    <w:rsid w:val="00F826A8"/>
    <w:rsid w:val="00F86B64"/>
    <w:rsid w:val="00FA52D5"/>
    <w:rsid w:val="00FB35ED"/>
    <w:rsid w:val="00FC7FC2"/>
    <w:rsid w:val="00FD26EA"/>
    <w:rsid w:val="00FD6CC3"/>
    <w:rsid w:val="00FF0901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A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B72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367B4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B7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7B4D"/>
    <w:rPr>
      <w:rFonts w:ascii="Times New Roman" w:hAnsi="Times New Roman"/>
      <w:b/>
      <w:sz w:val="36"/>
    </w:rPr>
  </w:style>
  <w:style w:type="character" w:styleId="Hyperlink">
    <w:name w:val="Hyperlink"/>
    <w:basedOn w:val="DefaultParagraphFont"/>
    <w:uiPriority w:val="99"/>
    <w:semiHidden/>
    <w:rsid w:val="004C061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C0611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0611"/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C0611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0611"/>
    <w:rPr>
      <w:rFonts w:ascii="Times New Roman" w:hAnsi="Times New Roman"/>
      <w:sz w:val="20"/>
    </w:rPr>
  </w:style>
  <w:style w:type="character" w:customStyle="1" w:styleId="word1">
    <w:name w:val="word1"/>
    <w:uiPriority w:val="99"/>
    <w:rsid w:val="004C0611"/>
    <w:rPr>
      <w:rFonts w:ascii="Georgia" w:hAnsi="Georgia"/>
      <w:b/>
      <w:color w:val="000000"/>
      <w:sz w:val="18"/>
    </w:rPr>
  </w:style>
  <w:style w:type="paragraph" w:customStyle="1" w:styleId="Default">
    <w:name w:val="Default"/>
    <w:uiPriority w:val="99"/>
    <w:rsid w:val="004C06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620FA8"/>
    <w:pPr>
      <w:ind w:left="720"/>
    </w:pPr>
    <w:rPr>
      <w:rFonts w:cs="Times New Roman"/>
    </w:rPr>
  </w:style>
  <w:style w:type="paragraph" w:styleId="NormalWeb">
    <w:name w:val="Normal (Web)"/>
    <w:basedOn w:val="Normal"/>
    <w:uiPriority w:val="99"/>
    <w:rsid w:val="00C2572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C2572E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367B4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67B4D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rsid w:val="0033641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419"/>
  </w:style>
  <w:style w:type="paragraph" w:styleId="Footer">
    <w:name w:val="footer"/>
    <w:basedOn w:val="Normal"/>
    <w:link w:val="FooterChar"/>
    <w:uiPriority w:val="99"/>
    <w:semiHidden/>
    <w:rsid w:val="0033641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6419"/>
  </w:style>
  <w:style w:type="table" w:styleId="TableGrid">
    <w:name w:val="Table Grid"/>
    <w:basedOn w:val="TableNormal"/>
    <w:uiPriority w:val="99"/>
    <w:rsid w:val="003F1E9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254C4"/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445678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oy9novoc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3307</TotalTime>
  <Pages>9</Pages>
  <Words>3534</Words>
  <Characters>20145</Characters>
  <Application>Microsoft Office Outlook</Application>
  <DocSecurity>0</DocSecurity>
  <Lines>0</Lines>
  <Paragraphs>0</Paragraphs>
  <ScaleCrop>false</ScaleCrop>
  <Company>школа31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Алина</cp:lastModifiedBy>
  <cp:revision>115</cp:revision>
  <cp:lastPrinted>2014-06-10T10:52:00Z</cp:lastPrinted>
  <dcterms:created xsi:type="dcterms:W3CDTF">2013-06-07T04:53:00Z</dcterms:created>
  <dcterms:modified xsi:type="dcterms:W3CDTF">2025-06-08T18:58:00Z</dcterms:modified>
</cp:coreProperties>
</file>