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0BF94" w14:textId="77777777" w:rsidR="0056025E" w:rsidRPr="0056025E" w:rsidRDefault="0056025E" w:rsidP="0056025E">
      <w:pPr>
        <w:spacing w:after="0"/>
        <w:jc w:val="right"/>
        <w:rPr>
          <w:rFonts w:ascii="Times New Roman" w:eastAsiaTheme="minorHAnsi" w:hAnsi="Times New Roman"/>
          <w:i/>
        </w:rPr>
      </w:pPr>
      <w:r w:rsidRPr="0056025E">
        <w:rPr>
          <w:rFonts w:ascii="Times New Roman" w:eastAsiaTheme="minorHAnsi" w:hAnsi="Times New Roman"/>
          <w:i/>
        </w:rPr>
        <w:t xml:space="preserve">Выписка из основной образовательной программы </w:t>
      </w:r>
    </w:p>
    <w:p w14:paraId="2AE27B04" w14:textId="77777777" w:rsidR="0056025E" w:rsidRPr="0056025E" w:rsidRDefault="0056025E" w:rsidP="0056025E">
      <w:pPr>
        <w:spacing w:after="0"/>
        <w:jc w:val="right"/>
        <w:rPr>
          <w:rFonts w:ascii="Times New Roman" w:eastAsiaTheme="minorHAnsi" w:hAnsi="Times New Roman"/>
          <w:i/>
        </w:rPr>
      </w:pPr>
      <w:r w:rsidRPr="0056025E">
        <w:rPr>
          <w:rFonts w:ascii="Times New Roman" w:eastAsiaTheme="minorHAnsi" w:hAnsi="Times New Roman"/>
          <w:i/>
        </w:rPr>
        <w:t>основного общего  образования МБОУ «ОСОШ № 2»</w:t>
      </w:r>
    </w:p>
    <w:p w14:paraId="4D9611A8" w14:textId="3627FFFD" w:rsidR="0056025E" w:rsidRPr="0056025E" w:rsidRDefault="0056025E" w:rsidP="0056025E">
      <w:pPr>
        <w:spacing w:after="0"/>
        <w:jc w:val="right"/>
        <w:rPr>
          <w:rFonts w:ascii="Times New Roman" w:eastAsiaTheme="minorHAnsi" w:hAnsi="Times New Roman"/>
          <w:i/>
        </w:rPr>
      </w:pPr>
      <w:r w:rsidRPr="0056025E">
        <w:rPr>
          <w:rFonts w:ascii="Times New Roman" w:eastAsiaTheme="minorHAnsi" w:hAnsi="Times New Roman"/>
          <w:i/>
        </w:rPr>
        <w:t xml:space="preserve">(приказ </w:t>
      </w:r>
      <w:r w:rsidRPr="0056025E">
        <w:rPr>
          <w:rFonts w:ascii="Times New Roman" w:eastAsia="Calibri" w:hAnsi="Times New Roman" w:cs="Times New Roman"/>
          <w:color w:val="000000" w:themeColor="text1"/>
        </w:rPr>
        <w:t xml:space="preserve">директора МБОУ «ОСОШ №2» </w:t>
      </w:r>
      <w:r w:rsidRPr="0056025E">
        <w:rPr>
          <w:rFonts w:ascii="Times New Roman" w:eastAsiaTheme="minorHAnsi" w:hAnsi="Times New Roman"/>
          <w:i/>
        </w:rPr>
        <w:t>от 28.08.2025 № 92в)</w:t>
      </w:r>
    </w:p>
    <w:p w14:paraId="22C3A476" w14:textId="77777777" w:rsidR="0056025E" w:rsidRDefault="0056025E" w:rsidP="00802BE9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8023F9" w14:textId="77777777" w:rsidR="009C2463" w:rsidRPr="007A7C8E" w:rsidRDefault="009C2463" w:rsidP="007A7C8E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Календарный учебный график МБОУ «ОСОШ №2»</w:t>
      </w:r>
    </w:p>
    <w:p w14:paraId="28F0CD97" w14:textId="77777777" w:rsidR="009C2463" w:rsidRPr="007A7C8E" w:rsidRDefault="009C2463" w:rsidP="007A7C8E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для реализации основной образовательной программы </w:t>
      </w:r>
    </w:p>
    <w:p w14:paraId="390BF44B" w14:textId="77777777" w:rsidR="009C2463" w:rsidRPr="007A7C8E" w:rsidRDefault="009C2463" w:rsidP="007A7C8E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основного общего образования</w:t>
      </w:r>
    </w:p>
    <w:p w14:paraId="1AA7C44E" w14:textId="619429B5" w:rsidR="009C2463" w:rsidRPr="007A7C8E" w:rsidRDefault="004048CC" w:rsidP="007A7C8E">
      <w:pPr>
        <w:pStyle w:val="a5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A7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2025-2026</w:t>
      </w:r>
      <w:r w:rsidR="009C2463" w:rsidRPr="007A7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</w:t>
      </w:r>
      <w:r w:rsidR="004A7866" w:rsidRPr="007A7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ный год</w:t>
      </w:r>
      <w:r w:rsidRPr="007A7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1229CC2" w14:textId="77777777" w:rsidR="009C2463" w:rsidRPr="007A7C8E" w:rsidRDefault="009C2463" w:rsidP="007A7C8E">
      <w:pPr>
        <w:pStyle w:val="a5"/>
        <w:ind w:left="78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E48FB4" w14:textId="77777777" w:rsidR="009C2463" w:rsidRPr="007A7C8E" w:rsidRDefault="009C2463" w:rsidP="007A7C8E">
      <w:pPr>
        <w:pStyle w:val="a5"/>
        <w:numPr>
          <w:ilvl w:val="0"/>
          <w:numId w:val="1"/>
        </w:numPr>
        <w:ind w:left="426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Календарные периоды учебного года</w:t>
      </w:r>
    </w:p>
    <w:p w14:paraId="36699BF9" w14:textId="260E12F8" w:rsidR="009C2463" w:rsidRPr="007A7C8E" w:rsidRDefault="004A7866" w:rsidP="007A7C8E">
      <w:pPr>
        <w:pStyle w:val="a5"/>
        <w:numPr>
          <w:ilvl w:val="1"/>
          <w:numId w:val="1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2463"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>Дата начал</w:t>
      </w:r>
      <w:r w:rsidR="004048CC"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>а учебного года: 1 сентября 2025</w:t>
      </w:r>
    </w:p>
    <w:p w14:paraId="0C91600C" w14:textId="384EF002" w:rsidR="009C2463" w:rsidRPr="007A7C8E" w:rsidRDefault="004A7866" w:rsidP="007A7C8E">
      <w:pPr>
        <w:pStyle w:val="a5"/>
        <w:numPr>
          <w:ilvl w:val="1"/>
          <w:numId w:val="1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2463"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окончания </w:t>
      </w:r>
      <w:r w:rsidR="00383222"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учебного года (5-8 классы): </w:t>
      </w:r>
      <w:r w:rsidR="0056025E"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4048CC"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мая 2026</w:t>
      </w:r>
      <w:r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14:paraId="3FC3F58B" w14:textId="4BEB3128" w:rsidR="00383222" w:rsidRPr="007A7C8E" w:rsidRDefault="004A7866" w:rsidP="007A7C8E">
      <w:pPr>
        <w:pStyle w:val="a5"/>
        <w:numPr>
          <w:ilvl w:val="1"/>
          <w:numId w:val="1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3222"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>Дата окончания учебного года (9 классы): в соответствии с расписанием ГИА</w:t>
      </w:r>
    </w:p>
    <w:p w14:paraId="401E75DD" w14:textId="18C9B57C" w:rsidR="009C2463" w:rsidRPr="007A7C8E" w:rsidRDefault="004A7866" w:rsidP="007A7C8E">
      <w:pPr>
        <w:pStyle w:val="a5"/>
        <w:numPr>
          <w:ilvl w:val="1"/>
          <w:numId w:val="1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2463"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 учебного года: 34 недели</w:t>
      </w:r>
    </w:p>
    <w:p w14:paraId="6DF665C0" w14:textId="77777777" w:rsidR="009C2463" w:rsidRPr="007A7C8E" w:rsidRDefault="009C2463" w:rsidP="007A7C8E">
      <w:pPr>
        <w:pStyle w:val="a5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AA6678" w14:textId="77777777" w:rsidR="009C2463" w:rsidRPr="007A7C8E" w:rsidRDefault="009C2463" w:rsidP="007A7C8E">
      <w:pPr>
        <w:pStyle w:val="a5"/>
        <w:ind w:left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2.Периоды образовательной деятельности</w:t>
      </w:r>
    </w:p>
    <w:p w14:paraId="74EDA3C9" w14:textId="77777777" w:rsidR="007A7C8E" w:rsidRDefault="007A7C8E" w:rsidP="007A7C8E">
      <w:pPr>
        <w:pStyle w:val="a5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94525B" w14:textId="5BB150E7" w:rsidR="0056025E" w:rsidRPr="007A7C8E" w:rsidRDefault="009C2463" w:rsidP="007A7C8E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>2.1. Продолжительность учебного периода:</w:t>
      </w:r>
    </w:p>
    <w:tbl>
      <w:tblPr>
        <w:tblStyle w:val="a3"/>
        <w:tblW w:w="9758" w:type="dxa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865"/>
        <w:gridCol w:w="1865"/>
        <w:gridCol w:w="1866"/>
        <w:gridCol w:w="2040"/>
        <w:gridCol w:w="2122"/>
      </w:tblGrid>
      <w:tr w:rsidR="0056025E" w:rsidRPr="007A7C8E" w14:paraId="79ADFB31" w14:textId="77777777" w:rsidTr="004C34AB">
        <w:tc>
          <w:tcPr>
            <w:tcW w:w="1865" w:type="dxa"/>
            <w:vMerge w:val="restart"/>
          </w:tcPr>
          <w:p w14:paraId="7602B868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Учебный период</w:t>
            </w:r>
          </w:p>
        </w:tc>
        <w:tc>
          <w:tcPr>
            <w:tcW w:w="3731" w:type="dxa"/>
            <w:gridSpan w:val="2"/>
          </w:tcPr>
          <w:p w14:paraId="6169660A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4162" w:type="dxa"/>
            <w:gridSpan w:val="2"/>
          </w:tcPr>
          <w:p w14:paraId="237C7C01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Продолжительность</w:t>
            </w:r>
          </w:p>
        </w:tc>
      </w:tr>
      <w:tr w:rsidR="0056025E" w:rsidRPr="007A7C8E" w14:paraId="21FAEDA2" w14:textId="77777777" w:rsidTr="004C34AB">
        <w:tc>
          <w:tcPr>
            <w:tcW w:w="1865" w:type="dxa"/>
            <w:vMerge/>
          </w:tcPr>
          <w:p w14:paraId="228A75EC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14:paraId="34DAA099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Начало</w:t>
            </w:r>
          </w:p>
        </w:tc>
        <w:tc>
          <w:tcPr>
            <w:tcW w:w="1866" w:type="dxa"/>
          </w:tcPr>
          <w:p w14:paraId="424FDA75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Окончание</w:t>
            </w:r>
          </w:p>
        </w:tc>
        <w:tc>
          <w:tcPr>
            <w:tcW w:w="2040" w:type="dxa"/>
          </w:tcPr>
          <w:p w14:paraId="0C7CA248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22" w:type="dxa"/>
          </w:tcPr>
          <w:p w14:paraId="246A6D97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учебных дней</w:t>
            </w:r>
          </w:p>
        </w:tc>
      </w:tr>
      <w:tr w:rsidR="0056025E" w:rsidRPr="007A7C8E" w14:paraId="53A5462A" w14:textId="77777777" w:rsidTr="004C34AB">
        <w:tc>
          <w:tcPr>
            <w:tcW w:w="1865" w:type="dxa"/>
          </w:tcPr>
          <w:p w14:paraId="327B2709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четверть</w:t>
            </w:r>
          </w:p>
        </w:tc>
        <w:tc>
          <w:tcPr>
            <w:tcW w:w="1865" w:type="dxa"/>
          </w:tcPr>
          <w:p w14:paraId="39954D2D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1.09.2025</w:t>
            </w:r>
          </w:p>
        </w:tc>
        <w:tc>
          <w:tcPr>
            <w:tcW w:w="1866" w:type="dxa"/>
          </w:tcPr>
          <w:p w14:paraId="2FBE8713" w14:textId="0DC83477" w:rsidR="0056025E" w:rsidRPr="007A7C8E" w:rsidRDefault="00D96D3F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56025E"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.10.2025</w:t>
            </w:r>
          </w:p>
        </w:tc>
        <w:tc>
          <w:tcPr>
            <w:tcW w:w="2040" w:type="dxa"/>
          </w:tcPr>
          <w:p w14:paraId="3B50A192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2" w:type="dxa"/>
          </w:tcPr>
          <w:p w14:paraId="1F532453" w14:textId="6A3FD613" w:rsidR="0056025E" w:rsidRPr="007A7C8E" w:rsidRDefault="00D96D3F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56025E" w:rsidRPr="007A7C8E" w14:paraId="0C89C4CF" w14:textId="77777777" w:rsidTr="004C34AB">
        <w:tc>
          <w:tcPr>
            <w:tcW w:w="1865" w:type="dxa"/>
          </w:tcPr>
          <w:p w14:paraId="06819413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четверть</w:t>
            </w:r>
          </w:p>
        </w:tc>
        <w:tc>
          <w:tcPr>
            <w:tcW w:w="1865" w:type="dxa"/>
          </w:tcPr>
          <w:p w14:paraId="341A5613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5.11.2025</w:t>
            </w:r>
          </w:p>
        </w:tc>
        <w:tc>
          <w:tcPr>
            <w:tcW w:w="1866" w:type="dxa"/>
          </w:tcPr>
          <w:p w14:paraId="7164E114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30.12.2025</w:t>
            </w:r>
          </w:p>
        </w:tc>
        <w:tc>
          <w:tcPr>
            <w:tcW w:w="2040" w:type="dxa"/>
          </w:tcPr>
          <w:p w14:paraId="461BB5B9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2" w:type="dxa"/>
          </w:tcPr>
          <w:p w14:paraId="301764FB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56025E" w:rsidRPr="007A7C8E" w14:paraId="34A06F03" w14:textId="77777777" w:rsidTr="004C34AB">
        <w:tc>
          <w:tcPr>
            <w:tcW w:w="1865" w:type="dxa"/>
          </w:tcPr>
          <w:p w14:paraId="1C4FE197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четверть</w:t>
            </w:r>
          </w:p>
        </w:tc>
        <w:tc>
          <w:tcPr>
            <w:tcW w:w="1865" w:type="dxa"/>
          </w:tcPr>
          <w:p w14:paraId="3F8E0DA9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1866" w:type="dxa"/>
          </w:tcPr>
          <w:p w14:paraId="47AEE1E3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27.03.2026</w:t>
            </w:r>
          </w:p>
        </w:tc>
        <w:tc>
          <w:tcPr>
            <w:tcW w:w="2040" w:type="dxa"/>
          </w:tcPr>
          <w:p w14:paraId="1B1CA4F9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2" w:type="dxa"/>
          </w:tcPr>
          <w:p w14:paraId="34F1A053" w14:textId="526C4455" w:rsidR="0056025E" w:rsidRPr="007A7C8E" w:rsidRDefault="00D96D3F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</w:tr>
      <w:tr w:rsidR="0056025E" w:rsidRPr="007A7C8E" w14:paraId="43467671" w14:textId="77777777" w:rsidTr="004C34AB">
        <w:tc>
          <w:tcPr>
            <w:tcW w:w="1865" w:type="dxa"/>
          </w:tcPr>
          <w:p w14:paraId="09CF9E49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 четверть</w:t>
            </w:r>
          </w:p>
        </w:tc>
        <w:tc>
          <w:tcPr>
            <w:tcW w:w="1865" w:type="dxa"/>
          </w:tcPr>
          <w:p w14:paraId="7CF801F9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6.04.2026</w:t>
            </w:r>
          </w:p>
        </w:tc>
        <w:tc>
          <w:tcPr>
            <w:tcW w:w="1866" w:type="dxa"/>
          </w:tcPr>
          <w:p w14:paraId="5170BB25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26.05.2026</w:t>
            </w:r>
          </w:p>
        </w:tc>
        <w:tc>
          <w:tcPr>
            <w:tcW w:w="2040" w:type="dxa"/>
          </w:tcPr>
          <w:p w14:paraId="6CC866DC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2" w:type="dxa"/>
          </w:tcPr>
          <w:p w14:paraId="5F1EFFC1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56025E" w:rsidRPr="007A7C8E" w14:paraId="02A1A3CA" w14:textId="77777777" w:rsidTr="004C34AB">
        <w:tc>
          <w:tcPr>
            <w:tcW w:w="5596" w:type="dxa"/>
            <w:gridSpan w:val="3"/>
          </w:tcPr>
          <w:p w14:paraId="013A930A" w14:textId="77777777" w:rsidR="0056025E" w:rsidRPr="007A7C8E" w:rsidRDefault="0056025E" w:rsidP="007A7C8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в учебном году</w:t>
            </w:r>
          </w:p>
        </w:tc>
        <w:tc>
          <w:tcPr>
            <w:tcW w:w="2040" w:type="dxa"/>
          </w:tcPr>
          <w:p w14:paraId="3F278CC6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22" w:type="dxa"/>
          </w:tcPr>
          <w:p w14:paraId="6B504CDD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170 </w:t>
            </w:r>
          </w:p>
        </w:tc>
      </w:tr>
    </w:tbl>
    <w:p w14:paraId="29B2BD49" w14:textId="77777777" w:rsidR="0056025E" w:rsidRPr="007A7C8E" w:rsidRDefault="0056025E" w:rsidP="007A7C8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152645" w14:textId="40FED1AE" w:rsidR="0056025E" w:rsidRPr="007A7C8E" w:rsidRDefault="0056025E" w:rsidP="007A7C8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>2.2. Продолжительность каникул: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1418"/>
        <w:gridCol w:w="2126"/>
        <w:gridCol w:w="3827"/>
      </w:tblGrid>
      <w:tr w:rsidR="0056025E" w:rsidRPr="007A7C8E" w14:paraId="1D673283" w14:textId="77777777" w:rsidTr="004C34AB">
        <w:tc>
          <w:tcPr>
            <w:tcW w:w="2405" w:type="dxa"/>
            <w:vMerge w:val="restart"/>
          </w:tcPr>
          <w:p w14:paraId="5C69ED26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Каникулярный период</w:t>
            </w:r>
          </w:p>
        </w:tc>
        <w:tc>
          <w:tcPr>
            <w:tcW w:w="3544" w:type="dxa"/>
            <w:gridSpan w:val="2"/>
          </w:tcPr>
          <w:p w14:paraId="66BBB19B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827" w:type="dxa"/>
            <w:vMerge w:val="restart"/>
          </w:tcPr>
          <w:p w14:paraId="4999693D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Продолжительность каникул</w:t>
            </w:r>
          </w:p>
        </w:tc>
      </w:tr>
      <w:tr w:rsidR="0056025E" w:rsidRPr="007A7C8E" w14:paraId="283B75A4" w14:textId="77777777" w:rsidTr="004C34AB">
        <w:tc>
          <w:tcPr>
            <w:tcW w:w="2405" w:type="dxa"/>
            <w:vMerge/>
          </w:tcPr>
          <w:p w14:paraId="1B098DE7" w14:textId="77777777" w:rsidR="0056025E" w:rsidRPr="007A7C8E" w:rsidRDefault="0056025E" w:rsidP="007A7C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95A73D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Начало</w:t>
            </w:r>
          </w:p>
        </w:tc>
        <w:tc>
          <w:tcPr>
            <w:tcW w:w="2126" w:type="dxa"/>
          </w:tcPr>
          <w:p w14:paraId="003DC494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Окончание</w:t>
            </w:r>
          </w:p>
        </w:tc>
        <w:tc>
          <w:tcPr>
            <w:tcW w:w="3827" w:type="dxa"/>
            <w:vMerge/>
          </w:tcPr>
          <w:p w14:paraId="5CAB0714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6025E" w:rsidRPr="007A7C8E" w14:paraId="455024F4" w14:textId="77777777" w:rsidTr="004C34AB">
        <w:tc>
          <w:tcPr>
            <w:tcW w:w="2405" w:type="dxa"/>
          </w:tcPr>
          <w:p w14:paraId="0C1CE19C" w14:textId="77777777" w:rsidR="0056025E" w:rsidRPr="007A7C8E" w:rsidRDefault="0056025E" w:rsidP="007A7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Осенние каникулы</w:t>
            </w:r>
          </w:p>
        </w:tc>
        <w:tc>
          <w:tcPr>
            <w:tcW w:w="1418" w:type="dxa"/>
          </w:tcPr>
          <w:p w14:paraId="4B07C6A8" w14:textId="6D5CC6E2" w:rsidR="0056025E" w:rsidRPr="007A7C8E" w:rsidRDefault="00D96D3F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56025E"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.10.2025</w:t>
            </w:r>
          </w:p>
        </w:tc>
        <w:tc>
          <w:tcPr>
            <w:tcW w:w="2126" w:type="dxa"/>
          </w:tcPr>
          <w:p w14:paraId="045D0296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04.11.2025</w:t>
            </w:r>
          </w:p>
        </w:tc>
        <w:tc>
          <w:tcPr>
            <w:tcW w:w="3827" w:type="dxa"/>
          </w:tcPr>
          <w:p w14:paraId="7F38E903" w14:textId="62336C03" w:rsidR="0056025E" w:rsidRPr="007A7C8E" w:rsidRDefault="00854885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  <w:tr w:rsidR="0056025E" w:rsidRPr="007A7C8E" w14:paraId="33D5B1A1" w14:textId="77777777" w:rsidTr="004C34AB">
        <w:tc>
          <w:tcPr>
            <w:tcW w:w="2405" w:type="dxa"/>
          </w:tcPr>
          <w:p w14:paraId="2EA69110" w14:textId="77777777" w:rsidR="0056025E" w:rsidRPr="007A7C8E" w:rsidRDefault="0056025E" w:rsidP="007A7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Зимние каникулы</w:t>
            </w:r>
          </w:p>
        </w:tc>
        <w:tc>
          <w:tcPr>
            <w:tcW w:w="1418" w:type="dxa"/>
          </w:tcPr>
          <w:p w14:paraId="4717E648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31.12.2025</w:t>
            </w:r>
          </w:p>
        </w:tc>
        <w:tc>
          <w:tcPr>
            <w:tcW w:w="2126" w:type="dxa"/>
          </w:tcPr>
          <w:p w14:paraId="7AEA3F54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11.01.2026</w:t>
            </w:r>
          </w:p>
        </w:tc>
        <w:tc>
          <w:tcPr>
            <w:tcW w:w="3827" w:type="dxa"/>
          </w:tcPr>
          <w:p w14:paraId="078C7E4B" w14:textId="2AB71582" w:rsidR="0056025E" w:rsidRPr="007A7C8E" w:rsidRDefault="00593A70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56025E" w:rsidRPr="007A7C8E" w14:paraId="3BFA34A3" w14:textId="77777777" w:rsidTr="004C34AB">
        <w:tc>
          <w:tcPr>
            <w:tcW w:w="2405" w:type="dxa"/>
          </w:tcPr>
          <w:p w14:paraId="280C31AD" w14:textId="77777777" w:rsidR="0056025E" w:rsidRPr="007A7C8E" w:rsidRDefault="0056025E" w:rsidP="007A7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Весенние каникулы</w:t>
            </w:r>
          </w:p>
        </w:tc>
        <w:tc>
          <w:tcPr>
            <w:tcW w:w="1418" w:type="dxa"/>
          </w:tcPr>
          <w:p w14:paraId="76DA788F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28.03.2026</w:t>
            </w:r>
          </w:p>
        </w:tc>
        <w:tc>
          <w:tcPr>
            <w:tcW w:w="2126" w:type="dxa"/>
          </w:tcPr>
          <w:p w14:paraId="3650076D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5.04.2026</w:t>
            </w:r>
          </w:p>
        </w:tc>
        <w:tc>
          <w:tcPr>
            <w:tcW w:w="3827" w:type="dxa"/>
          </w:tcPr>
          <w:p w14:paraId="3739B5A4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56025E" w:rsidRPr="007A7C8E" w14:paraId="4EF1334C" w14:textId="77777777" w:rsidTr="004C34AB">
        <w:tc>
          <w:tcPr>
            <w:tcW w:w="2405" w:type="dxa"/>
          </w:tcPr>
          <w:p w14:paraId="08C225D0" w14:textId="77777777" w:rsidR="0056025E" w:rsidRPr="007A7C8E" w:rsidRDefault="0056025E" w:rsidP="007A7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Летние каникулы</w:t>
            </w:r>
          </w:p>
        </w:tc>
        <w:tc>
          <w:tcPr>
            <w:tcW w:w="1418" w:type="dxa"/>
          </w:tcPr>
          <w:p w14:paraId="1B3152D0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27.05.2026</w:t>
            </w:r>
          </w:p>
        </w:tc>
        <w:tc>
          <w:tcPr>
            <w:tcW w:w="2126" w:type="dxa"/>
          </w:tcPr>
          <w:p w14:paraId="4E42BC85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31.08.2026</w:t>
            </w:r>
          </w:p>
        </w:tc>
        <w:tc>
          <w:tcPr>
            <w:tcW w:w="3827" w:type="dxa"/>
          </w:tcPr>
          <w:p w14:paraId="714714AD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49ED4DE" w14:textId="77777777" w:rsidR="0056025E" w:rsidRPr="007A7C8E" w:rsidRDefault="0056025E" w:rsidP="007A7C8E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FF7839" w14:textId="56BDF0DB" w:rsidR="009626F3" w:rsidRPr="007A7C8E" w:rsidRDefault="009626F3" w:rsidP="007A7C8E">
      <w:pPr>
        <w:pStyle w:val="a5"/>
        <w:ind w:left="785" w:hanging="35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Режим работы школы</w:t>
      </w:r>
    </w:p>
    <w:p w14:paraId="2231158D" w14:textId="049BA035" w:rsidR="009626F3" w:rsidRPr="007A7C8E" w:rsidRDefault="009626F3" w:rsidP="007A7C8E">
      <w:pPr>
        <w:pStyle w:val="a5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 учебной недели: 5 дней</w:t>
      </w:r>
    </w:p>
    <w:p w14:paraId="50148D26" w14:textId="77777777" w:rsidR="009626F3" w:rsidRPr="007A7C8E" w:rsidRDefault="009626F3" w:rsidP="007A7C8E">
      <w:pPr>
        <w:pStyle w:val="a5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>Начало занятий: 9:00</w:t>
      </w:r>
    </w:p>
    <w:p w14:paraId="3F77DD38" w14:textId="615DCD1F" w:rsidR="009626F3" w:rsidRPr="007A7C8E" w:rsidRDefault="009626F3" w:rsidP="007A7C8E">
      <w:pPr>
        <w:pStyle w:val="a5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>Сменность занятий: в одну смену</w:t>
      </w:r>
    </w:p>
    <w:p w14:paraId="6A4EA944" w14:textId="77777777" w:rsidR="009626F3" w:rsidRPr="007A7C8E" w:rsidRDefault="009626F3" w:rsidP="007A7C8E">
      <w:pPr>
        <w:pStyle w:val="a5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 урока: 40 минут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111"/>
        <w:gridCol w:w="4110"/>
      </w:tblGrid>
      <w:tr w:rsidR="009626F3" w:rsidRPr="007A7C8E" w14:paraId="264EEA9B" w14:textId="77777777" w:rsidTr="00802BE9">
        <w:trPr>
          <w:jc w:val="center"/>
        </w:trPr>
        <w:tc>
          <w:tcPr>
            <w:tcW w:w="1413" w:type="dxa"/>
          </w:tcPr>
          <w:p w14:paraId="3AA95CCB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E599843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4110" w:type="dxa"/>
          </w:tcPr>
          <w:p w14:paraId="1E3304E1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Продолжительность перемен</w:t>
            </w:r>
          </w:p>
        </w:tc>
      </w:tr>
      <w:tr w:rsidR="009626F3" w:rsidRPr="007A7C8E" w14:paraId="1C3954B7" w14:textId="77777777" w:rsidTr="00802BE9">
        <w:trPr>
          <w:jc w:val="center"/>
        </w:trPr>
        <w:tc>
          <w:tcPr>
            <w:tcW w:w="1413" w:type="dxa"/>
          </w:tcPr>
          <w:p w14:paraId="2F8ECCB0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урок</w:t>
            </w:r>
          </w:p>
        </w:tc>
        <w:tc>
          <w:tcPr>
            <w:tcW w:w="4111" w:type="dxa"/>
          </w:tcPr>
          <w:p w14:paraId="144F3689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09.00 – 09.40</w:t>
            </w:r>
          </w:p>
        </w:tc>
        <w:tc>
          <w:tcPr>
            <w:tcW w:w="4110" w:type="dxa"/>
          </w:tcPr>
          <w:p w14:paraId="3DEBDAE5" w14:textId="77777777" w:rsidR="009626F3" w:rsidRPr="007A7C8E" w:rsidRDefault="009626F3" w:rsidP="007A7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26F3" w:rsidRPr="007A7C8E" w14:paraId="44DA1845" w14:textId="77777777" w:rsidTr="00802BE9">
        <w:trPr>
          <w:jc w:val="center"/>
        </w:trPr>
        <w:tc>
          <w:tcPr>
            <w:tcW w:w="1413" w:type="dxa"/>
          </w:tcPr>
          <w:p w14:paraId="5E73BBEF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8FD964B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37B8640" w14:textId="77777777" w:rsidR="009626F3" w:rsidRPr="007A7C8E" w:rsidRDefault="009626F3" w:rsidP="007A7C8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 мин</w:t>
            </w:r>
          </w:p>
        </w:tc>
      </w:tr>
      <w:tr w:rsidR="009626F3" w:rsidRPr="007A7C8E" w14:paraId="542322A3" w14:textId="77777777" w:rsidTr="00802BE9">
        <w:trPr>
          <w:jc w:val="center"/>
        </w:trPr>
        <w:tc>
          <w:tcPr>
            <w:tcW w:w="1413" w:type="dxa"/>
          </w:tcPr>
          <w:p w14:paraId="7DE1F2CB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урок</w:t>
            </w:r>
          </w:p>
        </w:tc>
        <w:tc>
          <w:tcPr>
            <w:tcW w:w="4111" w:type="dxa"/>
          </w:tcPr>
          <w:p w14:paraId="602C4CE1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09.55 – 10.35</w:t>
            </w:r>
          </w:p>
        </w:tc>
        <w:tc>
          <w:tcPr>
            <w:tcW w:w="4110" w:type="dxa"/>
          </w:tcPr>
          <w:p w14:paraId="1E8E4CC0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26F3" w:rsidRPr="007A7C8E" w14:paraId="4539901A" w14:textId="77777777" w:rsidTr="00802BE9">
        <w:trPr>
          <w:jc w:val="center"/>
        </w:trPr>
        <w:tc>
          <w:tcPr>
            <w:tcW w:w="1413" w:type="dxa"/>
          </w:tcPr>
          <w:p w14:paraId="62F4AC97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F8E13D7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89C0A07" w14:textId="77777777" w:rsidR="009626F3" w:rsidRPr="007A7C8E" w:rsidRDefault="009626F3" w:rsidP="007A7C8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 мин</w:t>
            </w:r>
          </w:p>
        </w:tc>
      </w:tr>
      <w:tr w:rsidR="009626F3" w:rsidRPr="007A7C8E" w14:paraId="6222BBB6" w14:textId="77777777" w:rsidTr="00802BE9">
        <w:trPr>
          <w:jc w:val="center"/>
        </w:trPr>
        <w:tc>
          <w:tcPr>
            <w:tcW w:w="1413" w:type="dxa"/>
          </w:tcPr>
          <w:p w14:paraId="4C59FBF4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урок</w:t>
            </w:r>
          </w:p>
        </w:tc>
        <w:tc>
          <w:tcPr>
            <w:tcW w:w="4111" w:type="dxa"/>
          </w:tcPr>
          <w:p w14:paraId="3323968F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10.55 – 11.35</w:t>
            </w:r>
          </w:p>
        </w:tc>
        <w:tc>
          <w:tcPr>
            <w:tcW w:w="4110" w:type="dxa"/>
          </w:tcPr>
          <w:p w14:paraId="7753BA65" w14:textId="77777777" w:rsidR="009626F3" w:rsidRPr="007A7C8E" w:rsidRDefault="009626F3" w:rsidP="007A7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26F3" w:rsidRPr="007A7C8E" w14:paraId="1E574FA4" w14:textId="77777777" w:rsidTr="00802BE9">
        <w:trPr>
          <w:jc w:val="center"/>
        </w:trPr>
        <w:tc>
          <w:tcPr>
            <w:tcW w:w="1413" w:type="dxa"/>
          </w:tcPr>
          <w:p w14:paraId="69881B3E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58A0978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B9A024E" w14:textId="77777777" w:rsidR="009626F3" w:rsidRPr="007A7C8E" w:rsidRDefault="009626F3" w:rsidP="007A7C8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 мин</w:t>
            </w:r>
          </w:p>
        </w:tc>
      </w:tr>
      <w:tr w:rsidR="009626F3" w:rsidRPr="007A7C8E" w14:paraId="4C41C9E4" w14:textId="77777777" w:rsidTr="00802BE9">
        <w:trPr>
          <w:jc w:val="center"/>
        </w:trPr>
        <w:tc>
          <w:tcPr>
            <w:tcW w:w="1413" w:type="dxa"/>
          </w:tcPr>
          <w:p w14:paraId="1697103C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урок</w:t>
            </w:r>
          </w:p>
        </w:tc>
        <w:tc>
          <w:tcPr>
            <w:tcW w:w="4111" w:type="dxa"/>
          </w:tcPr>
          <w:p w14:paraId="3C56967A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11.55 – 12.35</w:t>
            </w:r>
          </w:p>
        </w:tc>
        <w:tc>
          <w:tcPr>
            <w:tcW w:w="4110" w:type="dxa"/>
          </w:tcPr>
          <w:p w14:paraId="60D7A780" w14:textId="77777777" w:rsidR="009626F3" w:rsidRPr="007A7C8E" w:rsidRDefault="009626F3" w:rsidP="007A7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26F3" w:rsidRPr="007A7C8E" w14:paraId="5A9CF3CB" w14:textId="77777777" w:rsidTr="00802BE9">
        <w:trPr>
          <w:jc w:val="center"/>
        </w:trPr>
        <w:tc>
          <w:tcPr>
            <w:tcW w:w="1413" w:type="dxa"/>
          </w:tcPr>
          <w:p w14:paraId="12EB1B5A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0851845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D010154" w14:textId="77777777" w:rsidR="009626F3" w:rsidRPr="007A7C8E" w:rsidRDefault="009626F3" w:rsidP="007A7C8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 мин</w:t>
            </w:r>
          </w:p>
        </w:tc>
      </w:tr>
      <w:tr w:rsidR="009626F3" w:rsidRPr="007A7C8E" w14:paraId="5A272749" w14:textId="77777777" w:rsidTr="00802BE9">
        <w:trPr>
          <w:jc w:val="center"/>
        </w:trPr>
        <w:tc>
          <w:tcPr>
            <w:tcW w:w="1413" w:type="dxa"/>
          </w:tcPr>
          <w:p w14:paraId="52418B63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урок</w:t>
            </w:r>
          </w:p>
        </w:tc>
        <w:tc>
          <w:tcPr>
            <w:tcW w:w="4111" w:type="dxa"/>
          </w:tcPr>
          <w:p w14:paraId="378D2A3C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12.50 – 13.30</w:t>
            </w:r>
          </w:p>
        </w:tc>
        <w:tc>
          <w:tcPr>
            <w:tcW w:w="4110" w:type="dxa"/>
          </w:tcPr>
          <w:p w14:paraId="3D9A0E66" w14:textId="77777777" w:rsidR="009626F3" w:rsidRPr="007A7C8E" w:rsidRDefault="009626F3" w:rsidP="007A7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26F3" w:rsidRPr="007A7C8E" w14:paraId="73B830F0" w14:textId="77777777" w:rsidTr="00802BE9">
        <w:trPr>
          <w:jc w:val="center"/>
        </w:trPr>
        <w:tc>
          <w:tcPr>
            <w:tcW w:w="1413" w:type="dxa"/>
          </w:tcPr>
          <w:p w14:paraId="2B1AF942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4D9155E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715A06C" w14:textId="77777777" w:rsidR="009626F3" w:rsidRPr="007A7C8E" w:rsidRDefault="009626F3" w:rsidP="007A7C8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 мин</w:t>
            </w:r>
          </w:p>
        </w:tc>
      </w:tr>
      <w:tr w:rsidR="009626F3" w:rsidRPr="007A7C8E" w14:paraId="4C561BB7" w14:textId="77777777" w:rsidTr="00802BE9">
        <w:trPr>
          <w:jc w:val="center"/>
        </w:trPr>
        <w:tc>
          <w:tcPr>
            <w:tcW w:w="1413" w:type="dxa"/>
          </w:tcPr>
          <w:p w14:paraId="7C3A61FE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урок</w:t>
            </w:r>
          </w:p>
        </w:tc>
        <w:tc>
          <w:tcPr>
            <w:tcW w:w="4111" w:type="dxa"/>
          </w:tcPr>
          <w:p w14:paraId="66CE4262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13.40 – 14.20</w:t>
            </w:r>
          </w:p>
        </w:tc>
        <w:tc>
          <w:tcPr>
            <w:tcW w:w="4110" w:type="dxa"/>
          </w:tcPr>
          <w:p w14:paraId="11D5A636" w14:textId="77777777" w:rsidR="009626F3" w:rsidRPr="007A7C8E" w:rsidRDefault="009626F3" w:rsidP="007A7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26F3" w:rsidRPr="007A7C8E" w14:paraId="6DB4E534" w14:textId="77777777" w:rsidTr="00802BE9">
        <w:trPr>
          <w:jc w:val="center"/>
        </w:trPr>
        <w:tc>
          <w:tcPr>
            <w:tcW w:w="1413" w:type="dxa"/>
          </w:tcPr>
          <w:p w14:paraId="1E721ADE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7D72E5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9AD702A" w14:textId="77777777" w:rsidR="009626F3" w:rsidRPr="007A7C8E" w:rsidRDefault="009626F3" w:rsidP="007A7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 мин</w:t>
            </w:r>
          </w:p>
        </w:tc>
      </w:tr>
      <w:tr w:rsidR="009626F3" w:rsidRPr="007A7C8E" w14:paraId="79AEA154" w14:textId="77777777" w:rsidTr="00802BE9">
        <w:trPr>
          <w:jc w:val="center"/>
        </w:trPr>
        <w:tc>
          <w:tcPr>
            <w:tcW w:w="1413" w:type="dxa"/>
          </w:tcPr>
          <w:p w14:paraId="4FC9F5F3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урок</w:t>
            </w:r>
          </w:p>
        </w:tc>
        <w:tc>
          <w:tcPr>
            <w:tcW w:w="4111" w:type="dxa"/>
          </w:tcPr>
          <w:p w14:paraId="11ED4113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 – 15.10</w:t>
            </w:r>
          </w:p>
        </w:tc>
        <w:tc>
          <w:tcPr>
            <w:tcW w:w="4110" w:type="dxa"/>
          </w:tcPr>
          <w:p w14:paraId="55E6288E" w14:textId="77777777" w:rsidR="009626F3" w:rsidRPr="007A7C8E" w:rsidRDefault="009626F3" w:rsidP="007A7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DFAA8D4" w14:textId="77777777" w:rsidR="009626F3" w:rsidRPr="007A7C8E" w:rsidRDefault="009626F3" w:rsidP="007A7C8E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21BF830" w14:textId="77777777" w:rsidR="0056025E" w:rsidRDefault="0056025E" w:rsidP="0056025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23C65D" w14:textId="77777777" w:rsidR="004A7866" w:rsidRPr="00802BE9" w:rsidRDefault="004A7866" w:rsidP="00802BE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sectPr w:rsidR="004A7866" w:rsidRPr="00802BE9" w:rsidSect="00224203">
      <w:pgSz w:w="11906" w:h="16838" w:code="9"/>
      <w:pgMar w:top="426" w:right="720" w:bottom="720" w:left="1418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B18C3" w14:textId="77777777" w:rsidR="000A35E6" w:rsidRDefault="000A35E6">
      <w:pPr>
        <w:spacing w:after="0"/>
      </w:pPr>
      <w:r>
        <w:separator/>
      </w:r>
    </w:p>
  </w:endnote>
  <w:endnote w:type="continuationSeparator" w:id="0">
    <w:p w14:paraId="32E3918C" w14:textId="77777777" w:rsidR="000A35E6" w:rsidRDefault="000A3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D0190" w14:textId="77777777" w:rsidR="000A35E6" w:rsidRDefault="000A35E6">
      <w:pPr>
        <w:spacing w:after="0"/>
      </w:pPr>
      <w:r>
        <w:separator/>
      </w:r>
    </w:p>
  </w:footnote>
  <w:footnote w:type="continuationSeparator" w:id="0">
    <w:p w14:paraId="22BC3617" w14:textId="77777777" w:rsidR="000A35E6" w:rsidRDefault="000A35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669EA"/>
    <w:multiLevelType w:val="multilevel"/>
    <w:tmpl w:val="F52411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E2A22AA"/>
    <w:multiLevelType w:val="multilevel"/>
    <w:tmpl w:val="9C8E5F3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15D2EEA"/>
    <w:multiLevelType w:val="multilevel"/>
    <w:tmpl w:val="9C8E5F3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19CD"/>
    <w:rsid w:val="0005357B"/>
    <w:rsid w:val="00071356"/>
    <w:rsid w:val="000926F4"/>
    <w:rsid w:val="00097A25"/>
    <w:rsid w:val="000A35E6"/>
    <w:rsid w:val="000A5A57"/>
    <w:rsid w:val="000D0F2F"/>
    <w:rsid w:val="000E4267"/>
    <w:rsid w:val="000F46FE"/>
    <w:rsid w:val="000F586A"/>
    <w:rsid w:val="00110E49"/>
    <w:rsid w:val="00111F7C"/>
    <w:rsid w:val="001274F3"/>
    <w:rsid w:val="00151CCE"/>
    <w:rsid w:val="00155939"/>
    <w:rsid w:val="001B01F9"/>
    <w:rsid w:val="001C41F9"/>
    <w:rsid w:val="001C6CDA"/>
    <w:rsid w:val="001D46F7"/>
    <w:rsid w:val="00202993"/>
    <w:rsid w:val="00205437"/>
    <w:rsid w:val="00211FDC"/>
    <w:rsid w:val="00212357"/>
    <w:rsid w:val="00224203"/>
    <w:rsid w:val="00240D4D"/>
    <w:rsid w:val="002562E7"/>
    <w:rsid w:val="00285C1D"/>
    <w:rsid w:val="002D1C4C"/>
    <w:rsid w:val="002F07E8"/>
    <w:rsid w:val="00314B85"/>
    <w:rsid w:val="00324F30"/>
    <w:rsid w:val="003327F5"/>
    <w:rsid w:val="00340CAF"/>
    <w:rsid w:val="00383222"/>
    <w:rsid w:val="003C0D41"/>
    <w:rsid w:val="003E085C"/>
    <w:rsid w:val="003E7B3A"/>
    <w:rsid w:val="003F59CA"/>
    <w:rsid w:val="004048CC"/>
    <w:rsid w:val="004138FF"/>
    <w:rsid w:val="00416364"/>
    <w:rsid w:val="00431B29"/>
    <w:rsid w:val="00440416"/>
    <w:rsid w:val="00462EAD"/>
    <w:rsid w:val="00486801"/>
    <w:rsid w:val="004944DF"/>
    <w:rsid w:val="004A6170"/>
    <w:rsid w:val="004A7866"/>
    <w:rsid w:val="004C659A"/>
    <w:rsid w:val="004D175C"/>
    <w:rsid w:val="004F6AAC"/>
    <w:rsid w:val="005072E6"/>
    <w:rsid w:val="00512F2D"/>
    <w:rsid w:val="00524139"/>
    <w:rsid w:val="00556F6E"/>
    <w:rsid w:val="0056025E"/>
    <w:rsid w:val="00570FBB"/>
    <w:rsid w:val="00583B82"/>
    <w:rsid w:val="00590AFD"/>
    <w:rsid w:val="005923AC"/>
    <w:rsid w:val="00593A70"/>
    <w:rsid w:val="005B1376"/>
    <w:rsid w:val="005D5149"/>
    <w:rsid w:val="005E656F"/>
    <w:rsid w:val="0063259B"/>
    <w:rsid w:val="00633A37"/>
    <w:rsid w:val="00635171"/>
    <w:rsid w:val="00653B95"/>
    <w:rsid w:val="00667021"/>
    <w:rsid w:val="0067239E"/>
    <w:rsid w:val="006974E1"/>
    <w:rsid w:val="006B612B"/>
    <w:rsid w:val="006C0896"/>
    <w:rsid w:val="006E6C35"/>
    <w:rsid w:val="006F513E"/>
    <w:rsid w:val="00706BA6"/>
    <w:rsid w:val="007A7C8E"/>
    <w:rsid w:val="007C0139"/>
    <w:rsid w:val="007D45A1"/>
    <w:rsid w:val="007F564D"/>
    <w:rsid w:val="00802BE9"/>
    <w:rsid w:val="00854885"/>
    <w:rsid w:val="008A169B"/>
    <w:rsid w:val="008B1201"/>
    <w:rsid w:val="008B7F5E"/>
    <w:rsid w:val="008F16F7"/>
    <w:rsid w:val="009164BA"/>
    <w:rsid w:val="009166BD"/>
    <w:rsid w:val="0094154F"/>
    <w:rsid w:val="00942DFA"/>
    <w:rsid w:val="009626F3"/>
    <w:rsid w:val="00977AAE"/>
    <w:rsid w:val="00996E56"/>
    <w:rsid w:val="00997268"/>
    <w:rsid w:val="009B23D2"/>
    <w:rsid w:val="009C2463"/>
    <w:rsid w:val="00A12667"/>
    <w:rsid w:val="00A14581"/>
    <w:rsid w:val="00A168C9"/>
    <w:rsid w:val="00A20E4C"/>
    <w:rsid w:val="00AA23D3"/>
    <w:rsid w:val="00AA3C50"/>
    <w:rsid w:val="00AE1C67"/>
    <w:rsid w:val="00AE302A"/>
    <w:rsid w:val="00AE36BB"/>
    <w:rsid w:val="00AF6062"/>
    <w:rsid w:val="00B37C7E"/>
    <w:rsid w:val="00B579D0"/>
    <w:rsid w:val="00B65B09"/>
    <w:rsid w:val="00B85583"/>
    <w:rsid w:val="00B9476B"/>
    <w:rsid w:val="00BC3952"/>
    <w:rsid w:val="00BE5AB8"/>
    <w:rsid w:val="00C24BAA"/>
    <w:rsid w:val="00C44DFB"/>
    <w:rsid w:val="00C51B73"/>
    <w:rsid w:val="00C63B1F"/>
    <w:rsid w:val="00C6519B"/>
    <w:rsid w:val="00C70F21"/>
    <w:rsid w:val="00C7354B"/>
    <w:rsid w:val="00C9007D"/>
    <w:rsid w:val="00C91F9B"/>
    <w:rsid w:val="00CD0C5F"/>
    <w:rsid w:val="00D86A5F"/>
    <w:rsid w:val="00D93A45"/>
    <w:rsid w:val="00D96D3F"/>
    <w:rsid w:val="00DC7162"/>
    <w:rsid w:val="00DE32AC"/>
    <w:rsid w:val="00E0536D"/>
    <w:rsid w:val="00E1407A"/>
    <w:rsid w:val="00E318B9"/>
    <w:rsid w:val="00E50BDE"/>
    <w:rsid w:val="00E774CD"/>
    <w:rsid w:val="00E77E1D"/>
    <w:rsid w:val="00E80B8A"/>
    <w:rsid w:val="00ED75B6"/>
    <w:rsid w:val="00EF1F0E"/>
    <w:rsid w:val="00F169DB"/>
    <w:rsid w:val="00F1793C"/>
    <w:rsid w:val="00F2034C"/>
    <w:rsid w:val="00F7519E"/>
    <w:rsid w:val="00F85F95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/>
    </w:pPr>
    <w:rPr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1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2025-05-20T13:37:00Z</dcterms:created>
  <dcterms:modified xsi:type="dcterms:W3CDTF">2025-10-20T13:13:00Z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