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0BF94" w14:textId="77777777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 xml:space="preserve">Выписка из основной образовательной программы </w:t>
      </w:r>
    </w:p>
    <w:p w14:paraId="2AE27B04" w14:textId="77777777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>основного общего  образования МБОУ «ОСОШ № 2»</w:t>
      </w:r>
    </w:p>
    <w:p w14:paraId="4D9611A8" w14:textId="0154B3DD" w:rsidR="0056025E" w:rsidRPr="0056025E" w:rsidRDefault="0056025E" w:rsidP="0056025E">
      <w:pPr>
        <w:spacing w:after="0"/>
        <w:jc w:val="right"/>
        <w:rPr>
          <w:rFonts w:ascii="Times New Roman" w:eastAsiaTheme="minorHAnsi" w:hAnsi="Times New Roman"/>
          <w:i/>
        </w:rPr>
      </w:pPr>
      <w:r w:rsidRPr="0056025E">
        <w:rPr>
          <w:rFonts w:ascii="Times New Roman" w:eastAsiaTheme="minorHAnsi" w:hAnsi="Times New Roman"/>
          <w:i/>
        </w:rPr>
        <w:t xml:space="preserve">(приказ </w:t>
      </w:r>
      <w:r w:rsidRPr="0056025E">
        <w:rPr>
          <w:rFonts w:ascii="Times New Roman" w:eastAsia="Calibri" w:hAnsi="Times New Roman" w:cs="Times New Roman"/>
          <w:color w:val="000000" w:themeColor="text1"/>
        </w:rPr>
        <w:t xml:space="preserve">директора МБОУ «ОСОШ №2» </w:t>
      </w:r>
      <w:r w:rsidRPr="0056025E">
        <w:rPr>
          <w:rFonts w:ascii="Times New Roman" w:eastAsiaTheme="minorHAnsi" w:hAnsi="Times New Roman"/>
          <w:i/>
        </w:rPr>
        <w:t xml:space="preserve">от 28.08.2025 № </w:t>
      </w:r>
      <w:r w:rsidR="00DE3F42">
        <w:rPr>
          <w:rFonts w:ascii="Times New Roman" w:eastAsiaTheme="minorHAnsi" w:hAnsi="Times New Roman"/>
          <w:i/>
        </w:rPr>
        <w:t>Д-</w:t>
      </w:r>
      <w:r w:rsidRPr="0056025E">
        <w:rPr>
          <w:rFonts w:ascii="Times New Roman" w:eastAsiaTheme="minorHAnsi" w:hAnsi="Times New Roman"/>
          <w:i/>
        </w:rPr>
        <w:t>92в)</w:t>
      </w:r>
    </w:p>
    <w:p w14:paraId="22C3A476" w14:textId="77777777" w:rsidR="0056025E" w:rsidRDefault="0056025E" w:rsidP="00802BE9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8023F9" w14:textId="77777777" w:rsidR="009C2463" w:rsidRPr="007A7C8E" w:rsidRDefault="009C2463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Календарный учебный график МБОУ «ОСОШ №2»</w:t>
      </w:r>
    </w:p>
    <w:p w14:paraId="28F0CD97" w14:textId="77777777" w:rsidR="009C2463" w:rsidRPr="007A7C8E" w:rsidRDefault="009C2463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реализации основной образовательной программы </w:t>
      </w:r>
    </w:p>
    <w:p w14:paraId="390BF44B" w14:textId="59E8688A" w:rsidR="009C2463" w:rsidRPr="007A7C8E" w:rsidRDefault="00AE2602" w:rsidP="007A7C8E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средне</w:t>
      </w:r>
      <w:r w:rsidR="009C2463"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 общего образования</w:t>
      </w:r>
    </w:p>
    <w:p w14:paraId="1AA7C44E" w14:textId="619429B5" w:rsidR="009C2463" w:rsidRPr="007A7C8E" w:rsidRDefault="004048CC" w:rsidP="007A7C8E">
      <w:pPr>
        <w:pStyle w:val="a5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2025-2026</w:t>
      </w:r>
      <w:r w:rsidR="009C2463"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</w:t>
      </w:r>
      <w:r w:rsidR="004A7866"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ный год</w:t>
      </w: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1229CC2" w14:textId="77777777" w:rsidR="009C2463" w:rsidRPr="007A7C8E" w:rsidRDefault="009C2463" w:rsidP="007A7C8E">
      <w:pPr>
        <w:pStyle w:val="a5"/>
        <w:ind w:left="78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EF3103" w14:textId="77777777" w:rsidR="00AE2602" w:rsidRPr="009626F3" w:rsidRDefault="00AE2602" w:rsidP="00AE2602">
      <w:pPr>
        <w:pStyle w:val="a5"/>
        <w:numPr>
          <w:ilvl w:val="0"/>
          <w:numId w:val="1"/>
        </w:numPr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626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Календарные периоды учебного года</w:t>
      </w:r>
    </w:p>
    <w:p w14:paraId="1C380BB2" w14:textId="0381F0D1" w:rsidR="00AE2602" w:rsidRPr="009626F3" w:rsidRDefault="00AE2602" w:rsidP="00AE2602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>Дата начал</w:t>
      </w:r>
      <w:r w:rsidR="00FE0F1B">
        <w:rPr>
          <w:rFonts w:ascii="Times New Roman" w:hAnsi="Times New Roman" w:cs="Times New Roman"/>
          <w:color w:val="000000" w:themeColor="text1"/>
          <w:sz w:val="24"/>
          <w:szCs w:val="24"/>
        </w:rPr>
        <w:t>а учебного года: 1 сентября 2025</w:t>
      </w:r>
    </w:p>
    <w:p w14:paraId="2D2569B5" w14:textId="433874A4" w:rsidR="00AE2602" w:rsidRPr="009626F3" w:rsidRDefault="00AE2602" w:rsidP="00AE2602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окончания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учебного года (10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классы): </w:t>
      </w:r>
      <w:r w:rsidR="00FE0F1B">
        <w:rPr>
          <w:rFonts w:ascii="Times New Roman" w:hAnsi="Times New Roman" w:cs="Times New Roman"/>
          <w:color w:val="000000" w:themeColor="text1"/>
          <w:sz w:val="24"/>
          <w:szCs w:val="24"/>
        </w:rPr>
        <w:t>26 мая 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14:paraId="0F550785" w14:textId="77777777" w:rsidR="00AE2602" w:rsidRPr="009626F3" w:rsidRDefault="00AE2602" w:rsidP="00AE2602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окончания учебного года (11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классы): в соответствии с расписанием ГИА</w:t>
      </w:r>
    </w:p>
    <w:p w14:paraId="4C0E26B9" w14:textId="77777777" w:rsidR="00AE2602" w:rsidRPr="009626F3" w:rsidRDefault="00AE2602" w:rsidP="00AE2602">
      <w:pPr>
        <w:pStyle w:val="a5"/>
        <w:numPr>
          <w:ilvl w:val="1"/>
          <w:numId w:val="1"/>
        </w:numPr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26F3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учебного года: 34 недели</w:t>
      </w:r>
    </w:p>
    <w:p w14:paraId="6DF665C0" w14:textId="77777777" w:rsidR="009C2463" w:rsidRPr="007A7C8E" w:rsidRDefault="009C2463" w:rsidP="007A7C8E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A6678" w14:textId="77777777" w:rsidR="009C2463" w:rsidRPr="007A7C8E" w:rsidRDefault="009C2463" w:rsidP="007A7C8E">
      <w:pPr>
        <w:pStyle w:val="a5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2.Периоды образовательной деятельности</w:t>
      </w:r>
    </w:p>
    <w:p w14:paraId="74EDA3C9" w14:textId="77777777" w:rsidR="007A7C8E" w:rsidRDefault="007A7C8E" w:rsidP="007A7C8E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94525B" w14:textId="5BB150E7" w:rsidR="0056025E" w:rsidRPr="007A7C8E" w:rsidRDefault="009C2463" w:rsidP="007A7C8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2.1. Продолжительность учебного периода:</w:t>
      </w:r>
    </w:p>
    <w:tbl>
      <w:tblPr>
        <w:tblStyle w:val="a3"/>
        <w:tblW w:w="9758" w:type="dxa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865"/>
        <w:gridCol w:w="1865"/>
        <w:gridCol w:w="1866"/>
        <w:gridCol w:w="2040"/>
        <w:gridCol w:w="2122"/>
      </w:tblGrid>
      <w:tr w:rsidR="0056025E" w:rsidRPr="007A7C8E" w14:paraId="79ADFB31" w14:textId="77777777" w:rsidTr="00AE2602">
        <w:tc>
          <w:tcPr>
            <w:tcW w:w="1865" w:type="dxa"/>
            <w:vMerge w:val="restart"/>
          </w:tcPr>
          <w:p w14:paraId="7602B86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Учебный период</w:t>
            </w:r>
          </w:p>
        </w:tc>
        <w:tc>
          <w:tcPr>
            <w:tcW w:w="3731" w:type="dxa"/>
            <w:gridSpan w:val="2"/>
          </w:tcPr>
          <w:p w14:paraId="6169660A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162" w:type="dxa"/>
            <w:gridSpan w:val="2"/>
          </w:tcPr>
          <w:p w14:paraId="237C7C01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</w:t>
            </w:r>
          </w:p>
        </w:tc>
      </w:tr>
      <w:tr w:rsidR="0056025E" w:rsidRPr="007A7C8E" w14:paraId="21FAEDA2" w14:textId="77777777" w:rsidTr="00AE2602">
        <w:tc>
          <w:tcPr>
            <w:tcW w:w="1865" w:type="dxa"/>
            <w:vMerge/>
          </w:tcPr>
          <w:p w14:paraId="228A75EC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4DAA099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1866" w:type="dxa"/>
          </w:tcPr>
          <w:p w14:paraId="424FDA75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2040" w:type="dxa"/>
          </w:tcPr>
          <w:p w14:paraId="0C7CA24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2" w:type="dxa"/>
          </w:tcPr>
          <w:p w14:paraId="246A6D97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учебных дней</w:t>
            </w:r>
          </w:p>
        </w:tc>
      </w:tr>
      <w:tr w:rsidR="0056025E" w:rsidRPr="007A7C8E" w14:paraId="53A5462A" w14:textId="77777777" w:rsidTr="00AE2602">
        <w:tc>
          <w:tcPr>
            <w:tcW w:w="1865" w:type="dxa"/>
          </w:tcPr>
          <w:p w14:paraId="327B2709" w14:textId="6CB62F3D" w:rsidR="0056025E" w:rsidRPr="007A7C8E" w:rsidRDefault="00AE2602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полугодие</w:t>
            </w:r>
          </w:p>
        </w:tc>
        <w:tc>
          <w:tcPr>
            <w:tcW w:w="1865" w:type="dxa"/>
          </w:tcPr>
          <w:p w14:paraId="39954D2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1.09.2025</w:t>
            </w:r>
          </w:p>
        </w:tc>
        <w:tc>
          <w:tcPr>
            <w:tcW w:w="1866" w:type="dxa"/>
          </w:tcPr>
          <w:p w14:paraId="2FBE8713" w14:textId="46FDFCCB" w:rsidR="0056025E" w:rsidRPr="007A7C8E" w:rsidRDefault="00FE0F1B" w:rsidP="00FE0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</w:tcPr>
          <w:p w14:paraId="3B50A192" w14:textId="3A7C4D3B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14:paraId="1F532453" w14:textId="6F9478C4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880F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6025E" w:rsidRPr="007A7C8E" w14:paraId="0C89C4CF" w14:textId="77777777" w:rsidTr="00AE2602">
        <w:tc>
          <w:tcPr>
            <w:tcW w:w="1865" w:type="dxa"/>
          </w:tcPr>
          <w:p w14:paraId="06819413" w14:textId="4223B494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полугодие</w:t>
            </w:r>
          </w:p>
        </w:tc>
        <w:tc>
          <w:tcPr>
            <w:tcW w:w="1865" w:type="dxa"/>
          </w:tcPr>
          <w:p w14:paraId="341A5613" w14:textId="636C1CB0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1866" w:type="dxa"/>
          </w:tcPr>
          <w:p w14:paraId="7164E114" w14:textId="3DDB98E8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</w:p>
        </w:tc>
        <w:tc>
          <w:tcPr>
            <w:tcW w:w="2040" w:type="dxa"/>
          </w:tcPr>
          <w:p w14:paraId="461BB5B9" w14:textId="11F91994" w:rsidR="0056025E" w:rsidRPr="007A7C8E" w:rsidRDefault="00FE0F1B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6025E"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14:paraId="301764FB" w14:textId="7DC4A48F" w:rsidR="0056025E" w:rsidRPr="007A7C8E" w:rsidRDefault="00880F6A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56025E" w:rsidRPr="007A7C8E" w14:paraId="02A1A3CA" w14:textId="77777777" w:rsidTr="00AE2602">
        <w:tc>
          <w:tcPr>
            <w:tcW w:w="5596" w:type="dxa"/>
            <w:gridSpan w:val="3"/>
          </w:tcPr>
          <w:p w14:paraId="013A930A" w14:textId="77777777" w:rsidR="0056025E" w:rsidRPr="007A7C8E" w:rsidRDefault="0056025E" w:rsidP="007A7C8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в учебном году</w:t>
            </w:r>
          </w:p>
        </w:tc>
        <w:tc>
          <w:tcPr>
            <w:tcW w:w="2040" w:type="dxa"/>
          </w:tcPr>
          <w:p w14:paraId="3F278CC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2" w:type="dxa"/>
          </w:tcPr>
          <w:p w14:paraId="6B504CD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170 </w:t>
            </w:r>
          </w:p>
        </w:tc>
      </w:tr>
    </w:tbl>
    <w:p w14:paraId="29B2BD49" w14:textId="77777777" w:rsidR="0056025E" w:rsidRPr="007A7C8E" w:rsidRDefault="0056025E" w:rsidP="007A7C8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152645" w14:textId="40FED1AE" w:rsidR="0056025E" w:rsidRPr="007A7C8E" w:rsidRDefault="0056025E" w:rsidP="007A7C8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2.2. Продолжительность каникул:</w:t>
      </w: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1418"/>
        <w:gridCol w:w="2126"/>
        <w:gridCol w:w="3827"/>
      </w:tblGrid>
      <w:tr w:rsidR="0056025E" w:rsidRPr="007A7C8E" w14:paraId="1D673283" w14:textId="77777777" w:rsidTr="00AE2602">
        <w:tc>
          <w:tcPr>
            <w:tcW w:w="2405" w:type="dxa"/>
            <w:vMerge w:val="restart"/>
          </w:tcPr>
          <w:p w14:paraId="5C69ED2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Каникулярный период</w:t>
            </w:r>
          </w:p>
        </w:tc>
        <w:tc>
          <w:tcPr>
            <w:tcW w:w="3544" w:type="dxa"/>
            <w:gridSpan w:val="2"/>
          </w:tcPr>
          <w:p w14:paraId="66BBB19B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14:paraId="4999693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каникул</w:t>
            </w:r>
          </w:p>
        </w:tc>
      </w:tr>
      <w:tr w:rsidR="0056025E" w:rsidRPr="007A7C8E" w14:paraId="283B75A4" w14:textId="77777777" w:rsidTr="00AE2602">
        <w:tc>
          <w:tcPr>
            <w:tcW w:w="2405" w:type="dxa"/>
            <w:vMerge/>
          </w:tcPr>
          <w:p w14:paraId="1B098DE7" w14:textId="77777777" w:rsidR="0056025E" w:rsidRPr="007A7C8E" w:rsidRDefault="0056025E" w:rsidP="007A7C8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95A73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Начало</w:t>
            </w:r>
          </w:p>
        </w:tc>
        <w:tc>
          <w:tcPr>
            <w:tcW w:w="2126" w:type="dxa"/>
          </w:tcPr>
          <w:p w14:paraId="003DC49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Окончание</w:t>
            </w:r>
          </w:p>
        </w:tc>
        <w:tc>
          <w:tcPr>
            <w:tcW w:w="3827" w:type="dxa"/>
            <w:vMerge/>
          </w:tcPr>
          <w:p w14:paraId="5CAB071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6025E" w:rsidRPr="007A7C8E" w14:paraId="455024F4" w14:textId="77777777" w:rsidTr="00AE2602">
        <w:tc>
          <w:tcPr>
            <w:tcW w:w="2405" w:type="dxa"/>
          </w:tcPr>
          <w:p w14:paraId="0C1CE19C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</w:tcPr>
          <w:p w14:paraId="4B07C6A8" w14:textId="53F6A976" w:rsidR="0056025E" w:rsidRPr="007A7C8E" w:rsidRDefault="00095D9D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6025E"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.10.2025</w:t>
            </w:r>
          </w:p>
        </w:tc>
        <w:tc>
          <w:tcPr>
            <w:tcW w:w="2126" w:type="dxa"/>
          </w:tcPr>
          <w:p w14:paraId="045D0296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04.11.2025</w:t>
            </w:r>
          </w:p>
        </w:tc>
        <w:tc>
          <w:tcPr>
            <w:tcW w:w="3827" w:type="dxa"/>
          </w:tcPr>
          <w:p w14:paraId="7F38E903" w14:textId="006F8434" w:rsidR="0056025E" w:rsidRPr="007A7C8E" w:rsidRDefault="00880F6A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6025E" w:rsidRPr="007A7C8E" w14:paraId="33D5B1A1" w14:textId="77777777" w:rsidTr="00AE2602">
        <w:tc>
          <w:tcPr>
            <w:tcW w:w="2405" w:type="dxa"/>
          </w:tcPr>
          <w:p w14:paraId="2EA69110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</w:tcPr>
          <w:p w14:paraId="4717E648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31.12.2025</w:t>
            </w:r>
          </w:p>
        </w:tc>
        <w:tc>
          <w:tcPr>
            <w:tcW w:w="2126" w:type="dxa"/>
          </w:tcPr>
          <w:p w14:paraId="7AEA3F5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11.01.2026</w:t>
            </w:r>
          </w:p>
        </w:tc>
        <w:tc>
          <w:tcPr>
            <w:tcW w:w="3827" w:type="dxa"/>
          </w:tcPr>
          <w:p w14:paraId="078C7E4B" w14:textId="24E3C409" w:rsidR="0056025E" w:rsidRPr="007A7C8E" w:rsidRDefault="00880F6A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56025E" w:rsidRPr="007A7C8E" w14:paraId="3BFA34A3" w14:textId="77777777" w:rsidTr="00AE2602">
        <w:tc>
          <w:tcPr>
            <w:tcW w:w="2405" w:type="dxa"/>
          </w:tcPr>
          <w:p w14:paraId="280C31AD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</w:tcPr>
          <w:p w14:paraId="76DA788F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28.03.2026</w:t>
            </w:r>
          </w:p>
        </w:tc>
        <w:tc>
          <w:tcPr>
            <w:tcW w:w="2126" w:type="dxa"/>
          </w:tcPr>
          <w:p w14:paraId="3650076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5.04.2026</w:t>
            </w:r>
          </w:p>
        </w:tc>
        <w:tc>
          <w:tcPr>
            <w:tcW w:w="3827" w:type="dxa"/>
          </w:tcPr>
          <w:p w14:paraId="3739B5A4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6025E" w:rsidRPr="007A7C8E" w14:paraId="4EF1334C" w14:textId="77777777" w:rsidTr="00AE2602">
        <w:tc>
          <w:tcPr>
            <w:tcW w:w="2405" w:type="dxa"/>
          </w:tcPr>
          <w:p w14:paraId="08C225D0" w14:textId="77777777" w:rsidR="0056025E" w:rsidRPr="007A7C8E" w:rsidRDefault="0056025E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</w:tcPr>
          <w:p w14:paraId="1B3152D0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2126" w:type="dxa"/>
          </w:tcPr>
          <w:p w14:paraId="4E42BC85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31.08.2026</w:t>
            </w:r>
          </w:p>
        </w:tc>
        <w:tc>
          <w:tcPr>
            <w:tcW w:w="3827" w:type="dxa"/>
          </w:tcPr>
          <w:p w14:paraId="714714AD" w14:textId="77777777" w:rsidR="0056025E" w:rsidRPr="007A7C8E" w:rsidRDefault="0056025E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49ED4DE" w14:textId="77777777" w:rsidR="0056025E" w:rsidRPr="007A7C8E" w:rsidRDefault="0056025E" w:rsidP="007A7C8E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FF7839" w14:textId="56BDF0DB" w:rsidR="009626F3" w:rsidRPr="007A7C8E" w:rsidRDefault="009626F3" w:rsidP="007A7C8E">
      <w:pPr>
        <w:pStyle w:val="a5"/>
        <w:ind w:left="785" w:hanging="35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Режим работы школы</w:t>
      </w:r>
    </w:p>
    <w:p w14:paraId="2231158D" w14:textId="049BA035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учебной недели: 5 дней</w:t>
      </w:r>
    </w:p>
    <w:p w14:paraId="50148D26" w14:textId="77777777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Начало занятий: 9:00</w:t>
      </w:r>
    </w:p>
    <w:p w14:paraId="3F77DD38" w14:textId="615DCD1F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Сменность занятий: в одну смену</w:t>
      </w:r>
    </w:p>
    <w:p w14:paraId="6A4EA944" w14:textId="77777777" w:rsidR="009626F3" w:rsidRPr="007A7C8E" w:rsidRDefault="009626F3" w:rsidP="007A7C8E">
      <w:pPr>
        <w:pStyle w:val="a5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C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урока: 40 минут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4110"/>
      </w:tblGrid>
      <w:tr w:rsidR="009626F3" w:rsidRPr="007A7C8E" w14:paraId="264EEA9B" w14:textId="77777777" w:rsidTr="00802BE9">
        <w:trPr>
          <w:jc w:val="center"/>
        </w:trPr>
        <w:tc>
          <w:tcPr>
            <w:tcW w:w="1413" w:type="dxa"/>
          </w:tcPr>
          <w:p w14:paraId="3AA95CC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E59984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уроков</w:t>
            </w:r>
          </w:p>
        </w:tc>
        <w:tc>
          <w:tcPr>
            <w:tcW w:w="4110" w:type="dxa"/>
          </w:tcPr>
          <w:p w14:paraId="1E3304E1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Продолжительность перемен</w:t>
            </w:r>
          </w:p>
        </w:tc>
      </w:tr>
      <w:tr w:rsidR="009626F3" w:rsidRPr="007A7C8E" w14:paraId="1C3954B7" w14:textId="77777777" w:rsidTr="00802BE9">
        <w:trPr>
          <w:jc w:val="center"/>
        </w:trPr>
        <w:tc>
          <w:tcPr>
            <w:tcW w:w="1413" w:type="dxa"/>
          </w:tcPr>
          <w:p w14:paraId="2F8ECCB0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урок</w:t>
            </w:r>
          </w:p>
        </w:tc>
        <w:tc>
          <w:tcPr>
            <w:tcW w:w="4111" w:type="dxa"/>
          </w:tcPr>
          <w:p w14:paraId="144F3689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 – 09.40</w:t>
            </w:r>
          </w:p>
        </w:tc>
        <w:tc>
          <w:tcPr>
            <w:tcW w:w="4110" w:type="dxa"/>
          </w:tcPr>
          <w:p w14:paraId="3DEBDAE5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44DA1845" w14:textId="77777777" w:rsidTr="00802BE9">
        <w:trPr>
          <w:jc w:val="center"/>
        </w:trPr>
        <w:tc>
          <w:tcPr>
            <w:tcW w:w="1413" w:type="dxa"/>
          </w:tcPr>
          <w:p w14:paraId="5E73BBEF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8FD964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7B8640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мин</w:t>
            </w:r>
          </w:p>
        </w:tc>
      </w:tr>
      <w:tr w:rsidR="009626F3" w:rsidRPr="007A7C8E" w14:paraId="542322A3" w14:textId="77777777" w:rsidTr="00802BE9">
        <w:trPr>
          <w:jc w:val="center"/>
        </w:trPr>
        <w:tc>
          <w:tcPr>
            <w:tcW w:w="1413" w:type="dxa"/>
          </w:tcPr>
          <w:p w14:paraId="7DE1F2CB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урок</w:t>
            </w:r>
          </w:p>
        </w:tc>
        <w:tc>
          <w:tcPr>
            <w:tcW w:w="4111" w:type="dxa"/>
          </w:tcPr>
          <w:p w14:paraId="602C4CE1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09.55 – 10.35</w:t>
            </w:r>
          </w:p>
        </w:tc>
        <w:tc>
          <w:tcPr>
            <w:tcW w:w="4110" w:type="dxa"/>
          </w:tcPr>
          <w:p w14:paraId="1E8E4CC0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4539901A" w14:textId="77777777" w:rsidTr="00802BE9">
        <w:trPr>
          <w:jc w:val="center"/>
        </w:trPr>
        <w:tc>
          <w:tcPr>
            <w:tcW w:w="1413" w:type="dxa"/>
          </w:tcPr>
          <w:p w14:paraId="62F4AC97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8E13D7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89C0A07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9626F3" w:rsidRPr="007A7C8E" w14:paraId="6222BBB6" w14:textId="77777777" w:rsidTr="00802BE9">
        <w:trPr>
          <w:jc w:val="center"/>
        </w:trPr>
        <w:tc>
          <w:tcPr>
            <w:tcW w:w="1413" w:type="dxa"/>
          </w:tcPr>
          <w:p w14:paraId="4C59FBF4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урок</w:t>
            </w:r>
          </w:p>
        </w:tc>
        <w:tc>
          <w:tcPr>
            <w:tcW w:w="4111" w:type="dxa"/>
          </w:tcPr>
          <w:p w14:paraId="3323968F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10.55 – 11.35</w:t>
            </w:r>
          </w:p>
        </w:tc>
        <w:tc>
          <w:tcPr>
            <w:tcW w:w="4110" w:type="dxa"/>
          </w:tcPr>
          <w:p w14:paraId="7753BA65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1E574FA4" w14:textId="77777777" w:rsidTr="00802BE9">
        <w:trPr>
          <w:jc w:val="center"/>
        </w:trPr>
        <w:tc>
          <w:tcPr>
            <w:tcW w:w="1413" w:type="dxa"/>
          </w:tcPr>
          <w:p w14:paraId="69881B3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8A0978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B9A024E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 мин</w:t>
            </w:r>
          </w:p>
        </w:tc>
      </w:tr>
      <w:tr w:rsidR="009626F3" w:rsidRPr="007A7C8E" w14:paraId="4C41C9E4" w14:textId="77777777" w:rsidTr="00802BE9">
        <w:trPr>
          <w:jc w:val="center"/>
        </w:trPr>
        <w:tc>
          <w:tcPr>
            <w:tcW w:w="1413" w:type="dxa"/>
          </w:tcPr>
          <w:p w14:paraId="1697103C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урок</w:t>
            </w:r>
          </w:p>
        </w:tc>
        <w:tc>
          <w:tcPr>
            <w:tcW w:w="4111" w:type="dxa"/>
          </w:tcPr>
          <w:p w14:paraId="3C56967A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11.55 – 12.35</w:t>
            </w:r>
          </w:p>
        </w:tc>
        <w:tc>
          <w:tcPr>
            <w:tcW w:w="4110" w:type="dxa"/>
          </w:tcPr>
          <w:p w14:paraId="60D7A780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5A9CF3CB" w14:textId="77777777" w:rsidTr="00802BE9">
        <w:trPr>
          <w:jc w:val="center"/>
        </w:trPr>
        <w:tc>
          <w:tcPr>
            <w:tcW w:w="1413" w:type="dxa"/>
          </w:tcPr>
          <w:p w14:paraId="12EB1B5A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0851845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D010154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15 мин</w:t>
            </w:r>
          </w:p>
        </w:tc>
      </w:tr>
      <w:tr w:rsidR="009626F3" w:rsidRPr="007A7C8E" w14:paraId="5A272749" w14:textId="77777777" w:rsidTr="00802BE9">
        <w:trPr>
          <w:jc w:val="center"/>
        </w:trPr>
        <w:tc>
          <w:tcPr>
            <w:tcW w:w="1413" w:type="dxa"/>
          </w:tcPr>
          <w:p w14:paraId="52418B6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урок</w:t>
            </w:r>
          </w:p>
        </w:tc>
        <w:tc>
          <w:tcPr>
            <w:tcW w:w="4111" w:type="dxa"/>
          </w:tcPr>
          <w:p w14:paraId="378D2A3C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 – 13.30</w:t>
            </w:r>
          </w:p>
        </w:tc>
        <w:tc>
          <w:tcPr>
            <w:tcW w:w="4110" w:type="dxa"/>
          </w:tcPr>
          <w:p w14:paraId="3D9A0E66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73B830F0" w14:textId="77777777" w:rsidTr="00802BE9">
        <w:trPr>
          <w:jc w:val="center"/>
        </w:trPr>
        <w:tc>
          <w:tcPr>
            <w:tcW w:w="1413" w:type="dxa"/>
          </w:tcPr>
          <w:p w14:paraId="2B1AF942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9155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715A06C" w14:textId="77777777" w:rsidR="009626F3" w:rsidRPr="007A7C8E" w:rsidRDefault="009626F3" w:rsidP="007A7C8E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9626F3" w:rsidRPr="007A7C8E" w14:paraId="4C561BB7" w14:textId="77777777" w:rsidTr="00802BE9">
        <w:trPr>
          <w:jc w:val="center"/>
        </w:trPr>
        <w:tc>
          <w:tcPr>
            <w:tcW w:w="1413" w:type="dxa"/>
          </w:tcPr>
          <w:p w14:paraId="7C3A61F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урок</w:t>
            </w:r>
          </w:p>
        </w:tc>
        <w:tc>
          <w:tcPr>
            <w:tcW w:w="4111" w:type="dxa"/>
          </w:tcPr>
          <w:p w14:paraId="66CE4262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13.40 – 14.20</w:t>
            </w:r>
          </w:p>
        </w:tc>
        <w:tc>
          <w:tcPr>
            <w:tcW w:w="4110" w:type="dxa"/>
          </w:tcPr>
          <w:p w14:paraId="11D5A636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26F3" w:rsidRPr="007A7C8E" w14:paraId="6DB4E534" w14:textId="77777777" w:rsidTr="00802BE9">
        <w:trPr>
          <w:jc w:val="center"/>
        </w:trPr>
        <w:tc>
          <w:tcPr>
            <w:tcW w:w="1413" w:type="dxa"/>
          </w:tcPr>
          <w:p w14:paraId="1E721ADE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7D72E5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9AD702A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 мин</w:t>
            </w:r>
          </w:p>
        </w:tc>
      </w:tr>
      <w:tr w:rsidR="009626F3" w:rsidRPr="007A7C8E" w14:paraId="79AEA154" w14:textId="77777777" w:rsidTr="00802BE9">
        <w:trPr>
          <w:jc w:val="center"/>
        </w:trPr>
        <w:tc>
          <w:tcPr>
            <w:tcW w:w="1413" w:type="dxa"/>
          </w:tcPr>
          <w:p w14:paraId="4FC9F5F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урок</w:t>
            </w:r>
          </w:p>
        </w:tc>
        <w:tc>
          <w:tcPr>
            <w:tcW w:w="4111" w:type="dxa"/>
          </w:tcPr>
          <w:p w14:paraId="11ED4113" w14:textId="77777777" w:rsidR="009626F3" w:rsidRPr="007A7C8E" w:rsidRDefault="009626F3" w:rsidP="007A7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7C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 – 15.10</w:t>
            </w:r>
          </w:p>
        </w:tc>
        <w:tc>
          <w:tcPr>
            <w:tcW w:w="4110" w:type="dxa"/>
          </w:tcPr>
          <w:p w14:paraId="55E6288E" w14:textId="77777777" w:rsidR="009626F3" w:rsidRPr="007A7C8E" w:rsidRDefault="009626F3" w:rsidP="007A7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DFAA8D4" w14:textId="77777777" w:rsidR="009626F3" w:rsidRPr="007A7C8E" w:rsidRDefault="009626F3" w:rsidP="007A7C8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2F7A81B" w14:textId="77777777" w:rsidR="00E0536D" w:rsidRPr="007A7C8E" w:rsidRDefault="00E0536D" w:rsidP="007A7C8E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21BF830" w14:textId="77777777" w:rsidR="0056025E" w:rsidRDefault="0056025E" w:rsidP="0056025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23C65D" w14:textId="77777777" w:rsidR="004A7866" w:rsidRPr="00802BE9" w:rsidRDefault="004A7866" w:rsidP="00802BE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sectPr w:rsidR="004A7866" w:rsidRPr="00802BE9" w:rsidSect="00224203">
      <w:pgSz w:w="11906" w:h="16838" w:code="9"/>
      <w:pgMar w:top="426" w:right="720" w:bottom="720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EE8C1" w14:textId="77777777" w:rsidR="00AE2602" w:rsidRDefault="00AE2602">
      <w:pPr>
        <w:spacing w:after="0"/>
      </w:pPr>
      <w:r>
        <w:separator/>
      </w:r>
    </w:p>
  </w:endnote>
  <w:endnote w:type="continuationSeparator" w:id="0">
    <w:p w14:paraId="4067D919" w14:textId="77777777" w:rsidR="00AE2602" w:rsidRDefault="00AE2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uphemia">
    <w:altName w:val="Gadugi"/>
    <w:charset w:val="00"/>
    <w:family w:val="swiss"/>
    <w:pitch w:val="variable"/>
    <w:sig w:usb0="00000003" w:usb1="0000004A" w:usb2="00002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D613F" w14:textId="77777777" w:rsidR="00AE2602" w:rsidRDefault="00AE2602">
      <w:pPr>
        <w:spacing w:after="0"/>
      </w:pPr>
      <w:r>
        <w:separator/>
      </w:r>
    </w:p>
  </w:footnote>
  <w:footnote w:type="continuationSeparator" w:id="0">
    <w:p w14:paraId="35946C69" w14:textId="77777777" w:rsidR="00AE2602" w:rsidRDefault="00AE26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669EA"/>
    <w:multiLevelType w:val="multilevel"/>
    <w:tmpl w:val="F5241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E2A22AA"/>
    <w:multiLevelType w:val="multilevel"/>
    <w:tmpl w:val="9C8E5F3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5D2EEA"/>
    <w:multiLevelType w:val="multilevel"/>
    <w:tmpl w:val="9C8E5F3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19CD"/>
    <w:rsid w:val="0005357B"/>
    <w:rsid w:val="00071356"/>
    <w:rsid w:val="000926F4"/>
    <w:rsid w:val="00095D9D"/>
    <w:rsid w:val="00097A25"/>
    <w:rsid w:val="000A5A57"/>
    <w:rsid w:val="000D0F2F"/>
    <w:rsid w:val="000E4267"/>
    <w:rsid w:val="000F46FE"/>
    <w:rsid w:val="000F586A"/>
    <w:rsid w:val="00110E49"/>
    <w:rsid w:val="00111F7C"/>
    <w:rsid w:val="001274F3"/>
    <w:rsid w:val="00151CCE"/>
    <w:rsid w:val="00155939"/>
    <w:rsid w:val="001B01F9"/>
    <w:rsid w:val="001C41F9"/>
    <w:rsid w:val="001C6CDA"/>
    <w:rsid w:val="001D46F7"/>
    <w:rsid w:val="00202993"/>
    <w:rsid w:val="00205437"/>
    <w:rsid w:val="00211FDC"/>
    <w:rsid w:val="00212357"/>
    <w:rsid w:val="00224203"/>
    <w:rsid w:val="00240D4D"/>
    <w:rsid w:val="002562E7"/>
    <w:rsid w:val="00285C1D"/>
    <w:rsid w:val="002D1C4C"/>
    <w:rsid w:val="002F07E8"/>
    <w:rsid w:val="00314B85"/>
    <w:rsid w:val="00324F30"/>
    <w:rsid w:val="003327F5"/>
    <w:rsid w:val="00340CAF"/>
    <w:rsid w:val="00383222"/>
    <w:rsid w:val="003C0D41"/>
    <w:rsid w:val="003E085C"/>
    <w:rsid w:val="003E7B3A"/>
    <w:rsid w:val="003F59CA"/>
    <w:rsid w:val="004048CC"/>
    <w:rsid w:val="004138FF"/>
    <w:rsid w:val="00416364"/>
    <w:rsid w:val="00431B29"/>
    <w:rsid w:val="00440416"/>
    <w:rsid w:val="00462EAD"/>
    <w:rsid w:val="00486801"/>
    <w:rsid w:val="004944DF"/>
    <w:rsid w:val="004A6170"/>
    <w:rsid w:val="004A7866"/>
    <w:rsid w:val="004C659A"/>
    <w:rsid w:val="004D175C"/>
    <w:rsid w:val="004F6AAC"/>
    <w:rsid w:val="005072E6"/>
    <w:rsid w:val="00512F2D"/>
    <w:rsid w:val="00524139"/>
    <w:rsid w:val="00556F6E"/>
    <w:rsid w:val="0056025E"/>
    <w:rsid w:val="00570FBB"/>
    <w:rsid w:val="00583B82"/>
    <w:rsid w:val="00590AFD"/>
    <w:rsid w:val="005923AC"/>
    <w:rsid w:val="005B1376"/>
    <w:rsid w:val="005D5149"/>
    <w:rsid w:val="005E656F"/>
    <w:rsid w:val="0063259B"/>
    <w:rsid w:val="00633A37"/>
    <w:rsid w:val="00635171"/>
    <w:rsid w:val="00653B95"/>
    <w:rsid w:val="00667021"/>
    <w:rsid w:val="0067239E"/>
    <w:rsid w:val="006974E1"/>
    <w:rsid w:val="006B612B"/>
    <w:rsid w:val="006C0896"/>
    <w:rsid w:val="006E6C35"/>
    <w:rsid w:val="006F513E"/>
    <w:rsid w:val="00706BA6"/>
    <w:rsid w:val="007A7C8E"/>
    <w:rsid w:val="007C0139"/>
    <w:rsid w:val="007D45A1"/>
    <w:rsid w:val="007F564D"/>
    <w:rsid w:val="00802BE9"/>
    <w:rsid w:val="00880F6A"/>
    <w:rsid w:val="008A169B"/>
    <w:rsid w:val="008B1201"/>
    <w:rsid w:val="008B7F5E"/>
    <w:rsid w:val="008F16F7"/>
    <w:rsid w:val="009164BA"/>
    <w:rsid w:val="009166BD"/>
    <w:rsid w:val="0094154F"/>
    <w:rsid w:val="00942DFA"/>
    <w:rsid w:val="009626F3"/>
    <w:rsid w:val="00977AAE"/>
    <w:rsid w:val="00996E56"/>
    <w:rsid w:val="00997268"/>
    <w:rsid w:val="009B23D2"/>
    <w:rsid w:val="009C2463"/>
    <w:rsid w:val="00A12667"/>
    <w:rsid w:val="00A14581"/>
    <w:rsid w:val="00A168C9"/>
    <w:rsid w:val="00A20E4C"/>
    <w:rsid w:val="00AA23D3"/>
    <w:rsid w:val="00AA3C50"/>
    <w:rsid w:val="00AE1C67"/>
    <w:rsid w:val="00AE2602"/>
    <w:rsid w:val="00AE302A"/>
    <w:rsid w:val="00AE36BB"/>
    <w:rsid w:val="00AF6062"/>
    <w:rsid w:val="00B37C7E"/>
    <w:rsid w:val="00B579D0"/>
    <w:rsid w:val="00B65B09"/>
    <w:rsid w:val="00B85583"/>
    <w:rsid w:val="00B9476B"/>
    <w:rsid w:val="00BC3952"/>
    <w:rsid w:val="00BE5AB8"/>
    <w:rsid w:val="00C24BAA"/>
    <w:rsid w:val="00C44DFB"/>
    <w:rsid w:val="00C51B73"/>
    <w:rsid w:val="00C63B1F"/>
    <w:rsid w:val="00C6519B"/>
    <w:rsid w:val="00C70F21"/>
    <w:rsid w:val="00C7354B"/>
    <w:rsid w:val="00C9007D"/>
    <w:rsid w:val="00C91F9B"/>
    <w:rsid w:val="00CD0C5F"/>
    <w:rsid w:val="00D86A5F"/>
    <w:rsid w:val="00D93A45"/>
    <w:rsid w:val="00DC7162"/>
    <w:rsid w:val="00DE32AC"/>
    <w:rsid w:val="00DE3F42"/>
    <w:rsid w:val="00E0536D"/>
    <w:rsid w:val="00E1407A"/>
    <w:rsid w:val="00E318B9"/>
    <w:rsid w:val="00E50BDE"/>
    <w:rsid w:val="00E774CD"/>
    <w:rsid w:val="00E77E1D"/>
    <w:rsid w:val="00E80B8A"/>
    <w:rsid w:val="00ED75B6"/>
    <w:rsid w:val="00EF1F0E"/>
    <w:rsid w:val="00F169DB"/>
    <w:rsid w:val="00F1793C"/>
    <w:rsid w:val="00F2034C"/>
    <w:rsid w:val="00F7519E"/>
    <w:rsid w:val="00F85F95"/>
    <w:rsid w:val="00F91390"/>
    <w:rsid w:val="00F93E3B"/>
    <w:rsid w:val="00FC0032"/>
    <w:rsid w:val="00FE0F1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rPr>
      <w:color w:val="404040" w:themeColor="text1" w:themeTint="BF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1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71af3243-3dd4-4a8d-8c0d-dd76da1f02a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6c05727-aa75-4e4a-9b5f-8a80a11658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2025-05-20T13:37:00Z</dcterms:created>
  <dcterms:modified xsi:type="dcterms:W3CDTF">2025-10-20T13:13:00Z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