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8F" w:rsidRDefault="00B6688F" w:rsidP="006D760B">
      <w:pPr>
        <w:pStyle w:val="af"/>
        <w:spacing w:before="0" w:beforeAutospacing="0" w:after="0" w:afterAutospacing="0"/>
        <w:jc w:val="center"/>
        <w:rPr>
          <w:b/>
          <w:color w:val="000000"/>
        </w:rPr>
      </w:pPr>
      <w:r w:rsidRPr="00B65048">
        <w:rPr>
          <w:b/>
          <w:color w:val="000000"/>
        </w:rPr>
        <w:t>Текст для размещения на сайт</w:t>
      </w:r>
    </w:p>
    <w:p w:rsidR="00B6688F" w:rsidRDefault="00B6688F" w:rsidP="006D760B">
      <w:pPr>
        <w:pStyle w:val="a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A3958">
        <w:rPr>
          <w:b/>
          <w:color w:val="000000"/>
          <w:sz w:val="28"/>
          <w:szCs w:val="28"/>
        </w:rPr>
        <w:t xml:space="preserve">Сводные данные о результатах СОУТ  в  ГБОУ </w:t>
      </w:r>
      <w:r w:rsidR="00B65048">
        <w:rPr>
          <w:b/>
          <w:color w:val="000000"/>
          <w:sz w:val="28"/>
          <w:szCs w:val="28"/>
        </w:rPr>
        <w:t>РК «ССШИ №1»</w:t>
      </w:r>
    </w:p>
    <w:p w:rsidR="00AE7913" w:rsidRDefault="00AE7913" w:rsidP="006D760B">
      <w:pPr>
        <w:pStyle w:val="a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D1906" w:rsidRPr="00980FD8" w:rsidRDefault="007D1906" w:rsidP="007D1906">
      <w:pPr>
        <w:pStyle w:val="af"/>
        <w:spacing w:before="0" w:beforeAutospacing="0" w:after="0" w:afterAutospacing="0"/>
        <w:ind w:left="284" w:right="111"/>
        <w:jc w:val="both"/>
        <w:rPr>
          <w:color w:val="000000"/>
          <w:sz w:val="26"/>
          <w:szCs w:val="26"/>
        </w:rPr>
      </w:pPr>
      <w:r w:rsidRPr="00980FD8">
        <w:rPr>
          <w:color w:val="000000"/>
          <w:sz w:val="26"/>
          <w:szCs w:val="26"/>
        </w:rPr>
        <w:t xml:space="preserve">    </w:t>
      </w:r>
      <w:r w:rsidR="00AE7913" w:rsidRPr="00980FD8">
        <w:rPr>
          <w:color w:val="000000"/>
          <w:sz w:val="26"/>
          <w:szCs w:val="26"/>
        </w:rPr>
        <w:t xml:space="preserve">  С 05.10.2020  по 17.11.2020  </w:t>
      </w:r>
      <w:r w:rsidR="00AE7913" w:rsidRPr="00980FD8">
        <w:rPr>
          <w:sz w:val="26"/>
          <w:szCs w:val="26"/>
        </w:rPr>
        <w:t>Обществом  с ограниченной ответственностью «ЭСГ «Охрана труда», юридический адрес</w:t>
      </w:r>
      <w:r w:rsidR="00980FD8" w:rsidRPr="00980FD8">
        <w:rPr>
          <w:sz w:val="26"/>
          <w:szCs w:val="26"/>
        </w:rPr>
        <w:t>:</w:t>
      </w:r>
      <w:r w:rsidR="00AE7913" w:rsidRPr="00980FD8">
        <w:rPr>
          <w:sz w:val="26"/>
          <w:szCs w:val="26"/>
        </w:rPr>
        <w:t xml:space="preserve"> </w:t>
      </w:r>
      <w:r w:rsidR="00AE7913" w:rsidRPr="00980FD8">
        <w:rPr>
          <w:color w:val="2C2C2C"/>
          <w:sz w:val="26"/>
          <w:szCs w:val="26"/>
        </w:rPr>
        <w:t>105005, г.Москва, улица Казакова, 8, строение 2, пом. II комн 1В</w:t>
      </w:r>
      <w:r w:rsidRPr="00980FD8">
        <w:rPr>
          <w:color w:val="2C2C2C"/>
          <w:sz w:val="26"/>
          <w:szCs w:val="26"/>
        </w:rPr>
        <w:t xml:space="preserve"> </w:t>
      </w:r>
      <w:r w:rsidR="00AE7913" w:rsidRPr="00980FD8">
        <w:rPr>
          <w:color w:val="2C2C2C"/>
          <w:sz w:val="26"/>
          <w:szCs w:val="26"/>
        </w:rPr>
        <w:t>(</w:t>
      </w:r>
      <w:r w:rsidR="00AE7913" w:rsidRPr="00980FD8">
        <w:rPr>
          <w:sz w:val="26"/>
          <w:szCs w:val="26"/>
        </w:rPr>
        <w:t xml:space="preserve"> регистрационный номер в реестре №132 от 19.10.2015), </w:t>
      </w:r>
      <w:r w:rsidRPr="00980FD8">
        <w:rPr>
          <w:sz w:val="26"/>
          <w:szCs w:val="26"/>
        </w:rPr>
        <w:t>эксперт</w:t>
      </w:r>
      <w:r w:rsidR="00AE7913" w:rsidRPr="00980FD8">
        <w:rPr>
          <w:sz w:val="26"/>
          <w:szCs w:val="26"/>
        </w:rPr>
        <w:t xml:space="preserve"> Симонов</w:t>
      </w:r>
      <w:r w:rsidRPr="00980FD8">
        <w:rPr>
          <w:sz w:val="26"/>
          <w:szCs w:val="26"/>
        </w:rPr>
        <w:t>а</w:t>
      </w:r>
      <w:r w:rsidR="00AE7913" w:rsidRPr="00980FD8">
        <w:rPr>
          <w:sz w:val="26"/>
          <w:szCs w:val="26"/>
        </w:rPr>
        <w:t xml:space="preserve"> Е.С. </w:t>
      </w:r>
      <w:r w:rsidR="00AE7913" w:rsidRPr="00980FD8">
        <w:rPr>
          <w:color w:val="000000"/>
          <w:sz w:val="26"/>
          <w:szCs w:val="26"/>
        </w:rPr>
        <w:t>на основании Федерального Закона Российской Федерации № 426-ФЗ</w:t>
      </w:r>
      <w:r w:rsidR="00AE7913" w:rsidRPr="00980FD8">
        <w:rPr>
          <w:sz w:val="26"/>
          <w:szCs w:val="26"/>
        </w:rPr>
        <w:t xml:space="preserve"> </w:t>
      </w:r>
      <w:r w:rsidR="00AE7913" w:rsidRPr="00980FD8">
        <w:rPr>
          <w:color w:val="000000"/>
          <w:sz w:val="26"/>
          <w:szCs w:val="26"/>
        </w:rPr>
        <w:t>от 28 декабря 2013 года «О специальной оценке условий труда», приказа Минтруда России № 33Н</w:t>
      </w:r>
      <w:r w:rsidRPr="00980FD8">
        <w:rPr>
          <w:color w:val="000000"/>
          <w:sz w:val="26"/>
          <w:szCs w:val="26"/>
        </w:rPr>
        <w:t xml:space="preserve"> </w:t>
      </w:r>
      <w:r w:rsidR="00AE7913" w:rsidRPr="00980FD8">
        <w:rPr>
          <w:color w:val="000000"/>
          <w:sz w:val="26"/>
          <w:szCs w:val="26"/>
        </w:rPr>
        <w:t xml:space="preserve">от 24.01.2014 «Об утверждении Методики </w:t>
      </w:r>
      <w:r w:rsidRPr="00980FD8">
        <w:rPr>
          <w:color w:val="000000"/>
          <w:sz w:val="26"/>
          <w:szCs w:val="26"/>
        </w:rPr>
        <w:t xml:space="preserve"> </w:t>
      </w:r>
      <w:r w:rsidR="00AE7913" w:rsidRPr="00980FD8">
        <w:rPr>
          <w:color w:val="000000"/>
          <w:sz w:val="26"/>
          <w:szCs w:val="26"/>
        </w:rPr>
        <w:t xml:space="preserve">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заполнению», проведена специальная оценка условий труда. </w:t>
      </w:r>
      <w:r w:rsidR="0014260D" w:rsidRPr="00980FD8">
        <w:rPr>
          <w:color w:val="000000"/>
          <w:sz w:val="26"/>
          <w:szCs w:val="26"/>
        </w:rPr>
        <w:t>Идентификационный номер – 207195.</w:t>
      </w:r>
    </w:p>
    <w:p w:rsidR="00AE7913" w:rsidRPr="00980FD8" w:rsidRDefault="00AE7913" w:rsidP="007D1906">
      <w:pPr>
        <w:pStyle w:val="af"/>
        <w:spacing w:before="0" w:beforeAutospacing="0" w:after="0" w:afterAutospacing="0"/>
        <w:ind w:left="284" w:right="111"/>
        <w:jc w:val="both"/>
        <w:rPr>
          <w:i/>
          <w:color w:val="000000"/>
          <w:sz w:val="26"/>
          <w:szCs w:val="26"/>
        </w:rPr>
      </w:pPr>
      <w:r w:rsidRPr="00980FD8">
        <w:rPr>
          <w:color w:val="000000"/>
          <w:sz w:val="26"/>
          <w:szCs w:val="26"/>
        </w:rPr>
        <w:t xml:space="preserve">Отчет о проведении специальной оценки условий труда в ГБОУ РК «ССШИ №1» утвержден </w:t>
      </w:r>
      <w:r w:rsidR="007D1906" w:rsidRPr="00980FD8">
        <w:rPr>
          <w:color w:val="000000"/>
          <w:sz w:val="26"/>
          <w:szCs w:val="26"/>
        </w:rPr>
        <w:t>1</w:t>
      </w:r>
      <w:r w:rsidR="003A3E68">
        <w:rPr>
          <w:color w:val="000000"/>
          <w:sz w:val="26"/>
          <w:szCs w:val="26"/>
        </w:rPr>
        <w:t>7</w:t>
      </w:r>
      <w:r w:rsidRPr="00980FD8">
        <w:rPr>
          <w:color w:val="000000"/>
          <w:sz w:val="26"/>
          <w:szCs w:val="26"/>
        </w:rPr>
        <w:t>.1</w:t>
      </w:r>
      <w:r w:rsidR="007D1906" w:rsidRPr="00980FD8">
        <w:rPr>
          <w:color w:val="000000"/>
          <w:sz w:val="26"/>
          <w:szCs w:val="26"/>
        </w:rPr>
        <w:t>1</w:t>
      </w:r>
      <w:r w:rsidRPr="00980FD8">
        <w:rPr>
          <w:color w:val="000000"/>
          <w:sz w:val="26"/>
          <w:szCs w:val="26"/>
        </w:rPr>
        <w:t>.20</w:t>
      </w:r>
      <w:r w:rsidR="007D1906" w:rsidRPr="00980FD8">
        <w:rPr>
          <w:color w:val="000000"/>
          <w:sz w:val="26"/>
          <w:szCs w:val="26"/>
        </w:rPr>
        <w:t xml:space="preserve">20 </w:t>
      </w:r>
      <w:r w:rsidRPr="00980FD8">
        <w:rPr>
          <w:color w:val="000000"/>
          <w:sz w:val="26"/>
          <w:szCs w:val="26"/>
        </w:rPr>
        <w:t>г.</w:t>
      </w:r>
    </w:p>
    <w:p w:rsidR="00B6688F" w:rsidRPr="00980FD8" w:rsidRDefault="003A3958" w:rsidP="00980FD8">
      <w:pPr>
        <w:pStyle w:val="af"/>
        <w:spacing w:before="0" w:beforeAutospacing="0" w:after="0" w:afterAutospacing="0"/>
        <w:ind w:left="284" w:right="-284"/>
        <w:jc w:val="both"/>
        <w:rPr>
          <w:sz w:val="18"/>
          <w:szCs w:val="18"/>
        </w:rPr>
      </w:pPr>
      <w:r w:rsidRPr="00980FD8">
        <w:rPr>
          <w:color w:val="000000"/>
          <w:sz w:val="26"/>
          <w:szCs w:val="26"/>
        </w:rPr>
        <w:t xml:space="preserve"> </w:t>
      </w:r>
    </w:p>
    <w:p w:rsidR="000F0714" w:rsidRPr="007D1906" w:rsidRDefault="000F0714" w:rsidP="000F0714">
      <w:pPr>
        <w:pStyle w:val="a7"/>
        <w:jc w:val="center"/>
        <w:rPr>
          <w:sz w:val="28"/>
          <w:szCs w:val="28"/>
        </w:rPr>
      </w:pPr>
      <w:r w:rsidRPr="007D1906">
        <w:rPr>
          <w:sz w:val="28"/>
          <w:szCs w:val="28"/>
        </w:rPr>
        <w:t xml:space="preserve">Сводная ведомость результатов </w:t>
      </w:r>
      <w:r w:rsidR="004654AF" w:rsidRPr="007D1906">
        <w:rPr>
          <w:sz w:val="28"/>
          <w:szCs w:val="28"/>
        </w:rPr>
        <w:t xml:space="preserve">проведения </w:t>
      </w:r>
      <w:r w:rsidRPr="007D1906">
        <w:rPr>
          <w:sz w:val="28"/>
          <w:szCs w:val="28"/>
        </w:rPr>
        <w:t>специальной оценки условий труда</w:t>
      </w:r>
      <w:r w:rsidR="007D1906">
        <w:rPr>
          <w:sz w:val="28"/>
          <w:szCs w:val="28"/>
        </w:rPr>
        <w:t xml:space="preserve"> в ГБОУ РК «ССШИ №1»</w:t>
      </w:r>
    </w:p>
    <w:p w:rsidR="007D1906" w:rsidRPr="00710271" w:rsidRDefault="007D1906" w:rsidP="00B3448B"/>
    <w:tbl>
      <w:tblPr>
        <w:tblW w:w="15371" w:type="dxa"/>
        <w:tblInd w:w="25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4"/>
        <w:gridCol w:w="1739"/>
        <w:gridCol w:w="1886"/>
        <w:gridCol w:w="807"/>
        <w:gridCol w:w="1421"/>
        <w:gridCol w:w="1496"/>
        <w:gridCol w:w="1506"/>
        <w:gridCol w:w="1506"/>
        <w:gridCol w:w="1506"/>
        <w:gridCol w:w="1070"/>
      </w:tblGrid>
      <w:tr w:rsidR="007D1906" w:rsidRPr="00265C49" w:rsidTr="00EF52EC">
        <w:trPr>
          <w:cantSplit/>
          <w:trHeight w:val="518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D1906" w:rsidRPr="00265C49" w:rsidRDefault="007D1906" w:rsidP="00EF52EC">
            <w:pPr>
              <w:pStyle w:val="ConsPlusNormal"/>
              <w:widowControl/>
              <w:ind w:firstLine="0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Наименование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D1906" w:rsidRPr="00265C49" w:rsidRDefault="007D1906" w:rsidP="00EF52E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5C49">
              <w:rPr>
                <w:rFonts w:ascii="Arial Narrow" w:hAnsi="Arial Narrow"/>
                <w:b/>
                <w:sz w:val="20"/>
                <w:szCs w:val="20"/>
              </w:rPr>
              <w:t>Количество рабочих мест и численность работников, занятых на этих рабочих ме</w:t>
            </w:r>
            <w:r w:rsidRPr="00265C49">
              <w:rPr>
                <w:rFonts w:ascii="Arial Narrow" w:hAnsi="Arial Narrow"/>
                <w:b/>
                <w:sz w:val="20"/>
                <w:szCs w:val="20"/>
              </w:rPr>
              <w:t>с</w:t>
            </w:r>
            <w:r w:rsidRPr="00265C49">
              <w:rPr>
                <w:rFonts w:ascii="Arial Narrow" w:hAnsi="Arial Narrow"/>
                <w:b/>
                <w:sz w:val="20"/>
                <w:szCs w:val="20"/>
              </w:rPr>
              <w:t>тах</w:t>
            </w:r>
          </w:p>
        </w:tc>
        <w:tc>
          <w:tcPr>
            <w:tcW w:w="9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D1906" w:rsidRPr="00265C49" w:rsidRDefault="007D1906" w:rsidP="00EF52EC">
            <w:pPr>
              <w:jc w:val="center"/>
              <w:rPr>
                <w:rFonts w:ascii="Arial Narrow" w:hAnsi="Arial Narrow"/>
                <w:b/>
              </w:rPr>
            </w:pPr>
            <w:r w:rsidRPr="00265C49">
              <w:rPr>
                <w:rFonts w:ascii="Arial Narrow" w:hAnsi="Arial Narrow"/>
                <w:b/>
              </w:rPr>
              <w:t>Количество рабочих мест и численность занятых на них работников по классам (подкла</w:t>
            </w:r>
            <w:r w:rsidRPr="00265C49">
              <w:rPr>
                <w:rFonts w:ascii="Arial Narrow" w:hAnsi="Arial Narrow"/>
                <w:b/>
              </w:rPr>
              <w:t>с</w:t>
            </w:r>
            <w:r w:rsidRPr="00265C49">
              <w:rPr>
                <w:rFonts w:ascii="Arial Narrow" w:hAnsi="Arial Narrow"/>
                <w:b/>
              </w:rPr>
              <w:t>сам) условий труда из числа рабочих мест, указанных в графе 3 (единиц)</w:t>
            </w:r>
          </w:p>
        </w:tc>
      </w:tr>
      <w:tr w:rsidR="007D1906" w:rsidRPr="00265C49" w:rsidTr="00EF52EC">
        <w:trPr>
          <w:cantSplit/>
          <w:trHeight w:val="360"/>
        </w:trPr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D1906" w:rsidRPr="00265C49" w:rsidRDefault="007D1906" w:rsidP="00EF52EC">
            <w:pPr>
              <w:rPr>
                <w:rFonts w:ascii="Arial Narrow" w:hAnsi="Arial Narrow"/>
                <w:b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D1906" w:rsidRPr="00265C49" w:rsidRDefault="007D1906" w:rsidP="00EF52EC">
            <w:pPr>
              <w:jc w:val="center"/>
              <w:rPr>
                <w:rFonts w:ascii="Arial Narrow" w:hAnsi="Arial Narrow"/>
                <w:b/>
              </w:rPr>
            </w:pPr>
            <w:r w:rsidRPr="00265C49">
              <w:rPr>
                <w:rFonts w:ascii="Arial Narrow" w:hAnsi="Arial Narrow"/>
                <w:b/>
              </w:rPr>
              <w:t>всего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D1906" w:rsidRPr="00980FD8" w:rsidRDefault="007D1906" w:rsidP="00EF52E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80FD8">
              <w:rPr>
                <w:rFonts w:ascii="Arial Narrow" w:hAnsi="Arial Narrow"/>
                <w:b/>
                <w:sz w:val="20"/>
              </w:rPr>
              <w:t>в том числе, на кот</w:t>
            </w:r>
            <w:r w:rsidRPr="00980FD8">
              <w:rPr>
                <w:rFonts w:ascii="Arial Narrow" w:hAnsi="Arial Narrow"/>
                <w:b/>
                <w:sz w:val="20"/>
              </w:rPr>
              <w:t>о</w:t>
            </w:r>
            <w:r w:rsidRPr="00980FD8">
              <w:rPr>
                <w:rFonts w:ascii="Arial Narrow" w:hAnsi="Arial Narrow"/>
                <w:b/>
                <w:sz w:val="20"/>
              </w:rPr>
              <w:t>рых проведена сп</w:t>
            </w:r>
            <w:r w:rsidRPr="00980FD8">
              <w:rPr>
                <w:rFonts w:ascii="Arial Narrow" w:hAnsi="Arial Narrow"/>
                <w:b/>
                <w:sz w:val="20"/>
              </w:rPr>
              <w:t>е</w:t>
            </w:r>
            <w:r w:rsidRPr="00980FD8">
              <w:rPr>
                <w:rFonts w:ascii="Arial Narrow" w:hAnsi="Arial Narrow"/>
                <w:b/>
                <w:sz w:val="20"/>
              </w:rPr>
              <w:t>циальная оценка у</w:t>
            </w:r>
            <w:r w:rsidRPr="00980FD8">
              <w:rPr>
                <w:rFonts w:ascii="Arial Narrow" w:hAnsi="Arial Narrow"/>
                <w:b/>
                <w:sz w:val="20"/>
              </w:rPr>
              <w:t>с</w:t>
            </w:r>
            <w:r w:rsidRPr="00980FD8">
              <w:rPr>
                <w:rFonts w:ascii="Arial Narrow" w:hAnsi="Arial Narrow"/>
                <w:b/>
                <w:sz w:val="20"/>
              </w:rPr>
              <w:t>ловий труда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D1906" w:rsidRPr="00265C49" w:rsidRDefault="007D1906" w:rsidP="00EF52EC">
            <w:pPr>
              <w:jc w:val="center"/>
              <w:rPr>
                <w:rFonts w:ascii="Arial Narrow" w:hAnsi="Arial Narrow"/>
                <w:b/>
              </w:rPr>
            </w:pPr>
            <w:r w:rsidRPr="00265C49">
              <w:rPr>
                <w:rFonts w:ascii="Arial Narrow" w:hAnsi="Arial Narrow"/>
                <w:b/>
              </w:rPr>
              <w:t>класс 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D1906" w:rsidRPr="00265C49" w:rsidRDefault="007D1906" w:rsidP="00EF52EC">
            <w:pPr>
              <w:jc w:val="center"/>
              <w:rPr>
                <w:rFonts w:ascii="Arial Narrow" w:hAnsi="Arial Narrow"/>
                <w:b/>
              </w:rPr>
            </w:pPr>
            <w:r w:rsidRPr="00265C49">
              <w:rPr>
                <w:rFonts w:ascii="Arial Narrow" w:hAnsi="Arial Narrow"/>
                <w:b/>
              </w:rPr>
              <w:t>класс 2</w:t>
            </w:r>
          </w:p>
        </w:tc>
        <w:tc>
          <w:tcPr>
            <w:tcW w:w="6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D1906" w:rsidRPr="00265C49" w:rsidRDefault="007D1906" w:rsidP="00EF52EC">
            <w:pPr>
              <w:jc w:val="center"/>
              <w:rPr>
                <w:rFonts w:ascii="Arial Narrow" w:hAnsi="Arial Narrow"/>
                <w:b/>
              </w:rPr>
            </w:pPr>
            <w:r w:rsidRPr="00265C49">
              <w:rPr>
                <w:rFonts w:ascii="Arial Narrow" w:hAnsi="Arial Narrow"/>
                <w:b/>
              </w:rPr>
              <w:t>класс 3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D1906" w:rsidRPr="00265C49" w:rsidRDefault="007D1906" w:rsidP="00EF52EC">
            <w:pPr>
              <w:jc w:val="center"/>
              <w:rPr>
                <w:rFonts w:ascii="Arial Narrow" w:hAnsi="Arial Narrow"/>
                <w:b/>
              </w:rPr>
            </w:pPr>
            <w:r w:rsidRPr="00265C49">
              <w:rPr>
                <w:rFonts w:ascii="Arial Narrow" w:hAnsi="Arial Narrow"/>
                <w:b/>
              </w:rPr>
              <w:t>класс 4</w:t>
            </w:r>
          </w:p>
        </w:tc>
      </w:tr>
      <w:tr w:rsidR="007D1906" w:rsidRPr="00265C49" w:rsidTr="00EF52EC">
        <w:trPr>
          <w:cantSplit/>
          <w:trHeight w:val="450"/>
        </w:trPr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D1906" w:rsidRPr="00265C49" w:rsidRDefault="007D1906" w:rsidP="00EF52EC">
            <w:pPr>
              <w:rPr>
                <w:rFonts w:ascii="Arial Narrow" w:hAnsi="Arial Narrow"/>
                <w:b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D1906" w:rsidRPr="00265C49" w:rsidRDefault="007D1906" w:rsidP="00EF52EC">
            <w:pPr>
              <w:rPr>
                <w:rFonts w:ascii="Arial Narrow" w:hAnsi="Arial Narrow"/>
                <w:b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D1906" w:rsidRPr="00265C49" w:rsidRDefault="007D1906" w:rsidP="00EF52EC">
            <w:pPr>
              <w:rPr>
                <w:rFonts w:ascii="Arial Narrow" w:hAnsi="Arial Narrow"/>
                <w:b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D1906" w:rsidRPr="00265C49" w:rsidRDefault="007D1906" w:rsidP="00EF52E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D1906" w:rsidRPr="00265C49" w:rsidRDefault="007D1906" w:rsidP="00EF52E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D1906" w:rsidRPr="00265C49" w:rsidRDefault="007D1906" w:rsidP="00EF52E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5C49">
              <w:rPr>
                <w:rFonts w:ascii="Arial Narrow" w:hAnsi="Arial Narrow"/>
                <w:b/>
                <w:sz w:val="20"/>
                <w:szCs w:val="20"/>
              </w:rPr>
              <w:t>3.1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1906" w:rsidRPr="00265C49" w:rsidRDefault="007D1906" w:rsidP="00EF52E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5C49">
              <w:rPr>
                <w:rFonts w:ascii="Arial Narrow" w:hAnsi="Arial Narrow"/>
                <w:b/>
                <w:sz w:val="20"/>
                <w:szCs w:val="20"/>
              </w:rPr>
              <w:t>3.2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1906" w:rsidRPr="00265C49" w:rsidRDefault="007D1906" w:rsidP="00EF52E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5C49">
              <w:rPr>
                <w:rFonts w:ascii="Arial Narrow" w:hAnsi="Arial Narrow"/>
                <w:b/>
                <w:sz w:val="20"/>
                <w:szCs w:val="20"/>
              </w:rPr>
              <w:t>3.3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1906" w:rsidRPr="00265C49" w:rsidRDefault="007D1906" w:rsidP="00EF52E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5C49">
              <w:rPr>
                <w:rFonts w:ascii="Arial Narrow" w:hAnsi="Arial Narrow"/>
                <w:b/>
                <w:sz w:val="20"/>
                <w:szCs w:val="20"/>
              </w:rPr>
              <w:t>3.4.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D1906" w:rsidRPr="00265C49" w:rsidRDefault="007D1906" w:rsidP="00EF52E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7D1906" w:rsidRPr="00265C49" w:rsidTr="00EF52EC">
        <w:trPr>
          <w:cantSplit/>
          <w:trHeight w:val="12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D1906" w:rsidRPr="00265C49" w:rsidRDefault="007D1906" w:rsidP="00EF52EC">
            <w:pPr>
              <w:jc w:val="center"/>
              <w:rPr>
                <w:rFonts w:ascii="Arial Narrow" w:hAnsi="Arial Narrow"/>
                <w:b/>
              </w:rPr>
            </w:pPr>
            <w:r w:rsidRPr="00265C49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D1906" w:rsidRPr="00265C49" w:rsidRDefault="007D1906" w:rsidP="00EF52EC">
            <w:pPr>
              <w:jc w:val="center"/>
              <w:rPr>
                <w:rFonts w:ascii="Arial Narrow" w:hAnsi="Arial Narrow"/>
                <w:b/>
              </w:rPr>
            </w:pPr>
            <w:r w:rsidRPr="00265C49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D1906" w:rsidRPr="00265C49" w:rsidRDefault="007D1906" w:rsidP="00EF52EC">
            <w:pPr>
              <w:jc w:val="center"/>
              <w:rPr>
                <w:rFonts w:ascii="Arial Narrow" w:hAnsi="Arial Narrow"/>
                <w:b/>
              </w:rPr>
            </w:pPr>
            <w:r w:rsidRPr="00265C49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D1906" w:rsidRPr="00265C49" w:rsidRDefault="007D1906" w:rsidP="00EF52EC">
            <w:pPr>
              <w:jc w:val="center"/>
              <w:rPr>
                <w:rFonts w:ascii="Arial Narrow" w:hAnsi="Arial Narrow"/>
                <w:b/>
              </w:rPr>
            </w:pPr>
            <w:r w:rsidRPr="00265C49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D1906" w:rsidRPr="00265C49" w:rsidRDefault="007D1906" w:rsidP="00EF52EC">
            <w:pPr>
              <w:jc w:val="center"/>
              <w:rPr>
                <w:rFonts w:ascii="Arial Narrow" w:hAnsi="Arial Narrow"/>
                <w:b/>
              </w:rPr>
            </w:pPr>
            <w:r w:rsidRPr="00265C49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D1906" w:rsidRPr="00265C49" w:rsidRDefault="007D1906" w:rsidP="00EF52E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5C49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1906" w:rsidRPr="00265C49" w:rsidRDefault="007D1906" w:rsidP="00EF52E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5C49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1906" w:rsidRPr="00265C49" w:rsidRDefault="007D1906" w:rsidP="00EF52E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5C49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1906" w:rsidRPr="00265C49" w:rsidRDefault="007D1906" w:rsidP="00EF52E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5C49"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7D1906" w:rsidRPr="00265C49" w:rsidRDefault="007D1906" w:rsidP="00EF52EC">
            <w:pPr>
              <w:jc w:val="center"/>
              <w:rPr>
                <w:rFonts w:ascii="Arial Narrow" w:hAnsi="Arial Narrow"/>
                <w:b/>
              </w:rPr>
            </w:pPr>
            <w:r w:rsidRPr="00265C49">
              <w:rPr>
                <w:rFonts w:ascii="Arial Narrow" w:hAnsi="Arial Narrow"/>
                <w:b/>
              </w:rPr>
              <w:t>10</w:t>
            </w:r>
          </w:p>
        </w:tc>
      </w:tr>
      <w:tr w:rsidR="007D1906" w:rsidRPr="003C3747" w:rsidTr="00EF52EC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906" w:rsidRPr="003C3747" w:rsidRDefault="007D1906" w:rsidP="00EF52E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3747">
              <w:rPr>
                <w:rFonts w:ascii="Arial Narrow" w:hAnsi="Arial Narrow"/>
                <w:sz w:val="20"/>
                <w:szCs w:val="20"/>
              </w:rPr>
              <w:t>Рабочие места (ед.)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906" w:rsidRPr="00B05118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906" w:rsidRPr="00B05118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906" w:rsidRPr="00B05118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906" w:rsidRPr="003C3747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906" w:rsidRPr="003C3747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06" w:rsidRPr="003C3747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06" w:rsidRPr="003C3747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06" w:rsidRPr="003C3747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906" w:rsidRPr="003C3747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7D1906" w:rsidRPr="003C3747" w:rsidTr="00EF52EC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906" w:rsidRPr="003C3747" w:rsidRDefault="007D1906" w:rsidP="00EF52E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3747">
              <w:rPr>
                <w:rFonts w:ascii="Arial Narrow" w:hAnsi="Arial Narrow"/>
                <w:sz w:val="20"/>
                <w:szCs w:val="20"/>
              </w:rPr>
              <w:t>Работники, занятые на раб</w:t>
            </w:r>
            <w:r w:rsidRPr="003C3747">
              <w:rPr>
                <w:rFonts w:ascii="Arial Narrow" w:hAnsi="Arial Narrow"/>
                <w:sz w:val="20"/>
                <w:szCs w:val="20"/>
              </w:rPr>
              <w:t>о</w:t>
            </w:r>
            <w:r w:rsidRPr="003C3747">
              <w:rPr>
                <w:rFonts w:ascii="Arial Narrow" w:hAnsi="Arial Narrow"/>
                <w:sz w:val="20"/>
                <w:szCs w:val="20"/>
              </w:rPr>
              <w:t>чих местах (чел.)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906" w:rsidRPr="003C3747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906" w:rsidRPr="003C3747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906" w:rsidRPr="003C3747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906" w:rsidRPr="003C3747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906" w:rsidRPr="003C3747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06" w:rsidRPr="003C3747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06" w:rsidRPr="003C3747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06" w:rsidRPr="003C3747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906" w:rsidRPr="003C3747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7D1906" w:rsidRPr="003C3747" w:rsidTr="00EF52EC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906" w:rsidRPr="003C3747" w:rsidRDefault="007D1906" w:rsidP="00EF52E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3747">
              <w:rPr>
                <w:rFonts w:ascii="Arial Narrow" w:hAnsi="Arial Narrow"/>
                <w:sz w:val="20"/>
                <w:szCs w:val="20"/>
              </w:rPr>
              <w:t>из них женщин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906" w:rsidRPr="003C3747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906" w:rsidRPr="003C3747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906" w:rsidRPr="003C3747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906" w:rsidRPr="003C3747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906" w:rsidRPr="003C3747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06" w:rsidRPr="003C3747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06" w:rsidRPr="003C3747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06" w:rsidRPr="003C3747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906" w:rsidRPr="003C3747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7D1906" w:rsidRPr="003C3747" w:rsidTr="00EF52EC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906" w:rsidRPr="003C3747" w:rsidRDefault="007D1906" w:rsidP="00EF52E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3747">
              <w:rPr>
                <w:rFonts w:ascii="Arial Narrow" w:hAnsi="Arial Narrow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906" w:rsidRPr="003C3747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906" w:rsidRPr="003C3747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906" w:rsidRPr="003C3747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906" w:rsidRPr="003C3747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906" w:rsidRPr="003C3747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06" w:rsidRPr="003C3747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06" w:rsidRPr="003C3747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06" w:rsidRPr="003C3747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906" w:rsidRPr="003C3747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7D1906" w:rsidRPr="003C3747" w:rsidTr="00EF52EC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906" w:rsidRPr="003C3747" w:rsidRDefault="007D1906" w:rsidP="00EF52E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3747">
              <w:rPr>
                <w:rFonts w:ascii="Arial Narrow" w:hAnsi="Arial Narrow"/>
                <w:sz w:val="20"/>
                <w:szCs w:val="20"/>
              </w:rPr>
              <w:t>из них инвалидов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906" w:rsidRPr="003C3747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906" w:rsidRPr="003C3747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906" w:rsidRPr="003C3747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906" w:rsidRPr="003C3747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906" w:rsidRPr="003C3747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06" w:rsidRPr="003C3747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06" w:rsidRPr="003C3747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06" w:rsidRPr="003C3747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906" w:rsidRPr="003C3747" w:rsidRDefault="007D1906" w:rsidP="00EF5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</w:tbl>
    <w:p w:rsidR="00B3448B" w:rsidRPr="00710271" w:rsidRDefault="00B3448B" w:rsidP="00B3448B"/>
    <w:p w:rsidR="003A3958" w:rsidRPr="006D760B" w:rsidRDefault="003A3958" w:rsidP="003A3958">
      <w:pPr>
        <w:ind w:left="284"/>
        <w:jc w:val="both"/>
        <w:rPr>
          <w:color w:val="22272F"/>
          <w:sz w:val="28"/>
          <w:szCs w:val="28"/>
          <w:shd w:val="clear" w:color="auto" w:fill="FFFFFF"/>
        </w:rPr>
      </w:pPr>
      <w:r w:rsidRPr="006D760B">
        <w:rPr>
          <w:color w:val="22272F"/>
          <w:sz w:val="28"/>
          <w:szCs w:val="28"/>
          <w:shd w:val="clear" w:color="auto" w:fill="FFFFFF"/>
        </w:rPr>
        <w:t xml:space="preserve">   По результатам проведенной специальной оценки условий труда отклонений от установленных требований охраны труда не установлено.</w:t>
      </w:r>
    </w:p>
    <w:p w:rsidR="006D760B" w:rsidRPr="006D760B" w:rsidRDefault="006D760B" w:rsidP="003311B8">
      <w:pPr>
        <w:ind w:left="284"/>
        <w:jc w:val="both"/>
        <w:rPr>
          <w:color w:val="22272F"/>
          <w:sz w:val="28"/>
          <w:szCs w:val="28"/>
          <w:shd w:val="clear" w:color="auto" w:fill="FFFFFF"/>
        </w:rPr>
      </w:pPr>
      <w:r w:rsidRPr="006D760B">
        <w:rPr>
          <w:color w:val="22272F"/>
          <w:sz w:val="28"/>
          <w:szCs w:val="28"/>
          <w:shd w:val="clear" w:color="auto" w:fill="FFFFFF"/>
        </w:rPr>
        <w:t xml:space="preserve">Итоговый класс условий труда на </w:t>
      </w:r>
      <w:r w:rsidR="007D1906">
        <w:rPr>
          <w:color w:val="22272F"/>
          <w:sz w:val="28"/>
          <w:szCs w:val="28"/>
          <w:shd w:val="clear" w:color="auto" w:fill="FFFFFF"/>
        </w:rPr>
        <w:t>126</w:t>
      </w:r>
      <w:r w:rsidRPr="006D760B">
        <w:rPr>
          <w:color w:val="22272F"/>
          <w:sz w:val="28"/>
          <w:szCs w:val="28"/>
          <w:shd w:val="clear" w:color="auto" w:fill="FFFFFF"/>
        </w:rPr>
        <w:t xml:space="preserve"> рабочих местах соответствует требованиям  2 класса</w:t>
      </w:r>
      <w:r w:rsidR="003A3958" w:rsidRPr="006D760B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3A3958" w:rsidRPr="006D760B" w:rsidRDefault="003A3958" w:rsidP="003311B8">
      <w:pPr>
        <w:ind w:left="284"/>
        <w:jc w:val="both"/>
        <w:rPr>
          <w:color w:val="000000"/>
          <w:sz w:val="28"/>
          <w:szCs w:val="28"/>
        </w:rPr>
      </w:pPr>
      <w:r w:rsidRPr="006D760B">
        <w:rPr>
          <w:color w:val="000000"/>
          <w:sz w:val="28"/>
          <w:szCs w:val="28"/>
        </w:rPr>
        <w:t xml:space="preserve">Количество рабочих мест с допустимыми условиями труда: </w:t>
      </w:r>
      <w:r w:rsidR="0014260D">
        <w:rPr>
          <w:color w:val="000000"/>
          <w:sz w:val="28"/>
          <w:szCs w:val="28"/>
        </w:rPr>
        <w:t>126</w:t>
      </w:r>
    </w:p>
    <w:p w:rsidR="006D760B" w:rsidRDefault="003A3958" w:rsidP="006D760B">
      <w:pPr>
        <w:pStyle w:val="af"/>
        <w:spacing w:before="0" w:beforeAutospacing="0" w:after="0" w:afterAutospacing="0"/>
        <w:ind w:left="284" w:right="-284"/>
        <w:jc w:val="both"/>
        <w:rPr>
          <w:color w:val="000000"/>
          <w:sz w:val="28"/>
          <w:szCs w:val="28"/>
        </w:rPr>
      </w:pPr>
      <w:r w:rsidRPr="006D760B">
        <w:rPr>
          <w:color w:val="000000"/>
          <w:sz w:val="28"/>
          <w:szCs w:val="28"/>
        </w:rPr>
        <w:t xml:space="preserve">Количество рабочих мест с вредными </w:t>
      </w:r>
      <w:r w:rsidR="006D760B">
        <w:rPr>
          <w:color w:val="000000"/>
          <w:sz w:val="28"/>
          <w:szCs w:val="28"/>
        </w:rPr>
        <w:t>(класс 3.1)</w:t>
      </w:r>
      <w:r w:rsidRPr="006D760B">
        <w:rPr>
          <w:color w:val="000000"/>
          <w:sz w:val="28"/>
          <w:szCs w:val="28"/>
        </w:rPr>
        <w:t xml:space="preserve">условиями труда: </w:t>
      </w:r>
      <w:r w:rsidR="0014260D">
        <w:rPr>
          <w:color w:val="000000"/>
          <w:sz w:val="28"/>
          <w:szCs w:val="28"/>
        </w:rPr>
        <w:t>8</w:t>
      </w:r>
      <w:r w:rsidR="003311B8" w:rsidRPr="006D760B">
        <w:rPr>
          <w:color w:val="000000"/>
          <w:sz w:val="28"/>
          <w:szCs w:val="28"/>
        </w:rPr>
        <w:t xml:space="preserve"> </w:t>
      </w:r>
    </w:p>
    <w:p w:rsidR="00B6688F" w:rsidRPr="0014260D" w:rsidRDefault="003A3958" w:rsidP="006D760B">
      <w:pPr>
        <w:pStyle w:val="af"/>
        <w:spacing w:before="0" w:beforeAutospacing="0" w:after="0" w:afterAutospacing="0"/>
        <w:ind w:left="284" w:right="-284"/>
        <w:jc w:val="both"/>
      </w:pPr>
      <w:r w:rsidRPr="006D760B">
        <w:rPr>
          <w:color w:val="000000"/>
          <w:sz w:val="28"/>
          <w:szCs w:val="28"/>
        </w:rPr>
        <w:t xml:space="preserve">Количество рабочих мест с оптимальными и допустимыми </w:t>
      </w:r>
      <w:r w:rsidRPr="0014260D">
        <w:rPr>
          <w:color w:val="000000"/>
          <w:sz w:val="28"/>
          <w:szCs w:val="28"/>
        </w:rPr>
        <w:t xml:space="preserve">условиями труда, подлежащих декларированию: </w:t>
      </w:r>
      <w:r w:rsidR="0014260D" w:rsidRPr="0014260D">
        <w:rPr>
          <w:color w:val="000000"/>
          <w:sz w:val="28"/>
          <w:szCs w:val="28"/>
        </w:rPr>
        <w:t>44</w:t>
      </w:r>
    </w:p>
    <w:sectPr w:rsidR="00B6688F" w:rsidRPr="0014260D" w:rsidSect="00980F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2A4" w:rsidRDefault="00D212A4" w:rsidP="00DA16A7">
      <w:r>
        <w:separator/>
      </w:r>
    </w:p>
  </w:endnote>
  <w:endnote w:type="continuationSeparator" w:id="1">
    <w:p w:rsidR="00D212A4" w:rsidRDefault="00D212A4" w:rsidP="00DA1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8F" w:rsidRDefault="00B6688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8F" w:rsidRDefault="00B6688F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8F" w:rsidRDefault="00B6688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2A4" w:rsidRDefault="00D212A4" w:rsidP="00DA16A7">
      <w:r>
        <w:separator/>
      </w:r>
    </w:p>
  </w:footnote>
  <w:footnote w:type="continuationSeparator" w:id="1">
    <w:p w:rsidR="00D212A4" w:rsidRDefault="00D212A4" w:rsidP="00DA1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8F" w:rsidRDefault="00B6688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8F" w:rsidRDefault="00B6688F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8F" w:rsidRDefault="00B6688F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activedoc_name" w:val="Документ18"/>
    <w:docVar w:name="adv_info1" w:val="     "/>
    <w:docVar w:name="adv_info2" w:val="     "/>
    <w:docVar w:name="adv_info3" w:val="     "/>
    <w:docVar w:name="ceh_info" w:val="Государственное бюджетное общеобразовательное учреждение Республики Крым &quot;Симферопольская специальная школа-интернат № 1&quot;"/>
    <w:docVar w:name="doc_name" w:val="Документ18"/>
    <w:docVar w:name="doc_type" w:val="5"/>
    <w:docVar w:name="fill_date" w:val="       "/>
    <w:docVar w:name="org_guid" w:val="3D6D0E995E50409584097046D5553D34"/>
    <w:docVar w:name="org_id" w:val="1"/>
    <w:docVar w:name="org_name" w:val="     "/>
    <w:docVar w:name="pers_guids" w:val="4E033456E7A849A694EBF6B5CD2CFBD7@126-080-028-18"/>
    <w:docVar w:name="pers_snils" w:val="4E033456E7A849A694EBF6B5CD2CFBD7@126-080-028-18"/>
    <w:docVar w:name="pred_dolg" w:val="Директор ГБОУ РК &quot;ССШИ №1&quot;"/>
    <w:docVar w:name="pred_fio" w:val="Бевз Л.А."/>
    <w:docVar w:name="rbtd_adr" w:val="     "/>
    <w:docVar w:name="rbtd_name" w:val="Государственное бюджетное общеобразовательное учреждение Республики Крым &quot;Симферопольская специальная школа-интернат № 1&quot;"/>
    <w:docVar w:name="step_test" w:val="6"/>
    <w:docVar w:name="sv_docs" w:val="1"/>
  </w:docVars>
  <w:rsids>
    <w:rsidRoot w:val="00DA16A7"/>
    <w:rsid w:val="0002033E"/>
    <w:rsid w:val="000C5130"/>
    <w:rsid w:val="000D3760"/>
    <w:rsid w:val="000F0714"/>
    <w:rsid w:val="0014260D"/>
    <w:rsid w:val="00196135"/>
    <w:rsid w:val="001A7AC3"/>
    <w:rsid w:val="001B19D8"/>
    <w:rsid w:val="00237B32"/>
    <w:rsid w:val="002743B5"/>
    <w:rsid w:val="002761BA"/>
    <w:rsid w:val="002E3127"/>
    <w:rsid w:val="00310899"/>
    <w:rsid w:val="003311B8"/>
    <w:rsid w:val="003A1C01"/>
    <w:rsid w:val="003A2259"/>
    <w:rsid w:val="003A3958"/>
    <w:rsid w:val="003A3E68"/>
    <w:rsid w:val="003C3080"/>
    <w:rsid w:val="003C79E5"/>
    <w:rsid w:val="003F4B55"/>
    <w:rsid w:val="00450E3E"/>
    <w:rsid w:val="004654AF"/>
    <w:rsid w:val="00495D50"/>
    <w:rsid w:val="004B1D59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E4576"/>
    <w:rsid w:val="005F64E6"/>
    <w:rsid w:val="00642E12"/>
    <w:rsid w:val="0065289A"/>
    <w:rsid w:val="0067226F"/>
    <w:rsid w:val="006D760B"/>
    <w:rsid w:val="006E4DFC"/>
    <w:rsid w:val="00725C51"/>
    <w:rsid w:val="007D1906"/>
    <w:rsid w:val="00820552"/>
    <w:rsid w:val="008639E0"/>
    <w:rsid w:val="00896A27"/>
    <w:rsid w:val="00936F48"/>
    <w:rsid w:val="009647F7"/>
    <w:rsid w:val="00980FD8"/>
    <w:rsid w:val="009A1326"/>
    <w:rsid w:val="009D6532"/>
    <w:rsid w:val="00A026A4"/>
    <w:rsid w:val="00AE7913"/>
    <w:rsid w:val="00AF1EDF"/>
    <w:rsid w:val="00B12F45"/>
    <w:rsid w:val="00B2089E"/>
    <w:rsid w:val="00B3448B"/>
    <w:rsid w:val="00B65048"/>
    <w:rsid w:val="00B6688F"/>
    <w:rsid w:val="00B874F5"/>
    <w:rsid w:val="00BA560A"/>
    <w:rsid w:val="00C0355B"/>
    <w:rsid w:val="00C640D2"/>
    <w:rsid w:val="00C93056"/>
    <w:rsid w:val="00CA2E96"/>
    <w:rsid w:val="00CD2568"/>
    <w:rsid w:val="00D11966"/>
    <w:rsid w:val="00D212A4"/>
    <w:rsid w:val="00D4213B"/>
    <w:rsid w:val="00D441D2"/>
    <w:rsid w:val="00D91CC0"/>
    <w:rsid w:val="00DA16A7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A16A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A16A7"/>
    <w:rPr>
      <w:sz w:val="24"/>
    </w:rPr>
  </w:style>
  <w:style w:type="paragraph" w:styleId="ad">
    <w:name w:val="footer"/>
    <w:basedOn w:val="a"/>
    <w:link w:val="ae"/>
    <w:rsid w:val="00DA16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A16A7"/>
    <w:rPr>
      <w:sz w:val="24"/>
    </w:rPr>
  </w:style>
  <w:style w:type="paragraph" w:styleId="af">
    <w:name w:val="Normal (Web)"/>
    <w:basedOn w:val="a"/>
    <w:uiPriority w:val="99"/>
    <w:unhideWhenUsed/>
    <w:rsid w:val="00B6688F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rsid w:val="007D1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109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Пользователь</dc:creator>
  <cp:keywords/>
  <dc:description/>
  <cp:lastModifiedBy>Админ</cp:lastModifiedBy>
  <cp:revision>7</cp:revision>
  <dcterms:created xsi:type="dcterms:W3CDTF">2019-10-09T05:34:00Z</dcterms:created>
  <dcterms:modified xsi:type="dcterms:W3CDTF">2020-11-25T06:09:00Z</dcterms:modified>
</cp:coreProperties>
</file>