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BE1" w:rsidRPr="00E971F9" w:rsidRDefault="001C7BE1" w:rsidP="0055177B">
      <w:pPr>
        <w:jc w:val="center"/>
        <w:rPr>
          <w:b/>
          <w:sz w:val="24"/>
          <w:szCs w:val="24"/>
        </w:rPr>
      </w:pPr>
      <w:r w:rsidRPr="00E971F9">
        <w:rPr>
          <w:b/>
          <w:sz w:val="24"/>
          <w:szCs w:val="24"/>
        </w:rPr>
        <w:t>Муниципальное бюджетное образовательное учреждение</w:t>
      </w:r>
    </w:p>
    <w:p w:rsidR="001C7BE1" w:rsidRPr="00E971F9" w:rsidRDefault="001C7BE1" w:rsidP="0055177B">
      <w:pPr>
        <w:jc w:val="center"/>
        <w:rPr>
          <w:b/>
          <w:sz w:val="24"/>
          <w:szCs w:val="24"/>
        </w:rPr>
      </w:pPr>
      <w:r w:rsidRPr="00E971F9">
        <w:rPr>
          <w:b/>
          <w:sz w:val="24"/>
          <w:szCs w:val="24"/>
        </w:rPr>
        <w:t xml:space="preserve"> дополнительного образования детей</w:t>
      </w:r>
    </w:p>
    <w:p w:rsidR="001C7BE1" w:rsidRPr="00E971F9" w:rsidRDefault="001C7BE1" w:rsidP="0055177B">
      <w:pPr>
        <w:jc w:val="center"/>
        <w:rPr>
          <w:b/>
          <w:sz w:val="24"/>
          <w:szCs w:val="24"/>
        </w:rPr>
      </w:pPr>
      <w:r w:rsidRPr="00E971F9">
        <w:rPr>
          <w:b/>
          <w:sz w:val="24"/>
          <w:szCs w:val="24"/>
        </w:rPr>
        <w:t>«Центр детского творчества</w:t>
      </w:r>
    </w:p>
    <w:p w:rsidR="001C7BE1" w:rsidRPr="00E971F9" w:rsidRDefault="001C7BE1" w:rsidP="0055177B">
      <w:pPr>
        <w:jc w:val="center"/>
        <w:rPr>
          <w:b/>
          <w:sz w:val="24"/>
          <w:szCs w:val="24"/>
        </w:rPr>
      </w:pPr>
      <w:r w:rsidRPr="00E971F9">
        <w:rPr>
          <w:b/>
          <w:sz w:val="24"/>
          <w:szCs w:val="24"/>
        </w:rPr>
        <w:t>Теучежского района Республики Адыгея»</w:t>
      </w:r>
    </w:p>
    <w:p w:rsidR="001C7BE1" w:rsidRPr="0055177B" w:rsidRDefault="001C7BE1" w:rsidP="00E7090D">
      <w:pPr>
        <w:jc w:val="center"/>
        <w:rPr>
          <w:sz w:val="32"/>
          <w:szCs w:val="32"/>
        </w:rPr>
      </w:pPr>
    </w:p>
    <w:p w:rsidR="001C7BE1" w:rsidRPr="00E971F9" w:rsidRDefault="001C7BE1" w:rsidP="00E7090D">
      <w:pPr>
        <w:jc w:val="center"/>
        <w:rPr>
          <w:b/>
          <w:i/>
          <w:sz w:val="36"/>
          <w:szCs w:val="36"/>
        </w:rPr>
      </w:pPr>
      <w:r>
        <w:rPr>
          <w:b/>
          <w:sz w:val="36"/>
          <w:szCs w:val="36"/>
        </w:rPr>
        <w:t>Творческий проект</w:t>
      </w:r>
      <w:r w:rsidRPr="00E971F9">
        <w:rPr>
          <w:b/>
          <w:sz w:val="36"/>
          <w:szCs w:val="36"/>
        </w:rPr>
        <w:t xml:space="preserve">: </w:t>
      </w:r>
      <w:r w:rsidRPr="00E971F9">
        <w:rPr>
          <w:b/>
          <w:i/>
          <w:sz w:val="36"/>
          <w:szCs w:val="36"/>
        </w:rPr>
        <w:t>«Природа просит защиты»</w:t>
      </w:r>
    </w:p>
    <w:p w:rsidR="001C7BE1" w:rsidRPr="007873DF" w:rsidRDefault="001C7BE1" w:rsidP="00234038">
      <w:pPr>
        <w:rPr>
          <w:sz w:val="32"/>
          <w:szCs w:val="32"/>
        </w:rPr>
      </w:pPr>
    </w:p>
    <w:p w:rsidR="001C7BE1" w:rsidRPr="007873DF" w:rsidRDefault="001C7BE1" w:rsidP="00234038">
      <w:pPr>
        <w:rPr>
          <w:sz w:val="32"/>
          <w:szCs w:val="32"/>
        </w:rPr>
      </w:pPr>
    </w:p>
    <w:p w:rsidR="001C7BE1" w:rsidRDefault="001C7BE1" w:rsidP="0055177B">
      <w:pPr>
        <w:jc w:val="center"/>
        <w:rPr>
          <w:sz w:val="32"/>
          <w:szCs w:val="32"/>
        </w:rPr>
      </w:pPr>
      <w:r w:rsidRPr="0055177B">
        <w:rPr>
          <w:b/>
          <w:sz w:val="32"/>
          <w:szCs w:val="32"/>
        </w:rPr>
        <w:t>Номинация:</w:t>
      </w:r>
    </w:p>
    <w:p w:rsidR="001C7BE1" w:rsidRPr="0055177B" w:rsidRDefault="001C7BE1" w:rsidP="0055177B">
      <w:pPr>
        <w:jc w:val="center"/>
        <w:rPr>
          <w:b/>
          <w:sz w:val="28"/>
          <w:szCs w:val="28"/>
        </w:rPr>
      </w:pPr>
      <w:r w:rsidRPr="0055177B">
        <w:rPr>
          <w:b/>
          <w:sz w:val="28"/>
          <w:szCs w:val="28"/>
        </w:rPr>
        <w:t>«Техническое творчество на пользу окружающей среды»</w:t>
      </w:r>
    </w:p>
    <w:p w:rsidR="001C7BE1" w:rsidRPr="00E971F9" w:rsidRDefault="001C7BE1" w:rsidP="00E971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(работы  выполненные из вторичного материала)</w:t>
      </w:r>
    </w:p>
    <w:p w:rsidR="001C7BE1" w:rsidRDefault="001C7BE1" w:rsidP="00234038">
      <w:pPr>
        <w:rPr>
          <w:b/>
          <w:sz w:val="28"/>
          <w:szCs w:val="28"/>
        </w:rPr>
      </w:pPr>
    </w:p>
    <w:p w:rsidR="001C7BE1" w:rsidRPr="007873DF" w:rsidRDefault="001C7BE1" w:rsidP="00234038">
      <w:pPr>
        <w:rPr>
          <w:sz w:val="28"/>
          <w:szCs w:val="28"/>
        </w:rPr>
      </w:pPr>
    </w:p>
    <w:p w:rsidR="001C7BE1" w:rsidRDefault="001C7BE1" w:rsidP="00234038">
      <w:pPr>
        <w:rPr>
          <w:b/>
          <w:sz w:val="28"/>
          <w:szCs w:val="28"/>
        </w:rPr>
      </w:pPr>
    </w:p>
    <w:p w:rsidR="001C7BE1" w:rsidRDefault="001C7BE1" w:rsidP="00234038">
      <w:pPr>
        <w:rPr>
          <w:sz w:val="28"/>
          <w:szCs w:val="28"/>
        </w:rPr>
      </w:pPr>
    </w:p>
    <w:p w:rsidR="001C7BE1" w:rsidRPr="00E971F9" w:rsidRDefault="001C7BE1" w:rsidP="00E971F9">
      <w:pPr>
        <w:spacing w:line="240" w:lineRule="auto"/>
        <w:jc w:val="right"/>
        <w:rPr>
          <w:b/>
          <w:sz w:val="24"/>
          <w:szCs w:val="24"/>
        </w:rPr>
      </w:pPr>
      <w:r w:rsidRPr="00E971F9">
        <w:rPr>
          <w:b/>
          <w:sz w:val="24"/>
          <w:szCs w:val="24"/>
        </w:rPr>
        <w:t>Тамукай  Анзор Аскерович</w:t>
      </w:r>
    </w:p>
    <w:p w:rsidR="001C7BE1" w:rsidRPr="00E971F9" w:rsidRDefault="001C7BE1" w:rsidP="00E971F9">
      <w:pPr>
        <w:spacing w:line="240" w:lineRule="auto"/>
        <w:jc w:val="right"/>
        <w:rPr>
          <w:b/>
          <w:sz w:val="24"/>
          <w:szCs w:val="24"/>
        </w:rPr>
      </w:pPr>
      <w:r w:rsidRPr="00E971F9">
        <w:rPr>
          <w:b/>
          <w:sz w:val="24"/>
          <w:szCs w:val="24"/>
        </w:rPr>
        <w:t>учащийся 7 класса</w:t>
      </w:r>
    </w:p>
    <w:p w:rsidR="001C7BE1" w:rsidRPr="00E971F9" w:rsidRDefault="001C7BE1" w:rsidP="00E971F9">
      <w:pPr>
        <w:spacing w:line="240" w:lineRule="auto"/>
        <w:jc w:val="right"/>
        <w:rPr>
          <w:b/>
          <w:sz w:val="24"/>
          <w:szCs w:val="24"/>
        </w:rPr>
      </w:pPr>
      <w:r w:rsidRPr="00E971F9">
        <w:rPr>
          <w:b/>
          <w:sz w:val="24"/>
          <w:szCs w:val="24"/>
        </w:rPr>
        <w:t>МБОУ «СОШ №2»</w:t>
      </w:r>
    </w:p>
    <w:p w:rsidR="001C7BE1" w:rsidRPr="00E971F9" w:rsidRDefault="001C7BE1" w:rsidP="00E971F9">
      <w:pPr>
        <w:spacing w:line="240" w:lineRule="auto"/>
        <w:jc w:val="right"/>
        <w:rPr>
          <w:b/>
          <w:sz w:val="24"/>
          <w:szCs w:val="24"/>
        </w:rPr>
      </w:pPr>
      <w:r w:rsidRPr="00E971F9">
        <w:rPr>
          <w:b/>
          <w:sz w:val="24"/>
          <w:szCs w:val="24"/>
        </w:rPr>
        <w:t>Водождоков Ю.А.-</w:t>
      </w:r>
    </w:p>
    <w:p w:rsidR="001C7BE1" w:rsidRPr="00E971F9" w:rsidRDefault="001C7BE1" w:rsidP="00E971F9">
      <w:pPr>
        <w:spacing w:line="240" w:lineRule="auto"/>
        <w:jc w:val="right"/>
        <w:rPr>
          <w:b/>
          <w:sz w:val="24"/>
          <w:szCs w:val="24"/>
        </w:rPr>
      </w:pPr>
      <w:r w:rsidRPr="00E971F9">
        <w:rPr>
          <w:b/>
          <w:sz w:val="24"/>
          <w:szCs w:val="24"/>
        </w:rPr>
        <w:t xml:space="preserve"> педагог доп. образования</w:t>
      </w:r>
    </w:p>
    <w:p w:rsidR="001C7BE1" w:rsidRDefault="001C7BE1" w:rsidP="00234038">
      <w:pPr>
        <w:rPr>
          <w:sz w:val="28"/>
          <w:szCs w:val="28"/>
        </w:rPr>
      </w:pPr>
    </w:p>
    <w:p w:rsidR="001C7BE1" w:rsidRDefault="001C7BE1" w:rsidP="00234038">
      <w:pPr>
        <w:rPr>
          <w:sz w:val="28"/>
          <w:szCs w:val="28"/>
        </w:rPr>
      </w:pPr>
    </w:p>
    <w:p w:rsidR="001C7BE1" w:rsidRDefault="001C7BE1" w:rsidP="00234038">
      <w:pPr>
        <w:rPr>
          <w:sz w:val="28"/>
          <w:szCs w:val="28"/>
        </w:rPr>
      </w:pPr>
    </w:p>
    <w:p w:rsidR="001C7BE1" w:rsidRDefault="001C7BE1" w:rsidP="00234038">
      <w:pPr>
        <w:rPr>
          <w:sz w:val="28"/>
          <w:szCs w:val="28"/>
        </w:rPr>
      </w:pPr>
    </w:p>
    <w:p w:rsidR="001C7BE1" w:rsidRDefault="001C7BE1" w:rsidP="00FD37D0">
      <w:pPr>
        <w:jc w:val="center"/>
        <w:rPr>
          <w:sz w:val="28"/>
          <w:szCs w:val="28"/>
        </w:rPr>
      </w:pPr>
    </w:p>
    <w:p w:rsidR="001C7BE1" w:rsidRPr="00E971F9" w:rsidRDefault="001C7BE1" w:rsidP="00FD37D0">
      <w:pPr>
        <w:jc w:val="center"/>
        <w:rPr>
          <w:sz w:val="40"/>
          <w:szCs w:val="40"/>
        </w:rPr>
      </w:pPr>
      <w:smartTag w:uri="urn:schemas-microsoft-com:office:smarttags" w:element="metricconverter">
        <w:smartTagPr>
          <w:attr w:name="ProductID" w:val="2015 г"/>
        </w:smartTagPr>
        <w:r w:rsidRPr="00E971F9">
          <w:rPr>
            <w:sz w:val="40"/>
            <w:szCs w:val="40"/>
          </w:rPr>
          <w:t>2015 г</w:t>
        </w:r>
      </w:smartTag>
      <w:r w:rsidRPr="00E971F9">
        <w:rPr>
          <w:sz w:val="40"/>
          <w:szCs w:val="40"/>
        </w:rPr>
        <w:t>.</w:t>
      </w:r>
    </w:p>
    <w:p w:rsidR="001C7BE1" w:rsidRDefault="001C7BE1" w:rsidP="007C7179">
      <w:pPr>
        <w:jc w:val="right"/>
        <w:rPr>
          <w:i/>
          <w:sz w:val="28"/>
          <w:szCs w:val="28"/>
        </w:rPr>
      </w:pPr>
    </w:p>
    <w:p w:rsidR="001C7BE1" w:rsidRDefault="001C7BE1" w:rsidP="007C7179">
      <w:pPr>
        <w:jc w:val="right"/>
        <w:rPr>
          <w:i/>
          <w:sz w:val="28"/>
          <w:szCs w:val="28"/>
        </w:rPr>
      </w:pPr>
    </w:p>
    <w:p w:rsidR="001C7BE1" w:rsidRDefault="001C7BE1" w:rsidP="007C7179">
      <w:pPr>
        <w:jc w:val="right"/>
      </w:pPr>
      <w:r w:rsidRPr="007C7179">
        <w:rPr>
          <w:i/>
          <w:sz w:val="28"/>
          <w:szCs w:val="28"/>
        </w:rPr>
        <w:t xml:space="preserve">Без бумажек, бутылок, жестянок, </w:t>
      </w:r>
      <w:r w:rsidRPr="007C7179">
        <w:rPr>
          <w:i/>
          <w:sz w:val="28"/>
          <w:szCs w:val="28"/>
        </w:rPr>
        <w:br/>
        <w:t>Было б больше красивых полянок</w:t>
      </w:r>
      <w:r>
        <w:t>.</w:t>
      </w:r>
    </w:p>
    <w:p w:rsidR="001C7BE1" w:rsidRDefault="001C7BE1" w:rsidP="007C7179">
      <w:pPr>
        <w:jc w:val="right"/>
      </w:pPr>
    </w:p>
    <w:p w:rsidR="001C7BE1" w:rsidRPr="00C72F39" w:rsidRDefault="001C7BE1" w:rsidP="007C7179">
      <w:pPr>
        <w:jc w:val="center"/>
        <w:rPr>
          <w:sz w:val="28"/>
          <w:szCs w:val="28"/>
        </w:rPr>
      </w:pPr>
      <w:r w:rsidRPr="00C72F39">
        <w:rPr>
          <w:sz w:val="28"/>
          <w:szCs w:val="28"/>
        </w:rPr>
        <w:t>Введение</w:t>
      </w:r>
    </w:p>
    <w:p w:rsidR="001C7BE1" w:rsidRDefault="001C7BE1" w:rsidP="00234038">
      <w:pPr>
        <w:rPr>
          <w:b/>
          <w:sz w:val="28"/>
          <w:szCs w:val="28"/>
        </w:rPr>
      </w:pPr>
    </w:p>
    <w:p w:rsidR="001C7BE1" w:rsidRDefault="001C7BE1" w:rsidP="000E38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творческом проекте представлены  описание разработки на бумажном и электронном носителе и  сама разработка в натуральную величину готовая  к использованию.</w:t>
      </w:r>
    </w:p>
    <w:p w:rsidR="001C7BE1" w:rsidRPr="004C5CB3" w:rsidRDefault="001C7BE1" w:rsidP="00CA06BA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Цель</w:t>
      </w:r>
      <w:r w:rsidRPr="00CA06BA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Pr="004C5CB3">
        <w:rPr>
          <w:rFonts w:ascii="Times New Roman" w:hAnsi="Times New Roman"/>
          <w:sz w:val="28"/>
          <w:szCs w:val="28"/>
          <w:lang w:eastAsia="ru-RU"/>
        </w:rPr>
        <w:t>формирование у населения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C5CB3">
        <w:rPr>
          <w:rFonts w:ascii="Times New Roman" w:hAnsi="Times New Roman"/>
          <w:sz w:val="28"/>
          <w:szCs w:val="28"/>
          <w:lang w:eastAsia="ru-RU"/>
        </w:rPr>
        <w:t xml:space="preserve"> а.Ассокалай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5CB3">
        <w:rPr>
          <w:rFonts w:ascii="Times New Roman" w:hAnsi="Times New Roman"/>
          <w:sz w:val="28"/>
          <w:szCs w:val="28"/>
          <w:lang w:eastAsia="ru-RU"/>
        </w:rPr>
        <w:t xml:space="preserve"> и Теучежского района  экологически-хозяйственного подхода к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5CB3">
        <w:rPr>
          <w:rFonts w:ascii="Times New Roman" w:hAnsi="Times New Roman"/>
          <w:sz w:val="28"/>
          <w:szCs w:val="28"/>
          <w:lang w:eastAsia="ru-RU"/>
        </w:rPr>
        <w:t xml:space="preserve">ресурсо- и природосберегающим технологиям на примере вторичного использования различных материалов, </w:t>
      </w:r>
    </w:p>
    <w:p w:rsidR="001C7BE1" w:rsidRPr="004C5CB3" w:rsidRDefault="001C7BE1" w:rsidP="00CA06BA">
      <w:pPr>
        <w:rPr>
          <w:sz w:val="28"/>
          <w:szCs w:val="28"/>
        </w:rPr>
      </w:pPr>
      <w:r w:rsidRPr="004C5CB3">
        <w:rPr>
          <w:rFonts w:ascii="Times New Roman" w:hAnsi="Times New Roman"/>
          <w:sz w:val="28"/>
          <w:szCs w:val="28"/>
          <w:lang w:eastAsia="ru-RU"/>
        </w:rPr>
        <w:t>-</w:t>
      </w:r>
      <w:r w:rsidRPr="004C5CB3">
        <w:rPr>
          <w:sz w:val="28"/>
          <w:szCs w:val="28"/>
        </w:rPr>
        <w:t>научить находить применение разным упаковкам после их первичного использования</w:t>
      </w:r>
      <w:r>
        <w:rPr>
          <w:sz w:val="28"/>
          <w:szCs w:val="28"/>
        </w:rPr>
        <w:t>.</w:t>
      </w:r>
    </w:p>
    <w:p w:rsidR="001C7BE1" w:rsidRPr="004C5CB3" w:rsidRDefault="001C7BE1" w:rsidP="00CA06BA">
      <w:pPr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Задачи</w:t>
      </w:r>
      <w:r w:rsidRPr="004C5CB3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 w:rsidRPr="004C5CB3">
        <w:rPr>
          <w:sz w:val="28"/>
          <w:szCs w:val="28"/>
        </w:rPr>
        <w:t xml:space="preserve">  </w:t>
      </w:r>
    </w:p>
    <w:p w:rsidR="001C7BE1" w:rsidRPr="004C5CB3" w:rsidRDefault="001C7BE1" w:rsidP="00CA06BA">
      <w:pPr>
        <w:rPr>
          <w:sz w:val="28"/>
          <w:szCs w:val="28"/>
        </w:rPr>
      </w:pPr>
      <w:r w:rsidRPr="004C5CB3">
        <w:rPr>
          <w:sz w:val="28"/>
          <w:szCs w:val="28"/>
        </w:rPr>
        <w:t>1.Формировать экологическую культуру у взрослых и детей</w:t>
      </w:r>
      <w:r>
        <w:rPr>
          <w:sz w:val="28"/>
          <w:szCs w:val="28"/>
        </w:rPr>
        <w:t>,</w:t>
      </w:r>
      <w:r w:rsidRPr="004C5CB3">
        <w:rPr>
          <w:sz w:val="28"/>
          <w:szCs w:val="28"/>
        </w:rPr>
        <w:t xml:space="preserve">  по</w:t>
      </w:r>
    </w:p>
    <w:p w:rsidR="001C7BE1" w:rsidRPr="004C5CB3" w:rsidRDefault="001C7BE1" w:rsidP="00CA06BA">
      <w:pPr>
        <w:rPr>
          <w:sz w:val="28"/>
          <w:szCs w:val="28"/>
        </w:rPr>
      </w:pPr>
      <w:r w:rsidRPr="004C5CB3">
        <w:rPr>
          <w:sz w:val="28"/>
          <w:szCs w:val="28"/>
        </w:rPr>
        <w:t>отношению к важным экологическим проблемам.</w:t>
      </w:r>
    </w:p>
    <w:p w:rsidR="001C7BE1" w:rsidRPr="004C5CB3" w:rsidRDefault="001C7BE1" w:rsidP="00CA06BA">
      <w:pPr>
        <w:rPr>
          <w:sz w:val="28"/>
          <w:szCs w:val="28"/>
        </w:rPr>
      </w:pPr>
      <w:r w:rsidRPr="004C5CB3">
        <w:rPr>
          <w:sz w:val="28"/>
          <w:szCs w:val="28"/>
        </w:rPr>
        <w:t>2.Показать на примере творческой  работы, как можно использовать</w:t>
      </w:r>
    </w:p>
    <w:p w:rsidR="001C7BE1" w:rsidRPr="004C5CB3" w:rsidRDefault="001C7BE1" w:rsidP="00CA06BA">
      <w:pPr>
        <w:rPr>
          <w:sz w:val="28"/>
          <w:szCs w:val="28"/>
        </w:rPr>
      </w:pPr>
      <w:r w:rsidRPr="004C5CB3">
        <w:rPr>
          <w:sz w:val="28"/>
          <w:szCs w:val="28"/>
        </w:rPr>
        <w:t>упаковочные отходы в целях бережного отношения к окружающей среде.</w:t>
      </w:r>
    </w:p>
    <w:p w:rsidR="001C7BE1" w:rsidRPr="004C5CB3" w:rsidRDefault="001C7BE1" w:rsidP="00CA06BA">
      <w:pPr>
        <w:rPr>
          <w:sz w:val="28"/>
          <w:szCs w:val="28"/>
        </w:rPr>
      </w:pPr>
      <w:r w:rsidRPr="004C5CB3">
        <w:rPr>
          <w:sz w:val="28"/>
          <w:szCs w:val="28"/>
        </w:rPr>
        <w:t>3.Научить использовать упаковочные отходы вторично для чистоты окружающей среды</w:t>
      </w:r>
      <w:r>
        <w:rPr>
          <w:sz w:val="28"/>
          <w:szCs w:val="28"/>
        </w:rPr>
        <w:t>.</w:t>
      </w:r>
    </w:p>
    <w:p w:rsidR="001C7BE1" w:rsidRPr="004C5CB3" w:rsidRDefault="001C7BE1" w:rsidP="00CA06BA">
      <w:pPr>
        <w:rPr>
          <w:sz w:val="28"/>
          <w:szCs w:val="28"/>
        </w:rPr>
      </w:pPr>
      <w:r w:rsidRPr="004C5CB3">
        <w:rPr>
          <w:sz w:val="28"/>
          <w:szCs w:val="28"/>
        </w:rPr>
        <w:t>4.Привлечь население к проблемам охраны окружающей среды</w:t>
      </w:r>
      <w:r>
        <w:rPr>
          <w:sz w:val="28"/>
          <w:szCs w:val="28"/>
        </w:rPr>
        <w:t>.</w:t>
      </w:r>
    </w:p>
    <w:p w:rsidR="001C7BE1" w:rsidRPr="004C5CB3" w:rsidRDefault="001C7BE1" w:rsidP="00CA06BA">
      <w:pPr>
        <w:rPr>
          <w:sz w:val="28"/>
          <w:szCs w:val="28"/>
        </w:rPr>
      </w:pPr>
      <w:r w:rsidRPr="004C5CB3">
        <w:rPr>
          <w:sz w:val="28"/>
          <w:szCs w:val="28"/>
        </w:rPr>
        <w:t xml:space="preserve">        В повседневной жизни человек не задумывается о том, сколько ненужных вещей и отходов он выбрасывает в контейнер. А почему вещи становятся ненужными? В последнее время проблема переработки мусора стоит на первом месте во всем мире. Многие отходы загрязняющие окружающую среду, необходимо использовать вторично, в виде полезных предметов, например для сбора мусора.</w:t>
      </w:r>
    </w:p>
    <w:p w:rsidR="001C7BE1" w:rsidRPr="004C5CB3" w:rsidRDefault="001C7BE1" w:rsidP="00CA06BA">
      <w:pPr>
        <w:rPr>
          <w:sz w:val="28"/>
          <w:szCs w:val="28"/>
        </w:rPr>
      </w:pPr>
    </w:p>
    <w:p w:rsidR="001C7BE1" w:rsidRPr="00CA06BA" w:rsidRDefault="001C7BE1" w:rsidP="00CA06B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sz w:val="28"/>
          <w:szCs w:val="28"/>
        </w:rPr>
        <w:t xml:space="preserve">      Суть предложения состоит в изготовлении такого приспособления, в который можно было  собирать мусор и без особых усилий грузить её в транспортное  средство, предназначенное для этого.    Т.е.  мы предлагаем приспособление для сбора мусора в парковых зонах, в местах, куда люди часто выезжают на отдых. Эти приспособления предназначены для установки на стволе дерева с помощью шурупов и это никак не повлияет на дальнейшее развитие деревьев.  Мы считаем, что основным отличием  нашего приспособления от существующих аналогов является его простота в изготовлении и дешевизна.  Для изготовления предлагаемого приспособления  требуются  следующие материалы и инструменты.</w:t>
      </w:r>
    </w:p>
    <w:p w:rsidR="001C7BE1" w:rsidRDefault="001C7BE1" w:rsidP="002D245C">
      <w:pPr>
        <w:jc w:val="center"/>
        <w:rPr>
          <w:sz w:val="28"/>
          <w:szCs w:val="28"/>
        </w:rPr>
      </w:pPr>
      <w:r>
        <w:rPr>
          <w:sz w:val="28"/>
          <w:szCs w:val="28"/>
        </w:rPr>
        <w:t>Материалы:</w:t>
      </w:r>
    </w:p>
    <w:p w:rsidR="001C7BE1" w:rsidRDefault="001C7BE1" w:rsidP="000922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Металлический прут длиной </w:t>
      </w:r>
      <w:smartTag w:uri="urn:schemas-microsoft-com:office:smarttags" w:element="metricconverter">
        <w:smartTagPr>
          <w:attr w:name="ProductID" w:val="2 м"/>
        </w:smartTagPr>
        <w:r>
          <w:rPr>
            <w:sz w:val="28"/>
            <w:szCs w:val="28"/>
          </w:rPr>
          <w:t>2 м</w:t>
        </w:r>
      </w:smartTag>
      <w:r>
        <w:rPr>
          <w:sz w:val="28"/>
          <w:szCs w:val="28"/>
        </w:rPr>
        <w:t xml:space="preserve">. и диаметром </w:t>
      </w:r>
      <w:smartTag w:uri="urn:schemas-microsoft-com:office:smarttags" w:element="metricconverter">
        <w:smartTagPr>
          <w:attr w:name="ProductID" w:val="8 мм"/>
        </w:smartTagPr>
        <w:r>
          <w:rPr>
            <w:sz w:val="28"/>
            <w:szCs w:val="28"/>
          </w:rPr>
          <w:t>8 мм</w:t>
        </w:r>
      </w:smartTag>
      <w:r>
        <w:rPr>
          <w:sz w:val="28"/>
          <w:szCs w:val="28"/>
        </w:rPr>
        <w:t>.</w:t>
      </w:r>
    </w:p>
    <w:p w:rsidR="001C7BE1" w:rsidRDefault="001C7BE1" w:rsidP="00092283">
      <w:pPr>
        <w:jc w:val="both"/>
        <w:rPr>
          <w:sz w:val="28"/>
          <w:szCs w:val="28"/>
        </w:rPr>
      </w:pPr>
      <w:r>
        <w:rPr>
          <w:sz w:val="28"/>
          <w:szCs w:val="28"/>
        </w:rPr>
        <w:t>2. Уплотнительный зажим от банки для грунтовки металла или краска.</w:t>
      </w:r>
    </w:p>
    <w:p w:rsidR="001C7BE1" w:rsidRDefault="001C7BE1" w:rsidP="00092283">
      <w:pPr>
        <w:jc w:val="both"/>
        <w:rPr>
          <w:sz w:val="28"/>
          <w:szCs w:val="28"/>
        </w:rPr>
      </w:pPr>
      <w:r>
        <w:rPr>
          <w:sz w:val="28"/>
          <w:szCs w:val="28"/>
        </w:rPr>
        <w:t>3. Два шурупа по дереву (саморезы)</w:t>
      </w:r>
    </w:p>
    <w:p w:rsidR="001C7BE1" w:rsidRDefault="001C7BE1" w:rsidP="00092283">
      <w:pPr>
        <w:jc w:val="both"/>
        <w:rPr>
          <w:sz w:val="28"/>
          <w:szCs w:val="28"/>
        </w:rPr>
      </w:pPr>
      <w:r>
        <w:rPr>
          <w:sz w:val="28"/>
          <w:szCs w:val="28"/>
        </w:rPr>
        <w:t>4. Пустой мешок б\у  из под муки, сахара, и т.д.</w:t>
      </w:r>
    </w:p>
    <w:p w:rsidR="001C7BE1" w:rsidRDefault="001C7BE1" w:rsidP="00595BFC">
      <w:pPr>
        <w:jc w:val="center"/>
        <w:rPr>
          <w:sz w:val="28"/>
          <w:szCs w:val="28"/>
        </w:rPr>
      </w:pPr>
      <w:r>
        <w:rPr>
          <w:sz w:val="28"/>
          <w:szCs w:val="28"/>
        </w:rPr>
        <w:t>Инструменты:</w:t>
      </w:r>
    </w:p>
    <w:p w:rsidR="001C7BE1" w:rsidRDefault="001C7BE1" w:rsidP="00595BFC">
      <w:pPr>
        <w:rPr>
          <w:sz w:val="28"/>
          <w:szCs w:val="28"/>
        </w:rPr>
      </w:pPr>
      <w:r>
        <w:rPr>
          <w:sz w:val="28"/>
          <w:szCs w:val="28"/>
        </w:rPr>
        <w:t>1.Ножовка по металлу</w:t>
      </w:r>
    </w:p>
    <w:p w:rsidR="001C7BE1" w:rsidRDefault="001C7BE1" w:rsidP="00595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Сварка </w:t>
      </w:r>
    </w:p>
    <w:p w:rsidR="001C7BE1" w:rsidRDefault="001C7BE1" w:rsidP="00595BFC">
      <w:pPr>
        <w:jc w:val="both"/>
        <w:rPr>
          <w:sz w:val="28"/>
          <w:szCs w:val="28"/>
        </w:rPr>
      </w:pPr>
      <w:r>
        <w:rPr>
          <w:sz w:val="28"/>
          <w:szCs w:val="28"/>
        </w:rPr>
        <w:t>3. Дрель</w:t>
      </w:r>
    </w:p>
    <w:p w:rsidR="001C7BE1" w:rsidRDefault="001C7BE1" w:rsidP="00595BFC">
      <w:pPr>
        <w:jc w:val="both"/>
        <w:rPr>
          <w:sz w:val="28"/>
          <w:szCs w:val="28"/>
        </w:rPr>
      </w:pPr>
      <w:r>
        <w:rPr>
          <w:sz w:val="28"/>
          <w:szCs w:val="28"/>
        </w:rPr>
        <w:t>4. Молоток.</w:t>
      </w:r>
    </w:p>
    <w:p w:rsidR="001C7BE1" w:rsidRDefault="001C7BE1" w:rsidP="00595BFC">
      <w:pPr>
        <w:jc w:val="center"/>
        <w:rPr>
          <w:sz w:val="28"/>
          <w:szCs w:val="28"/>
        </w:rPr>
      </w:pPr>
      <w:r>
        <w:rPr>
          <w:sz w:val="28"/>
          <w:szCs w:val="28"/>
        </w:rPr>
        <w:t>Этапы изготовления:</w:t>
      </w:r>
    </w:p>
    <w:p w:rsidR="001C7BE1" w:rsidRDefault="001C7BE1" w:rsidP="00C72F3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Берем металлический прут  и делим его пополам с помощью ножовки по металлу. </w:t>
      </w:r>
    </w:p>
    <w:p w:rsidR="001C7BE1" w:rsidRDefault="001C7BE1" w:rsidP="00C72F3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Первую половину изгибаем в виде кольца и свариваем концы. </w:t>
      </w:r>
    </w:p>
    <w:p w:rsidR="001C7BE1" w:rsidRDefault="001C7BE1" w:rsidP="00C72F3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Берем вторую половину прута и делим его опять пополам. </w:t>
      </w:r>
    </w:p>
    <w:p w:rsidR="001C7BE1" w:rsidRDefault="001C7BE1" w:rsidP="00C72F3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Отступая от конца полученных кусков на 1-</w:t>
      </w:r>
      <w:smartTag w:uri="urn:schemas-microsoft-com:office:smarttags" w:element="metricconverter">
        <w:smartTagPr>
          <w:attr w:name="ProductID" w:val="1,5 см"/>
        </w:smartTagPr>
        <w:r>
          <w:rPr>
            <w:sz w:val="28"/>
            <w:szCs w:val="28"/>
          </w:rPr>
          <w:t>1,5 см</w:t>
        </w:r>
      </w:smartTag>
      <w:r>
        <w:rPr>
          <w:sz w:val="28"/>
          <w:szCs w:val="28"/>
        </w:rPr>
        <w:t xml:space="preserve">. изгибаем на 90 градусов.  </w:t>
      </w:r>
    </w:p>
    <w:p w:rsidR="001C7BE1" w:rsidRDefault="001C7BE1" w:rsidP="00C72F3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Полученные прутики изогнутыми концами  привариваем к кольцу с внутренней стороны на максимальном расстоянии друг от   друга, т.е. </w:t>
      </w:r>
    </w:p>
    <w:p w:rsidR="001C7BE1" w:rsidRDefault="001C7BE1" w:rsidP="00C72F39">
      <w:pPr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диаметру.   </w:t>
      </w:r>
      <w:r w:rsidRPr="00D25EDA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2.75pt;height:255pt;visibility:visible">
            <v:imagedata r:id="rId5" o:title=""/>
          </v:shape>
        </w:pict>
      </w:r>
    </w:p>
    <w:p w:rsidR="001C7BE1" w:rsidRDefault="001C7BE1" w:rsidP="00092283">
      <w:pPr>
        <w:jc w:val="both"/>
        <w:rPr>
          <w:sz w:val="28"/>
          <w:szCs w:val="28"/>
        </w:rPr>
      </w:pPr>
      <w:r>
        <w:rPr>
          <w:sz w:val="28"/>
          <w:szCs w:val="28"/>
        </w:rPr>
        <w:t>Рис. 1</w:t>
      </w:r>
    </w:p>
    <w:p w:rsidR="001C7BE1" w:rsidRDefault="001C7BE1" w:rsidP="00092283">
      <w:pPr>
        <w:jc w:val="both"/>
        <w:rPr>
          <w:sz w:val="28"/>
          <w:szCs w:val="28"/>
        </w:rPr>
      </w:pPr>
      <w:r>
        <w:rPr>
          <w:sz w:val="28"/>
          <w:szCs w:val="28"/>
        </w:rPr>
        <w:t>6.Свободные концы прутиков  расплющиваем таким образом, чтобы расплющенные поверхности лежали в одной плоскости.  Расплющенные плоскости сверлятся для  прикрепления  приспособления  к деревянной поверхности с помощью шурупов или саморезов.</w:t>
      </w:r>
    </w:p>
    <w:p w:rsidR="001C7BE1" w:rsidRDefault="001C7BE1" w:rsidP="00092283">
      <w:pPr>
        <w:jc w:val="both"/>
        <w:rPr>
          <w:sz w:val="28"/>
          <w:szCs w:val="28"/>
        </w:rPr>
      </w:pPr>
      <w:r w:rsidRPr="00D25EDA">
        <w:rPr>
          <w:noProof/>
          <w:sz w:val="28"/>
          <w:szCs w:val="28"/>
          <w:lang w:eastAsia="ru-RU"/>
        </w:rPr>
        <w:pict>
          <v:shape id="Рисунок 2" o:spid="_x0000_i1026" type="#_x0000_t75" style="width:462.75pt;height:255pt;visibility:visible">
            <v:imagedata r:id="rId6" o:title=""/>
          </v:shape>
        </w:pict>
      </w:r>
    </w:p>
    <w:p w:rsidR="001C7BE1" w:rsidRDefault="001C7BE1" w:rsidP="00F2798A">
      <w:pPr>
        <w:rPr>
          <w:sz w:val="28"/>
          <w:szCs w:val="28"/>
        </w:rPr>
      </w:pPr>
    </w:p>
    <w:p w:rsidR="001C7BE1" w:rsidRDefault="001C7BE1" w:rsidP="00F2798A">
      <w:pPr>
        <w:rPr>
          <w:sz w:val="28"/>
          <w:szCs w:val="28"/>
        </w:rPr>
      </w:pPr>
    </w:p>
    <w:p w:rsidR="001C7BE1" w:rsidRDefault="001C7BE1" w:rsidP="00F2798A">
      <w:pPr>
        <w:rPr>
          <w:sz w:val="28"/>
          <w:szCs w:val="28"/>
        </w:rPr>
      </w:pPr>
    </w:p>
    <w:p w:rsidR="001C7BE1" w:rsidRDefault="001C7BE1" w:rsidP="00F2798A">
      <w:pPr>
        <w:rPr>
          <w:sz w:val="28"/>
          <w:szCs w:val="28"/>
        </w:rPr>
      </w:pPr>
      <w:r>
        <w:rPr>
          <w:sz w:val="28"/>
          <w:szCs w:val="28"/>
        </w:rPr>
        <w:t>Рис. 2</w:t>
      </w:r>
    </w:p>
    <w:p w:rsidR="001C7BE1" w:rsidRDefault="001C7BE1" w:rsidP="00623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рисунках   1   и  2  показана последовательность  изготовления   данного приспособления.   На кольцо  одевается  мешок б/у,  после чего на  кольцо одевается зажим так,  чтобы  мешок оказался зажат между кольцом       и  зажимом. Приспособление закрепляется на высоте около метра от земли, и так, чтобы,  плоскость кольца была параллельна поверхности земли для удобства  бросать  в него мусор.</w:t>
      </w:r>
    </w:p>
    <w:p w:rsidR="001C7BE1" w:rsidRDefault="001C7BE1" w:rsidP="00623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Причиной изготовления данного приспособления является факт засорения лесопарковых зон, куда часто выезжают отдыхающие и оставляют после себя груды не убранного мусора. Установление таких приспособлений облегчит  отдыхающим собирать мусор в одном месте и после отдыха без труда забирать с собой мусор, так как мешок легко одевается и снимается. Это позволит отдыхающим еще много раз отдыхать в одном и том же месте.</w:t>
      </w:r>
    </w:p>
    <w:p w:rsidR="001C7BE1" w:rsidRDefault="001C7BE1" w:rsidP="00787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«Природа просит защиты»-  так мы  назвали свой проект  потому,  что  если установить  это приспособление на стволе дерева, то на первый взгляд, кажется, что дерево  стоит с  мешком  для  сбора мусора и просит не засорять окружающую среду.   Увидев такую картину, мы думаем,  что многие отдыхающие поймут,  что засоряя окружающую среду люди, наносят вред не только окружающей среде, но и самим себе. Благодаря современным инструментам, которые без особых усилий позволяют вкручивать шурупы во все можно сказать существующие материалы  такие приспособления можно устанавливать не только на деревянные поверхности, но и на металлическую и другие поверхности. </w:t>
      </w:r>
    </w:p>
    <w:p w:rsidR="001C7BE1" w:rsidRDefault="001C7BE1" w:rsidP="00787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Дешевизна нашего приспособления объясняется тем, что мы изготовили его из материалов, бывших в употреблении. Прут металлический  диаметром </w:t>
      </w:r>
      <w:smartTag w:uri="urn:schemas-microsoft-com:office:smarttags" w:element="metricconverter">
        <w:smartTagPr>
          <w:attr w:name="ProductID" w:val="25 кг"/>
        </w:smartTagPr>
        <w:r>
          <w:rPr>
            <w:sz w:val="28"/>
            <w:szCs w:val="28"/>
          </w:rPr>
          <w:t>8 мм</w:t>
        </w:r>
      </w:smartTag>
      <w:r>
        <w:rPr>
          <w:sz w:val="28"/>
          <w:szCs w:val="28"/>
        </w:rPr>
        <w:t xml:space="preserve"> использовался для теплиц, где выращивали овощи. Обруч для зажима от банок для краски ёмкостью </w:t>
      </w:r>
      <w:smartTag w:uri="urn:schemas-microsoft-com:office:smarttags" w:element="metricconverter">
        <w:smartTagPr>
          <w:attr w:name="ProductID" w:val="25 кг"/>
        </w:smartTagPr>
        <w:r>
          <w:rPr>
            <w:sz w:val="28"/>
            <w:szCs w:val="28"/>
          </w:rPr>
          <w:t>25 кг</w:t>
        </w:r>
      </w:smartTag>
      <w:r>
        <w:rPr>
          <w:sz w:val="28"/>
          <w:szCs w:val="28"/>
        </w:rPr>
        <w:t xml:space="preserve">. Ну, а если покупать все материалы из которых сделано приспособление  оно обойдется не более чем за сто рублей.   </w:t>
      </w:r>
    </w:p>
    <w:p w:rsidR="001C7BE1" w:rsidRDefault="001C7BE1" w:rsidP="007873DF">
      <w:pPr>
        <w:jc w:val="both"/>
        <w:rPr>
          <w:sz w:val="28"/>
          <w:szCs w:val="28"/>
        </w:rPr>
      </w:pPr>
    </w:p>
    <w:p w:rsidR="001C7BE1" w:rsidRDefault="001C7BE1" w:rsidP="007873DF">
      <w:pPr>
        <w:jc w:val="both"/>
        <w:rPr>
          <w:sz w:val="28"/>
          <w:szCs w:val="28"/>
        </w:rPr>
      </w:pPr>
    </w:p>
    <w:p w:rsidR="001C7BE1" w:rsidRDefault="001C7BE1" w:rsidP="007873DF">
      <w:pPr>
        <w:jc w:val="both"/>
        <w:rPr>
          <w:sz w:val="28"/>
          <w:szCs w:val="28"/>
        </w:rPr>
      </w:pPr>
    </w:p>
    <w:p w:rsidR="001C7BE1" w:rsidRDefault="001C7BE1" w:rsidP="007873DF">
      <w:pPr>
        <w:jc w:val="both"/>
        <w:rPr>
          <w:sz w:val="28"/>
          <w:szCs w:val="28"/>
        </w:rPr>
      </w:pPr>
    </w:p>
    <w:p w:rsidR="001C7BE1" w:rsidRDefault="001C7BE1" w:rsidP="007873DF">
      <w:pPr>
        <w:jc w:val="both"/>
        <w:rPr>
          <w:sz w:val="28"/>
          <w:szCs w:val="28"/>
        </w:rPr>
      </w:pPr>
    </w:p>
    <w:p w:rsidR="001C7BE1" w:rsidRDefault="001C7BE1" w:rsidP="007873DF">
      <w:pPr>
        <w:jc w:val="both"/>
        <w:rPr>
          <w:sz w:val="28"/>
          <w:szCs w:val="28"/>
        </w:rPr>
      </w:pPr>
    </w:p>
    <w:p w:rsidR="001C7BE1" w:rsidRDefault="001C7BE1" w:rsidP="007873DF">
      <w:pPr>
        <w:jc w:val="both"/>
        <w:rPr>
          <w:sz w:val="28"/>
          <w:szCs w:val="28"/>
        </w:rPr>
      </w:pPr>
    </w:p>
    <w:p w:rsidR="001C7BE1" w:rsidRDefault="001C7BE1" w:rsidP="007873DF">
      <w:pPr>
        <w:jc w:val="both"/>
        <w:rPr>
          <w:sz w:val="28"/>
          <w:szCs w:val="28"/>
        </w:rPr>
      </w:pPr>
    </w:p>
    <w:p w:rsidR="001C7BE1" w:rsidRDefault="001C7BE1" w:rsidP="007873DF">
      <w:pPr>
        <w:jc w:val="both"/>
        <w:rPr>
          <w:sz w:val="28"/>
          <w:szCs w:val="28"/>
        </w:rPr>
      </w:pPr>
    </w:p>
    <w:p w:rsidR="001C7BE1" w:rsidRDefault="001C7BE1" w:rsidP="007873DF">
      <w:pPr>
        <w:jc w:val="both"/>
        <w:rPr>
          <w:sz w:val="28"/>
          <w:szCs w:val="28"/>
        </w:rPr>
      </w:pPr>
    </w:p>
    <w:p w:rsidR="001C7BE1" w:rsidRDefault="001C7BE1" w:rsidP="007873DF">
      <w:pPr>
        <w:jc w:val="both"/>
        <w:rPr>
          <w:sz w:val="28"/>
          <w:szCs w:val="28"/>
        </w:rPr>
      </w:pPr>
    </w:p>
    <w:p w:rsidR="001C7BE1" w:rsidRDefault="001C7BE1" w:rsidP="007873DF">
      <w:pPr>
        <w:jc w:val="both"/>
        <w:rPr>
          <w:sz w:val="28"/>
          <w:szCs w:val="28"/>
        </w:rPr>
      </w:pPr>
    </w:p>
    <w:p w:rsidR="001C7BE1" w:rsidRDefault="001C7BE1" w:rsidP="007873DF">
      <w:pPr>
        <w:jc w:val="both"/>
        <w:rPr>
          <w:sz w:val="28"/>
          <w:szCs w:val="28"/>
        </w:rPr>
      </w:pPr>
    </w:p>
    <w:p w:rsidR="001C7BE1" w:rsidRDefault="001C7BE1" w:rsidP="007873DF">
      <w:pPr>
        <w:jc w:val="both"/>
        <w:rPr>
          <w:sz w:val="28"/>
          <w:szCs w:val="28"/>
        </w:rPr>
      </w:pPr>
    </w:p>
    <w:p w:rsidR="001C7BE1" w:rsidRDefault="001C7BE1" w:rsidP="007873DF">
      <w:pPr>
        <w:jc w:val="both"/>
        <w:rPr>
          <w:sz w:val="28"/>
          <w:szCs w:val="28"/>
        </w:rPr>
      </w:pPr>
    </w:p>
    <w:p w:rsidR="001C7BE1" w:rsidRDefault="001C7BE1" w:rsidP="007873DF">
      <w:pPr>
        <w:jc w:val="both"/>
        <w:rPr>
          <w:sz w:val="28"/>
          <w:szCs w:val="28"/>
        </w:rPr>
      </w:pPr>
    </w:p>
    <w:p w:rsidR="001C7BE1" w:rsidRDefault="001C7BE1" w:rsidP="007873DF">
      <w:pPr>
        <w:jc w:val="both"/>
        <w:rPr>
          <w:sz w:val="28"/>
          <w:szCs w:val="28"/>
        </w:rPr>
      </w:pPr>
    </w:p>
    <w:p w:rsidR="001C7BE1" w:rsidRDefault="001C7BE1" w:rsidP="007873DF">
      <w:pPr>
        <w:jc w:val="both"/>
        <w:rPr>
          <w:sz w:val="28"/>
          <w:szCs w:val="28"/>
        </w:rPr>
      </w:pPr>
    </w:p>
    <w:p w:rsidR="001C7BE1" w:rsidRDefault="001C7BE1" w:rsidP="007873DF">
      <w:pPr>
        <w:jc w:val="both"/>
        <w:rPr>
          <w:sz w:val="28"/>
          <w:szCs w:val="28"/>
        </w:rPr>
      </w:pPr>
    </w:p>
    <w:p w:rsidR="001C7BE1" w:rsidRDefault="001C7BE1" w:rsidP="007873DF">
      <w:pPr>
        <w:jc w:val="both"/>
        <w:rPr>
          <w:sz w:val="28"/>
          <w:szCs w:val="28"/>
        </w:rPr>
      </w:pPr>
    </w:p>
    <w:p w:rsidR="001C7BE1" w:rsidRPr="00F2798A" w:rsidRDefault="001C7BE1" w:rsidP="00787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фотографиях ниже показанных приведены некоторые способы установки приспособления.  </w:t>
      </w:r>
    </w:p>
    <w:p w:rsidR="001C7BE1" w:rsidRDefault="001C7BE1" w:rsidP="00623E90">
      <w:pPr>
        <w:jc w:val="both"/>
        <w:rPr>
          <w:sz w:val="28"/>
          <w:szCs w:val="28"/>
        </w:rPr>
      </w:pPr>
    </w:p>
    <w:p w:rsidR="001C7BE1" w:rsidRDefault="001C7BE1" w:rsidP="00623E90">
      <w:pPr>
        <w:jc w:val="both"/>
        <w:rPr>
          <w:sz w:val="28"/>
          <w:szCs w:val="28"/>
        </w:rPr>
      </w:pPr>
      <w:r w:rsidRPr="00D25EDA">
        <w:rPr>
          <w:noProof/>
          <w:sz w:val="28"/>
          <w:szCs w:val="28"/>
          <w:lang w:eastAsia="ru-RU"/>
        </w:rPr>
        <w:pict>
          <v:shape id="Рисунок 4" o:spid="_x0000_i1027" type="#_x0000_t75" style="width:307.5pt;height:228pt;visibility:visible">
            <v:imagedata r:id="rId7" o:title=""/>
          </v:shape>
        </w:pict>
      </w:r>
      <w:r>
        <w:rPr>
          <w:sz w:val="28"/>
          <w:szCs w:val="28"/>
        </w:rPr>
        <w:t>рис 3.</w:t>
      </w:r>
    </w:p>
    <w:p w:rsidR="001C7BE1" w:rsidRDefault="001C7BE1" w:rsidP="00623E90">
      <w:pPr>
        <w:jc w:val="both"/>
        <w:rPr>
          <w:sz w:val="28"/>
          <w:szCs w:val="28"/>
        </w:rPr>
      </w:pPr>
    </w:p>
    <w:p w:rsidR="001C7BE1" w:rsidRDefault="001C7BE1" w:rsidP="00623E90">
      <w:pPr>
        <w:jc w:val="both"/>
        <w:rPr>
          <w:sz w:val="28"/>
          <w:szCs w:val="28"/>
        </w:rPr>
      </w:pPr>
    </w:p>
    <w:p w:rsidR="001C7BE1" w:rsidRDefault="001C7BE1" w:rsidP="00623E90">
      <w:pPr>
        <w:jc w:val="both"/>
        <w:rPr>
          <w:sz w:val="28"/>
          <w:szCs w:val="28"/>
        </w:rPr>
      </w:pPr>
    </w:p>
    <w:p w:rsidR="001C7BE1" w:rsidRDefault="001C7BE1" w:rsidP="00623E90">
      <w:pPr>
        <w:jc w:val="both"/>
        <w:rPr>
          <w:sz w:val="28"/>
          <w:szCs w:val="28"/>
        </w:rPr>
      </w:pPr>
      <w:r w:rsidRPr="00D25EDA">
        <w:rPr>
          <w:noProof/>
          <w:sz w:val="28"/>
          <w:szCs w:val="28"/>
          <w:lang w:eastAsia="ru-RU"/>
        </w:rPr>
        <w:pict>
          <v:shape id="Рисунок 6" o:spid="_x0000_i1028" type="#_x0000_t75" style="width:307.5pt;height:228pt;visibility:visible">
            <v:imagedata r:id="rId8" o:title=""/>
          </v:shape>
        </w:pict>
      </w:r>
    </w:p>
    <w:p w:rsidR="001C7BE1" w:rsidRDefault="001C7BE1" w:rsidP="00623E90">
      <w:pPr>
        <w:jc w:val="both"/>
        <w:rPr>
          <w:sz w:val="28"/>
          <w:szCs w:val="28"/>
        </w:rPr>
      </w:pPr>
      <w:r>
        <w:rPr>
          <w:sz w:val="28"/>
          <w:szCs w:val="28"/>
        </w:rPr>
        <w:t>Рис 4.</w:t>
      </w:r>
    </w:p>
    <w:p w:rsidR="001C7BE1" w:rsidRDefault="001C7BE1" w:rsidP="00623E90">
      <w:pPr>
        <w:jc w:val="both"/>
        <w:rPr>
          <w:sz w:val="28"/>
          <w:szCs w:val="28"/>
        </w:rPr>
      </w:pPr>
    </w:p>
    <w:p w:rsidR="001C7BE1" w:rsidRPr="00446167" w:rsidRDefault="001C7BE1" w:rsidP="00446167">
      <w:pPr>
        <w:rPr>
          <w:sz w:val="28"/>
          <w:szCs w:val="28"/>
        </w:rPr>
      </w:pPr>
    </w:p>
    <w:p w:rsidR="001C7BE1" w:rsidRPr="00446167" w:rsidRDefault="001C7BE1" w:rsidP="00446167">
      <w:pPr>
        <w:rPr>
          <w:sz w:val="28"/>
          <w:szCs w:val="28"/>
        </w:rPr>
      </w:pPr>
    </w:p>
    <w:p w:rsidR="001C7BE1" w:rsidRPr="00446167" w:rsidRDefault="001C7BE1" w:rsidP="00446167">
      <w:pPr>
        <w:tabs>
          <w:tab w:val="left" w:pos="1650"/>
        </w:tabs>
        <w:rPr>
          <w:sz w:val="28"/>
          <w:szCs w:val="28"/>
        </w:rPr>
      </w:pPr>
    </w:p>
    <w:p w:rsidR="001C7BE1" w:rsidRDefault="001C7BE1" w:rsidP="00623E90">
      <w:pPr>
        <w:jc w:val="both"/>
        <w:rPr>
          <w:sz w:val="28"/>
          <w:szCs w:val="28"/>
        </w:rPr>
      </w:pPr>
    </w:p>
    <w:p w:rsidR="001C7BE1" w:rsidRDefault="001C7BE1" w:rsidP="00623E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одном из таких мест отдыха мы установили  три таких  приспособления, и  мы убедились в том,  что наша работа  оказалась не напрасной.</w:t>
      </w:r>
      <w:bookmarkStart w:id="0" w:name="_GoBack"/>
      <w:bookmarkEnd w:id="0"/>
    </w:p>
    <w:p w:rsidR="001C7BE1" w:rsidRDefault="001C7BE1" w:rsidP="00623E90">
      <w:pPr>
        <w:jc w:val="both"/>
        <w:rPr>
          <w:sz w:val="28"/>
          <w:szCs w:val="28"/>
        </w:rPr>
      </w:pPr>
    </w:p>
    <w:p w:rsidR="001C7BE1" w:rsidRDefault="001C7BE1" w:rsidP="00623E90">
      <w:pPr>
        <w:jc w:val="both"/>
        <w:rPr>
          <w:sz w:val="28"/>
          <w:szCs w:val="28"/>
        </w:rPr>
      </w:pPr>
    </w:p>
    <w:p w:rsidR="001C7BE1" w:rsidRDefault="001C7BE1" w:rsidP="00623E90">
      <w:pPr>
        <w:jc w:val="both"/>
        <w:rPr>
          <w:sz w:val="28"/>
          <w:szCs w:val="28"/>
        </w:rPr>
      </w:pPr>
    </w:p>
    <w:p w:rsidR="001C7BE1" w:rsidRDefault="001C7BE1" w:rsidP="00623E90">
      <w:pPr>
        <w:jc w:val="both"/>
        <w:rPr>
          <w:sz w:val="28"/>
          <w:szCs w:val="28"/>
        </w:rPr>
      </w:pPr>
    </w:p>
    <w:p w:rsidR="001C7BE1" w:rsidRDefault="001C7BE1" w:rsidP="00623E90">
      <w:pPr>
        <w:jc w:val="both"/>
        <w:rPr>
          <w:sz w:val="28"/>
          <w:szCs w:val="28"/>
        </w:rPr>
      </w:pPr>
    </w:p>
    <w:p w:rsidR="001C7BE1" w:rsidRDefault="001C7BE1" w:rsidP="00623E90">
      <w:pPr>
        <w:jc w:val="both"/>
        <w:rPr>
          <w:sz w:val="28"/>
          <w:szCs w:val="28"/>
        </w:rPr>
      </w:pPr>
    </w:p>
    <w:sectPr w:rsidR="001C7BE1" w:rsidSect="00DC4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D1248"/>
    <w:multiLevelType w:val="multilevel"/>
    <w:tmpl w:val="BF72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CF9354E"/>
    <w:multiLevelType w:val="hybridMultilevel"/>
    <w:tmpl w:val="46CC6FDC"/>
    <w:lvl w:ilvl="0" w:tplc="1E981F5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2">
    <w:nsid w:val="6C3A44A1"/>
    <w:multiLevelType w:val="hybridMultilevel"/>
    <w:tmpl w:val="3512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038"/>
    <w:rsid w:val="000055F5"/>
    <w:rsid w:val="00014F17"/>
    <w:rsid w:val="00023B08"/>
    <w:rsid w:val="000242B0"/>
    <w:rsid w:val="00025A5A"/>
    <w:rsid w:val="0003363A"/>
    <w:rsid w:val="00034718"/>
    <w:rsid w:val="0003475D"/>
    <w:rsid w:val="00035D71"/>
    <w:rsid w:val="00041F20"/>
    <w:rsid w:val="00045491"/>
    <w:rsid w:val="00081C38"/>
    <w:rsid w:val="0008349B"/>
    <w:rsid w:val="00087972"/>
    <w:rsid w:val="00092283"/>
    <w:rsid w:val="00095982"/>
    <w:rsid w:val="00096498"/>
    <w:rsid w:val="000A1B6D"/>
    <w:rsid w:val="000A3097"/>
    <w:rsid w:val="000A6BB8"/>
    <w:rsid w:val="000A7C7B"/>
    <w:rsid w:val="000B0826"/>
    <w:rsid w:val="000B15CA"/>
    <w:rsid w:val="000B2E88"/>
    <w:rsid w:val="000B54B6"/>
    <w:rsid w:val="000C2DD4"/>
    <w:rsid w:val="000D105F"/>
    <w:rsid w:val="000D64A1"/>
    <w:rsid w:val="000E380A"/>
    <w:rsid w:val="000F2C55"/>
    <w:rsid w:val="00106257"/>
    <w:rsid w:val="00106B38"/>
    <w:rsid w:val="00114AFD"/>
    <w:rsid w:val="001156BC"/>
    <w:rsid w:val="0012364A"/>
    <w:rsid w:val="00131600"/>
    <w:rsid w:val="0013514F"/>
    <w:rsid w:val="00143388"/>
    <w:rsid w:val="001513CD"/>
    <w:rsid w:val="00151FC7"/>
    <w:rsid w:val="0016214D"/>
    <w:rsid w:val="00165C38"/>
    <w:rsid w:val="00175A57"/>
    <w:rsid w:val="001778B0"/>
    <w:rsid w:val="00180512"/>
    <w:rsid w:val="00187EB7"/>
    <w:rsid w:val="001908A9"/>
    <w:rsid w:val="00196745"/>
    <w:rsid w:val="001C3B6D"/>
    <w:rsid w:val="001C7BE1"/>
    <w:rsid w:val="001F714D"/>
    <w:rsid w:val="00210B89"/>
    <w:rsid w:val="002177C2"/>
    <w:rsid w:val="0022624E"/>
    <w:rsid w:val="00231C2B"/>
    <w:rsid w:val="00233E01"/>
    <w:rsid w:val="00234038"/>
    <w:rsid w:val="00236261"/>
    <w:rsid w:val="00242700"/>
    <w:rsid w:val="00256BFA"/>
    <w:rsid w:val="00257EDA"/>
    <w:rsid w:val="002634BF"/>
    <w:rsid w:val="00263F7D"/>
    <w:rsid w:val="002670F1"/>
    <w:rsid w:val="0027132D"/>
    <w:rsid w:val="0029046A"/>
    <w:rsid w:val="002A36F6"/>
    <w:rsid w:val="002B180B"/>
    <w:rsid w:val="002B20D8"/>
    <w:rsid w:val="002B23FB"/>
    <w:rsid w:val="002B3705"/>
    <w:rsid w:val="002C279C"/>
    <w:rsid w:val="002C2BAD"/>
    <w:rsid w:val="002C3D8E"/>
    <w:rsid w:val="002D245C"/>
    <w:rsid w:val="002E212D"/>
    <w:rsid w:val="002E7D52"/>
    <w:rsid w:val="002F334D"/>
    <w:rsid w:val="002F718B"/>
    <w:rsid w:val="00304663"/>
    <w:rsid w:val="003333AD"/>
    <w:rsid w:val="003338F8"/>
    <w:rsid w:val="00335DAC"/>
    <w:rsid w:val="00336FD0"/>
    <w:rsid w:val="003373AF"/>
    <w:rsid w:val="00355B5B"/>
    <w:rsid w:val="00372253"/>
    <w:rsid w:val="00372962"/>
    <w:rsid w:val="00373776"/>
    <w:rsid w:val="00390E25"/>
    <w:rsid w:val="0039418E"/>
    <w:rsid w:val="003A09CB"/>
    <w:rsid w:val="003A41B8"/>
    <w:rsid w:val="003A7EA0"/>
    <w:rsid w:val="003B5D78"/>
    <w:rsid w:val="003B704A"/>
    <w:rsid w:val="00406429"/>
    <w:rsid w:val="00420987"/>
    <w:rsid w:val="00432646"/>
    <w:rsid w:val="00446167"/>
    <w:rsid w:val="00456063"/>
    <w:rsid w:val="0045673C"/>
    <w:rsid w:val="00477730"/>
    <w:rsid w:val="0049344F"/>
    <w:rsid w:val="004A4A9A"/>
    <w:rsid w:val="004B7140"/>
    <w:rsid w:val="004C2841"/>
    <w:rsid w:val="004C505D"/>
    <w:rsid w:val="004C5CB3"/>
    <w:rsid w:val="00504700"/>
    <w:rsid w:val="0051548D"/>
    <w:rsid w:val="005411F0"/>
    <w:rsid w:val="0055177B"/>
    <w:rsid w:val="00557BB9"/>
    <w:rsid w:val="00557F30"/>
    <w:rsid w:val="005609CC"/>
    <w:rsid w:val="00566541"/>
    <w:rsid w:val="00571642"/>
    <w:rsid w:val="00573C79"/>
    <w:rsid w:val="00576AD3"/>
    <w:rsid w:val="0057791A"/>
    <w:rsid w:val="00582A2F"/>
    <w:rsid w:val="00585D81"/>
    <w:rsid w:val="00590B70"/>
    <w:rsid w:val="00595BFC"/>
    <w:rsid w:val="005A3870"/>
    <w:rsid w:val="005B0403"/>
    <w:rsid w:val="005B090D"/>
    <w:rsid w:val="005B21F0"/>
    <w:rsid w:val="005D3C8C"/>
    <w:rsid w:val="00603E5A"/>
    <w:rsid w:val="00604B4E"/>
    <w:rsid w:val="00605740"/>
    <w:rsid w:val="00615579"/>
    <w:rsid w:val="00621971"/>
    <w:rsid w:val="00622263"/>
    <w:rsid w:val="00623E90"/>
    <w:rsid w:val="00630136"/>
    <w:rsid w:val="00643507"/>
    <w:rsid w:val="00647402"/>
    <w:rsid w:val="00651F25"/>
    <w:rsid w:val="00662465"/>
    <w:rsid w:val="006676FC"/>
    <w:rsid w:val="00680A66"/>
    <w:rsid w:val="00696839"/>
    <w:rsid w:val="00696D5F"/>
    <w:rsid w:val="006A0C92"/>
    <w:rsid w:val="006A180C"/>
    <w:rsid w:val="006A3B72"/>
    <w:rsid w:val="006B2B6A"/>
    <w:rsid w:val="006B47B8"/>
    <w:rsid w:val="006C54C4"/>
    <w:rsid w:val="006D08C8"/>
    <w:rsid w:val="006D3223"/>
    <w:rsid w:val="006E1703"/>
    <w:rsid w:val="006F1869"/>
    <w:rsid w:val="006F3EF4"/>
    <w:rsid w:val="00700464"/>
    <w:rsid w:val="007007FE"/>
    <w:rsid w:val="007027AB"/>
    <w:rsid w:val="007036ED"/>
    <w:rsid w:val="00704264"/>
    <w:rsid w:val="00705F9B"/>
    <w:rsid w:val="00720051"/>
    <w:rsid w:val="0073125E"/>
    <w:rsid w:val="00767F9F"/>
    <w:rsid w:val="0078411C"/>
    <w:rsid w:val="007864D1"/>
    <w:rsid w:val="007873DF"/>
    <w:rsid w:val="0079741D"/>
    <w:rsid w:val="007A374E"/>
    <w:rsid w:val="007A61E4"/>
    <w:rsid w:val="007A7DFF"/>
    <w:rsid w:val="007B0D82"/>
    <w:rsid w:val="007C0232"/>
    <w:rsid w:val="007C1C32"/>
    <w:rsid w:val="007C7179"/>
    <w:rsid w:val="007E3E1A"/>
    <w:rsid w:val="007E6C54"/>
    <w:rsid w:val="007F51C4"/>
    <w:rsid w:val="00811462"/>
    <w:rsid w:val="00812C84"/>
    <w:rsid w:val="0081437A"/>
    <w:rsid w:val="0081672F"/>
    <w:rsid w:val="00820539"/>
    <w:rsid w:val="00820792"/>
    <w:rsid w:val="00827E2A"/>
    <w:rsid w:val="00827EC8"/>
    <w:rsid w:val="00830156"/>
    <w:rsid w:val="008313C0"/>
    <w:rsid w:val="00833377"/>
    <w:rsid w:val="00835E86"/>
    <w:rsid w:val="00845A3B"/>
    <w:rsid w:val="00846A7F"/>
    <w:rsid w:val="00852F44"/>
    <w:rsid w:val="00853AB4"/>
    <w:rsid w:val="00863FB5"/>
    <w:rsid w:val="0087361B"/>
    <w:rsid w:val="00881FAB"/>
    <w:rsid w:val="00885CAC"/>
    <w:rsid w:val="008875E5"/>
    <w:rsid w:val="0089100E"/>
    <w:rsid w:val="008949C9"/>
    <w:rsid w:val="008A08D5"/>
    <w:rsid w:val="008A5743"/>
    <w:rsid w:val="008B68A1"/>
    <w:rsid w:val="008C3BD3"/>
    <w:rsid w:val="008C4E2C"/>
    <w:rsid w:val="008C7151"/>
    <w:rsid w:val="008D3466"/>
    <w:rsid w:val="008D3579"/>
    <w:rsid w:val="008E44BC"/>
    <w:rsid w:val="00911477"/>
    <w:rsid w:val="00937B64"/>
    <w:rsid w:val="00943BDE"/>
    <w:rsid w:val="00946C20"/>
    <w:rsid w:val="00963C24"/>
    <w:rsid w:val="00972BF2"/>
    <w:rsid w:val="00972CDB"/>
    <w:rsid w:val="0098352F"/>
    <w:rsid w:val="00984F52"/>
    <w:rsid w:val="00992456"/>
    <w:rsid w:val="00997D3D"/>
    <w:rsid w:val="009C0D84"/>
    <w:rsid w:val="009C15ED"/>
    <w:rsid w:val="009C3CBA"/>
    <w:rsid w:val="009D182A"/>
    <w:rsid w:val="009D21CA"/>
    <w:rsid w:val="009D3817"/>
    <w:rsid w:val="009D679A"/>
    <w:rsid w:val="009E053C"/>
    <w:rsid w:val="009E2C11"/>
    <w:rsid w:val="009E55BB"/>
    <w:rsid w:val="009E691D"/>
    <w:rsid w:val="00A039FF"/>
    <w:rsid w:val="00A0454D"/>
    <w:rsid w:val="00A1025E"/>
    <w:rsid w:val="00A11961"/>
    <w:rsid w:val="00A13663"/>
    <w:rsid w:val="00A17629"/>
    <w:rsid w:val="00A25563"/>
    <w:rsid w:val="00A32AD8"/>
    <w:rsid w:val="00A35022"/>
    <w:rsid w:val="00A41738"/>
    <w:rsid w:val="00A45FAF"/>
    <w:rsid w:val="00A566D0"/>
    <w:rsid w:val="00A60E16"/>
    <w:rsid w:val="00A64B00"/>
    <w:rsid w:val="00A81DB2"/>
    <w:rsid w:val="00A84791"/>
    <w:rsid w:val="00A8630C"/>
    <w:rsid w:val="00AA037A"/>
    <w:rsid w:val="00AA7732"/>
    <w:rsid w:val="00AB7158"/>
    <w:rsid w:val="00AC0049"/>
    <w:rsid w:val="00AD0CF4"/>
    <w:rsid w:val="00AF10F6"/>
    <w:rsid w:val="00B070FB"/>
    <w:rsid w:val="00B1386B"/>
    <w:rsid w:val="00B2662A"/>
    <w:rsid w:val="00B3103F"/>
    <w:rsid w:val="00B33B2E"/>
    <w:rsid w:val="00B36382"/>
    <w:rsid w:val="00B53919"/>
    <w:rsid w:val="00B61EA5"/>
    <w:rsid w:val="00B63B1F"/>
    <w:rsid w:val="00B645C6"/>
    <w:rsid w:val="00B64663"/>
    <w:rsid w:val="00B713BA"/>
    <w:rsid w:val="00B74718"/>
    <w:rsid w:val="00B81F94"/>
    <w:rsid w:val="00B93B28"/>
    <w:rsid w:val="00BB0DDF"/>
    <w:rsid w:val="00BB2FE5"/>
    <w:rsid w:val="00BB60C8"/>
    <w:rsid w:val="00BC2588"/>
    <w:rsid w:val="00BD237E"/>
    <w:rsid w:val="00BD73E8"/>
    <w:rsid w:val="00BE0EBA"/>
    <w:rsid w:val="00BF2A8A"/>
    <w:rsid w:val="00BF392D"/>
    <w:rsid w:val="00BF7A57"/>
    <w:rsid w:val="00C03D12"/>
    <w:rsid w:val="00C16235"/>
    <w:rsid w:val="00C17CC5"/>
    <w:rsid w:val="00C2226E"/>
    <w:rsid w:val="00C34C80"/>
    <w:rsid w:val="00C501A7"/>
    <w:rsid w:val="00C51644"/>
    <w:rsid w:val="00C554EA"/>
    <w:rsid w:val="00C653EB"/>
    <w:rsid w:val="00C72B69"/>
    <w:rsid w:val="00C72F39"/>
    <w:rsid w:val="00C75D79"/>
    <w:rsid w:val="00C80776"/>
    <w:rsid w:val="00C844E8"/>
    <w:rsid w:val="00C863B3"/>
    <w:rsid w:val="00CA06BA"/>
    <w:rsid w:val="00CA161A"/>
    <w:rsid w:val="00CA535B"/>
    <w:rsid w:val="00CA73B6"/>
    <w:rsid w:val="00CB00F3"/>
    <w:rsid w:val="00CB159F"/>
    <w:rsid w:val="00CB202E"/>
    <w:rsid w:val="00CB4D18"/>
    <w:rsid w:val="00CC2ED5"/>
    <w:rsid w:val="00CF2D7D"/>
    <w:rsid w:val="00D03CE1"/>
    <w:rsid w:val="00D070B4"/>
    <w:rsid w:val="00D25EDA"/>
    <w:rsid w:val="00D27205"/>
    <w:rsid w:val="00D3212D"/>
    <w:rsid w:val="00D32D1B"/>
    <w:rsid w:val="00D40D4E"/>
    <w:rsid w:val="00D55A11"/>
    <w:rsid w:val="00D5655A"/>
    <w:rsid w:val="00D67D92"/>
    <w:rsid w:val="00D72666"/>
    <w:rsid w:val="00D9035D"/>
    <w:rsid w:val="00D91E44"/>
    <w:rsid w:val="00DB0E88"/>
    <w:rsid w:val="00DB2038"/>
    <w:rsid w:val="00DC459A"/>
    <w:rsid w:val="00DC5D12"/>
    <w:rsid w:val="00DD29CC"/>
    <w:rsid w:val="00DD4C10"/>
    <w:rsid w:val="00DD59AE"/>
    <w:rsid w:val="00DE0047"/>
    <w:rsid w:val="00DF4421"/>
    <w:rsid w:val="00DF5125"/>
    <w:rsid w:val="00E04CC1"/>
    <w:rsid w:val="00E06511"/>
    <w:rsid w:val="00E1213F"/>
    <w:rsid w:val="00E32050"/>
    <w:rsid w:val="00E356FE"/>
    <w:rsid w:val="00E36E89"/>
    <w:rsid w:val="00E41B3B"/>
    <w:rsid w:val="00E44474"/>
    <w:rsid w:val="00E44724"/>
    <w:rsid w:val="00E52722"/>
    <w:rsid w:val="00E55D06"/>
    <w:rsid w:val="00E579D1"/>
    <w:rsid w:val="00E63C37"/>
    <w:rsid w:val="00E7090D"/>
    <w:rsid w:val="00E9461D"/>
    <w:rsid w:val="00E95989"/>
    <w:rsid w:val="00E96E9B"/>
    <w:rsid w:val="00E971F9"/>
    <w:rsid w:val="00EB4AF1"/>
    <w:rsid w:val="00EC28D7"/>
    <w:rsid w:val="00EC43ED"/>
    <w:rsid w:val="00ED45C6"/>
    <w:rsid w:val="00EE1E6F"/>
    <w:rsid w:val="00EE6F04"/>
    <w:rsid w:val="00EF03EB"/>
    <w:rsid w:val="00F030D0"/>
    <w:rsid w:val="00F12999"/>
    <w:rsid w:val="00F200B5"/>
    <w:rsid w:val="00F20A86"/>
    <w:rsid w:val="00F223E6"/>
    <w:rsid w:val="00F236AC"/>
    <w:rsid w:val="00F2798A"/>
    <w:rsid w:val="00F3313A"/>
    <w:rsid w:val="00F37364"/>
    <w:rsid w:val="00F53C92"/>
    <w:rsid w:val="00F60B7B"/>
    <w:rsid w:val="00F645C8"/>
    <w:rsid w:val="00F80075"/>
    <w:rsid w:val="00F8207A"/>
    <w:rsid w:val="00F92856"/>
    <w:rsid w:val="00F97C6A"/>
    <w:rsid w:val="00FA2DF4"/>
    <w:rsid w:val="00FB49D7"/>
    <w:rsid w:val="00FC33C5"/>
    <w:rsid w:val="00FD0E06"/>
    <w:rsid w:val="00FD37D0"/>
    <w:rsid w:val="00FD3A8A"/>
    <w:rsid w:val="00FD76C3"/>
    <w:rsid w:val="00FE518C"/>
    <w:rsid w:val="00FF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59A"/>
    <w:pPr>
      <w:spacing w:after="200" w:line="240" w:lineRule="atLeast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40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93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3B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0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634</TotalTime>
  <Pages>7</Pages>
  <Words>818</Words>
  <Characters>4669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Tamara</cp:lastModifiedBy>
  <cp:revision>24</cp:revision>
  <cp:lastPrinted>2015-02-17T19:52:00Z</cp:lastPrinted>
  <dcterms:created xsi:type="dcterms:W3CDTF">2015-02-11T09:08:00Z</dcterms:created>
  <dcterms:modified xsi:type="dcterms:W3CDTF">2016-05-17T06:31:00Z</dcterms:modified>
</cp:coreProperties>
</file>