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4E" w:rsidRPr="00441CD2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32"/>
          <w:szCs w:val="32"/>
        </w:rPr>
      </w:pPr>
      <w:r w:rsidRPr="00441CD2">
        <w:rPr>
          <w:b/>
          <w:sz w:val="32"/>
          <w:szCs w:val="32"/>
        </w:rPr>
        <w:t>Муниципальное образова</w:t>
      </w:r>
      <w:r>
        <w:rPr>
          <w:b/>
          <w:sz w:val="32"/>
          <w:szCs w:val="32"/>
        </w:rPr>
        <w:t>тельное</w:t>
      </w:r>
    </w:p>
    <w:p w:rsidR="00FB344E" w:rsidRPr="00441CD2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32"/>
          <w:szCs w:val="32"/>
        </w:rPr>
      </w:pPr>
      <w:r w:rsidRPr="00441CD2">
        <w:rPr>
          <w:b/>
          <w:sz w:val="32"/>
          <w:szCs w:val="32"/>
        </w:rPr>
        <w:t>учреждение дополнительного образования детей</w:t>
      </w:r>
    </w:p>
    <w:p w:rsidR="00FB344E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32"/>
          <w:szCs w:val="32"/>
        </w:rPr>
      </w:pPr>
      <w:r w:rsidRPr="00441CD2">
        <w:rPr>
          <w:b/>
          <w:sz w:val="32"/>
          <w:szCs w:val="32"/>
        </w:rPr>
        <w:t>«Центр детского творчества Теучежского района</w:t>
      </w:r>
    </w:p>
    <w:p w:rsidR="00FB344E" w:rsidRPr="00441CD2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32"/>
          <w:szCs w:val="32"/>
        </w:rPr>
      </w:pPr>
      <w:r w:rsidRPr="00441CD2">
        <w:rPr>
          <w:b/>
          <w:sz w:val="32"/>
          <w:szCs w:val="32"/>
        </w:rPr>
        <w:t xml:space="preserve"> Республики Адыгея»</w:t>
      </w:r>
    </w:p>
    <w:p w:rsidR="00FB344E" w:rsidRPr="00441CD2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32"/>
          <w:szCs w:val="32"/>
        </w:rPr>
      </w:pPr>
    </w:p>
    <w:p w:rsidR="00FB344E" w:rsidRPr="00441CD2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32"/>
          <w:szCs w:val="32"/>
        </w:rPr>
      </w:pPr>
    </w:p>
    <w:p w:rsidR="00FB344E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441CD2">
        <w:rPr>
          <w:b/>
          <w:sz w:val="32"/>
          <w:szCs w:val="32"/>
        </w:rPr>
        <w:t>Утверждаю</w:t>
      </w:r>
      <w:r>
        <w:rPr>
          <w:b/>
          <w:sz w:val="32"/>
          <w:szCs w:val="32"/>
        </w:rPr>
        <w:t>»</w:t>
      </w:r>
    </w:p>
    <w:p w:rsidR="00FB344E" w:rsidRPr="00441CD2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Директор</w:t>
      </w:r>
    </w:p>
    <w:p w:rsidR="00FB344E" w:rsidRPr="00441CD2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right"/>
        <w:rPr>
          <w:b/>
          <w:sz w:val="32"/>
          <w:szCs w:val="32"/>
        </w:rPr>
      </w:pPr>
      <w:r w:rsidRPr="00441CD2">
        <w:rPr>
          <w:b/>
          <w:sz w:val="32"/>
          <w:szCs w:val="32"/>
        </w:rPr>
        <w:t>МОУ ДОД «ЦДТ</w:t>
      </w:r>
    </w:p>
    <w:p w:rsidR="00FB344E" w:rsidRPr="00441CD2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right"/>
        <w:rPr>
          <w:b/>
          <w:sz w:val="32"/>
          <w:szCs w:val="32"/>
        </w:rPr>
      </w:pPr>
      <w:r w:rsidRPr="00441CD2">
        <w:rPr>
          <w:b/>
          <w:sz w:val="32"/>
          <w:szCs w:val="32"/>
        </w:rPr>
        <w:t>Теучежского района РА»</w:t>
      </w:r>
    </w:p>
    <w:p w:rsidR="00FB344E" w:rsidRPr="00441CD2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right"/>
        <w:rPr>
          <w:b/>
          <w:sz w:val="32"/>
          <w:szCs w:val="32"/>
        </w:rPr>
      </w:pPr>
      <w:r w:rsidRPr="00441CD2">
        <w:rPr>
          <w:b/>
          <w:sz w:val="32"/>
          <w:szCs w:val="32"/>
        </w:rPr>
        <w:t>_________________ Т.С. Чич</w:t>
      </w:r>
    </w:p>
    <w:p w:rsidR="00FB344E" w:rsidRPr="00441CD2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right"/>
        <w:rPr>
          <w:b/>
          <w:sz w:val="32"/>
          <w:szCs w:val="32"/>
        </w:rPr>
      </w:pPr>
      <w:r w:rsidRPr="00441CD2">
        <w:rPr>
          <w:b/>
          <w:sz w:val="32"/>
          <w:szCs w:val="32"/>
        </w:rPr>
        <w:t xml:space="preserve">протокол </w:t>
      </w:r>
      <w:r>
        <w:rPr>
          <w:b/>
          <w:sz w:val="32"/>
          <w:szCs w:val="32"/>
        </w:rPr>
        <w:t xml:space="preserve">педагогического </w:t>
      </w:r>
      <w:r w:rsidRPr="00441CD2">
        <w:rPr>
          <w:b/>
          <w:sz w:val="32"/>
          <w:szCs w:val="32"/>
        </w:rPr>
        <w:t xml:space="preserve"> </w:t>
      </w:r>
    </w:p>
    <w:p w:rsidR="00FB344E" w:rsidRPr="00441CD2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right"/>
        <w:rPr>
          <w:b/>
          <w:sz w:val="32"/>
          <w:szCs w:val="32"/>
        </w:rPr>
      </w:pPr>
      <w:r w:rsidRPr="00441CD2">
        <w:rPr>
          <w:b/>
          <w:sz w:val="32"/>
          <w:szCs w:val="32"/>
        </w:rPr>
        <w:t>совета учреждения</w:t>
      </w:r>
      <w:r>
        <w:rPr>
          <w:b/>
          <w:sz w:val="32"/>
          <w:szCs w:val="32"/>
        </w:rPr>
        <w:t xml:space="preserve"> № 2</w:t>
      </w:r>
    </w:p>
    <w:p w:rsidR="00FB344E" w:rsidRPr="00441CD2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right"/>
        <w:rPr>
          <w:b/>
          <w:sz w:val="32"/>
          <w:szCs w:val="32"/>
        </w:rPr>
      </w:pPr>
      <w:r w:rsidRPr="00441CD2">
        <w:rPr>
          <w:b/>
          <w:sz w:val="32"/>
          <w:szCs w:val="32"/>
        </w:rPr>
        <w:t>от «_</w:t>
      </w:r>
      <w:r w:rsidRPr="00BC47CD">
        <w:rPr>
          <w:b/>
          <w:sz w:val="32"/>
          <w:szCs w:val="32"/>
          <w:u w:val="single"/>
        </w:rPr>
        <w:t>11</w:t>
      </w:r>
      <w:r w:rsidRPr="00441CD2">
        <w:rPr>
          <w:b/>
          <w:sz w:val="32"/>
          <w:szCs w:val="32"/>
        </w:rPr>
        <w:t>_»__</w:t>
      </w:r>
      <w:r w:rsidRPr="00BC47CD">
        <w:rPr>
          <w:b/>
          <w:sz w:val="32"/>
          <w:szCs w:val="32"/>
          <w:u w:val="single"/>
        </w:rPr>
        <w:t>сентября</w:t>
      </w:r>
      <w:r>
        <w:rPr>
          <w:b/>
          <w:sz w:val="32"/>
          <w:szCs w:val="32"/>
        </w:rPr>
        <w:t>__2015</w:t>
      </w:r>
      <w:r w:rsidRPr="00441CD2">
        <w:rPr>
          <w:b/>
          <w:sz w:val="32"/>
          <w:szCs w:val="32"/>
        </w:rPr>
        <w:t xml:space="preserve"> г.</w:t>
      </w:r>
    </w:p>
    <w:p w:rsidR="00FB344E" w:rsidRPr="00441CD2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sz w:val="32"/>
          <w:szCs w:val="32"/>
        </w:rPr>
      </w:pPr>
    </w:p>
    <w:p w:rsidR="00FB344E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FB344E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FB344E" w:rsidRPr="005E3093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36"/>
          <w:szCs w:val="36"/>
        </w:rPr>
      </w:pPr>
      <w:r w:rsidRPr="005E3093">
        <w:rPr>
          <w:b/>
          <w:sz w:val="36"/>
          <w:szCs w:val="36"/>
        </w:rPr>
        <w:t>Программа учебной дисциплины</w:t>
      </w:r>
    </w:p>
    <w:p w:rsidR="00FB344E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36"/>
          <w:szCs w:val="36"/>
        </w:rPr>
      </w:pPr>
      <w:r w:rsidRPr="005E3093">
        <w:rPr>
          <w:b/>
          <w:sz w:val="36"/>
          <w:szCs w:val="36"/>
        </w:rPr>
        <w:t>Мягкая игрушка</w:t>
      </w:r>
    </w:p>
    <w:p w:rsidR="00FB344E" w:rsidRPr="005E3093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36"/>
          <w:szCs w:val="36"/>
        </w:rPr>
      </w:pPr>
      <w:r w:rsidRPr="005E3093">
        <w:rPr>
          <w:b/>
          <w:sz w:val="36"/>
          <w:szCs w:val="36"/>
        </w:rPr>
        <w:t xml:space="preserve"> (художественно-эстетическое направление)</w:t>
      </w:r>
    </w:p>
    <w:p w:rsidR="00FB344E" w:rsidRPr="005E3093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sz w:val="32"/>
          <w:szCs w:val="32"/>
        </w:rPr>
      </w:pPr>
      <w:r w:rsidRPr="005E3093">
        <w:rPr>
          <w:sz w:val="32"/>
          <w:szCs w:val="32"/>
        </w:rPr>
        <w:t>(наименование объединения)</w:t>
      </w:r>
    </w:p>
    <w:p w:rsidR="00FB344E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</w:pPr>
    </w:p>
    <w:p w:rsidR="00FB344E" w:rsidRPr="006174DA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cs="Times New Roman"/>
          <w:b/>
          <w:sz w:val="36"/>
          <w:szCs w:val="36"/>
          <w:u w:val="single"/>
        </w:rPr>
      </w:pPr>
      <w:r w:rsidRPr="006174DA">
        <w:rPr>
          <w:rFonts w:cs="Times New Roman"/>
          <w:b/>
          <w:sz w:val="36"/>
          <w:szCs w:val="36"/>
          <w:u w:val="single"/>
        </w:rPr>
        <w:t>«Мягкая Игрушка»</w:t>
      </w:r>
    </w:p>
    <w:p w:rsidR="00FB344E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sz w:val="32"/>
          <w:szCs w:val="32"/>
        </w:rPr>
      </w:pPr>
      <w:r w:rsidRPr="005E3093">
        <w:rPr>
          <w:sz w:val="32"/>
          <w:szCs w:val="32"/>
        </w:rPr>
        <w:t>(наименование учебной дисциплины)</w:t>
      </w:r>
    </w:p>
    <w:p w:rsidR="00FB344E" w:rsidRPr="005E3093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sz w:val="32"/>
          <w:szCs w:val="32"/>
        </w:rPr>
      </w:pPr>
    </w:p>
    <w:p w:rsidR="00FB344E" w:rsidRPr="000B094F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36"/>
          <w:szCs w:val="36"/>
          <w:u w:val="single"/>
        </w:rPr>
      </w:pPr>
      <w:r w:rsidRPr="000B094F">
        <w:rPr>
          <w:b/>
          <w:sz w:val="36"/>
          <w:szCs w:val="36"/>
          <w:u w:val="single"/>
        </w:rPr>
        <w:t>Один год обучения</w:t>
      </w:r>
    </w:p>
    <w:p w:rsidR="00FB344E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sz w:val="32"/>
          <w:szCs w:val="32"/>
        </w:rPr>
      </w:pPr>
      <w:r w:rsidRPr="005E3093">
        <w:rPr>
          <w:sz w:val="32"/>
          <w:szCs w:val="32"/>
        </w:rPr>
        <w:t>(срок реализации программы)</w:t>
      </w:r>
    </w:p>
    <w:p w:rsidR="00FB344E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sz w:val="32"/>
          <w:szCs w:val="32"/>
        </w:rPr>
      </w:pPr>
    </w:p>
    <w:p w:rsidR="00FB344E" w:rsidRPr="000B094F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36"/>
          <w:szCs w:val="36"/>
          <w:u w:val="single"/>
        </w:rPr>
      </w:pPr>
      <w:r w:rsidRPr="000B094F">
        <w:rPr>
          <w:b/>
          <w:sz w:val="36"/>
          <w:szCs w:val="36"/>
          <w:u w:val="single"/>
        </w:rPr>
        <w:t>Модифицированн</w:t>
      </w:r>
      <w:r>
        <w:rPr>
          <w:b/>
          <w:sz w:val="36"/>
          <w:szCs w:val="36"/>
          <w:u w:val="single"/>
        </w:rPr>
        <w:t>ая</w:t>
      </w:r>
    </w:p>
    <w:p w:rsidR="00FB344E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sz w:val="32"/>
          <w:szCs w:val="32"/>
        </w:rPr>
      </w:pPr>
      <w:r w:rsidRPr="005E3093">
        <w:rPr>
          <w:sz w:val="32"/>
          <w:szCs w:val="32"/>
        </w:rPr>
        <w:t>(вид программы)</w:t>
      </w:r>
    </w:p>
    <w:p w:rsidR="00FB344E" w:rsidRPr="005E3093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sz w:val="32"/>
          <w:szCs w:val="32"/>
        </w:rPr>
      </w:pPr>
    </w:p>
    <w:p w:rsidR="00FB344E" w:rsidRPr="000B094F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36"/>
          <w:szCs w:val="36"/>
          <w:u w:val="single"/>
        </w:rPr>
      </w:pPr>
      <w:r w:rsidRPr="000B094F">
        <w:rPr>
          <w:b/>
          <w:sz w:val="36"/>
          <w:szCs w:val="36"/>
          <w:u w:val="single"/>
        </w:rPr>
        <w:t>От семи до шестнадцати лет</w:t>
      </w:r>
    </w:p>
    <w:p w:rsidR="00FB344E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sz w:val="32"/>
          <w:szCs w:val="32"/>
        </w:rPr>
      </w:pPr>
      <w:r w:rsidRPr="005E3093">
        <w:rPr>
          <w:sz w:val="32"/>
          <w:szCs w:val="32"/>
        </w:rPr>
        <w:t>(возраст обучения)</w:t>
      </w:r>
    </w:p>
    <w:p w:rsidR="00FB344E" w:rsidRPr="005E3093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sz w:val="32"/>
          <w:szCs w:val="32"/>
        </w:rPr>
      </w:pPr>
    </w:p>
    <w:p w:rsidR="00FB344E" w:rsidRPr="000B094F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36"/>
          <w:szCs w:val="36"/>
          <w:u w:val="single"/>
        </w:rPr>
      </w:pPr>
      <w:r w:rsidRPr="000B094F">
        <w:rPr>
          <w:b/>
          <w:sz w:val="36"/>
          <w:szCs w:val="36"/>
          <w:u w:val="single"/>
        </w:rPr>
        <w:t>Жане Шамсет Махмудовна</w:t>
      </w:r>
    </w:p>
    <w:p w:rsidR="00FB344E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sz w:val="32"/>
          <w:szCs w:val="32"/>
        </w:rPr>
      </w:pPr>
      <w:r w:rsidRPr="005E3093">
        <w:rPr>
          <w:sz w:val="32"/>
          <w:szCs w:val="32"/>
        </w:rPr>
        <w:t>(Ф.И.О. педагога дополнительного образования)</w:t>
      </w:r>
    </w:p>
    <w:p w:rsidR="00FB344E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sz w:val="32"/>
          <w:szCs w:val="32"/>
        </w:rPr>
      </w:pPr>
    </w:p>
    <w:p w:rsidR="00FB344E" w:rsidRPr="00BC47CD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а. Понежукай – </w:t>
      </w:r>
      <w:smartTag w:uri="urn:schemas-microsoft-com:office:smarttags" w:element="metricconverter">
        <w:smartTagPr>
          <w:attr w:name="ProductID" w:val="2015 г"/>
        </w:smartTagPr>
        <w:r>
          <w:rPr>
            <w:b/>
            <w:sz w:val="32"/>
            <w:szCs w:val="32"/>
          </w:rPr>
          <w:t>2015 г</w:t>
        </w:r>
      </w:smartTag>
      <w:r>
        <w:rPr>
          <w:b/>
          <w:sz w:val="32"/>
          <w:szCs w:val="32"/>
        </w:rPr>
        <w:t>.</w:t>
      </w:r>
      <w:r w:rsidRPr="00BC47CD">
        <w:rPr>
          <w:b/>
          <w:sz w:val="32"/>
          <w:szCs w:val="32"/>
        </w:rPr>
        <w:t xml:space="preserve"> </w:t>
      </w:r>
    </w:p>
    <w:p w:rsidR="00FB344E" w:rsidRDefault="00FB344E" w:rsidP="006174D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sz w:val="32"/>
          <w:szCs w:val="32"/>
        </w:rPr>
      </w:pPr>
    </w:p>
    <w:p w:rsidR="00FB344E" w:rsidRDefault="00FB344E" w:rsidP="00F36261">
      <w:pPr>
        <w:spacing w:line="360" w:lineRule="auto"/>
        <w:jc w:val="center"/>
        <w:rPr>
          <w:b/>
          <w:sz w:val="34"/>
          <w:szCs w:val="34"/>
        </w:rPr>
      </w:pPr>
    </w:p>
    <w:p w:rsidR="00FB344E" w:rsidRPr="00B81CFE" w:rsidRDefault="00FB344E" w:rsidP="00F36261">
      <w:pPr>
        <w:spacing w:line="360" w:lineRule="auto"/>
        <w:jc w:val="center"/>
        <w:rPr>
          <w:sz w:val="34"/>
          <w:szCs w:val="34"/>
        </w:rPr>
      </w:pPr>
      <w:r w:rsidRPr="00B81CFE">
        <w:rPr>
          <w:b/>
          <w:sz w:val="34"/>
          <w:szCs w:val="34"/>
        </w:rPr>
        <w:t>ПОЯСНИТЕЛЬНАЯ ЗАПИСКА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Модифицированная программа кружка «Мягкая игрушка» составлена на основе типовой программы МП РСФСР 1988 года</w:t>
      </w:r>
      <w:r>
        <w:rPr>
          <w:sz w:val="32"/>
          <w:szCs w:val="32"/>
        </w:rPr>
        <w:t xml:space="preserve"> и направлена на художественно-эстетическое воспитание и развитие.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13084F">
        <w:rPr>
          <w:b/>
          <w:sz w:val="32"/>
          <w:szCs w:val="32"/>
          <w:u w:val="single"/>
        </w:rPr>
        <w:t>Новизна:</w:t>
      </w:r>
      <w:r>
        <w:rPr>
          <w:sz w:val="32"/>
          <w:szCs w:val="32"/>
        </w:rPr>
        <w:t xml:space="preserve"> Данная программа способствует развитию художественно-творческой активности детей и составлена с учетом индивидуальных способностей и интересов выявленных в процессе занятий.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13084F">
        <w:rPr>
          <w:b/>
          <w:sz w:val="32"/>
          <w:szCs w:val="32"/>
          <w:u w:val="single"/>
        </w:rPr>
        <w:t>Практическая значимость:</w:t>
      </w:r>
      <w:r>
        <w:rPr>
          <w:sz w:val="32"/>
          <w:szCs w:val="32"/>
        </w:rPr>
        <w:t xml:space="preserve"> В процессе занятий учащиеся овладевают практическими навыками в изготовлении различных видов игрушек, от простых изделий переходя к более сложным, объемным работам, знакомятся с видами тканей, декоративным оформлением и дизайном. В содержании программы темы занятий имеют связь с различными видами народных игрушек и с истории народных промыслов.</w:t>
      </w:r>
    </w:p>
    <w:p w:rsidR="00FB344E" w:rsidRPr="0040421F" w:rsidRDefault="00FB344E" w:rsidP="0013084F">
      <w:pPr>
        <w:spacing w:line="360" w:lineRule="auto"/>
        <w:jc w:val="center"/>
        <w:rPr>
          <w:sz w:val="32"/>
          <w:szCs w:val="32"/>
        </w:rPr>
      </w:pPr>
      <w:r w:rsidRPr="0040421F">
        <w:rPr>
          <w:b/>
          <w:sz w:val="32"/>
          <w:szCs w:val="32"/>
        </w:rPr>
        <w:t>ЦЕЛЬ ПРОГРАММЫ: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Ознакомление учащихся с историей русской народной игрушки</w:t>
      </w:r>
      <w:r>
        <w:rPr>
          <w:sz w:val="32"/>
          <w:szCs w:val="32"/>
        </w:rPr>
        <w:t>,</w:t>
      </w:r>
      <w:r w:rsidRPr="0040421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 </w:t>
      </w:r>
      <w:r w:rsidRPr="0040421F">
        <w:rPr>
          <w:sz w:val="32"/>
          <w:szCs w:val="32"/>
        </w:rPr>
        <w:t>образцами современной производственной игрушки. Обучение изготовлению меховых поделок.</w:t>
      </w:r>
    </w:p>
    <w:p w:rsidR="00FB344E" w:rsidRDefault="00FB344E" w:rsidP="0013084F">
      <w:pPr>
        <w:spacing w:line="360" w:lineRule="auto"/>
        <w:jc w:val="center"/>
        <w:rPr>
          <w:b/>
          <w:sz w:val="32"/>
          <w:szCs w:val="32"/>
        </w:rPr>
      </w:pPr>
      <w:r w:rsidRPr="0040421F">
        <w:rPr>
          <w:b/>
          <w:sz w:val="32"/>
          <w:szCs w:val="32"/>
        </w:rPr>
        <w:t>ЗАДАЧИ ПРОГРАММЫ: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 w:rsidRPr="0013084F">
        <w:rPr>
          <w:b/>
          <w:sz w:val="32"/>
          <w:szCs w:val="32"/>
          <w:u w:val="single"/>
        </w:rPr>
        <w:t>Обучающие:</w:t>
      </w:r>
      <w:r w:rsidRPr="0013084F">
        <w:rPr>
          <w:sz w:val="32"/>
          <w:szCs w:val="32"/>
        </w:rPr>
        <w:t xml:space="preserve"> развитие познавательного интереса к изготовлению меховых поделок, - способностей о выборе видов и цветовой гаммы для изготовления различных изделий;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 w:rsidRPr="0013084F">
        <w:rPr>
          <w:b/>
          <w:sz w:val="32"/>
          <w:szCs w:val="32"/>
          <w:u w:val="single"/>
        </w:rPr>
        <w:t>Воспитательные:</w:t>
      </w:r>
      <w:r>
        <w:rPr>
          <w:sz w:val="32"/>
          <w:szCs w:val="32"/>
        </w:rPr>
        <w:t xml:space="preserve"> привитие любви к труду, воспитание усидчивости, терпеливости, умения доводить начатое дело до конца;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 w:rsidRPr="0013084F">
        <w:rPr>
          <w:b/>
          <w:sz w:val="32"/>
          <w:szCs w:val="32"/>
          <w:u w:val="single"/>
        </w:rPr>
        <w:t>Развивающие:</w:t>
      </w:r>
      <w:r>
        <w:rPr>
          <w:sz w:val="32"/>
          <w:szCs w:val="32"/>
        </w:rPr>
        <w:t xml:space="preserve"> развитие художественно- эстетического вкуса, творческой активности, фантазии, любознательности, образного мышления;</w:t>
      </w:r>
    </w:p>
    <w:p w:rsidR="00FB344E" w:rsidRPr="001140E4" w:rsidRDefault="00FB344E" w:rsidP="001140E4">
      <w:pPr>
        <w:spacing w:line="360" w:lineRule="auto"/>
        <w:jc w:val="center"/>
        <w:rPr>
          <w:b/>
          <w:sz w:val="32"/>
          <w:szCs w:val="32"/>
        </w:rPr>
      </w:pPr>
      <w:r w:rsidRPr="001140E4">
        <w:rPr>
          <w:b/>
          <w:sz w:val="32"/>
          <w:szCs w:val="32"/>
        </w:rPr>
        <w:t>ИДЕИ ПРОГРАММЫ: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Формирование общетрудовых знаний, умений и навыков работы, профессионального самоопределения учащихся, формирование культуры и этики.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Занятия кружка не только сочетают различные виды практической</w:t>
      </w:r>
      <w:r>
        <w:rPr>
          <w:sz w:val="32"/>
          <w:szCs w:val="32"/>
        </w:rPr>
        <w:tab/>
        <w:t xml:space="preserve"> работы по изготовлению игрушек, но и открывают детям прекрасный мир народного искусства, который несет в себе многовековые представления о красоте и гармонии. Самодельная игрушка из ткани и мехового лоскута, простота изготовления, яркая декоративная разработка, часто используется тесьма, различные шкуры, аппликация и вышивка толстыми нитками. Разнообразие декоративной отделки, отказ от натуралистического решения образа, нарушение привычных пропорций, условная трактовка формы, помогают выявить характер игрушки, сделать ее более забавной, живой.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Научить детей всему этому вызвать у них интерес к творчеству пробудить желание творить самостоятельно- основная идея кружка.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И как показывает практика увлечение ребят изготовлением предлагаемых образцов игрушек постепенно перерастает в стремление самим придумывать и решать образ, а затем воплощать его в материале.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 w:rsidRPr="00F0138E">
        <w:rPr>
          <w:b/>
          <w:sz w:val="32"/>
          <w:szCs w:val="32"/>
          <w:u w:val="single"/>
        </w:rPr>
        <w:t>Комплектование</w:t>
      </w:r>
      <w:r>
        <w:rPr>
          <w:sz w:val="32"/>
          <w:szCs w:val="32"/>
        </w:rPr>
        <w:t xml:space="preserve"> кружка «Мягкая игрушка» должно проводиться на добровольных началах и последующей предварительной работой способной вызвать у детей интерес к занятиям на длительный период учебных занятий. Данная программа рассчитана на учащихся от семи до шестнадцати лет на 144 учебных часа, одного года обучения должна быть до 15 человек, с постоянным составом учащихся. При планировании работы кружка на учебный год упор следует делать на практические занятия, где проводятся беседы, инструктажи, консультации о последовательности работы, что способствует рациональному усвоению умений навыков.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 w:rsidRPr="005C1ECA">
        <w:rPr>
          <w:b/>
          <w:sz w:val="32"/>
          <w:szCs w:val="32"/>
          <w:u w:val="single"/>
        </w:rPr>
        <w:t>Игровая форма</w:t>
      </w:r>
      <w:r>
        <w:rPr>
          <w:sz w:val="32"/>
          <w:szCs w:val="32"/>
        </w:rPr>
        <w:t xml:space="preserve"> работы должна постоянно сопровождать кружковую деятельность, так как способ развития интереса детей к данному искусству, обогащает детей знаниями, эстетическими впечатлениями, помогают в интересной игровой форме проявить свои способности, включается в активную творческую работу весь детский коллектив. Связь с родителями учащихся позволит решить многие вопросы воспитательного образовательного характера.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Экскурсии и выставки декоративно-прикладного искусства в художественные профессионально-технические учебные заведения дают возможность ближе познакомить учащихся с процессом создания игрушек.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Большое воспитательное значение имеет подведение итогов работы, анализ и оценка выполненных изделий. Наиболее подходящая форма оценки – это организованный просмотр выполненных игрушек. Выставку можно демонстрировать несколько дней.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BA7E90">
      <w:pPr>
        <w:spacing w:line="360" w:lineRule="auto"/>
        <w:jc w:val="center"/>
        <w:rPr>
          <w:b/>
          <w:sz w:val="32"/>
          <w:szCs w:val="32"/>
        </w:rPr>
      </w:pPr>
      <w:r w:rsidRPr="00BA7E90">
        <w:rPr>
          <w:b/>
          <w:sz w:val="32"/>
          <w:szCs w:val="32"/>
        </w:rPr>
        <w:t>ФОРМЫ И ВИДЫ КОНТРОЛЯ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подготовка альбомов, эскизов, зарисовок;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выставки;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творческие тетради.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334980">
      <w:pPr>
        <w:spacing w:line="360" w:lineRule="auto"/>
        <w:jc w:val="center"/>
        <w:rPr>
          <w:b/>
          <w:sz w:val="32"/>
          <w:szCs w:val="32"/>
        </w:rPr>
      </w:pPr>
    </w:p>
    <w:p w:rsidR="00FB344E" w:rsidRPr="00334980" w:rsidRDefault="00FB344E" w:rsidP="00334980">
      <w:pPr>
        <w:spacing w:line="360" w:lineRule="auto"/>
        <w:jc w:val="center"/>
        <w:rPr>
          <w:b/>
          <w:sz w:val="32"/>
          <w:szCs w:val="32"/>
        </w:rPr>
      </w:pPr>
      <w:r w:rsidRPr="00334980">
        <w:rPr>
          <w:b/>
          <w:sz w:val="32"/>
          <w:szCs w:val="32"/>
        </w:rPr>
        <w:t>ОБОРУДОВАНИЕ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ткани, мех;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нитки;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тесьма, сутаж, цветные ленты, пуговицы;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картон, альбом;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поролон, проволока, вата;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ножницы, иголки, наперстки;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мел, клей, краски, карандаши.</w:t>
      </w:r>
    </w:p>
    <w:p w:rsidR="00FB344E" w:rsidRPr="00334980" w:rsidRDefault="00FB344E" w:rsidP="00334980">
      <w:pPr>
        <w:spacing w:line="360" w:lineRule="auto"/>
        <w:jc w:val="center"/>
        <w:rPr>
          <w:b/>
          <w:sz w:val="32"/>
          <w:szCs w:val="32"/>
        </w:rPr>
      </w:pPr>
      <w:r w:rsidRPr="00334980">
        <w:rPr>
          <w:b/>
          <w:sz w:val="32"/>
          <w:szCs w:val="32"/>
        </w:rPr>
        <w:t>МЕТОДИЧЕСКИЕ РЕКОМЕНДАЦИИ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поддерживание постоянного интереса учащихся к занятиям, разнообразие методов работы;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составление плана занятий с учетом возрастных особенностей, степени их подготовленности, имеющихся знаний и навыков;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выбор методов обучения, методических приемов с учетом знаний и практических навыков, получаемых школьниками на занятиях кружка;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использование в своей работе различных наглядных пособий: стенды с рисунками изготовленных детьми изделий, образцы видов и способов изготовления мягких игрушек;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изготовление народных песен, сказаний, легенд, создание кукольного театра, оформление выставки, творческий отчет;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накопительная папка для сбора материалов из опыта работы;</w:t>
      </w:r>
    </w:p>
    <w:p w:rsidR="00FB344E" w:rsidRDefault="00FB344E" w:rsidP="0013084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инструктаж по технике безопасности.</w:t>
      </w:r>
    </w:p>
    <w:p w:rsidR="00FB344E" w:rsidRPr="0013084F" w:rsidRDefault="00FB344E" w:rsidP="0013084F">
      <w:pPr>
        <w:spacing w:line="360" w:lineRule="auto"/>
        <w:jc w:val="both"/>
        <w:rPr>
          <w:sz w:val="32"/>
          <w:szCs w:val="32"/>
        </w:rPr>
      </w:pPr>
    </w:p>
    <w:p w:rsidR="00FB344E" w:rsidRPr="0040421F" w:rsidRDefault="00FB344E" w:rsidP="0013084F">
      <w:pPr>
        <w:spacing w:line="360" w:lineRule="auto"/>
        <w:jc w:val="both"/>
        <w:rPr>
          <w:sz w:val="32"/>
          <w:szCs w:val="32"/>
        </w:rPr>
      </w:pP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Pr="00B10FBD" w:rsidRDefault="00FB344E" w:rsidP="00B10FBD">
      <w:pPr>
        <w:spacing w:line="360" w:lineRule="auto"/>
        <w:jc w:val="center"/>
        <w:rPr>
          <w:rFonts w:ascii="Lucida Console" w:hAnsi="Lucida Console"/>
          <w:b/>
          <w:sz w:val="40"/>
          <w:szCs w:val="40"/>
        </w:rPr>
      </w:pPr>
      <w:r w:rsidRPr="00B10FBD">
        <w:rPr>
          <w:rFonts w:ascii="Lucida Console" w:hAnsi="Lucida Console"/>
          <w:b/>
          <w:sz w:val="40"/>
          <w:szCs w:val="40"/>
        </w:rPr>
        <w:t xml:space="preserve">УЧЕБНО _ ТЕМАТИЧЕСКИЙ ПЛАН </w:t>
      </w:r>
    </w:p>
    <w:p w:rsidR="00FB344E" w:rsidRPr="00B10FBD" w:rsidRDefault="00FB344E" w:rsidP="00B10FBD">
      <w:pPr>
        <w:spacing w:line="360" w:lineRule="auto"/>
        <w:jc w:val="center"/>
        <w:rPr>
          <w:rFonts w:ascii="Lucida Console" w:hAnsi="Lucida Console"/>
          <w:b/>
          <w:sz w:val="40"/>
          <w:szCs w:val="40"/>
        </w:rPr>
        <w:sectPr w:rsidR="00FB344E" w:rsidRPr="00B10FBD" w:rsidSect="00CA409E">
          <w:pgSz w:w="11906" w:h="16838"/>
          <w:pgMar w:top="719" w:right="850" w:bottom="719" w:left="1701" w:header="708" w:footer="708" w:gutter="0"/>
          <w:cols w:space="708"/>
          <w:rtlGutter/>
          <w:docGrid w:linePitch="360"/>
        </w:sectPr>
      </w:pPr>
      <w:r w:rsidRPr="00B10FBD">
        <w:rPr>
          <w:rFonts w:ascii="Lucida Console" w:hAnsi="Lucida Console"/>
          <w:b/>
          <w:sz w:val="40"/>
          <w:szCs w:val="40"/>
        </w:rPr>
        <w:t>ПЕРВОГО ГОДА ОБУЧЕНИЯ</w:t>
      </w:r>
    </w:p>
    <w:p w:rsidR="00FB344E" w:rsidRPr="0040421F" w:rsidRDefault="00FB344E" w:rsidP="0040421F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97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2933"/>
        <w:gridCol w:w="803"/>
        <w:gridCol w:w="1717"/>
        <w:gridCol w:w="1620"/>
        <w:gridCol w:w="1980"/>
      </w:tblGrid>
      <w:tr w:rsidR="00FB344E" w:rsidRPr="00790AC7" w:rsidTr="002333AC">
        <w:trPr>
          <w:cantSplit/>
          <w:trHeight w:val="227"/>
        </w:trPr>
        <w:tc>
          <w:tcPr>
            <w:tcW w:w="667" w:type="dxa"/>
            <w:vMerge w:val="restart"/>
          </w:tcPr>
          <w:p w:rsidR="00FB344E" w:rsidRPr="002333AC" w:rsidRDefault="00FB344E" w:rsidP="002333A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2333AC">
              <w:rPr>
                <w:rFonts w:ascii="Comic Sans MS" w:hAnsi="Comic Sans MS"/>
                <w:b/>
                <w:sz w:val="32"/>
                <w:szCs w:val="32"/>
              </w:rPr>
              <w:t>№</w:t>
            </w:r>
          </w:p>
          <w:p w:rsidR="00FB344E" w:rsidRPr="002333AC" w:rsidRDefault="00FB344E" w:rsidP="002333A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2333AC">
              <w:rPr>
                <w:rFonts w:ascii="Comic Sans MS" w:hAnsi="Comic Sans MS"/>
                <w:b/>
                <w:sz w:val="32"/>
                <w:szCs w:val="32"/>
              </w:rPr>
              <w:t>п/п</w:t>
            </w:r>
          </w:p>
        </w:tc>
        <w:tc>
          <w:tcPr>
            <w:tcW w:w="2933" w:type="dxa"/>
            <w:vMerge w:val="restart"/>
          </w:tcPr>
          <w:p w:rsidR="00FB344E" w:rsidRPr="002333AC" w:rsidRDefault="00FB344E" w:rsidP="002333A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2333AC">
              <w:rPr>
                <w:rFonts w:ascii="Comic Sans MS" w:hAnsi="Comic Sans MS"/>
                <w:b/>
                <w:sz w:val="32"/>
                <w:szCs w:val="32"/>
              </w:rPr>
              <w:t>Наименование учебных дисциплин, курсов, разделов</w:t>
            </w:r>
          </w:p>
        </w:tc>
        <w:tc>
          <w:tcPr>
            <w:tcW w:w="803" w:type="dxa"/>
            <w:vMerge w:val="restart"/>
            <w:textDirection w:val="btLr"/>
          </w:tcPr>
          <w:p w:rsidR="00FB344E" w:rsidRPr="002333AC" w:rsidRDefault="00FB344E" w:rsidP="002333AC">
            <w:pPr>
              <w:ind w:left="113" w:right="113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2333AC">
              <w:rPr>
                <w:rFonts w:ascii="Comic Sans MS" w:hAnsi="Comic Sans MS"/>
                <w:b/>
                <w:sz w:val="32"/>
                <w:szCs w:val="32"/>
              </w:rPr>
              <w:t>Всего часов</w:t>
            </w:r>
          </w:p>
        </w:tc>
        <w:tc>
          <w:tcPr>
            <w:tcW w:w="5317" w:type="dxa"/>
            <w:gridSpan w:val="3"/>
          </w:tcPr>
          <w:p w:rsidR="00FB344E" w:rsidRPr="002333AC" w:rsidRDefault="00FB344E" w:rsidP="002333A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2333AC">
              <w:rPr>
                <w:rFonts w:ascii="Comic Sans MS" w:hAnsi="Comic Sans MS"/>
                <w:b/>
                <w:sz w:val="32"/>
                <w:szCs w:val="32"/>
              </w:rPr>
              <w:t>Количество часов</w:t>
            </w:r>
          </w:p>
        </w:tc>
      </w:tr>
      <w:tr w:rsidR="00FB344E" w:rsidRPr="00790AC7" w:rsidTr="002333AC">
        <w:trPr>
          <w:trHeight w:val="2118"/>
        </w:trPr>
        <w:tc>
          <w:tcPr>
            <w:tcW w:w="667" w:type="dxa"/>
            <w:vMerge/>
          </w:tcPr>
          <w:p w:rsidR="00FB344E" w:rsidRPr="002333AC" w:rsidRDefault="00FB344E" w:rsidP="002333AC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2933" w:type="dxa"/>
            <w:vMerge/>
          </w:tcPr>
          <w:p w:rsidR="00FB344E" w:rsidRPr="002333AC" w:rsidRDefault="00FB344E" w:rsidP="002333AC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803" w:type="dxa"/>
            <w:vMerge/>
          </w:tcPr>
          <w:p w:rsidR="00FB344E" w:rsidRPr="002333AC" w:rsidRDefault="00FB344E" w:rsidP="002333AC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2333AC">
              <w:rPr>
                <w:rFonts w:ascii="Comic Sans MS" w:hAnsi="Comic Sans MS"/>
                <w:b/>
                <w:sz w:val="32"/>
                <w:szCs w:val="32"/>
              </w:rPr>
              <w:t>Теорети-ческое учебное занятие</w:t>
            </w: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2333AC">
              <w:rPr>
                <w:rFonts w:ascii="Comic Sans MS" w:hAnsi="Comic Sans MS"/>
                <w:b/>
                <w:sz w:val="32"/>
                <w:szCs w:val="32"/>
              </w:rPr>
              <w:t>Практи-</w:t>
            </w:r>
          </w:p>
          <w:p w:rsidR="00FB344E" w:rsidRPr="002333AC" w:rsidRDefault="00FB344E" w:rsidP="002333A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2333AC">
              <w:rPr>
                <w:rFonts w:ascii="Comic Sans MS" w:hAnsi="Comic Sans MS"/>
                <w:b/>
                <w:sz w:val="32"/>
                <w:szCs w:val="32"/>
              </w:rPr>
              <w:t>ческое учебное занятие</w:t>
            </w: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2333AC">
              <w:rPr>
                <w:rFonts w:ascii="Comic Sans MS" w:hAnsi="Comic Sans MS"/>
                <w:b/>
                <w:sz w:val="32"/>
                <w:szCs w:val="32"/>
              </w:rPr>
              <w:t>Выездные индивиду-</w:t>
            </w:r>
          </w:p>
          <w:p w:rsidR="00FB344E" w:rsidRPr="002333AC" w:rsidRDefault="00FB344E" w:rsidP="002333A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2333AC">
              <w:rPr>
                <w:rFonts w:ascii="Comic Sans MS" w:hAnsi="Comic Sans MS"/>
                <w:b/>
                <w:sz w:val="32"/>
                <w:szCs w:val="32"/>
              </w:rPr>
              <w:t>альные учебные занятия</w:t>
            </w:r>
          </w:p>
        </w:tc>
      </w:tr>
      <w:tr w:rsidR="00FB344E" w:rsidTr="002333AC">
        <w:tc>
          <w:tcPr>
            <w:tcW w:w="667" w:type="dxa"/>
            <w:vMerge w:val="restart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</w:t>
            </w:r>
          </w:p>
        </w:tc>
        <w:tc>
          <w:tcPr>
            <w:tcW w:w="2933" w:type="dxa"/>
          </w:tcPr>
          <w:p w:rsidR="00FB344E" w:rsidRPr="002333AC" w:rsidRDefault="00FB344E" w:rsidP="002333AC">
            <w:pPr>
              <w:jc w:val="both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Вводные занятия</w:t>
            </w:r>
          </w:p>
        </w:tc>
        <w:tc>
          <w:tcPr>
            <w:tcW w:w="803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4</w:t>
            </w: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</w:tr>
      <w:tr w:rsidR="00FB344E" w:rsidTr="002333AC">
        <w:tc>
          <w:tcPr>
            <w:tcW w:w="667" w:type="dxa"/>
            <w:vMerge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33" w:type="dxa"/>
          </w:tcPr>
          <w:p w:rsidR="00FB344E" w:rsidRPr="002333AC" w:rsidRDefault="00FB344E" w:rsidP="00B465CC">
            <w:pPr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Подготовка, ознакомление с работой над альбомом</w:t>
            </w:r>
          </w:p>
        </w:tc>
        <w:tc>
          <w:tcPr>
            <w:tcW w:w="803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</w:tr>
      <w:tr w:rsidR="00FB344E" w:rsidTr="002333AC">
        <w:tc>
          <w:tcPr>
            <w:tcW w:w="667" w:type="dxa"/>
            <w:vMerge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33" w:type="dxa"/>
          </w:tcPr>
          <w:p w:rsidR="00FB344E" w:rsidRPr="002333AC" w:rsidRDefault="00FB344E" w:rsidP="002333AC">
            <w:pPr>
              <w:jc w:val="both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Сувениры из ткани</w:t>
            </w:r>
          </w:p>
          <w:p w:rsidR="00FB344E" w:rsidRPr="002333AC" w:rsidRDefault="00FB344E" w:rsidP="002333AC">
            <w:pPr>
              <w:jc w:val="both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а) Матрешка</w:t>
            </w:r>
          </w:p>
        </w:tc>
        <w:tc>
          <w:tcPr>
            <w:tcW w:w="803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12</w:t>
            </w: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10</w:t>
            </w: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</w:tr>
      <w:tr w:rsidR="00FB344E" w:rsidTr="002333AC">
        <w:tc>
          <w:tcPr>
            <w:tcW w:w="667" w:type="dxa"/>
            <w:vMerge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33" w:type="dxa"/>
          </w:tcPr>
          <w:p w:rsidR="00FB344E" w:rsidRPr="002333AC" w:rsidRDefault="00FB344E" w:rsidP="002333AC">
            <w:pPr>
              <w:jc w:val="both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б) Лошадка</w:t>
            </w:r>
          </w:p>
        </w:tc>
        <w:tc>
          <w:tcPr>
            <w:tcW w:w="803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8</w:t>
            </w: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6</w:t>
            </w: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</w:tr>
      <w:tr w:rsidR="00FB344E" w:rsidTr="002333AC">
        <w:tc>
          <w:tcPr>
            <w:tcW w:w="667" w:type="dxa"/>
            <w:vMerge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33" w:type="dxa"/>
          </w:tcPr>
          <w:p w:rsidR="00FB344E" w:rsidRPr="002333AC" w:rsidRDefault="00FB344E" w:rsidP="002333AC">
            <w:pPr>
              <w:jc w:val="both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в) Козлик</w:t>
            </w:r>
          </w:p>
        </w:tc>
        <w:tc>
          <w:tcPr>
            <w:tcW w:w="803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12</w:t>
            </w: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10</w:t>
            </w: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</w:tr>
      <w:tr w:rsidR="00FB344E" w:rsidTr="002333AC">
        <w:tc>
          <w:tcPr>
            <w:tcW w:w="667" w:type="dxa"/>
            <w:vMerge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33" w:type="dxa"/>
          </w:tcPr>
          <w:p w:rsidR="00FB344E" w:rsidRPr="002333AC" w:rsidRDefault="00FB344E" w:rsidP="00B10FBD">
            <w:pPr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г) Спортсмены, львенок, хоккеист</w:t>
            </w:r>
          </w:p>
        </w:tc>
        <w:tc>
          <w:tcPr>
            <w:tcW w:w="803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8</w:t>
            </w: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6</w:t>
            </w: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</w:tr>
      <w:tr w:rsidR="00FB344E" w:rsidTr="002333AC">
        <w:tc>
          <w:tcPr>
            <w:tcW w:w="667" w:type="dxa"/>
            <w:vMerge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33" w:type="dxa"/>
          </w:tcPr>
          <w:p w:rsidR="00FB344E" w:rsidRPr="002333AC" w:rsidRDefault="00FB344E" w:rsidP="002333AC">
            <w:pPr>
              <w:jc w:val="both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д) Веселые клоуны</w:t>
            </w:r>
          </w:p>
        </w:tc>
        <w:tc>
          <w:tcPr>
            <w:tcW w:w="803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16</w:t>
            </w: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14</w:t>
            </w: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</w:tr>
      <w:tr w:rsidR="00FB344E" w:rsidTr="002333AC">
        <w:tc>
          <w:tcPr>
            <w:tcW w:w="66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33" w:type="dxa"/>
          </w:tcPr>
          <w:p w:rsidR="00FB344E" w:rsidRPr="002333AC" w:rsidRDefault="00FB344E" w:rsidP="002333AC">
            <w:pPr>
              <w:jc w:val="both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Подведение итогов. Проверка творческих тетрадей</w:t>
            </w:r>
          </w:p>
        </w:tc>
        <w:tc>
          <w:tcPr>
            <w:tcW w:w="803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</w:tr>
      <w:tr w:rsidR="00FB344E" w:rsidTr="002333AC">
        <w:tc>
          <w:tcPr>
            <w:tcW w:w="667" w:type="dxa"/>
            <w:vMerge w:val="restart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  <w:tc>
          <w:tcPr>
            <w:tcW w:w="2933" w:type="dxa"/>
          </w:tcPr>
          <w:p w:rsidR="00FB344E" w:rsidRPr="002333AC" w:rsidRDefault="00FB344E" w:rsidP="00B10FBD">
            <w:pPr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Плоские комбинированные игрушки:</w:t>
            </w:r>
          </w:p>
          <w:p w:rsidR="00FB344E" w:rsidRPr="002333AC" w:rsidRDefault="00FB344E" w:rsidP="00B10FBD">
            <w:pPr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 xml:space="preserve">а) Кукла-сувенир </w:t>
            </w:r>
            <w:r w:rsidRPr="002333AC">
              <w:rPr>
                <w:rFonts w:ascii="Comic Sans MS" w:hAnsi="Comic Sans MS"/>
                <w:b/>
                <w:i/>
                <w:sz w:val="32"/>
                <w:szCs w:val="32"/>
              </w:rPr>
              <w:t>«Чукчонок»</w:t>
            </w:r>
          </w:p>
        </w:tc>
        <w:tc>
          <w:tcPr>
            <w:tcW w:w="803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12</w:t>
            </w: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10</w:t>
            </w: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</w:tr>
      <w:tr w:rsidR="00FB344E" w:rsidTr="002333AC">
        <w:tc>
          <w:tcPr>
            <w:tcW w:w="667" w:type="dxa"/>
            <w:vMerge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33" w:type="dxa"/>
          </w:tcPr>
          <w:p w:rsidR="00FB344E" w:rsidRPr="002333AC" w:rsidRDefault="00FB344E" w:rsidP="00B10FBD">
            <w:pPr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б) Зайчик, собака, медведь</w:t>
            </w:r>
          </w:p>
        </w:tc>
        <w:tc>
          <w:tcPr>
            <w:tcW w:w="803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12</w:t>
            </w: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10</w:t>
            </w: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</w:tr>
      <w:tr w:rsidR="00FB344E" w:rsidTr="002333AC">
        <w:tc>
          <w:tcPr>
            <w:tcW w:w="667" w:type="dxa"/>
            <w:vMerge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33" w:type="dxa"/>
          </w:tcPr>
          <w:p w:rsidR="00FB344E" w:rsidRPr="002333AC" w:rsidRDefault="00FB344E" w:rsidP="002333AC">
            <w:pPr>
              <w:jc w:val="both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в) Котенок</w:t>
            </w:r>
          </w:p>
        </w:tc>
        <w:tc>
          <w:tcPr>
            <w:tcW w:w="803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12</w:t>
            </w: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10</w:t>
            </w: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</w:tr>
      <w:tr w:rsidR="00FB344E" w:rsidTr="002333AC">
        <w:tc>
          <w:tcPr>
            <w:tcW w:w="66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33" w:type="dxa"/>
          </w:tcPr>
          <w:p w:rsidR="00FB344E" w:rsidRPr="002333AC" w:rsidRDefault="00FB344E" w:rsidP="002333AC">
            <w:pPr>
              <w:jc w:val="both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Подведение итогов. Проверка творческих тетрадей</w:t>
            </w:r>
          </w:p>
        </w:tc>
        <w:tc>
          <w:tcPr>
            <w:tcW w:w="803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</w:tr>
      <w:tr w:rsidR="00FB344E" w:rsidTr="002333AC">
        <w:tc>
          <w:tcPr>
            <w:tcW w:w="667" w:type="dxa"/>
            <w:vMerge w:val="restart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3</w:t>
            </w:r>
          </w:p>
        </w:tc>
        <w:tc>
          <w:tcPr>
            <w:tcW w:w="2933" w:type="dxa"/>
          </w:tcPr>
          <w:p w:rsidR="00FB344E" w:rsidRPr="002333AC" w:rsidRDefault="00FB344E" w:rsidP="002333AC">
            <w:pPr>
              <w:jc w:val="both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Объемные игрушки из меха</w:t>
            </w:r>
          </w:p>
          <w:p w:rsidR="00FB344E" w:rsidRPr="002333AC" w:rsidRDefault="00FB344E" w:rsidP="002333AC">
            <w:pPr>
              <w:jc w:val="both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а) Зайчик</w:t>
            </w:r>
          </w:p>
        </w:tc>
        <w:tc>
          <w:tcPr>
            <w:tcW w:w="803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12</w:t>
            </w: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10</w:t>
            </w: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</w:tr>
      <w:tr w:rsidR="00FB344E" w:rsidTr="002333AC">
        <w:tc>
          <w:tcPr>
            <w:tcW w:w="667" w:type="dxa"/>
            <w:vMerge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33" w:type="dxa"/>
          </w:tcPr>
          <w:p w:rsidR="00FB344E" w:rsidRPr="002333AC" w:rsidRDefault="00FB344E" w:rsidP="002333AC">
            <w:pPr>
              <w:jc w:val="both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б) Олененок</w:t>
            </w:r>
          </w:p>
        </w:tc>
        <w:tc>
          <w:tcPr>
            <w:tcW w:w="803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12</w:t>
            </w: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10</w:t>
            </w: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</w:tr>
      <w:tr w:rsidR="00FB344E" w:rsidTr="002333AC">
        <w:tc>
          <w:tcPr>
            <w:tcW w:w="667" w:type="dxa"/>
            <w:vMerge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33" w:type="dxa"/>
          </w:tcPr>
          <w:p w:rsidR="00FB344E" w:rsidRPr="002333AC" w:rsidRDefault="00FB344E" w:rsidP="002333AC">
            <w:pPr>
              <w:jc w:val="both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в) Щенок</w:t>
            </w:r>
          </w:p>
        </w:tc>
        <w:tc>
          <w:tcPr>
            <w:tcW w:w="803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12</w:t>
            </w: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10</w:t>
            </w: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</w:tr>
      <w:tr w:rsidR="00FB344E" w:rsidTr="002333AC">
        <w:tc>
          <w:tcPr>
            <w:tcW w:w="66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4</w:t>
            </w:r>
          </w:p>
        </w:tc>
        <w:tc>
          <w:tcPr>
            <w:tcW w:w="2933" w:type="dxa"/>
          </w:tcPr>
          <w:p w:rsidR="00FB344E" w:rsidRPr="002333AC" w:rsidRDefault="00FB344E" w:rsidP="00B10FBD">
            <w:pPr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Экскурсии и общественно полезный труд</w:t>
            </w:r>
          </w:p>
        </w:tc>
        <w:tc>
          <w:tcPr>
            <w:tcW w:w="803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12</w:t>
            </w: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</w:t>
            </w:r>
          </w:p>
        </w:tc>
      </w:tr>
      <w:tr w:rsidR="00FB344E" w:rsidTr="002333AC">
        <w:tc>
          <w:tcPr>
            <w:tcW w:w="66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33" w:type="dxa"/>
          </w:tcPr>
          <w:p w:rsidR="00FB344E" w:rsidRPr="002333AC" w:rsidRDefault="00FB344E" w:rsidP="00B10FBD">
            <w:pPr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Выставка и оценка выполненных работ. Подведение итогов</w:t>
            </w:r>
          </w:p>
        </w:tc>
        <w:tc>
          <w:tcPr>
            <w:tcW w:w="803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</w:tr>
      <w:tr w:rsidR="00FB344E" w:rsidTr="002333AC">
        <w:tc>
          <w:tcPr>
            <w:tcW w:w="66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33" w:type="dxa"/>
          </w:tcPr>
          <w:p w:rsidR="00FB344E" w:rsidRPr="002333AC" w:rsidRDefault="00FB344E" w:rsidP="00B10FBD">
            <w:pPr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ИТОГО:</w:t>
            </w:r>
          </w:p>
        </w:tc>
        <w:tc>
          <w:tcPr>
            <w:tcW w:w="803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144</w:t>
            </w:r>
          </w:p>
        </w:tc>
        <w:tc>
          <w:tcPr>
            <w:tcW w:w="1717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24</w:t>
            </w:r>
          </w:p>
        </w:tc>
        <w:tc>
          <w:tcPr>
            <w:tcW w:w="162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108</w:t>
            </w:r>
          </w:p>
        </w:tc>
        <w:tc>
          <w:tcPr>
            <w:tcW w:w="1980" w:type="dxa"/>
          </w:tcPr>
          <w:p w:rsidR="00FB344E" w:rsidRPr="002333AC" w:rsidRDefault="00FB344E" w:rsidP="002333AC">
            <w:pPr>
              <w:jc w:val="center"/>
              <w:rPr>
                <w:sz w:val="32"/>
                <w:szCs w:val="32"/>
              </w:rPr>
            </w:pPr>
            <w:r w:rsidRPr="002333AC">
              <w:rPr>
                <w:sz w:val="32"/>
                <w:szCs w:val="32"/>
              </w:rPr>
              <w:t>12</w:t>
            </w:r>
          </w:p>
        </w:tc>
      </w:tr>
    </w:tbl>
    <w:p w:rsidR="00FB344E" w:rsidRDefault="00FB344E" w:rsidP="0040421F">
      <w:pPr>
        <w:spacing w:line="360" w:lineRule="auto"/>
        <w:jc w:val="center"/>
        <w:rPr>
          <w:b/>
          <w:sz w:val="32"/>
          <w:szCs w:val="32"/>
        </w:rPr>
      </w:pPr>
    </w:p>
    <w:p w:rsidR="00FB344E" w:rsidRDefault="00FB344E" w:rsidP="0040421F">
      <w:pPr>
        <w:spacing w:line="360" w:lineRule="auto"/>
        <w:jc w:val="center"/>
        <w:rPr>
          <w:b/>
          <w:sz w:val="32"/>
          <w:szCs w:val="32"/>
        </w:rPr>
      </w:pPr>
    </w:p>
    <w:p w:rsidR="00FB344E" w:rsidRDefault="00FB344E" w:rsidP="0040421F">
      <w:pPr>
        <w:spacing w:line="360" w:lineRule="auto"/>
        <w:jc w:val="center"/>
        <w:rPr>
          <w:b/>
          <w:sz w:val="32"/>
          <w:szCs w:val="32"/>
        </w:rPr>
      </w:pPr>
    </w:p>
    <w:p w:rsidR="00FB344E" w:rsidRDefault="00FB344E" w:rsidP="0040421F">
      <w:pPr>
        <w:spacing w:line="360" w:lineRule="auto"/>
        <w:jc w:val="center"/>
        <w:rPr>
          <w:b/>
          <w:sz w:val="32"/>
          <w:szCs w:val="32"/>
        </w:rPr>
      </w:pPr>
    </w:p>
    <w:p w:rsidR="00FB344E" w:rsidRDefault="00FB344E" w:rsidP="0040421F">
      <w:pPr>
        <w:spacing w:line="360" w:lineRule="auto"/>
        <w:jc w:val="center"/>
        <w:rPr>
          <w:b/>
          <w:sz w:val="32"/>
          <w:szCs w:val="32"/>
        </w:rPr>
      </w:pPr>
    </w:p>
    <w:p w:rsidR="00FB344E" w:rsidRDefault="00FB344E" w:rsidP="0040421F">
      <w:pPr>
        <w:spacing w:line="360" w:lineRule="auto"/>
        <w:jc w:val="center"/>
        <w:rPr>
          <w:b/>
          <w:sz w:val="32"/>
          <w:szCs w:val="32"/>
        </w:rPr>
      </w:pPr>
    </w:p>
    <w:p w:rsidR="00FB344E" w:rsidRDefault="00FB344E" w:rsidP="0040421F">
      <w:pPr>
        <w:spacing w:line="360" w:lineRule="auto"/>
        <w:jc w:val="center"/>
        <w:rPr>
          <w:b/>
          <w:sz w:val="32"/>
          <w:szCs w:val="32"/>
        </w:rPr>
      </w:pPr>
    </w:p>
    <w:p w:rsidR="00FB344E" w:rsidRDefault="00FB344E" w:rsidP="0040421F">
      <w:pPr>
        <w:spacing w:line="360" w:lineRule="auto"/>
        <w:jc w:val="center"/>
        <w:rPr>
          <w:b/>
          <w:sz w:val="32"/>
          <w:szCs w:val="32"/>
        </w:rPr>
      </w:pPr>
    </w:p>
    <w:p w:rsidR="00FB344E" w:rsidRDefault="00FB344E" w:rsidP="0040421F">
      <w:pPr>
        <w:spacing w:line="360" w:lineRule="auto"/>
        <w:jc w:val="center"/>
        <w:rPr>
          <w:b/>
          <w:sz w:val="32"/>
          <w:szCs w:val="32"/>
        </w:rPr>
      </w:pPr>
    </w:p>
    <w:p w:rsidR="00FB344E" w:rsidRDefault="00FB344E" w:rsidP="0040421F">
      <w:pPr>
        <w:spacing w:line="360" w:lineRule="auto"/>
        <w:jc w:val="center"/>
        <w:rPr>
          <w:b/>
          <w:sz w:val="32"/>
          <w:szCs w:val="32"/>
        </w:rPr>
      </w:pPr>
    </w:p>
    <w:p w:rsidR="00FB344E" w:rsidRDefault="00FB344E" w:rsidP="0040421F">
      <w:pPr>
        <w:spacing w:line="360" w:lineRule="auto"/>
        <w:jc w:val="center"/>
        <w:rPr>
          <w:b/>
          <w:sz w:val="32"/>
          <w:szCs w:val="32"/>
        </w:rPr>
      </w:pPr>
    </w:p>
    <w:p w:rsidR="00FB344E" w:rsidRDefault="00FB344E" w:rsidP="0040421F">
      <w:pPr>
        <w:spacing w:line="360" w:lineRule="auto"/>
        <w:jc w:val="center"/>
        <w:rPr>
          <w:b/>
          <w:sz w:val="32"/>
          <w:szCs w:val="32"/>
        </w:rPr>
      </w:pPr>
    </w:p>
    <w:p w:rsidR="00FB344E" w:rsidRDefault="00FB344E" w:rsidP="0040421F">
      <w:pPr>
        <w:spacing w:line="360" w:lineRule="auto"/>
        <w:jc w:val="center"/>
        <w:rPr>
          <w:b/>
          <w:sz w:val="32"/>
          <w:szCs w:val="32"/>
        </w:rPr>
      </w:pPr>
    </w:p>
    <w:p w:rsidR="00FB344E" w:rsidRDefault="00FB344E" w:rsidP="0040421F">
      <w:pPr>
        <w:spacing w:line="360" w:lineRule="auto"/>
        <w:jc w:val="center"/>
        <w:rPr>
          <w:b/>
          <w:sz w:val="32"/>
          <w:szCs w:val="32"/>
        </w:rPr>
      </w:pPr>
    </w:p>
    <w:p w:rsidR="00FB344E" w:rsidRDefault="00FB344E" w:rsidP="0040421F">
      <w:pPr>
        <w:spacing w:line="360" w:lineRule="auto"/>
        <w:jc w:val="center"/>
        <w:rPr>
          <w:b/>
          <w:sz w:val="32"/>
          <w:szCs w:val="32"/>
        </w:rPr>
      </w:pPr>
    </w:p>
    <w:p w:rsidR="00FB344E" w:rsidRDefault="00FB344E" w:rsidP="0040421F">
      <w:pPr>
        <w:spacing w:line="360" w:lineRule="auto"/>
        <w:jc w:val="center"/>
        <w:rPr>
          <w:b/>
          <w:sz w:val="32"/>
          <w:szCs w:val="32"/>
        </w:rPr>
      </w:pPr>
    </w:p>
    <w:p w:rsidR="00FB344E" w:rsidRDefault="00FB344E" w:rsidP="0040421F">
      <w:pPr>
        <w:spacing w:line="360" w:lineRule="auto"/>
        <w:jc w:val="center"/>
        <w:rPr>
          <w:b/>
          <w:sz w:val="32"/>
          <w:szCs w:val="32"/>
        </w:rPr>
      </w:pPr>
    </w:p>
    <w:p w:rsidR="00FB344E" w:rsidRPr="0040421F" w:rsidRDefault="00FB344E" w:rsidP="0040421F">
      <w:pPr>
        <w:spacing w:line="360" w:lineRule="auto"/>
        <w:jc w:val="center"/>
        <w:rPr>
          <w:b/>
          <w:sz w:val="32"/>
          <w:szCs w:val="32"/>
        </w:rPr>
      </w:pPr>
      <w:r w:rsidRPr="0040421F">
        <w:rPr>
          <w:b/>
          <w:sz w:val="32"/>
          <w:szCs w:val="32"/>
        </w:rPr>
        <w:t xml:space="preserve">СОДЕРЖАНИЕ ПРОГРАММЫ </w:t>
      </w:r>
      <w:r w:rsidRPr="0040421F">
        <w:rPr>
          <w:b/>
          <w:sz w:val="32"/>
          <w:szCs w:val="32"/>
          <w:lang w:val="en-US"/>
        </w:rPr>
        <w:t>I</w:t>
      </w:r>
      <w:r w:rsidRPr="0040421F">
        <w:rPr>
          <w:b/>
          <w:sz w:val="32"/>
          <w:szCs w:val="32"/>
        </w:rPr>
        <w:t xml:space="preserve"> ГОДА ОБУЧЕНИЯ</w:t>
      </w:r>
    </w:p>
    <w:p w:rsidR="00FB344E" w:rsidRPr="0040421F" w:rsidRDefault="00FB344E" w:rsidP="0040421F">
      <w:pPr>
        <w:spacing w:line="360" w:lineRule="auto"/>
        <w:jc w:val="center"/>
        <w:rPr>
          <w:sz w:val="32"/>
          <w:szCs w:val="32"/>
          <w:u w:val="single"/>
        </w:rPr>
      </w:pP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1. Тема:</w:t>
      </w:r>
      <w:r w:rsidRPr="0040421F">
        <w:rPr>
          <w:sz w:val="32"/>
          <w:szCs w:val="32"/>
        </w:rPr>
        <w:t xml:space="preserve">      Вводное занятие. Инструменты для работы. 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 Правила безопасности труда (4 ч).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Цель:</w:t>
      </w:r>
      <w:r w:rsidRPr="0040421F">
        <w:rPr>
          <w:sz w:val="32"/>
          <w:szCs w:val="32"/>
        </w:rPr>
        <w:t xml:space="preserve">          Познакомить детей с задачами кружка с правилами 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 поведения и требованиями к кружковцам. Обучение 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 изготовлению меховых поделок, умению различать 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 виды тканей. Привитие любви к труду, воспитание 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  усидчивости, терпеливости, активности.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Теория:</w:t>
      </w:r>
      <w:r w:rsidRPr="0040421F">
        <w:rPr>
          <w:sz w:val="32"/>
          <w:szCs w:val="32"/>
        </w:rPr>
        <w:t xml:space="preserve">      План работы на предстоящий год.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 Инс</w:t>
      </w:r>
      <w:r>
        <w:rPr>
          <w:sz w:val="32"/>
          <w:szCs w:val="32"/>
        </w:rPr>
        <w:t>труктаж по технике безопасности</w:t>
      </w:r>
      <w:r w:rsidRPr="0040421F">
        <w:rPr>
          <w:sz w:val="32"/>
          <w:szCs w:val="32"/>
        </w:rPr>
        <w:t>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Практика:</w:t>
      </w:r>
      <w:r w:rsidRPr="0040421F">
        <w:rPr>
          <w:sz w:val="32"/>
          <w:szCs w:val="32"/>
        </w:rPr>
        <w:t xml:space="preserve">  Оформление альбома.</w:t>
      </w:r>
      <w:r>
        <w:rPr>
          <w:sz w:val="32"/>
          <w:szCs w:val="32"/>
        </w:rPr>
        <w:t xml:space="preserve"> Подготовка, ознакомление с 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работой над альбомом, и эскизами.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2. Тема:</w:t>
      </w:r>
      <w:r w:rsidRPr="0040421F">
        <w:rPr>
          <w:sz w:val="32"/>
          <w:szCs w:val="32"/>
        </w:rPr>
        <w:t xml:space="preserve">      «Матрешка» Сувениры из ткани. История народной 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 игрушки (12 ч).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Цель:</w:t>
      </w:r>
      <w:r w:rsidRPr="0040421F">
        <w:rPr>
          <w:sz w:val="32"/>
          <w:szCs w:val="32"/>
        </w:rPr>
        <w:t xml:space="preserve">         </w:t>
      </w:r>
      <w:r>
        <w:rPr>
          <w:sz w:val="32"/>
          <w:szCs w:val="32"/>
        </w:rPr>
        <w:t>Знакомство с</w:t>
      </w:r>
      <w:r w:rsidRPr="0040421F">
        <w:rPr>
          <w:sz w:val="32"/>
          <w:szCs w:val="32"/>
        </w:rPr>
        <w:t xml:space="preserve"> истории народной игрушки, </w:t>
      </w:r>
      <w:r>
        <w:rPr>
          <w:sz w:val="32"/>
          <w:szCs w:val="32"/>
        </w:rPr>
        <w:t>её формами</w:t>
      </w:r>
      <w:r w:rsidRPr="0040421F">
        <w:rPr>
          <w:sz w:val="32"/>
          <w:szCs w:val="32"/>
        </w:rPr>
        <w:t xml:space="preserve"> 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>и росписью.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Теория:</w:t>
      </w:r>
      <w:r w:rsidRPr="0040421F">
        <w:rPr>
          <w:sz w:val="32"/>
          <w:szCs w:val="32"/>
        </w:rPr>
        <w:t xml:space="preserve">     Зарисовка в альбом различных видов матрешек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в различных костюмах.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Практика:</w:t>
      </w:r>
      <w:r w:rsidRPr="0040421F">
        <w:rPr>
          <w:sz w:val="32"/>
          <w:szCs w:val="32"/>
        </w:rPr>
        <w:t xml:space="preserve"> Выбор тканей для выполнения костюма.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Раскрой ткани и заготовка каркаса.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Работа с клеем, сливание деталей сарафана и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кокошника.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Сливание и соединение рукавов и детали 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головы. Оформление игрушки, роспись</w:t>
      </w:r>
      <w:r>
        <w:rPr>
          <w:sz w:val="32"/>
          <w:szCs w:val="32"/>
        </w:rPr>
        <w:t xml:space="preserve"> </w:t>
      </w:r>
      <w:r w:rsidRPr="0040421F">
        <w:rPr>
          <w:sz w:val="32"/>
          <w:szCs w:val="32"/>
        </w:rPr>
        <w:t>лица.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3. Тема:</w:t>
      </w:r>
      <w:r w:rsidRPr="0040421F">
        <w:rPr>
          <w:sz w:val="32"/>
          <w:szCs w:val="32"/>
        </w:rPr>
        <w:t xml:space="preserve">     «Лошадка»: о Городецкой росписи «Выполнение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сувенира «Лошадка» (8 ч).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Цель:</w:t>
      </w:r>
      <w:r w:rsidRPr="0040421F">
        <w:rPr>
          <w:sz w:val="32"/>
          <w:szCs w:val="32"/>
        </w:rPr>
        <w:t xml:space="preserve">        </w:t>
      </w:r>
      <w:r>
        <w:rPr>
          <w:sz w:val="32"/>
          <w:szCs w:val="32"/>
        </w:rPr>
        <w:t>Знакомство с историей</w:t>
      </w:r>
      <w:r w:rsidRPr="0040421F">
        <w:rPr>
          <w:sz w:val="32"/>
          <w:szCs w:val="32"/>
        </w:rPr>
        <w:t xml:space="preserve"> о Городецкой росписи,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Pr="0040421F">
        <w:rPr>
          <w:sz w:val="32"/>
          <w:szCs w:val="32"/>
        </w:rPr>
        <w:t xml:space="preserve"> декоративн</w:t>
      </w:r>
      <w:r>
        <w:rPr>
          <w:sz w:val="32"/>
          <w:szCs w:val="32"/>
        </w:rPr>
        <w:t>ые</w:t>
      </w:r>
      <w:r w:rsidRPr="0040421F">
        <w:rPr>
          <w:sz w:val="32"/>
          <w:szCs w:val="32"/>
        </w:rPr>
        <w:t xml:space="preserve"> решения игрушек – сувениров.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Теория:</w:t>
      </w:r>
      <w:r w:rsidRPr="0040421F">
        <w:rPr>
          <w:sz w:val="32"/>
          <w:szCs w:val="32"/>
        </w:rPr>
        <w:t xml:space="preserve">     Зарисовка мотивов Городецкой росписи в альбом,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заготовка выкроек – лекал.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Практика:</w:t>
      </w:r>
      <w:r w:rsidRPr="0040421F">
        <w:rPr>
          <w:sz w:val="32"/>
          <w:szCs w:val="32"/>
        </w:rPr>
        <w:t xml:space="preserve"> Раскрой ткани и узоров аппликаций.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Заготовка каркаса.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Сшивание деталей игрушки.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Оформление тесьмы, наклеивание аппликаций,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роспись лица.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4. Тема:</w:t>
      </w:r>
      <w:r w:rsidRPr="0040421F">
        <w:rPr>
          <w:sz w:val="32"/>
          <w:szCs w:val="32"/>
        </w:rPr>
        <w:t xml:space="preserve">    </w:t>
      </w:r>
      <w:r w:rsidRPr="00B10FBD">
        <w:rPr>
          <w:rFonts w:ascii="Lucida Console" w:hAnsi="Lucida Console"/>
          <w:b/>
          <w:sz w:val="32"/>
          <w:szCs w:val="32"/>
        </w:rPr>
        <w:t>«Козлик»</w:t>
      </w:r>
      <w:r w:rsidRPr="0040421F">
        <w:rPr>
          <w:sz w:val="32"/>
          <w:szCs w:val="32"/>
        </w:rPr>
        <w:t xml:space="preserve"> История создания сувенира и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его назначение. Выполнение  сувенира (12 ч)</w:t>
      </w:r>
    </w:p>
    <w:p w:rsidR="00FB344E" w:rsidRPr="00B10FBD" w:rsidRDefault="00FB344E" w:rsidP="0040421F">
      <w:pPr>
        <w:spacing w:line="360" w:lineRule="auto"/>
        <w:jc w:val="both"/>
        <w:rPr>
          <w:rFonts w:ascii="Lucida Console" w:hAnsi="Lucida Console"/>
          <w:b/>
          <w:sz w:val="32"/>
          <w:szCs w:val="32"/>
        </w:rPr>
      </w:pPr>
      <w:r w:rsidRPr="0040421F">
        <w:rPr>
          <w:sz w:val="32"/>
          <w:szCs w:val="32"/>
        </w:rPr>
        <w:t xml:space="preserve">                 </w:t>
      </w:r>
      <w:r w:rsidRPr="00B10FBD">
        <w:rPr>
          <w:rFonts w:ascii="Lucida Console" w:hAnsi="Lucida Console"/>
          <w:b/>
          <w:sz w:val="32"/>
          <w:szCs w:val="32"/>
        </w:rPr>
        <w:t>«Козлик».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Цель:</w:t>
      </w:r>
      <w:r w:rsidRPr="0040421F">
        <w:rPr>
          <w:sz w:val="32"/>
          <w:szCs w:val="32"/>
        </w:rPr>
        <w:t xml:space="preserve">        </w:t>
      </w:r>
      <w:r>
        <w:rPr>
          <w:sz w:val="32"/>
          <w:szCs w:val="32"/>
        </w:rPr>
        <w:t>Знакомство с</w:t>
      </w:r>
      <w:r w:rsidRPr="0040421F">
        <w:rPr>
          <w:sz w:val="32"/>
          <w:szCs w:val="32"/>
        </w:rPr>
        <w:t xml:space="preserve"> истори</w:t>
      </w:r>
      <w:r>
        <w:rPr>
          <w:sz w:val="32"/>
          <w:szCs w:val="32"/>
        </w:rPr>
        <w:t>ей</w:t>
      </w:r>
      <w:r w:rsidRPr="0040421F">
        <w:rPr>
          <w:sz w:val="32"/>
          <w:szCs w:val="32"/>
        </w:rPr>
        <w:t xml:space="preserve"> сувенира и его назначени</w:t>
      </w:r>
      <w:r>
        <w:rPr>
          <w:sz w:val="32"/>
          <w:szCs w:val="32"/>
        </w:rPr>
        <w:t>я</w:t>
      </w:r>
      <w:r w:rsidRPr="0040421F">
        <w:rPr>
          <w:sz w:val="32"/>
          <w:szCs w:val="32"/>
        </w:rPr>
        <w:t>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Теория:</w:t>
      </w:r>
      <w:r w:rsidRPr="0040421F">
        <w:rPr>
          <w:sz w:val="32"/>
          <w:szCs w:val="32"/>
        </w:rPr>
        <w:t xml:space="preserve">    Заготовка каркаса и прокладка из поролона.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Практика:</w:t>
      </w:r>
      <w:r w:rsidRPr="0040421F">
        <w:rPr>
          <w:sz w:val="32"/>
          <w:szCs w:val="32"/>
        </w:rPr>
        <w:t xml:space="preserve"> Раскрой меха, сшивание деталей с подкладкой.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- Выворачивание и набивка формы.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- Соединение деталей игрушки.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- Повторение материала о сувенирах, об их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назначении и требованиях к ним. 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- Оформление игрушки: (наклеивание аппликации,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копытец, рожек, роспись глаз)</w:t>
      </w:r>
      <w:r>
        <w:rPr>
          <w:sz w:val="32"/>
          <w:szCs w:val="32"/>
        </w:rPr>
        <w:t>. Подведение итогов,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проверка творческих тетрадей.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5. Тема:</w:t>
      </w:r>
      <w:r w:rsidRPr="0040421F">
        <w:rPr>
          <w:sz w:val="32"/>
          <w:szCs w:val="32"/>
        </w:rPr>
        <w:t xml:space="preserve">    Спортсмены. </w:t>
      </w:r>
      <w:r w:rsidRPr="005D035E">
        <w:rPr>
          <w:rFonts w:ascii="Arial Black" w:hAnsi="Arial Black"/>
          <w:b/>
          <w:sz w:val="32"/>
          <w:szCs w:val="32"/>
        </w:rPr>
        <w:t>«Львенок»</w:t>
      </w:r>
      <w:r w:rsidRPr="0040421F">
        <w:rPr>
          <w:sz w:val="32"/>
          <w:szCs w:val="32"/>
        </w:rPr>
        <w:t xml:space="preserve"> из истории Олимпийских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игр. Выполнение сувениров – спортсменов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с олимпийской символикой (8 ч).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Цель:</w:t>
      </w:r>
      <w:r w:rsidRPr="0040421F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Знакомство с </w:t>
      </w:r>
      <w:r w:rsidRPr="0040421F">
        <w:rPr>
          <w:sz w:val="32"/>
          <w:szCs w:val="32"/>
        </w:rPr>
        <w:t>истори</w:t>
      </w:r>
      <w:r>
        <w:rPr>
          <w:sz w:val="32"/>
          <w:szCs w:val="32"/>
        </w:rPr>
        <w:t>ей</w:t>
      </w:r>
      <w:r w:rsidRPr="0040421F">
        <w:rPr>
          <w:sz w:val="32"/>
          <w:szCs w:val="32"/>
        </w:rPr>
        <w:t xml:space="preserve"> олимпийск</w:t>
      </w:r>
      <w:r>
        <w:rPr>
          <w:sz w:val="32"/>
          <w:szCs w:val="32"/>
        </w:rPr>
        <w:t>ой символики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и сувениров</w:t>
      </w:r>
      <w:r w:rsidRPr="0040421F">
        <w:rPr>
          <w:sz w:val="32"/>
          <w:szCs w:val="32"/>
        </w:rPr>
        <w:t xml:space="preserve">. 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Теория:</w:t>
      </w:r>
      <w:r w:rsidRPr="0040421F">
        <w:rPr>
          <w:sz w:val="32"/>
          <w:szCs w:val="32"/>
        </w:rPr>
        <w:t xml:space="preserve">    Зарисовка олимпийской символики и сувениров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«Спортсмены» в альбом.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  <w:u w:val="single"/>
        </w:rPr>
        <w:t>Практика:</w:t>
      </w:r>
      <w:r w:rsidRPr="0040421F">
        <w:rPr>
          <w:sz w:val="32"/>
          <w:szCs w:val="32"/>
        </w:rPr>
        <w:t xml:space="preserve"> Заготовка каркаса, раскрой ткани.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Сшивание деталей игрушки.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Оформление игрушки (наклеивание аппликации, 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  роспись глаз, носа, рта.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F829F3">
        <w:rPr>
          <w:sz w:val="32"/>
          <w:szCs w:val="32"/>
          <w:u w:val="single"/>
        </w:rPr>
        <w:t>6. Тема:</w:t>
      </w:r>
      <w:r w:rsidRPr="0040421F">
        <w:rPr>
          <w:sz w:val="32"/>
          <w:szCs w:val="32"/>
        </w:rPr>
        <w:t xml:space="preserve">   </w:t>
      </w:r>
      <w:r w:rsidRPr="005D035E">
        <w:rPr>
          <w:rFonts w:ascii="Arial Rounded MT Bold" w:hAnsi="Arial Rounded MT Bold"/>
          <w:b/>
          <w:sz w:val="32"/>
          <w:szCs w:val="32"/>
        </w:rPr>
        <w:t>«</w:t>
      </w:r>
      <w:r w:rsidRPr="005D035E">
        <w:rPr>
          <w:b/>
          <w:sz w:val="32"/>
          <w:szCs w:val="32"/>
        </w:rPr>
        <w:t>Веселые</w:t>
      </w:r>
      <w:r w:rsidRPr="005D035E">
        <w:rPr>
          <w:rFonts w:ascii="Arial Rounded MT Bold" w:hAnsi="Arial Rounded MT Bold"/>
          <w:b/>
          <w:sz w:val="32"/>
          <w:szCs w:val="32"/>
        </w:rPr>
        <w:t xml:space="preserve"> </w:t>
      </w:r>
      <w:r w:rsidRPr="005D035E">
        <w:rPr>
          <w:b/>
          <w:sz w:val="32"/>
          <w:szCs w:val="32"/>
        </w:rPr>
        <w:t>клоуны</w:t>
      </w:r>
      <w:r w:rsidRPr="005D035E">
        <w:rPr>
          <w:rFonts w:ascii="Arial Rounded MT Bold" w:hAnsi="Arial Rounded MT Bold"/>
          <w:b/>
          <w:sz w:val="32"/>
          <w:szCs w:val="32"/>
        </w:rPr>
        <w:t>»</w:t>
      </w:r>
      <w:r w:rsidRPr="0040421F">
        <w:rPr>
          <w:sz w:val="32"/>
          <w:szCs w:val="32"/>
        </w:rPr>
        <w:t xml:space="preserve"> Традиции лоскутного 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крестьянского искусства. Выполнение сувениров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</w:t>
      </w:r>
      <w:r w:rsidRPr="005D035E">
        <w:rPr>
          <w:rFonts w:ascii="Lucida Console" w:hAnsi="Lucida Console"/>
          <w:b/>
          <w:sz w:val="32"/>
          <w:szCs w:val="32"/>
        </w:rPr>
        <w:t>«Веселые клоуны»</w:t>
      </w:r>
      <w:r w:rsidRPr="0040421F">
        <w:rPr>
          <w:sz w:val="32"/>
          <w:szCs w:val="32"/>
        </w:rPr>
        <w:t xml:space="preserve"> (16 ч).     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F829F3">
        <w:rPr>
          <w:sz w:val="32"/>
          <w:szCs w:val="32"/>
          <w:u w:val="single"/>
        </w:rPr>
        <w:t>Цель:</w:t>
      </w:r>
      <w:r w:rsidRPr="0040421F">
        <w:rPr>
          <w:sz w:val="32"/>
          <w:szCs w:val="32"/>
        </w:rPr>
        <w:t xml:space="preserve">       </w:t>
      </w:r>
      <w:r>
        <w:rPr>
          <w:sz w:val="32"/>
          <w:szCs w:val="32"/>
        </w:rPr>
        <w:t>Знакомство с декоративными изделиями</w:t>
      </w:r>
      <w:r w:rsidRPr="0040421F">
        <w:rPr>
          <w:sz w:val="32"/>
          <w:szCs w:val="32"/>
        </w:rPr>
        <w:t xml:space="preserve">, 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в крестьянском быту.</w:t>
      </w:r>
      <w:r w:rsidRPr="0040421F">
        <w:rPr>
          <w:sz w:val="32"/>
          <w:szCs w:val="32"/>
        </w:rPr>
        <w:t xml:space="preserve"> 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F829F3">
        <w:rPr>
          <w:sz w:val="32"/>
          <w:szCs w:val="32"/>
          <w:u w:val="single"/>
        </w:rPr>
        <w:t>Теория:</w:t>
      </w:r>
      <w:r w:rsidRPr="0040421F">
        <w:rPr>
          <w:sz w:val="32"/>
          <w:szCs w:val="32"/>
        </w:rPr>
        <w:t xml:space="preserve">   Графические работы в альбоме.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F829F3">
        <w:rPr>
          <w:sz w:val="32"/>
          <w:szCs w:val="32"/>
          <w:u w:val="single"/>
        </w:rPr>
        <w:t>Практика:</w:t>
      </w:r>
      <w:r w:rsidRPr="0040421F">
        <w:rPr>
          <w:sz w:val="32"/>
          <w:szCs w:val="32"/>
        </w:rPr>
        <w:t xml:space="preserve"> Заготовка каркаса, раскрой ткани, сшивание 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деталей.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40421F">
        <w:rPr>
          <w:sz w:val="32"/>
          <w:szCs w:val="32"/>
        </w:rPr>
        <w:t xml:space="preserve"> Разработка мозаики костюма клоунов.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Зарисовка в альбом различных видов игрушек.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Самостоятельная работа над эскизами сувенира.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Подготовка выкроек – лекал.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Выворачивание и набивка формы.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Оформление игрушек (наклеивание аппликаций, 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роспись глаз, носа, рта).</w:t>
      </w:r>
      <w:r>
        <w:rPr>
          <w:sz w:val="32"/>
          <w:szCs w:val="32"/>
        </w:rPr>
        <w:t xml:space="preserve"> Подведение итогов. Проверка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творческих тетрадей.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E3123D">
        <w:rPr>
          <w:sz w:val="32"/>
          <w:szCs w:val="32"/>
          <w:u w:val="single"/>
        </w:rPr>
        <w:t>7. Тема:</w:t>
      </w:r>
      <w:r w:rsidRPr="0040421F">
        <w:rPr>
          <w:sz w:val="32"/>
          <w:szCs w:val="32"/>
        </w:rPr>
        <w:t xml:space="preserve">   Плоские комбинированные игрушки: кукла-сувенир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 w:rsidRPr="0040421F">
        <w:rPr>
          <w:sz w:val="32"/>
          <w:szCs w:val="32"/>
        </w:rPr>
        <w:t xml:space="preserve">                </w:t>
      </w:r>
      <w:r w:rsidRPr="000507A6">
        <w:rPr>
          <w:rFonts w:ascii="Georgia" w:hAnsi="Georgia"/>
          <w:b/>
          <w:sz w:val="32"/>
          <w:szCs w:val="32"/>
        </w:rPr>
        <w:t>«Чукчонок»</w:t>
      </w:r>
      <w:r w:rsidRPr="0040421F">
        <w:rPr>
          <w:sz w:val="32"/>
          <w:szCs w:val="32"/>
        </w:rPr>
        <w:t xml:space="preserve"> (12 ч).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E3123D">
        <w:rPr>
          <w:sz w:val="32"/>
          <w:szCs w:val="32"/>
          <w:u w:val="single"/>
        </w:rPr>
        <w:t>Цель:</w:t>
      </w:r>
      <w:r w:rsidRPr="0040421F">
        <w:rPr>
          <w:sz w:val="32"/>
          <w:szCs w:val="32"/>
        </w:rPr>
        <w:t xml:space="preserve">       </w:t>
      </w:r>
      <w:r>
        <w:rPr>
          <w:sz w:val="32"/>
          <w:szCs w:val="32"/>
        </w:rPr>
        <w:t>Знакомство с</w:t>
      </w:r>
      <w:r w:rsidRPr="0040421F">
        <w:rPr>
          <w:sz w:val="32"/>
          <w:szCs w:val="32"/>
        </w:rPr>
        <w:t xml:space="preserve"> декоративно </w:t>
      </w:r>
      <w:r>
        <w:rPr>
          <w:sz w:val="32"/>
          <w:szCs w:val="32"/>
        </w:rPr>
        <w:t>–</w:t>
      </w:r>
      <w:r w:rsidRPr="0040421F">
        <w:rPr>
          <w:sz w:val="32"/>
          <w:szCs w:val="32"/>
        </w:rPr>
        <w:t xml:space="preserve"> прикладн</w:t>
      </w:r>
      <w:r>
        <w:rPr>
          <w:sz w:val="32"/>
          <w:szCs w:val="32"/>
        </w:rPr>
        <w:t>ы</w:t>
      </w:r>
      <w:r w:rsidRPr="0040421F">
        <w:rPr>
          <w:sz w:val="32"/>
          <w:szCs w:val="32"/>
        </w:rPr>
        <w:t>м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40421F">
        <w:rPr>
          <w:sz w:val="32"/>
          <w:szCs w:val="32"/>
        </w:rPr>
        <w:t xml:space="preserve"> искусств</w:t>
      </w:r>
      <w:r>
        <w:rPr>
          <w:sz w:val="32"/>
          <w:szCs w:val="32"/>
        </w:rPr>
        <w:t>ом</w:t>
      </w:r>
      <w:r w:rsidRPr="0040421F">
        <w:rPr>
          <w:sz w:val="32"/>
          <w:szCs w:val="32"/>
        </w:rPr>
        <w:t xml:space="preserve"> народов Крайнего севера и Восточной Сибири.</w:t>
      </w:r>
    </w:p>
    <w:p w:rsidR="00FB344E" w:rsidRPr="0040421F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Изготовление игрушки </w:t>
      </w:r>
      <w:r w:rsidRPr="000507A6">
        <w:rPr>
          <w:rFonts w:ascii="Lucida Console" w:hAnsi="Lucida Console"/>
          <w:b/>
          <w:sz w:val="32"/>
          <w:szCs w:val="32"/>
        </w:rPr>
        <w:t>«Чукчонок»</w:t>
      </w:r>
      <w:r>
        <w:rPr>
          <w:rFonts w:ascii="Lucida Console" w:hAnsi="Lucida Console"/>
          <w:b/>
          <w:sz w:val="32"/>
          <w:szCs w:val="32"/>
        </w:rPr>
        <w:t>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E3123D">
        <w:rPr>
          <w:sz w:val="32"/>
          <w:szCs w:val="32"/>
          <w:u w:val="single"/>
        </w:rPr>
        <w:t>Теория:</w:t>
      </w:r>
      <w:r w:rsidRPr="0040421F">
        <w:rPr>
          <w:sz w:val="32"/>
          <w:szCs w:val="32"/>
        </w:rPr>
        <w:t xml:space="preserve">   Зарисовка элементов северного </w:t>
      </w:r>
      <w:r>
        <w:rPr>
          <w:sz w:val="32"/>
          <w:szCs w:val="32"/>
        </w:rPr>
        <w:t>о</w:t>
      </w:r>
      <w:r w:rsidRPr="0040421F">
        <w:rPr>
          <w:sz w:val="32"/>
          <w:szCs w:val="32"/>
        </w:rPr>
        <w:t xml:space="preserve">рнамента и народной 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Pr="0040421F">
        <w:rPr>
          <w:sz w:val="32"/>
          <w:szCs w:val="32"/>
        </w:rPr>
        <w:t>одежды</w:t>
      </w:r>
      <w:r>
        <w:rPr>
          <w:sz w:val="32"/>
          <w:szCs w:val="32"/>
        </w:rPr>
        <w:t>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E3123D">
        <w:rPr>
          <w:sz w:val="32"/>
          <w:szCs w:val="32"/>
          <w:u w:val="single"/>
        </w:rPr>
        <w:t>Практика:</w:t>
      </w:r>
      <w:r>
        <w:rPr>
          <w:sz w:val="32"/>
          <w:szCs w:val="32"/>
        </w:rPr>
        <w:t xml:space="preserve"> Выполнение эскиза игрушки с использованием этих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зарисовок. Заготовка каркаса из поролона,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раскрой деталей. 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Сшивание деталей головы и туловища.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Выворачивание, набивка формы.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Оформление игрушек (приклеить: глаза, нос,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язычок).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4D74E9">
        <w:rPr>
          <w:sz w:val="32"/>
          <w:szCs w:val="32"/>
          <w:u w:val="single"/>
        </w:rPr>
        <w:t>8. Тема:</w:t>
      </w:r>
      <w:r>
        <w:rPr>
          <w:sz w:val="32"/>
          <w:szCs w:val="32"/>
        </w:rPr>
        <w:t xml:space="preserve">    Зайчик, собака, медведь. Таблицы графического 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изображения игрушек, готовые образцы,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ножницы, нитки, иголки, ткань, синтетический мех, 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поролон, клей, краски (12 ч).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4D74E9">
        <w:rPr>
          <w:sz w:val="32"/>
          <w:szCs w:val="32"/>
          <w:u w:val="single"/>
        </w:rPr>
        <w:t>Цель:</w:t>
      </w:r>
      <w:r>
        <w:rPr>
          <w:sz w:val="32"/>
          <w:szCs w:val="32"/>
        </w:rPr>
        <w:t xml:space="preserve">       Привитие навыков графического изображения игрушек.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Теория:</w:t>
      </w:r>
      <w:r>
        <w:rPr>
          <w:sz w:val="32"/>
          <w:szCs w:val="32"/>
        </w:rPr>
        <w:t xml:space="preserve">    Заготовка каркаса из поролона.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Практика:</w:t>
      </w:r>
      <w:r>
        <w:rPr>
          <w:sz w:val="32"/>
          <w:szCs w:val="32"/>
        </w:rPr>
        <w:t xml:space="preserve"> Раскрой ткани и меха.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Сшивание деталей игрушки.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Выворачивание и набивка формы.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Соединение деталей головы с туловищем.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Оформление игрушки (приклеить: глаза,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нос, язычок).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9. Тема:</w:t>
      </w:r>
      <w:r>
        <w:rPr>
          <w:sz w:val="32"/>
          <w:szCs w:val="32"/>
        </w:rPr>
        <w:t xml:space="preserve">    </w:t>
      </w:r>
      <w:r w:rsidRPr="00D736DA">
        <w:rPr>
          <w:rFonts w:ascii="Bradley Hand ITC" w:hAnsi="Bradley Hand ITC"/>
          <w:b/>
          <w:sz w:val="32"/>
          <w:szCs w:val="32"/>
        </w:rPr>
        <w:t>«</w:t>
      </w:r>
      <w:r w:rsidRPr="00D736DA">
        <w:rPr>
          <w:b/>
          <w:sz w:val="32"/>
          <w:szCs w:val="32"/>
        </w:rPr>
        <w:t>Котенок</w:t>
      </w:r>
      <w:r w:rsidRPr="00D736DA">
        <w:rPr>
          <w:rFonts w:ascii="Bradley Hand ITC" w:hAnsi="Bradley Hand ITC"/>
          <w:b/>
          <w:sz w:val="32"/>
          <w:szCs w:val="32"/>
        </w:rPr>
        <w:t>».</w:t>
      </w:r>
      <w:r>
        <w:rPr>
          <w:sz w:val="32"/>
          <w:szCs w:val="32"/>
        </w:rPr>
        <w:t xml:space="preserve"> Самостоятельное изготовление 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комбинированной плоской игрушки (12 ч).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Цель:</w:t>
      </w:r>
      <w:r>
        <w:rPr>
          <w:sz w:val="32"/>
          <w:szCs w:val="32"/>
        </w:rPr>
        <w:t xml:space="preserve">        Выполнение самостоятельной работы по изготовлению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плоской игрушки.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Теория:</w:t>
      </w:r>
      <w:r>
        <w:rPr>
          <w:sz w:val="32"/>
          <w:szCs w:val="32"/>
        </w:rPr>
        <w:t xml:space="preserve">     Зарисовка игрушки в альбом выполнение чертежа и 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выкроек – лекал.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Практика:</w:t>
      </w:r>
      <w:r>
        <w:rPr>
          <w:sz w:val="32"/>
          <w:szCs w:val="32"/>
        </w:rPr>
        <w:t xml:space="preserve"> Заготовка каркаса, раскрой деталей.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Сшивание деталей головы и туловища.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Выворачивание и набивка формы.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Соединение головы с туловищем.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Оформление игрушек (приклеить: глаза,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нос, язычок). Проверка творческих тетрадей. Подведение 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итогов.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10. Тема:</w:t>
      </w:r>
      <w:r>
        <w:rPr>
          <w:sz w:val="32"/>
          <w:szCs w:val="32"/>
        </w:rPr>
        <w:t xml:space="preserve">  Объемные игрушки из меха, «Зайчик» (12 ч).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Цель:</w:t>
      </w:r>
      <w:r>
        <w:rPr>
          <w:sz w:val="32"/>
          <w:szCs w:val="32"/>
        </w:rPr>
        <w:t xml:space="preserve">       Ознакомление учащихся с анимационной игрушкой.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Беседа об анимационной игрушке.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Теория:</w:t>
      </w:r>
      <w:r>
        <w:rPr>
          <w:sz w:val="32"/>
          <w:szCs w:val="32"/>
        </w:rPr>
        <w:t xml:space="preserve">   Анализ модели, основные этапы. 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Объяснение и запись. </w:t>
      </w:r>
    </w:p>
    <w:p w:rsidR="00FB344E" w:rsidRDefault="00FB344E" w:rsidP="003E144A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Практика:</w:t>
      </w:r>
      <w:r>
        <w:rPr>
          <w:sz w:val="32"/>
          <w:szCs w:val="32"/>
        </w:rPr>
        <w:t xml:space="preserve"> Заготовка каркаса и укрепление.</w:t>
      </w:r>
    </w:p>
    <w:p w:rsidR="00FB344E" w:rsidRDefault="00FB344E" w:rsidP="003E144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Раскрой деталей, и сшивание.</w:t>
      </w:r>
    </w:p>
    <w:p w:rsidR="00FB344E" w:rsidRDefault="00FB344E" w:rsidP="003E144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Выворачивание и набивка формы.</w:t>
      </w:r>
    </w:p>
    <w:p w:rsidR="00FB344E" w:rsidRDefault="00FB344E" w:rsidP="003E144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Соединение головы с туловищем.</w:t>
      </w:r>
    </w:p>
    <w:p w:rsidR="00FB344E" w:rsidRDefault="00FB344E" w:rsidP="003E144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Оформление игрушек (приклеить: глаза,</w:t>
      </w:r>
    </w:p>
    <w:p w:rsidR="00FB344E" w:rsidRDefault="00FB344E" w:rsidP="003E144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нос, язычок).</w:t>
      </w:r>
    </w:p>
    <w:p w:rsidR="00FB344E" w:rsidRDefault="00FB344E" w:rsidP="003E144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11</w:t>
      </w:r>
      <w:r w:rsidRPr="003E144A">
        <w:rPr>
          <w:sz w:val="32"/>
          <w:szCs w:val="32"/>
          <w:u w:val="single"/>
        </w:rPr>
        <w:t>. Тема:</w:t>
      </w:r>
      <w:r>
        <w:rPr>
          <w:sz w:val="32"/>
          <w:szCs w:val="32"/>
        </w:rPr>
        <w:t xml:space="preserve">   </w:t>
      </w:r>
      <w:r w:rsidRPr="00E62A56">
        <w:rPr>
          <w:rFonts w:ascii="Georgia" w:hAnsi="Georgia"/>
          <w:b/>
          <w:sz w:val="32"/>
          <w:szCs w:val="32"/>
        </w:rPr>
        <w:t>«Олененок»</w:t>
      </w:r>
      <w:r>
        <w:rPr>
          <w:sz w:val="32"/>
          <w:szCs w:val="32"/>
        </w:rPr>
        <w:t>. Изготовление объемной игрушки из</w:t>
      </w:r>
    </w:p>
    <w:p w:rsidR="00FB344E" w:rsidRDefault="00FB344E" w:rsidP="003E144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меха на проволочном каркасе (12 ч).</w:t>
      </w:r>
    </w:p>
    <w:p w:rsidR="00FB344E" w:rsidRDefault="00FB344E" w:rsidP="003E144A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Цель:</w:t>
      </w:r>
      <w:r>
        <w:rPr>
          <w:sz w:val="32"/>
          <w:szCs w:val="32"/>
        </w:rPr>
        <w:t xml:space="preserve">        Закрепление правил раскроя меха. </w:t>
      </w:r>
    </w:p>
    <w:p w:rsidR="00FB344E" w:rsidRDefault="00FB344E" w:rsidP="003E144A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Теория:</w:t>
      </w:r>
      <w:r>
        <w:rPr>
          <w:sz w:val="32"/>
          <w:szCs w:val="32"/>
        </w:rPr>
        <w:t xml:space="preserve">     Заготовка и укрепление каркаса.</w:t>
      </w:r>
    </w:p>
    <w:p w:rsidR="00FB344E" w:rsidRDefault="00FB344E" w:rsidP="003E144A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Практика:</w:t>
      </w:r>
      <w:r>
        <w:rPr>
          <w:sz w:val="32"/>
          <w:szCs w:val="32"/>
        </w:rPr>
        <w:t xml:space="preserve"> Раскрой меха, сшивание деталей.</w:t>
      </w:r>
    </w:p>
    <w:p w:rsidR="00FB344E" w:rsidRDefault="00FB344E" w:rsidP="003E144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Сшивание деталей игрушки (2 ч).                  </w:t>
      </w:r>
    </w:p>
    <w:p w:rsidR="00FB344E" w:rsidRDefault="00FB344E" w:rsidP="003E144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Выворачивание и набивка формы.</w:t>
      </w:r>
    </w:p>
    <w:p w:rsidR="00FB344E" w:rsidRDefault="00FB344E" w:rsidP="003E144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Соединение головы с туловищем.</w:t>
      </w:r>
    </w:p>
    <w:p w:rsidR="00FB344E" w:rsidRDefault="00FB344E" w:rsidP="003E144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Оформление игрушек (приклеить: глаза,</w:t>
      </w:r>
    </w:p>
    <w:p w:rsidR="00FB344E" w:rsidRDefault="00FB344E" w:rsidP="003E144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нос, язычок).</w:t>
      </w:r>
    </w:p>
    <w:p w:rsidR="00FB344E" w:rsidRDefault="00FB344E" w:rsidP="003E144A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12</w:t>
      </w:r>
      <w:r w:rsidRPr="003E144A">
        <w:rPr>
          <w:sz w:val="32"/>
          <w:szCs w:val="32"/>
          <w:u w:val="single"/>
        </w:rPr>
        <w:t>. Тема:</w:t>
      </w:r>
      <w:r>
        <w:rPr>
          <w:sz w:val="32"/>
          <w:szCs w:val="32"/>
        </w:rPr>
        <w:t xml:space="preserve">    </w:t>
      </w:r>
      <w:r w:rsidRPr="00FF404B">
        <w:rPr>
          <w:rFonts w:ascii="Lucida Console" w:hAnsi="Lucida Console"/>
          <w:b/>
          <w:sz w:val="32"/>
          <w:szCs w:val="32"/>
        </w:rPr>
        <w:t>«Щенок».</w:t>
      </w:r>
      <w:r>
        <w:rPr>
          <w:sz w:val="32"/>
          <w:szCs w:val="32"/>
        </w:rPr>
        <w:t xml:space="preserve"> Самостоятельное изготовление 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объемной игрушки (12 ч).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Цель:</w:t>
      </w:r>
      <w:r>
        <w:rPr>
          <w:sz w:val="32"/>
          <w:szCs w:val="32"/>
        </w:rPr>
        <w:t xml:space="preserve">        Закрепить практические умения и навыки по 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изготовлению игрушек различных видов игрушек.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Теория:</w:t>
      </w:r>
      <w:r>
        <w:rPr>
          <w:sz w:val="32"/>
          <w:szCs w:val="32"/>
        </w:rPr>
        <w:t xml:space="preserve">     Заготовка и укрепление каркаса.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Практика:</w:t>
      </w:r>
      <w:r>
        <w:rPr>
          <w:sz w:val="32"/>
          <w:szCs w:val="32"/>
        </w:rPr>
        <w:t xml:space="preserve"> Раскрой меха, сшивание деталей.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Выворачивание и набивка формы.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Соединение головы с туловищем.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Оформление игрушек (приклеить: глаза,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нос, язычок).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Выставка и оценка выполненных работ.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Подведение итогов за год.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Выставка выполненных работ.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13</w:t>
      </w:r>
      <w:r w:rsidRPr="003E144A">
        <w:rPr>
          <w:sz w:val="32"/>
          <w:szCs w:val="32"/>
          <w:u w:val="single"/>
        </w:rPr>
        <w:t>. Тема:</w:t>
      </w:r>
      <w:r>
        <w:rPr>
          <w:sz w:val="32"/>
          <w:szCs w:val="32"/>
        </w:rPr>
        <w:t xml:space="preserve">   Экскурсии и общественно – полезный труд (12 ч).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Цель:</w:t>
      </w:r>
      <w:r>
        <w:rPr>
          <w:sz w:val="32"/>
          <w:szCs w:val="32"/>
        </w:rPr>
        <w:t xml:space="preserve">         Знакомство учащихся с деятельностью кружков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различных направлений МОУ ДОД «ЦДТ»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а. Понежукай, и «ЦДТ» «ЮТА» в г. Адыгейске.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Теория:</w:t>
      </w:r>
      <w:r>
        <w:rPr>
          <w:sz w:val="32"/>
          <w:szCs w:val="32"/>
        </w:rPr>
        <w:t xml:space="preserve">     Краткий отчет учащихся об экскурсии.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 w:rsidRPr="003E144A">
        <w:rPr>
          <w:sz w:val="32"/>
          <w:szCs w:val="32"/>
          <w:u w:val="single"/>
        </w:rPr>
        <w:t>Практика:</w:t>
      </w:r>
      <w:r>
        <w:rPr>
          <w:sz w:val="32"/>
          <w:szCs w:val="32"/>
        </w:rPr>
        <w:t xml:space="preserve"> Обмен опытом с педагогами и воспитанниками 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Понежукайского «ЦДТ».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Экскурсия в швейный цех г. Адыгейска.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Ознакомление с работой цеха, с техникой, находящейся в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цеху, производством самих изделий.</w:t>
      </w:r>
    </w:p>
    <w:p w:rsidR="00FB344E" w:rsidRDefault="00FB344E" w:rsidP="00457187">
      <w:pPr>
        <w:tabs>
          <w:tab w:val="left" w:pos="702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Экскурсия в г. Адыгейск в Дом быта.</w:t>
      </w:r>
      <w:r>
        <w:rPr>
          <w:sz w:val="32"/>
          <w:szCs w:val="32"/>
        </w:rPr>
        <w:tab/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Изучение работы дома бытовых услуг, его 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подразделений.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Экскурсия ЦДТ «ЮТА» в г. Адыгейске. Посещение 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клуба «Барби».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Посещение выставки: «Адыгейский орнамент и его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история».</w:t>
      </w: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47883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253C6C">
      <w:pPr>
        <w:jc w:val="center"/>
        <w:rPr>
          <w:rFonts w:cs="Times New Roman"/>
          <w:b/>
          <w:sz w:val="32"/>
          <w:szCs w:val="32"/>
        </w:rPr>
      </w:pPr>
      <w:r w:rsidRPr="00CB40A0">
        <w:rPr>
          <w:rFonts w:cs="Times New Roman"/>
          <w:b/>
          <w:sz w:val="32"/>
          <w:szCs w:val="32"/>
        </w:rPr>
        <w:t xml:space="preserve">Муниципальное бюджетное общеобразовательное </w:t>
      </w:r>
    </w:p>
    <w:p w:rsidR="00FB344E" w:rsidRDefault="00FB344E" w:rsidP="00253C6C">
      <w:pPr>
        <w:jc w:val="center"/>
        <w:rPr>
          <w:rFonts w:cs="Times New Roman"/>
          <w:b/>
          <w:sz w:val="32"/>
          <w:szCs w:val="32"/>
        </w:rPr>
      </w:pPr>
      <w:r w:rsidRPr="00CB40A0">
        <w:rPr>
          <w:rFonts w:cs="Times New Roman"/>
          <w:b/>
          <w:sz w:val="32"/>
          <w:szCs w:val="32"/>
        </w:rPr>
        <w:t>учреждение дополнительного образования детей «Центр детского творчества</w:t>
      </w:r>
      <w:r>
        <w:rPr>
          <w:rFonts w:cs="Times New Roman"/>
          <w:b/>
          <w:sz w:val="32"/>
          <w:szCs w:val="32"/>
        </w:rPr>
        <w:t xml:space="preserve"> детей Теучежского района </w:t>
      </w:r>
    </w:p>
    <w:p w:rsidR="00FB344E" w:rsidRDefault="00FB344E" w:rsidP="00253C6C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Республики Адыгея»</w:t>
      </w:r>
    </w:p>
    <w:p w:rsidR="00FB344E" w:rsidRDefault="00FB344E" w:rsidP="00253C6C">
      <w:pPr>
        <w:jc w:val="center"/>
        <w:rPr>
          <w:rFonts w:cs="Times New Roman"/>
          <w:b/>
          <w:sz w:val="32"/>
          <w:szCs w:val="32"/>
        </w:rPr>
      </w:pPr>
    </w:p>
    <w:p w:rsidR="00FB344E" w:rsidRDefault="00FB344E" w:rsidP="00253C6C">
      <w:pPr>
        <w:jc w:val="center"/>
        <w:rPr>
          <w:rFonts w:cs="Times New Roman"/>
          <w:b/>
          <w:sz w:val="32"/>
          <w:szCs w:val="32"/>
        </w:rPr>
      </w:pPr>
    </w:p>
    <w:p w:rsidR="00FB344E" w:rsidRDefault="00FB344E" w:rsidP="00253C6C">
      <w:pPr>
        <w:jc w:val="center"/>
        <w:rPr>
          <w:rFonts w:cs="Times New Roman"/>
          <w:b/>
          <w:sz w:val="32"/>
          <w:szCs w:val="32"/>
        </w:rPr>
      </w:pPr>
    </w:p>
    <w:p w:rsidR="00FB344E" w:rsidRDefault="00FB344E" w:rsidP="00253C6C">
      <w:pPr>
        <w:jc w:val="center"/>
        <w:rPr>
          <w:rFonts w:cs="Times New Roman"/>
          <w:b/>
          <w:sz w:val="32"/>
          <w:szCs w:val="32"/>
        </w:rPr>
      </w:pPr>
    </w:p>
    <w:p w:rsidR="00FB344E" w:rsidRDefault="00FB344E" w:rsidP="00253C6C">
      <w:pPr>
        <w:jc w:val="center"/>
        <w:rPr>
          <w:rFonts w:cs="Times New Roman"/>
          <w:b/>
          <w:sz w:val="32"/>
          <w:szCs w:val="32"/>
        </w:rPr>
        <w:sectPr w:rsidR="00FB344E" w:rsidSect="00CA409E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FB344E" w:rsidRDefault="00FB344E" w:rsidP="00253C6C">
      <w:pPr>
        <w:rPr>
          <w:rFonts w:cs="Times New Roman"/>
          <w:b/>
          <w:sz w:val="28"/>
          <w:szCs w:val="28"/>
        </w:rPr>
      </w:pPr>
    </w:p>
    <w:p w:rsidR="00FB344E" w:rsidRDefault="00FB344E" w:rsidP="00253C6C">
      <w:pPr>
        <w:rPr>
          <w:rFonts w:cs="Times New Roman"/>
          <w:b/>
          <w:sz w:val="28"/>
          <w:szCs w:val="28"/>
        </w:rPr>
      </w:pPr>
    </w:p>
    <w:p w:rsidR="00FB344E" w:rsidRPr="00D62845" w:rsidRDefault="00FB344E" w:rsidP="00253C6C">
      <w:pPr>
        <w:rPr>
          <w:rFonts w:cs="Times New Roman"/>
          <w:b/>
          <w:sz w:val="28"/>
          <w:szCs w:val="28"/>
        </w:rPr>
      </w:pPr>
      <w:r w:rsidRPr="00D62845">
        <w:rPr>
          <w:rFonts w:cs="Times New Roman"/>
          <w:b/>
          <w:sz w:val="28"/>
          <w:szCs w:val="28"/>
        </w:rPr>
        <w:t xml:space="preserve">Принят </w:t>
      </w:r>
    </w:p>
    <w:p w:rsidR="00FB344E" w:rsidRPr="00D62845" w:rsidRDefault="00FB344E" w:rsidP="00253C6C">
      <w:pPr>
        <w:rPr>
          <w:rFonts w:cs="Times New Roman"/>
          <w:b/>
          <w:sz w:val="28"/>
          <w:szCs w:val="28"/>
        </w:rPr>
      </w:pPr>
      <w:r w:rsidRPr="00D62845">
        <w:rPr>
          <w:rFonts w:cs="Times New Roman"/>
          <w:b/>
          <w:sz w:val="28"/>
          <w:szCs w:val="28"/>
        </w:rPr>
        <w:t xml:space="preserve">на педагогическом </w:t>
      </w:r>
    </w:p>
    <w:p w:rsidR="00FB344E" w:rsidRPr="00D62845" w:rsidRDefault="00FB344E" w:rsidP="00253C6C">
      <w:pPr>
        <w:rPr>
          <w:rFonts w:cs="Times New Roman"/>
          <w:b/>
          <w:sz w:val="28"/>
          <w:szCs w:val="28"/>
        </w:rPr>
      </w:pPr>
      <w:r w:rsidRPr="00D62845">
        <w:rPr>
          <w:rFonts w:cs="Times New Roman"/>
          <w:b/>
          <w:sz w:val="28"/>
          <w:szCs w:val="28"/>
        </w:rPr>
        <w:t xml:space="preserve">совете МБОУДОД </w:t>
      </w:r>
    </w:p>
    <w:p w:rsidR="00FB344E" w:rsidRPr="00D62845" w:rsidRDefault="00FB344E" w:rsidP="00253C6C">
      <w:pPr>
        <w:rPr>
          <w:rFonts w:cs="Times New Roman"/>
          <w:b/>
          <w:sz w:val="28"/>
          <w:szCs w:val="28"/>
        </w:rPr>
      </w:pPr>
      <w:r w:rsidRPr="00D62845">
        <w:rPr>
          <w:rFonts w:cs="Times New Roman"/>
          <w:b/>
          <w:sz w:val="28"/>
          <w:szCs w:val="28"/>
        </w:rPr>
        <w:t>«ЦДТ Теучежского района РА»</w:t>
      </w:r>
    </w:p>
    <w:p w:rsidR="00FB344E" w:rsidRDefault="00FB344E" w:rsidP="00253C6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от ___________ 2015</w:t>
      </w:r>
      <w:r w:rsidRPr="00D62845">
        <w:rPr>
          <w:rFonts w:cs="Times New Roman"/>
          <w:b/>
          <w:sz w:val="28"/>
          <w:szCs w:val="28"/>
        </w:rPr>
        <w:t xml:space="preserve"> г. </w:t>
      </w:r>
    </w:p>
    <w:p w:rsidR="00FB344E" w:rsidRDefault="00FB344E" w:rsidP="00253C6C">
      <w:pPr>
        <w:rPr>
          <w:rFonts w:cs="Times New Roman"/>
          <w:b/>
          <w:sz w:val="28"/>
          <w:szCs w:val="28"/>
        </w:rPr>
      </w:pPr>
    </w:p>
    <w:p w:rsidR="00FB344E" w:rsidRDefault="00FB344E" w:rsidP="00253C6C">
      <w:pPr>
        <w:rPr>
          <w:rFonts w:cs="Times New Roman"/>
          <w:b/>
          <w:sz w:val="28"/>
          <w:szCs w:val="28"/>
        </w:rPr>
      </w:pPr>
    </w:p>
    <w:p w:rsidR="00FB344E" w:rsidRDefault="00FB344E" w:rsidP="00253C6C">
      <w:pPr>
        <w:rPr>
          <w:rFonts w:cs="Times New Roman"/>
          <w:b/>
          <w:sz w:val="28"/>
          <w:szCs w:val="28"/>
        </w:rPr>
      </w:pPr>
    </w:p>
    <w:p w:rsidR="00FB344E" w:rsidRDefault="00FB344E" w:rsidP="00253C6C">
      <w:pPr>
        <w:rPr>
          <w:rFonts w:cs="Times New Roman"/>
          <w:b/>
          <w:sz w:val="28"/>
          <w:szCs w:val="28"/>
        </w:rPr>
      </w:pPr>
    </w:p>
    <w:p w:rsidR="00FB344E" w:rsidRDefault="00FB344E" w:rsidP="00253C6C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«Утверждаю»</w:t>
      </w:r>
    </w:p>
    <w:p w:rsidR="00FB344E" w:rsidRDefault="00FB344E" w:rsidP="00253C6C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Директор МБОУДОД </w:t>
      </w:r>
    </w:p>
    <w:p w:rsidR="00FB344E" w:rsidRDefault="00FB344E" w:rsidP="00253C6C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«ЦДТ Теучежского района РА»</w:t>
      </w:r>
    </w:p>
    <w:p w:rsidR="00FB344E" w:rsidRDefault="00FB344E" w:rsidP="00253C6C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_________________ Т.С. Чич</w:t>
      </w:r>
    </w:p>
    <w:p w:rsidR="00FB344E" w:rsidRDefault="00FB344E" w:rsidP="00253C6C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от _______________ 2015 г.</w:t>
      </w:r>
    </w:p>
    <w:p w:rsidR="00FB344E" w:rsidRDefault="00FB344E" w:rsidP="00253C6C">
      <w:pPr>
        <w:jc w:val="right"/>
        <w:rPr>
          <w:rFonts w:cs="Times New Roman"/>
          <w:b/>
          <w:sz w:val="28"/>
          <w:szCs w:val="28"/>
        </w:rPr>
      </w:pPr>
    </w:p>
    <w:p w:rsidR="00FB344E" w:rsidRDefault="00FB344E" w:rsidP="00253C6C">
      <w:pPr>
        <w:jc w:val="right"/>
        <w:rPr>
          <w:rFonts w:cs="Times New Roman"/>
          <w:b/>
          <w:sz w:val="28"/>
          <w:szCs w:val="28"/>
        </w:rPr>
      </w:pPr>
    </w:p>
    <w:p w:rsidR="00FB344E" w:rsidRDefault="00FB344E" w:rsidP="00253C6C">
      <w:pPr>
        <w:jc w:val="right"/>
        <w:rPr>
          <w:rFonts w:cs="Times New Roman"/>
          <w:b/>
          <w:sz w:val="28"/>
          <w:szCs w:val="28"/>
        </w:rPr>
      </w:pPr>
    </w:p>
    <w:p w:rsidR="00FB344E" w:rsidRDefault="00FB344E" w:rsidP="00253C6C">
      <w:pPr>
        <w:jc w:val="right"/>
        <w:rPr>
          <w:rFonts w:cs="Times New Roman"/>
          <w:b/>
          <w:sz w:val="28"/>
          <w:szCs w:val="28"/>
        </w:rPr>
        <w:sectPr w:rsidR="00FB344E" w:rsidSect="00CA409E">
          <w:type w:val="continuous"/>
          <w:pgSz w:w="11906" w:h="16838"/>
          <w:pgMar w:top="1134" w:right="850" w:bottom="1134" w:left="1134" w:header="708" w:footer="708" w:gutter="0"/>
          <w:cols w:num="2" w:space="709"/>
          <w:docGrid w:linePitch="360"/>
        </w:sectPr>
      </w:pPr>
    </w:p>
    <w:p w:rsidR="00FB344E" w:rsidRDefault="00FB344E" w:rsidP="00253C6C">
      <w:pPr>
        <w:jc w:val="right"/>
        <w:rPr>
          <w:rFonts w:cs="Times New Roman"/>
          <w:b/>
          <w:sz w:val="28"/>
          <w:szCs w:val="28"/>
        </w:rPr>
      </w:pPr>
    </w:p>
    <w:p w:rsidR="00FB344E" w:rsidRDefault="00FB344E" w:rsidP="00253C6C">
      <w:pPr>
        <w:rPr>
          <w:rFonts w:cs="Times New Roman"/>
          <w:b/>
          <w:sz w:val="28"/>
          <w:szCs w:val="28"/>
        </w:rPr>
      </w:pPr>
    </w:p>
    <w:p w:rsidR="00FB344E" w:rsidRDefault="00FB344E" w:rsidP="00253C6C">
      <w:pPr>
        <w:jc w:val="center"/>
        <w:rPr>
          <w:rFonts w:cs="Times New Roman"/>
          <w:b/>
          <w:sz w:val="44"/>
          <w:szCs w:val="44"/>
        </w:rPr>
      </w:pPr>
    </w:p>
    <w:p w:rsidR="00FB344E" w:rsidRDefault="00FB344E" w:rsidP="00253C6C">
      <w:pPr>
        <w:jc w:val="center"/>
        <w:rPr>
          <w:rFonts w:cs="Times New Roman"/>
          <w:b/>
          <w:sz w:val="44"/>
          <w:szCs w:val="44"/>
        </w:rPr>
      </w:pPr>
    </w:p>
    <w:p w:rsidR="00FB344E" w:rsidRDefault="00FB344E" w:rsidP="00253C6C">
      <w:pPr>
        <w:jc w:val="center"/>
        <w:rPr>
          <w:rFonts w:cs="Times New Roman"/>
          <w:b/>
          <w:sz w:val="44"/>
          <w:szCs w:val="44"/>
        </w:rPr>
      </w:pPr>
    </w:p>
    <w:p w:rsidR="00FB344E" w:rsidRPr="00D62845" w:rsidRDefault="00FB344E" w:rsidP="00253C6C">
      <w:pPr>
        <w:jc w:val="center"/>
        <w:rPr>
          <w:rFonts w:cs="Times New Roman"/>
          <w:b/>
          <w:sz w:val="44"/>
          <w:szCs w:val="44"/>
        </w:rPr>
      </w:pPr>
      <w:r w:rsidRPr="00D62845">
        <w:rPr>
          <w:rFonts w:cs="Times New Roman"/>
          <w:b/>
          <w:sz w:val="44"/>
          <w:szCs w:val="44"/>
        </w:rPr>
        <w:t>Календарно – тематический план кружка</w:t>
      </w:r>
    </w:p>
    <w:p w:rsidR="00FB344E" w:rsidRPr="00D62845" w:rsidRDefault="00FB344E" w:rsidP="00253C6C">
      <w:pPr>
        <w:jc w:val="center"/>
        <w:rPr>
          <w:rFonts w:ascii="Comic Sans MS" w:hAnsi="Comic Sans MS" w:cs="Times New Roman"/>
          <w:b/>
          <w:sz w:val="56"/>
          <w:szCs w:val="56"/>
        </w:rPr>
      </w:pPr>
      <w:r w:rsidRPr="00D62845">
        <w:rPr>
          <w:rFonts w:ascii="Comic Sans MS" w:hAnsi="Comic Sans MS" w:cs="Times New Roman"/>
          <w:b/>
          <w:sz w:val="56"/>
          <w:szCs w:val="56"/>
        </w:rPr>
        <w:t>«Мягкая игрушка»</w:t>
      </w:r>
    </w:p>
    <w:p w:rsidR="00FB344E" w:rsidRDefault="00FB344E" w:rsidP="00253C6C">
      <w:pPr>
        <w:jc w:val="center"/>
        <w:rPr>
          <w:rFonts w:cs="Times New Roman"/>
          <w:b/>
          <w:sz w:val="32"/>
          <w:szCs w:val="32"/>
        </w:rPr>
      </w:pPr>
    </w:p>
    <w:p w:rsidR="00FB344E" w:rsidRDefault="00FB344E" w:rsidP="00253C6C">
      <w:pPr>
        <w:jc w:val="center"/>
        <w:rPr>
          <w:rFonts w:cs="Times New Roman"/>
          <w:b/>
          <w:sz w:val="32"/>
          <w:szCs w:val="32"/>
        </w:rPr>
      </w:pPr>
    </w:p>
    <w:p w:rsidR="00FB344E" w:rsidRDefault="00FB344E" w:rsidP="00253C6C">
      <w:pPr>
        <w:jc w:val="center"/>
        <w:rPr>
          <w:rFonts w:cs="Times New Roman"/>
          <w:b/>
          <w:sz w:val="32"/>
          <w:szCs w:val="32"/>
        </w:rPr>
      </w:pPr>
    </w:p>
    <w:p w:rsidR="00FB344E" w:rsidRDefault="00FB344E" w:rsidP="00253C6C">
      <w:pPr>
        <w:jc w:val="center"/>
        <w:rPr>
          <w:rFonts w:cs="Times New Roman"/>
          <w:b/>
          <w:sz w:val="32"/>
          <w:szCs w:val="32"/>
        </w:rPr>
      </w:pPr>
    </w:p>
    <w:p w:rsidR="00FB344E" w:rsidRDefault="00FB344E" w:rsidP="00253C6C">
      <w:pPr>
        <w:jc w:val="center"/>
        <w:rPr>
          <w:rFonts w:cs="Times New Roman"/>
          <w:b/>
          <w:sz w:val="32"/>
          <w:szCs w:val="32"/>
        </w:rPr>
      </w:pPr>
    </w:p>
    <w:p w:rsidR="00FB344E" w:rsidRDefault="00FB344E" w:rsidP="00253C6C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Жане Шамсет Махмудовны</w:t>
      </w:r>
    </w:p>
    <w:p w:rsidR="00FB344E" w:rsidRDefault="00FB344E" w:rsidP="00253C6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 педагога дополнительного </w:t>
      </w:r>
    </w:p>
    <w:p w:rsidR="00FB344E" w:rsidRPr="00D62845" w:rsidRDefault="00FB344E" w:rsidP="00253C6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   образования </w:t>
      </w:r>
    </w:p>
    <w:p w:rsidR="00FB344E" w:rsidRDefault="00FB344E" w:rsidP="00253C6C">
      <w:pPr>
        <w:jc w:val="center"/>
        <w:rPr>
          <w:rFonts w:cs="Times New Roman"/>
          <w:b/>
          <w:sz w:val="32"/>
          <w:szCs w:val="32"/>
        </w:rPr>
      </w:pPr>
    </w:p>
    <w:p w:rsidR="00FB344E" w:rsidRDefault="00FB344E" w:rsidP="00253C6C">
      <w:pPr>
        <w:jc w:val="center"/>
        <w:rPr>
          <w:rFonts w:cs="Times New Roman"/>
          <w:b/>
          <w:sz w:val="32"/>
          <w:szCs w:val="32"/>
        </w:rPr>
      </w:pPr>
    </w:p>
    <w:p w:rsidR="00FB344E" w:rsidRDefault="00FB344E" w:rsidP="00253C6C">
      <w:pPr>
        <w:jc w:val="center"/>
        <w:rPr>
          <w:rFonts w:cs="Times New Roman"/>
          <w:b/>
          <w:sz w:val="32"/>
          <w:szCs w:val="32"/>
        </w:rPr>
      </w:pPr>
    </w:p>
    <w:p w:rsidR="00FB344E" w:rsidRDefault="00FB344E" w:rsidP="00253C6C">
      <w:pPr>
        <w:jc w:val="center"/>
        <w:rPr>
          <w:rFonts w:cs="Times New Roman"/>
          <w:b/>
          <w:sz w:val="32"/>
          <w:szCs w:val="32"/>
        </w:rPr>
      </w:pPr>
    </w:p>
    <w:p w:rsidR="00FB344E" w:rsidRPr="00763E86" w:rsidRDefault="00FB344E" w:rsidP="00253C6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Понежукай – 2015 г.</w:t>
      </w:r>
    </w:p>
    <w:p w:rsidR="00FB344E" w:rsidRDefault="00FB344E" w:rsidP="00253C6C">
      <w:pPr>
        <w:jc w:val="center"/>
        <w:rPr>
          <w:rFonts w:cs="Times New Roman"/>
          <w:b/>
          <w:sz w:val="32"/>
          <w:szCs w:val="32"/>
        </w:rPr>
      </w:pPr>
    </w:p>
    <w:tbl>
      <w:tblPr>
        <w:tblW w:w="107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3"/>
        <w:gridCol w:w="2345"/>
        <w:gridCol w:w="992"/>
        <w:gridCol w:w="1340"/>
        <w:gridCol w:w="1283"/>
        <w:gridCol w:w="1505"/>
        <w:gridCol w:w="1541"/>
        <w:gridCol w:w="1150"/>
      </w:tblGrid>
      <w:tr w:rsidR="00FB344E" w:rsidRPr="007A5A6D" w:rsidTr="00253C6C">
        <w:tc>
          <w:tcPr>
            <w:tcW w:w="633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3C6C">
              <w:rPr>
                <w:rFonts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45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3C6C">
              <w:rPr>
                <w:rFonts w:cs="Times New Roman"/>
                <w:b/>
                <w:sz w:val="28"/>
                <w:szCs w:val="28"/>
              </w:rPr>
              <w:t>Наименование учебных дисциплин, курсов, разделов</w:t>
            </w:r>
          </w:p>
        </w:tc>
        <w:tc>
          <w:tcPr>
            <w:tcW w:w="992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3C6C">
              <w:rPr>
                <w:rFonts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4128" w:type="dxa"/>
            <w:gridSpan w:val="3"/>
          </w:tcPr>
          <w:p w:rsidR="00FB344E" w:rsidRPr="00253C6C" w:rsidRDefault="00FB344E" w:rsidP="00253C6C">
            <w:pPr>
              <w:ind w:right="-1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3C6C">
              <w:rPr>
                <w:rFonts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91" w:type="dxa"/>
            <w:gridSpan w:val="2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3C6C">
              <w:rPr>
                <w:rFonts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FB344E" w:rsidRPr="007A5A6D" w:rsidTr="00253C6C">
        <w:tc>
          <w:tcPr>
            <w:tcW w:w="633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340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3C6C">
              <w:rPr>
                <w:rFonts w:cs="Times New Roman"/>
                <w:b/>
                <w:sz w:val="28"/>
                <w:szCs w:val="28"/>
              </w:rPr>
              <w:t>Теорети-ческое учебное занятие</w:t>
            </w:r>
          </w:p>
        </w:tc>
        <w:tc>
          <w:tcPr>
            <w:tcW w:w="128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3C6C">
              <w:rPr>
                <w:rFonts w:cs="Times New Roman"/>
                <w:b/>
                <w:sz w:val="28"/>
                <w:szCs w:val="28"/>
              </w:rPr>
              <w:t>Практи-</w:t>
            </w:r>
          </w:p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3C6C">
              <w:rPr>
                <w:rFonts w:cs="Times New Roman"/>
                <w:b/>
                <w:sz w:val="28"/>
                <w:szCs w:val="28"/>
              </w:rPr>
              <w:t>ческое учебное занятие</w:t>
            </w:r>
          </w:p>
        </w:tc>
        <w:tc>
          <w:tcPr>
            <w:tcW w:w="1505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3C6C">
              <w:rPr>
                <w:rFonts w:cs="Times New Roman"/>
                <w:b/>
                <w:sz w:val="28"/>
                <w:szCs w:val="28"/>
              </w:rPr>
              <w:t>Выездные индиви-дуальные учебные занятия</w:t>
            </w:r>
          </w:p>
        </w:tc>
        <w:tc>
          <w:tcPr>
            <w:tcW w:w="1541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3C6C">
              <w:rPr>
                <w:rFonts w:cs="Times New Roman"/>
                <w:b/>
                <w:sz w:val="28"/>
                <w:szCs w:val="28"/>
              </w:rPr>
              <w:t>Плановая</w:t>
            </w:r>
          </w:p>
        </w:tc>
        <w:tc>
          <w:tcPr>
            <w:tcW w:w="1150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3C6C">
              <w:rPr>
                <w:rFonts w:cs="Times New Roman"/>
                <w:b/>
                <w:sz w:val="28"/>
                <w:szCs w:val="28"/>
              </w:rPr>
              <w:t>Факти-</w:t>
            </w:r>
          </w:p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3C6C">
              <w:rPr>
                <w:rFonts w:cs="Times New Roman"/>
                <w:b/>
                <w:sz w:val="28"/>
                <w:szCs w:val="28"/>
              </w:rPr>
              <w:t>ческая</w:t>
            </w:r>
          </w:p>
        </w:tc>
      </w:tr>
      <w:tr w:rsidR="00FB344E" w:rsidRPr="007A5A6D" w:rsidTr="00253C6C">
        <w:tc>
          <w:tcPr>
            <w:tcW w:w="633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53C6C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345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1) Вводные занятия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Инструменты для работы.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 xml:space="preserve">Правила безопасности труда. </w:t>
            </w:r>
          </w:p>
        </w:tc>
        <w:tc>
          <w:tcPr>
            <w:tcW w:w="99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340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05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41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50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33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2) План работы на предстоящий год.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Инструктаж по технике безопасности.</w:t>
            </w:r>
          </w:p>
        </w:tc>
        <w:tc>
          <w:tcPr>
            <w:tcW w:w="99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28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05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41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50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33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3) Подготовка, ознакомление с работой над альбомом и эскизами.</w:t>
            </w:r>
          </w:p>
        </w:tc>
        <w:tc>
          <w:tcPr>
            <w:tcW w:w="99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505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41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50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33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53C6C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345" w:type="dxa"/>
          </w:tcPr>
          <w:p w:rsidR="00FB344E" w:rsidRPr="00253C6C" w:rsidRDefault="00FB344E" w:rsidP="00CA409E">
            <w:pPr>
              <w:rPr>
                <w:rFonts w:ascii="Comic Sans MS" w:hAnsi="Comic Sans MS" w:cs="Times New Roman"/>
                <w:b/>
                <w:sz w:val="26"/>
                <w:szCs w:val="26"/>
              </w:rPr>
            </w:pPr>
            <w:r w:rsidRPr="00253C6C">
              <w:rPr>
                <w:rFonts w:ascii="Comic Sans MS" w:hAnsi="Comic Sans MS" w:cs="Times New Roman"/>
                <w:b/>
                <w:sz w:val="26"/>
                <w:szCs w:val="26"/>
              </w:rPr>
              <w:t>«Матрешка»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4) Сувениры из ткани.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Истроия народной игрушки.</w:t>
            </w:r>
          </w:p>
        </w:tc>
        <w:tc>
          <w:tcPr>
            <w:tcW w:w="99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1340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28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05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41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50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33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5) Зарисовка в альбо различных видов матрешек в различных костюмах.</w:t>
            </w:r>
          </w:p>
        </w:tc>
        <w:tc>
          <w:tcPr>
            <w:tcW w:w="99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05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41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50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33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6) Выбор тканей для выполнения. костюма.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Раскрой каркаса и ткани.</w:t>
            </w:r>
          </w:p>
        </w:tc>
        <w:tc>
          <w:tcPr>
            <w:tcW w:w="99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05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41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50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33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7) Работа с клеем, сшивание деталей сарафана и кокошника.</w:t>
            </w:r>
          </w:p>
        </w:tc>
        <w:tc>
          <w:tcPr>
            <w:tcW w:w="99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505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41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50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33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8) Сшивание и соединение рукавов и детали головы.</w:t>
            </w:r>
          </w:p>
        </w:tc>
        <w:tc>
          <w:tcPr>
            <w:tcW w:w="99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505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41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50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33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9) Оформление игрушки, роспись лица.</w:t>
            </w:r>
          </w:p>
        </w:tc>
        <w:tc>
          <w:tcPr>
            <w:tcW w:w="99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40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505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41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50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FB344E" w:rsidRDefault="00FB344E" w:rsidP="00253C6C">
      <w:pPr>
        <w:rPr>
          <w:rFonts w:cs="Times New Roman"/>
        </w:rPr>
      </w:pPr>
    </w:p>
    <w:p w:rsidR="00FB344E" w:rsidRDefault="00FB344E" w:rsidP="00253C6C">
      <w:pPr>
        <w:rPr>
          <w:rFonts w:cs="Times New Roman"/>
        </w:rPr>
      </w:pPr>
    </w:p>
    <w:p w:rsidR="00FB344E" w:rsidRDefault="00FB344E" w:rsidP="00253C6C">
      <w:pPr>
        <w:rPr>
          <w:rFonts w:cs="Times New Roman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5"/>
        <w:gridCol w:w="2584"/>
        <w:gridCol w:w="907"/>
        <w:gridCol w:w="1282"/>
        <w:gridCol w:w="1197"/>
        <w:gridCol w:w="1443"/>
        <w:gridCol w:w="1358"/>
        <w:gridCol w:w="1063"/>
      </w:tblGrid>
      <w:tr w:rsidR="00FB344E" w:rsidRPr="007A5A6D" w:rsidTr="00253C6C">
        <w:tc>
          <w:tcPr>
            <w:tcW w:w="685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53C6C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ascii="Comic Sans MS" w:hAnsi="Comic Sans MS" w:cs="Times New Roman"/>
                <w:b/>
                <w:sz w:val="26"/>
                <w:szCs w:val="26"/>
              </w:rPr>
            </w:pPr>
            <w:r w:rsidRPr="00253C6C">
              <w:rPr>
                <w:rFonts w:ascii="Comic Sans MS" w:hAnsi="Comic Sans MS" w:cs="Times New Roman"/>
                <w:b/>
                <w:sz w:val="26"/>
                <w:szCs w:val="26"/>
              </w:rPr>
              <w:t>«Лошадка»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10) О Городецкой росписи.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Выполнение сувенира «Лошадка».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8</w:t>
            </w: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11) Зарисовка мативов Городецкой росписи в альбом, загатовка выкроек – лекал.</w:t>
            </w:r>
          </w:p>
        </w:tc>
        <w:tc>
          <w:tcPr>
            <w:tcW w:w="90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12) Раскрой ткани и узоров – аппликаций, заготовка каркаса.</w:t>
            </w:r>
          </w:p>
        </w:tc>
        <w:tc>
          <w:tcPr>
            <w:tcW w:w="90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13) Сметывание деталей игрушек</w:t>
            </w:r>
          </w:p>
        </w:tc>
        <w:tc>
          <w:tcPr>
            <w:tcW w:w="90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14) Оформление тесьмы, наклеивание аппликаций, роспись глаз</w:t>
            </w:r>
          </w:p>
        </w:tc>
        <w:tc>
          <w:tcPr>
            <w:tcW w:w="90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53C6C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ascii="Comic Sans MS" w:hAnsi="Comic Sans MS" w:cs="Times New Roman"/>
                <w:b/>
                <w:sz w:val="26"/>
                <w:szCs w:val="26"/>
              </w:rPr>
            </w:pPr>
            <w:r w:rsidRPr="00253C6C">
              <w:rPr>
                <w:rFonts w:ascii="Comic Sans MS" w:hAnsi="Comic Sans MS" w:cs="Times New Roman"/>
                <w:b/>
                <w:sz w:val="26"/>
                <w:szCs w:val="26"/>
              </w:rPr>
              <w:t>«Козлик»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15) история создания сувенира и его назначение.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Выполнение Сувенира «Козлик»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16) Заготовка каркаса и прокладка из поролона</w:t>
            </w:r>
          </w:p>
        </w:tc>
        <w:tc>
          <w:tcPr>
            <w:tcW w:w="90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17) Раскрой меха, сшивание деталей с подкладкой</w:t>
            </w:r>
          </w:p>
        </w:tc>
        <w:tc>
          <w:tcPr>
            <w:tcW w:w="90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18) соединение деталей игрушки</w:t>
            </w:r>
          </w:p>
        </w:tc>
        <w:tc>
          <w:tcPr>
            <w:tcW w:w="90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19) Повторение материала о сувенирах, об их назначении и требованиях к ним</w:t>
            </w:r>
          </w:p>
        </w:tc>
        <w:tc>
          <w:tcPr>
            <w:tcW w:w="90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20) Оформление игрушки: Подведение итогов, проверка творческих тетрадей</w:t>
            </w:r>
          </w:p>
        </w:tc>
        <w:tc>
          <w:tcPr>
            <w:tcW w:w="90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FB344E" w:rsidRDefault="00FB344E" w:rsidP="00253C6C">
      <w:pPr>
        <w:rPr>
          <w:rFonts w:cs="Times New Roman"/>
        </w:rPr>
      </w:pPr>
    </w:p>
    <w:p w:rsidR="00FB344E" w:rsidRDefault="00FB344E" w:rsidP="00253C6C">
      <w:pPr>
        <w:rPr>
          <w:rFonts w:cs="Times New Roman"/>
        </w:rPr>
      </w:pPr>
    </w:p>
    <w:p w:rsidR="00FB344E" w:rsidRDefault="00FB344E" w:rsidP="00253C6C">
      <w:pPr>
        <w:rPr>
          <w:rFonts w:cs="Times New Roman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5"/>
        <w:gridCol w:w="2584"/>
        <w:gridCol w:w="907"/>
        <w:gridCol w:w="1282"/>
        <w:gridCol w:w="1197"/>
        <w:gridCol w:w="1443"/>
        <w:gridCol w:w="1358"/>
        <w:gridCol w:w="1063"/>
      </w:tblGrid>
      <w:tr w:rsidR="00FB344E" w:rsidRPr="007A5A6D" w:rsidTr="00253C6C">
        <w:tc>
          <w:tcPr>
            <w:tcW w:w="685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53C6C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ascii="Comic Sans MS" w:hAnsi="Comic Sans MS" w:cs="Times New Roman"/>
                <w:b/>
                <w:sz w:val="26"/>
                <w:szCs w:val="26"/>
              </w:rPr>
            </w:pPr>
            <w:r w:rsidRPr="00253C6C">
              <w:rPr>
                <w:rFonts w:ascii="Comic Sans MS" w:hAnsi="Comic Sans MS" w:cs="Times New Roman"/>
                <w:b/>
                <w:sz w:val="26"/>
                <w:szCs w:val="26"/>
              </w:rPr>
              <w:t>Спортсмены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ascii="Comic Sans MS" w:hAnsi="Comic Sans MS" w:cs="Times New Roman"/>
                <w:b/>
                <w:sz w:val="26"/>
                <w:szCs w:val="26"/>
              </w:rPr>
              <w:t>«Львенок»</w:t>
            </w:r>
            <w:r w:rsidRPr="00253C6C">
              <w:rPr>
                <w:rFonts w:cs="Times New Roman"/>
                <w:sz w:val="26"/>
                <w:szCs w:val="26"/>
              </w:rPr>
              <w:t xml:space="preserve"> из истории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21) Олимпийских игр.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Выполнение сувениров – спортсменов с олимпийской символикой.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22) Зарисовка олимпийской символики и сувениров «Спортсмены» в альбом</w:t>
            </w:r>
          </w:p>
        </w:tc>
        <w:tc>
          <w:tcPr>
            <w:tcW w:w="90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Заготовка каркаса, раскрой ткани</w:t>
            </w:r>
          </w:p>
        </w:tc>
        <w:tc>
          <w:tcPr>
            <w:tcW w:w="90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23) Сшивание деталей игрушки.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Оформление игрушки.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(наклеивание аппликаций, роспись: глаз, носа, рта)</w:t>
            </w:r>
          </w:p>
        </w:tc>
        <w:tc>
          <w:tcPr>
            <w:tcW w:w="90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53C6C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  <w:r w:rsidRPr="00253C6C">
              <w:rPr>
                <w:rFonts w:cs="Times New Roman"/>
                <w:b/>
                <w:sz w:val="26"/>
                <w:szCs w:val="26"/>
              </w:rPr>
              <w:t>«Веселые клоуны»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24) Традиции лоскутного крестьянского искусства.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 xml:space="preserve">Выполнение сувениров 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b/>
                <w:sz w:val="26"/>
                <w:szCs w:val="26"/>
              </w:rPr>
              <w:t>«Веселые клоуны»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16</w:t>
            </w: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25) Графические работы в альбоме</w:t>
            </w:r>
          </w:p>
        </w:tc>
        <w:tc>
          <w:tcPr>
            <w:tcW w:w="90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26) Заготовка каркаса, раскрой ткани, сшивание деталей</w:t>
            </w:r>
          </w:p>
        </w:tc>
        <w:tc>
          <w:tcPr>
            <w:tcW w:w="90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27) Разработка мозаики, костюма клоуна</w:t>
            </w:r>
          </w:p>
        </w:tc>
        <w:tc>
          <w:tcPr>
            <w:tcW w:w="90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28) Зарисовка в альбом различных видов игрушек</w:t>
            </w:r>
          </w:p>
        </w:tc>
        <w:tc>
          <w:tcPr>
            <w:tcW w:w="90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29) Самостоятельная работа над эскизами сувенира</w:t>
            </w:r>
          </w:p>
        </w:tc>
        <w:tc>
          <w:tcPr>
            <w:tcW w:w="90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FB344E" w:rsidRDefault="00FB344E" w:rsidP="00253C6C">
      <w:pPr>
        <w:rPr>
          <w:rFonts w:cs="Times New Roman"/>
        </w:rPr>
      </w:pPr>
    </w:p>
    <w:p w:rsidR="00FB344E" w:rsidRDefault="00FB344E" w:rsidP="00253C6C">
      <w:pPr>
        <w:rPr>
          <w:rFonts w:cs="Times New Roman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5"/>
        <w:gridCol w:w="2584"/>
        <w:gridCol w:w="907"/>
        <w:gridCol w:w="1282"/>
        <w:gridCol w:w="1197"/>
        <w:gridCol w:w="1443"/>
        <w:gridCol w:w="1358"/>
        <w:gridCol w:w="1063"/>
      </w:tblGrid>
      <w:tr w:rsidR="00FB344E" w:rsidRPr="007A5A6D" w:rsidTr="00253C6C">
        <w:tc>
          <w:tcPr>
            <w:tcW w:w="685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30) Подготовка выкроек – лекал выворачивание и набивка формы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rPr>
          <w:trHeight w:val="1495"/>
        </w:trPr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31) Оформление игрушек. Подведение итогов. Проверка творческих тетрадей</w:t>
            </w:r>
          </w:p>
        </w:tc>
        <w:tc>
          <w:tcPr>
            <w:tcW w:w="907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53C6C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 xml:space="preserve">32) Плоские комбинированные игрушки: кукла </w:t>
            </w:r>
            <w:r w:rsidRPr="00253C6C">
              <w:rPr>
                <w:rFonts w:ascii="Comic Sans MS" w:hAnsi="Comic Sans MS" w:cs="Times New Roman"/>
                <w:b/>
                <w:sz w:val="26"/>
                <w:szCs w:val="26"/>
              </w:rPr>
              <w:t>«Чукчонок»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1282" w:type="dxa"/>
          </w:tcPr>
          <w:p w:rsidR="00FB344E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33) Зарисовка элементов северного орнамента и народной одежды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34) Выполнение эскиза игрушки с использованием этих зарисовок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35) Заготовка каркаса из поролона, раскрой деталей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36) Сшивание деталей головы и туловища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37) Выворачивание и набивка формы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38) Оформление игрушек (приклеить глаза, нос, язычок)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53C6C">
              <w:rPr>
                <w:rFonts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39) Зайчик, собака, медведь.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Анализ моделей и выбор игрушки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40) Заготовка каркаса из поролона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41) Раскрой ткани из меха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42) Сшивание деталей игрушки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43) Выворачивание и набивка формы.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Соединение деталей головы и туловища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44) Оформление игрушки приклеить (глаза, нос, язычок)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FB344E" w:rsidRDefault="00FB344E" w:rsidP="00253C6C">
      <w:pPr>
        <w:rPr>
          <w:rFonts w:cs="Times New Roman"/>
        </w:rPr>
      </w:pPr>
    </w:p>
    <w:p w:rsidR="00FB344E" w:rsidRDefault="00FB344E" w:rsidP="00253C6C">
      <w:pPr>
        <w:rPr>
          <w:rFonts w:cs="Times New Roman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5"/>
        <w:gridCol w:w="2584"/>
        <w:gridCol w:w="907"/>
        <w:gridCol w:w="1282"/>
        <w:gridCol w:w="1197"/>
        <w:gridCol w:w="1443"/>
        <w:gridCol w:w="1358"/>
        <w:gridCol w:w="1063"/>
      </w:tblGrid>
      <w:tr w:rsidR="00FB344E" w:rsidRPr="007A5A6D" w:rsidTr="00253C6C">
        <w:tc>
          <w:tcPr>
            <w:tcW w:w="685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53C6C">
              <w:rPr>
                <w:rFonts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  <w:r w:rsidRPr="00253C6C">
              <w:rPr>
                <w:rFonts w:cs="Times New Roman"/>
                <w:b/>
                <w:sz w:val="26"/>
                <w:szCs w:val="26"/>
              </w:rPr>
              <w:t>«Котенок»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45) Самостоятельное изготовление комбинированной плоской игрушки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46) Заготовка каркаса, раскрой деталей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47) Сшивание деталей головы и туловища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48) Выворачивание и набивка формы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49) Соединение головы с туловищем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rPr>
          <w:trHeight w:val="2093"/>
        </w:trPr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50) Оформление игрушек: (приклеить: глаза, нос, язычок).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Подведение итогов.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Проверка творческих тетрадей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53C6C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Объемные игрушки из меха «Зайчик»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 xml:space="preserve">51) Заготовка каркаса и укрепление 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52) Сшивание деталей головы и туловища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53) Раскрой Деталей игрушки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54) Выворачивание и набивка формы.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Соединение головы с туловищем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rPr>
          <w:trHeight w:val="1196"/>
        </w:trPr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55) оформление игрушек  (приклеить: глаза, нос, язычок)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53C6C">
              <w:rPr>
                <w:rFonts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ascii="Comic Sans MS" w:hAnsi="Comic Sans MS" w:cs="Times New Roman"/>
                <w:b/>
                <w:sz w:val="26"/>
                <w:szCs w:val="26"/>
              </w:rPr>
            </w:pPr>
            <w:r w:rsidRPr="00253C6C">
              <w:rPr>
                <w:rFonts w:ascii="Comic Sans MS" w:hAnsi="Comic Sans MS" w:cs="Times New Roman"/>
                <w:b/>
                <w:sz w:val="26"/>
                <w:szCs w:val="26"/>
              </w:rPr>
              <w:t>«Олененок»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Изготовление объемной игрушки из меха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56) Заготовка и укрепление каркаса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rPr>
          <w:trHeight w:val="756"/>
        </w:trPr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57) Раскрой меха, сшивание деталей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FB344E" w:rsidRDefault="00FB344E" w:rsidP="00253C6C">
      <w:pPr>
        <w:rPr>
          <w:rFonts w:cs="Times New Roman"/>
        </w:rPr>
      </w:pPr>
    </w:p>
    <w:p w:rsidR="00FB344E" w:rsidRDefault="00FB344E" w:rsidP="00253C6C">
      <w:pPr>
        <w:rPr>
          <w:rFonts w:cs="Times New Roman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5"/>
        <w:gridCol w:w="2584"/>
        <w:gridCol w:w="907"/>
        <w:gridCol w:w="1282"/>
        <w:gridCol w:w="1197"/>
        <w:gridCol w:w="1443"/>
        <w:gridCol w:w="1358"/>
        <w:gridCol w:w="1063"/>
      </w:tblGrid>
      <w:tr w:rsidR="00FB344E" w:rsidRPr="007A5A6D" w:rsidTr="00253C6C">
        <w:tc>
          <w:tcPr>
            <w:tcW w:w="685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58) Сшивание деталей головы и туловища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59) Выворачивание и набивка формы соединения головы с туловищем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rPr>
          <w:trHeight w:val="658"/>
        </w:trPr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60)Оформление игрушки (приклеить: глаза, нос, язычок)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53C6C">
              <w:rPr>
                <w:rFonts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ascii="Comic Sans MS" w:hAnsi="Comic Sans MS" w:cs="Times New Roman"/>
                <w:b/>
                <w:sz w:val="26"/>
                <w:szCs w:val="26"/>
              </w:rPr>
            </w:pPr>
            <w:r w:rsidRPr="00253C6C">
              <w:rPr>
                <w:rFonts w:ascii="Comic Sans MS" w:hAnsi="Comic Sans MS" w:cs="Times New Roman"/>
                <w:b/>
                <w:sz w:val="26"/>
                <w:szCs w:val="26"/>
              </w:rPr>
              <w:t>«Щенок»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61) Самостоятельное изготовление объемной игрушки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62) Заготовка и укрепление каркаса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63) Раскрой меха, сшивание деталей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64) Выворачивание и набивка формы.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Соединение головы с туловищем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65) Оформление игрушек (прикрепить: глаза, нос, язычок)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rPr>
          <w:trHeight w:val="1196"/>
        </w:trPr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66) Подведение итогов за год.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Выставка и оценка выполненных работ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53C6C">
              <w:rPr>
                <w:rFonts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 xml:space="preserve">67) Экскурсии и общественно – полезный труд 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68) Обмен опытом с педагогами и воспитанниками Понежукайского «ЦДТ»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rPr>
          <w:trHeight w:val="2990"/>
        </w:trPr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69) Экскурсия в швейный цех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г. Адыгейска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Ознакомление с работой цеха, с техникой, находящейся в цеху, производством самих изделий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FB344E" w:rsidRDefault="00FB344E" w:rsidP="00253C6C">
      <w:pPr>
        <w:rPr>
          <w:rFonts w:cs="Times New Roman"/>
        </w:rPr>
      </w:pPr>
    </w:p>
    <w:p w:rsidR="00FB344E" w:rsidRDefault="00FB344E" w:rsidP="00253C6C">
      <w:pPr>
        <w:rPr>
          <w:rFonts w:cs="Times New Roman"/>
        </w:rPr>
      </w:pPr>
    </w:p>
    <w:p w:rsidR="00FB344E" w:rsidRDefault="00FB344E" w:rsidP="00253C6C">
      <w:pPr>
        <w:rPr>
          <w:rFonts w:cs="Times New Roman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5"/>
        <w:gridCol w:w="2584"/>
        <w:gridCol w:w="907"/>
        <w:gridCol w:w="1282"/>
        <w:gridCol w:w="1197"/>
        <w:gridCol w:w="1443"/>
        <w:gridCol w:w="1358"/>
        <w:gridCol w:w="1063"/>
      </w:tblGrid>
      <w:tr w:rsidR="00FB344E" w:rsidRPr="007A5A6D" w:rsidTr="00253C6C">
        <w:tc>
          <w:tcPr>
            <w:tcW w:w="685" w:type="dxa"/>
            <w:vMerge w:val="restart"/>
          </w:tcPr>
          <w:p w:rsidR="00FB344E" w:rsidRPr="00253C6C" w:rsidRDefault="00FB344E" w:rsidP="00253C6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 xml:space="preserve">70) Экскурсия в 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 xml:space="preserve"> г. Адыгейск в Дом быта. Изучение работы дома бытовых услуг, его подразделений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 xml:space="preserve">71) Экскурсия ЦДТ «ЮТА» в </w:t>
            </w:r>
          </w:p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 xml:space="preserve">г. Адыгейске. Посещение клуба </w:t>
            </w:r>
            <w:r w:rsidRPr="00253C6C">
              <w:rPr>
                <w:rFonts w:ascii="Antique Olive Roman" w:hAnsi="Antique Olive Roman" w:cs="Times New Roman"/>
                <w:b/>
                <w:sz w:val="26"/>
                <w:szCs w:val="26"/>
              </w:rPr>
              <w:t>«Барби»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253C6C">
        <w:trPr>
          <w:trHeight w:val="1554"/>
        </w:trPr>
        <w:tc>
          <w:tcPr>
            <w:tcW w:w="685" w:type="dxa"/>
            <w:vMerge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 w:rsidRPr="00253C6C">
              <w:rPr>
                <w:rFonts w:cs="Times New Roman"/>
                <w:sz w:val="26"/>
                <w:szCs w:val="26"/>
              </w:rPr>
              <w:t>72) Посещение выставки: Адыгейский орнамент и его история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43" w:type="dxa"/>
          </w:tcPr>
          <w:p w:rsidR="00FB344E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B344E" w:rsidRPr="007A5A6D" w:rsidTr="004D5A34">
        <w:trPr>
          <w:trHeight w:val="518"/>
        </w:trPr>
        <w:tc>
          <w:tcPr>
            <w:tcW w:w="685" w:type="dxa"/>
          </w:tcPr>
          <w:p w:rsidR="00FB344E" w:rsidRPr="00253C6C" w:rsidRDefault="00FB344E" w:rsidP="00CA409E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84" w:type="dxa"/>
          </w:tcPr>
          <w:p w:rsidR="00FB344E" w:rsidRPr="00253C6C" w:rsidRDefault="00FB344E" w:rsidP="00CA409E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Итого</w:t>
            </w:r>
          </w:p>
        </w:tc>
        <w:tc>
          <w:tcPr>
            <w:tcW w:w="90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144</w:t>
            </w:r>
          </w:p>
        </w:tc>
        <w:tc>
          <w:tcPr>
            <w:tcW w:w="1282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24</w:t>
            </w:r>
          </w:p>
        </w:tc>
        <w:tc>
          <w:tcPr>
            <w:tcW w:w="1197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108</w:t>
            </w:r>
          </w:p>
        </w:tc>
        <w:tc>
          <w:tcPr>
            <w:tcW w:w="144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1358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:rsidR="00FB344E" w:rsidRPr="00253C6C" w:rsidRDefault="00FB344E" w:rsidP="00253C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D0333C">
      <w:pPr>
        <w:spacing w:line="360" w:lineRule="auto"/>
        <w:jc w:val="center"/>
        <w:rPr>
          <w:b/>
          <w:sz w:val="32"/>
          <w:szCs w:val="32"/>
        </w:rPr>
      </w:pPr>
      <w:r w:rsidRPr="00D0333C">
        <w:rPr>
          <w:b/>
          <w:sz w:val="32"/>
          <w:szCs w:val="32"/>
        </w:rPr>
        <w:t>МЕТОДИЧЕСКОЕ ОБЕСПЕЧЕНИЕ ПРОГРАММЫ</w:t>
      </w:r>
    </w:p>
    <w:p w:rsidR="00FB344E" w:rsidRDefault="00FB344E" w:rsidP="00D0333C">
      <w:pPr>
        <w:spacing w:line="360" w:lineRule="auto"/>
        <w:jc w:val="center"/>
        <w:rPr>
          <w:b/>
          <w:sz w:val="32"/>
          <w:szCs w:val="32"/>
        </w:rPr>
      </w:pPr>
    </w:p>
    <w:p w:rsidR="00FB344E" w:rsidRDefault="00FB344E" w:rsidP="008F70FC">
      <w:pPr>
        <w:spacing w:line="360" w:lineRule="auto"/>
        <w:rPr>
          <w:sz w:val="32"/>
          <w:szCs w:val="32"/>
        </w:rPr>
      </w:pPr>
      <w:r w:rsidRPr="008F70FC">
        <w:rPr>
          <w:b/>
          <w:sz w:val="32"/>
          <w:szCs w:val="32"/>
          <w:u w:val="single"/>
        </w:rPr>
        <w:t>Оформление кабинета:</w:t>
      </w:r>
      <w:r>
        <w:rPr>
          <w:b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- Стенд с техникой безопасности;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стенды с наглядным пособием, лекала, разновидности и технология подготовки;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стенд, содержание материала, разновидности ткани, технология обработки;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стенд оборудование, ножницы, нитки, иголки, ткань, синтетический мех, поролон, клей, вата, картон, лекала, наперсток, краска;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 w:rsidRPr="008F70FC">
        <w:rPr>
          <w:b/>
          <w:sz w:val="32"/>
          <w:szCs w:val="32"/>
          <w:u w:val="single"/>
        </w:rPr>
        <w:t>Методические разработки:</w:t>
      </w:r>
      <w:r>
        <w:rPr>
          <w:b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- открытые занятия, сценарии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 w:rsidRPr="008F70FC">
        <w:rPr>
          <w:sz w:val="32"/>
          <w:szCs w:val="32"/>
          <w:u w:val="single"/>
        </w:rPr>
        <w:t>Тема:</w:t>
      </w:r>
      <w:r>
        <w:rPr>
          <w:sz w:val="32"/>
          <w:szCs w:val="32"/>
        </w:rPr>
        <w:t xml:space="preserve"> кукла – сувенир «Чукчонок». Ознакомление учащихся о декоративном искусстве, Крайнего Севера и Восточной Сибири.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Тема: «Зайчик». Знакомство учащихся с анималисткой, и анималистической игрушкой.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Разработка сценарий внеклассных мероприятий, изготовление сувениров из ткани на праздник: - Защитникам «Родины – славу поем».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- «Главное слово в нашей судьбе» - к 8 марта. 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«Как прекрасен этот мир».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 w:rsidRPr="00F41B75">
        <w:rPr>
          <w:b/>
          <w:sz w:val="32"/>
          <w:szCs w:val="32"/>
          <w:u w:val="single"/>
        </w:rPr>
        <w:t>Развлекательные игры:</w:t>
      </w:r>
      <w:r>
        <w:rPr>
          <w:sz w:val="32"/>
          <w:szCs w:val="32"/>
        </w:rPr>
        <w:t xml:space="preserve"> - «Пословица недаром ловится» - КВН по русским пословицам и поговоркам;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Новогодний праздник «Ах, карнавал – удивительный мир!»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Времена года праздник сказки по сказочным тропинкам;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 w:rsidRPr="00F41B75">
        <w:rPr>
          <w:b/>
          <w:sz w:val="32"/>
          <w:szCs w:val="32"/>
          <w:u w:val="single"/>
        </w:rPr>
        <w:t>Конкурсы:</w:t>
      </w:r>
      <w:r>
        <w:rPr>
          <w:sz w:val="32"/>
          <w:szCs w:val="32"/>
        </w:rPr>
        <w:t xml:space="preserve"> - Язык, литература, искусства – о знаниях выдающихся людях культуры и искусства;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конкурс «Осеннее настроение»;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«Люди немеркнущие профессий»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Слава тебе «Победитель – солдат!» - ко дню Победы;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«Пусть всегда будет солнце!» - фестиваль детского творчества.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 w:rsidRPr="00F41B75">
        <w:rPr>
          <w:b/>
          <w:sz w:val="32"/>
          <w:szCs w:val="32"/>
          <w:u w:val="single"/>
        </w:rPr>
        <w:t>Беседы:</w:t>
      </w:r>
      <w:r>
        <w:rPr>
          <w:sz w:val="32"/>
          <w:szCs w:val="32"/>
        </w:rPr>
        <w:t xml:space="preserve"> - об истории народной игрушки и народного костюма; 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о различных тканях;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о Городецкой росписи, анализ декоративного решения игрушек – сувениров;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об истории сувенира и его назначения;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об истории Олимпийских игр;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о декоративных лоскутных изделиях в крестьянском быту;</w:t>
      </w:r>
    </w:p>
    <w:p w:rsidR="00FB344E" w:rsidRDefault="00FB344E" w:rsidP="008F70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- об анималистической игрушке и анализ модели;</w:t>
      </w:r>
    </w:p>
    <w:p w:rsidR="00FB344E" w:rsidRDefault="00FB344E" w:rsidP="00D0333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Для реализации программы разработаны и используются такие виды работы как:</w:t>
      </w:r>
    </w:p>
    <w:p w:rsidR="00FB344E" w:rsidRDefault="00FB344E" w:rsidP="00D0333C">
      <w:pPr>
        <w:spacing w:line="360" w:lineRule="auto"/>
        <w:jc w:val="both"/>
        <w:rPr>
          <w:sz w:val="32"/>
          <w:szCs w:val="32"/>
        </w:rPr>
      </w:pPr>
      <w:r w:rsidRPr="00D0333C">
        <w:rPr>
          <w:b/>
          <w:sz w:val="32"/>
          <w:szCs w:val="32"/>
          <w:u w:val="single"/>
        </w:rPr>
        <w:t>Экскурсии:</w:t>
      </w:r>
      <w:r>
        <w:rPr>
          <w:sz w:val="32"/>
          <w:szCs w:val="32"/>
        </w:rPr>
        <w:t xml:space="preserve"> - знакомство учащихся с деятельностью кружков различных направлений МОУ ДОД «ЦДТ» а. Понежукай, и «ЦДТ» «ЮТА» в г. Адыгейске;</w:t>
      </w:r>
    </w:p>
    <w:p w:rsidR="00FB344E" w:rsidRDefault="00FB344E" w:rsidP="00D0333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обмен опытом с педагогами и воспитанниками Понежукайского «ЦДТ»;</w:t>
      </w:r>
    </w:p>
    <w:p w:rsidR="00FB344E" w:rsidRDefault="00FB344E" w:rsidP="00D0333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в швейный цех г. Адыгейска, ознакомление с работой цеха, с техникой, находящейся в цеху, производством самих изделий;</w:t>
      </w:r>
    </w:p>
    <w:p w:rsidR="00FB344E" w:rsidRDefault="00FB344E" w:rsidP="00D0333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посещение клуба «Барби» ЦДТ «ЮТА» в г. Адыгейске;</w:t>
      </w:r>
    </w:p>
    <w:p w:rsidR="00FB344E" w:rsidRDefault="00FB344E" w:rsidP="00D0333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посещение выставки «Адыгейский орнамент и его история»;</w:t>
      </w:r>
    </w:p>
    <w:p w:rsidR="00FB344E" w:rsidRDefault="00FB344E" w:rsidP="00D0333C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D0333C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D0333C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D0333C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D0333C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D0333C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D0333C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D0333C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D0333C">
      <w:pPr>
        <w:spacing w:line="360" w:lineRule="auto"/>
        <w:jc w:val="both"/>
        <w:rPr>
          <w:sz w:val="32"/>
          <w:szCs w:val="32"/>
        </w:rPr>
      </w:pPr>
    </w:p>
    <w:p w:rsidR="00FB344E" w:rsidRPr="007D4D9B" w:rsidRDefault="00FB344E" w:rsidP="007D4D9B">
      <w:pPr>
        <w:spacing w:line="360" w:lineRule="auto"/>
        <w:jc w:val="center"/>
        <w:rPr>
          <w:b/>
          <w:sz w:val="32"/>
          <w:szCs w:val="32"/>
        </w:rPr>
      </w:pPr>
      <w:r w:rsidRPr="007D4D9B">
        <w:rPr>
          <w:b/>
          <w:sz w:val="32"/>
          <w:szCs w:val="32"/>
        </w:rPr>
        <w:t>ОЖИДАЕМЫЕ РЕЗУЛЬТАТЫ: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К концу учебного года учащиеся должны уметь самостоятельно составлять эскизы по лекалам, вырезать выкройки, сшивать детали, оформлять игрушки.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Должны самостоятельно шить игрушки, знать правила раскроя меха, уметь творчески подходить к изготовлению меховых изделий, четко усвоить различные приемы пошива плоских и объемных игрушек из ткани, мехового лоскута, способы их оформления, самостоятельно создавать и перерабатывать готовые образцы.</w:t>
      </w: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40421F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807B55">
      <w:pPr>
        <w:spacing w:line="360" w:lineRule="auto"/>
        <w:ind w:right="-545"/>
        <w:jc w:val="center"/>
        <w:rPr>
          <w:rFonts w:ascii="Comic Sans MS" w:hAnsi="Comic Sans MS"/>
          <w:b/>
          <w:sz w:val="36"/>
          <w:szCs w:val="36"/>
        </w:rPr>
      </w:pPr>
    </w:p>
    <w:p w:rsidR="00FB344E" w:rsidRDefault="00FB344E" w:rsidP="00807B55">
      <w:pPr>
        <w:spacing w:line="360" w:lineRule="auto"/>
        <w:ind w:right="-545"/>
        <w:jc w:val="center"/>
        <w:rPr>
          <w:sz w:val="32"/>
          <w:szCs w:val="32"/>
        </w:rPr>
      </w:pPr>
      <w:r w:rsidRPr="00896801">
        <w:rPr>
          <w:rFonts w:ascii="Comic Sans MS" w:hAnsi="Comic Sans MS"/>
          <w:b/>
          <w:sz w:val="36"/>
          <w:szCs w:val="36"/>
        </w:rPr>
        <w:t>Литература для педагога:</w:t>
      </w:r>
    </w:p>
    <w:p w:rsidR="00FB344E" w:rsidRDefault="00FB344E" w:rsidP="007D4D9B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О.С. Молотобарова «Кружок изготовления игрушек – сувениров» Москва «Просвещение» 1990 г.</w:t>
      </w:r>
    </w:p>
    <w:p w:rsidR="00FB344E" w:rsidRDefault="00FB344E" w:rsidP="007D4D9B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Никологорская О. «Основа художественного ремесла «Москва» АСТ – ПРЕСС» 1997 г.</w:t>
      </w:r>
    </w:p>
    <w:p w:rsidR="00FB344E" w:rsidRDefault="00FB344E" w:rsidP="007D4D9B">
      <w:pPr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Максимов Ю.В. «У истоков мастерства» Москва 1983 г.</w:t>
      </w:r>
    </w:p>
    <w:p w:rsidR="00FB344E" w:rsidRDefault="00FB344E" w:rsidP="007D4D9B">
      <w:pPr>
        <w:spacing w:line="360" w:lineRule="auto"/>
        <w:jc w:val="both"/>
        <w:rPr>
          <w:sz w:val="32"/>
          <w:szCs w:val="32"/>
        </w:rPr>
      </w:pPr>
    </w:p>
    <w:p w:rsidR="00FB344E" w:rsidRDefault="00FB344E" w:rsidP="007D4D9B">
      <w:pPr>
        <w:spacing w:line="360" w:lineRule="auto"/>
        <w:jc w:val="both"/>
        <w:rPr>
          <w:sz w:val="32"/>
          <w:szCs w:val="32"/>
        </w:rPr>
      </w:pPr>
    </w:p>
    <w:p w:rsidR="00FB344E" w:rsidRPr="00896801" w:rsidRDefault="00FB344E" w:rsidP="00AF1A26">
      <w:pPr>
        <w:spacing w:line="360" w:lineRule="auto"/>
        <w:jc w:val="center"/>
        <w:rPr>
          <w:rFonts w:ascii="Comic Sans MS" w:hAnsi="Comic Sans MS"/>
          <w:b/>
          <w:sz w:val="36"/>
          <w:szCs w:val="36"/>
        </w:rPr>
      </w:pPr>
      <w:r w:rsidRPr="00896801">
        <w:rPr>
          <w:rFonts w:ascii="Comic Sans MS" w:hAnsi="Comic Sans MS"/>
          <w:b/>
          <w:sz w:val="36"/>
          <w:szCs w:val="36"/>
        </w:rPr>
        <w:t>Литература для детей и родителей:</w:t>
      </w:r>
    </w:p>
    <w:p w:rsidR="00FB344E" w:rsidRDefault="00FB344E" w:rsidP="007D4D9B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Яковлева К. Чудо чудное, диво дивное М. Молодая гвардия 1984 г.</w:t>
      </w:r>
    </w:p>
    <w:p w:rsidR="00FB344E" w:rsidRDefault="00FB344E" w:rsidP="007D4D9B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Жегалова С.К. и другие «Пряник и птица Сирии»            Москва 1983  г.</w:t>
      </w:r>
    </w:p>
    <w:p w:rsidR="00FB344E" w:rsidRPr="0040421F" w:rsidRDefault="00FB344E" w:rsidP="007D4D9B">
      <w:pPr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Студенецкая Е.Н. «Одежда народов Северного Кавказа </w:t>
      </w:r>
      <w:r w:rsidRPr="007D4D9B">
        <w:rPr>
          <w:sz w:val="32"/>
          <w:szCs w:val="32"/>
        </w:rPr>
        <w:t xml:space="preserve">     </w:t>
      </w:r>
      <w:r>
        <w:rPr>
          <w:sz w:val="32"/>
          <w:szCs w:val="32"/>
          <w:lang w:val="en-US"/>
        </w:rPr>
        <w:t>XVII</w:t>
      </w:r>
      <w:r w:rsidRPr="007D4D9B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7D4D9B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XX</w:t>
      </w:r>
      <w:r>
        <w:rPr>
          <w:sz w:val="32"/>
          <w:szCs w:val="32"/>
        </w:rPr>
        <w:t xml:space="preserve"> ВВ» М. Наука 1989 г.</w:t>
      </w:r>
    </w:p>
    <w:sectPr w:rsidR="00FB344E" w:rsidRPr="0040421F" w:rsidSect="00CA409E">
      <w:type w:val="continuous"/>
      <w:pgSz w:w="11906" w:h="16838"/>
      <w:pgMar w:top="567" w:right="850" w:bottom="89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radley Hand ITC">
    <w:altName w:val="Courier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ntique Olive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F0DB4"/>
    <w:multiLevelType w:val="hybridMultilevel"/>
    <w:tmpl w:val="325EBF12"/>
    <w:lvl w:ilvl="0" w:tplc="F4145174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5815786D"/>
    <w:multiLevelType w:val="hybridMultilevel"/>
    <w:tmpl w:val="FC76C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093"/>
    <w:rsid w:val="000059E9"/>
    <w:rsid w:val="00010B5B"/>
    <w:rsid w:val="000507A6"/>
    <w:rsid w:val="00057487"/>
    <w:rsid w:val="000829A0"/>
    <w:rsid w:val="00097FC0"/>
    <w:rsid w:val="000B094F"/>
    <w:rsid w:val="000B22FA"/>
    <w:rsid w:val="00107293"/>
    <w:rsid w:val="001126B7"/>
    <w:rsid w:val="001140E4"/>
    <w:rsid w:val="00120752"/>
    <w:rsid w:val="00125C50"/>
    <w:rsid w:val="0013084F"/>
    <w:rsid w:val="00197DAB"/>
    <w:rsid w:val="001B4E01"/>
    <w:rsid w:val="001E350E"/>
    <w:rsid w:val="001E664A"/>
    <w:rsid w:val="00204CC0"/>
    <w:rsid w:val="002333AC"/>
    <w:rsid w:val="00253C6C"/>
    <w:rsid w:val="00282D96"/>
    <w:rsid w:val="00284F66"/>
    <w:rsid w:val="002E36E5"/>
    <w:rsid w:val="002F03A8"/>
    <w:rsid w:val="0030606B"/>
    <w:rsid w:val="003108D2"/>
    <w:rsid w:val="00315475"/>
    <w:rsid w:val="00334980"/>
    <w:rsid w:val="003E144A"/>
    <w:rsid w:val="003E1A69"/>
    <w:rsid w:val="003F3B80"/>
    <w:rsid w:val="0040421F"/>
    <w:rsid w:val="00436846"/>
    <w:rsid w:val="00441CD2"/>
    <w:rsid w:val="00442FE3"/>
    <w:rsid w:val="00447883"/>
    <w:rsid w:val="00457187"/>
    <w:rsid w:val="00475903"/>
    <w:rsid w:val="0047741C"/>
    <w:rsid w:val="004B44A9"/>
    <w:rsid w:val="004B770C"/>
    <w:rsid w:val="004C33FA"/>
    <w:rsid w:val="004C3B29"/>
    <w:rsid w:val="004D1A7B"/>
    <w:rsid w:val="004D5A34"/>
    <w:rsid w:val="004D74E9"/>
    <w:rsid w:val="004E38D1"/>
    <w:rsid w:val="004E70C6"/>
    <w:rsid w:val="0051572E"/>
    <w:rsid w:val="005429AC"/>
    <w:rsid w:val="0055533A"/>
    <w:rsid w:val="00556D2B"/>
    <w:rsid w:val="00561A48"/>
    <w:rsid w:val="0057727D"/>
    <w:rsid w:val="005866C8"/>
    <w:rsid w:val="005903F0"/>
    <w:rsid w:val="005C1ECA"/>
    <w:rsid w:val="005D035E"/>
    <w:rsid w:val="005E3093"/>
    <w:rsid w:val="006174DA"/>
    <w:rsid w:val="00624E79"/>
    <w:rsid w:val="006255C1"/>
    <w:rsid w:val="006345DC"/>
    <w:rsid w:val="00634666"/>
    <w:rsid w:val="00674CFC"/>
    <w:rsid w:val="006827AE"/>
    <w:rsid w:val="006A7C42"/>
    <w:rsid w:val="006E0D37"/>
    <w:rsid w:val="006E1432"/>
    <w:rsid w:val="00700774"/>
    <w:rsid w:val="0073111D"/>
    <w:rsid w:val="00734585"/>
    <w:rsid w:val="0073736F"/>
    <w:rsid w:val="00747117"/>
    <w:rsid w:val="00763E86"/>
    <w:rsid w:val="00790AC7"/>
    <w:rsid w:val="007A1FBD"/>
    <w:rsid w:val="007A5A6D"/>
    <w:rsid w:val="007B662D"/>
    <w:rsid w:val="007C1D7C"/>
    <w:rsid w:val="007D4D9B"/>
    <w:rsid w:val="007E2552"/>
    <w:rsid w:val="007E2D03"/>
    <w:rsid w:val="007F1913"/>
    <w:rsid w:val="008060DB"/>
    <w:rsid w:val="00806FE8"/>
    <w:rsid w:val="00807B55"/>
    <w:rsid w:val="008312A6"/>
    <w:rsid w:val="00836212"/>
    <w:rsid w:val="00842428"/>
    <w:rsid w:val="00862CEA"/>
    <w:rsid w:val="008836EC"/>
    <w:rsid w:val="0088747D"/>
    <w:rsid w:val="008929BE"/>
    <w:rsid w:val="0089643F"/>
    <w:rsid w:val="00896801"/>
    <w:rsid w:val="008B186B"/>
    <w:rsid w:val="008C37AB"/>
    <w:rsid w:val="008E20D6"/>
    <w:rsid w:val="008F70FC"/>
    <w:rsid w:val="009054FA"/>
    <w:rsid w:val="00945ADE"/>
    <w:rsid w:val="0098739B"/>
    <w:rsid w:val="00994E3F"/>
    <w:rsid w:val="009A37D9"/>
    <w:rsid w:val="00A05A03"/>
    <w:rsid w:val="00A10930"/>
    <w:rsid w:val="00AA1737"/>
    <w:rsid w:val="00AA4890"/>
    <w:rsid w:val="00AB6BCE"/>
    <w:rsid w:val="00AF1A26"/>
    <w:rsid w:val="00B10FBD"/>
    <w:rsid w:val="00B2501C"/>
    <w:rsid w:val="00B37254"/>
    <w:rsid w:val="00B44DE4"/>
    <w:rsid w:val="00B465CC"/>
    <w:rsid w:val="00B81CFE"/>
    <w:rsid w:val="00BA394C"/>
    <w:rsid w:val="00BA7E90"/>
    <w:rsid w:val="00BC2DEE"/>
    <w:rsid w:val="00BC47CD"/>
    <w:rsid w:val="00BC6EB1"/>
    <w:rsid w:val="00BC7C5C"/>
    <w:rsid w:val="00BD0654"/>
    <w:rsid w:val="00BD15F5"/>
    <w:rsid w:val="00BE0ABA"/>
    <w:rsid w:val="00BE10EE"/>
    <w:rsid w:val="00C03ADB"/>
    <w:rsid w:val="00C13916"/>
    <w:rsid w:val="00C17BB4"/>
    <w:rsid w:val="00C302E3"/>
    <w:rsid w:val="00C40032"/>
    <w:rsid w:val="00C44CEB"/>
    <w:rsid w:val="00C46F29"/>
    <w:rsid w:val="00C52B2D"/>
    <w:rsid w:val="00C60438"/>
    <w:rsid w:val="00C60D61"/>
    <w:rsid w:val="00C916B0"/>
    <w:rsid w:val="00C96B4C"/>
    <w:rsid w:val="00CA409E"/>
    <w:rsid w:val="00CB40A0"/>
    <w:rsid w:val="00CB61DC"/>
    <w:rsid w:val="00CD3A3F"/>
    <w:rsid w:val="00CE3522"/>
    <w:rsid w:val="00D0333C"/>
    <w:rsid w:val="00D30F4A"/>
    <w:rsid w:val="00D519DC"/>
    <w:rsid w:val="00D62845"/>
    <w:rsid w:val="00D736DA"/>
    <w:rsid w:val="00D9195E"/>
    <w:rsid w:val="00DB19B1"/>
    <w:rsid w:val="00DE03ED"/>
    <w:rsid w:val="00DE3C93"/>
    <w:rsid w:val="00DE4636"/>
    <w:rsid w:val="00DE477E"/>
    <w:rsid w:val="00E11246"/>
    <w:rsid w:val="00E25124"/>
    <w:rsid w:val="00E3123D"/>
    <w:rsid w:val="00E3722F"/>
    <w:rsid w:val="00E54C03"/>
    <w:rsid w:val="00E62909"/>
    <w:rsid w:val="00E62A56"/>
    <w:rsid w:val="00E94A50"/>
    <w:rsid w:val="00EA6B72"/>
    <w:rsid w:val="00EF3421"/>
    <w:rsid w:val="00F0138E"/>
    <w:rsid w:val="00F17DB7"/>
    <w:rsid w:val="00F3351D"/>
    <w:rsid w:val="00F36261"/>
    <w:rsid w:val="00F40EC6"/>
    <w:rsid w:val="00F41B75"/>
    <w:rsid w:val="00F539D6"/>
    <w:rsid w:val="00F55183"/>
    <w:rsid w:val="00F626FD"/>
    <w:rsid w:val="00F62886"/>
    <w:rsid w:val="00F829F3"/>
    <w:rsid w:val="00FA248A"/>
    <w:rsid w:val="00FA6492"/>
    <w:rsid w:val="00FB344E"/>
    <w:rsid w:val="00FD030C"/>
    <w:rsid w:val="00FD58C3"/>
    <w:rsid w:val="00FF404B"/>
    <w:rsid w:val="00FF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51D"/>
    <w:rPr>
      <w:rFonts w:cs="Arial"/>
      <w:bCs/>
      <w:kern w:val="32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24E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26</Pages>
  <Words>3625</Words>
  <Characters>20668</Characters>
  <Application>Microsoft Office Outlook</Application>
  <DocSecurity>0</DocSecurity>
  <Lines>0</Lines>
  <Paragraphs>0</Paragraphs>
  <ScaleCrop>false</ScaleCrop>
  <Company>МП 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Кадры</dc:creator>
  <cp:keywords/>
  <dc:description/>
  <cp:lastModifiedBy>Tamara</cp:lastModifiedBy>
  <cp:revision>4</cp:revision>
  <cp:lastPrinted>2012-09-26T06:00:00Z</cp:lastPrinted>
  <dcterms:created xsi:type="dcterms:W3CDTF">2012-06-01T11:10:00Z</dcterms:created>
  <dcterms:modified xsi:type="dcterms:W3CDTF">2016-03-30T10:09:00Z</dcterms:modified>
</cp:coreProperties>
</file>